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C5D5" w14:textId="63DE1337" w:rsidR="008040D5" w:rsidRPr="007E5DA5" w:rsidRDefault="008040D5" w:rsidP="00E1399C">
      <w:pPr>
        <w:autoSpaceDE w:val="0"/>
        <w:autoSpaceDN w:val="0"/>
        <w:adjustRightInd w:val="0"/>
        <w:rPr>
          <w:rFonts w:eastAsia="Calibri" w:cstheme="minorHAnsi"/>
          <w:b/>
          <w:bCs/>
          <w:szCs w:val="24"/>
        </w:rPr>
      </w:pPr>
      <w:bookmarkStart w:id="0" w:name="ezdSprawaZnak"/>
      <w:r w:rsidRPr="007E5DA5">
        <w:rPr>
          <w:rFonts w:eastAsia="Calibri" w:cstheme="minorHAnsi"/>
          <w:b/>
          <w:bCs/>
          <w:szCs w:val="24"/>
        </w:rPr>
        <w:t xml:space="preserve">REGULAMIN </w:t>
      </w:r>
      <w:bookmarkStart w:id="1" w:name="_Hlk72233718"/>
      <w:r w:rsidRPr="007E5DA5">
        <w:rPr>
          <w:rFonts w:eastAsia="Calibri" w:cstheme="minorHAnsi"/>
          <w:b/>
          <w:bCs/>
          <w:szCs w:val="24"/>
        </w:rPr>
        <w:t xml:space="preserve">KONKURSU </w:t>
      </w:r>
      <w:bookmarkStart w:id="2" w:name="_Hlk72221746"/>
      <w:r w:rsidRPr="007E5DA5">
        <w:rPr>
          <w:rFonts w:eastAsia="Calibri" w:cstheme="minorHAnsi"/>
          <w:b/>
          <w:bCs/>
          <w:szCs w:val="24"/>
        </w:rPr>
        <w:t xml:space="preserve">NA </w:t>
      </w:r>
      <w:bookmarkEnd w:id="1"/>
      <w:bookmarkEnd w:id="2"/>
      <w:r w:rsidRPr="007E5DA5">
        <w:rPr>
          <w:rFonts w:eastAsia="Calibri" w:cstheme="minorHAnsi"/>
          <w:b/>
          <w:bCs/>
          <w:szCs w:val="24"/>
        </w:rPr>
        <w:t xml:space="preserve">ROLKĘ </w:t>
      </w:r>
      <w:r>
        <w:rPr>
          <w:rFonts w:eastAsia="Calibri" w:cstheme="minorHAnsi"/>
          <w:b/>
          <w:bCs/>
          <w:szCs w:val="24"/>
        </w:rPr>
        <w:br/>
      </w:r>
    </w:p>
    <w:p w14:paraId="5D5553D2" w14:textId="77777777" w:rsidR="008040D5" w:rsidRPr="007E5DA5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7E5DA5">
        <w:rPr>
          <w:rFonts w:eastAsiaTheme="minorEastAsia" w:cstheme="minorHAnsi"/>
          <w:b/>
          <w:szCs w:val="24"/>
        </w:rPr>
        <w:t xml:space="preserve"> 1</w:t>
      </w:r>
    </w:p>
    <w:p w14:paraId="2D7D7828" w14:textId="77777777" w:rsidR="008040D5" w:rsidRPr="007E5DA5" w:rsidRDefault="008040D5" w:rsidP="00E1399C">
      <w:pPr>
        <w:rPr>
          <w:rFonts w:cstheme="minorHAnsi"/>
          <w:b/>
          <w:szCs w:val="24"/>
        </w:rPr>
      </w:pPr>
      <w:r w:rsidRPr="007E5DA5">
        <w:rPr>
          <w:rFonts w:cstheme="minorHAnsi"/>
          <w:b/>
          <w:szCs w:val="24"/>
        </w:rPr>
        <w:t>POSTANOWIENIA OGÓLNE</w:t>
      </w:r>
    </w:p>
    <w:p w14:paraId="41775A57" w14:textId="2192F173" w:rsidR="008040D5" w:rsidRPr="00EB20B7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 xml:space="preserve">Organizatorem wojewódzkiego konkursu na </w:t>
      </w:r>
      <w:r>
        <w:rPr>
          <w:rFonts w:cstheme="minorHAnsi"/>
          <w:szCs w:val="24"/>
        </w:rPr>
        <w:t xml:space="preserve">stworzenie </w:t>
      </w:r>
      <w:r w:rsidR="00F2105C">
        <w:rPr>
          <w:rFonts w:cstheme="minorHAnsi"/>
          <w:szCs w:val="24"/>
        </w:rPr>
        <w:t>spotu reklamowego zachęcającego szkoły</w:t>
      </w:r>
      <w:r w:rsidR="0014677D">
        <w:rPr>
          <w:rFonts w:cstheme="minorHAnsi"/>
          <w:szCs w:val="24"/>
        </w:rPr>
        <w:t xml:space="preserve">, uczelnie wyższe oraz </w:t>
      </w:r>
      <w:r w:rsidR="0014677D" w:rsidRPr="00F2105C">
        <w:rPr>
          <w:rFonts w:cstheme="minorHAnsi"/>
          <w:szCs w:val="24"/>
        </w:rPr>
        <w:t>grup</w:t>
      </w:r>
      <w:r w:rsidR="0014677D">
        <w:rPr>
          <w:rFonts w:cstheme="minorHAnsi"/>
          <w:szCs w:val="24"/>
        </w:rPr>
        <w:t>y</w:t>
      </w:r>
      <w:r w:rsidR="0014677D" w:rsidRPr="00F2105C">
        <w:rPr>
          <w:rFonts w:cstheme="minorHAnsi"/>
          <w:szCs w:val="24"/>
        </w:rPr>
        <w:t xml:space="preserve"> zawodow</w:t>
      </w:r>
      <w:r w:rsidR="0014677D">
        <w:rPr>
          <w:rFonts w:cstheme="minorHAnsi"/>
          <w:szCs w:val="24"/>
        </w:rPr>
        <w:t xml:space="preserve">e </w:t>
      </w:r>
      <w:r w:rsidR="0014677D" w:rsidRPr="00F2105C">
        <w:rPr>
          <w:rFonts w:cstheme="minorHAnsi"/>
          <w:szCs w:val="24"/>
        </w:rPr>
        <w:t>narażon</w:t>
      </w:r>
      <w:r w:rsidR="0014677D">
        <w:rPr>
          <w:rFonts w:cstheme="minorHAnsi"/>
          <w:szCs w:val="24"/>
        </w:rPr>
        <w:t>e</w:t>
      </w:r>
      <w:r w:rsidR="0014677D" w:rsidRPr="00F2105C">
        <w:rPr>
          <w:rFonts w:cstheme="minorHAnsi"/>
          <w:szCs w:val="24"/>
        </w:rPr>
        <w:t xml:space="preserve"> na zakażenia podczas wykonywania obowiązków</w:t>
      </w:r>
      <w:r w:rsidR="0014677D">
        <w:rPr>
          <w:rFonts w:cstheme="minorHAnsi"/>
          <w:szCs w:val="24"/>
        </w:rPr>
        <w:t xml:space="preserve"> </w:t>
      </w:r>
      <w:r w:rsidR="00F2105C">
        <w:rPr>
          <w:rFonts w:cstheme="minorHAnsi"/>
          <w:szCs w:val="24"/>
        </w:rPr>
        <w:t xml:space="preserve">do przystąpienia do programu krajowego #MłodziŚwiadomi </w:t>
      </w:r>
      <w:r w:rsidRPr="00EB20B7">
        <w:rPr>
          <w:rFonts w:cstheme="minorHAnsi"/>
          <w:szCs w:val="24"/>
        </w:rPr>
        <w:t>jest Zachodniopomorski Państwowy Wojewódzki Inspektor Sanitarny w Szczecinie</w:t>
      </w:r>
      <w:r w:rsidR="000E0744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1AD1A435" w14:textId="69B83058" w:rsidR="008040D5" w:rsidRPr="00EB20B7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>Konkurs zorganizowany jest w ramach</w:t>
      </w:r>
      <w:r w:rsidR="00F2105C">
        <w:rPr>
          <w:rFonts w:cstheme="minorHAnsi"/>
          <w:szCs w:val="24"/>
        </w:rPr>
        <w:t xml:space="preserve"> realizacji działań z programu #MłodziŚwiadomi</w:t>
      </w:r>
      <w:r w:rsidR="00F9083A">
        <w:rPr>
          <w:rFonts w:cstheme="minorHAnsi"/>
          <w:szCs w:val="24"/>
        </w:rPr>
        <w:t>.</w:t>
      </w:r>
    </w:p>
    <w:p w14:paraId="77954E9B" w14:textId="6287E08F" w:rsidR="008040D5" w:rsidRPr="00F2105C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 xml:space="preserve">Konkurs skierowany jest do młodzieży </w:t>
      </w:r>
      <w:r w:rsidR="00F2105C">
        <w:rPr>
          <w:rFonts w:cstheme="minorHAnsi"/>
          <w:szCs w:val="24"/>
        </w:rPr>
        <w:t xml:space="preserve">klas 3-5 szkół ponadpodstawowych, </w:t>
      </w:r>
      <w:r w:rsidR="00227C10">
        <w:rPr>
          <w:rFonts w:cstheme="minorHAnsi"/>
          <w:szCs w:val="24"/>
        </w:rPr>
        <w:t xml:space="preserve">słuchaczy </w:t>
      </w:r>
      <w:r w:rsidR="00F2105C">
        <w:rPr>
          <w:rFonts w:cstheme="minorHAnsi"/>
          <w:szCs w:val="24"/>
        </w:rPr>
        <w:t xml:space="preserve">uczelni wyższych oraz </w:t>
      </w:r>
      <w:r w:rsidR="00F2105C" w:rsidRPr="00F2105C">
        <w:rPr>
          <w:rFonts w:cstheme="minorHAnsi"/>
          <w:szCs w:val="24"/>
        </w:rPr>
        <w:t>grup zawodowych narażonych na zakażenia podczas wykonywania obowiązków służbowych</w:t>
      </w:r>
      <w:r w:rsidRPr="00F2105C">
        <w:rPr>
          <w:rFonts w:cstheme="minorHAnsi"/>
          <w:szCs w:val="24"/>
        </w:rPr>
        <w:t>.</w:t>
      </w:r>
    </w:p>
    <w:p w14:paraId="35F589D8" w14:textId="77777777" w:rsidR="008040D5" w:rsidRPr="00775528" w:rsidRDefault="008040D5" w:rsidP="00374F44">
      <w:pPr>
        <w:pStyle w:val="Akapitzlist"/>
        <w:numPr>
          <w:ilvl w:val="0"/>
          <w:numId w:val="16"/>
        </w:numPr>
        <w:tabs>
          <w:tab w:val="left" w:pos="426"/>
        </w:tabs>
        <w:spacing w:after="200"/>
        <w:ind w:left="142" w:firstLine="0"/>
        <w:rPr>
          <w:rFonts w:cstheme="minorHAnsi"/>
          <w:szCs w:val="24"/>
        </w:rPr>
      </w:pPr>
      <w:r w:rsidRPr="00EB20B7">
        <w:rPr>
          <w:rFonts w:cstheme="minorHAnsi"/>
          <w:szCs w:val="24"/>
        </w:rPr>
        <w:t>Udział w konkursie jest dobrowolny.</w:t>
      </w:r>
    </w:p>
    <w:p w14:paraId="27B5EEEC" w14:textId="77777777" w:rsidR="008040D5" w:rsidRPr="00C32336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C32336">
        <w:rPr>
          <w:rFonts w:eastAsiaTheme="minorEastAsia" w:cstheme="minorHAnsi"/>
          <w:b/>
          <w:szCs w:val="24"/>
        </w:rPr>
        <w:t xml:space="preserve"> 2</w:t>
      </w:r>
      <w:r w:rsidRPr="00C32336">
        <w:rPr>
          <w:rFonts w:cstheme="minorHAnsi"/>
          <w:b/>
          <w:szCs w:val="24"/>
        </w:rPr>
        <w:t xml:space="preserve"> </w:t>
      </w:r>
    </w:p>
    <w:p w14:paraId="099BAA35" w14:textId="77777777" w:rsidR="008040D5" w:rsidRPr="00C32336" w:rsidRDefault="008040D5" w:rsidP="00E1399C">
      <w:pPr>
        <w:rPr>
          <w:rFonts w:cstheme="minorHAnsi"/>
          <w:b/>
          <w:szCs w:val="24"/>
        </w:rPr>
      </w:pPr>
      <w:r w:rsidRPr="00C32336">
        <w:rPr>
          <w:rFonts w:cstheme="minorHAnsi"/>
          <w:b/>
          <w:szCs w:val="24"/>
        </w:rPr>
        <w:t>CEL I ZAKRES TEMATYCZNY KONKURSU</w:t>
      </w:r>
    </w:p>
    <w:p w14:paraId="33DD57E5" w14:textId="13737DE0" w:rsidR="008040D5" w:rsidRPr="00570531" w:rsidRDefault="008040D5" w:rsidP="00374F44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142" w:firstLine="0"/>
        <w:rPr>
          <w:rFonts w:cstheme="minorHAnsi"/>
          <w:szCs w:val="24"/>
        </w:rPr>
      </w:pPr>
      <w:r w:rsidRPr="00C32336">
        <w:rPr>
          <w:rFonts w:cstheme="minorHAnsi"/>
          <w:szCs w:val="24"/>
        </w:rPr>
        <w:t xml:space="preserve">Celem głównym konkursu jest </w:t>
      </w:r>
      <w:r w:rsidR="00F2105C">
        <w:rPr>
          <w:rFonts w:cstheme="minorHAnsi"/>
          <w:szCs w:val="24"/>
        </w:rPr>
        <w:t>zachęcenie</w:t>
      </w:r>
      <w:r w:rsidR="00227C10">
        <w:rPr>
          <w:rFonts w:cstheme="minorHAnsi"/>
          <w:szCs w:val="24"/>
        </w:rPr>
        <w:t xml:space="preserve"> </w:t>
      </w:r>
      <w:r w:rsidR="00F2105C">
        <w:rPr>
          <w:rFonts w:cstheme="minorHAnsi"/>
          <w:szCs w:val="24"/>
        </w:rPr>
        <w:t xml:space="preserve">szkół ponadpodstawowych, uczelni wyższych oraz </w:t>
      </w:r>
      <w:r w:rsidR="00F2105C" w:rsidRPr="00F2105C">
        <w:rPr>
          <w:rFonts w:cstheme="minorHAnsi"/>
          <w:szCs w:val="24"/>
        </w:rPr>
        <w:t>grup zawodowych narażonych na zakażenia podczas wykonywania obowiązków</w:t>
      </w:r>
      <w:r w:rsidR="00732061">
        <w:rPr>
          <w:rFonts w:cstheme="minorHAnsi"/>
          <w:szCs w:val="24"/>
        </w:rPr>
        <w:t xml:space="preserve">, mieszkających/działających </w:t>
      </w:r>
      <w:r w:rsidR="00F2105C" w:rsidRPr="00F2105C">
        <w:rPr>
          <w:rFonts w:cstheme="minorHAnsi"/>
          <w:szCs w:val="24"/>
        </w:rPr>
        <w:t>na terenie województwa zachodniopomorskiego</w:t>
      </w:r>
      <w:r w:rsidR="00732061">
        <w:rPr>
          <w:rFonts w:cstheme="minorHAnsi"/>
          <w:szCs w:val="24"/>
        </w:rPr>
        <w:t xml:space="preserve"> </w:t>
      </w:r>
      <w:r w:rsidR="00F2105C">
        <w:rPr>
          <w:rFonts w:cstheme="minorHAnsi"/>
          <w:szCs w:val="24"/>
        </w:rPr>
        <w:t>do przystąpienia do programu #MłodziŚwiadomi</w:t>
      </w:r>
      <w:r>
        <w:rPr>
          <w:rFonts w:cstheme="minorHAnsi"/>
          <w:szCs w:val="24"/>
        </w:rPr>
        <w:t>.</w:t>
      </w:r>
    </w:p>
    <w:p w14:paraId="4D81BF36" w14:textId="77777777" w:rsidR="008040D5" w:rsidRPr="00C32336" w:rsidRDefault="008040D5" w:rsidP="00374F44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284"/>
        <w:rPr>
          <w:rFonts w:cstheme="minorHAnsi"/>
          <w:szCs w:val="24"/>
        </w:rPr>
      </w:pPr>
      <w:r w:rsidRPr="00C32336">
        <w:rPr>
          <w:rFonts w:cstheme="minorHAnsi"/>
          <w:szCs w:val="24"/>
        </w:rPr>
        <w:t>Cele szczegółowe konkursu:</w:t>
      </w:r>
    </w:p>
    <w:p w14:paraId="05915E5A" w14:textId="53C8ECED" w:rsidR="008040D5" w:rsidRPr="00C32336" w:rsidRDefault="008223BE" w:rsidP="00E1399C">
      <w:pPr>
        <w:pStyle w:val="Akapitzlist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cstheme="minorHAnsi"/>
          <w:szCs w:val="24"/>
          <w:highlight w:val="white"/>
        </w:rPr>
      </w:pPr>
      <w:r>
        <w:rPr>
          <w:rFonts w:cstheme="minorHAnsi"/>
          <w:szCs w:val="24"/>
        </w:rPr>
        <w:t>Z</w:t>
      </w:r>
      <w:r w:rsidR="008040D5" w:rsidRPr="00C32336">
        <w:rPr>
          <w:rFonts w:cstheme="minorHAnsi"/>
          <w:szCs w:val="24"/>
        </w:rPr>
        <w:t xml:space="preserve">większenie świadomości </w:t>
      </w:r>
      <w:r w:rsidR="00F2105C">
        <w:rPr>
          <w:rFonts w:cstheme="minorHAnsi"/>
          <w:szCs w:val="24"/>
        </w:rPr>
        <w:t>dot. chorób przenoszonych drogą płciową</w:t>
      </w:r>
      <w:r w:rsidR="008040D5">
        <w:rPr>
          <w:rFonts w:cstheme="minorHAnsi"/>
          <w:szCs w:val="24"/>
        </w:rPr>
        <w:t>;</w:t>
      </w:r>
    </w:p>
    <w:p w14:paraId="34DD4D1B" w14:textId="78E8AF6E" w:rsidR="008040D5" w:rsidRDefault="008040D5" w:rsidP="00E1399C">
      <w:pPr>
        <w:pStyle w:val="Akapitzlist"/>
        <w:numPr>
          <w:ilvl w:val="1"/>
          <w:numId w:val="18"/>
        </w:numPr>
        <w:tabs>
          <w:tab w:val="left" w:pos="851"/>
        </w:tabs>
        <w:spacing w:after="200"/>
        <w:ind w:left="567" w:firstLine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Zachęcenie do refleksji nad </w:t>
      </w:r>
      <w:r w:rsidR="00F2105C" w:rsidRPr="00F2105C">
        <w:rPr>
          <w:rFonts w:cstheme="minorHAnsi"/>
          <w:szCs w:val="24"/>
        </w:rPr>
        <w:t>wybor</w:t>
      </w:r>
      <w:r w:rsidR="00F2105C">
        <w:rPr>
          <w:rFonts w:cstheme="minorHAnsi"/>
          <w:szCs w:val="24"/>
        </w:rPr>
        <w:t>ami</w:t>
      </w:r>
      <w:r w:rsidR="00F2105C" w:rsidRPr="00F2105C">
        <w:rPr>
          <w:rFonts w:cstheme="minorHAnsi"/>
          <w:szCs w:val="24"/>
        </w:rPr>
        <w:t xml:space="preserve"> zdrowotny</w:t>
      </w:r>
      <w:r w:rsidR="00F2105C">
        <w:rPr>
          <w:rFonts w:cstheme="minorHAnsi"/>
          <w:szCs w:val="24"/>
        </w:rPr>
        <w:t>mi</w:t>
      </w:r>
      <w:r w:rsidR="00F2105C" w:rsidRPr="00F2105C">
        <w:rPr>
          <w:rFonts w:cstheme="minorHAnsi"/>
          <w:szCs w:val="24"/>
        </w:rPr>
        <w:t xml:space="preserve"> oraz odpowiedzialnośc</w:t>
      </w:r>
      <w:r w:rsidR="00F2105C">
        <w:rPr>
          <w:rFonts w:cstheme="minorHAnsi"/>
          <w:szCs w:val="24"/>
        </w:rPr>
        <w:t>ią</w:t>
      </w:r>
      <w:r w:rsidR="00F2105C" w:rsidRPr="00F2105C">
        <w:rPr>
          <w:rFonts w:cstheme="minorHAnsi"/>
          <w:szCs w:val="24"/>
        </w:rPr>
        <w:t xml:space="preserve"> za nasze zdrowie</w:t>
      </w:r>
      <w:r w:rsidR="00815419">
        <w:rPr>
          <w:rFonts w:cstheme="minorHAnsi"/>
          <w:szCs w:val="24"/>
        </w:rPr>
        <w:t>;</w:t>
      </w:r>
    </w:p>
    <w:p w14:paraId="52DD1145" w14:textId="1E54CD29" w:rsidR="00FC720D" w:rsidRDefault="00FC720D" w:rsidP="00E1399C">
      <w:pPr>
        <w:pStyle w:val="Akapitzlist"/>
        <w:numPr>
          <w:ilvl w:val="1"/>
          <w:numId w:val="18"/>
        </w:numPr>
        <w:tabs>
          <w:tab w:val="left" w:pos="851"/>
        </w:tabs>
        <w:spacing w:after="200"/>
        <w:ind w:left="567" w:firstLine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Zwiększenie </w:t>
      </w:r>
      <w:r w:rsidRPr="00FC720D">
        <w:rPr>
          <w:rFonts w:cstheme="minorHAnsi"/>
          <w:szCs w:val="24"/>
        </w:rPr>
        <w:t>świadomoś</w:t>
      </w:r>
      <w:r w:rsidR="00E23A33">
        <w:rPr>
          <w:rFonts w:cstheme="minorHAnsi"/>
          <w:szCs w:val="24"/>
        </w:rPr>
        <w:t>ci</w:t>
      </w:r>
      <w:r w:rsidRPr="00FC720D">
        <w:rPr>
          <w:rFonts w:cstheme="minorHAnsi"/>
          <w:szCs w:val="24"/>
        </w:rPr>
        <w:t xml:space="preserve"> zagrożeń i konsekwencji zdrowotnych związanych z </w:t>
      </w:r>
      <w:proofErr w:type="spellStart"/>
      <w:r w:rsidRPr="00FC720D">
        <w:rPr>
          <w:rFonts w:cstheme="minorHAnsi"/>
          <w:szCs w:val="24"/>
        </w:rPr>
        <w:t>zachowaniami</w:t>
      </w:r>
      <w:proofErr w:type="spellEnd"/>
      <w:r w:rsidRPr="00FC720D">
        <w:rPr>
          <w:rFonts w:cstheme="minorHAnsi"/>
          <w:szCs w:val="24"/>
        </w:rPr>
        <w:t xml:space="preserve"> seksualnymi</w:t>
      </w:r>
      <w:r w:rsidR="00815419">
        <w:rPr>
          <w:rFonts w:cstheme="minorHAnsi"/>
          <w:szCs w:val="24"/>
        </w:rPr>
        <w:t>;</w:t>
      </w:r>
    </w:p>
    <w:p w14:paraId="35F340B1" w14:textId="14AC73B9" w:rsidR="00F2105C" w:rsidRDefault="00F2105C" w:rsidP="00E1399C">
      <w:pPr>
        <w:pStyle w:val="Akapitzlist"/>
        <w:numPr>
          <w:ilvl w:val="1"/>
          <w:numId w:val="18"/>
        </w:numPr>
        <w:tabs>
          <w:tab w:val="left" w:pos="851"/>
        </w:tabs>
        <w:spacing w:after="200"/>
        <w:ind w:left="567" w:firstLine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Dotarcie do jak największej liczby odbiorców z ofertą programu </w:t>
      </w:r>
      <w:r w:rsidR="00227C10">
        <w:rPr>
          <w:rFonts w:cstheme="minorHAnsi"/>
          <w:szCs w:val="24"/>
        </w:rPr>
        <w:t xml:space="preserve">krajowego </w:t>
      </w:r>
      <w:r>
        <w:rPr>
          <w:rFonts w:cstheme="minorHAnsi"/>
          <w:szCs w:val="24"/>
        </w:rPr>
        <w:t>#MłodziŚwiadomi.</w:t>
      </w:r>
    </w:p>
    <w:p w14:paraId="28E3D74E" w14:textId="77777777" w:rsidR="008040D5" w:rsidRDefault="008040D5" w:rsidP="00374F44">
      <w:pPr>
        <w:pStyle w:val="Akapitzlist"/>
        <w:numPr>
          <w:ilvl w:val="0"/>
          <w:numId w:val="17"/>
        </w:numPr>
        <w:tabs>
          <w:tab w:val="left" w:pos="851"/>
        </w:tabs>
        <w:spacing w:after="200"/>
        <w:ind w:left="426" w:hanging="284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Uczestnicy konkursu i zakres tematyczny konkursu: </w:t>
      </w:r>
    </w:p>
    <w:p w14:paraId="47C7A4A6" w14:textId="700C2331" w:rsidR="008040D5" w:rsidRDefault="008040D5" w:rsidP="00E1399C">
      <w:pPr>
        <w:pStyle w:val="Akapitzlist"/>
        <w:numPr>
          <w:ilvl w:val="1"/>
          <w:numId w:val="17"/>
        </w:numPr>
        <w:tabs>
          <w:tab w:val="left" w:pos="851"/>
        </w:tabs>
        <w:spacing w:after="200"/>
        <w:ind w:left="851" w:hanging="284"/>
        <w:rPr>
          <w:rFonts w:cstheme="minorHAnsi"/>
          <w:szCs w:val="24"/>
        </w:rPr>
      </w:pPr>
      <w:r>
        <w:rPr>
          <w:rFonts w:cstheme="minorHAnsi"/>
          <w:szCs w:val="24"/>
        </w:rPr>
        <w:t>Konkurs jest inicjatywą organizowaną na szczeblu</w:t>
      </w:r>
      <w:r w:rsidR="004F4BD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wojewódzkim dla osób ujętych w § 1 ust. 3</w:t>
      </w:r>
    </w:p>
    <w:p w14:paraId="5F1F6C0F" w14:textId="32F94072" w:rsidR="008040D5" w:rsidRDefault="008040D5" w:rsidP="00E1399C">
      <w:pPr>
        <w:pStyle w:val="Akapitzlist"/>
        <w:numPr>
          <w:ilvl w:val="1"/>
          <w:numId w:val="17"/>
        </w:numPr>
        <w:tabs>
          <w:tab w:val="left" w:pos="851"/>
        </w:tabs>
        <w:spacing w:after="200"/>
        <w:ind w:left="851" w:hanging="284"/>
        <w:rPr>
          <w:rFonts w:cstheme="minorHAnsi"/>
          <w:szCs w:val="24"/>
        </w:rPr>
      </w:pPr>
      <w:r w:rsidRPr="00F37172">
        <w:rPr>
          <w:rFonts w:cstheme="minorHAnsi"/>
          <w:szCs w:val="24"/>
        </w:rPr>
        <w:t xml:space="preserve">Tematyka </w:t>
      </w:r>
      <w:r w:rsidR="00227C10">
        <w:rPr>
          <w:rFonts w:cstheme="minorHAnsi"/>
          <w:szCs w:val="24"/>
        </w:rPr>
        <w:t>spotu</w:t>
      </w:r>
      <w:r w:rsidRPr="00F37172">
        <w:rPr>
          <w:rFonts w:cstheme="minorHAnsi"/>
          <w:szCs w:val="24"/>
        </w:rPr>
        <w:t xml:space="preserve"> musi odnosić się</w:t>
      </w:r>
      <w:r w:rsidR="0014677D">
        <w:rPr>
          <w:rFonts w:cstheme="minorHAnsi"/>
          <w:szCs w:val="24"/>
        </w:rPr>
        <w:t xml:space="preserve"> do</w:t>
      </w:r>
      <w:r w:rsidRPr="00F37172">
        <w:rPr>
          <w:rFonts w:cstheme="minorHAnsi"/>
          <w:szCs w:val="24"/>
        </w:rPr>
        <w:t xml:space="preserve"> </w:t>
      </w:r>
      <w:r w:rsidR="0020605F">
        <w:rPr>
          <w:rFonts w:cstheme="minorHAnsi"/>
          <w:szCs w:val="24"/>
        </w:rPr>
        <w:t>zachęcenia odbiorców do udziału w działaniach edukacyjnych – programie #MłodziŚwiadomi.</w:t>
      </w:r>
    </w:p>
    <w:p w14:paraId="1A278F16" w14:textId="77777777" w:rsidR="005D6DDF" w:rsidRDefault="005D6DDF" w:rsidP="005D6DDF">
      <w:pPr>
        <w:tabs>
          <w:tab w:val="left" w:pos="851"/>
        </w:tabs>
        <w:spacing w:after="200"/>
        <w:rPr>
          <w:rFonts w:cstheme="minorHAnsi"/>
          <w:szCs w:val="24"/>
        </w:rPr>
      </w:pPr>
    </w:p>
    <w:p w14:paraId="0004E289" w14:textId="77777777" w:rsidR="005D6DDF" w:rsidRPr="005D6DDF" w:rsidRDefault="005D6DDF" w:rsidP="005D6DDF">
      <w:pPr>
        <w:tabs>
          <w:tab w:val="left" w:pos="851"/>
        </w:tabs>
        <w:spacing w:after="200"/>
        <w:rPr>
          <w:rFonts w:cstheme="minorHAnsi"/>
          <w:szCs w:val="24"/>
        </w:rPr>
      </w:pPr>
    </w:p>
    <w:p w14:paraId="53815FDA" w14:textId="77777777" w:rsidR="008040D5" w:rsidRPr="00100F7B" w:rsidRDefault="008040D5" w:rsidP="00435CA3">
      <w:pPr>
        <w:ind w:left="284" w:hanging="284"/>
        <w:rPr>
          <w:rFonts w:eastAsiaTheme="minorEastAsia" w:cstheme="minorHAnsi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w:lastRenderedPageBreak/>
          <m:t>§</m:t>
        </m:r>
      </m:oMath>
      <w:r w:rsidRPr="00100F7B">
        <w:rPr>
          <w:rFonts w:eastAsiaTheme="minorEastAsia" w:cstheme="minorHAnsi"/>
          <w:b/>
          <w:szCs w:val="24"/>
        </w:rPr>
        <w:t xml:space="preserve"> 3</w:t>
      </w:r>
    </w:p>
    <w:p w14:paraId="25471752" w14:textId="77777777" w:rsidR="008040D5" w:rsidRPr="00100F7B" w:rsidRDefault="008040D5" w:rsidP="00E1399C">
      <w:pPr>
        <w:rPr>
          <w:rFonts w:cstheme="minorHAnsi"/>
          <w:b/>
          <w:szCs w:val="24"/>
        </w:rPr>
      </w:pPr>
      <w:r w:rsidRPr="00100F7B">
        <w:rPr>
          <w:rFonts w:cstheme="minorHAnsi"/>
          <w:b/>
          <w:szCs w:val="24"/>
        </w:rPr>
        <w:t>ZASADY UCZESTNICTWA</w:t>
      </w:r>
    </w:p>
    <w:p w14:paraId="7E3FDDF4" w14:textId="11BEC96F" w:rsidR="00014B7B" w:rsidRPr="003F6C84" w:rsidRDefault="00014B7B" w:rsidP="00374F44">
      <w:pPr>
        <w:pStyle w:val="Akapitzlist"/>
        <w:numPr>
          <w:ilvl w:val="0"/>
          <w:numId w:val="15"/>
        </w:numPr>
        <w:ind w:left="142" w:firstLine="0"/>
        <w:jc w:val="both"/>
        <w:rPr>
          <w:rFonts w:cstheme="minorHAnsi"/>
          <w:szCs w:val="24"/>
        </w:rPr>
      </w:pPr>
      <w:r w:rsidRPr="003F6C84">
        <w:rPr>
          <w:rFonts w:cstheme="minorHAnsi"/>
          <w:szCs w:val="24"/>
        </w:rPr>
        <w:t xml:space="preserve">Uczestnikami konkursu są uczniowie </w:t>
      </w:r>
      <w:r w:rsidR="000068C8" w:rsidRPr="003F6C84">
        <w:rPr>
          <w:rFonts w:cstheme="minorHAnsi"/>
          <w:szCs w:val="24"/>
        </w:rPr>
        <w:t xml:space="preserve">klas 3-5 szkół ponadpodstawowych, słuchacze uczelni wyższych oraz grupy zawodowe narażonych na zakażenia podczas wykonywania obowiązków, mieszkających/działających na terenie województwa zachodniopomorskiego </w:t>
      </w:r>
      <w:r w:rsidRPr="003F6C84">
        <w:rPr>
          <w:rFonts w:cstheme="minorHAnsi"/>
          <w:szCs w:val="24"/>
        </w:rPr>
        <w:t>(wyłączając z udziału dzieci i wnuki pracowników Państwowej Inspekcji Sanitarnej województwa zachodniopomorskiego).</w:t>
      </w:r>
    </w:p>
    <w:p w14:paraId="25AF3784" w14:textId="1C18E76B" w:rsidR="0038467C" w:rsidRDefault="0038467C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Uczestnikiem konkursu może być osoba fizyczna lub zespół (maksymalnie 4 osobowy).</w:t>
      </w:r>
    </w:p>
    <w:p w14:paraId="295598A5" w14:textId="136B5F19" w:rsidR="00014B7B" w:rsidRPr="003F6C84" w:rsidRDefault="0038467C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cstheme="minorHAnsi"/>
          <w:szCs w:val="24"/>
        </w:rPr>
      </w:pPr>
      <w:r w:rsidRPr="0038467C">
        <w:rPr>
          <w:rFonts w:cstheme="minorHAnsi"/>
          <w:szCs w:val="24"/>
        </w:rPr>
        <w:t>W przypadku zespołów, każdy zespół wyznacza jednego reprezentanta do kontaktu z Organizatorem.</w:t>
      </w:r>
    </w:p>
    <w:p w14:paraId="1820F411" w14:textId="77777777" w:rsidR="00014B7B" w:rsidRDefault="00014B7B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 xml:space="preserve">Warunkiem uczestnictwa w </w:t>
      </w:r>
      <w:r>
        <w:rPr>
          <w:rFonts w:eastAsia="Calibri" w:cstheme="minorHAnsi"/>
          <w:szCs w:val="24"/>
        </w:rPr>
        <w:t>K</w:t>
      </w:r>
      <w:r w:rsidRPr="00BE6EFD">
        <w:rPr>
          <w:rFonts w:eastAsia="Calibri" w:cstheme="minorHAnsi"/>
          <w:szCs w:val="24"/>
        </w:rPr>
        <w:t>onkursie jest przesłanie:</w:t>
      </w:r>
    </w:p>
    <w:p w14:paraId="0E295242" w14:textId="24A7C754" w:rsidR="0014677D" w:rsidRPr="00BE6EFD" w:rsidRDefault="0014677D" w:rsidP="0014677D">
      <w:pPr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W przypadku uczestnika startującego w konkursie indywidualnie:</w:t>
      </w:r>
    </w:p>
    <w:p w14:paraId="52A1DCDB" w14:textId="5DC2EB0B" w:rsidR="003839B4" w:rsidRPr="0014677D" w:rsidRDefault="00014B7B" w:rsidP="00E1399C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czytelnie wypełnionego formularza zgłoszeniowego</w:t>
      </w:r>
      <w:r w:rsidRPr="00BE6EFD">
        <w:rPr>
          <w:rFonts w:cstheme="minorHAnsi"/>
        </w:rPr>
        <w:t xml:space="preserve"> </w:t>
      </w:r>
      <w:r w:rsidR="003839B4">
        <w:rPr>
          <w:rFonts w:cstheme="minorHAnsi"/>
        </w:rPr>
        <w:t xml:space="preserve">dla </w:t>
      </w:r>
      <w:r w:rsidR="0014677D">
        <w:rPr>
          <w:rFonts w:cstheme="minorHAnsi"/>
        </w:rPr>
        <w:t>U</w:t>
      </w:r>
      <w:r w:rsidR="003839B4">
        <w:rPr>
          <w:rFonts w:cstheme="minorHAnsi"/>
        </w:rPr>
        <w:t xml:space="preserve">czestnika </w:t>
      </w:r>
      <w:r w:rsidR="0014677D">
        <w:rPr>
          <w:rFonts w:cstheme="minorHAnsi"/>
        </w:rPr>
        <w:t xml:space="preserve">wraz z </w:t>
      </w:r>
      <w:r w:rsidR="0014677D">
        <w:rPr>
          <w:rFonts w:eastAsia="Calibri" w:cstheme="minorHAnsi"/>
          <w:szCs w:val="24"/>
        </w:rPr>
        <w:t>klauzulą informacyjną o przetwarzaniu danych osobowych Uczestnika/P</w:t>
      </w:r>
      <w:r w:rsidR="0014677D" w:rsidRPr="00BE6EFD">
        <w:rPr>
          <w:rFonts w:eastAsia="Calibri" w:cstheme="minorHAnsi"/>
          <w:szCs w:val="24"/>
        </w:rPr>
        <w:t xml:space="preserve">rzedstawiciela </w:t>
      </w:r>
      <w:r w:rsidR="0014677D">
        <w:rPr>
          <w:rFonts w:eastAsia="Calibri" w:cstheme="minorHAnsi"/>
          <w:szCs w:val="24"/>
        </w:rPr>
        <w:t>U</w:t>
      </w:r>
      <w:r w:rsidR="0014677D" w:rsidRPr="00BE6EFD">
        <w:rPr>
          <w:rFonts w:eastAsia="Calibri" w:cstheme="minorHAnsi"/>
          <w:szCs w:val="24"/>
        </w:rPr>
        <w:t>stawowego niepełnoletniego uczestnika konkursu</w:t>
      </w:r>
      <w:r w:rsidR="0014677D">
        <w:rPr>
          <w:rFonts w:eastAsia="Calibri" w:cstheme="minorHAnsi"/>
          <w:szCs w:val="24"/>
        </w:rPr>
        <w:t xml:space="preserve"> </w:t>
      </w:r>
      <w:r w:rsidR="0014677D">
        <w:rPr>
          <w:rFonts w:cstheme="minorHAnsi"/>
        </w:rPr>
        <w:t>(załącznik nr 1);</w:t>
      </w:r>
    </w:p>
    <w:p w14:paraId="56948581" w14:textId="072A6304" w:rsidR="0014677D" w:rsidRDefault="001B4124" w:rsidP="001B4124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cstheme="minorHAnsi"/>
        </w:rPr>
      </w:pPr>
      <w:r>
        <w:rPr>
          <w:rFonts w:cstheme="minorHAnsi"/>
        </w:rPr>
        <w:t>czytelnie wypełnionej zgody przedstawiciela ustawowego niepełnoletniego uczestnika konkursu na udział w konkursie (załącznik nr 3)</w:t>
      </w:r>
      <w:r w:rsidR="002108BD">
        <w:rPr>
          <w:rFonts w:cstheme="minorHAnsi"/>
        </w:rPr>
        <w:t xml:space="preserve"> – jeśli osoba startująca w konkursie jest osobą niepełnoletnią. </w:t>
      </w:r>
    </w:p>
    <w:p w14:paraId="6F429A3B" w14:textId="7C62FB5C" w:rsidR="001B4124" w:rsidRPr="001B4124" w:rsidRDefault="001B4124" w:rsidP="001B4124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Spotu reklamowego zwanego dalej pracą konkursową</w:t>
      </w:r>
      <w:r w:rsidRPr="00BE6EFD">
        <w:rPr>
          <w:rFonts w:eastAsia="Calibri" w:cstheme="minorHAnsi"/>
          <w:szCs w:val="24"/>
        </w:rPr>
        <w:t>, zgodne</w:t>
      </w:r>
      <w:r>
        <w:rPr>
          <w:rFonts w:eastAsia="Calibri" w:cstheme="minorHAnsi"/>
          <w:szCs w:val="24"/>
        </w:rPr>
        <w:t>go</w:t>
      </w:r>
      <w:r w:rsidRPr="00BE6EFD">
        <w:rPr>
          <w:rFonts w:eastAsia="Calibri" w:cstheme="minorHAnsi"/>
          <w:szCs w:val="24"/>
        </w:rPr>
        <w:t xml:space="preserve"> z wymogami określonymi w niniejszym regulaminie, w </w:t>
      </w:r>
      <w:r w:rsidRPr="003F6C84">
        <w:rPr>
          <w:rFonts w:eastAsia="Calibri" w:cstheme="minorHAnsi"/>
          <w:szCs w:val="24"/>
        </w:rPr>
        <w:t>szczególności w §</w:t>
      </w:r>
      <w:r>
        <w:rPr>
          <w:rFonts w:eastAsia="Calibri" w:cstheme="minorHAnsi"/>
          <w:szCs w:val="24"/>
        </w:rPr>
        <w:t>3 i</w:t>
      </w:r>
      <w:r w:rsidRPr="003F6C84">
        <w:rPr>
          <w:rFonts w:eastAsia="Calibri" w:cstheme="minorHAnsi"/>
          <w:szCs w:val="24"/>
        </w:rPr>
        <w:t xml:space="preserve"> §4 Regulaminu.</w:t>
      </w:r>
    </w:p>
    <w:p w14:paraId="0A009642" w14:textId="2FA3D281" w:rsidR="001B4124" w:rsidRDefault="001B4124" w:rsidP="001B412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W przypadku uczestnika startującego w zespole:</w:t>
      </w:r>
    </w:p>
    <w:p w14:paraId="5BED08A5" w14:textId="77777777" w:rsidR="001B4124" w:rsidRPr="0014677D" w:rsidRDefault="001B4124" w:rsidP="001B4124">
      <w:pPr>
        <w:pStyle w:val="Akapitzlist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czytelnie wypełnionego formularza zgłoszeniowego</w:t>
      </w:r>
      <w:r w:rsidRPr="00BE6EFD">
        <w:rPr>
          <w:rFonts w:cstheme="minorHAnsi"/>
        </w:rPr>
        <w:t xml:space="preserve"> </w:t>
      </w:r>
      <w:r>
        <w:rPr>
          <w:rFonts w:cstheme="minorHAnsi"/>
        </w:rPr>
        <w:t xml:space="preserve">dla Uczestnika wraz z </w:t>
      </w:r>
      <w:r>
        <w:rPr>
          <w:rFonts w:eastAsia="Calibri" w:cstheme="minorHAnsi"/>
          <w:szCs w:val="24"/>
        </w:rPr>
        <w:t>klauzulą informacyjną o przetwarzaniu danych osobowych Uczestnika/P</w:t>
      </w:r>
      <w:r w:rsidRPr="00BE6EFD">
        <w:rPr>
          <w:rFonts w:eastAsia="Calibri" w:cstheme="minorHAnsi"/>
          <w:szCs w:val="24"/>
        </w:rPr>
        <w:t xml:space="preserve">rzedstawiciela </w:t>
      </w:r>
      <w:r>
        <w:rPr>
          <w:rFonts w:eastAsia="Calibri" w:cstheme="minorHAnsi"/>
          <w:szCs w:val="24"/>
        </w:rPr>
        <w:t>U</w:t>
      </w:r>
      <w:r w:rsidRPr="00BE6EFD">
        <w:rPr>
          <w:rFonts w:eastAsia="Calibri" w:cstheme="minorHAnsi"/>
          <w:szCs w:val="24"/>
        </w:rPr>
        <w:t>stawowego niepełnoletniego uczestnika konkursu</w:t>
      </w:r>
      <w:r>
        <w:rPr>
          <w:rFonts w:eastAsia="Calibri" w:cstheme="minorHAnsi"/>
          <w:szCs w:val="24"/>
        </w:rPr>
        <w:t xml:space="preserve"> </w:t>
      </w:r>
      <w:r>
        <w:rPr>
          <w:rFonts w:cstheme="minorHAnsi"/>
        </w:rPr>
        <w:t>(załącznik nr 1);</w:t>
      </w:r>
    </w:p>
    <w:p w14:paraId="7606559B" w14:textId="793BC8CE" w:rsidR="001B4124" w:rsidRPr="001B4124" w:rsidRDefault="001B4124" w:rsidP="001B4124">
      <w:pPr>
        <w:pStyle w:val="Akapitzlist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cstheme="minorHAnsi"/>
        </w:rPr>
      </w:pPr>
      <w:r>
        <w:rPr>
          <w:rFonts w:cstheme="minorHAnsi"/>
        </w:rPr>
        <w:t>czytelnie wypełnionej zgody przedstawiciela ustawowego niepełnoletniego uczestnika konkursu na udział w konkursie (załącznik nr 3) – jeśli taka osoba jest członkiem zespołu;</w:t>
      </w:r>
    </w:p>
    <w:p w14:paraId="733509D7" w14:textId="043BC684" w:rsidR="0031581D" w:rsidRPr="0031581D" w:rsidRDefault="003839B4" w:rsidP="001B4124">
      <w:pPr>
        <w:pStyle w:val="Akapitzlist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cstheme="minorHAnsi"/>
        </w:rPr>
        <w:t xml:space="preserve">czytelnie wypełnionego formularza zgłoszeniowego dla zespołu </w:t>
      </w:r>
      <w:r w:rsidR="00DE5768">
        <w:rPr>
          <w:rFonts w:cstheme="minorHAnsi"/>
        </w:rPr>
        <w:t>(załącznik nr 2)</w:t>
      </w:r>
      <w:r w:rsidR="003F6C84">
        <w:rPr>
          <w:rFonts w:cstheme="minorHAnsi"/>
        </w:rPr>
        <w:t>;</w:t>
      </w:r>
    </w:p>
    <w:p w14:paraId="048075AE" w14:textId="2131B42D" w:rsidR="00014B7B" w:rsidRPr="00BE6EFD" w:rsidRDefault="003F6C84" w:rsidP="001B4124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Spotu reklamowego zwanego dalej pracą konkursową</w:t>
      </w:r>
      <w:r w:rsidR="00014B7B" w:rsidRPr="00BE6EFD">
        <w:rPr>
          <w:rFonts w:eastAsia="Calibri" w:cstheme="minorHAnsi"/>
          <w:szCs w:val="24"/>
        </w:rPr>
        <w:t>, zgodne</w:t>
      </w:r>
      <w:r w:rsidR="003A7273">
        <w:rPr>
          <w:rFonts w:eastAsia="Calibri" w:cstheme="minorHAnsi"/>
          <w:szCs w:val="24"/>
        </w:rPr>
        <w:t>go</w:t>
      </w:r>
      <w:r w:rsidR="00014B7B" w:rsidRPr="00BE6EFD">
        <w:rPr>
          <w:rFonts w:eastAsia="Calibri" w:cstheme="minorHAnsi"/>
          <w:szCs w:val="24"/>
        </w:rPr>
        <w:t xml:space="preserve"> z wymogami określonymi w niniejszym regulaminie, w </w:t>
      </w:r>
      <w:r w:rsidR="00014B7B" w:rsidRPr="003F6C84">
        <w:rPr>
          <w:rFonts w:eastAsia="Calibri" w:cstheme="minorHAnsi"/>
          <w:szCs w:val="24"/>
        </w:rPr>
        <w:t xml:space="preserve">szczególności w </w:t>
      </w:r>
      <w:r w:rsidRPr="003F6C84">
        <w:rPr>
          <w:rFonts w:eastAsia="Calibri" w:cstheme="minorHAnsi"/>
          <w:szCs w:val="24"/>
        </w:rPr>
        <w:t>§</w:t>
      </w:r>
      <w:r>
        <w:rPr>
          <w:rFonts w:eastAsia="Calibri" w:cstheme="minorHAnsi"/>
          <w:szCs w:val="24"/>
        </w:rPr>
        <w:t>3 i</w:t>
      </w:r>
      <w:r w:rsidRPr="003F6C84">
        <w:rPr>
          <w:rFonts w:eastAsia="Calibri" w:cstheme="minorHAnsi"/>
          <w:szCs w:val="24"/>
        </w:rPr>
        <w:t xml:space="preserve"> </w:t>
      </w:r>
      <w:r w:rsidR="00014B7B" w:rsidRPr="003F6C84">
        <w:rPr>
          <w:rFonts w:eastAsia="Calibri" w:cstheme="minorHAnsi"/>
          <w:szCs w:val="24"/>
        </w:rPr>
        <w:t>§4 Regulaminu.</w:t>
      </w:r>
    </w:p>
    <w:p w14:paraId="4F2F515A" w14:textId="77777777" w:rsidR="00014B7B" w:rsidRPr="00BE6EFD" w:rsidRDefault="00014B7B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 xml:space="preserve">Organizator zastrzega sobie prawo do wyłączenia z udziału </w:t>
      </w:r>
      <w:r>
        <w:rPr>
          <w:rFonts w:cstheme="minorHAnsi"/>
          <w:szCs w:val="24"/>
        </w:rPr>
        <w:t xml:space="preserve">(na każdym etapie konkursu) </w:t>
      </w:r>
      <w:r w:rsidRPr="00BE6EFD">
        <w:rPr>
          <w:rFonts w:cstheme="minorHAnsi"/>
          <w:szCs w:val="24"/>
        </w:rPr>
        <w:t>prac</w:t>
      </w:r>
      <w:r>
        <w:rPr>
          <w:rFonts w:cstheme="minorHAnsi"/>
          <w:szCs w:val="24"/>
        </w:rPr>
        <w:t>:</w:t>
      </w:r>
    </w:p>
    <w:p w14:paraId="6550CBED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niespełniających kryteriów tematycznych,</w:t>
      </w:r>
    </w:p>
    <w:p w14:paraId="67AC21F4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spacing w:after="20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przesłanych w niewłaściwym formacie</w:t>
      </w:r>
      <w:r>
        <w:rPr>
          <w:rFonts w:cstheme="minorHAnsi"/>
          <w:szCs w:val="24"/>
        </w:rPr>
        <w:t>,</w:t>
      </w:r>
    </w:p>
    <w:p w14:paraId="519F8C32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lastRenderedPageBreak/>
        <w:t>zawierających treści obraźliwe, nawołujące do przemocy, odwołujące się do jakiejkolwiek dyskryminacji,</w:t>
      </w:r>
    </w:p>
    <w:p w14:paraId="70D22BFC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przekazanych po terminie,</w:t>
      </w:r>
    </w:p>
    <w:p w14:paraId="49EE49DF" w14:textId="77777777" w:rsidR="00014B7B" w:rsidRPr="00BE6EFD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niezgodnych z Regulaminem,</w:t>
      </w:r>
    </w:p>
    <w:p w14:paraId="7EAB82A3" w14:textId="77777777" w:rsidR="001B66EC" w:rsidRDefault="00014B7B" w:rsidP="00E1399C">
      <w:pPr>
        <w:pStyle w:val="Akapitzlist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cstheme="minorHAnsi"/>
          <w:szCs w:val="24"/>
        </w:rPr>
      </w:pPr>
      <w:r w:rsidRPr="00BE6EFD">
        <w:rPr>
          <w:rFonts w:cstheme="minorHAnsi"/>
          <w:szCs w:val="24"/>
        </w:rPr>
        <w:t>przesłanych bez dokumentów (</w:t>
      </w:r>
      <w:r w:rsidR="0037738C">
        <w:rPr>
          <w:rFonts w:cstheme="minorHAnsi"/>
          <w:szCs w:val="24"/>
        </w:rPr>
        <w:t xml:space="preserve">wymienionych w pkt. </w:t>
      </w:r>
      <w:r w:rsidR="003F6C84">
        <w:rPr>
          <w:rFonts w:cstheme="minorHAnsi"/>
          <w:szCs w:val="24"/>
        </w:rPr>
        <w:t>4</w:t>
      </w:r>
      <w:r w:rsidRPr="00BE6EFD">
        <w:rPr>
          <w:rFonts w:eastAsia="Calibri" w:cstheme="minorHAnsi"/>
          <w:szCs w:val="24"/>
        </w:rPr>
        <w:t>)</w:t>
      </w:r>
      <w:r w:rsidRPr="00BE6EFD">
        <w:rPr>
          <w:rFonts w:cstheme="minorHAnsi"/>
          <w:szCs w:val="24"/>
        </w:rPr>
        <w:t>.</w:t>
      </w:r>
    </w:p>
    <w:p w14:paraId="002A60D5" w14:textId="24E2C68A" w:rsidR="001B66EC" w:rsidRPr="003A7273" w:rsidRDefault="00014B7B" w:rsidP="00ED7269">
      <w:pPr>
        <w:pStyle w:val="Akapitzlist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426" w:hanging="284"/>
        <w:jc w:val="center"/>
        <w:rPr>
          <w:rFonts w:cstheme="minorHAnsi"/>
          <w:b/>
          <w:bCs/>
          <w:szCs w:val="24"/>
        </w:rPr>
      </w:pPr>
      <w:r w:rsidRPr="001B66EC">
        <w:rPr>
          <w:rFonts w:eastAsia="Calibri" w:cstheme="minorHAnsi"/>
          <w:szCs w:val="24"/>
        </w:rPr>
        <w:t>Pracę konkursową należy</w:t>
      </w:r>
      <w:r w:rsidR="001B66EC">
        <w:rPr>
          <w:rFonts w:eastAsia="Calibri" w:cstheme="minorHAnsi"/>
          <w:szCs w:val="24"/>
        </w:rPr>
        <w:t xml:space="preserve"> </w:t>
      </w:r>
      <w:r w:rsidRPr="001B66EC">
        <w:rPr>
          <w:rFonts w:eastAsia="Calibri" w:cstheme="minorHAnsi"/>
          <w:szCs w:val="24"/>
        </w:rPr>
        <w:t>prz</w:t>
      </w:r>
      <w:r w:rsidRPr="00ED7269">
        <w:rPr>
          <w:rFonts w:eastAsia="Calibri" w:cstheme="minorHAnsi"/>
          <w:szCs w:val="24"/>
        </w:rPr>
        <w:t xml:space="preserve">esłać w terminie </w:t>
      </w:r>
      <w:r w:rsidRPr="00ED7269">
        <w:rPr>
          <w:rFonts w:eastAsia="Calibri" w:cstheme="minorHAnsi"/>
          <w:b/>
          <w:szCs w:val="24"/>
        </w:rPr>
        <w:t>do dnia</w:t>
      </w:r>
      <w:r w:rsidR="003839B4" w:rsidRPr="00ED7269">
        <w:rPr>
          <w:rFonts w:eastAsia="Calibri" w:cstheme="minorHAnsi"/>
          <w:b/>
          <w:szCs w:val="24"/>
        </w:rPr>
        <w:t xml:space="preserve"> </w:t>
      </w:r>
      <w:r w:rsidR="004073D6">
        <w:rPr>
          <w:rFonts w:eastAsia="Calibri" w:cstheme="minorHAnsi"/>
          <w:b/>
          <w:szCs w:val="24"/>
        </w:rPr>
        <w:t>19</w:t>
      </w:r>
      <w:r w:rsidR="003839B4" w:rsidRPr="00ED7269">
        <w:rPr>
          <w:rFonts w:eastAsia="Calibri" w:cstheme="minorHAnsi"/>
          <w:b/>
          <w:szCs w:val="24"/>
        </w:rPr>
        <w:t>.</w:t>
      </w:r>
      <w:r w:rsidR="00B24FB9" w:rsidRPr="00ED7269">
        <w:rPr>
          <w:rFonts w:eastAsia="Calibri" w:cstheme="minorHAnsi"/>
          <w:b/>
          <w:szCs w:val="24"/>
        </w:rPr>
        <w:t>0</w:t>
      </w:r>
      <w:r w:rsidR="004073D6">
        <w:rPr>
          <w:rFonts w:eastAsia="Calibri" w:cstheme="minorHAnsi"/>
          <w:b/>
          <w:szCs w:val="24"/>
        </w:rPr>
        <w:t>6</w:t>
      </w:r>
      <w:r w:rsidRPr="00ED7269">
        <w:rPr>
          <w:rFonts w:eastAsia="Calibri" w:cstheme="minorHAnsi"/>
          <w:b/>
          <w:szCs w:val="24"/>
        </w:rPr>
        <w:t>.202</w:t>
      </w:r>
      <w:r w:rsidR="003839B4" w:rsidRPr="00ED7269">
        <w:rPr>
          <w:rFonts w:eastAsia="Calibri" w:cstheme="minorHAnsi"/>
          <w:b/>
          <w:szCs w:val="24"/>
        </w:rPr>
        <w:t>6</w:t>
      </w:r>
      <w:r w:rsidRPr="00ED7269">
        <w:rPr>
          <w:rFonts w:eastAsia="Calibri" w:cstheme="minorHAnsi"/>
          <w:b/>
          <w:szCs w:val="24"/>
        </w:rPr>
        <w:t xml:space="preserve"> roku</w:t>
      </w:r>
      <w:r w:rsidRPr="00ED7269">
        <w:rPr>
          <w:rFonts w:eastAsia="Calibri" w:cstheme="minorHAnsi"/>
          <w:szCs w:val="24"/>
        </w:rPr>
        <w:t xml:space="preserve"> </w:t>
      </w:r>
      <w:r w:rsidR="00B90739" w:rsidRPr="00ED7269">
        <w:rPr>
          <w:rFonts w:eastAsia="Calibri" w:cstheme="minorHAnsi"/>
          <w:szCs w:val="24"/>
        </w:rPr>
        <w:t>na</w:t>
      </w:r>
      <w:r w:rsidR="001B66EC" w:rsidRPr="00ED7269">
        <w:rPr>
          <w:rFonts w:cstheme="minorHAnsi"/>
          <w:szCs w:val="24"/>
        </w:rPr>
        <w:t xml:space="preserve"> adres: </w:t>
      </w:r>
      <w:r w:rsidR="000408E4" w:rsidRPr="000408E4">
        <w:rPr>
          <w:rFonts w:cstheme="minorHAnsi"/>
          <w:b/>
          <w:bCs/>
          <w:szCs w:val="24"/>
        </w:rPr>
        <w:t>kancelaria.</w:t>
      </w:r>
      <w:r w:rsidR="00ED7269" w:rsidRPr="003A7273">
        <w:rPr>
          <w:rFonts w:cstheme="minorHAnsi"/>
          <w:b/>
          <w:bCs/>
          <w:szCs w:val="24"/>
        </w:rPr>
        <w:t>wsse.szczecin@sanepid.gov.pl</w:t>
      </w:r>
    </w:p>
    <w:p w14:paraId="54D42D5D" w14:textId="78F01AAE" w:rsidR="001B66EC" w:rsidRPr="003A7273" w:rsidRDefault="00ED7269" w:rsidP="00E1399C">
      <w:pPr>
        <w:pStyle w:val="Akapitzlist"/>
        <w:tabs>
          <w:tab w:val="left" w:pos="851"/>
          <w:tab w:val="left" w:pos="993"/>
        </w:tabs>
        <w:autoSpaceDE w:val="0"/>
        <w:autoSpaceDN w:val="0"/>
        <w:adjustRightInd w:val="0"/>
        <w:ind w:left="426"/>
        <w:jc w:val="center"/>
        <w:rPr>
          <w:rFonts w:cstheme="minorHAnsi"/>
          <w:b/>
          <w:bCs/>
          <w:szCs w:val="24"/>
        </w:rPr>
      </w:pPr>
      <w:r w:rsidRPr="003A7273">
        <w:rPr>
          <w:rFonts w:cstheme="minorHAnsi"/>
          <w:b/>
          <w:bCs/>
          <w:szCs w:val="24"/>
        </w:rPr>
        <w:t>W tytule</w:t>
      </w:r>
      <w:r w:rsidR="001B66EC" w:rsidRPr="003A7273">
        <w:rPr>
          <w:rFonts w:cstheme="minorHAnsi"/>
          <w:b/>
          <w:bCs/>
          <w:szCs w:val="24"/>
        </w:rPr>
        <w:t xml:space="preserve">: </w:t>
      </w:r>
      <w:r w:rsidRPr="003A7273">
        <w:rPr>
          <w:rFonts w:cstheme="minorHAnsi"/>
          <w:b/>
          <w:bCs/>
          <w:szCs w:val="24"/>
        </w:rPr>
        <w:t xml:space="preserve">konkurs na spot </w:t>
      </w:r>
      <w:r w:rsidR="001B66EC" w:rsidRPr="003A7273">
        <w:rPr>
          <w:rFonts w:cstheme="minorHAnsi"/>
          <w:b/>
          <w:bCs/>
          <w:szCs w:val="24"/>
        </w:rPr>
        <w:t>#MłodziŚwiadomi</w:t>
      </w:r>
    </w:p>
    <w:p w14:paraId="10898FED" w14:textId="6ADD29E4" w:rsidR="00014B7B" w:rsidRPr="001B66EC" w:rsidRDefault="00014B7B" w:rsidP="00E1399C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1B66EC">
        <w:rPr>
          <w:rFonts w:eastAsia="Calibri" w:cstheme="minorHAnsi"/>
          <w:szCs w:val="24"/>
        </w:rPr>
        <w:t>Warunki udziału w Konkursie:</w:t>
      </w:r>
    </w:p>
    <w:p w14:paraId="0B93BCA0" w14:textId="089ED085" w:rsidR="00014B7B" w:rsidRPr="00E07758" w:rsidRDefault="00014B7B" w:rsidP="00E1399C">
      <w:pPr>
        <w:pStyle w:val="Akapitzlist"/>
        <w:numPr>
          <w:ilvl w:val="0"/>
          <w:numId w:val="29"/>
        </w:numPr>
        <w:spacing w:after="200"/>
        <w:rPr>
          <w:rFonts w:eastAsia="Calibri" w:cstheme="minorHAnsi"/>
          <w:szCs w:val="24"/>
        </w:rPr>
      </w:pPr>
      <w:r w:rsidRPr="00EA5E36">
        <w:rPr>
          <w:rFonts w:eastAsia="Calibri" w:cstheme="minorHAnsi"/>
          <w:szCs w:val="24"/>
        </w:rPr>
        <w:t xml:space="preserve">Wykonana praca musi być własnego autorstwa </w:t>
      </w:r>
      <w:r>
        <w:rPr>
          <w:rFonts w:eastAsia="Calibri" w:cstheme="minorHAnsi"/>
          <w:szCs w:val="24"/>
        </w:rPr>
        <w:t>uczestnika</w:t>
      </w:r>
      <w:r>
        <w:rPr>
          <w:rFonts w:eastAsia="Calibri" w:cstheme="minorHAnsi"/>
          <w:color w:val="FF0000"/>
          <w:szCs w:val="24"/>
        </w:rPr>
        <w:t xml:space="preserve"> </w:t>
      </w:r>
      <w:r w:rsidRPr="00EA5E36">
        <w:rPr>
          <w:rFonts w:eastAsia="Calibri" w:cstheme="minorHAnsi"/>
          <w:szCs w:val="24"/>
        </w:rPr>
        <w:t>i po raz pierwszy zgłaszana do</w:t>
      </w:r>
      <w:r w:rsidR="001B4124">
        <w:rPr>
          <w:rFonts w:eastAsia="Calibri" w:cstheme="minorHAnsi"/>
          <w:szCs w:val="24"/>
        </w:rPr>
        <w:t xml:space="preserve"> jakiegokolwiek</w:t>
      </w:r>
      <w:r w:rsidRPr="00EA5E36">
        <w:rPr>
          <w:rFonts w:eastAsia="Calibri" w:cstheme="minorHAnsi"/>
          <w:szCs w:val="24"/>
        </w:rPr>
        <w:t xml:space="preserve"> konkursu.</w:t>
      </w:r>
    </w:p>
    <w:p w14:paraId="3DB804D7" w14:textId="77777777" w:rsidR="00014B7B" w:rsidRDefault="00014B7B" w:rsidP="00E1399C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Przystąpienie do konkursu jest równoznaczne z wyrażeniem zgody na wykorzystanie prac przez organizatora konkursu i przetwarzania danych osobowych</w:t>
      </w:r>
      <w:r>
        <w:rPr>
          <w:rFonts w:eastAsia="Calibri" w:cstheme="minorHAnsi"/>
          <w:szCs w:val="24"/>
        </w:rPr>
        <w:t xml:space="preserve"> Uczestnika</w:t>
      </w:r>
      <w:r w:rsidRPr="00BE6EFD">
        <w:rPr>
          <w:rFonts w:eastAsia="Calibri" w:cstheme="minorHAnsi"/>
          <w:szCs w:val="24"/>
        </w:rPr>
        <w:t xml:space="preserve">, wyłącznie na potrzeby organizowanego konkursu. </w:t>
      </w:r>
    </w:p>
    <w:p w14:paraId="04116A05" w14:textId="5EB5EB04" w:rsidR="00B24FB9" w:rsidRPr="00B24FB9" w:rsidRDefault="00B24FB9" w:rsidP="00E1399C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rPr>
          <w:rFonts w:eastAsia="Calibri" w:cstheme="minorHAnsi"/>
          <w:szCs w:val="24"/>
        </w:rPr>
      </w:pPr>
      <w:r w:rsidRPr="00B24FB9">
        <w:rPr>
          <w:rFonts w:eastAsia="Calibri" w:cstheme="minorHAnsi"/>
          <w:szCs w:val="24"/>
        </w:rPr>
        <w:t xml:space="preserve">Wybrane </w:t>
      </w:r>
      <w:r w:rsidR="003839B4">
        <w:rPr>
          <w:rFonts w:eastAsia="Calibri" w:cstheme="minorHAnsi"/>
          <w:szCs w:val="24"/>
        </w:rPr>
        <w:t>spoty będą</w:t>
      </w:r>
      <w:r w:rsidRPr="00B24FB9">
        <w:rPr>
          <w:rFonts w:eastAsia="Calibri" w:cstheme="minorHAnsi"/>
          <w:szCs w:val="24"/>
        </w:rPr>
        <w:t xml:space="preserve"> publikowane</w:t>
      </w:r>
      <w:r w:rsidR="003839B4">
        <w:rPr>
          <w:rFonts w:eastAsia="Calibri" w:cstheme="minorHAnsi"/>
          <w:szCs w:val="24"/>
        </w:rPr>
        <w:t xml:space="preserve"> </w:t>
      </w:r>
      <w:r w:rsidRPr="00B24FB9">
        <w:rPr>
          <w:rFonts w:eastAsia="Calibri" w:cstheme="minorHAnsi"/>
          <w:szCs w:val="24"/>
        </w:rPr>
        <w:t xml:space="preserve"> na stronach internetowych jednostek organizacyjnych Państwowej Inspekcji Sanitarnej oraz za pomocą mediów społecznościowych.</w:t>
      </w:r>
    </w:p>
    <w:p w14:paraId="579E8738" w14:textId="77777777" w:rsidR="00014B7B" w:rsidRPr="00BE6EFD" w:rsidRDefault="00014B7B" w:rsidP="00E1399C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Uczestnicy mają prawo zgłaszać do Konkursu tylko prace, do których posiadają prawa autorskie. Uczestnicy ponoszą pełną odpowiedzialność, związaną z użyciem przygotowanych i przesłanych prac, a w szczególności pełną odpowiedzialność za naruszenie praw osób trzecich.</w:t>
      </w:r>
    </w:p>
    <w:p w14:paraId="77B64462" w14:textId="7C0323ED" w:rsidR="00014B7B" w:rsidRPr="00BE6EFD" w:rsidRDefault="00014B7B" w:rsidP="00E1399C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Zgłoszenie prac do Konkursu jest jednoznaczne z akceptacją warunków Regulaminu oraz wyrażeniem zgody na publikowanie danych osobowych w postaci: imię i nazwisko uczestnika, wiek</w:t>
      </w:r>
      <w:r>
        <w:rPr>
          <w:rFonts w:eastAsia="Calibri" w:cstheme="minorHAnsi"/>
          <w:szCs w:val="24"/>
        </w:rPr>
        <w:t>,</w:t>
      </w:r>
      <w:r w:rsidRPr="00CE4B77">
        <w:rPr>
          <w:rFonts w:eastAsia="Calibri" w:cstheme="minorHAnsi"/>
          <w:szCs w:val="24"/>
        </w:rPr>
        <w:t xml:space="preserve"> miejscowość </w:t>
      </w:r>
      <w:r>
        <w:rPr>
          <w:rFonts w:eastAsia="Calibri" w:cstheme="minorHAnsi"/>
          <w:szCs w:val="24"/>
        </w:rPr>
        <w:t>zamieszkania</w:t>
      </w:r>
      <w:r w:rsidRPr="00BE6EFD">
        <w:rPr>
          <w:rFonts w:eastAsia="Calibri" w:cstheme="minorHAnsi"/>
          <w:szCs w:val="24"/>
        </w:rPr>
        <w:t xml:space="preserve"> oraz </w:t>
      </w:r>
      <w:r>
        <w:rPr>
          <w:rFonts w:eastAsia="Calibri" w:cstheme="minorHAnsi"/>
          <w:szCs w:val="24"/>
        </w:rPr>
        <w:t xml:space="preserve">wizerunku </w:t>
      </w:r>
      <w:r w:rsidRPr="00BE6EFD">
        <w:rPr>
          <w:rFonts w:eastAsia="Calibri" w:cstheme="minorHAnsi"/>
          <w:szCs w:val="24"/>
        </w:rPr>
        <w:t xml:space="preserve">- na podstawie art. 6 ust. 1 lit. a)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 osobowych). </w:t>
      </w:r>
      <w:r w:rsidR="003A7273">
        <w:rPr>
          <w:rFonts w:eastAsia="Calibri" w:cstheme="minorHAnsi"/>
          <w:szCs w:val="24"/>
        </w:rPr>
        <w:t>Uczestnik/</w:t>
      </w:r>
      <w:r>
        <w:rPr>
          <w:rFonts w:eastAsia="Calibri" w:cstheme="minorHAnsi"/>
          <w:szCs w:val="24"/>
        </w:rPr>
        <w:t>Przedstawiciel ustawowy U</w:t>
      </w:r>
      <w:r w:rsidRPr="00BE6EFD">
        <w:rPr>
          <w:rFonts w:eastAsia="Calibri" w:cstheme="minorHAnsi"/>
          <w:szCs w:val="24"/>
        </w:rPr>
        <w:t>czestni</w:t>
      </w:r>
      <w:r>
        <w:rPr>
          <w:rFonts w:eastAsia="Calibri" w:cstheme="minorHAnsi"/>
          <w:szCs w:val="24"/>
        </w:rPr>
        <w:t xml:space="preserve">ka </w:t>
      </w:r>
      <w:r w:rsidRPr="00BE6EFD">
        <w:rPr>
          <w:rFonts w:eastAsia="Calibri" w:cstheme="minorHAnsi"/>
          <w:szCs w:val="24"/>
        </w:rPr>
        <w:t xml:space="preserve">składając swój podpis na formularzu zgłoszeniowym, zapewnia, że </w:t>
      </w:r>
      <w:r>
        <w:rPr>
          <w:rFonts w:eastAsia="Calibri" w:cstheme="minorHAnsi"/>
          <w:szCs w:val="24"/>
        </w:rPr>
        <w:t xml:space="preserve">Uczestnik </w:t>
      </w:r>
      <w:r w:rsidRPr="00BE6EFD">
        <w:rPr>
          <w:rFonts w:eastAsia="Calibri" w:cstheme="minorHAnsi"/>
          <w:szCs w:val="24"/>
        </w:rPr>
        <w:t xml:space="preserve">posiada autorskie prawa majątkowe do przekazanej pracy konkursowej i wyraża zgodę na </w:t>
      </w:r>
      <w:r>
        <w:rPr>
          <w:rFonts w:eastAsia="Calibri" w:cstheme="minorHAnsi"/>
          <w:szCs w:val="24"/>
        </w:rPr>
        <w:t>jej</w:t>
      </w:r>
      <w:r w:rsidRPr="00BE6EFD">
        <w:rPr>
          <w:rFonts w:eastAsia="Calibri" w:cstheme="minorHAnsi"/>
          <w:szCs w:val="24"/>
        </w:rPr>
        <w:t xml:space="preserve"> nieodpłatne publikowanie i rozpowszechnianie. </w:t>
      </w:r>
    </w:p>
    <w:p w14:paraId="266A6A06" w14:textId="6EF3AE88" w:rsidR="00014B7B" w:rsidRPr="00BE6EFD" w:rsidRDefault="00014B7B" w:rsidP="00F95C5F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>W momencie przekazania pracy konkursowej</w:t>
      </w:r>
      <w:r>
        <w:rPr>
          <w:rFonts w:eastAsia="Calibri" w:cstheme="minorHAnsi"/>
          <w:szCs w:val="24"/>
        </w:rPr>
        <w:t xml:space="preserve"> do WSSE </w:t>
      </w:r>
      <w:r w:rsidRPr="00BE6EFD">
        <w:rPr>
          <w:rFonts w:eastAsia="Calibri" w:cstheme="minorHAnsi"/>
          <w:szCs w:val="24"/>
        </w:rPr>
        <w:t>w Szczecinie, uczestnik</w:t>
      </w:r>
      <w:r w:rsidRPr="003F6C84">
        <w:rPr>
          <w:rFonts w:eastAsia="Calibri" w:cstheme="minorHAnsi"/>
          <w:szCs w:val="24"/>
        </w:rPr>
        <w:t>,</w:t>
      </w:r>
      <w:r w:rsidRPr="00BE6EFD">
        <w:rPr>
          <w:rFonts w:eastAsia="Calibri" w:cstheme="minorHAnsi"/>
          <w:szCs w:val="24"/>
        </w:rPr>
        <w:t xml:space="preserve"> przenosi na Organizatora autorskie prawa majątkowe na nieodpłatne, bezterminowe </w:t>
      </w:r>
      <w:r w:rsidR="001B4124">
        <w:rPr>
          <w:rFonts w:eastAsia="Calibri" w:cstheme="minorHAnsi"/>
          <w:szCs w:val="24"/>
        </w:rPr>
        <w:br/>
      </w:r>
      <w:r w:rsidRPr="00BE6EFD">
        <w:rPr>
          <w:rFonts w:eastAsia="Calibri" w:cstheme="minorHAnsi"/>
          <w:szCs w:val="24"/>
        </w:rPr>
        <w:t>i nieograniczone co do terytorium i kanału, wykorzystywanie przez niego prac</w:t>
      </w:r>
      <w:r w:rsidR="001B4124">
        <w:rPr>
          <w:rFonts w:eastAsia="Calibri" w:cstheme="minorHAnsi"/>
          <w:szCs w:val="24"/>
        </w:rPr>
        <w:t>y</w:t>
      </w:r>
      <w:r w:rsidRPr="00BE6EFD">
        <w:rPr>
          <w:rFonts w:eastAsia="Calibri" w:cstheme="minorHAnsi"/>
          <w:szCs w:val="24"/>
        </w:rPr>
        <w:t xml:space="preserve"> zgłoszon</w:t>
      </w:r>
      <w:r w:rsidR="001B4124">
        <w:rPr>
          <w:rFonts w:eastAsia="Calibri" w:cstheme="minorHAnsi"/>
          <w:szCs w:val="24"/>
        </w:rPr>
        <w:t>ej</w:t>
      </w:r>
      <w:r w:rsidRPr="00BE6EFD">
        <w:rPr>
          <w:rFonts w:eastAsia="Calibri" w:cstheme="minorHAnsi"/>
          <w:szCs w:val="24"/>
        </w:rPr>
        <w:t xml:space="preserve"> do Konkursu. Uczestnik przenosi je na Organizatora na następujących polach eksploatacji:</w:t>
      </w:r>
    </w:p>
    <w:p w14:paraId="5B723CEC" w14:textId="1DF8B0F5" w:rsidR="00014B7B" w:rsidRPr="00BE6EFD" w:rsidRDefault="00014B7B" w:rsidP="00E1399C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lastRenderedPageBreak/>
        <w:t>u</w:t>
      </w:r>
      <w:r w:rsidRPr="00BE6EFD">
        <w:rPr>
          <w:rFonts w:eastAsia="Calibri" w:cstheme="minorHAnsi"/>
          <w:szCs w:val="24"/>
        </w:rPr>
        <w:t>trwalanie i zwielokrotnianie w wersji</w:t>
      </w:r>
      <w:r w:rsidR="00B24FB9">
        <w:rPr>
          <w:rFonts w:eastAsia="Calibri" w:cstheme="minorHAnsi"/>
          <w:szCs w:val="24"/>
        </w:rPr>
        <w:t xml:space="preserve"> </w:t>
      </w:r>
      <w:r w:rsidRPr="00BE6EFD">
        <w:rPr>
          <w:rFonts w:eastAsia="Calibri" w:cstheme="minorHAnsi"/>
          <w:szCs w:val="24"/>
        </w:rPr>
        <w:t xml:space="preserve">elektronicznej </w:t>
      </w:r>
      <w:r>
        <w:rPr>
          <w:rFonts w:eastAsia="Calibri" w:cstheme="minorHAnsi"/>
          <w:szCs w:val="24"/>
        </w:rPr>
        <w:t>w</w:t>
      </w:r>
      <w:r w:rsidRPr="00BE6EFD">
        <w:rPr>
          <w:rFonts w:eastAsia="Calibri" w:cstheme="minorHAnsi"/>
          <w:szCs w:val="24"/>
        </w:rPr>
        <w:t xml:space="preserve"> zakresie obrotu oryginałem albo egzemplarzami, na których </w:t>
      </w:r>
      <w:r>
        <w:rPr>
          <w:rFonts w:eastAsia="Calibri" w:cstheme="minorHAnsi"/>
          <w:szCs w:val="24"/>
        </w:rPr>
        <w:t>prace</w:t>
      </w:r>
      <w:r w:rsidRPr="00BE6EFD">
        <w:rPr>
          <w:rFonts w:eastAsia="Calibri" w:cstheme="minorHAnsi"/>
          <w:szCs w:val="24"/>
        </w:rPr>
        <w:t xml:space="preserve"> utrwalono: wprowadzenie do obrotu, użyczenie, dzierżawa lub najem oryginału lub egzemplarzy </w:t>
      </w:r>
      <w:r>
        <w:rPr>
          <w:rFonts w:eastAsia="Calibri" w:cstheme="minorHAnsi"/>
          <w:szCs w:val="24"/>
        </w:rPr>
        <w:t>pracy;</w:t>
      </w:r>
      <w:r w:rsidRPr="00BE6EFD">
        <w:rPr>
          <w:rFonts w:eastAsia="Calibri" w:cstheme="minorHAnsi"/>
          <w:szCs w:val="24"/>
        </w:rPr>
        <w:t xml:space="preserve"> </w:t>
      </w:r>
    </w:p>
    <w:p w14:paraId="48981448" w14:textId="77777777" w:rsidR="00014B7B" w:rsidRPr="00BE6EFD" w:rsidRDefault="00014B7B" w:rsidP="00E1399C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 xml:space="preserve">publiczne wystawianie, rozpowszechnianie, publikowanie, wyświetlanie, odtwarzanie a także publiczne udostępnianie </w:t>
      </w:r>
      <w:r>
        <w:rPr>
          <w:rFonts w:eastAsia="Calibri" w:cstheme="minorHAnsi"/>
          <w:szCs w:val="24"/>
        </w:rPr>
        <w:t>pracy</w:t>
      </w:r>
      <w:r w:rsidRPr="00BE6EFD">
        <w:rPr>
          <w:rFonts w:eastAsia="Calibri" w:cstheme="minorHAnsi"/>
          <w:szCs w:val="24"/>
        </w:rPr>
        <w:t xml:space="preserve"> lub egzemplarzy </w:t>
      </w:r>
      <w:r>
        <w:rPr>
          <w:rFonts w:eastAsia="Calibri" w:cstheme="minorHAnsi"/>
          <w:szCs w:val="24"/>
        </w:rPr>
        <w:t>pracy</w:t>
      </w:r>
      <w:r w:rsidRPr="00BE6EFD">
        <w:rPr>
          <w:rFonts w:eastAsia="Calibri" w:cstheme="minorHAnsi"/>
          <w:szCs w:val="24"/>
        </w:rPr>
        <w:t xml:space="preserve"> w taki sposób, aby każdy mógł mieć do nich dostęp w miejscu i czasie przez siebie wybranym;</w:t>
      </w:r>
    </w:p>
    <w:p w14:paraId="0D4EF33D" w14:textId="2B8611D4" w:rsidR="00014B7B" w:rsidRPr="00BE6EFD" w:rsidRDefault="00014B7B" w:rsidP="00E1399C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ind w:left="851" w:hanging="284"/>
        <w:jc w:val="both"/>
        <w:rPr>
          <w:rFonts w:eastAsia="Calibri" w:cstheme="minorHAnsi"/>
          <w:szCs w:val="24"/>
        </w:rPr>
      </w:pPr>
      <w:r w:rsidRPr="00BE6EFD">
        <w:rPr>
          <w:rFonts w:eastAsia="Calibri" w:cstheme="minorHAnsi"/>
          <w:szCs w:val="24"/>
        </w:rPr>
        <w:t xml:space="preserve">publikowanie poszczególnych elementów graficznych składających się na </w:t>
      </w:r>
      <w:r>
        <w:rPr>
          <w:rFonts w:eastAsia="Calibri" w:cstheme="minorHAnsi"/>
          <w:szCs w:val="24"/>
        </w:rPr>
        <w:t>prac</w:t>
      </w:r>
      <w:r w:rsidR="003615DD">
        <w:rPr>
          <w:rFonts w:eastAsia="Calibri" w:cstheme="minorHAnsi"/>
          <w:szCs w:val="24"/>
        </w:rPr>
        <w:t>ę</w:t>
      </w:r>
      <w:r>
        <w:rPr>
          <w:rFonts w:eastAsia="Calibri" w:cstheme="minorHAnsi"/>
          <w:szCs w:val="24"/>
        </w:rPr>
        <w:t>;</w:t>
      </w:r>
      <w:r w:rsidRPr="00BE6EFD">
        <w:rPr>
          <w:rFonts w:eastAsia="Calibri" w:cstheme="minorHAnsi"/>
          <w:szCs w:val="24"/>
        </w:rPr>
        <w:t xml:space="preserve"> </w:t>
      </w:r>
    </w:p>
    <w:p w14:paraId="399302B0" w14:textId="77777777" w:rsidR="00014B7B" w:rsidRDefault="00014B7B" w:rsidP="00E1399C">
      <w:pPr>
        <w:pStyle w:val="Akapitzlist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rFonts w:eastAsia="Calibri" w:cstheme="minorHAnsi"/>
          <w:szCs w:val="24"/>
        </w:rPr>
      </w:pPr>
      <w:r w:rsidRPr="005B629B">
        <w:rPr>
          <w:rFonts w:eastAsia="Calibri" w:cstheme="minorHAnsi"/>
          <w:szCs w:val="24"/>
        </w:rPr>
        <w:t>Nadesłanie zgłoszenia na Konkurs jest jednoznaczne z akceptacją niniejszego Regulaminu.</w:t>
      </w:r>
    </w:p>
    <w:p w14:paraId="45096675" w14:textId="77777777" w:rsidR="00B24FB9" w:rsidRDefault="00B24FB9" w:rsidP="00E1399C">
      <w:pPr>
        <w:pStyle w:val="Akapitzlist"/>
        <w:tabs>
          <w:tab w:val="left" w:pos="567"/>
        </w:tabs>
        <w:autoSpaceDE w:val="0"/>
        <w:autoSpaceDN w:val="0"/>
        <w:adjustRightInd w:val="0"/>
        <w:ind w:left="142"/>
        <w:jc w:val="both"/>
        <w:rPr>
          <w:rFonts w:eastAsia="Calibri" w:cstheme="minorHAnsi"/>
          <w:szCs w:val="24"/>
        </w:rPr>
      </w:pPr>
    </w:p>
    <w:p w14:paraId="06DD0B0B" w14:textId="77777777" w:rsidR="008040D5" w:rsidRPr="004B2E27" w:rsidRDefault="008040D5" w:rsidP="00E1399C">
      <w:pPr>
        <w:rPr>
          <w:rFonts w:cstheme="minorHAnsi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4B2E27">
        <w:rPr>
          <w:rFonts w:eastAsiaTheme="minorEastAsia" w:cstheme="minorHAnsi"/>
          <w:b/>
          <w:szCs w:val="24"/>
        </w:rPr>
        <w:t xml:space="preserve"> </w:t>
      </w:r>
      <w:r w:rsidRPr="004B2E27">
        <w:rPr>
          <w:rFonts w:cstheme="minorHAnsi"/>
          <w:b/>
          <w:szCs w:val="24"/>
        </w:rPr>
        <w:t>4</w:t>
      </w:r>
    </w:p>
    <w:p w14:paraId="68FD5B2B" w14:textId="77777777" w:rsidR="008040D5" w:rsidRPr="004B2E27" w:rsidRDefault="008040D5" w:rsidP="00E1399C">
      <w:pPr>
        <w:rPr>
          <w:rFonts w:cstheme="minorHAnsi"/>
          <w:b/>
          <w:szCs w:val="24"/>
        </w:rPr>
      </w:pPr>
      <w:r w:rsidRPr="004B2E27">
        <w:rPr>
          <w:rFonts w:cstheme="minorHAnsi"/>
          <w:b/>
          <w:szCs w:val="24"/>
        </w:rPr>
        <w:t>KRYTERIA PRAC KONKURSOWYCH</w:t>
      </w:r>
    </w:p>
    <w:p w14:paraId="5A9F66F9" w14:textId="47054F8F" w:rsidR="008040D5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4B2E27">
        <w:rPr>
          <w:rFonts w:cstheme="minorHAnsi"/>
          <w:szCs w:val="24"/>
        </w:rPr>
        <w:t xml:space="preserve">Zadaniem uczestnika jest nagranie i zmontowanie </w:t>
      </w:r>
      <w:r w:rsidR="00B90739">
        <w:rPr>
          <w:rFonts w:cstheme="minorHAnsi"/>
          <w:szCs w:val="24"/>
        </w:rPr>
        <w:t xml:space="preserve">spotu </w:t>
      </w:r>
      <w:r>
        <w:rPr>
          <w:rFonts w:cstheme="minorHAnsi"/>
          <w:szCs w:val="24"/>
        </w:rPr>
        <w:t>przeznaczone</w:t>
      </w:r>
      <w:r w:rsidR="00B90739">
        <w:rPr>
          <w:rFonts w:cstheme="minorHAnsi"/>
          <w:szCs w:val="24"/>
        </w:rPr>
        <w:t>go</w:t>
      </w:r>
      <w:r>
        <w:rPr>
          <w:rFonts w:cstheme="minorHAnsi"/>
          <w:szCs w:val="24"/>
        </w:rPr>
        <w:t xml:space="preserve"> do publikacji</w:t>
      </w:r>
      <w:r w:rsidRPr="004B2E27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na media społecznościowe </w:t>
      </w:r>
      <w:r w:rsidRPr="004B2E27">
        <w:rPr>
          <w:rFonts w:cstheme="minorHAnsi"/>
          <w:szCs w:val="24"/>
        </w:rPr>
        <w:t>przestawiające</w:t>
      </w:r>
      <w:r w:rsidR="003615DD">
        <w:rPr>
          <w:rFonts w:cstheme="minorHAnsi"/>
          <w:szCs w:val="24"/>
        </w:rPr>
        <w:t>go</w:t>
      </w:r>
      <w:r w:rsidRPr="004B2E27">
        <w:rPr>
          <w:rFonts w:cstheme="minorHAnsi"/>
          <w:szCs w:val="24"/>
        </w:rPr>
        <w:t xml:space="preserve"> cel niniejszego Konkursu.</w:t>
      </w:r>
    </w:p>
    <w:p w14:paraId="174DC51C" w14:textId="6BEA92EB" w:rsidR="00F9083A" w:rsidRPr="004B2E27" w:rsidRDefault="00F9083A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 spot uznaje się krótki filmik nagrany w pionowym formacie. Materiał może posiadać dodatkowo </w:t>
      </w:r>
      <w:r w:rsidRPr="00383F9C">
        <w:rPr>
          <w:rFonts w:cstheme="minorHAnsi"/>
          <w:szCs w:val="24"/>
        </w:rPr>
        <w:t>ścieżk</w:t>
      </w:r>
      <w:r>
        <w:rPr>
          <w:rFonts w:cstheme="minorHAnsi"/>
          <w:szCs w:val="24"/>
        </w:rPr>
        <w:t xml:space="preserve">ę </w:t>
      </w:r>
      <w:r w:rsidRPr="00383F9C">
        <w:rPr>
          <w:rFonts w:cstheme="minorHAnsi"/>
          <w:szCs w:val="24"/>
        </w:rPr>
        <w:t xml:space="preserve">dźwiękową </w:t>
      </w:r>
      <w:r>
        <w:rPr>
          <w:rFonts w:cstheme="minorHAnsi"/>
          <w:szCs w:val="24"/>
        </w:rPr>
        <w:t>w tle, pole tekstowe oraz inne dodatkowe efekty.</w:t>
      </w:r>
    </w:p>
    <w:p w14:paraId="303E3CF1" w14:textId="0711AB8B" w:rsidR="008040D5" w:rsidRPr="004B2E27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4B2E27">
        <w:rPr>
          <w:rFonts w:cstheme="minorHAnsi"/>
          <w:szCs w:val="24"/>
        </w:rPr>
        <w:t xml:space="preserve">Tematyka </w:t>
      </w:r>
      <w:r w:rsidR="00B90739">
        <w:rPr>
          <w:rFonts w:cstheme="minorHAnsi"/>
          <w:szCs w:val="24"/>
        </w:rPr>
        <w:t>spotu</w:t>
      </w:r>
      <w:r w:rsidRPr="004B2E27">
        <w:rPr>
          <w:rFonts w:cstheme="minorHAnsi"/>
          <w:szCs w:val="24"/>
        </w:rPr>
        <w:t xml:space="preserve"> musi odnosić się do </w:t>
      </w:r>
      <w:r w:rsidR="00B90739">
        <w:rPr>
          <w:rFonts w:cstheme="minorHAnsi"/>
          <w:szCs w:val="24"/>
        </w:rPr>
        <w:t>promocji działań edukacyjnych</w:t>
      </w:r>
      <w:r w:rsidR="00FD4361">
        <w:rPr>
          <w:rFonts w:cstheme="minorHAnsi"/>
          <w:szCs w:val="24"/>
        </w:rPr>
        <w:t xml:space="preserve"> </w:t>
      </w:r>
      <w:r w:rsidR="00B90739">
        <w:rPr>
          <w:rFonts w:cstheme="minorHAnsi"/>
          <w:szCs w:val="24"/>
        </w:rPr>
        <w:t>w ramach programu #MłodziŚwiadomi</w:t>
      </w:r>
      <w:r w:rsidR="00B24FB9">
        <w:rPr>
          <w:rFonts w:cstheme="minorHAnsi"/>
          <w:szCs w:val="24"/>
        </w:rPr>
        <w:t>.</w:t>
      </w:r>
    </w:p>
    <w:p w14:paraId="1492AB46" w14:textId="6477D8E3" w:rsidR="003A7273" w:rsidRPr="003A7273" w:rsidRDefault="00B90739" w:rsidP="003A7273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Spoty</w:t>
      </w:r>
      <w:r w:rsidR="008040D5" w:rsidRPr="004B2E27">
        <w:rPr>
          <w:rFonts w:cstheme="minorHAnsi"/>
          <w:szCs w:val="24"/>
        </w:rPr>
        <w:t xml:space="preserve"> muszą zostać</w:t>
      </w:r>
      <w:r w:rsidR="000C19F6">
        <w:rPr>
          <w:rFonts w:cstheme="minorHAnsi"/>
          <w:szCs w:val="24"/>
        </w:rPr>
        <w:t xml:space="preserve"> nagrane</w:t>
      </w:r>
      <w:r w:rsidR="002D34E9">
        <w:rPr>
          <w:rFonts w:cstheme="minorHAnsi"/>
          <w:szCs w:val="24"/>
        </w:rPr>
        <w:t xml:space="preserve"> </w:t>
      </w:r>
      <w:r w:rsidR="008040D5" w:rsidRPr="004B2E27">
        <w:rPr>
          <w:rFonts w:cstheme="minorHAnsi"/>
          <w:szCs w:val="24"/>
        </w:rPr>
        <w:t>w formacie .</w:t>
      </w:r>
      <w:proofErr w:type="spellStart"/>
      <w:r w:rsidR="008040D5" w:rsidRPr="004B2E27">
        <w:rPr>
          <w:rFonts w:cstheme="minorHAnsi"/>
          <w:szCs w:val="24"/>
        </w:rPr>
        <w:t>avi</w:t>
      </w:r>
      <w:proofErr w:type="spellEnd"/>
      <w:r w:rsidR="008040D5" w:rsidRPr="004B2E27">
        <w:rPr>
          <w:rFonts w:cstheme="minorHAnsi"/>
          <w:szCs w:val="24"/>
        </w:rPr>
        <w:t xml:space="preserve"> lub .mp4 </w:t>
      </w:r>
      <w:r w:rsidR="00A96AF3">
        <w:rPr>
          <w:rFonts w:cstheme="minorHAnsi"/>
          <w:szCs w:val="24"/>
        </w:rPr>
        <w:t>(</w:t>
      </w:r>
      <w:r w:rsidR="00ED7269">
        <w:rPr>
          <w:rFonts w:cstheme="minorHAnsi"/>
          <w:szCs w:val="24"/>
        </w:rPr>
        <w:t>do</w:t>
      </w:r>
      <w:r w:rsidR="00A96AF3">
        <w:rPr>
          <w:rFonts w:cstheme="minorHAnsi"/>
          <w:szCs w:val="24"/>
        </w:rPr>
        <w:t xml:space="preserve"> </w:t>
      </w:r>
      <w:r w:rsidR="00ED7269">
        <w:rPr>
          <w:rFonts w:cstheme="minorHAnsi"/>
          <w:szCs w:val="24"/>
        </w:rPr>
        <w:t>5</w:t>
      </w:r>
      <w:r w:rsidR="00A96AF3">
        <w:rPr>
          <w:rFonts w:cstheme="minorHAnsi"/>
          <w:szCs w:val="24"/>
        </w:rPr>
        <w:t xml:space="preserve">0 MB) </w:t>
      </w:r>
      <w:r w:rsidR="008040D5" w:rsidRPr="004B2E27">
        <w:rPr>
          <w:rFonts w:cstheme="minorHAnsi"/>
          <w:szCs w:val="24"/>
        </w:rPr>
        <w:t>i odpowiadać aktualnym wymaganiom mediów społecznościowych tj. Facebook, Instagram</w:t>
      </w:r>
      <w:r w:rsidR="003A7273">
        <w:rPr>
          <w:rFonts w:cstheme="minorHAnsi"/>
          <w:szCs w:val="24"/>
        </w:rPr>
        <w:t>.</w:t>
      </w:r>
    </w:p>
    <w:p w14:paraId="580081C4" w14:textId="3F0668A1" w:rsidR="008040D5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Maksymalny czas trwania </w:t>
      </w:r>
      <w:r w:rsidR="002D34E9">
        <w:rPr>
          <w:rFonts w:cstheme="minorHAnsi"/>
          <w:szCs w:val="24"/>
        </w:rPr>
        <w:t xml:space="preserve">spotu </w:t>
      </w:r>
      <w:r>
        <w:rPr>
          <w:rFonts w:cstheme="minorHAnsi"/>
          <w:szCs w:val="24"/>
        </w:rPr>
        <w:t xml:space="preserve">to </w:t>
      </w:r>
      <w:r w:rsidR="00B90739">
        <w:rPr>
          <w:rFonts w:cstheme="minorHAnsi"/>
          <w:szCs w:val="24"/>
        </w:rPr>
        <w:t>40 sekund</w:t>
      </w:r>
      <w:r w:rsidR="002D34E9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763B019F" w14:textId="77777777" w:rsidR="008040D5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Niedozwolona jest jakakolwiek forma promocji wszelkiego rodzaju produktów, w szczególności w filmie nie mogą być widoczne produkty konkretnych marek. </w:t>
      </w:r>
    </w:p>
    <w:p w14:paraId="77F134FD" w14:textId="77777777" w:rsidR="006338C7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Każdy uczestnik musi posiadać pełne prawa autorskie do przygotowanego nagrania.</w:t>
      </w:r>
    </w:p>
    <w:p w14:paraId="15025ADA" w14:textId="2401E66A" w:rsidR="00D85BE3" w:rsidRPr="006338C7" w:rsidRDefault="008040D5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6338C7">
        <w:rPr>
          <w:rFonts w:cstheme="minorHAnsi"/>
          <w:szCs w:val="24"/>
        </w:rPr>
        <w:t>Pracę konkursową należy opatrzyć imieniem i nazwiskiem oraz kontaktowym adresem e-mail.</w:t>
      </w:r>
      <w:r w:rsidR="00D85BE3" w:rsidRPr="006338C7">
        <w:rPr>
          <w:rFonts w:cstheme="minorHAnsi"/>
          <w:szCs w:val="24"/>
        </w:rPr>
        <w:t xml:space="preserve"> W przypadku zespołu należy podać osobę wyznaczoną do kontaktu z organizatorem (patrz </w:t>
      </w:r>
      <m:oMath>
        <m:r>
          <m:rPr>
            <m:sty m:val="p"/>
          </m:rPr>
          <w:rPr>
            <w:rFonts w:ascii="Cambria Math" w:hAnsi="Cambria Math" w:cstheme="minorHAnsi"/>
            <w:szCs w:val="24"/>
          </w:rPr>
          <m:t>§</m:t>
        </m:r>
      </m:oMath>
      <w:r w:rsidR="00D85BE3" w:rsidRPr="006338C7">
        <w:rPr>
          <w:rFonts w:eastAsiaTheme="minorEastAsia" w:cstheme="minorHAnsi"/>
          <w:szCs w:val="24"/>
        </w:rPr>
        <w:t xml:space="preserve"> 3 pkt 3).</w:t>
      </w:r>
    </w:p>
    <w:p w14:paraId="007B9B95" w14:textId="77777777" w:rsidR="006338C7" w:rsidRPr="006338C7" w:rsidRDefault="006338C7" w:rsidP="00592726">
      <w:pPr>
        <w:pStyle w:val="Akapitzlist"/>
        <w:numPr>
          <w:ilvl w:val="0"/>
          <w:numId w:val="20"/>
        </w:numPr>
        <w:ind w:left="426" w:hanging="284"/>
        <w:jc w:val="both"/>
        <w:rPr>
          <w:rFonts w:cstheme="minorHAnsi"/>
          <w:szCs w:val="24"/>
        </w:rPr>
      </w:pPr>
      <w:r w:rsidRPr="006338C7">
        <w:rPr>
          <w:rFonts w:cstheme="minorHAnsi"/>
          <w:szCs w:val="24"/>
        </w:rPr>
        <w:t>Do konkursu dopuszczone będą wyłącznie prace wykonane zgodnie z regulaminem, w tym w szczególności z jego tematyką określoną w § 2.</w:t>
      </w:r>
    </w:p>
    <w:p w14:paraId="1A881663" w14:textId="77777777" w:rsidR="00E74386" w:rsidRPr="001B068B" w:rsidRDefault="00E74386" w:rsidP="00592726">
      <w:pPr>
        <w:ind w:left="426" w:hanging="284"/>
        <w:rPr>
          <w:rFonts w:cstheme="minorHAnsi"/>
          <w:szCs w:val="24"/>
        </w:rPr>
      </w:pPr>
    </w:p>
    <w:p w14:paraId="7197F3AF" w14:textId="77777777" w:rsidR="008040D5" w:rsidRPr="00D71FD9" w:rsidRDefault="008040D5" w:rsidP="00435CA3">
      <w:pPr>
        <w:pStyle w:val="Akapitzlist"/>
        <w:ind w:left="0"/>
        <w:rPr>
          <w:rFonts w:cstheme="minorHAnsi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D71FD9">
        <w:rPr>
          <w:rFonts w:cstheme="minorHAnsi"/>
          <w:b/>
          <w:szCs w:val="24"/>
        </w:rPr>
        <w:t xml:space="preserve"> 5</w:t>
      </w:r>
    </w:p>
    <w:p w14:paraId="6D6C7743" w14:textId="77777777" w:rsidR="008040D5" w:rsidRPr="002A7B65" w:rsidRDefault="008040D5" w:rsidP="00E1399C">
      <w:pPr>
        <w:rPr>
          <w:rFonts w:cstheme="minorHAnsi"/>
          <w:b/>
          <w:szCs w:val="24"/>
        </w:rPr>
      </w:pPr>
      <w:r w:rsidRPr="002A7B65">
        <w:rPr>
          <w:rFonts w:cstheme="minorHAnsi"/>
          <w:b/>
          <w:szCs w:val="24"/>
        </w:rPr>
        <w:t>SKŁAD KOMISJI KONKURSOWEJ</w:t>
      </w:r>
    </w:p>
    <w:p w14:paraId="75282B77" w14:textId="77777777" w:rsidR="008040D5" w:rsidRPr="002A7B65" w:rsidRDefault="008040D5" w:rsidP="00374F44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t>Komisję konkursową powołuje organizator konkursu.</w:t>
      </w:r>
    </w:p>
    <w:p w14:paraId="21186440" w14:textId="77777777" w:rsidR="008040D5" w:rsidRPr="002A7B65" w:rsidRDefault="008040D5" w:rsidP="00374F44">
      <w:pPr>
        <w:numPr>
          <w:ilvl w:val="0"/>
          <w:numId w:val="14"/>
        </w:numPr>
        <w:shd w:val="clear" w:color="auto" w:fill="FFFFFF"/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t>Liczba członków komisji konkursowej nie może być mniejsza niż 3 osoby.</w:t>
      </w:r>
    </w:p>
    <w:p w14:paraId="3FCAB401" w14:textId="77777777" w:rsidR="008040D5" w:rsidRPr="002A7B65" w:rsidRDefault="008040D5" w:rsidP="00374F44">
      <w:pPr>
        <w:numPr>
          <w:ilvl w:val="0"/>
          <w:numId w:val="14"/>
        </w:numPr>
        <w:shd w:val="clear" w:color="auto" w:fill="FFFFFF"/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lastRenderedPageBreak/>
        <w:t>Przewodniczącego komisji konkursowej wyłaniają (ze swojego składu) członkowie komisji.</w:t>
      </w:r>
    </w:p>
    <w:p w14:paraId="5E687283" w14:textId="77777777" w:rsidR="008040D5" w:rsidRDefault="008040D5" w:rsidP="00374F44">
      <w:pPr>
        <w:numPr>
          <w:ilvl w:val="0"/>
          <w:numId w:val="14"/>
        </w:numPr>
        <w:shd w:val="clear" w:color="auto" w:fill="FFFFFF"/>
        <w:ind w:left="426" w:hanging="284"/>
        <w:rPr>
          <w:rFonts w:eastAsia="Times New Roman" w:cstheme="minorHAnsi"/>
          <w:szCs w:val="24"/>
          <w:lang w:eastAsia="pl-PL"/>
        </w:rPr>
      </w:pPr>
      <w:r w:rsidRPr="002A7B65">
        <w:rPr>
          <w:rFonts w:eastAsia="Times New Roman" w:cstheme="minorHAnsi"/>
          <w:szCs w:val="24"/>
          <w:lang w:eastAsia="pl-PL"/>
        </w:rPr>
        <w:t xml:space="preserve">Członkiem komisji konkursowej nie może być osoba, co do której istnieją uzasadnione wątpliwości co do jej bezstronności. </w:t>
      </w:r>
    </w:p>
    <w:p w14:paraId="1215DCB4" w14:textId="77777777" w:rsidR="00CA23EF" w:rsidRPr="00D71FD9" w:rsidRDefault="00CA23EF" w:rsidP="00CA23EF">
      <w:pPr>
        <w:shd w:val="clear" w:color="auto" w:fill="FFFFFF"/>
        <w:ind w:left="426"/>
        <w:rPr>
          <w:rFonts w:eastAsia="Times New Roman" w:cstheme="minorHAnsi"/>
          <w:szCs w:val="24"/>
          <w:lang w:eastAsia="pl-PL"/>
        </w:rPr>
      </w:pPr>
    </w:p>
    <w:p w14:paraId="67FDF7DC" w14:textId="77777777" w:rsidR="008040D5" w:rsidRPr="002A7B65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2A7B65">
        <w:rPr>
          <w:rFonts w:cstheme="minorHAnsi"/>
          <w:b/>
          <w:szCs w:val="24"/>
        </w:rPr>
        <w:t xml:space="preserve"> 6</w:t>
      </w:r>
    </w:p>
    <w:p w14:paraId="151A9ED2" w14:textId="77777777" w:rsidR="008040D5" w:rsidRDefault="008040D5" w:rsidP="00E1399C">
      <w:pPr>
        <w:rPr>
          <w:rFonts w:cstheme="minorHAnsi"/>
          <w:b/>
          <w:szCs w:val="24"/>
        </w:rPr>
      </w:pPr>
      <w:r w:rsidRPr="002A7B65">
        <w:rPr>
          <w:rFonts w:cstheme="minorHAnsi"/>
          <w:b/>
          <w:szCs w:val="24"/>
        </w:rPr>
        <w:t>KRY</w:t>
      </w:r>
      <w:r>
        <w:rPr>
          <w:rFonts w:cstheme="minorHAnsi"/>
          <w:b/>
          <w:szCs w:val="24"/>
        </w:rPr>
        <w:t>T</w:t>
      </w:r>
      <w:r w:rsidRPr="002A7B65">
        <w:rPr>
          <w:rFonts w:cstheme="minorHAnsi"/>
          <w:b/>
          <w:szCs w:val="24"/>
        </w:rPr>
        <w:t>ERIA OCENY PRAC KONKURSOWYCH</w:t>
      </w:r>
    </w:p>
    <w:p w14:paraId="2178AFF3" w14:textId="1D7C8C64" w:rsidR="001B068B" w:rsidRPr="001B068B" w:rsidRDefault="001B068B" w:rsidP="00E1399C">
      <w:pPr>
        <w:pStyle w:val="Akapitzlist"/>
        <w:numPr>
          <w:ilvl w:val="6"/>
          <w:numId w:val="28"/>
        </w:numPr>
        <w:tabs>
          <w:tab w:val="left" w:pos="851"/>
        </w:tabs>
        <w:ind w:left="426" w:hanging="284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Komisja konkursowa zostaje powołana przez Państwowego Wojewódzkiego Inspektora Sanitarnego w Szczecinie</w:t>
      </w:r>
      <w:r w:rsidR="00310FBB">
        <w:rPr>
          <w:rFonts w:cstheme="minorHAnsi"/>
          <w:szCs w:val="24"/>
        </w:rPr>
        <w:t>.</w:t>
      </w:r>
    </w:p>
    <w:p w14:paraId="2B45F4DF" w14:textId="77777777" w:rsidR="001B068B" w:rsidRDefault="001B068B" w:rsidP="00E1399C">
      <w:pPr>
        <w:pStyle w:val="Akapitzlist"/>
        <w:numPr>
          <w:ilvl w:val="6"/>
          <w:numId w:val="28"/>
        </w:numPr>
        <w:tabs>
          <w:tab w:val="left" w:pos="426"/>
        </w:tabs>
        <w:spacing w:after="160"/>
        <w:ind w:left="2410" w:hanging="2236"/>
        <w:jc w:val="both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Prace konkursowe będą oceniane pod względem formalnym i merytorycznym.</w:t>
      </w:r>
    </w:p>
    <w:p w14:paraId="38FE8561" w14:textId="02EE52D7" w:rsidR="001B068B" w:rsidRPr="001B068B" w:rsidRDefault="001B068B" w:rsidP="00E1399C">
      <w:pPr>
        <w:pStyle w:val="Akapitzlist"/>
        <w:numPr>
          <w:ilvl w:val="6"/>
          <w:numId w:val="28"/>
        </w:numPr>
        <w:tabs>
          <w:tab w:val="left" w:pos="426"/>
        </w:tabs>
        <w:spacing w:after="160"/>
        <w:ind w:left="426" w:hanging="252"/>
        <w:jc w:val="both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Przy ocenie formalnej prac komisja konkursowa bierze pod uwagę następujące</w:t>
      </w:r>
      <w:r>
        <w:rPr>
          <w:rFonts w:cstheme="minorHAnsi"/>
          <w:szCs w:val="24"/>
        </w:rPr>
        <w:t xml:space="preserve"> </w:t>
      </w:r>
      <w:r w:rsidRPr="001B068B">
        <w:rPr>
          <w:rFonts w:cstheme="minorHAnsi"/>
          <w:szCs w:val="24"/>
        </w:rPr>
        <w:t>kryteria:</w:t>
      </w:r>
    </w:p>
    <w:p w14:paraId="174FB44E" w14:textId="38DC2B35" w:rsidR="001B068B" w:rsidRPr="005B629B" w:rsidRDefault="001B068B" w:rsidP="00E1399C">
      <w:pPr>
        <w:pStyle w:val="Akapitzlist"/>
        <w:numPr>
          <w:ilvl w:val="0"/>
          <w:numId w:val="30"/>
        </w:numPr>
        <w:tabs>
          <w:tab w:val="left" w:pos="709"/>
          <w:tab w:val="left" w:pos="993"/>
        </w:tabs>
        <w:spacing w:after="160"/>
        <w:ind w:left="851" w:hanging="284"/>
        <w:jc w:val="both"/>
        <w:rPr>
          <w:rFonts w:cstheme="minorHAnsi"/>
          <w:szCs w:val="24"/>
        </w:rPr>
      </w:pPr>
      <w:r w:rsidRPr="005B629B">
        <w:rPr>
          <w:rFonts w:cstheme="minorHAnsi"/>
          <w:szCs w:val="24"/>
        </w:rPr>
        <w:t xml:space="preserve">termin nadesłania prac konkursowych zgodny </w:t>
      </w:r>
      <w:r w:rsidRPr="006338C7">
        <w:rPr>
          <w:rFonts w:cstheme="minorHAnsi"/>
          <w:szCs w:val="24"/>
        </w:rPr>
        <w:t xml:space="preserve">z </w:t>
      </w:r>
      <m:oMath>
        <m:r>
          <w:rPr>
            <w:rFonts w:ascii="Cambria Math" w:hAnsi="Cambria Math" w:cstheme="minorHAnsi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6338C7">
        <w:rPr>
          <w:rFonts w:eastAsia="Calibri" w:cstheme="minorHAnsi"/>
          <w:szCs w:val="24"/>
        </w:rPr>
        <w:t xml:space="preserve">3 ust. </w:t>
      </w:r>
      <w:r>
        <w:rPr>
          <w:rFonts w:eastAsia="Calibri" w:cstheme="minorHAnsi"/>
          <w:szCs w:val="24"/>
        </w:rPr>
        <w:t>6</w:t>
      </w:r>
      <w:r w:rsidRPr="006338C7">
        <w:rPr>
          <w:rFonts w:eastAsia="Calibri" w:cstheme="minorHAnsi"/>
          <w:szCs w:val="24"/>
        </w:rPr>
        <w:t xml:space="preserve"> Regulaminu,</w:t>
      </w:r>
    </w:p>
    <w:p w14:paraId="67C4D48C" w14:textId="4FE5AAF4" w:rsidR="001B068B" w:rsidRPr="005B629B" w:rsidRDefault="001B068B" w:rsidP="00E1399C">
      <w:pPr>
        <w:pStyle w:val="Akapitzlist"/>
        <w:numPr>
          <w:ilvl w:val="0"/>
          <w:numId w:val="30"/>
        </w:numPr>
        <w:tabs>
          <w:tab w:val="left" w:pos="709"/>
          <w:tab w:val="left" w:pos="993"/>
        </w:tabs>
        <w:spacing w:after="160"/>
        <w:ind w:left="851" w:hanging="284"/>
        <w:jc w:val="both"/>
        <w:rPr>
          <w:rFonts w:cstheme="minorHAnsi"/>
          <w:szCs w:val="24"/>
        </w:rPr>
      </w:pPr>
      <w:r w:rsidRPr="005B629B">
        <w:rPr>
          <w:rFonts w:eastAsia="Calibri" w:cstheme="minorHAnsi"/>
          <w:szCs w:val="24"/>
        </w:rPr>
        <w:t>kompletność dokumentów konkursowych</w:t>
      </w:r>
      <w:r w:rsidR="001B69DB">
        <w:rPr>
          <w:rFonts w:eastAsia="Calibri" w:cstheme="minorHAnsi"/>
          <w:szCs w:val="24"/>
        </w:rPr>
        <w:t xml:space="preserve"> </w:t>
      </w:r>
      <w:r w:rsidRPr="005B629B">
        <w:rPr>
          <w:rFonts w:eastAsia="Calibri" w:cstheme="minorHAnsi"/>
          <w:szCs w:val="24"/>
        </w:rPr>
        <w:t xml:space="preserve">o których mowa </w:t>
      </w: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5B629B">
        <w:rPr>
          <w:rFonts w:eastAsia="Calibri" w:cstheme="minorHAnsi"/>
          <w:szCs w:val="24"/>
        </w:rPr>
        <w:t xml:space="preserve">3 ust. </w:t>
      </w:r>
      <w:r>
        <w:rPr>
          <w:rFonts w:eastAsia="Calibri" w:cstheme="minorHAnsi"/>
          <w:szCs w:val="24"/>
        </w:rPr>
        <w:t>4</w:t>
      </w:r>
      <w:r w:rsidRPr="005B629B">
        <w:rPr>
          <w:rFonts w:eastAsia="Calibri" w:cstheme="minorHAnsi"/>
          <w:szCs w:val="24"/>
        </w:rPr>
        <w:t xml:space="preserve"> Regulaminu.</w:t>
      </w:r>
    </w:p>
    <w:p w14:paraId="051AF241" w14:textId="75BA7872" w:rsidR="001B068B" w:rsidRPr="001B068B" w:rsidRDefault="001B068B" w:rsidP="00E1399C">
      <w:pPr>
        <w:pStyle w:val="Akapitzlist"/>
        <w:numPr>
          <w:ilvl w:val="6"/>
          <w:numId w:val="28"/>
        </w:numPr>
        <w:tabs>
          <w:tab w:val="left" w:pos="426"/>
        </w:tabs>
        <w:spacing w:after="160"/>
        <w:ind w:left="142" w:firstLine="0"/>
        <w:jc w:val="both"/>
        <w:rPr>
          <w:rFonts w:cstheme="minorHAnsi"/>
          <w:szCs w:val="24"/>
        </w:rPr>
      </w:pPr>
      <w:r w:rsidRPr="001B068B">
        <w:rPr>
          <w:rFonts w:cstheme="minorHAnsi"/>
          <w:szCs w:val="24"/>
        </w:rPr>
        <w:t>Przy ocenie merytorycznej prac komisja konkursowa bierze pod uwagę następujące</w:t>
      </w:r>
      <w:r w:rsidR="003C4473">
        <w:rPr>
          <w:rFonts w:cstheme="minorHAnsi"/>
          <w:szCs w:val="24"/>
        </w:rPr>
        <w:t xml:space="preserve"> </w:t>
      </w:r>
      <w:r w:rsidRPr="001B068B">
        <w:rPr>
          <w:rFonts w:cstheme="minorHAnsi"/>
          <w:szCs w:val="24"/>
        </w:rPr>
        <w:t>kryteria:</w:t>
      </w:r>
    </w:p>
    <w:p w14:paraId="75CC5099" w14:textId="2DAA3770" w:rsidR="001B068B" w:rsidRPr="005B629B" w:rsidRDefault="001B068B" w:rsidP="00E1399C">
      <w:pPr>
        <w:pStyle w:val="Akapitzlist"/>
        <w:numPr>
          <w:ilvl w:val="0"/>
          <w:numId w:val="31"/>
        </w:numPr>
        <w:spacing w:after="160"/>
        <w:ind w:left="851" w:hanging="284"/>
        <w:jc w:val="both"/>
        <w:rPr>
          <w:rFonts w:cstheme="minorHAnsi"/>
          <w:szCs w:val="24"/>
        </w:rPr>
      </w:pPr>
      <w:r w:rsidRPr="005B629B">
        <w:rPr>
          <w:rFonts w:cstheme="minorHAnsi"/>
          <w:szCs w:val="24"/>
        </w:rPr>
        <w:t>zgodność pracy z regulaminem i tematyką konkursu (0</w:t>
      </w:r>
      <w:r w:rsidR="003C4473">
        <w:rPr>
          <w:rFonts w:cstheme="minorHAnsi"/>
          <w:szCs w:val="24"/>
        </w:rPr>
        <w:t xml:space="preserve"> – </w:t>
      </w:r>
      <w:r>
        <w:rPr>
          <w:rFonts w:cstheme="minorHAnsi"/>
          <w:szCs w:val="24"/>
        </w:rPr>
        <w:t>4</w:t>
      </w:r>
      <w:r w:rsidR="003C4473">
        <w:rPr>
          <w:rFonts w:cstheme="minorHAnsi"/>
          <w:szCs w:val="24"/>
        </w:rPr>
        <w:t xml:space="preserve"> </w:t>
      </w:r>
      <w:r w:rsidRPr="005B629B">
        <w:rPr>
          <w:rFonts w:cstheme="minorHAnsi"/>
          <w:szCs w:val="24"/>
        </w:rPr>
        <w:t>pkt),</w:t>
      </w:r>
    </w:p>
    <w:p w14:paraId="3A3CE522" w14:textId="4A5BEAD2" w:rsidR="001B068B" w:rsidRPr="005B629B" w:rsidRDefault="001B068B" w:rsidP="00E1399C">
      <w:pPr>
        <w:pStyle w:val="Akapitzlist"/>
        <w:numPr>
          <w:ilvl w:val="0"/>
          <w:numId w:val="31"/>
        </w:numPr>
        <w:ind w:left="851" w:hanging="284"/>
        <w:jc w:val="both"/>
        <w:rPr>
          <w:rFonts w:cstheme="minorHAnsi"/>
          <w:szCs w:val="24"/>
        </w:rPr>
      </w:pPr>
      <w:r w:rsidRPr="005B629B">
        <w:rPr>
          <w:rFonts w:cstheme="minorHAnsi"/>
          <w:szCs w:val="24"/>
        </w:rPr>
        <w:t xml:space="preserve">pomysłowość, kreatywność, </w:t>
      </w:r>
      <w:r w:rsidR="00121E49">
        <w:rPr>
          <w:rFonts w:cstheme="minorHAnsi"/>
          <w:szCs w:val="24"/>
        </w:rPr>
        <w:t>wartość edukacyjna</w:t>
      </w:r>
      <w:r w:rsidRPr="005B629B">
        <w:rPr>
          <w:rFonts w:cstheme="minorHAnsi"/>
          <w:szCs w:val="24"/>
        </w:rPr>
        <w:t xml:space="preserve"> (0</w:t>
      </w:r>
      <w:r w:rsidR="003C4473">
        <w:rPr>
          <w:rFonts w:cstheme="minorHAnsi"/>
          <w:szCs w:val="24"/>
        </w:rPr>
        <w:t xml:space="preserve"> – </w:t>
      </w:r>
      <w:r>
        <w:rPr>
          <w:rFonts w:cstheme="minorHAnsi"/>
          <w:szCs w:val="24"/>
        </w:rPr>
        <w:t>6</w:t>
      </w:r>
      <w:r w:rsidR="003C4473">
        <w:rPr>
          <w:rFonts w:cstheme="minorHAnsi"/>
          <w:szCs w:val="24"/>
        </w:rPr>
        <w:t xml:space="preserve"> </w:t>
      </w:r>
      <w:r w:rsidRPr="005B629B">
        <w:rPr>
          <w:rFonts w:cstheme="minorHAnsi"/>
          <w:szCs w:val="24"/>
        </w:rPr>
        <w:t>pkt).</w:t>
      </w:r>
    </w:p>
    <w:p w14:paraId="4D2F2464" w14:textId="3D31B78C" w:rsidR="001B068B" w:rsidRDefault="003615DD" w:rsidP="00E1399C">
      <w:pPr>
        <w:tabs>
          <w:tab w:val="left" w:pos="426"/>
        </w:tabs>
        <w:ind w:left="142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5</w:t>
      </w:r>
      <w:r w:rsidR="001B068B" w:rsidRPr="005B629B">
        <w:rPr>
          <w:rFonts w:cstheme="minorHAnsi"/>
          <w:szCs w:val="24"/>
        </w:rPr>
        <w:t>.</w:t>
      </w:r>
      <w:r w:rsidR="001B068B">
        <w:rPr>
          <w:rFonts w:cstheme="minorHAnsi"/>
          <w:szCs w:val="24"/>
        </w:rPr>
        <w:t xml:space="preserve"> </w:t>
      </w:r>
      <w:r w:rsidR="001B068B" w:rsidRPr="005B629B">
        <w:rPr>
          <w:rFonts w:cstheme="minorHAnsi"/>
          <w:szCs w:val="24"/>
        </w:rPr>
        <w:t xml:space="preserve">Każdy z członków komisji konkursowej przy ocenie prac konkursowych posługuje się oceną punktową, przyznając każdej z prac punktową ocenę indywidualną. Ocena punktowa uwzględnia kryteria i skale punktowe </w:t>
      </w:r>
      <w:r w:rsidR="001450E0">
        <w:rPr>
          <w:rFonts w:cstheme="minorHAnsi"/>
          <w:szCs w:val="24"/>
        </w:rPr>
        <w:t xml:space="preserve">wskazane </w:t>
      </w:r>
      <w:r>
        <w:rPr>
          <w:rFonts w:cstheme="minorHAnsi"/>
          <w:szCs w:val="24"/>
        </w:rPr>
        <w:t>w</w:t>
      </w:r>
      <w:r w:rsidR="001B068B" w:rsidRPr="005B629B">
        <w:rPr>
          <w:rFonts w:eastAsia="Calibri" w:cstheme="minorHAnsi"/>
          <w:szCs w:val="24"/>
        </w:rPr>
        <w:t xml:space="preserve"> Regulamin</w:t>
      </w:r>
      <w:r>
        <w:rPr>
          <w:rFonts w:eastAsia="Calibri" w:cstheme="minorHAnsi"/>
          <w:szCs w:val="24"/>
        </w:rPr>
        <w:t>ie</w:t>
      </w:r>
      <w:r w:rsidR="001B068B" w:rsidRPr="005B629B">
        <w:rPr>
          <w:rFonts w:cstheme="minorHAnsi"/>
          <w:szCs w:val="24"/>
        </w:rPr>
        <w:t>. Końcową ocenę pracy konkursowej stanowi</w:t>
      </w:r>
      <w:r w:rsidR="001B068B">
        <w:rPr>
          <w:rFonts w:cstheme="minorHAnsi"/>
          <w:szCs w:val="24"/>
        </w:rPr>
        <w:t xml:space="preserve"> suma punktów</w:t>
      </w:r>
      <w:r w:rsidR="001B068B" w:rsidRPr="005B629B">
        <w:rPr>
          <w:rFonts w:cstheme="minorHAnsi"/>
          <w:szCs w:val="24"/>
        </w:rPr>
        <w:t xml:space="preserve"> z ocen wszystkich członków komisji konkursowej oceniającej prace. </w:t>
      </w:r>
      <w:bookmarkStart w:id="3" w:name="_Hlk148619709"/>
    </w:p>
    <w:p w14:paraId="2493DE68" w14:textId="63C93D0F" w:rsidR="001B068B" w:rsidRPr="00A16374" w:rsidRDefault="00212090" w:rsidP="00E1399C">
      <w:pPr>
        <w:tabs>
          <w:tab w:val="left" w:pos="426"/>
        </w:tabs>
        <w:ind w:left="142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6</w:t>
      </w:r>
      <w:r w:rsidR="001B068B">
        <w:rPr>
          <w:rFonts w:cstheme="minorHAnsi"/>
          <w:szCs w:val="24"/>
        </w:rPr>
        <w:t xml:space="preserve">. </w:t>
      </w:r>
      <w:r w:rsidR="001B068B" w:rsidRPr="00A16374">
        <w:rPr>
          <w:rFonts w:cstheme="minorHAnsi"/>
          <w:szCs w:val="24"/>
        </w:rPr>
        <w:t>Komisja konkursowa dokonuje oceny prac na właściwych formularzach:</w:t>
      </w:r>
    </w:p>
    <w:p w14:paraId="57C7F999" w14:textId="3FCB65CC" w:rsidR="001B068B" w:rsidRPr="005B629B" w:rsidRDefault="001B068B" w:rsidP="00E1399C">
      <w:pPr>
        <w:pStyle w:val="Akapitzlist"/>
        <w:numPr>
          <w:ilvl w:val="0"/>
          <w:numId w:val="32"/>
        </w:numPr>
        <w:shd w:val="clear" w:color="auto" w:fill="FFFFFF"/>
        <w:ind w:left="851" w:hanging="284"/>
        <w:jc w:val="both"/>
        <w:rPr>
          <w:rFonts w:eastAsia="Times New Roman" w:cstheme="minorHAnsi"/>
          <w:szCs w:val="24"/>
          <w:lang w:eastAsia="pl-PL"/>
        </w:rPr>
      </w:pPr>
      <w:r w:rsidRPr="005B629B">
        <w:rPr>
          <w:rFonts w:eastAsia="Times New Roman" w:cstheme="minorHAnsi"/>
          <w:szCs w:val="24"/>
          <w:lang w:eastAsia="pl-PL"/>
        </w:rPr>
        <w:t>„</w:t>
      </w:r>
      <w:r>
        <w:rPr>
          <w:rFonts w:eastAsia="Times New Roman" w:cstheme="minorHAnsi"/>
          <w:szCs w:val="24"/>
          <w:lang w:eastAsia="pl-PL"/>
        </w:rPr>
        <w:t>Indywidualny f</w:t>
      </w:r>
      <w:r w:rsidRPr="005B629B">
        <w:rPr>
          <w:rFonts w:eastAsia="Times New Roman" w:cstheme="minorHAnsi"/>
          <w:szCs w:val="24"/>
          <w:lang w:eastAsia="pl-PL"/>
        </w:rPr>
        <w:t xml:space="preserve">ormularz oceny pracy konkursowej” (załącznik nr </w:t>
      </w:r>
      <w:r w:rsidR="00212090">
        <w:rPr>
          <w:rFonts w:eastAsia="Times New Roman" w:cstheme="minorHAnsi"/>
          <w:szCs w:val="24"/>
          <w:lang w:eastAsia="pl-PL"/>
        </w:rPr>
        <w:t>4</w:t>
      </w:r>
      <w:r w:rsidRPr="005B629B">
        <w:rPr>
          <w:rFonts w:eastAsia="Times New Roman" w:cstheme="minorHAnsi"/>
          <w:szCs w:val="24"/>
          <w:lang w:eastAsia="pl-PL"/>
        </w:rPr>
        <w:t>),</w:t>
      </w:r>
    </w:p>
    <w:p w14:paraId="2DBF36CE" w14:textId="07AF015B" w:rsidR="001B068B" w:rsidRPr="005B629B" w:rsidRDefault="001B068B" w:rsidP="00E1399C">
      <w:pPr>
        <w:pStyle w:val="Akapitzlist"/>
        <w:numPr>
          <w:ilvl w:val="0"/>
          <w:numId w:val="32"/>
        </w:numPr>
        <w:shd w:val="clear" w:color="auto" w:fill="FFFFFF"/>
        <w:ind w:left="851" w:hanging="284"/>
        <w:jc w:val="both"/>
        <w:rPr>
          <w:rFonts w:eastAsia="Times New Roman" w:cstheme="minorHAnsi"/>
          <w:szCs w:val="24"/>
          <w:lang w:eastAsia="pl-PL"/>
        </w:rPr>
      </w:pPr>
      <w:r w:rsidRPr="005B629B">
        <w:rPr>
          <w:rFonts w:eastAsia="Times New Roman" w:cstheme="minorHAnsi"/>
          <w:szCs w:val="24"/>
          <w:lang w:eastAsia="pl-PL"/>
        </w:rPr>
        <w:t xml:space="preserve">„Zbiorczy formularz oceny prac konkursowych” (załącznik nr </w:t>
      </w:r>
      <w:r w:rsidR="00212090">
        <w:rPr>
          <w:rFonts w:eastAsia="Times New Roman" w:cstheme="minorHAnsi"/>
          <w:szCs w:val="24"/>
          <w:lang w:eastAsia="pl-PL"/>
        </w:rPr>
        <w:t>5</w:t>
      </w:r>
      <w:r w:rsidRPr="005B629B">
        <w:rPr>
          <w:rFonts w:eastAsia="Times New Roman" w:cstheme="minorHAnsi"/>
          <w:szCs w:val="24"/>
          <w:lang w:eastAsia="pl-PL"/>
        </w:rPr>
        <w:t>),</w:t>
      </w:r>
    </w:p>
    <w:p w14:paraId="1BA6369C" w14:textId="5A8C7E8F" w:rsidR="001B068B" w:rsidRPr="008D3550" w:rsidRDefault="001B068B" w:rsidP="00E1399C">
      <w:pPr>
        <w:pStyle w:val="Akapitzlist"/>
        <w:numPr>
          <w:ilvl w:val="0"/>
          <w:numId w:val="32"/>
        </w:numPr>
        <w:ind w:left="851" w:hanging="284"/>
        <w:jc w:val="both"/>
        <w:rPr>
          <w:rFonts w:cstheme="minorHAnsi"/>
          <w:szCs w:val="24"/>
        </w:rPr>
      </w:pPr>
      <w:r w:rsidRPr="005B629B">
        <w:rPr>
          <w:rFonts w:eastAsia="Times New Roman" w:cstheme="minorHAnsi"/>
          <w:szCs w:val="24"/>
          <w:lang w:eastAsia="pl-PL"/>
        </w:rPr>
        <w:t xml:space="preserve">„Protokół z narady komisji konkursowej” (załącznik nr </w:t>
      </w:r>
      <w:r w:rsidR="00212090">
        <w:rPr>
          <w:rFonts w:eastAsia="Times New Roman" w:cstheme="minorHAnsi"/>
          <w:szCs w:val="24"/>
          <w:lang w:eastAsia="pl-PL"/>
        </w:rPr>
        <w:t>6</w:t>
      </w:r>
      <w:r w:rsidRPr="005B629B">
        <w:rPr>
          <w:rFonts w:eastAsia="Times New Roman" w:cstheme="minorHAnsi"/>
          <w:szCs w:val="24"/>
          <w:lang w:eastAsia="pl-PL"/>
        </w:rPr>
        <w:t>).</w:t>
      </w:r>
      <w:bookmarkEnd w:id="3"/>
    </w:p>
    <w:p w14:paraId="5289B3DF" w14:textId="6274BD4A" w:rsidR="001B068B" w:rsidRPr="008D3550" w:rsidRDefault="00212090" w:rsidP="00E1399C">
      <w:pPr>
        <w:jc w:val="both"/>
        <w:rPr>
          <w:rFonts w:cstheme="minorHAnsi"/>
          <w:szCs w:val="24"/>
        </w:rPr>
      </w:pPr>
      <w:r>
        <w:rPr>
          <w:szCs w:val="24"/>
        </w:rPr>
        <w:t>7</w:t>
      </w:r>
      <w:r w:rsidR="001B068B" w:rsidRPr="008D3550">
        <w:rPr>
          <w:szCs w:val="24"/>
        </w:rPr>
        <w:t xml:space="preserve">. Informacja o rozstrzygnięciu </w:t>
      </w:r>
      <w:r w:rsidR="001B068B">
        <w:rPr>
          <w:szCs w:val="24"/>
        </w:rPr>
        <w:t>konkursu</w:t>
      </w:r>
      <w:r w:rsidR="001B068B" w:rsidRPr="008D3550">
        <w:rPr>
          <w:szCs w:val="24"/>
        </w:rPr>
        <w:t xml:space="preserve"> powinna być zamieszczona na stronie internetowej </w:t>
      </w:r>
      <w:r w:rsidR="001B068B" w:rsidRPr="004073D6">
        <w:rPr>
          <w:szCs w:val="24"/>
        </w:rPr>
        <w:t xml:space="preserve">WSSE </w:t>
      </w:r>
      <w:r w:rsidR="001B068B" w:rsidRPr="004073D6">
        <w:rPr>
          <w:b/>
          <w:bCs/>
          <w:szCs w:val="24"/>
        </w:rPr>
        <w:t xml:space="preserve">do dnia </w:t>
      </w:r>
      <w:r w:rsidR="004073D6" w:rsidRPr="004073D6">
        <w:rPr>
          <w:b/>
          <w:bCs/>
          <w:szCs w:val="24"/>
        </w:rPr>
        <w:t>24.06.2026 r.</w:t>
      </w:r>
    </w:p>
    <w:p w14:paraId="07C64A81" w14:textId="213142A6" w:rsidR="001B068B" w:rsidRDefault="00212090" w:rsidP="00E1399C">
      <w:pPr>
        <w:shd w:val="clear" w:color="auto" w:fill="FFFFFF"/>
        <w:tabs>
          <w:tab w:val="left" w:pos="426"/>
        </w:tabs>
        <w:ind w:left="284" w:hanging="284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8</w:t>
      </w:r>
      <w:r w:rsidR="001B068B">
        <w:rPr>
          <w:rFonts w:eastAsia="Times New Roman" w:cstheme="minorHAnsi"/>
          <w:szCs w:val="24"/>
          <w:lang w:eastAsia="pl-PL"/>
        </w:rPr>
        <w:t xml:space="preserve">. </w:t>
      </w:r>
      <w:r w:rsidR="001B068B" w:rsidRPr="002A19B9">
        <w:rPr>
          <w:rFonts w:eastAsia="Times New Roman" w:cstheme="minorHAnsi"/>
          <w:szCs w:val="24"/>
          <w:lang w:eastAsia="pl-PL"/>
        </w:rPr>
        <w:t>Decyzja komisji konkursowej jest ostateczna i nie podlega odwołaniu</w:t>
      </w:r>
      <w:r w:rsidR="001B068B">
        <w:rPr>
          <w:rFonts w:eastAsia="Times New Roman" w:cstheme="minorHAnsi"/>
          <w:szCs w:val="24"/>
          <w:lang w:eastAsia="pl-PL"/>
        </w:rPr>
        <w:t>.</w:t>
      </w:r>
    </w:p>
    <w:p w14:paraId="5D24FE32" w14:textId="7B660AD2" w:rsidR="001B068B" w:rsidRDefault="00212090" w:rsidP="00E1399C">
      <w:pPr>
        <w:pStyle w:val="Akapitzlist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9</w:t>
      </w:r>
      <w:r w:rsidR="001B068B">
        <w:rPr>
          <w:rFonts w:eastAsia="Times New Roman" w:cstheme="minorHAnsi"/>
          <w:szCs w:val="24"/>
          <w:lang w:eastAsia="pl-PL"/>
        </w:rPr>
        <w:t xml:space="preserve">. </w:t>
      </w:r>
      <w:r w:rsidR="001B068B" w:rsidRPr="002A19B9">
        <w:rPr>
          <w:rFonts w:eastAsia="Times New Roman" w:cstheme="minorHAnsi"/>
          <w:szCs w:val="24"/>
          <w:lang w:eastAsia="pl-PL"/>
        </w:rPr>
        <w:t>Dopuszcza się przyznanie wyróżnień w wojewódzkim etapie konkursu.</w:t>
      </w:r>
    </w:p>
    <w:p w14:paraId="1337032E" w14:textId="77777777" w:rsidR="007029EC" w:rsidRDefault="007029EC" w:rsidP="00E1399C">
      <w:pPr>
        <w:rPr>
          <w:rFonts w:eastAsia="Times New Roman" w:cstheme="minorHAnsi"/>
          <w:szCs w:val="24"/>
          <w:lang w:eastAsia="pl-PL"/>
        </w:rPr>
      </w:pPr>
    </w:p>
    <w:p w14:paraId="15A7AC0E" w14:textId="3B5A5336" w:rsidR="008040D5" w:rsidRPr="00DF6FBB" w:rsidRDefault="008040D5" w:rsidP="00E1399C">
      <w:pPr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DF6FBB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7</w:t>
      </w:r>
    </w:p>
    <w:p w14:paraId="5C805573" w14:textId="77777777" w:rsidR="008040D5" w:rsidRPr="00DF6FBB" w:rsidRDefault="008040D5" w:rsidP="00E1399C">
      <w:pPr>
        <w:rPr>
          <w:rFonts w:cstheme="minorHAnsi"/>
          <w:b/>
          <w:szCs w:val="24"/>
        </w:rPr>
      </w:pPr>
      <w:r w:rsidRPr="00DF6FBB">
        <w:rPr>
          <w:rFonts w:cstheme="minorHAnsi"/>
          <w:b/>
          <w:szCs w:val="24"/>
        </w:rPr>
        <w:t xml:space="preserve">POZOSTAŁE </w:t>
      </w:r>
      <w:r>
        <w:rPr>
          <w:rFonts w:cstheme="minorHAnsi"/>
          <w:b/>
          <w:szCs w:val="24"/>
        </w:rPr>
        <w:t>POSTANOWIENIA</w:t>
      </w:r>
    </w:p>
    <w:p w14:paraId="425AF7BE" w14:textId="77777777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Niniejszy regulamin jest jedynym dokumentem określającym zasady konkursu.</w:t>
      </w:r>
    </w:p>
    <w:p w14:paraId="36DEFB22" w14:textId="77777777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Wynik konkursu określa wyłącznie protokół z narady komisji konkursowej.</w:t>
      </w:r>
    </w:p>
    <w:p w14:paraId="2355094A" w14:textId="7DC9ABB1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lastRenderedPageBreak/>
        <w:t xml:space="preserve">Organizatorzy zastrzegają sobie prawo do wykluczenia z konkursu </w:t>
      </w:r>
      <w:r w:rsidR="00917275">
        <w:rPr>
          <w:rFonts w:eastAsia="Times New Roman" w:cstheme="minorHAnsi"/>
          <w:szCs w:val="24"/>
          <w:lang w:eastAsia="pl-PL"/>
        </w:rPr>
        <w:t>spotów</w:t>
      </w:r>
      <w:r w:rsidRPr="00DF6FBB">
        <w:rPr>
          <w:rFonts w:eastAsia="Times New Roman" w:cstheme="minorHAnsi"/>
          <w:szCs w:val="24"/>
          <w:lang w:eastAsia="pl-PL"/>
        </w:rPr>
        <w:t xml:space="preserve"> niespełniających wymagań niniejszego regulaminu.</w:t>
      </w:r>
    </w:p>
    <w:p w14:paraId="10522FBB" w14:textId="31B3B381" w:rsidR="008040D5" w:rsidRPr="00DF6FBB" w:rsidRDefault="008040D5" w:rsidP="00764F3E">
      <w:pPr>
        <w:pStyle w:val="Akapitzlist"/>
        <w:numPr>
          <w:ilvl w:val="0"/>
          <w:numId w:val="21"/>
        </w:numPr>
        <w:shd w:val="clear" w:color="auto" w:fill="FFFFFF"/>
        <w:tabs>
          <w:tab w:val="left" w:pos="567"/>
        </w:tabs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W</w:t>
      </w:r>
      <w:r w:rsidR="00FD4361">
        <w:rPr>
          <w:rFonts w:eastAsia="Times New Roman" w:cstheme="minorHAnsi"/>
          <w:szCs w:val="24"/>
          <w:lang w:eastAsia="pl-PL"/>
        </w:rPr>
        <w:t xml:space="preserve"> </w:t>
      </w:r>
      <w:r w:rsidRPr="00DF6FBB">
        <w:rPr>
          <w:rFonts w:eastAsia="Times New Roman" w:cstheme="minorHAnsi"/>
          <w:szCs w:val="24"/>
          <w:lang w:eastAsia="pl-PL"/>
        </w:rPr>
        <w:t>sytuacjach nieobjętych regulaminem rozstrzyga przewodniczący komisji konkursowej – rozstrzygnięcie to jest ostateczne.</w:t>
      </w:r>
    </w:p>
    <w:p w14:paraId="3BFDD63A" w14:textId="610D578B" w:rsidR="008040D5" w:rsidRPr="00DF6FBB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 xml:space="preserve">Organizatorzy zastrzegają sobie prawo do wprowadzenia zmian w regulaminie, </w:t>
      </w:r>
      <w:r w:rsidRPr="00DF6FBB">
        <w:rPr>
          <w:rFonts w:eastAsia="Times New Roman" w:cstheme="minorHAnsi"/>
          <w:szCs w:val="24"/>
          <w:lang w:eastAsia="pl-PL"/>
        </w:rPr>
        <w:br/>
        <w:t xml:space="preserve">o czym uczestnicy zostaną poinformowani </w:t>
      </w:r>
      <w:r w:rsidR="000732D6">
        <w:rPr>
          <w:rFonts w:eastAsia="Times New Roman" w:cstheme="minorHAnsi"/>
          <w:szCs w:val="24"/>
          <w:lang w:eastAsia="pl-PL"/>
        </w:rPr>
        <w:t>poprzez komunikat na stronie internetowej Organizatora lub w mediach społecznościowych</w:t>
      </w:r>
      <w:r w:rsidRPr="00DF6FBB">
        <w:rPr>
          <w:rFonts w:eastAsia="Times New Roman" w:cstheme="minorHAnsi"/>
          <w:szCs w:val="24"/>
          <w:lang w:eastAsia="pl-PL"/>
        </w:rPr>
        <w:t>.</w:t>
      </w:r>
    </w:p>
    <w:p w14:paraId="141038E1" w14:textId="77777777" w:rsidR="008040D5" w:rsidRDefault="008040D5" w:rsidP="00592726">
      <w:pPr>
        <w:pStyle w:val="Akapitzlist"/>
        <w:numPr>
          <w:ilvl w:val="0"/>
          <w:numId w:val="21"/>
        </w:numPr>
        <w:shd w:val="clear" w:color="auto" w:fill="FFFFFF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DF6FBB">
        <w:rPr>
          <w:rFonts w:eastAsia="Times New Roman" w:cstheme="minorHAnsi"/>
          <w:szCs w:val="24"/>
          <w:lang w:eastAsia="pl-PL"/>
        </w:rPr>
        <w:t>Organizatorzy mogą przerwać lub odwołać konkurs bez podania przyczyn.</w:t>
      </w:r>
    </w:p>
    <w:p w14:paraId="35B4A4C3" w14:textId="77777777" w:rsidR="008040D5" w:rsidRPr="00917275" w:rsidRDefault="008040D5" w:rsidP="00E1399C">
      <w:pPr>
        <w:shd w:val="clear" w:color="auto" w:fill="FFFFFF"/>
        <w:rPr>
          <w:rFonts w:eastAsia="Times New Roman" w:cstheme="minorHAnsi"/>
          <w:szCs w:val="24"/>
          <w:lang w:eastAsia="pl-PL"/>
        </w:rPr>
      </w:pPr>
    </w:p>
    <w:p w14:paraId="6E218AF4" w14:textId="77777777" w:rsidR="008040D5" w:rsidRPr="00363FEE" w:rsidRDefault="008040D5" w:rsidP="00E1399C">
      <w:pPr>
        <w:shd w:val="clear" w:color="auto" w:fill="FFFFFF"/>
        <w:rPr>
          <w:rFonts w:eastAsia="Times New Roman" w:cstheme="minorHAnsi"/>
          <w:b/>
          <w:szCs w:val="24"/>
          <w:lang w:eastAsia="pl-PL"/>
        </w:rPr>
      </w:pPr>
      <m:oMath>
        <m:r>
          <m:rPr>
            <m:sty m:val="b"/>
          </m:rPr>
          <w:rPr>
            <w:rFonts w:ascii="Cambria Math" w:eastAsia="Times New Roman" w:hAnsi="Cambria Math" w:cstheme="minorHAnsi"/>
            <w:szCs w:val="24"/>
            <w:lang w:eastAsia="pl-PL"/>
          </w:rPr>
          <m:t>§</m:t>
        </m:r>
      </m:oMath>
      <w:r w:rsidRPr="00363FEE">
        <w:rPr>
          <w:rFonts w:eastAsia="Times New Roman" w:cstheme="minorHAnsi"/>
          <w:b/>
          <w:szCs w:val="24"/>
          <w:lang w:eastAsia="pl-PL"/>
        </w:rPr>
        <w:t xml:space="preserve"> </w:t>
      </w:r>
      <w:r>
        <w:rPr>
          <w:rFonts w:eastAsia="Times New Roman" w:cstheme="minorHAnsi"/>
          <w:b/>
          <w:szCs w:val="24"/>
          <w:lang w:eastAsia="pl-PL"/>
        </w:rPr>
        <w:t>8</w:t>
      </w:r>
    </w:p>
    <w:p w14:paraId="17DCA2BC" w14:textId="77777777" w:rsidR="008040D5" w:rsidRPr="00363FEE" w:rsidRDefault="008040D5" w:rsidP="00E1399C">
      <w:pPr>
        <w:rPr>
          <w:rFonts w:cstheme="minorHAnsi"/>
          <w:b/>
          <w:szCs w:val="24"/>
        </w:rPr>
      </w:pPr>
      <w:r w:rsidRPr="00363FEE">
        <w:rPr>
          <w:rFonts w:cstheme="minorHAnsi"/>
          <w:b/>
          <w:szCs w:val="24"/>
        </w:rPr>
        <w:t>ROZSTRZYGNIĘCIE KONKURSU I NAGRODY</w:t>
      </w:r>
    </w:p>
    <w:p w14:paraId="065BD5F3" w14:textId="79649920" w:rsidR="008040D5" w:rsidRPr="000566C3" w:rsidRDefault="008040D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C13B8A">
        <w:rPr>
          <w:rFonts w:cstheme="minorHAnsi"/>
          <w:szCs w:val="24"/>
        </w:rPr>
        <w:t>Rozstrzygnięcie konkursu</w:t>
      </w:r>
      <w:r w:rsidR="00917275">
        <w:rPr>
          <w:rFonts w:cstheme="minorHAnsi"/>
          <w:szCs w:val="24"/>
        </w:rPr>
        <w:t xml:space="preserve"> i </w:t>
      </w:r>
      <w:r>
        <w:rPr>
          <w:rFonts w:cstheme="minorHAnsi"/>
          <w:szCs w:val="24"/>
        </w:rPr>
        <w:t xml:space="preserve"> </w:t>
      </w:r>
      <w:r w:rsidRPr="00C13B8A">
        <w:rPr>
          <w:rFonts w:cstheme="minorHAnsi"/>
          <w:szCs w:val="24"/>
        </w:rPr>
        <w:t xml:space="preserve">ogłoszenie wyników nastąpią poprzez zamieszczenie informacji na stronie internetowej </w:t>
      </w:r>
      <w:bookmarkStart w:id="4" w:name="_Hlk149129433"/>
      <w:r w:rsidRPr="00C13B8A">
        <w:rPr>
          <w:rFonts w:cstheme="minorHAnsi"/>
          <w:szCs w:val="24"/>
        </w:rPr>
        <w:t xml:space="preserve">WSSE w Szczecinie https://www.gov.pl/wsse-szczecin oraz </w:t>
      </w:r>
      <w:bookmarkEnd w:id="4"/>
      <w:r w:rsidRPr="00C13B8A">
        <w:rPr>
          <w:rFonts w:cstheme="minorHAnsi"/>
          <w:szCs w:val="24"/>
        </w:rPr>
        <w:t>na profilu Facebook WSSE w Szczecinie</w:t>
      </w:r>
      <w:r w:rsidR="000566C3">
        <w:rPr>
          <w:rFonts w:cstheme="minorHAnsi"/>
          <w:szCs w:val="24"/>
        </w:rPr>
        <w:t>.</w:t>
      </w:r>
      <w:r w:rsidRPr="00C13B8A">
        <w:rPr>
          <w:rFonts w:cstheme="minorHAnsi"/>
          <w:szCs w:val="24"/>
        </w:rPr>
        <w:t xml:space="preserve"> https://www.facebook.com/wsseszczecin </w:t>
      </w:r>
      <w:r w:rsidRPr="000566C3">
        <w:rPr>
          <w:rFonts w:cstheme="minorHAnsi"/>
          <w:b/>
          <w:szCs w:val="24"/>
        </w:rPr>
        <w:t xml:space="preserve">do </w:t>
      </w:r>
      <w:r w:rsidR="000566C3" w:rsidRPr="000566C3">
        <w:rPr>
          <w:rFonts w:cstheme="minorHAnsi"/>
          <w:b/>
          <w:szCs w:val="24"/>
        </w:rPr>
        <w:t>24</w:t>
      </w:r>
      <w:r w:rsidRPr="000566C3">
        <w:rPr>
          <w:rFonts w:cstheme="minorHAnsi"/>
          <w:b/>
          <w:szCs w:val="24"/>
        </w:rPr>
        <w:t xml:space="preserve"> </w:t>
      </w:r>
      <w:r w:rsidR="000566C3" w:rsidRPr="000566C3">
        <w:rPr>
          <w:rFonts w:cstheme="minorHAnsi"/>
          <w:b/>
          <w:szCs w:val="24"/>
        </w:rPr>
        <w:t>czerwca</w:t>
      </w:r>
      <w:r w:rsidRPr="000566C3">
        <w:rPr>
          <w:rFonts w:cstheme="minorHAnsi"/>
          <w:b/>
          <w:szCs w:val="24"/>
        </w:rPr>
        <w:t xml:space="preserve"> 202</w:t>
      </w:r>
      <w:r w:rsidR="00917275" w:rsidRPr="000566C3">
        <w:rPr>
          <w:rFonts w:cstheme="minorHAnsi"/>
          <w:b/>
          <w:szCs w:val="24"/>
        </w:rPr>
        <w:t>6</w:t>
      </w:r>
      <w:r w:rsidRPr="000566C3">
        <w:rPr>
          <w:rFonts w:cstheme="minorHAnsi"/>
          <w:b/>
          <w:szCs w:val="24"/>
        </w:rPr>
        <w:t xml:space="preserve"> r.</w:t>
      </w:r>
    </w:p>
    <w:p w14:paraId="469B1E7D" w14:textId="32D89B3F" w:rsidR="00917275" w:rsidRPr="000566C3" w:rsidRDefault="0091727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0566C3">
        <w:rPr>
          <w:rFonts w:cstheme="minorHAnsi"/>
          <w:b/>
          <w:szCs w:val="24"/>
        </w:rPr>
        <w:t>Publikacja nagrodzonych spotów będzie miała miejsce na konferencji podsumowującej realizację programu #MłodziŚwiadomi w województwie zachodniopomorskim w listopadzie 2026.</w:t>
      </w:r>
      <w:r w:rsidR="001B69DB" w:rsidRPr="000566C3">
        <w:rPr>
          <w:rFonts w:cstheme="minorHAnsi"/>
          <w:b/>
          <w:szCs w:val="24"/>
        </w:rPr>
        <w:t xml:space="preserve"> </w:t>
      </w:r>
    </w:p>
    <w:p w14:paraId="0C2B81FA" w14:textId="4A780CF4" w:rsidR="008040D5" w:rsidRPr="00C13B8A" w:rsidRDefault="008040D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C13B8A">
        <w:rPr>
          <w:rFonts w:cstheme="minorHAnsi"/>
          <w:szCs w:val="24"/>
        </w:rPr>
        <w:t>Nagrod</w:t>
      </w:r>
      <w:r>
        <w:rPr>
          <w:rFonts w:cstheme="minorHAnsi"/>
          <w:szCs w:val="24"/>
        </w:rPr>
        <w:t>ami dla laureatów za zajęcie I, II i III miejsca są nagrody rzeczowe</w:t>
      </w:r>
      <w:r w:rsidR="00917275">
        <w:rPr>
          <w:rFonts w:cstheme="minorHAnsi"/>
          <w:szCs w:val="24"/>
        </w:rPr>
        <w:t>.</w:t>
      </w:r>
    </w:p>
    <w:p w14:paraId="7C261E39" w14:textId="77777777" w:rsidR="008040D5" w:rsidRPr="00C13B8A" w:rsidRDefault="008040D5" w:rsidP="00374F44">
      <w:pPr>
        <w:pStyle w:val="Akapitzlist"/>
        <w:numPr>
          <w:ilvl w:val="0"/>
          <w:numId w:val="22"/>
        </w:numPr>
        <w:spacing w:after="200"/>
        <w:ind w:left="284" w:hanging="284"/>
        <w:rPr>
          <w:rFonts w:cstheme="minorHAnsi"/>
          <w:szCs w:val="24"/>
        </w:rPr>
      </w:pPr>
      <w:r w:rsidRPr="00C13B8A">
        <w:rPr>
          <w:rFonts w:cstheme="minorHAnsi"/>
          <w:szCs w:val="24"/>
        </w:rPr>
        <w:t>Nagrody laureatów będą do odbioru w siedzibie Wojewódzkiej Stacji Sanitarno-Epidemiologicznej w Szczecinie po okazaniu dowodu tożsamości</w:t>
      </w:r>
      <w:r>
        <w:rPr>
          <w:rFonts w:cstheme="minorHAnsi"/>
          <w:szCs w:val="24"/>
        </w:rPr>
        <w:t xml:space="preserve"> pełnoletniego uczestnika konkursu lub przedstawiciela ustawowego niepełnoletniego uczestnika konkursu. Istnieje również możliwość przekazania nagrody do</w:t>
      </w:r>
      <w:r w:rsidRPr="00C13B8A">
        <w:rPr>
          <w:rFonts w:cstheme="minorHAnsi"/>
          <w:szCs w:val="24"/>
        </w:rPr>
        <w:t xml:space="preserve"> właściwej terenowo Powiatowej Stacji Sanitarno-Epidemiologicznej</w:t>
      </w:r>
      <w:r>
        <w:rPr>
          <w:rFonts w:cstheme="minorHAnsi"/>
          <w:szCs w:val="24"/>
        </w:rPr>
        <w:t xml:space="preserve"> </w:t>
      </w:r>
      <w:r w:rsidRPr="00C13B8A">
        <w:rPr>
          <w:rFonts w:cstheme="minorHAnsi"/>
          <w:szCs w:val="24"/>
        </w:rPr>
        <w:t>po</w:t>
      </w:r>
      <w:r>
        <w:rPr>
          <w:rFonts w:cstheme="minorHAnsi"/>
          <w:szCs w:val="24"/>
        </w:rPr>
        <w:t xml:space="preserve"> wcześniejszym </w:t>
      </w:r>
      <w:r w:rsidRPr="00C13B8A">
        <w:rPr>
          <w:rFonts w:cstheme="minorHAnsi"/>
          <w:szCs w:val="24"/>
        </w:rPr>
        <w:t>ustaleniu</w:t>
      </w:r>
      <w:r>
        <w:rPr>
          <w:rFonts w:cstheme="minorHAnsi"/>
          <w:szCs w:val="24"/>
        </w:rPr>
        <w:t>.</w:t>
      </w:r>
      <w:r w:rsidRPr="00C13B8A">
        <w:rPr>
          <w:rFonts w:cstheme="minorHAnsi"/>
          <w:szCs w:val="24"/>
        </w:rPr>
        <w:t xml:space="preserve"> </w:t>
      </w:r>
    </w:p>
    <w:p w14:paraId="5D6258B5" w14:textId="77777777" w:rsidR="008040D5" w:rsidRPr="00363FEE" w:rsidRDefault="008040D5" w:rsidP="008040D5">
      <w:pPr>
        <w:spacing w:line="360" w:lineRule="auto"/>
        <w:rPr>
          <w:rFonts w:cstheme="minorHAnsi"/>
          <w:b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Cs w:val="24"/>
          </w:rPr>
          <m:t>§</m:t>
        </m:r>
      </m:oMath>
      <w:r w:rsidRPr="00363FEE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9</w:t>
      </w:r>
    </w:p>
    <w:p w14:paraId="20F1F617" w14:textId="77777777" w:rsidR="008040D5" w:rsidRPr="00363FEE" w:rsidRDefault="008040D5" w:rsidP="008040D5">
      <w:pPr>
        <w:spacing w:line="360" w:lineRule="auto"/>
        <w:rPr>
          <w:rFonts w:cstheme="minorHAnsi"/>
          <w:b/>
          <w:szCs w:val="24"/>
        </w:rPr>
      </w:pPr>
      <w:r w:rsidRPr="00363FEE">
        <w:rPr>
          <w:rFonts w:cstheme="minorHAnsi"/>
          <w:b/>
          <w:szCs w:val="24"/>
        </w:rPr>
        <w:t>ZAŁĄCZNIKI DO REGULAMINU</w:t>
      </w:r>
    </w:p>
    <w:p w14:paraId="7D7A9E21" w14:textId="79BA34B0" w:rsidR="008040D5" w:rsidRPr="00363FEE" w:rsidRDefault="008040D5" w:rsidP="00374F44">
      <w:pPr>
        <w:pStyle w:val="Akapitzlist"/>
        <w:numPr>
          <w:ilvl w:val="0"/>
          <w:numId w:val="23"/>
        </w:numPr>
        <w:shd w:val="clear" w:color="auto" w:fill="FFFFFF"/>
        <w:ind w:left="284" w:hanging="284"/>
        <w:rPr>
          <w:rFonts w:eastAsia="Times New Roman" w:cstheme="minorHAnsi"/>
          <w:szCs w:val="24"/>
          <w:lang w:eastAsia="pl-PL"/>
        </w:rPr>
      </w:pPr>
      <w:r w:rsidRPr="00363FEE">
        <w:rPr>
          <w:rFonts w:eastAsia="Times New Roman" w:cstheme="minorHAnsi"/>
          <w:szCs w:val="24"/>
          <w:lang w:eastAsia="pl-PL"/>
        </w:rPr>
        <w:t>„Załącznik nr 1 Formularz zgłoszeniowy</w:t>
      </w:r>
      <w:r w:rsidR="0081161B" w:rsidRPr="0081161B">
        <w:t xml:space="preserve"> </w:t>
      </w:r>
      <w:r w:rsidR="0081161B" w:rsidRPr="0081161B">
        <w:rPr>
          <w:rFonts w:eastAsia="Times New Roman" w:cstheme="minorHAnsi"/>
          <w:szCs w:val="24"/>
          <w:lang w:eastAsia="pl-PL"/>
        </w:rPr>
        <w:t>wraz z klauzulą informacyjną o przetwarzaniu danych osobowych</w:t>
      </w:r>
      <w:r w:rsidR="0081161B">
        <w:rPr>
          <w:rFonts w:eastAsia="Times New Roman" w:cstheme="minorHAnsi"/>
          <w:szCs w:val="24"/>
          <w:lang w:eastAsia="pl-PL"/>
        </w:rPr>
        <w:t xml:space="preserve"> </w:t>
      </w:r>
      <w:r w:rsidRPr="00363FEE">
        <w:rPr>
          <w:rFonts w:eastAsia="Times New Roman" w:cstheme="minorHAnsi"/>
          <w:szCs w:val="24"/>
          <w:lang w:eastAsia="pl-PL"/>
        </w:rPr>
        <w:t>” (załącznik nr 1)</w:t>
      </w:r>
      <w:r w:rsidR="0081161B">
        <w:rPr>
          <w:rFonts w:eastAsia="Times New Roman" w:cstheme="minorHAnsi"/>
          <w:szCs w:val="24"/>
          <w:lang w:eastAsia="pl-PL"/>
        </w:rPr>
        <w:t>.</w:t>
      </w:r>
    </w:p>
    <w:p w14:paraId="641146A8" w14:textId="77844CD4" w:rsidR="008040D5" w:rsidRPr="00363FEE" w:rsidRDefault="008040D5" w:rsidP="00374F44">
      <w:pPr>
        <w:pStyle w:val="Akapitzlist"/>
        <w:numPr>
          <w:ilvl w:val="0"/>
          <w:numId w:val="23"/>
        </w:numPr>
        <w:shd w:val="clear" w:color="auto" w:fill="FFFFFF"/>
        <w:ind w:left="284" w:hanging="284"/>
        <w:rPr>
          <w:rFonts w:eastAsia="Times New Roman" w:cstheme="minorHAnsi"/>
          <w:szCs w:val="24"/>
          <w:lang w:eastAsia="pl-PL"/>
        </w:rPr>
      </w:pPr>
      <w:r w:rsidRPr="00363FEE">
        <w:rPr>
          <w:rFonts w:eastAsia="Times New Roman" w:cstheme="minorHAnsi"/>
          <w:szCs w:val="24"/>
          <w:lang w:eastAsia="pl-PL"/>
        </w:rPr>
        <w:t xml:space="preserve">„Załącznik nr 2 </w:t>
      </w:r>
      <w:r w:rsidR="007A5464">
        <w:rPr>
          <w:rFonts w:eastAsia="Times New Roman" w:cstheme="minorHAnsi"/>
          <w:szCs w:val="24"/>
          <w:lang w:eastAsia="pl-PL"/>
        </w:rPr>
        <w:t>Formularz zgłoszeniowy dla zespołu</w:t>
      </w:r>
      <w:r w:rsidRPr="00363FEE">
        <w:rPr>
          <w:rFonts w:eastAsia="Times New Roman" w:cstheme="minorHAnsi"/>
          <w:szCs w:val="24"/>
          <w:lang w:eastAsia="pl-PL"/>
        </w:rPr>
        <w:t>” (załącznik nr 2)</w:t>
      </w:r>
      <w:r w:rsidR="0081161B">
        <w:rPr>
          <w:rFonts w:eastAsia="Times New Roman" w:cstheme="minorHAnsi"/>
          <w:szCs w:val="24"/>
          <w:lang w:eastAsia="pl-PL"/>
        </w:rPr>
        <w:t>.</w:t>
      </w:r>
    </w:p>
    <w:p w14:paraId="05D07FD0" w14:textId="46CDC386" w:rsidR="008040D5" w:rsidRPr="00592726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eastAsia="Times New Roman" w:cstheme="minorHAnsi"/>
          <w:szCs w:val="24"/>
          <w:lang w:eastAsia="pl-PL"/>
        </w:rPr>
        <w:t>„Załącznik nr 3 Zgod</w:t>
      </w:r>
      <w:r w:rsidR="001450E0">
        <w:rPr>
          <w:rFonts w:eastAsia="Times New Roman" w:cstheme="minorHAnsi"/>
          <w:szCs w:val="24"/>
          <w:lang w:eastAsia="pl-PL"/>
        </w:rPr>
        <w:t>a</w:t>
      </w:r>
      <w:r w:rsidRPr="00363FEE">
        <w:rPr>
          <w:rFonts w:eastAsia="Times New Roman" w:cstheme="minorHAnsi"/>
          <w:szCs w:val="24"/>
          <w:lang w:eastAsia="pl-PL"/>
        </w:rPr>
        <w:t xml:space="preserve"> przedstawiciela ustawowego niepełnoletniego uczestnika konkursu na udział w konkursi</w:t>
      </w:r>
      <w:r w:rsidR="00BA08E1">
        <w:rPr>
          <w:rFonts w:eastAsia="Times New Roman" w:cstheme="minorHAnsi"/>
          <w:szCs w:val="24"/>
          <w:lang w:eastAsia="pl-PL"/>
        </w:rPr>
        <w:t>e</w:t>
      </w:r>
      <w:r w:rsidR="00524A04">
        <w:rPr>
          <w:rFonts w:eastAsia="Times New Roman" w:cstheme="minorHAnsi"/>
          <w:szCs w:val="24"/>
          <w:lang w:eastAsia="pl-PL"/>
        </w:rPr>
        <w:t>”</w:t>
      </w:r>
      <w:r w:rsidR="00BA08E1">
        <w:rPr>
          <w:rFonts w:eastAsia="Times New Roman" w:cstheme="minorHAnsi"/>
          <w:szCs w:val="24"/>
          <w:lang w:eastAsia="pl-PL"/>
        </w:rPr>
        <w:t xml:space="preserve"> </w:t>
      </w:r>
      <w:r w:rsidRPr="00363FEE">
        <w:rPr>
          <w:rFonts w:eastAsia="Times New Roman" w:cstheme="minorHAnsi"/>
          <w:szCs w:val="24"/>
          <w:lang w:eastAsia="pl-PL"/>
        </w:rPr>
        <w:t>(załącznik nr 3)</w:t>
      </w:r>
      <w:r w:rsidR="0081161B">
        <w:rPr>
          <w:rFonts w:eastAsia="Times New Roman" w:cstheme="minorHAnsi"/>
          <w:szCs w:val="24"/>
          <w:lang w:eastAsia="pl-PL"/>
        </w:rPr>
        <w:t>.</w:t>
      </w:r>
    </w:p>
    <w:p w14:paraId="2AC40DCE" w14:textId="4D9A1CE2" w:rsidR="008040D5" w:rsidRPr="00363FEE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eastAsia="Times New Roman" w:cstheme="minorHAnsi"/>
          <w:szCs w:val="24"/>
          <w:lang w:eastAsia="pl-PL"/>
        </w:rPr>
        <w:t xml:space="preserve">„Załącznik nr </w:t>
      </w:r>
      <w:r w:rsidR="007A5464">
        <w:rPr>
          <w:rFonts w:eastAsia="Times New Roman" w:cstheme="minorHAnsi"/>
          <w:szCs w:val="24"/>
          <w:lang w:eastAsia="pl-PL"/>
        </w:rPr>
        <w:t xml:space="preserve">4 Indywidualny </w:t>
      </w:r>
      <w:r w:rsidRPr="00363FEE">
        <w:rPr>
          <w:rFonts w:eastAsia="Times New Roman" w:cstheme="minorHAnsi"/>
          <w:szCs w:val="24"/>
          <w:lang w:eastAsia="pl-PL"/>
        </w:rPr>
        <w:t xml:space="preserve">Formularz oceny pracy konkursowej” (załącznik nr </w:t>
      </w:r>
      <w:r w:rsidR="007A5464">
        <w:rPr>
          <w:rFonts w:eastAsia="Times New Roman" w:cstheme="minorHAnsi"/>
          <w:szCs w:val="24"/>
          <w:lang w:eastAsia="pl-PL"/>
        </w:rPr>
        <w:t>4</w:t>
      </w:r>
      <w:r w:rsidR="0081161B">
        <w:rPr>
          <w:rFonts w:eastAsia="Times New Roman" w:cstheme="minorHAnsi"/>
          <w:szCs w:val="24"/>
          <w:lang w:eastAsia="pl-PL"/>
        </w:rPr>
        <w:t>).</w:t>
      </w:r>
    </w:p>
    <w:p w14:paraId="3E525700" w14:textId="2C52E2BE" w:rsidR="008040D5" w:rsidRPr="00363FEE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cstheme="minorHAnsi"/>
          <w:szCs w:val="24"/>
        </w:rPr>
        <w:t xml:space="preserve">„Załącznik nr </w:t>
      </w:r>
      <w:r w:rsidR="007A5464">
        <w:rPr>
          <w:rFonts w:cstheme="minorHAnsi"/>
          <w:szCs w:val="24"/>
        </w:rPr>
        <w:t>5</w:t>
      </w:r>
      <w:r w:rsidRPr="00363FEE">
        <w:rPr>
          <w:rFonts w:cstheme="minorHAnsi"/>
          <w:szCs w:val="24"/>
        </w:rPr>
        <w:t xml:space="preserve"> Zbiorczy formularz oceny prac konkursow</w:t>
      </w:r>
      <w:r>
        <w:rPr>
          <w:rFonts w:cstheme="minorHAnsi"/>
          <w:szCs w:val="24"/>
        </w:rPr>
        <w:t>ych</w:t>
      </w:r>
      <w:r w:rsidRPr="00363FEE">
        <w:rPr>
          <w:rFonts w:cstheme="minorHAnsi"/>
          <w:szCs w:val="24"/>
        </w:rPr>
        <w:t xml:space="preserve">” (załącznik nr </w:t>
      </w:r>
      <w:r w:rsidR="007A5464">
        <w:rPr>
          <w:rFonts w:cstheme="minorHAnsi"/>
          <w:szCs w:val="24"/>
        </w:rPr>
        <w:t>5</w:t>
      </w:r>
      <w:r w:rsidRPr="00363FEE">
        <w:rPr>
          <w:rFonts w:cstheme="minorHAnsi"/>
          <w:szCs w:val="24"/>
        </w:rPr>
        <w:t>)</w:t>
      </w:r>
      <w:r w:rsidR="0081161B">
        <w:rPr>
          <w:rFonts w:cstheme="minorHAnsi"/>
          <w:szCs w:val="24"/>
        </w:rPr>
        <w:t>.</w:t>
      </w:r>
    </w:p>
    <w:p w14:paraId="77E0798E" w14:textId="02D1684C" w:rsidR="008040D5" w:rsidRPr="00D71FD9" w:rsidRDefault="008040D5" w:rsidP="00374F44">
      <w:pPr>
        <w:pStyle w:val="Akapitzlist"/>
        <w:numPr>
          <w:ilvl w:val="0"/>
          <w:numId w:val="23"/>
        </w:numPr>
        <w:spacing w:after="160"/>
        <w:ind w:left="284" w:hanging="284"/>
        <w:rPr>
          <w:rFonts w:cstheme="minorHAnsi"/>
          <w:szCs w:val="24"/>
        </w:rPr>
      </w:pPr>
      <w:r w:rsidRPr="00363FEE">
        <w:rPr>
          <w:rFonts w:cstheme="minorHAnsi"/>
          <w:szCs w:val="24"/>
        </w:rPr>
        <w:t xml:space="preserve">„Załącznik nr </w:t>
      </w:r>
      <w:r w:rsidR="007A5464">
        <w:rPr>
          <w:rFonts w:cstheme="minorHAnsi"/>
          <w:szCs w:val="24"/>
        </w:rPr>
        <w:t>6</w:t>
      </w:r>
      <w:r>
        <w:rPr>
          <w:rFonts w:cstheme="minorHAnsi"/>
          <w:szCs w:val="24"/>
        </w:rPr>
        <w:t xml:space="preserve"> </w:t>
      </w:r>
      <w:r w:rsidRPr="00B52C15">
        <w:rPr>
          <w:rFonts w:cstheme="minorHAnsi"/>
          <w:szCs w:val="24"/>
        </w:rPr>
        <w:t>Protokół z narady komisji konkursowej</w:t>
      </w:r>
      <w:r w:rsidRPr="00363FEE">
        <w:rPr>
          <w:rFonts w:cstheme="minorHAnsi"/>
          <w:szCs w:val="24"/>
        </w:rPr>
        <w:t xml:space="preserve">” (załącznik nr </w:t>
      </w:r>
      <w:r w:rsidR="007A5464">
        <w:rPr>
          <w:rFonts w:cstheme="minorHAnsi"/>
          <w:szCs w:val="24"/>
        </w:rPr>
        <w:t>6</w:t>
      </w:r>
      <w:r w:rsidRPr="00363FEE">
        <w:rPr>
          <w:rFonts w:cstheme="minorHAnsi"/>
          <w:szCs w:val="24"/>
        </w:rPr>
        <w:t>)</w:t>
      </w:r>
      <w:r w:rsidR="0081161B">
        <w:rPr>
          <w:rFonts w:cstheme="minorHAnsi"/>
          <w:szCs w:val="24"/>
        </w:rPr>
        <w:t>.</w:t>
      </w:r>
    </w:p>
    <w:p w14:paraId="12728A2F" w14:textId="77777777" w:rsidR="002A0B04" w:rsidRDefault="002A0B04" w:rsidP="008040D5"/>
    <w:bookmarkEnd w:id="0"/>
    <w:p w14:paraId="5E605C68" w14:textId="4BB00309" w:rsidR="0007740E" w:rsidRDefault="0007740E" w:rsidP="008040D5"/>
    <w:sectPr w:rsidR="0007740E" w:rsidSect="00430D70">
      <w:headerReference w:type="default" r:id="rId8"/>
      <w:footerReference w:type="default" r:id="rId9"/>
      <w:pgSz w:w="11906" w:h="16838"/>
      <w:pgMar w:top="1909" w:right="1418" w:bottom="1418" w:left="1985" w:header="142" w:footer="3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43BA" w14:textId="77777777" w:rsidR="009D03E8" w:rsidRDefault="009D03E8">
      <w:pPr>
        <w:spacing w:line="240" w:lineRule="auto"/>
      </w:pPr>
      <w:r>
        <w:separator/>
      </w:r>
    </w:p>
  </w:endnote>
  <w:endnote w:type="continuationSeparator" w:id="0">
    <w:p w14:paraId="050FFC83" w14:textId="77777777" w:rsidR="009D03E8" w:rsidRDefault="009D0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4"/>
      </w:rPr>
      <w:id w:val="144911777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bookmarkStart w:id="5" w:name="_Hlk183690363" w:displacedByCustomXml="prev"/>
          <w:bookmarkStart w:id="6" w:name="_Hlk183690593" w:displacedByCustomXml="prev"/>
          <w:p w14:paraId="1DBE0E42" w14:textId="77777777" w:rsidR="003632AF" w:rsidRDefault="003632AF" w:rsidP="003632AF">
            <w:pPr>
              <w:pStyle w:val="Stopka"/>
              <w:pBdr>
                <w:bottom w:val="single" w:sz="6" w:space="1" w:color="auto"/>
              </w:pBdr>
              <w:tabs>
                <w:tab w:val="clear" w:pos="4536"/>
                <w:tab w:val="clear" w:pos="9072"/>
              </w:tabs>
              <w:rPr>
                <w:sz w:val="16"/>
                <w:szCs w:val="14"/>
              </w:rPr>
            </w:pPr>
          </w:p>
          <w:p w14:paraId="1F35B792" w14:textId="77777777" w:rsidR="003632AF" w:rsidRDefault="003632AF" w:rsidP="003632AF">
            <w:pPr>
              <w:pStyle w:val="Stopka"/>
              <w:tabs>
                <w:tab w:val="clear" w:pos="4536"/>
                <w:tab w:val="clear" w:pos="9072"/>
              </w:tabs>
              <w:rPr>
                <w:sz w:val="16"/>
                <w:szCs w:val="14"/>
              </w:rPr>
            </w:pPr>
          </w:p>
          <w:p w14:paraId="6AD026DA" w14:textId="77777777" w:rsidR="003632AF" w:rsidRPr="00A95472" w:rsidRDefault="004D0C3B" w:rsidP="003632AF">
            <w:pPr>
              <w:pStyle w:val="Stopka"/>
              <w:tabs>
                <w:tab w:val="clear" w:pos="4536"/>
                <w:tab w:val="clear" w:pos="9072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u</w:t>
            </w:r>
            <w:r w:rsidRPr="00A95472">
              <w:rPr>
                <w:sz w:val="16"/>
                <w:szCs w:val="14"/>
              </w:rPr>
              <w:t xml:space="preserve">l. Spedytorska 6/7 </w:t>
            </w:r>
          </w:p>
          <w:p w14:paraId="4E6F7457" w14:textId="77777777" w:rsidR="003632AF" w:rsidRDefault="004D0C3B" w:rsidP="003632AF">
            <w:pPr>
              <w:pStyle w:val="Stopka"/>
              <w:rPr>
                <w:sz w:val="16"/>
                <w:szCs w:val="14"/>
              </w:rPr>
            </w:pPr>
            <w:r w:rsidRPr="00A95472">
              <w:rPr>
                <w:sz w:val="16"/>
                <w:szCs w:val="14"/>
              </w:rPr>
              <w:t>70-632 Szczecin</w:t>
            </w:r>
            <w:r>
              <w:rPr>
                <w:sz w:val="16"/>
                <w:szCs w:val="14"/>
              </w:rPr>
              <w:t xml:space="preserve"> </w:t>
            </w:r>
          </w:p>
          <w:p w14:paraId="24CF087F" w14:textId="77777777" w:rsidR="003632AF" w:rsidRDefault="004D0C3B" w:rsidP="003632AF">
            <w:pPr>
              <w:pStyle w:val="Stopka"/>
              <w:rPr>
                <w:sz w:val="16"/>
                <w:szCs w:val="14"/>
              </w:rPr>
            </w:pPr>
            <w:r w:rsidRPr="00A95472">
              <w:rPr>
                <w:sz w:val="16"/>
                <w:szCs w:val="14"/>
              </w:rPr>
              <w:t>91 462 40 60</w:t>
            </w:r>
          </w:p>
          <w:p w14:paraId="3585B047" w14:textId="77777777" w:rsidR="003632AF" w:rsidRPr="00D15B55" w:rsidRDefault="003632AF" w:rsidP="003632AF">
            <w:pPr>
              <w:pStyle w:val="Stopka"/>
              <w:rPr>
                <w:color w:val="064B93"/>
                <w:sz w:val="16"/>
                <w:szCs w:val="14"/>
              </w:rPr>
            </w:pPr>
            <w:hyperlink r:id="rId1" w:history="1">
              <w:r w:rsidRPr="00D15B55">
                <w:rPr>
                  <w:rStyle w:val="Hipercze"/>
                  <w:color w:val="064B93"/>
                  <w:sz w:val="16"/>
                  <w:szCs w:val="14"/>
                </w:rPr>
                <w:t>wsse.szczecin@sanepid.gov.pl</w:t>
              </w:r>
            </w:hyperlink>
            <w:r w:rsidRPr="00D15B55">
              <w:rPr>
                <w:color w:val="064B93"/>
                <w:sz w:val="16"/>
                <w:szCs w:val="14"/>
              </w:rPr>
              <w:t xml:space="preserve"> </w:t>
            </w:r>
          </w:p>
          <w:p w14:paraId="64C859D9" w14:textId="77777777" w:rsidR="003632AF" w:rsidRPr="003632AF" w:rsidRDefault="003632AF" w:rsidP="002530D5">
            <w:pPr>
              <w:pStyle w:val="Stopka"/>
              <w:tabs>
                <w:tab w:val="clear" w:pos="4536"/>
                <w:tab w:val="left" w:pos="1560"/>
                <w:tab w:val="left" w:pos="1843"/>
                <w:tab w:val="left" w:pos="2127"/>
                <w:tab w:val="left" w:pos="3402"/>
                <w:tab w:val="center" w:pos="8080"/>
              </w:tabs>
              <w:jc w:val="center"/>
              <w:rPr>
                <w:color w:val="4472C4"/>
                <w:sz w:val="16"/>
                <w:szCs w:val="14"/>
              </w:rPr>
            </w:pPr>
            <w:hyperlink r:id="rId2" w:history="1">
              <w:r w:rsidRPr="00D15B55">
                <w:rPr>
                  <w:rStyle w:val="Hipercze"/>
                  <w:color w:val="064B93"/>
                  <w:sz w:val="16"/>
                  <w:szCs w:val="14"/>
                </w:rPr>
                <w:t>https://www.gov.pl/wsse-szczecin</w:t>
              </w:r>
            </w:hyperlink>
            <w:bookmarkEnd w:id="6"/>
            <w:bookmarkEnd w:id="5"/>
            <w:r w:rsidRPr="008D0A8A">
              <w:rPr>
                <w:color w:val="4472C4"/>
                <w:sz w:val="16"/>
                <w:szCs w:val="14"/>
              </w:rPr>
              <w:t xml:space="preserve"> </w:t>
            </w:r>
            <w:r>
              <w:rPr>
                <w:color w:val="4472C4"/>
                <w:sz w:val="16"/>
                <w:szCs w:val="14"/>
              </w:rPr>
              <w:tab/>
            </w:r>
            <w:r>
              <w:rPr>
                <w:color w:val="4472C4"/>
                <w:sz w:val="16"/>
                <w:szCs w:val="14"/>
              </w:rPr>
              <w:tab/>
            </w:r>
            <w:r w:rsidRPr="003632AF">
              <w:rPr>
                <w:sz w:val="16"/>
                <w:szCs w:val="14"/>
              </w:rPr>
              <w:t xml:space="preserve">Strona </w:t>
            </w:r>
            <w:r w:rsidRPr="003632AF">
              <w:rPr>
                <w:b/>
                <w:bCs/>
                <w:sz w:val="16"/>
                <w:szCs w:val="16"/>
              </w:rPr>
              <w:fldChar w:fldCharType="begin"/>
            </w:r>
            <w:r w:rsidRPr="003632AF">
              <w:rPr>
                <w:b/>
                <w:bCs/>
                <w:sz w:val="16"/>
                <w:szCs w:val="14"/>
              </w:rPr>
              <w:instrText>PAGE</w:instrText>
            </w:r>
            <w:r w:rsidRPr="003632AF">
              <w:rPr>
                <w:b/>
                <w:bCs/>
                <w:sz w:val="16"/>
                <w:szCs w:val="16"/>
              </w:rPr>
              <w:fldChar w:fldCharType="separate"/>
            </w:r>
            <w:r w:rsidRPr="003632AF">
              <w:rPr>
                <w:b/>
                <w:bCs/>
                <w:sz w:val="16"/>
                <w:szCs w:val="14"/>
              </w:rPr>
              <w:t>2</w:t>
            </w:r>
            <w:r w:rsidRPr="003632AF">
              <w:rPr>
                <w:b/>
                <w:bCs/>
                <w:sz w:val="16"/>
                <w:szCs w:val="16"/>
              </w:rPr>
              <w:fldChar w:fldCharType="end"/>
            </w:r>
            <w:r w:rsidRPr="003632AF">
              <w:rPr>
                <w:sz w:val="16"/>
                <w:szCs w:val="14"/>
              </w:rPr>
              <w:t xml:space="preserve"> z </w:t>
            </w:r>
            <w:r w:rsidRPr="003632AF">
              <w:rPr>
                <w:b/>
                <w:bCs/>
                <w:sz w:val="16"/>
                <w:szCs w:val="16"/>
              </w:rPr>
              <w:fldChar w:fldCharType="begin"/>
            </w:r>
            <w:r w:rsidRPr="003632AF">
              <w:rPr>
                <w:b/>
                <w:bCs/>
                <w:sz w:val="16"/>
                <w:szCs w:val="14"/>
              </w:rPr>
              <w:instrText>NUMPAGES</w:instrText>
            </w:r>
            <w:r w:rsidRPr="003632AF">
              <w:rPr>
                <w:b/>
                <w:bCs/>
                <w:sz w:val="16"/>
                <w:szCs w:val="16"/>
              </w:rPr>
              <w:fldChar w:fldCharType="separate"/>
            </w:r>
            <w:r w:rsidRPr="003632AF">
              <w:rPr>
                <w:b/>
                <w:bCs/>
                <w:sz w:val="16"/>
                <w:szCs w:val="14"/>
              </w:rPr>
              <w:t>2</w:t>
            </w:r>
            <w:r w:rsidRPr="003632A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2BD3AA" w14:textId="77777777" w:rsidR="006D525E" w:rsidRDefault="006D525E" w:rsidP="00746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95C3" w14:textId="77777777" w:rsidR="009D03E8" w:rsidRDefault="009D03E8">
      <w:pPr>
        <w:spacing w:line="240" w:lineRule="auto"/>
      </w:pPr>
      <w:r>
        <w:separator/>
      </w:r>
    </w:p>
  </w:footnote>
  <w:footnote w:type="continuationSeparator" w:id="0">
    <w:p w14:paraId="0C7219DF" w14:textId="77777777" w:rsidR="009D03E8" w:rsidRDefault="009D0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64D2" w14:textId="77777777" w:rsidR="002D49F5" w:rsidRDefault="004D0C3B">
    <w:pPr>
      <w:pStyle w:val="Nagwek"/>
      <w:rPr>
        <w:sz w:val="32"/>
        <w:szCs w:val="28"/>
      </w:rPr>
    </w:pPr>
    <w:r w:rsidRPr="002D49F5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B76C469" wp14:editId="4659D692">
          <wp:simplePos x="0" y="0"/>
          <wp:positionH relativeFrom="leftMargin">
            <wp:posOffset>536575</wp:posOffset>
          </wp:positionH>
          <wp:positionV relativeFrom="page">
            <wp:posOffset>371475</wp:posOffset>
          </wp:positionV>
          <wp:extent cx="648000" cy="648000"/>
          <wp:effectExtent l="0" t="0" r="0" b="0"/>
          <wp:wrapNone/>
          <wp:docPr id="87483501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3501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5AAEC" w14:textId="77777777" w:rsidR="004372BE" w:rsidRDefault="004372BE" w:rsidP="004372BE">
    <w:pPr>
      <w:pStyle w:val="Nagwek"/>
      <w:rPr>
        <w:sz w:val="28"/>
        <w:szCs w:val="28"/>
      </w:rPr>
    </w:pPr>
  </w:p>
  <w:p w14:paraId="141B0963" w14:textId="77777777" w:rsidR="004372BE" w:rsidRDefault="004D0C3B" w:rsidP="008D0A8A">
    <w:pPr>
      <w:pStyle w:val="Nagwek"/>
      <w:rPr>
        <w:sz w:val="26"/>
        <w:szCs w:val="26"/>
      </w:rPr>
    </w:pPr>
    <w:r>
      <w:rPr>
        <w:sz w:val="26"/>
        <w:szCs w:val="26"/>
      </w:rPr>
      <w:t>Wojewódzka Stacja Sanitarno-Epidemiologiczna</w:t>
    </w:r>
    <w:r w:rsidR="0096312E" w:rsidRPr="002A01FF">
      <w:rPr>
        <w:sz w:val="26"/>
        <w:szCs w:val="26"/>
      </w:rPr>
      <w:t xml:space="preserve"> w Szczecinie</w:t>
    </w:r>
  </w:p>
  <w:p w14:paraId="6C43D2C9" w14:textId="77777777" w:rsidR="00DD48C7" w:rsidRPr="00DD48C7" w:rsidRDefault="004D0C3B" w:rsidP="00DD48C7">
    <w:pPr>
      <w:pStyle w:val="Nagwek"/>
      <w:ind w:firstLine="284"/>
      <w:rPr>
        <w:sz w:val="26"/>
        <w:szCs w:val="26"/>
      </w:rPr>
    </w:pPr>
    <w:r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98490" wp14:editId="59AF8D3C">
              <wp:simplePos x="0" y="0"/>
              <wp:positionH relativeFrom="margin">
                <wp:posOffset>-1270</wp:posOffset>
              </wp:positionH>
              <wp:positionV relativeFrom="paragraph">
                <wp:posOffset>14605</wp:posOffset>
              </wp:positionV>
              <wp:extent cx="5200650" cy="28575"/>
              <wp:effectExtent l="0" t="0" r="19050" b="28575"/>
              <wp:wrapNone/>
              <wp:docPr id="75739758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00650" cy="2857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2049" style="flip:y;mso-position-horizontal-relative:margin;mso-wrap-distance-bottom:0;mso-wrap-distance-left:9pt;mso-wrap-distance-right:9pt;mso-wrap-distance-top:0;mso-wrap-style:square;position:absolute;visibility:visible;z-index:251660288" from="-0.1pt,1.15pt" to="409.4pt,3.4pt" strokecolor="#156082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2CC"/>
    <w:multiLevelType w:val="hybridMultilevel"/>
    <w:tmpl w:val="97F62CF8"/>
    <w:lvl w:ilvl="0" w:tplc="9988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2211C"/>
    <w:multiLevelType w:val="hybridMultilevel"/>
    <w:tmpl w:val="E496F4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32092B"/>
    <w:multiLevelType w:val="hybridMultilevel"/>
    <w:tmpl w:val="E7DC994E"/>
    <w:lvl w:ilvl="0" w:tplc="00B2FE2C">
      <w:start w:val="9"/>
      <w:numFmt w:val="decimal"/>
      <w:lvlText w:val="%1."/>
      <w:lvlJc w:val="left"/>
      <w:pPr>
        <w:ind w:left="842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6C05"/>
    <w:multiLevelType w:val="hybridMultilevel"/>
    <w:tmpl w:val="CE80B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C6BE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620F"/>
    <w:multiLevelType w:val="hybridMultilevel"/>
    <w:tmpl w:val="5CA83578"/>
    <w:lvl w:ilvl="0" w:tplc="7C10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015"/>
    <w:multiLevelType w:val="hybridMultilevel"/>
    <w:tmpl w:val="4C4ED7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A46C7E"/>
    <w:multiLevelType w:val="hybridMultilevel"/>
    <w:tmpl w:val="2FC89802"/>
    <w:lvl w:ilvl="0" w:tplc="5F98D782">
      <w:start w:val="1"/>
      <w:numFmt w:val="decimal"/>
      <w:lvlText w:val="%1."/>
      <w:lvlJc w:val="left"/>
      <w:pPr>
        <w:ind w:left="720" w:hanging="360"/>
      </w:pPr>
    </w:lvl>
    <w:lvl w:ilvl="1" w:tplc="2F16B46E" w:tentative="1">
      <w:start w:val="1"/>
      <w:numFmt w:val="lowerLetter"/>
      <w:lvlText w:val="%2."/>
      <w:lvlJc w:val="left"/>
      <w:pPr>
        <w:ind w:left="1440" w:hanging="360"/>
      </w:pPr>
    </w:lvl>
    <w:lvl w:ilvl="2" w:tplc="57607B0A" w:tentative="1">
      <w:start w:val="1"/>
      <w:numFmt w:val="lowerRoman"/>
      <w:lvlText w:val="%3."/>
      <w:lvlJc w:val="right"/>
      <w:pPr>
        <w:ind w:left="2160" w:hanging="180"/>
      </w:pPr>
    </w:lvl>
    <w:lvl w:ilvl="3" w:tplc="B6B03000" w:tentative="1">
      <w:start w:val="1"/>
      <w:numFmt w:val="decimal"/>
      <w:lvlText w:val="%4."/>
      <w:lvlJc w:val="left"/>
      <w:pPr>
        <w:ind w:left="2880" w:hanging="360"/>
      </w:pPr>
    </w:lvl>
    <w:lvl w:ilvl="4" w:tplc="B9EC1954" w:tentative="1">
      <w:start w:val="1"/>
      <w:numFmt w:val="lowerLetter"/>
      <w:lvlText w:val="%5."/>
      <w:lvlJc w:val="left"/>
      <w:pPr>
        <w:ind w:left="3600" w:hanging="360"/>
      </w:pPr>
    </w:lvl>
    <w:lvl w:ilvl="5" w:tplc="2110AC8A" w:tentative="1">
      <w:start w:val="1"/>
      <w:numFmt w:val="lowerRoman"/>
      <w:lvlText w:val="%6."/>
      <w:lvlJc w:val="right"/>
      <w:pPr>
        <w:ind w:left="4320" w:hanging="180"/>
      </w:pPr>
    </w:lvl>
    <w:lvl w:ilvl="6" w:tplc="AC0E149A" w:tentative="1">
      <w:start w:val="1"/>
      <w:numFmt w:val="decimal"/>
      <w:lvlText w:val="%7."/>
      <w:lvlJc w:val="left"/>
      <w:pPr>
        <w:ind w:left="5040" w:hanging="360"/>
      </w:pPr>
    </w:lvl>
    <w:lvl w:ilvl="7" w:tplc="B860BC5A" w:tentative="1">
      <w:start w:val="1"/>
      <w:numFmt w:val="lowerLetter"/>
      <w:lvlText w:val="%8."/>
      <w:lvlJc w:val="left"/>
      <w:pPr>
        <w:ind w:left="5760" w:hanging="360"/>
      </w:pPr>
    </w:lvl>
    <w:lvl w:ilvl="8" w:tplc="7982D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50C5"/>
    <w:multiLevelType w:val="hybridMultilevel"/>
    <w:tmpl w:val="9CD642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2C5CE5"/>
    <w:multiLevelType w:val="hybridMultilevel"/>
    <w:tmpl w:val="682C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59D7"/>
    <w:multiLevelType w:val="hybridMultilevel"/>
    <w:tmpl w:val="F78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D72A1"/>
    <w:multiLevelType w:val="hybridMultilevel"/>
    <w:tmpl w:val="35E4D3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E14569"/>
    <w:multiLevelType w:val="hybridMultilevel"/>
    <w:tmpl w:val="35E4D3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944694"/>
    <w:multiLevelType w:val="hybridMultilevel"/>
    <w:tmpl w:val="1D1E83AA"/>
    <w:lvl w:ilvl="0" w:tplc="B866C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10E32EA" w:tentative="1">
      <w:start w:val="1"/>
      <w:numFmt w:val="lowerLetter"/>
      <w:lvlText w:val="%2."/>
      <w:lvlJc w:val="left"/>
      <w:pPr>
        <w:ind w:left="1440" w:hanging="360"/>
      </w:pPr>
    </w:lvl>
    <w:lvl w:ilvl="2" w:tplc="813EA1B4" w:tentative="1">
      <w:start w:val="1"/>
      <w:numFmt w:val="lowerRoman"/>
      <w:lvlText w:val="%3."/>
      <w:lvlJc w:val="right"/>
      <w:pPr>
        <w:ind w:left="2160" w:hanging="180"/>
      </w:pPr>
    </w:lvl>
    <w:lvl w:ilvl="3" w:tplc="0E6228C6" w:tentative="1">
      <w:start w:val="1"/>
      <w:numFmt w:val="decimal"/>
      <w:lvlText w:val="%4."/>
      <w:lvlJc w:val="left"/>
      <w:pPr>
        <w:ind w:left="2880" w:hanging="360"/>
      </w:pPr>
    </w:lvl>
    <w:lvl w:ilvl="4" w:tplc="B6F2DA6A" w:tentative="1">
      <w:start w:val="1"/>
      <w:numFmt w:val="lowerLetter"/>
      <w:lvlText w:val="%5."/>
      <w:lvlJc w:val="left"/>
      <w:pPr>
        <w:ind w:left="3600" w:hanging="360"/>
      </w:pPr>
    </w:lvl>
    <w:lvl w:ilvl="5" w:tplc="C310F2F2" w:tentative="1">
      <w:start w:val="1"/>
      <w:numFmt w:val="lowerRoman"/>
      <w:lvlText w:val="%6."/>
      <w:lvlJc w:val="right"/>
      <w:pPr>
        <w:ind w:left="4320" w:hanging="180"/>
      </w:pPr>
    </w:lvl>
    <w:lvl w:ilvl="6" w:tplc="ADDAFAC6" w:tentative="1">
      <w:start w:val="1"/>
      <w:numFmt w:val="decimal"/>
      <w:lvlText w:val="%7."/>
      <w:lvlJc w:val="left"/>
      <w:pPr>
        <w:ind w:left="5040" w:hanging="360"/>
      </w:pPr>
    </w:lvl>
    <w:lvl w:ilvl="7" w:tplc="46440944" w:tentative="1">
      <w:start w:val="1"/>
      <w:numFmt w:val="lowerLetter"/>
      <w:lvlText w:val="%8."/>
      <w:lvlJc w:val="left"/>
      <w:pPr>
        <w:ind w:left="5760" w:hanging="360"/>
      </w:pPr>
    </w:lvl>
    <w:lvl w:ilvl="8" w:tplc="EF263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826D0"/>
    <w:multiLevelType w:val="hybridMultilevel"/>
    <w:tmpl w:val="888CC9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9140128"/>
    <w:multiLevelType w:val="hybridMultilevel"/>
    <w:tmpl w:val="FA56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C7E2D"/>
    <w:multiLevelType w:val="hybridMultilevel"/>
    <w:tmpl w:val="E41C9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64240"/>
    <w:multiLevelType w:val="hybridMultilevel"/>
    <w:tmpl w:val="5A9202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4F6D7A"/>
    <w:multiLevelType w:val="hybridMultilevel"/>
    <w:tmpl w:val="49BE75EC"/>
    <w:lvl w:ilvl="0" w:tplc="6952F624">
      <w:start w:val="1"/>
      <w:numFmt w:val="decimal"/>
      <w:lvlText w:val="%1)"/>
      <w:lvlJc w:val="left"/>
      <w:pPr>
        <w:ind w:left="720" w:hanging="360"/>
      </w:pPr>
    </w:lvl>
    <w:lvl w:ilvl="1" w:tplc="57782430" w:tentative="1">
      <w:start w:val="1"/>
      <w:numFmt w:val="lowerLetter"/>
      <w:lvlText w:val="%2."/>
      <w:lvlJc w:val="left"/>
      <w:pPr>
        <w:ind w:left="1440" w:hanging="360"/>
      </w:pPr>
    </w:lvl>
    <w:lvl w:ilvl="2" w:tplc="8D64CE5C" w:tentative="1">
      <w:start w:val="1"/>
      <w:numFmt w:val="lowerRoman"/>
      <w:lvlText w:val="%3."/>
      <w:lvlJc w:val="right"/>
      <w:pPr>
        <w:ind w:left="2160" w:hanging="180"/>
      </w:pPr>
    </w:lvl>
    <w:lvl w:ilvl="3" w:tplc="51441136" w:tentative="1">
      <w:start w:val="1"/>
      <w:numFmt w:val="decimal"/>
      <w:lvlText w:val="%4."/>
      <w:lvlJc w:val="left"/>
      <w:pPr>
        <w:ind w:left="2880" w:hanging="360"/>
      </w:pPr>
    </w:lvl>
    <w:lvl w:ilvl="4" w:tplc="CC8A6F64" w:tentative="1">
      <w:start w:val="1"/>
      <w:numFmt w:val="lowerLetter"/>
      <w:lvlText w:val="%5."/>
      <w:lvlJc w:val="left"/>
      <w:pPr>
        <w:ind w:left="3600" w:hanging="360"/>
      </w:pPr>
    </w:lvl>
    <w:lvl w:ilvl="5" w:tplc="EFEE2712" w:tentative="1">
      <w:start w:val="1"/>
      <w:numFmt w:val="lowerRoman"/>
      <w:lvlText w:val="%6."/>
      <w:lvlJc w:val="right"/>
      <w:pPr>
        <w:ind w:left="4320" w:hanging="180"/>
      </w:pPr>
    </w:lvl>
    <w:lvl w:ilvl="6" w:tplc="434C4CCA" w:tentative="1">
      <w:start w:val="1"/>
      <w:numFmt w:val="decimal"/>
      <w:lvlText w:val="%7."/>
      <w:lvlJc w:val="left"/>
      <w:pPr>
        <w:ind w:left="5040" w:hanging="360"/>
      </w:pPr>
    </w:lvl>
    <w:lvl w:ilvl="7" w:tplc="61E63612" w:tentative="1">
      <w:start w:val="1"/>
      <w:numFmt w:val="lowerLetter"/>
      <w:lvlText w:val="%8."/>
      <w:lvlJc w:val="left"/>
      <w:pPr>
        <w:ind w:left="5760" w:hanging="360"/>
      </w:pPr>
    </w:lvl>
    <w:lvl w:ilvl="8" w:tplc="B1AC9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B0975"/>
    <w:multiLevelType w:val="hybridMultilevel"/>
    <w:tmpl w:val="345AB5B4"/>
    <w:lvl w:ilvl="0" w:tplc="7C10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E7081"/>
    <w:multiLevelType w:val="hybridMultilevel"/>
    <w:tmpl w:val="172C6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D5AFD"/>
    <w:multiLevelType w:val="hybridMultilevel"/>
    <w:tmpl w:val="FA9847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F3034"/>
    <w:multiLevelType w:val="hybridMultilevel"/>
    <w:tmpl w:val="E82ED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14193"/>
    <w:multiLevelType w:val="hybridMultilevel"/>
    <w:tmpl w:val="7ADE07A8"/>
    <w:lvl w:ilvl="0" w:tplc="F280CC04">
      <w:start w:val="1"/>
      <w:numFmt w:val="decimal"/>
      <w:lvlText w:val="%1."/>
      <w:lvlJc w:val="left"/>
      <w:pPr>
        <w:ind w:left="766" w:hanging="56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D3EDE"/>
    <w:multiLevelType w:val="hybridMultilevel"/>
    <w:tmpl w:val="D2EC58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902D8"/>
    <w:multiLevelType w:val="hybridMultilevel"/>
    <w:tmpl w:val="878A4DBC"/>
    <w:lvl w:ilvl="0" w:tplc="7C1012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46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306E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5487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32EC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5085B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6A4C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961B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7874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8B6F5B"/>
    <w:multiLevelType w:val="hybridMultilevel"/>
    <w:tmpl w:val="9DD8FEB6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9019" w:hanging="360"/>
      </w:pPr>
    </w:lvl>
    <w:lvl w:ilvl="2" w:tplc="0415001B" w:tentative="1">
      <w:start w:val="1"/>
      <w:numFmt w:val="lowerRoman"/>
      <w:lvlText w:val="%3."/>
      <w:lvlJc w:val="right"/>
      <w:pPr>
        <w:ind w:left="9739" w:hanging="180"/>
      </w:pPr>
    </w:lvl>
    <w:lvl w:ilvl="3" w:tplc="0415000F" w:tentative="1">
      <w:start w:val="1"/>
      <w:numFmt w:val="decimal"/>
      <w:lvlText w:val="%4."/>
      <w:lvlJc w:val="left"/>
      <w:pPr>
        <w:ind w:left="10459" w:hanging="360"/>
      </w:pPr>
    </w:lvl>
    <w:lvl w:ilvl="4" w:tplc="04150019" w:tentative="1">
      <w:start w:val="1"/>
      <w:numFmt w:val="lowerLetter"/>
      <w:lvlText w:val="%5."/>
      <w:lvlJc w:val="left"/>
      <w:pPr>
        <w:ind w:left="11179" w:hanging="360"/>
      </w:pPr>
    </w:lvl>
    <w:lvl w:ilvl="5" w:tplc="0415001B" w:tentative="1">
      <w:start w:val="1"/>
      <w:numFmt w:val="lowerRoman"/>
      <w:lvlText w:val="%6."/>
      <w:lvlJc w:val="right"/>
      <w:pPr>
        <w:ind w:left="11899" w:hanging="180"/>
      </w:pPr>
    </w:lvl>
    <w:lvl w:ilvl="6" w:tplc="0415000F" w:tentative="1">
      <w:start w:val="1"/>
      <w:numFmt w:val="decimal"/>
      <w:lvlText w:val="%7."/>
      <w:lvlJc w:val="left"/>
      <w:pPr>
        <w:ind w:left="12619" w:hanging="360"/>
      </w:pPr>
    </w:lvl>
    <w:lvl w:ilvl="7" w:tplc="04150019" w:tentative="1">
      <w:start w:val="1"/>
      <w:numFmt w:val="lowerLetter"/>
      <w:lvlText w:val="%8."/>
      <w:lvlJc w:val="left"/>
      <w:pPr>
        <w:ind w:left="13339" w:hanging="360"/>
      </w:pPr>
    </w:lvl>
    <w:lvl w:ilvl="8" w:tplc="0415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6" w15:restartNumberingAfterBreak="0">
    <w:nsid w:val="69CD2FCF"/>
    <w:multiLevelType w:val="hybridMultilevel"/>
    <w:tmpl w:val="98BAA1C4"/>
    <w:lvl w:ilvl="0" w:tplc="7C101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86CF1"/>
    <w:multiLevelType w:val="hybridMultilevel"/>
    <w:tmpl w:val="B1F20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C6988"/>
    <w:multiLevelType w:val="hybridMultilevel"/>
    <w:tmpl w:val="62665B84"/>
    <w:lvl w:ilvl="0" w:tplc="0415000F">
      <w:start w:val="1"/>
      <w:numFmt w:val="decimal"/>
      <w:lvlText w:val="%1."/>
      <w:lvlJc w:val="left"/>
      <w:pPr>
        <w:ind w:left="766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37FE6"/>
    <w:multiLevelType w:val="hybridMultilevel"/>
    <w:tmpl w:val="7EBA0A52"/>
    <w:lvl w:ilvl="0" w:tplc="35566E1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224747"/>
    <w:multiLevelType w:val="hybridMultilevel"/>
    <w:tmpl w:val="57360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72C2F37"/>
    <w:multiLevelType w:val="hybridMultilevel"/>
    <w:tmpl w:val="4C4ED7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50CF6"/>
    <w:multiLevelType w:val="multilevel"/>
    <w:tmpl w:val="BCE4FD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9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D26881"/>
    <w:multiLevelType w:val="hybridMultilevel"/>
    <w:tmpl w:val="F8AC6EEC"/>
    <w:lvl w:ilvl="0" w:tplc="7C101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93596549">
    <w:abstractNumId w:val="12"/>
  </w:num>
  <w:num w:numId="2" w16cid:durableId="2101025805">
    <w:abstractNumId w:val="17"/>
  </w:num>
  <w:num w:numId="3" w16cid:durableId="1274049976">
    <w:abstractNumId w:val="24"/>
  </w:num>
  <w:num w:numId="4" w16cid:durableId="1115561626">
    <w:abstractNumId w:val="6"/>
  </w:num>
  <w:num w:numId="5" w16cid:durableId="14267289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2483626">
    <w:abstractNumId w:val="8"/>
  </w:num>
  <w:num w:numId="7" w16cid:durableId="2058699316">
    <w:abstractNumId w:val="20"/>
  </w:num>
  <w:num w:numId="8" w16cid:durableId="239796546">
    <w:abstractNumId w:val="14"/>
  </w:num>
  <w:num w:numId="9" w16cid:durableId="1872262874">
    <w:abstractNumId w:val="0"/>
  </w:num>
  <w:num w:numId="10" w16cid:durableId="1032264938">
    <w:abstractNumId w:val="26"/>
  </w:num>
  <w:num w:numId="11" w16cid:durableId="1410468480">
    <w:abstractNumId w:val="4"/>
  </w:num>
  <w:num w:numId="12" w16cid:durableId="420032938">
    <w:abstractNumId w:val="33"/>
  </w:num>
  <w:num w:numId="13" w16cid:durableId="1286697355">
    <w:abstractNumId w:val="18"/>
  </w:num>
  <w:num w:numId="14" w16cid:durableId="314189011">
    <w:abstractNumId w:val="23"/>
  </w:num>
  <w:num w:numId="15" w16cid:durableId="517084300">
    <w:abstractNumId w:val="22"/>
  </w:num>
  <w:num w:numId="16" w16cid:durableId="494885683">
    <w:abstractNumId w:val="9"/>
  </w:num>
  <w:num w:numId="17" w16cid:durableId="1043286421">
    <w:abstractNumId w:val="3"/>
  </w:num>
  <w:num w:numId="18" w16cid:durableId="1633242867">
    <w:abstractNumId w:val="19"/>
  </w:num>
  <w:num w:numId="19" w16cid:durableId="706486011">
    <w:abstractNumId w:val="16"/>
  </w:num>
  <w:num w:numId="20" w16cid:durableId="2097362295">
    <w:abstractNumId w:val="28"/>
  </w:num>
  <w:num w:numId="21" w16cid:durableId="1076439095">
    <w:abstractNumId w:val="25"/>
  </w:num>
  <w:num w:numId="22" w16cid:durableId="698507668">
    <w:abstractNumId w:val="15"/>
  </w:num>
  <w:num w:numId="23" w16cid:durableId="1931573026">
    <w:abstractNumId w:val="1"/>
  </w:num>
  <w:num w:numId="24" w16cid:durableId="1244487592">
    <w:abstractNumId w:val="27"/>
  </w:num>
  <w:num w:numId="25" w16cid:durableId="1532381711">
    <w:abstractNumId w:val="29"/>
  </w:num>
  <w:num w:numId="26" w16cid:durableId="919101658">
    <w:abstractNumId w:val="21"/>
  </w:num>
  <w:num w:numId="27" w16cid:durableId="333146091">
    <w:abstractNumId w:val="31"/>
  </w:num>
  <w:num w:numId="28" w16cid:durableId="196895714">
    <w:abstractNumId w:val="32"/>
  </w:num>
  <w:num w:numId="29" w16cid:durableId="2078435234">
    <w:abstractNumId w:val="13"/>
  </w:num>
  <w:num w:numId="30" w16cid:durableId="448818065">
    <w:abstractNumId w:val="7"/>
  </w:num>
  <w:num w:numId="31" w16cid:durableId="406726128">
    <w:abstractNumId w:val="30"/>
  </w:num>
  <w:num w:numId="32" w16cid:durableId="1681203513">
    <w:abstractNumId w:val="11"/>
  </w:num>
  <w:num w:numId="33" w16cid:durableId="1282106558">
    <w:abstractNumId w:val="2"/>
  </w:num>
  <w:num w:numId="34" w16cid:durableId="1483043028">
    <w:abstractNumId w:val="10"/>
  </w:num>
  <w:num w:numId="35" w16cid:durableId="987365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B9"/>
    <w:rsid w:val="000068C8"/>
    <w:rsid w:val="00014B7B"/>
    <w:rsid w:val="00030570"/>
    <w:rsid w:val="000408E4"/>
    <w:rsid w:val="000566C3"/>
    <w:rsid w:val="0006217A"/>
    <w:rsid w:val="000732D6"/>
    <w:rsid w:val="0007664F"/>
    <w:rsid w:val="0007740E"/>
    <w:rsid w:val="000858F8"/>
    <w:rsid w:val="000922E5"/>
    <w:rsid w:val="000A0680"/>
    <w:rsid w:val="000A5B74"/>
    <w:rsid w:val="000B525F"/>
    <w:rsid w:val="000C19F6"/>
    <w:rsid w:val="000D2079"/>
    <w:rsid w:val="000E0744"/>
    <w:rsid w:val="000E7081"/>
    <w:rsid w:val="000E7FCD"/>
    <w:rsid w:val="00121E49"/>
    <w:rsid w:val="001450E0"/>
    <w:rsid w:val="0014677D"/>
    <w:rsid w:val="00150DC2"/>
    <w:rsid w:val="00164C6D"/>
    <w:rsid w:val="00184D31"/>
    <w:rsid w:val="00187351"/>
    <w:rsid w:val="001B068B"/>
    <w:rsid w:val="001B4124"/>
    <w:rsid w:val="001B66EC"/>
    <w:rsid w:val="001B6827"/>
    <w:rsid w:val="001B69DB"/>
    <w:rsid w:val="0020605F"/>
    <w:rsid w:val="002108BD"/>
    <w:rsid w:val="00212090"/>
    <w:rsid w:val="0021589C"/>
    <w:rsid w:val="0022696C"/>
    <w:rsid w:val="00227C10"/>
    <w:rsid w:val="002530D5"/>
    <w:rsid w:val="00266655"/>
    <w:rsid w:val="00284561"/>
    <w:rsid w:val="002857F4"/>
    <w:rsid w:val="00291A16"/>
    <w:rsid w:val="002A01FF"/>
    <w:rsid w:val="002A0B04"/>
    <w:rsid w:val="002A29FB"/>
    <w:rsid w:val="002D34E9"/>
    <w:rsid w:val="002D49F5"/>
    <w:rsid w:val="002E5BF8"/>
    <w:rsid w:val="00310FBB"/>
    <w:rsid w:val="0031581D"/>
    <w:rsid w:val="003525D8"/>
    <w:rsid w:val="00357869"/>
    <w:rsid w:val="00361223"/>
    <w:rsid w:val="003615DD"/>
    <w:rsid w:val="003632AF"/>
    <w:rsid w:val="00374F44"/>
    <w:rsid w:val="0037738C"/>
    <w:rsid w:val="003839B4"/>
    <w:rsid w:val="0038467C"/>
    <w:rsid w:val="003A7273"/>
    <w:rsid w:val="003B11C5"/>
    <w:rsid w:val="003C4473"/>
    <w:rsid w:val="003E1623"/>
    <w:rsid w:val="003F5FE0"/>
    <w:rsid w:val="003F6C84"/>
    <w:rsid w:val="004073D6"/>
    <w:rsid w:val="00407E3D"/>
    <w:rsid w:val="00414194"/>
    <w:rsid w:val="00430D70"/>
    <w:rsid w:val="00432739"/>
    <w:rsid w:val="00433777"/>
    <w:rsid w:val="00435CA3"/>
    <w:rsid w:val="004372BE"/>
    <w:rsid w:val="004C346F"/>
    <w:rsid w:val="004C5375"/>
    <w:rsid w:val="004D0C3B"/>
    <w:rsid w:val="004F4BD6"/>
    <w:rsid w:val="00524A04"/>
    <w:rsid w:val="00534DF2"/>
    <w:rsid w:val="0057011F"/>
    <w:rsid w:val="0058130E"/>
    <w:rsid w:val="00583FDF"/>
    <w:rsid w:val="00591551"/>
    <w:rsid w:val="00592726"/>
    <w:rsid w:val="005C49C1"/>
    <w:rsid w:val="005D38ED"/>
    <w:rsid w:val="005D6DDF"/>
    <w:rsid w:val="005E53EE"/>
    <w:rsid w:val="006338C7"/>
    <w:rsid w:val="0064292E"/>
    <w:rsid w:val="00672020"/>
    <w:rsid w:val="00687B3E"/>
    <w:rsid w:val="006A28BF"/>
    <w:rsid w:val="006A737B"/>
    <w:rsid w:val="006B3E20"/>
    <w:rsid w:val="006D525E"/>
    <w:rsid w:val="006E5355"/>
    <w:rsid w:val="007029EC"/>
    <w:rsid w:val="0070726D"/>
    <w:rsid w:val="00721D0F"/>
    <w:rsid w:val="00732061"/>
    <w:rsid w:val="00746665"/>
    <w:rsid w:val="0076381A"/>
    <w:rsid w:val="00764F3E"/>
    <w:rsid w:val="00773087"/>
    <w:rsid w:val="007A4B18"/>
    <w:rsid w:val="007A5464"/>
    <w:rsid w:val="007B230E"/>
    <w:rsid w:val="007C1F8E"/>
    <w:rsid w:val="007C602A"/>
    <w:rsid w:val="007C6FA6"/>
    <w:rsid w:val="008034C0"/>
    <w:rsid w:val="0080358D"/>
    <w:rsid w:val="008040D5"/>
    <w:rsid w:val="0081161B"/>
    <w:rsid w:val="00813CF9"/>
    <w:rsid w:val="00815419"/>
    <w:rsid w:val="008223BE"/>
    <w:rsid w:val="0083192A"/>
    <w:rsid w:val="00873836"/>
    <w:rsid w:val="008762B6"/>
    <w:rsid w:val="008D0A8A"/>
    <w:rsid w:val="008D2E67"/>
    <w:rsid w:val="008D3550"/>
    <w:rsid w:val="008E60B9"/>
    <w:rsid w:val="00906181"/>
    <w:rsid w:val="00917275"/>
    <w:rsid w:val="00954307"/>
    <w:rsid w:val="0096312E"/>
    <w:rsid w:val="00963731"/>
    <w:rsid w:val="0099795E"/>
    <w:rsid w:val="009B5DEF"/>
    <w:rsid w:val="009C60F8"/>
    <w:rsid w:val="009D03E8"/>
    <w:rsid w:val="009E01FC"/>
    <w:rsid w:val="009F35FD"/>
    <w:rsid w:val="009F5DDA"/>
    <w:rsid w:val="00A159F8"/>
    <w:rsid w:val="00A95472"/>
    <w:rsid w:val="00A96AF3"/>
    <w:rsid w:val="00AA6121"/>
    <w:rsid w:val="00AB194A"/>
    <w:rsid w:val="00AD354A"/>
    <w:rsid w:val="00AE4668"/>
    <w:rsid w:val="00B23AEC"/>
    <w:rsid w:val="00B24FB9"/>
    <w:rsid w:val="00B3224B"/>
    <w:rsid w:val="00B85273"/>
    <w:rsid w:val="00B90739"/>
    <w:rsid w:val="00BA08E1"/>
    <w:rsid w:val="00BA313B"/>
    <w:rsid w:val="00BD2C41"/>
    <w:rsid w:val="00BE167F"/>
    <w:rsid w:val="00C01181"/>
    <w:rsid w:val="00C0132C"/>
    <w:rsid w:val="00C06440"/>
    <w:rsid w:val="00C12D68"/>
    <w:rsid w:val="00C218E7"/>
    <w:rsid w:val="00C2462D"/>
    <w:rsid w:val="00C64978"/>
    <w:rsid w:val="00CA23EF"/>
    <w:rsid w:val="00CA5945"/>
    <w:rsid w:val="00CA6F6C"/>
    <w:rsid w:val="00CC2CCF"/>
    <w:rsid w:val="00CD1D25"/>
    <w:rsid w:val="00CF0E4B"/>
    <w:rsid w:val="00D15B55"/>
    <w:rsid w:val="00D258C8"/>
    <w:rsid w:val="00D46091"/>
    <w:rsid w:val="00D513FA"/>
    <w:rsid w:val="00D80A12"/>
    <w:rsid w:val="00D85BE3"/>
    <w:rsid w:val="00D932A3"/>
    <w:rsid w:val="00DB7858"/>
    <w:rsid w:val="00DC614C"/>
    <w:rsid w:val="00DD48C7"/>
    <w:rsid w:val="00DE5768"/>
    <w:rsid w:val="00E1399C"/>
    <w:rsid w:val="00E17020"/>
    <w:rsid w:val="00E23A33"/>
    <w:rsid w:val="00E26C0D"/>
    <w:rsid w:val="00E41311"/>
    <w:rsid w:val="00E52579"/>
    <w:rsid w:val="00E74386"/>
    <w:rsid w:val="00E81C80"/>
    <w:rsid w:val="00E86960"/>
    <w:rsid w:val="00EA438A"/>
    <w:rsid w:val="00EA70D1"/>
    <w:rsid w:val="00EC6D65"/>
    <w:rsid w:val="00ED7269"/>
    <w:rsid w:val="00EE18B7"/>
    <w:rsid w:val="00EE3B30"/>
    <w:rsid w:val="00EE5EC4"/>
    <w:rsid w:val="00EF1FA0"/>
    <w:rsid w:val="00F2105C"/>
    <w:rsid w:val="00F30891"/>
    <w:rsid w:val="00F3234D"/>
    <w:rsid w:val="00F9083A"/>
    <w:rsid w:val="00F9360F"/>
    <w:rsid w:val="00F95C5F"/>
    <w:rsid w:val="00FB279B"/>
    <w:rsid w:val="00FC4E21"/>
    <w:rsid w:val="00FC720D"/>
    <w:rsid w:val="00FD4361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FF5E"/>
  <w15:chartTrackingRefBased/>
  <w15:docId w15:val="{5036E164-38F5-4E11-81BC-1DE1E606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5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52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52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52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52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52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52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52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link w:val="AdresatZnak"/>
    <w:autoRedefine/>
    <w:qFormat/>
    <w:rsid w:val="0076381A"/>
    <w:rPr>
      <w:rFonts w:cs="Calibri"/>
      <w:b/>
      <w:bCs/>
      <w:szCs w:val="24"/>
    </w:rPr>
  </w:style>
  <w:style w:type="character" w:customStyle="1" w:styleId="AdresatZnak">
    <w:name w:val="Adresat Znak"/>
    <w:basedOn w:val="Domylnaczcionkaakapitu"/>
    <w:link w:val="Adresat"/>
    <w:rsid w:val="0076381A"/>
    <w:rPr>
      <w:rFonts w:cs="Calibri"/>
      <w:b/>
      <w:bCs/>
      <w:szCs w:val="24"/>
    </w:rPr>
  </w:style>
  <w:style w:type="paragraph" w:customStyle="1" w:styleId="Otrzymuj">
    <w:name w:val="Otrzymują"/>
    <w:basedOn w:val="Normalny"/>
    <w:link w:val="OtrzymujZnak"/>
    <w:autoRedefine/>
    <w:qFormat/>
    <w:rsid w:val="00672020"/>
    <w:rPr>
      <w:rFonts w:cs="Calibri"/>
    </w:rPr>
  </w:style>
  <w:style w:type="character" w:customStyle="1" w:styleId="OtrzymujZnak">
    <w:name w:val="Otrzymują Znak"/>
    <w:basedOn w:val="Domylnaczcionkaakapitu"/>
    <w:link w:val="Otrzymuj"/>
    <w:rsid w:val="00672020"/>
    <w:rPr>
      <w:rFonts w:ascii="Calibri" w:hAnsi="Calibri" w:cs="Calibri"/>
    </w:rPr>
  </w:style>
  <w:style w:type="paragraph" w:customStyle="1" w:styleId="Tre">
    <w:name w:val="Treść"/>
    <w:basedOn w:val="Normalny"/>
    <w:link w:val="TreZnak"/>
    <w:autoRedefine/>
    <w:qFormat/>
    <w:rsid w:val="0076381A"/>
    <w:rPr>
      <w:rFonts w:cs="Calibri"/>
      <w:szCs w:val="24"/>
    </w:rPr>
  </w:style>
  <w:style w:type="character" w:customStyle="1" w:styleId="TreZnak">
    <w:name w:val="Treść Znak"/>
    <w:basedOn w:val="Domylnaczcionkaakapitu"/>
    <w:link w:val="Tre"/>
    <w:rsid w:val="0076381A"/>
    <w:rPr>
      <w:rFonts w:cs="Calibri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D5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52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52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52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52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52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52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52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5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52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52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52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52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52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2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525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52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5E"/>
  </w:style>
  <w:style w:type="paragraph" w:styleId="Stopka">
    <w:name w:val="footer"/>
    <w:basedOn w:val="Normalny"/>
    <w:link w:val="StopkaZnak"/>
    <w:uiPriority w:val="99"/>
    <w:unhideWhenUsed/>
    <w:rsid w:val="006D52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5E"/>
  </w:style>
  <w:style w:type="character" w:styleId="Hipercze">
    <w:name w:val="Hyperlink"/>
    <w:basedOn w:val="Domylnaczcionkaakapitu"/>
    <w:uiPriority w:val="99"/>
    <w:unhideWhenUsed/>
    <w:rsid w:val="006D52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25E"/>
    <w:rPr>
      <w:color w:val="605E5C"/>
      <w:shd w:val="clear" w:color="auto" w:fill="E1DFDD"/>
    </w:rPr>
  </w:style>
  <w:style w:type="paragraph" w:customStyle="1" w:styleId="NagowekWSSE">
    <w:name w:val="Nagłowek WSSE"/>
    <w:basedOn w:val="Normalny"/>
    <w:next w:val="Tre"/>
    <w:link w:val="NagowekWSSEZnak"/>
    <w:qFormat/>
    <w:rsid w:val="00EA438A"/>
    <w:rPr>
      <w:b/>
    </w:rPr>
  </w:style>
  <w:style w:type="character" w:customStyle="1" w:styleId="NagowekWSSEZnak">
    <w:name w:val="Nagłowek WSSE Znak"/>
    <w:basedOn w:val="Domylnaczcionkaakapitu"/>
    <w:link w:val="NagowekWSSE"/>
    <w:rsid w:val="00EA438A"/>
    <w:rPr>
      <w:b/>
    </w:rPr>
  </w:style>
  <w:style w:type="paragraph" w:customStyle="1" w:styleId="dotyczy">
    <w:name w:val="dotyczy"/>
    <w:basedOn w:val="Normalny"/>
    <w:link w:val="dotyczyZnak"/>
    <w:qFormat/>
    <w:rsid w:val="0076381A"/>
  </w:style>
  <w:style w:type="character" w:customStyle="1" w:styleId="dotyczyZnak">
    <w:name w:val="dotyczy Znak"/>
    <w:basedOn w:val="Domylnaczcionkaakapitu"/>
    <w:link w:val="dotyczy"/>
    <w:rsid w:val="0076381A"/>
  </w:style>
  <w:style w:type="paragraph" w:customStyle="1" w:styleId="ZnaksprawyJRWA">
    <w:name w:val="Znak sprawy JRWA"/>
    <w:basedOn w:val="Normalny"/>
    <w:link w:val="ZnaksprawyJRWAZnak"/>
    <w:qFormat/>
    <w:rsid w:val="0076381A"/>
  </w:style>
  <w:style w:type="character" w:customStyle="1" w:styleId="ZnaksprawyJRWAZnak">
    <w:name w:val="Znak sprawy JRWA Znak"/>
    <w:basedOn w:val="Domylnaczcionkaakapitu"/>
    <w:link w:val="ZnaksprawyJRWA"/>
    <w:rsid w:val="0076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sse-szczecin" TargetMode="External"/><Relationship Id="rId1" Type="http://schemas.openxmlformats.org/officeDocument/2006/relationships/hyperlink" Target="mailto:wsse.szczecin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aplan\Desktop\EZD%20-%20TEST\ZPWIS%20-%20szablon%20pisma%20przewodniego%20z%20zak&#322;adkami%20EZ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1E36-8BC4-40A9-BD0F-EB3643D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ZPWIS - szablon pisma przewodniego z zakładkami EZD</Template>
  <TotalTime>0</TotalTime>
  <Pages>6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Weber</dc:creator>
  <cp:lastModifiedBy>PSSE Łobez - Izabela Niedziela</cp:lastModifiedBy>
  <cp:revision>2</cp:revision>
  <cp:lastPrinted>2026-05-06T08:00:00Z</cp:lastPrinted>
  <dcterms:created xsi:type="dcterms:W3CDTF">2026-06-29T07:47:00Z</dcterms:created>
  <dcterms:modified xsi:type="dcterms:W3CDTF">2026-06-29T07:47:00Z</dcterms:modified>
</cp:coreProperties>
</file>