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F2161" w14:textId="77777777" w:rsidR="00A92AD0" w:rsidRPr="00A92AD0" w:rsidRDefault="00A92AD0" w:rsidP="00A92AD0">
      <w:pPr>
        <w:suppressAutoHyphens/>
        <w:autoSpaceDE w:val="0"/>
        <w:spacing w:after="0" w:line="240" w:lineRule="auto"/>
        <w:ind w:left="284"/>
        <w:jc w:val="both"/>
        <w:rPr>
          <w:rFonts w:ascii="Arial Narrow" w:hAnsi="Arial Narrow"/>
          <w:iCs/>
          <w:sz w:val="24"/>
          <w:szCs w:val="24"/>
          <w:lang w:eastAsia="zh-CN"/>
        </w:rPr>
      </w:pPr>
    </w:p>
    <w:p w14:paraId="11A24D6F" w14:textId="77777777" w:rsidR="00A92AD0" w:rsidRPr="00A92AD0" w:rsidRDefault="00A92AD0" w:rsidP="00A92AD0">
      <w:pPr>
        <w:keepNext/>
        <w:spacing w:after="160"/>
        <w:jc w:val="right"/>
        <w:outlineLvl w:val="3"/>
        <w:rPr>
          <w:rFonts w:ascii="Arial Narrow" w:hAnsi="Arial Narrow"/>
          <w:b/>
          <w:sz w:val="24"/>
          <w:szCs w:val="24"/>
          <w:lang w:eastAsia="pl-PL"/>
        </w:rPr>
      </w:pPr>
      <w:r w:rsidRPr="00A92AD0">
        <w:rPr>
          <w:rFonts w:ascii="Arial Narrow" w:hAnsi="Arial Narrow"/>
          <w:b/>
          <w:sz w:val="24"/>
          <w:szCs w:val="24"/>
          <w:lang w:eastAsia="pl-PL"/>
        </w:rPr>
        <w:t>ZAŁĄCZNIK NR 1 do zapytania ofertowego</w:t>
      </w:r>
    </w:p>
    <w:p w14:paraId="1A815971" w14:textId="77777777" w:rsidR="00A92AD0" w:rsidRPr="00A92AD0" w:rsidRDefault="00A92AD0" w:rsidP="00A92AD0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6F510DC7" w14:textId="77777777" w:rsidR="00A92AD0" w:rsidRPr="00A92AD0" w:rsidRDefault="00A92AD0" w:rsidP="00A92AD0">
      <w:pPr>
        <w:spacing w:after="160" w:line="259" w:lineRule="auto"/>
        <w:jc w:val="right"/>
        <w:rPr>
          <w:rFonts w:ascii="Arial Narrow" w:hAnsi="Arial Narrow" w:cs="Arial"/>
          <w:sz w:val="24"/>
          <w:szCs w:val="24"/>
          <w:lang w:eastAsia="pl-PL"/>
        </w:rPr>
      </w:pPr>
    </w:p>
    <w:p w14:paraId="138A814F" w14:textId="77777777" w:rsidR="00A92AD0" w:rsidRPr="00A92AD0" w:rsidRDefault="00A92AD0" w:rsidP="00A92AD0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A92AD0">
        <w:rPr>
          <w:rFonts w:ascii="Arial Narrow" w:hAnsi="Arial Narrow" w:cs="Arial"/>
          <w:sz w:val="24"/>
          <w:szCs w:val="24"/>
          <w:lang w:eastAsia="pl-PL"/>
        </w:rPr>
        <w:t>……………………………</w:t>
      </w:r>
      <w:r w:rsidRPr="00A92AD0">
        <w:rPr>
          <w:rFonts w:ascii="Arial Narrow" w:hAnsi="Arial Narrow" w:cs="Arial"/>
          <w:sz w:val="24"/>
          <w:szCs w:val="24"/>
          <w:lang w:eastAsia="pl-PL"/>
        </w:rPr>
        <w:tab/>
      </w:r>
      <w:r w:rsidRPr="00A92AD0">
        <w:rPr>
          <w:rFonts w:ascii="Arial Narrow" w:hAnsi="Arial Narrow" w:cs="Arial"/>
          <w:sz w:val="24"/>
          <w:szCs w:val="24"/>
          <w:lang w:eastAsia="pl-PL"/>
        </w:rPr>
        <w:tab/>
      </w:r>
      <w:r w:rsidRPr="00A92AD0">
        <w:rPr>
          <w:rFonts w:ascii="Arial Narrow" w:hAnsi="Arial Narrow" w:cs="Arial"/>
          <w:sz w:val="24"/>
          <w:szCs w:val="24"/>
          <w:lang w:eastAsia="pl-PL"/>
        </w:rPr>
        <w:tab/>
      </w:r>
      <w:r w:rsidRPr="00A92AD0">
        <w:rPr>
          <w:rFonts w:ascii="Arial Narrow" w:hAnsi="Arial Narrow" w:cs="Arial"/>
          <w:sz w:val="24"/>
          <w:szCs w:val="24"/>
          <w:lang w:eastAsia="pl-PL"/>
        </w:rPr>
        <w:tab/>
      </w:r>
      <w:r w:rsidRPr="00A92AD0">
        <w:rPr>
          <w:rFonts w:ascii="Arial Narrow" w:hAnsi="Arial Narrow" w:cs="Arial"/>
          <w:sz w:val="24"/>
          <w:szCs w:val="24"/>
          <w:lang w:eastAsia="pl-PL"/>
        </w:rPr>
        <w:tab/>
      </w:r>
      <w:r w:rsidRPr="00A92AD0">
        <w:rPr>
          <w:rFonts w:ascii="Arial Narrow" w:hAnsi="Arial Narrow" w:cs="Arial"/>
          <w:sz w:val="24"/>
          <w:szCs w:val="24"/>
          <w:lang w:eastAsia="pl-PL"/>
        </w:rPr>
        <w:tab/>
        <w:t>……………………………</w:t>
      </w:r>
    </w:p>
    <w:p w14:paraId="438F6A79" w14:textId="77777777" w:rsidR="00A92AD0" w:rsidRPr="00A92AD0" w:rsidRDefault="00A92AD0" w:rsidP="00A92AD0">
      <w:pPr>
        <w:spacing w:after="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A92AD0">
        <w:rPr>
          <w:rFonts w:ascii="Arial Narrow" w:hAnsi="Arial Narrow" w:cs="Arial"/>
          <w:sz w:val="24"/>
          <w:szCs w:val="24"/>
          <w:lang w:eastAsia="pl-PL"/>
        </w:rPr>
        <w:t xml:space="preserve">  (nazwa Wykonawcy)</w:t>
      </w:r>
      <w:r w:rsidRPr="00A92AD0">
        <w:rPr>
          <w:rFonts w:ascii="Arial Narrow" w:hAnsi="Arial Narrow" w:cs="Arial"/>
          <w:sz w:val="24"/>
          <w:szCs w:val="24"/>
          <w:lang w:eastAsia="pl-PL"/>
        </w:rPr>
        <w:tab/>
      </w:r>
      <w:r w:rsidRPr="00A92AD0">
        <w:rPr>
          <w:rFonts w:ascii="Arial Narrow" w:hAnsi="Arial Narrow" w:cs="Arial"/>
          <w:sz w:val="24"/>
          <w:szCs w:val="24"/>
          <w:lang w:eastAsia="pl-PL"/>
        </w:rPr>
        <w:tab/>
      </w:r>
      <w:r w:rsidRPr="00A92AD0">
        <w:rPr>
          <w:rFonts w:ascii="Arial Narrow" w:hAnsi="Arial Narrow" w:cs="Arial"/>
          <w:sz w:val="24"/>
          <w:szCs w:val="24"/>
          <w:lang w:eastAsia="pl-PL"/>
        </w:rPr>
        <w:tab/>
      </w:r>
      <w:r w:rsidRPr="00A92AD0">
        <w:rPr>
          <w:rFonts w:ascii="Arial Narrow" w:hAnsi="Arial Narrow" w:cs="Arial"/>
          <w:sz w:val="24"/>
          <w:szCs w:val="24"/>
          <w:lang w:eastAsia="pl-PL"/>
        </w:rPr>
        <w:tab/>
      </w:r>
      <w:r w:rsidRPr="00A92AD0">
        <w:rPr>
          <w:rFonts w:ascii="Arial Narrow" w:hAnsi="Arial Narrow" w:cs="Arial"/>
          <w:sz w:val="24"/>
          <w:szCs w:val="24"/>
          <w:lang w:eastAsia="pl-PL"/>
        </w:rPr>
        <w:tab/>
      </w:r>
      <w:r w:rsidRPr="00A92AD0">
        <w:rPr>
          <w:rFonts w:ascii="Arial Narrow" w:hAnsi="Arial Narrow" w:cs="Arial"/>
          <w:sz w:val="24"/>
          <w:szCs w:val="24"/>
          <w:lang w:eastAsia="pl-PL"/>
        </w:rPr>
        <w:tab/>
      </w:r>
      <w:r w:rsidRPr="00A92AD0">
        <w:rPr>
          <w:rFonts w:ascii="Arial Narrow" w:hAnsi="Arial Narrow" w:cs="Arial"/>
          <w:sz w:val="24"/>
          <w:szCs w:val="24"/>
          <w:lang w:eastAsia="pl-PL"/>
        </w:rPr>
        <w:tab/>
        <w:t xml:space="preserve">    (miejscowość, data) </w:t>
      </w:r>
    </w:p>
    <w:p w14:paraId="6FF47554" w14:textId="77777777" w:rsidR="00A92AD0" w:rsidRPr="00A92AD0" w:rsidRDefault="00A92AD0" w:rsidP="00A92AD0">
      <w:pPr>
        <w:tabs>
          <w:tab w:val="left" w:pos="2475"/>
        </w:tabs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A92AD0">
        <w:rPr>
          <w:rFonts w:ascii="Arial Narrow" w:hAnsi="Arial Narrow" w:cs="Arial"/>
          <w:sz w:val="24"/>
          <w:szCs w:val="24"/>
          <w:lang w:eastAsia="pl-PL"/>
        </w:rPr>
        <w:tab/>
      </w:r>
    </w:p>
    <w:p w14:paraId="1045FB66" w14:textId="77777777" w:rsidR="00A92AD0" w:rsidRPr="00A92AD0" w:rsidRDefault="00A92AD0" w:rsidP="00A92AD0">
      <w:pPr>
        <w:tabs>
          <w:tab w:val="left" w:pos="2475"/>
        </w:tabs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67CA3079" w14:textId="77777777" w:rsidR="00A92AD0" w:rsidRPr="00A92AD0" w:rsidRDefault="00A92AD0" w:rsidP="00A92AD0">
      <w:pPr>
        <w:spacing w:after="160" w:line="360" w:lineRule="auto"/>
        <w:jc w:val="center"/>
        <w:rPr>
          <w:rFonts w:ascii="Arial Narrow" w:hAnsi="Arial Narrow" w:cs="Arial"/>
          <w:b/>
          <w:sz w:val="24"/>
          <w:szCs w:val="24"/>
          <w:lang w:eastAsia="pl-PL"/>
        </w:rPr>
      </w:pPr>
      <w:r w:rsidRPr="00A92AD0">
        <w:rPr>
          <w:rFonts w:ascii="Arial Narrow" w:hAnsi="Arial Narrow" w:cs="Arial"/>
          <w:b/>
          <w:sz w:val="24"/>
          <w:szCs w:val="24"/>
          <w:lang w:eastAsia="pl-PL"/>
        </w:rPr>
        <w:t>Oferta na dostawę paliw płynnych</w:t>
      </w:r>
    </w:p>
    <w:p w14:paraId="52B2898B" w14:textId="77777777" w:rsidR="00A92AD0" w:rsidRPr="00A92AD0" w:rsidRDefault="00A92AD0" w:rsidP="00A92AD0">
      <w:pPr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26536F71" w14:textId="77777777" w:rsidR="00A92AD0" w:rsidRPr="00A92AD0" w:rsidRDefault="00A92AD0" w:rsidP="00A92AD0">
      <w:pPr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A92AD0">
        <w:rPr>
          <w:rFonts w:ascii="Arial Narrow" w:hAnsi="Arial Narrow" w:cs="Arial"/>
          <w:sz w:val="24"/>
          <w:szCs w:val="24"/>
          <w:lang w:eastAsia="pl-PL"/>
        </w:rPr>
        <w:t>W odpowiedzi na zapytanie ofertowe nr ………. dotyczącego dostaw paliw płynnych – benzyny bezołowiowej oraz materiałów, usług i płynów eksploatacyjnych, w systemie sprzedaży bezgotówkowej dla czterech samochodów służbowych znajdujących się na stanie Regionalnej Dyrekcji Ochrony Środowiska w Gorzowie Wielkopolskim,, zgodnie z warunkami podanymi w zapytaniu składam ofertę w wysokości: cena netto ……………………… podatek Vat ……… cena brutto ………… za okres obowiązywania umowy.</w:t>
      </w:r>
    </w:p>
    <w:p w14:paraId="69E702A3" w14:textId="77777777" w:rsidR="00A92AD0" w:rsidRPr="00A92AD0" w:rsidRDefault="00A92AD0" w:rsidP="00A92AD0">
      <w:pPr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5E5D1715" w14:textId="77777777" w:rsidR="00A92AD0" w:rsidRPr="00A92AD0" w:rsidRDefault="00A92AD0" w:rsidP="00A92AD0">
      <w:pPr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344B61BD" w14:textId="77777777" w:rsidR="00A92AD0" w:rsidRPr="00A92AD0" w:rsidRDefault="00A92AD0" w:rsidP="00A92AD0">
      <w:pPr>
        <w:spacing w:after="0" w:line="259" w:lineRule="auto"/>
        <w:ind w:left="4956" w:firstLine="708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A92AD0">
        <w:rPr>
          <w:rFonts w:ascii="Arial Narrow" w:hAnsi="Arial Narrow" w:cs="Arial"/>
          <w:sz w:val="24"/>
          <w:szCs w:val="24"/>
          <w:lang w:eastAsia="pl-PL"/>
        </w:rPr>
        <w:t>……………………………….</w:t>
      </w:r>
    </w:p>
    <w:p w14:paraId="4AF152B8" w14:textId="77777777" w:rsidR="00A92AD0" w:rsidRPr="00A92AD0" w:rsidRDefault="00A92AD0" w:rsidP="00A92AD0">
      <w:pPr>
        <w:spacing w:after="0" w:line="259" w:lineRule="auto"/>
        <w:ind w:left="4956" w:firstLine="708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A92AD0">
        <w:rPr>
          <w:rFonts w:ascii="Arial Narrow" w:hAnsi="Arial Narrow" w:cs="Arial"/>
          <w:sz w:val="24"/>
          <w:szCs w:val="24"/>
          <w:lang w:eastAsia="pl-PL"/>
        </w:rPr>
        <w:t xml:space="preserve"> (Podpis osób/osoby upoważnionej </w:t>
      </w:r>
    </w:p>
    <w:p w14:paraId="26FF4C7D" w14:textId="77777777" w:rsidR="00A92AD0" w:rsidRPr="00A92AD0" w:rsidRDefault="00A92AD0" w:rsidP="00A92AD0">
      <w:pPr>
        <w:spacing w:after="0" w:line="259" w:lineRule="auto"/>
        <w:ind w:left="4956" w:firstLine="708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A92AD0">
        <w:rPr>
          <w:rFonts w:ascii="Arial Narrow" w:hAnsi="Arial Narrow" w:cs="Arial"/>
          <w:sz w:val="24"/>
          <w:szCs w:val="24"/>
          <w:lang w:eastAsia="pl-PL"/>
        </w:rPr>
        <w:t xml:space="preserve"> do reprezentowania Wykonawcy)</w:t>
      </w:r>
    </w:p>
    <w:p w14:paraId="2B26239D" w14:textId="77777777" w:rsidR="00A92AD0" w:rsidRPr="00A92AD0" w:rsidRDefault="00A92AD0" w:rsidP="00A92AD0">
      <w:pPr>
        <w:tabs>
          <w:tab w:val="left" w:pos="1185"/>
        </w:tabs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A92AD0">
        <w:rPr>
          <w:rFonts w:ascii="Arial Narrow" w:hAnsi="Arial Narrow" w:cs="Arial"/>
          <w:sz w:val="24"/>
          <w:szCs w:val="24"/>
          <w:lang w:eastAsia="pl-PL"/>
        </w:rPr>
        <w:tab/>
      </w:r>
    </w:p>
    <w:p w14:paraId="71310D75" w14:textId="77777777" w:rsidR="00A92AD0" w:rsidRPr="00A92AD0" w:rsidRDefault="00A92AD0" w:rsidP="00A92AD0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01DE3007" w14:textId="77777777" w:rsidR="00A92AD0" w:rsidRPr="00A92AD0" w:rsidRDefault="00A92AD0" w:rsidP="00A92AD0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43E52D06" w14:textId="77777777" w:rsidR="00A92AD0" w:rsidRPr="00A92AD0" w:rsidRDefault="00A92AD0" w:rsidP="00A92AD0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49FD06AA" w14:textId="77777777" w:rsidR="00A92AD0" w:rsidRPr="00A92AD0" w:rsidRDefault="00A92AD0" w:rsidP="00A92AD0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0AF57D2E" w14:textId="77777777" w:rsidR="00A92AD0" w:rsidRPr="00A92AD0" w:rsidRDefault="00A92AD0" w:rsidP="00A92AD0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06D003E3" w14:textId="77777777" w:rsidR="00A92AD0" w:rsidRPr="00A92AD0" w:rsidRDefault="00A92AD0" w:rsidP="00A92AD0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7531DB73" w14:textId="77777777" w:rsidR="00A92AD0" w:rsidRPr="00A92AD0" w:rsidRDefault="00A92AD0" w:rsidP="00A92AD0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14BCCFA1" w14:textId="77777777" w:rsidR="00A92AD0" w:rsidRPr="00A92AD0" w:rsidRDefault="00A92AD0" w:rsidP="00A92AD0">
      <w:pPr>
        <w:spacing w:after="160" w:line="259" w:lineRule="auto"/>
        <w:rPr>
          <w:rFonts w:ascii="Arial Narrow" w:hAnsi="Arial Narrow" w:cs="Arial"/>
          <w:sz w:val="24"/>
          <w:szCs w:val="24"/>
          <w:lang w:eastAsia="pl-PL"/>
        </w:rPr>
      </w:pPr>
    </w:p>
    <w:p w14:paraId="2A7608EA" w14:textId="77777777" w:rsidR="00A92AD0" w:rsidRPr="00A92AD0" w:rsidRDefault="00A92AD0" w:rsidP="00A92AD0">
      <w:pPr>
        <w:spacing w:after="160" w:line="259" w:lineRule="auto"/>
        <w:rPr>
          <w:rFonts w:ascii="Arial Narrow" w:hAnsi="Arial Narrow" w:cs="Arial"/>
          <w:sz w:val="24"/>
          <w:szCs w:val="24"/>
          <w:lang w:eastAsia="pl-PL"/>
        </w:rPr>
      </w:pPr>
    </w:p>
    <w:p w14:paraId="0D40C00B" w14:textId="77777777" w:rsidR="00A92AD0" w:rsidRPr="00A92AD0" w:rsidRDefault="00A92AD0" w:rsidP="00A92AD0">
      <w:pPr>
        <w:spacing w:after="160" w:line="259" w:lineRule="auto"/>
        <w:rPr>
          <w:rFonts w:ascii="Arial Narrow" w:hAnsi="Arial Narrow" w:cs="Arial"/>
          <w:sz w:val="24"/>
          <w:szCs w:val="24"/>
          <w:lang w:eastAsia="pl-PL"/>
        </w:rPr>
      </w:pPr>
    </w:p>
    <w:p w14:paraId="081420F8" w14:textId="77777777" w:rsidR="00A92AD0" w:rsidRPr="00A92AD0" w:rsidRDefault="00A92AD0" w:rsidP="00A92AD0">
      <w:pPr>
        <w:spacing w:after="160" w:line="259" w:lineRule="auto"/>
        <w:jc w:val="center"/>
        <w:rPr>
          <w:rFonts w:ascii="Arial Narrow" w:hAnsi="Arial Narrow" w:cs="Arial"/>
          <w:b/>
          <w:sz w:val="24"/>
          <w:szCs w:val="24"/>
          <w:lang w:eastAsia="pl-PL"/>
        </w:rPr>
      </w:pPr>
      <w:r w:rsidRPr="00A92AD0">
        <w:rPr>
          <w:rFonts w:ascii="Arial Narrow" w:hAnsi="Arial Narrow" w:cs="Arial"/>
          <w:b/>
          <w:sz w:val="24"/>
          <w:szCs w:val="24"/>
          <w:lang w:eastAsia="pl-PL"/>
        </w:rPr>
        <w:t>Formularz ofertowy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1"/>
        <w:gridCol w:w="3203"/>
        <w:gridCol w:w="1812"/>
        <w:gridCol w:w="1813"/>
        <w:gridCol w:w="1813"/>
      </w:tblGrid>
      <w:tr w:rsidR="00A92AD0" w:rsidRPr="00A92AD0" w14:paraId="0673E483" w14:textId="77777777" w:rsidTr="00310A5E">
        <w:tc>
          <w:tcPr>
            <w:tcW w:w="421" w:type="dxa"/>
          </w:tcPr>
          <w:p w14:paraId="07417BB3" w14:textId="77777777" w:rsidR="00A92AD0" w:rsidRPr="00A92AD0" w:rsidRDefault="00A92AD0" w:rsidP="00A92AD0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203" w:type="dxa"/>
          </w:tcPr>
          <w:p w14:paraId="76333EF1" w14:textId="77777777" w:rsidR="00A92AD0" w:rsidRPr="00A92AD0" w:rsidRDefault="00A92AD0" w:rsidP="00A92AD0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2AD0">
              <w:rPr>
                <w:rFonts w:ascii="Arial Narrow" w:hAnsi="Arial Narrow" w:cs="Arial"/>
                <w:b/>
                <w:sz w:val="24"/>
                <w:szCs w:val="24"/>
              </w:rPr>
              <w:t>Kryterium oferty</w:t>
            </w:r>
          </w:p>
        </w:tc>
        <w:tc>
          <w:tcPr>
            <w:tcW w:w="1812" w:type="dxa"/>
          </w:tcPr>
          <w:p w14:paraId="2702973E" w14:textId="77777777" w:rsidR="00A92AD0" w:rsidRPr="00A92AD0" w:rsidRDefault="00A92AD0" w:rsidP="00A92AD0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2AD0">
              <w:rPr>
                <w:rFonts w:ascii="Arial Narrow" w:hAnsi="Arial Narrow" w:cs="Arial"/>
                <w:b/>
                <w:sz w:val="24"/>
                <w:szCs w:val="24"/>
              </w:rPr>
              <w:t>Ilość litrów</w:t>
            </w:r>
          </w:p>
        </w:tc>
        <w:tc>
          <w:tcPr>
            <w:tcW w:w="1813" w:type="dxa"/>
          </w:tcPr>
          <w:p w14:paraId="2970EA62" w14:textId="77777777" w:rsidR="00A92AD0" w:rsidRPr="00A92AD0" w:rsidRDefault="00A92AD0" w:rsidP="00A92AD0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2AD0">
              <w:rPr>
                <w:rFonts w:ascii="Arial Narrow" w:hAnsi="Arial Narrow" w:cs="Arial"/>
                <w:b/>
                <w:sz w:val="24"/>
                <w:szCs w:val="24"/>
              </w:rPr>
              <w:t>Cena netto</w:t>
            </w:r>
          </w:p>
        </w:tc>
        <w:tc>
          <w:tcPr>
            <w:tcW w:w="1813" w:type="dxa"/>
          </w:tcPr>
          <w:p w14:paraId="6BDC88AA" w14:textId="77777777" w:rsidR="00A92AD0" w:rsidRPr="00A92AD0" w:rsidRDefault="00A92AD0" w:rsidP="00A92AD0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92AD0">
              <w:rPr>
                <w:rFonts w:ascii="Arial Narrow" w:hAnsi="Arial Narrow" w:cs="Arial"/>
                <w:b/>
                <w:sz w:val="24"/>
                <w:szCs w:val="24"/>
              </w:rPr>
              <w:t>Cena brutto</w:t>
            </w:r>
          </w:p>
        </w:tc>
      </w:tr>
      <w:tr w:rsidR="00A92AD0" w:rsidRPr="00A92AD0" w14:paraId="70F82B51" w14:textId="77777777" w:rsidTr="00310A5E">
        <w:trPr>
          <w:trHeight w:val="640"/>
        </w:trPr>
        <w:tc>
          <w:tcPr>
            <w:tcW w:w="421" w:type="dxa"/>
          </w:tcPr>
          <w:p w14:paraId="271227B8" w14:textId="77777777" w:rsidR="00A92AD0" w:rsidRPr="00A92AD0" w:rsidRDefault="00A92AD0" w:rsidP="00A92AD0">
            <w:pPr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A92AD0">
              <w:rPr>
                <w:rFonts w:ascii="Arial Narrow" w:hAnsi="Arial Narrow" w:cs="Arial"/>
                <w:bCs/>
                <w:sz w:val="24"/>
                <w:szCs w:val="24"/>
              </w:rPr>
              <w:t>1.</w:t>
            </w:r>
          </w:p>
        </w:tc>
        <w:tc>
          <w:tcPr>
            <w:tcW w:w="3203" w:type="dxa"/>
          </w:tcPr>
          <w:p w14:paraId="7E8A852C" w14:textId="77777777" w:rsidR="00A92AD0" w:rsidRPr="00A92AD0" w:rsidRDefault="00A92AD0" w:rsidP="00A92AD0">
            <w:pPr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A92AD0">
              <w:rPr>
                <w:rFonts w:ascii="Arial Narrow" w:hAnsi="Arial Narrow" w:cs="Arial"/>
                <w:bCs/>
                <w:sz w:val="24"/>
                <w:szCs w:val="24"/>
              </w:rPr>
              <w:t>Cena dostawy</w:t>
            </w:r>
          </w:p>
        </w:tc>
        <w:tc>
          <w:tcPr>
            <w:tcW w:w="1812" w:type="dxa"/>
          </w:tcPr>
          <w:p w14:paraId="2323E631" w14:textId="77777777" w:rsidR="00A92AD0" w:rsidRPr="00A92AD0" w:rsidRDefault="00A92AD0" w:rsidP="00A92AD0">
            <w:pPr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3342AD5C" w14:textId="77777777" w:rsidR="00A92AD0" w:rsidRPr="00A92AD0" w:rsidRDefault="00A92AD0" w:rsidP="00A92AD0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200167CF" w14:textId="77777777" w:rsidR="00A92AD0" w:rsidRPr="00A92AD0" w:rsidRDefault="00A92AD0" w:rsidP="00A92AD0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A92AD0" w:rsidRPr="00A92AD0" w14:paraId="437CF419" w14:textId="77777777" w:rsidTr="00310A5E">
        <w:trPr>
          <w:trHeight w:val="691"/>
        </w:trPr>
        <w:tc>
          <w:tcPr>
            <w:tcW w:w="421" w:type="dxa"/>
          </w:tcPr>
          <w:p w14:paraId="7BA2A853" w14:textId="77777777" w:rsidR="00A92AD0" w:rsidRPr="00A92AD0" w:rsidRDefault="00A92AD0" w:rsidP="00A92AD0">
            <w:pPr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3203" w:type="dxa"/>
          </w:tcPr>
          <w:p w14:paraId="2A20798E" w14:textId="77777777" w:rsidR="00A92AD0" w:rsidRPr="00A92AD0" w:rsidRDefault="00A92AD0" w:rsidP="00A92AD0">
            <w:pPr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3AE40ABD" w14:textId="77777777" w:rsidR="00A92AD0" w:rsidRPr="00A92AD0" w:rsidRDefault="00A92AD0" w:rsidP="00A92AD0">
            <w:pPr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597CB971" w14:textId="77777777" w:rsidR="00A92AD0" w:rsidRPr="00A92AD0" w:rsidRDefault="00A92AD0" w:rsidP="00A92AD0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20E31A84" w14:textId="77777777" w:rsidR="00A92AD0" w:rsidRPr="00A92AD0" w:rsidRDefault="00A92AD0" w:rsidP="00A92AD0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A92AD0" w:rsidRPr="00A92AD0" w14:paraId="104C65D0" w14:textId="77777777" w:rsidTr="00310A5E">
        <w:trPr>
          <w:trHeight w:val="701"/>
        </w:trPr>
        <w:tc>
          <w:tcPr>
            <w:tcW w:w="421" w:type="dxa"/>
          </w:tcPr>
          <w:p w14:paraId="2BAD3B20" w14:textId="77777777" w:rsidR="00A92AD0" w:rsidRPr="00A92AD0" w:rsidRDefault="00A92AD0" w:rsidP="00A92AD0">
            <w:pPr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A92AD0">
              <w:rPr>
                <w:rFonts w:ascii="Arial Narrow" w:hAnsi="Arial Narrow" w:cs="Arial"/>
                <w:bCs/>
                <w:sz w:val="24"/>
                <w:szCs w:val="24"/>
              </w:rPr>
              <w:t>2.</w:t>
            </w:r>
          </w:p>
        </w:tc>
        <w:tc>
          <w:tcPr>
            <w:tcW w:w="3203" w:type="dxa"/>
          </w:tcPr>
          <w:p w14:paraId="2FC1FE83" w14:textId="77777777" w:rsidR="00A92AD0" w:rsidRPr="00A92AD0" w:rsidRDefault="00A92AD0" w:rsidP="00A92AD0">
            <w:pPr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A92AD0">
              <w:rPr>
                <w:rFonts w:ascii="Arial Narrow" w:hAnsi="Arial Narrow" w:cs="Arial"/>
                <w:bCs/>
                <w:sz w:val="24"/>
                <w:szCs w:val="24"/>
              </w:rPr>
              <w:t>Rabat</w:t>
            </w:r>
          </w:p>
        </w:tc>
        <w:tc>
          <w:tcPr>
            <w:tcW w:w="1812" w:type="dxa"/>
          </w:tcPr>
          <w:p w14:paraId="404DB0CC" w14:textId="77777777" w:rsidR="00A92AD0" w:rsidRPr="00A92AD0" w:rsidRDefault="00A92AD0" w:rsidP="00A92AD0">
            <w:pPr>
              <w:spacing w:after="0" w:line="240" w:lineRule="auto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A92AD0">
              <w:rPr>
                <w:rFonts w:ascii="Arial Narrow" w:hAnsi="Arial Narrow" w:cs="Arial"/>
                <w:bCs/>
                <w:sz w:val="24"/>
                <w:szCs w:val="24"/>
              </w:rPr>
              <w:t>Wysokość rabatu</w:t>
            </w:r>
          </w:p>
        </w:tc>
        <w:tc>
          <w:tcPr>
            <w:tcW w:w="1813" w:type="dxa"/>
          </w:tcPr>
          <w:p w14:paraId="7F844757" w14:textId="77777777" w:rsidR="00A92AD0" w:rsidRPr="00A92AD0" w:rsidRDefault="00A92AD0" w:rsidP="00A92AD0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10B1CE84" w14:textId="77777777" w:rsidR="00A92AD0" w:rsidRPr="00A92AD0" w:rsidRDefault="00A92AD0" w:rsidP="00A92AD0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5DEA9774" w14:textId="77777777" w:rsidR="00A92AD0" w:rsidRPr="00A92AD0" w:rsidRDefault="00A92AD0" w:rsidP="00A92AD0">
      <w:pPr>
        <w:spacing w:after="160" w:line="259" w:lineRule="auto"/>
        <w:jc w:val="both"/>
        <w:rPr>
          <w:rFonts w:ascii="Arial Narrow" w:hAnsi="Arial Narrow" w:cs="Arial"/>
          <w:b/>
          <w:sz w:val="24"/>
          <w:szCs w:val="24"/>
          <w:lang w:eastAsia="pl-PL"/>
        </w:rPr>
      </w:pPr>
    </w:p>
    <w:p w14:paraId="0BC13481" w14:textId="77777777" w:rsidR="00A92AD0" w:rsidRPr="00A92AD0" w:rsidRDefault="00A92AD0" w:rsidP="00A92AD0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0E07F9E8" w14:textId="77777777" w:rsidR="00A92AD0" w:rsidRPr="00A92AD0" w:rsidRDefault="00A92AD0" w:rsidP="00A92AD0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630ADFDE" w14:textId="77777777" w:rsidR="00A92AD0" w:rsidRPr="00A92AD0" w:rsidRDefault="00A92AD0" w:rsidP="00A92AD0">
      <w:pPr>
        <w:spacing w:after="0" w:line="259" w:lineRule="auto"/>
        <w:jc w:val="right"/>
        <w:rPr>
          <w:rFonts w:ascii="Arial Narrow" w:hAnsi="Arial Narrow" w:cs="Arial"/>
          <w:sz w:val="24"/>
          <w:szCs w:val="24"/>
          <w:lang w:eastAsia="pl-PL"/>
        </w:rPr>
      </w:pPr>
      <w:r w:rsidRPr="00A92AD0">
        <w:rPr>
          <w:rFonts w:ascii="Arial Narrow" w:hAnsi="Arial Narrow" w:cs="Arial"/>
          <w:sz w:val="24"/>
          <w:szCs w:val="24"/>
          <w:lang w:eastAsia="pl-PL"/>
        </w:rPr>
        <w:t>…….……………………………….</w:t>
      </w:r>
    </w:p>
    <w:p w14:paraId="333B3665" w14:textId="77777777" w:rsidR="00A92AD0" w:rsidRPr="00A92AD0" w:rsidRDefault="00A92AD0" w:rsidP="00A92AD0">
      <w:pPr>
        <w:spacing w:after="0" w:line="259" w:lineRule="auto"/>
        <w:ind w:left="4956" w:firstLine="708"/>
        <w:jc w:val="center"/>
        <w:rPr>
          <w:rFonts w:ascii="Arial Narrow" w:hAnsi="Arial Narrow" w:cs="Arial"/>
          <w:sz w:val="24"/>
          <w:szCs w:val="24"/>
          <w:lang w:eastAsia="pl-PL"/>
        </w:rPr>
      </w:pPr>
      <w:r w:rsidRPr="00A92AD0">
        <w:rPr>
          <w:rFonts w:ascii="Arial Narrow" w:hAnsi="Arial Narrow" w:cs="Arial"/>
          <w:sz w:val="24"/>
          <w:szCs w:val="24"/>
          <w:lang w:eastAsia="pl-PL"/>
        </w:rPr>
        <w:t>(Podpis osób/osoby upoważnionej</w:t>
      </w:r>
    </w:p>
    <w:p w14:paraId="01A28601" w14:textId="465340AD" w:rsidR="00A92AD0" w:rsidRPr="00A92AD0" w:rsidRDefault="00A92AD0" w:rsidP="00A92AD0">
      <w:pPr>
        <w:spacing w:after="0" w:line="259" w:lineRule="auto"/>
        <w:ind w:left="4956" w:firstLine="708"/>
        <w:jc w:val="center"/>
        <w:rPr>
          <w:rFonts w:ascii="Arial Narrow" w:hAnsi="Arial Narrow" w:cs="Arial"/>
          <w:sz w:val="24"/>
          <w:szCs w:val="24"/>
          <w:lang w:eastAsia="pl-PL"/>
        </w:rPr>
      </w:pPr>
      <w:r w:rsidRPr="00A92AD0">
        <w:rPr>
          <w:rFonts w:ascii="Arial Narrow" w:hAnsi="Arial Narrow" w:cs="Arial"/>
          <w:sz w:val="24"/>
          <w:szCs w:val="24"/>
          <w:lang w:eastAsia="pl-PL"/>
        </w:rPr>
        <w:t>do reprezentowania Wykonawc</w:t>
      </w:r>
      <w:r w:rsidR="009F65EC">
        <w:rPr>
          <w:rFonts w:ascii="Arial Narrow" w:hAnsi="Arial Narrow" w:cs="Arial"/>
          <w:sz w:val="24"/>
          <w:szCs w:val="24"/>
          <w:lang w:eastAsia="pl-PL"/>
        </w:rPr>
        <w:t>y</w:t>
      </w:r>
    </w:p>
    <w:p w14:paraId="52FB8883" w14:textId="77777777" w:rsidR="00A92AD0" w:rsidRPr="00A92AD0" w:rsidRDefault="00A92AD0" w:rsidP="00A92AD0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16B0F39E" w14:textId="77777777" w:rsidR="00A92AD0" w:rsidRPr="00A92AD0" w:rsidRDefault="00A92AD0" w:rsidP="00A92AD0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1D7EB42A" w14:textId="77777777" w:rsidR="00A92AD0" w:rsidRPr="00A92AD0" w:rsidRDefault="00A92AD0" w:rsidP="00A92AD0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20D278D7" w14:textId="77777777" w:rsidR="00A92AD0" w:rsidRPr="00A92AD0" w:rsidRDefault="00A92AD0" w:rsidP="00A92AD0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457291D1" w14:textId="77777777" w:rsidR="00A92AD0" w:rsidRPr="00A92AD0" w:rsidRDefault="00A92AD0" w:rsidP="00A92AD0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5750E43A" w14:textId="77777777" w:rsidR="00A92AD0" w:rsidRPr="00A92AD0" w:rsidRDefault="00A92AD0" w:rsidP="00A92AD0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55507516" w14:textId="77777777" w:rsidR="00A92AD0" w:rsidRPr="00A92AD0" w:rsidRDefault="00A92AD0" w:rsidP="00A92AD0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0AA8BC0A" w14:textId="77777777" w:rsidR="00A92AD0" w:rsidRPr="00A92AD0" w:rsidRDefault="00A92AD0" w:rsidP="00A92AD0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06428675" w14:textId="77777777" w:rsidR="00A92AD0" w:rsidRPr="00A92AD0" w:rsidRDefault="00A92AD0" w:rsidP="00A92AD0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412CDA2C" w14:textId="77777777" w:rsidR="00A92AD0" w:rsidRPr="00A92AD0" w:rsidRDefault="00A92AD0" w:rsidP="00A92AD0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70BA8F24" w14:textId="77777777" w:rsidR="00A92AD0" w:rsidRPr="00A92AD0" w:rsidRDefault="00A92AD0" w:rsidP="00A92AD0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40124B05" w14:textId="77777777" w:rsidR="00A92AD0" w:rsidRPr="00A92AD0" w:rsidRDefault="00A92AD0" w:rsidP="00A92AD0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18D4CADF" w14:textId="77777777" w:rsidR="00A92AD0" w:rsidRDefault="00A92AD0" w:rsidP="00A92AD0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29AE238C" w14:textId="77777777" w:rsidR="009F65EC" w:rsidRPr="00A92AD0" w:rsidRDefault="009F65EC" w:rsidP="00A92AD0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36778E80" w14:textId="77777777" w:rsidR="00A92AD0" w:rsidRPr="00A92AD0" w:rsidRDefault="00A92AD0" w:rsidP="00A92AD0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23A294E6" w14:textId="77777777" w:rsidR="00A92AD0" w:rsidRPr="00A92AD0" w:rsidRDefault="00A92AD0" w:rsidP="00A92AD0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2F371193" w14:textId="77777777" w:rsidR="00A92AD0" w:rsidRPr="00A92AD0" w:rsidRDefault="00A92AD0" w:rsidP="00A92AD0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6EA9FBF5" w14:textId="77777777" w:rsidR="00A92AD0" w:rsidRPr="00A92AD0" w:rsidRDefault="00A92AD0" w:rsidP="00A92AD0">
      <w:pPr>
        <w:keepNext/>
        <w:spacing w:after="160"/>
        <w:jc w:val="right"/>
        <w:outlineLvl w:val="3"/>
        <w:rPr>
          <w:rFonts w:ascii="Arial Narrow" w:hAnsi="Arial Narrow"/>
          <w:b/>
          <w:sz w:val="24"/>
          <w:szCs w:val="24"/>
          <w:lang w:eastAsia="pl-PL"/>
        </w:rPr>
      </w:pPr>
    </w:p>
    <w:p w14:paraId="0A33D1C1" w14:textId="77777777" w:rsidR="00A92AD0" w:rsidRPr="00A92AD0" w:rsidRDefault="00A92AD0" w:rsidP="00A92AD0">
      <w:pPr>
        <w:keepNext/>
        <w:spacing w:after="160"/>
        <w:jc w:val="right"/>
        <w:outlineLvl w:val="3"/>
        <w:rPr>
          <w:rFonts w:ascii="Arial Narrow" w:hAnsi="Arial Narrow"/>
          <w:b/>
          <w:sz w:val="24"/>
          <w:szCs w:val="24"/>
          <w:lang w:eastAsia="pl-PL"/>
        </w:rPr>
      </w:pPr>
      <w:r w:rsidRPr="00A92AD0">
        <w:rPr>
          <w:rFonts w:ascii="Arial Narrow" w:hAnsi="Arial Narrow"/>
          <w:b/>
          <w:sz w:val="24"/>
          <w:szCs w:val="24"/>
          <w:lang w:eastAsia="pl-PL"/>
        </w:rPr>
        <w:t>ZAŁĄCZNIK NR 2 do zapytania ofertowego</w:t>
      </w:r>
    </w:p>
    <w:p w14:paraId="01029463" w14:textId="77777777" w:rsidR="00A92AD0" w:rsidRPr="00A92AD0" w:rsidRDefault="00A92AD0" w:rsidP="00A92AD0">
      <w:pPr>
        <w:spacing w:after="160"/>
        <w:jc w:val="both"/>
        <w:rPr>
          <w:rFonts w:ascii="Arial Narrow" w:hAnsi="Arial Narrow"/>
          <w:b/>
          <w:caps/>
          <w:sz w:val="24"/>
          <w:szCs w:val="24"/>
          <w:lang w:eastAsia="pl-PL"/>
        </w:rPr>
      </w:pPr>
    </w:p>
    <w:p w14:paraId="5B034113" w14:textId="77777777" w:rsidR="00A92AD0" w:rsidRPr="00A92AD0" w:rsidRDefault="00A92AD0" w:rsidP="00A92AD0">
      <w:pPr>
        <w:spacing w:after="0"/>
        <w:jc w:val="center"/>
        <w:rPr>
          <w:rFonts w:ascii="Arial Narrow" w:hAnsi="Arial Narrow"/>
          <w:sz w:val="24"/>
          <w:szCs w:val="24"/>
          <w:lang w:eastAsia="pl-PL"/>
        </w:rPr>
      </w:pPr>
      <w:r w:rsidRPr="00A92AD0">
        <w:rPr>
          <w:rFonts w:ascii="Arial Narrow" w:hAnsi="Arial Narrow"/>
          <w:b/>
          <w:sz w:val="24"/>
          <w:szCs w:val="24"/>
          <w:lang w:eastAsia="pl-PL"/>
        </w:rPr>
        <w:t>OŚWIADCZENIE</w:t>
      </w:r>
    </w:p>
    <w:p w14:paraId="26E46F10" w14:textId="77777777" w:rsidR="00A92AD0" w:rsidRPr="00A92AD0" w:rsidRDefault="00A92AD0" w:rsidP="00A92AD0">
      <w:pPr>
        <w:spacing w:after="0"/>
        <w:jc w:val="center"/>
        <w:rPr>
          <w:rFonts w:ascii="Arial Narrow" w:hAnsi="Arial Narrow"/>
          <w:sz w:val="24"/>
          <w:szCs w:val="24"/>
          <w:lang w:eastAsia="pl-PL"/>
        </w:rPr>
      </w:pPr>
      <w:r w:rsidRPr="00A92AD0">
        <w:rPr>
          <w:rFonts w:ascii="Arial Narrow" w:hAnsi="Arial Narrow"/>
          <w:b/>
          <w:sz w:val="24"/>
          <w:szCs w:val="24"/>
          <w:lang w:eastAsia="pl-PL"/>
        </w:rPr>
        <w:t>o braku powiązań kapitałowych i osobowych</w:t>
      </w:r>
    </w:p>
    <w:p w14:paraId="2485931A" w14:textId="77777777" w:rsidR="00A92AD0" w:rsidRPr="00A92AD0" w:rsidRDefault="00A92AD0" w:rsidP="00A92AD0">
      <w:pPr>
        <w:spacing w:after="160"/>
        <w:jc w:val="right"/>
        <w:rPr>
          <w:rFonts w:ascii="Arial Narrow" w:hAnsi="Arial Narrow"/>
          <w:sz w:val="24"/>
          <w:szCs w:val="24"/>
          <w:lang w:eastAsia="pl-PL"/>
        </w:rPr>
      </w:pPr>
    </w:p>
    <w:p w14:paraId="33692191" w14:textId="77777777" w:rsidR="00A92AD0" w:rsidRPr="00A92AD0" w:rsidRDefault="00A92AD0" w:rsidP="00A92AD0">
      <w:pPr>
        <w:spacing w:after="160"/>
        <w:jc w:val="right"/>
        <w:rPr>
          <w:rFonts w:ascii="Arial Narrow" w:hAnsi="Arial Narrow"/>
          <w:sz w:val="24"/>
          <w:szCs w:val="24"/>
          <w:lang w:eastAsia="pl-PL"/>
        </w:rPr>
      </w:pPr>
      <w:r w:rsidRPr="00A92AD0">
        <w:rPr>
          <w:rFonts w:ascii="Arial Narrow" w:hAnsi="Arial Narrow"/>
          <w:sz w:val="24"/>
          <w:szCs w:val="24"/>
          <w:lang w:eastAsia="pl-PL"/>
        </w:rPr>
        <w:t>…………………………..</w:t>
      </w:r>
    </w:p>
    <w:p w14:paraId="63397856" w14:textId="77777777" w:rsidR="00A92AD0" w:rsidRPr="00A92AD0" w:rsidRDefault="00A92AD0" w:rsidP="00A92AD0">
      <w:pPr>
        <w:spacing w:after="160"/>
        <w:jc w:val="right"/>
        <w:rPr>
          <w:rFonts w:ascii="Arial Narrow" w:hAnsi="Arial Narrow"/>
          <w:sz w:val="24"/>
          <w:szCs w:val="24"/>
          <w:lang w:eastAsia="pl-PL"/>
        </w:rPr>
      </w:pPr>
      <w:r w:rsidRPr="00A92AD0">
        <w:rPr>
          <w:rFonts w:ascii="Arial Narrow" w:hAnsi="Arial Narrow"/>
          <w:sz w:val="24"/>
          <w:szCs w:val="24"/>
          <w:lang w:eastAsia="pl-PL"/>
        </w:rPr>
        <w:t>/data i miejscowość/</w:t>
      </w:r>
    </w:p>
    <w:p w14:paraId="2ECA7214" w14:textId="77777777" w:rsidR="00A92AD0" w:rsidRPr="00A92AD0" w:rsidRDefault="00A92AD0" w:rsidP="00A92AD0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A92AD0">
        <w:rPr>
          <w:rFonts w:ascii="Arial Narrow" w:hAnsi="Arial Narrow"/>
          <w:sz w:val="24"/>
          <w:szCs w:val="24"/>
          <w:lang w:eastAsia="pl-PL"/>
        </w:rPr>
        <w:t>……………………………………………….…….…..</w:t>
      </w:r>
    </w:p>
    <w:p w14:paraId="27874641" w14:textId="77777777" w:rsidR="00A92AD0" w:rsidRPr="00A92AD0" w:rsidRDefault="00A92AD0" w:rsidP="00A92AD0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A92AD0">
        <w:rPr>
          <w:rFonts w:ascii="Arial Narrow" w:hAnsi="Arial Narrow"/>
          <w:sz w:val="24"/>
          <w:szCs w:val="24"/>
          <w:lang w:eastAsia="pl-PL"/>
        </w:rPr>
        <w:t>/pieczątka nagłówkowa Wykonawcy</w:t>
      </w:r>
    </w:p>
    <w:p w14:paraId="0B9EEF0D" w14:textId="77777777" w:rsidR="00A92AD0" w:rsidRPr="00A92AD0" w:rsidRDefault="00A92AD0" w:rsidP="00A92AD0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6B458B7B" w14:textId="77777777" w:rsidR="00A92AD0" w:rsidRPr="00A92AD0" w:rsidRDefault="00A92AD0" w:rsidP="00A92AD0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A92AD0">
        <w:rPr>
          <w:rFonts w:ascii="Arial Narrow" w:hAnsi="Arial Narrow"/>
          <w:sz w:val="24"/>
          <w:szCs w:val="24"/>
          <w:lang w:eastAsia="pl-PL"/>
        </w:rPr>
        <w:t>……………………………………………..</w:t>
      </w:r>
    </w:p>
    <w:p w14:paraId="6604CBA4" w14:textId="77777777" w:rsidR="00A92AD0" w:rsidRPr="00A92AD0" w:rsidRDefault="00A92AD0" w:rsidP="00A92AD0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A92AD0">
        <w:rPr>
          <w:rFonts w:ascii="Arial Narrow" w:hAnsi="Arial Narrow"/>
          <w:sz w:val="24"/>
          <w:szCs w:val="24"/>
          <w:lang w:eastAsia="pl-PL"/>
        </w:rPr>
        <w:t>……………………………………………..</w:t>
      </w:r>
    </w:p>
    <w:p w14:paraId="61054A63" w14:textId="77777777" w:rsidR="00A92AD0" w:rsidRPr="00A92AD0" w:rsidRDefault="00A92AD0" w:rsidP="00A92AD0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A92AD0">
        <w:rPr>
          <w:rFonts w:ascii="Arial Narrow" w:hAnsi="Arial Narrow"/>
          <w:sz w:val="24"/>
          <w:szCs w:val="24"/>
          <w:lang w:eastAsia="pl-PL"/>
        </w:rPr>
        <w:t>/dane teleadresowe wykonawcy/</w:t>
      </w:r>
    </w:p>
    <w:p w14:paraId="2303A2D1" w14:textId="77777777" w:rsidR="00A92AD0" w:rsidRPr="00A92AD0" w:rsidRDefault="00A92AD0" w:rsidP="00A92AD0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5D89E026" w14:textId="77777777" w:rsidR="00A92AD0" w:rsidRPr="00A92AD0" w:rsidRDefault="00A92AD0" w:rsidP="00A92AD0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A92AD0">
        <w:rPr>
          <w:rFonts w:ascii="Arial Narrow" w:hAnsi="Arial Narrow"/>
          <w:sz w:val="24"/>
          <w:szCs w:val="24"/>
          <w:lang w:eastAsia="pl-PL"/>
        </w:rPr>
        <w:t>Przystępując do udziału w postępowaniu na realizacje dostawy paliw płynnych – benzyny bezołowiowej oraz materiałów, usług i płynów eksploatacyjnych, w systemie sprzedaży bezgotówkowej dla czterech samochodów służbowych znajdujących się na stanie Regionalnej Dyrekcji Ochrony Środowiska w Gorzowie Wielkopolskim oświadczam, że Wykonawca, którego reprezentuję, nie jest podmiotem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0D6902CD" w14:textId="77777777" w:rsidR="00A92AD0" w:rsidRPr="00A92AD0" w:rsidRDefault="00A92AD0" w:rsidP="00A92AD0">
      <w:pPr>
        <w:numPr>
          <w:ilvl w:val="1"/>
          <w:numId w:val="12"/>
        </w:numPr>
        <w:suppressAutoHyphens/>
        <w:autoSpaceDE w:val="0"/>
        <w:spacing w:after="0" w:line="259" w:lineRule="auto"/>
        <w:jc w:val="both"/>
        <w:rPr>
          <w:rFonts w:ascii="Arial Narrow" w:hAnsi="Arial Narrow"/>
          <w:sz w:val="24"/>
          <w:szCs w:val="24"/>
          <w:lang w:eastAsia="zh-CN"/>
        </w:rPr>
      </w:pPr>
      <w:r w:rsidRPr="00A92AD0">
        <w:rPr>
          <w:rFonts w:ascii="Arial Narrow" w:hAnsi="Arial Narrow"/>
          <w:sz w:val="24"/>
          <w:szCs w:val="24"/>
          <w:lang w:eastAsia="zh-CN"/>
        </w:rPr>
        <w:t>uczestniczeniu w spółce jako wspólnik spółki cywilnej lub spółki osobowej,</w:t>
      </w:r>
    </w:p>
    <w:p w14:paraId="109D22A8" w14:textId="77777777" w:rsidR="00A92AD0" w:rsidRPr="00A92AD0" w:rsidRDefault="00A92AD0" w:rsidP="00A92AD0">
      <w:pPr>
        <w:numPr>
          <w:ilvl w:val="1"/>
          <w:numId w:val="12"/>
        </w:numPr>
        <w:suppressAutoHyphens/>
        <w:autoSpaceDE w:val="0"/>
        <w:spacing w:after="0" w:line="259" w:lineRule="auto"/>
        <w:jc w:val="both"/>
        <w:rPr>
          <w:rFonts w:ascii="Arial Narrow" w:hAnsi="Arial Narrow"/>
          <w:sz w:val="24"/>
          <w:szCs w:val="24"/>
          <w:lang w:eastAsia="zh-CN"/>
        </w:rPr>
      </w:pPr>
      <w:r w:rsidRPr="00A92AD0">
        <w:rPr>
          <w:rFonts w:ascii="Arial Narrow" w:hAnsi="Arial Narrow"/>
          <w:sz w:val="24"/>
          <w:szCs w:val="24"/>
          <w:lang w:eastAsia="zh-CN"/>
        </w:rPr>
        <w:t>posiadaniu co najmniej 10 % udziałów lub akcji,</w:t>
      </w:r>
    </w:p>
    <w:p w14:paraId="774732A3" w14:textId="77777777" w:rsidR="00A92AD0" w:rsidRPr="00A92AD0" w:rsidRDefault="00A92AD0" w:rsidP="00A92AD0">
      <w:pPr>
        <w:numPr>
          <w:ilvl w:val="1"/>
          <w:numId w:val="12"/>
        </w:numPr>
        <w:suppressAutoHyphens/>
        <w:autoSpaceDE w:val="0"/>
        <w:spacing w:after="0" w:line="259" w:lineRule="auto"/>
        <w:jc w:val="both"/>
        <w:rPr>
          <w:rFonts w:ascii="Arial Narrow" w:hAnsi="Arial Narrow"/>
          <w:sz w:val="24"/>
          <w:szCs w:val="24"/>
          <w:lang w:eastAsia="zh-CN"/>
        </w:rPr>
      </w:pPr>
      <w:r w:rsidRPr="00A92AD0">
        <w:rPr>
          <w:rFonts w:ascii="Arial Narrow" w:hAnsi="Arial Narrow"/>
          <w:sz w:val="24"/>
          <w:szCs w:val="24"/>
          <w:lang w:eastAsia="zh-CN"/>
        </w:rPr>
        <w:t>pełnieniu funkcji członka organu nadzorczego lub zarządzającego, prokurenta, pełnomocnika,</w:t>
      </w:r>
    </w:p>
    <w:p w14:paraId="016E8C7B" w14:textId="77777777" w:rsidR="00A92AD0" w:rsidRPr="00A92AD0" w:rsidRDefault="00A92AD0" w:rsidP="00A92AD0">
      <w:pPr>
        <w:numPr>
          <w:ilvl w:val="1"/>
          <w:numId w:val="12"/>
        </w:numPr>
        <w:suppressAutoHyphens/>
        <w:autoSpaceDE w:val="0"/>
        <w:spacing w:after="0" w:line="259" w:lineRule="auto"/>
        <w:jc w:val="both"/>
        <w:rPr>
          <w:rFonts w:ascii="Arial Narrow" w:hAnsi="Arial Narrow"/>
          <w:sz w:val="24"/>
          <w:szCs w:val="24"/>
          <w:lang w:eastAsia="zh-CN"/>
        </w:rPr>
      </w:pPr>
      <w:r w:rsidRPr="00A92AD0">
        <w:rPr>
          <w:rFonts w:ascii="Arial Narrow" w:hAnsi="Arial Narrow"/>
          <w:sz w:val="24"/>
          <w:szCs w:val="24"/>
          <w:lang w:eastAsia="zh-CN"/>
        </w:rPr>
        <w:t>pozostawaniu w związku małżeńskim, w stosunku pokrewieństwa lub powinowactwa w linii prostej, pokrewieństwa lub powinowactwa w linii bocznej do drugiego stopnia lub w stosunku przysposobienia, opieki lub kurateli.</w:t>
      </w:r>
    </w:p>
    <w:p w14:paraId="09100881" w14:textId="77777777" w:rsidR="00A92AD0" w:rsidRPr="00A92AD0" w:rsidRDefault="00A92AD0" w:rsidP="00A92AD0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4722EAB8" w14:textId="77777777" w:rsidR="00A92AD0" w:rsidRPr="00A92AD0" w:rsidRDefault="00A92AD0" w:rsidP="00A92AD0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2193807B" w14:textId="77777777" w:rsidR="00A92AD0" w:rsidRPr="00A92AD0" w:rsidRDefault="00A92AD0" w:rsidP="00A92AD0">
      <w:pPr>
        <w:spacing w:after="160"/>
        <w:jc w:val="right"/>
        <w:rPr>
          <w:rFonts w:ascii="Arial Narrow" w:hAnsi="Arial Narrow"/>
          <w:sz w:val="24"/>
          <w:szCs w:val="24"/>
          <w:lang w:eastAsia="pl-PL"/>
        </w:rPr>
      </w:pPr>
      <w:r w:rsidRPr="00A92AD0">
        <w:rPr>
          <w:rFonts w:ascii="Arial Narrow" w:hAnsi="Arial Narrow"/>
          <w:sz w:val="24"/>
          <w:szCs w:val="24"/>
          <w:lang w:eastAsia="pl-PL"/>
        </w:rPr>
        <w:t>…………………………………………………………………………………………..</w:t>
      </w:r>
    </w:p>
    <w:p w14:paraId="32B4B292" w14:textId="77777777" w:rsidR="00A92AD0" w:rsidRPr="00A92AD0" w:rsidRDefault="00A92AD0" w:rsidP="00A92AD0">
      <w:pPr>
        <w:spacing w:after="160"/>
        <w:ind w:left="720"/>
        <w:contextualSpacing/>
        <w:jc w:val="right"/>
        <w:rPr>
          <w:rFonts w:ascii="Arial Narrow" w:hAnsi="Arial Narrow"/>
          <w:sz w:val="24"/>
          <w:szCs w:val="24"/>
          <w:lang w:eastAsia="pl-PL"/>
        </w:rPr>
      </w:pPr>
      <w:r w:rsidRPr="00A92AD0">
        <w:rPr>
          <w:rFonts w:ascii="Arial Narrow" w:hAnsi="Arial Narrow"/>
          <w:sz w:val="24"/>
          <w:szCs w:val="24"/>
          <w:lang w:eastAsia="pl-PL"/>
        </w:rPr>
        <w:t>pieczątka i/lub podpis osoby upoważnionej do reprezentowania Wykonawcy</w:t>
      </w:r>
    </w:p>
    <w:p w14:paraId="3509925D" w14:textId="77777777" w:rsidR="00633F2F" w:rsidRPr="00A92AD0" w:rsidRDefault="00633F2F" w:rsidP="00A92AD0"/>
    <w:sectPr w:rsidR="00633F2F" w:rsidRPr="00A92AD0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2B6F5" w14:textId="77777777" w:rsidR="0099027E" w:rsidRDefault="0099027E" w:rsidP="000F38F9">
      <w:pPr>
        <w:spacing w:after="0" w:line="240" w:lineRule="auto"/>
      </w:pPr>
      <w:r>
        <w:separator/>
      </w:r>
    </w:p>
  </w:endnote>
  <w:endnote w:type="continuationSeparator" w:id="0">
    <w:p w14:paraId="4BAAE1B1" w14:textId="77777777" w:rsidR="0099027E" w:rsidRDefault="0099027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85E53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3396C" w14:textId="1A6ED3EA" w:rsidR="004A2F36" w:rsidRPr="00425F85" w:rsidRDefault="004A2F36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5F042" w14:textId="77777777" w:rsidR="0099027E" w:rsidRDefault="0099027E" w:rsidP="000F38F9">
      <w:pPr>
        <w:spacing w:after="0" w:line="240" w:lineRule="auto"/>
      </w:pPr>
      <w:r>
        <w:separator/>
      </w:r>
    </w:p>
  </w:footnote>
  <w:footnote w:type="continuationSeparator" w:id="0">
    <w:p w14:paraId="3B834838" w14:textId="77777777" w:rsidR="0099027E" w:rsidRDefault="0099027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DA040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0F389" w14:textId="1BEE2785" w:rsidR="00FF1ACA" w:rsidRDefault="00FF1ACA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33C2EDC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6E4645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D4D8EF2A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3"/>
    <w:multiLevelType w:val="multilevel"/>
    <w:tmpl w:val="9DD812B4"/>
    <w:name w:val="WW8Num1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b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  <w:b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  <w:b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Calibri" w:hAnsi="Calibri" w:cs="Calibri" w:hint="default"/>
        <w:b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Calibri" w:hint="default"/>
        <w:b/>
        <w:szCs w:val="22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Calibri" w:hAnsi="Calibri" w:cs="Calibri" w:hint="default"/>
        <w:b/>
        <w:szCs w:val="22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Calibri" w:hAnsi="Calibri" w:cs="Calibri" w:hint="default"/>
        <w:b/>
        <w:szCs w:val="22"/>
      </w:rPr>
    </w:lvl>
  </w:abstractNum>
  <w:abstractNum w:abstractNumId="4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C7B298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506A03"/>
    <w:multiLevelType w:val="hybridMultilevel"/>
    <w:tmpl w:val="C41C0E78"/>
    <w:lvl w:ilvl="0" w:tplc="6BB20912">
      <w:start w:val="3"/>
      <w:numFmt w:val="decimal"/>
      <w:lvlText w:val="%1."/>
      <w:lvlJc w:val="left"/>
      <w:pPr>
        <w:ind w:left="284" w:hanging="360"/>
      </w:pPr>
      <w:rPr>
        <w:rFonts w:ascii="Arial Narrow" w:hAnsi="Arial Narrow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1FAF3AB9"/>
    <w:multiLevelType w:val="multilevel"/>
    <w:tmpl w:val="D22A2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8323BDA"/>
    <w:multiLevelType w:val="hybridMultilevel"/>
    <w:tmpl w:val="8F58B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54A52"/>
    <w:multiLevelType w:val="hybridMultilevel"/>
    <w:tmpl w:val="F886E18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BE40FE3"/>
    <w:multiLevelType w:val="hybridMultilevel"/>
    <w:tmpl w:val="E9FE44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5F2DC3"/>
    <w:multiLevelType w:val="hybridMultilevel"/>
    <w:tmpl w:val="91FCD8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EE3748"/>
    <w:multiLevelType w:val="hybridMultilevel"/>
    <w:tmpl w:val="C60685DE"/>
    <w:lvl w:ilvl="0" w:tplc="BFC22A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EDC17B3"/>
    <w:multiLevelType w:val="hybridMultilevel"/>
    <w:tmpl w:val="4DECC4DC"/>
    <w:lvl w:ilvl="0" w:tplc="B9DEE8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662F96"/>
    <w:multiLevelType w:val="hybridMultilevel"/>
    <w:tmpl w:val="8BB2BC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8421141">
    <w:abstractNumId w:val="2"/>
  </w:num>
  <w:num w:numId="2" w16cid:durableId="91821710">
    <w:abstractNumId w:val="3"/>
  </w:num>
  <w:num w:numId="3" w16cid:durableId="1116289479">
    <w:abstractNumId w:val="5"/>
  </w:num>
  <w:num w:numId="4" w16cid:durableId="1760709059">
    <w:abstractNumId w:val="7"/>
  </w:num>
  <w:num w:numId="5" w16cid:durableId="849219662">
    <w:abstractNumId w:val="6"/>
  </w:num>
  <w:num w:numId="6" w16cid:durableId="1101292948">
    <w:abstractNumId w:val="11"/>
  </w:num>
  <w:num w:numId="7" w16cid:durableId="19359366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5621618">
    <w:abstractNumId w:val="9"/>
  </w:num>
  <w:num w:numId="9" w16cid:durableId="7813880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4467380">
    <w:abstractNumId w:val="13"/>
  </w:num>
  <w:num w:numId="11" w16cid:durableId="1352340781">
    <w:abstractNumId w:val="8"/>
  </w:num>
  <w:num w:numId="12" w16cid:durableId="1300037947">
    <w:abstractNumId w:val="4"/>
  </w:num>
  <w:num w:numId="13" w16cid:durableId="1625430096">
    <w:abstractNumId w:val="12"/>
  </w:num>
  <w:num w:numId="14" w16cid:durableId="1900243524">
    <w:abstractNumId w:val="1"/>
  </w:num>
  <w:num w:numId="15" w16cid:durableId="158757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42"/>
    <w:rsid w:val="00010A42"/>
    <w:rsid w:val="00037C21"/>
    <w:rsid w:val="0005457B"/>
    <w:rsid w:val="000F38F9"/>
    <w:rsid w:val="00152CA5"/>
    <w:rsid w:val="00175D69"/>
    <w:rsid w:val="001766D0"/>
    <w:rsid w:val="001A12FD"/>
    <w:rsid w:val="001E5D3D"/>
    <w:rsid w:val="001F489F"/>
    <w:rsid w:val="002078CB"/>
    <w:rsid w:val="00221D10"/>
    <w:rsid w:val="00221F98"/>
    <w:rsid w:val="00225414"/>
    <w:rsid w:val="0024534D"/>
    <w:rsid w:val="002A2117"/>
    <w:rsid w:val="002C018D"/>
    <w:rsid w:val="002D5BCB"/>
    <w:rsid w:val="002E195E"/>
    <w:rsid w:val="002F3587"/>
    <w:rsid w:val="00311BAA"/>
    <w:rsid w:val="003149CE"/>
    <w:rsid w:val="00342586"/>
    <w:rsid w:val="00350DC0"/>
    <w:rsid w:val="0036229F"/>
    <w:rsid w:val="003714E9"/>
    <w:rsid w:val="00383FDD"/>
    <w:rsid w:val="00393829"/>
    <w:rsid w:val="003A25FD"/>
    <w:rsid w:val="003D4905"/>
    <w:rsid w:val="003F14C8"/>
    <w:rsid w:val="004200CE"/>
    <w:rsid w:val="00425F85"/>
    <w:rsid w:val="00476E20"/>
    <w:rsid w:val="00493E71"/>
    <w:rsid w:val="004959AC"/>
    <w:rsid w:val="004A2F36"/>
    <w:rsid w:val="004F36CA"/>
    <w:rsid w:val="00522C1A"/>
    <w:rsid w:val="0054781B"/>
    <w:rsid w:val="005821B4"/>
    <w:rsid w:val="005C0BF0"/>
    <w:rsid w:val="005C7609"/>
    <w:rsid w:val="005F4F3B"/>
    <w:rsid w:val="0062060B"/>
    <w:rsid w:val="0062316B"/>
    <w:rsid w:val="00626F39"/>
    <w:rsid w:val="00633F2F"/>
    <w:rsid w:val="00696B77"/>
    <w:rsid w:val="006A10B1"/>
    <w:rsid w:val="006B6B0D"/>
    <w:rsid w:val="00700C6B"/>
    <w:rsid w:val="00704A42"/>
    <w:rsid w:val="00705E77"/>
    <w:rsid w:val="00721AE7"/>
    <w:rsid w:val="0075095D"/>
    <w:rsid w:val="00762D7D"/>
    <w:rsid w:val="00772298"/>
    <w:rsid w:val="007A7EBB"/>
    <w:rsid w:val="007B5595"/>
    <w:rsid w:val="007D7C22"/>
    <w:rsid w:val="007E28EB"/>
    <w:rsid w:val="007E56BA"/>
    <w:rsid w:val="008053E2"/>
    <w:rsid w:val="00812CEA"/>
    <w:rsid w:val="0085274A"/>
    <w:rsid w:val="008D77DE"/>
    <w:rsid w:val="00903767"/>
    <w:rsid w:val="009301BF"/>
    <w:rsid w:val="00951C0C"/>
    <w:rsid w:val="00961420"/>
    <w:rsid w:val="0096370D"/>
    <w:rsid w:val="0099027E"/>
    <w:rsid w:val="009949ED"/>
    <w:rsid w:val="009C470C"/>
    <w:rsid w:val="009E5CA9"/>
    <w:rsid w:val="009F65EC"/>
    <w:rsid w:val="009F7301"/>
    <w:rsid w:val="00A20FE6"/>
    <w:rsid w:val="00A3758A"/>
    <w:rsid w:val="00A44E4A"/>
    <w:rsid w:val="00A61476"/>
    <w:rsid w:val="00A66F4C"/>
    <w:rsid w:val="00A92AD0"/>
    <w:rsid w:val="00A9313E"/>
    <w:rsid w:val="00AE1E84"/>
    <w:rsid w:val="00AF0B90"/>
    <w:rsid w:val="00B502B2"/>
    <w:rsid w:val="00B96326"/>
    <w:rsid w:val="00B977DC"/>
    <w:rsid w:val="00BC407A"/>
    <w:rsid w:val="00C15C8B"/>
    <w:rsid w:val="00C43563"/>
    <w:rsid w:val="00C53648"/>
    <w:rsid w:val="00C90E8F"/>
    <w:rsid w:val="00CD212F"/>
    <w:rsid w:val="00CF136F"/>
    <w:rsid w:val="00CF1818"/>
    <w:rsid w:val="00D06763"/>
    <w:rsid w:val="00D16970"/>
    <w:rsid w:val="00D32B28"/>
    <w:rsid w:val="00D556EF"/>
    <w:rsid w:val="00D92056"/>
    <w:rsid w:val="00DE3A1E"/>
    <w:rsid w:val="00E1523D"/>
    <w:rsid w:val="00E1684D"/>
    <w:rsid w:val="00E37929"/>
    <w:rsid w:val="00E40E5E"/>
    <w:rsid w:val="00E5354F"/>
    <w:rsid w:val="00E6246F"/>
    <w:rsid w:val="00E67EA5"/>
    <w:rsid w:val="00E7139B"/>
    <w:rsid w:val="00E732DF"/>
    <w:rsid w:val="00EB38F2"/>
    <w:rsid w:val="00ED64D3"/>
    <w:rsid w:val="00EE7BA2"/>
    <w:rsid w:val="00F23225"/>
    <w:rsid w:val="00F318C7"/>
    <w:rsid w:val="00F31C60"/>
    <w:rsid w:val="00FB5E3D"/>
    <w:rsid w:val="00FD16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3F6F5"/>
  <w15:docId w15:val="{2ED5EAFE-03B6-4982-9B95-0445B4B3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5E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E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5E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5E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5E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5E3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67EA5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A92AD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10B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B5E3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E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FB5E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FB5E3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FB5E3D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rsid w:val="00FB5E3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Lista">
    <w:name w:val="List"/>
    <w:basedOn w:val="Normalny"/>
    <w:uiPriority w:val="99"/>
    <w:unhideWhenUsed/>
    <w:rsid w:val="00FB5E3D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FB5E3D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FB5E3D"/>
    <w:pPr>
      <w:ind w:left="849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FB5E3D"/>
    <w:pPr>
      <w:numPr>
        <w:numId w:val="14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FB5E3D"/>
    <w:pPr>
      <w:numPr>
        <w:numId w:val="15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FB5E3D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rsid w:val="00FB5E3D"/>
    <w:pPr>
      <w:spacing w:after="120"/>
      <w:ind w:left="566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FB5E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5E3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FB5E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B5E3D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B5E3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B5E3D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B5E3D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B5E3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2.Sprawy%20organizacyjno-administracyjne\03.identyfikacja%20wizualna%20RDO&#346;\papier%20firmowy%20(ul.Jagiello&#324;czyka%2013)\RDOS_Gorzow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38000-62F8-4F33-9517-692433A7C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RDOS_Gorzow</Template>
  <TotalTime>62</TotalTime>
  <Pages>3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Wasilewska</dc:creator>
  <cp:lastModifiedBy>Małgorzata Mazurek</cp:lastModifiedBy>
  <cp:revision>8</cp:revision>
  <cp:lastPrinted>2023-12-15T12:30:00Z</cp:lastPrinted>
  <dcterms:created xsi:type="dcterms:W3CDTF">2021-12-09T10:23:00Z</dcterms:created>
  <dcterms:modified xsi:type="dcterms:W3CDTF">2023-12-15T13:26:00Z</dcterms:modified>
</cp:coreProperties>
</file>