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680D" w14:textId="77777777" w:rsidR="00D265A0" w:rsidRDefault="00D265A0" w:rsidP="005B5E96">
      <w:pPr>
        <w:spacing w:line="360" w:lineRule="auto"/>
        <w:rPr>
          <w:rFonts w:ascii="Arial" w:hAnsi="Arial" w:cs="Arial"/>
        </w:rPr>
      </w:pPr>
    </w:p>
    <w:p w14:paraId="3B12E691" w14:textId="263A1F0B" w:rsidR="002D2526" w:rsidRDefault="00414F1B" w:rsidP="005B5E96">
      <w:pPr>
        <w:spacing w:after="0" w:line="360" w:lineRule="auto"/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Wykonawcy biorący udział </w:t>
      </w:r>
      <w:r w:rsidR="009D7338">
        <w:rPr>
          <w:rFonts w:ascii="Arial" w:hAnsi="Arial" w:cs="Arial"/>
          <w:b/>
        </w:rPr>
        <w:t xml:space="preserve">postepowaniu </w:t>
      </w:r>
      <w:r>
        <w:rPr>
          <w:rFonts w:ascii="Arial" w:hAnsi="Arial" w:cs="Arial"/>
          <w:b/>
        </w:rPr>
        <w:t xml:space="preserve"> </w:t>
      </w:r>
      <w:r w:rsidR="009D7338" w:rsidRPr="009D7338">
        <w:rPr>
          <w:rFonts w:ascii="Arial" w:hAnsi="Arial" w:cs="Arial"/>
          <w:b/>
        </w:rPr>
        <w:t>ofertow</w:t>
      </w:r>
      <w:r w:rsidR="009D7338">
        <w:rPr>
          <w:rFonts w:ascii="Arial" w:hAnsi="Arial" w:cs="Arial"/>
          <w:b/>
        </w:rPr>
        <w:t>ym</w:t>
      </w:r>
      <w:r w:rsidR="009D7338" w:rsidRPr="009D7338">
        <w:rPr>
          <w:rFonts w:ascii="Arial" w:hAnsi="Arial" w:cs="Arial"/>
          <w:b/>
        </w:rPr>
        <w:t xml:space="preserve"> na dostawę 28 laptopów i 30 monitorów wraz z wyposażeniem dla Generalnej Dyrekcji Ochrony Środowiska</w:t>
      </w:r>
      <w:r w:rsidR="009D7338">
        <w:rPr>
          <w:rFonts w:ascii="Arial" w:hAnsi="Arial" w:cs="Arial"/>
          <w:b/>
        </w:rPr>
        <w:t>.</w:t>
      </w:r>
    </w:p>
    <w:p w14:paraId="5F241819" w14:textId="77777777" w:rsidR="00924E50" w:rsidRDefault="00924E50" w:rsidP="005B5E96">
      <w:pPr>
        <w:spacing w:after="0" w:line="360" w:lineRule="auto"/>
        <w:ind w:left="4536"/>
        <w:jc w:val="both"/>
        <w:rPr>
          <w:rFonts w:ascii="Arial" w:hAnsi="Arial" w:cs="Arial"/>
          <w:b/>
          <w:i/>
          <w:iCs/>
        </w:rPr>
      </w:pPr>
    </w:p>
    <w:p w14:paraId="3A7BDD6F" w14:textId="77777777" w:rsidR="005F339A" w:rsidRDefault="005F339A" w:rsidP="005B5E96">
      <w:pPr>
        <w:spacing w:after="0" w:line="360" w:lineRule="auto"/>
        <w:ind w:left="4536"/>
        <w:jc w:val="both"/>
        <w:rPr>
          <w:rFonts w:ascii="Arial" w:hAnsi="Arial" w:cs="Arial"/>
          <w:b/>
          <w:i/>
          <w:iCs/>
        </w:rPr>
      </w:pPr>
    </w:p>
    <w:p w14:paraId="482EA245" w14:textId="33FE69D7" w:rsidR="005F339A" w:rsidRDefault="00924E50" w:rsidP="005B5E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Dotyczy:</w:t>
      </w:r>
      <w:r>
        <w:rPr>
          <w:rFonts w:ascii="Arial" w:hAnsi="Arial" w:cs="Arial"/>
          <w:i/>
          <w:iCs/>
        </w:rPr>
        <w:t xml:space="preserve"> </w:t>
      </w:r>
      <w:r w:rsidR="009D7338" w:rsidRPr="009D7338">
        <w:rPr>
          <w:rFonts w:ascii="Arial" w:hAnsi="Arial" w:cs="Arial"/>
          <w:i/>
          <w:iCs/>
        </w:rPr>
        <w:t>Zapytanie ofertowe na dostawę 28 laptopów i 30 monitorów wraz z wyposażeniem dla Generalnej Dyrekcji Ochrony Środowisk</w:t>
      </w:r>
      <w:r w:rsidR="009D7338">
        <w:rPr>
          <w:rFonts w:ascii="Arial" w:hAnsi="Arial" w:cs="Arial"/>
          <w:i/>
          <w:iCs/>
        </w:rPr>
        <w:t>a</w:t>
      </w:r>
      <w:r w:rsidR="00847B65">
        <w:rPr>
          <w:rFonts w:ascii="Arial" w:hAnsi="Arial" w:cs="Arial"/>
          <w:i/>
          <w:iCs/>
        </w:rPr>
        <w:t>.</w:t>
      </w:r>
    </w:p>
    <w:p w14:paraId="45357BFE" w14:textId="77777777" w:rsidR="00FC1A8B" w:rsidRDefault="00FC1A8B" w:rsidP="005B5E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</w:p>
    <w:p w14:paraId="6F7FD57A" w14:textId="77777777" w:rsidR="007E37F2" w:rsidRDefault="007E37F2" w:rsidP="007E37F2">
      <w:pPr>
        <w:spacing w:after="0" w:line="360" w:lineRule="auto"/>
        <w:jc w:val="center"/>
        <w:rPr>
          <w:rFonts w:ascii="Arial" w:hAnsi="Arial" w:cs="Arial"/>
          <w:b/>
        </w:rPr>
      </w:pPr>
    </w:p>
    <w:p w14:paraId="2FE2A82D" w14:textId="52142002" w:rsidR="00921E91" w:rsidRDefault="00847B65" w:rsidP="00921E9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WYJAŚNIENIA ORAZ ZMIANA</w:t>
      </w:r>
      <w:r w:rsidR="0060373D">
        <w:rPr>
          <w:rFonts w:ascii="Arial" w:hAnsi="Arial" w:cs="Arial"/>
          <w:b/>
        </w:rPr>
        <w:t xml:space="preserve"> TREŚCI </w:t>
      </w:r>
      <w:r>
        <w:rPr>
          <w:rFonts w:ascii="Arial" w:hAnsi="Arial" w:cs="Arial"/>
          <w:b/>
        </w:rPr>
        <w:t>OPISU PRZEDMIOTU SZACOWANIA</w:t>
      </w:r>
    </w:p>
    <w:p w14:paraId="43D172E0" w14:textId="42EA038A" w:rsidR="007E37F2" w:rsidRDefault="007E37F2" w:rsidP="00921E91">
      <w:pPr>
        <w:spacing w:line="360" w:lineRule="auto"/>
        <w:jc w:val="center"/>
        <w:rPr>
          <w:rFonts w:ascii="Arial" w:hAnsi="Arial" w:cs="Arial"/>
          <w:b/>
        </w:rPr>
      </w:pPr>
    </w:p>
    <w:p w14:paraId="7CA25983" w14:textId="34469B5A" w:rsidR="00847B65" w:rsidRDefault="00847B65" w:rsidP="00847B6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Zamawiający – </w:t>
      </w:r>
      <w:r w:rsidRPr="00921E91">
        <w:rPr>
          <w:rFonts w:ascii="Arial" w:hAnsi="Arial" w:cs="Arial"/>
          <w:bCs/>
        </w:rPr>
        <w:t>Generalna Dyrekcja Ochrony Środowiska</w:t>
      </w:r>
      <w:r>
        <w:rPr>
          <w:rFonts w:ascii="Arial" w:hAnsi="Arial" w:cs="Arial"/>
          <w:bCs/>
        </w:rPr>
        <w:t xml:space="preserve"> </w:t>
      </w:r>
      <w:r w:rsidRPr="003036D4">
        <w:rPr>
          <w:rFonts w:ascii="Arial" w:hAnsi="Arial" w:cs="Arial"/>
        </w:rPr>
        <w:t>przekazuje treść pyta</w:t>
      </w:r>
      <w:r>
        <w:rPr>
          <w:rFonts w:ascii="Arial" w:hAnsi="Arial" w:cs="Arial"/>
        </w:rPr>
        <w:t>nia</w:t>
      </w:r>
      <w:r w:rsidRPr="003036D4">
        <w:rPr>
          <w:rFonts w:ascii="Arial" w:hAnsi="Arial" w:cs="Arial"/>
        </w:rPr>
        <w:t>, któr</w:t>
      </w:r>
      <w:r>
        <w:rPr>
          <w:rFonts w:ascii="Arial" w:hAnsi="Arial" w:cs="Arial"/>
        </w:rPr>
        <w:t>a</w:t>
      </w:r>
      <w:r w:rsidRPr="003036D4">
        <w:rPr>
          <w:rFonts w:ascii="Arial" w:hAnsi="Arial" w:cs="Arial"/>
        </w:rPr>
        <w:t xml:space="preserve"> wpłynęł</w:t>
      </w:r>
      <w:r>
        <w:rPr>
          <w:rFonts w:ascii="Arial" w:hAnsi="Arial" w:cs="Arial"/>
        </w:rPr>
        <w:t>a</w:t>
      </w:r>
      <w:r w:rsidRPr="003036D4">
        <w:rPr>
          <w:rFonts w:ascii="Arial" w:hAnsi="Arial" w:cs="Arial"/>
        </w:rPr>
        <w:t xml:space="preserve"> w ramach </w:t>
      </w:r>
      <w:r w:rsidR="009D7338">
        <w:rPr>
          <w:rFonts w:ascii="Arial" w:hAnsi="Arial" w:cs="Arial"/>
        </w:rPr>
        <w:t>zapytania ofertowego</w:t>
      </w:r>
      <w:r w:rsidR="00D949B1">
        <w:rPr>
          <w:rFonts w:ascii="Arial" w:hAnsi="Arial" w:cs="Arial"/>
        </w:rPr>
        <w:t xml:space="preserve"> wraz z odpowiedzią</w:t>
      </w:r>
      <w:r w:rsidR="00D07C3E">
        <w:rPr>
          <w:rFonts w:ascii="Arial" w:hAnsi="Arial" w:cs="Arial"/>
        </w:rPr>
        <w:t xml:space="preserve"> oraz zawiadamia o </w:t>
      </w:r>
      <w:r w:rsidR="00D07C3E" w:rsidRPr="00D07C3E">
        <w:rPr>
          <w:rFonts w:ascii="Arial" w:hAnsi="Arial" w:cs="Arial"/>
          <w:b/>
        </w:rPr>
        <w:t xml:space="preserve">zmienia treści opisu przedmiotu </w:t>
      </w:r>
      <w:r w:rsidR="009D7338">
        <w:rPr>
          <w:rFonts w:ascii="Arial" w:hAnsi="Arial" w:cs="Arial"/>
          <w:b/>
        </w:rPr>
        <w:t>zamówienia</w:t>
      </w:r>
      <w:r w:rsidR="00484B0A">
        <w:rPr>
          <w:rFonts w:ascii="Arial" w:hAnsi="Arial" w:cs="Arial"/>
          <w:b/>
        </w:rPr>
        <w:t xml:space="preserve"> w zakresie zapisów </w:t>
      </w:r>
      <w:r w:rsidR="009D7338">
        <w:rPr>
          <w:rFonts w:ascii="Arial" w:hAnsi="Arial" w:cs="Arial"/>
          <w:b/>
        </w:rPr>
        <w:t>dla: S</w:t>
      </w:r>
      <w:r w:rsidR="009D7338" w:rsidRPr="009D7338">
        <w:rPr>
          <w:rFonts w:ascii="Arial" w:hAnsi="Arial" w:cs="Arial"/>
          <w:b/>
        </w:rPr>
        <w:t>PECYFIKACJA TECHNICZNA KOMPUTERA PRZENOŚNEGO Z DEDYKOWANĄ KARTA GRAFICZNĄ (WYMAGANIA MINIMALNE)</w:t>
      </w:r>
      <w:r w:rsidR="009D7338">
        <w:rPr>
          <w:rFonts w:ascii="Arial" w:hAnsi="Arial" w:cs="Arial"/>
          <w:b/>
        </w:rPr>
        <w:t xml:space="preserve"> - </w:t>
      </w:r>
      <w:r w:rsidR="009D7338" w:rsidRPr="009D7338">
        <w:rPr>
          <w:rFonts w:ascii="Arial" w:hAnsi="Arial" w:cs="Arial"/>
          <w:b/>
        </w:rPr>
        <w:t>Wyposażenie:</w:t>
      </w:r>
    </w:p>
    <w:p w14:paraId="6B3B4586" w14:textId="1855D9B0" w:rsidR="00847B65" w:rsidRDefault="00847B65" w:rsidP="00847B65">
      <w:pPr>
        <w:spacing w:after="0"/>
        <w:jc w:val="both"/>
        <w:rPr>
          <w:rFonts w:ascii="Arial" w:hAnsi="Arial" w:cs="Arial"/>
          <w:b/>
        </w:rPr>
      </w:pPr>
      <w:r w:rsidRPr="0091724B">
        <w:rPr>
          <w:rFonts w:ascii="Arial" w:hAnsi="Arial" w:cs="Arial"/>
          <w:b/>
        </w:rPr>
        <w:t>Pytanie 1.</w:t>
      </w:r>
    </w:p>
    <w:p w14:paraId="308D0556" w14:textId="77777777" w:rsidR="00FE43C6" w:rsidRPr="0091724B" w:rsidRDefault="00FE43C6" w:rsidP="00847B65">
      <w:pPr>
        <w:spacing w:after="0"/>
        <w:jc w:val="both"/>
        <w:rPr>
          <w:rFonts w:ascii="Arial" w:hAnsi="Arial" w:cs="Arial"/>
          <w:b/>
        </w:rPr>
      </w:pPr>
    </w:p>
    <w:p w14:paraId="77E5E01B" w14:textId="77777777" w:rsidR="009D7338" w:rsidRPr="009D7338" w:rsidRDefault="009D7338" w:rsidP="009D7338">
      <w:pPr>
        <w:spacing w:after="0" w:line="240" w:lineRule="auto"/>
        <w:rPr>
          <w:rFonts w:ascii="Arial" w:hAnsi="Arial" w:cs="Arial"/>
          <w:bCs/>
        </w:rPr>
      </w:pPr>
      <w:r w:rsidRPr="009D7338">
        <w:rPr>
          <w:rFonts w:ascii="Arial" w:hAnsi="Arial" w:cs="Arial"/>
          <w:bCs/>
        </w:rPr>
        <w:t>W punkcie "Wyposażenie" wymagają Państwo:</w:t>
      </w:r>
    </w:p>
    <w:p w14:paraId="48D362DF" w14:textId="77777777" w:rsidR="009D7338" w:rsidRPr="009D7338" w:rsidRDefault="009D7338" w:rsidP="009D7338">
      <w:pPr>
        <w:spacing w:after="0" w:line="240" w:lineRule="auto"/>
        <w:rPr>
          <w:rFonts w:ascii="Arial" w:hAnsi="Arial" w:cs="Arial"/>
          <w:bCs/>
        </w:rPr>
      </w:pPr>
      <w:r w:rsidRPr="009D7338">
        <w:rPr>
          <w:rFonts w:ascii="Arial" w:hAnsi="Arial" w:cs="Arial"/>
          <w:bCs/>
        </w:rPr>
        <w:t>co najmniej 4 porty USB w tym:</w:t>
      </w:r>
    </w:p>
    <w:p w14:paraId="7084D09D" w14:textId="41EE9458" w:rsidR="009D7338" w:rsidRPr="009D7338" w:rsidRDefault="009D7338" w:rsidP="009D733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r w:rsidRPr="009D7338">
        <w:rPr>
          <w:rFonts w:ascii="Arial" w:hAnsi="Arial" w:cs="Arial"/>
          <w:bCs/>
        </w:rPr>
        <w:t xml:space="preserve">USB-A 3.2 Gen 1 – min. 3 </w:t>
      </w:r>
      <w:proofErr w:type="spellStart"/>
      <w:r w:rsidRPr="009D7338">
        <w:rPr>
          <w:rFonts w:ascii="Arial" w:hAnsi="Arial" w:cs="Arial"/>
          <w:bCs/>
        </w:rPr>
        <w:t>szt</w:t>
      </w:r>
      <w:proofErr w:type="spellEnd"/>
      <w:r w:rsidRPr="009D7338">
        <w:rPr>
          <w:rFonts w:ascii="Arial" w:hAnsi="Arial" w:cs="Arial"/>
          <w:bCs/>
        </w:rPr>
        <w:t>,</w:t>
      </w:r>
    </w:p>
    <w:p w14:paraId="3243FB71" w14:textId="22C7244F" w:rsidR="009D7338" w:rsidRPr="009D7338" w:rsidRDefault="009D7338" w:rsidP="009D733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r w:rsidRPr="009D7338">
        <w:rPr>
          <w:rFonts w:ascii="Arial" w:hAnsi="Arial" w:cs="Arial"/>
          <w:bCs/>
        </w:rPr>
        <w:t xml:space="preserve">USB-C 3.2 Gen 2 (z </w:t>
      </w:r>
      <w:proofErr w:type="spellStart"/>
      <w:r w:rsidRPr="009D7338">
        <w:rPr>
          <w:rFonts w:ascii="Arial" w:hAnsi="Arial" w:cs="Arial"/>
          <w:bCs/>
        </w:rPr>
        <w:t>DisplayPort</w:t>
      </w:r>
      <w:proofErr w:type="spellEnd"/>
      <w:r w:rsidRPr="009D7338">
        <w:rPr>
          <w:rFonts w:ascii="Arial" w:hAnsi="Arial" w:cs="Arial"/>
          <w:bCs/>
        </w:rPr>
        <w:t xml:space="preserve"> min. 1.4 i Power Delivery 100W) – min. 1 szt.,</w:t>
      </w:r>
    </w:p>
    <w:p w14:paraId="7511E0CF" w14:textId="77777777" w:rsidR="009D7338" w:rsidRPr="009D7338" w:rsidRDefault="009D7338" w:rsidP="009D7338">
      <w:pPr>
        <w:spacing w:after="0" w:line="240" w:lineRule="auto"/>
        <w:rPr>
          <w:rFonts w:ascii="Arial" w:hAnsi="Arial" w:cs="Arial"/>
          <w:bCs/>
        </w:rPr>
      </w:pPr>
    </w:p>
    <w:p w14:paraId="49EA5F55" w14:textId="77777777" w:rsidR="009D7338" w:rsidRPr="009D7338" w:rsidRDefault="009D7338" w:rsidP="009D7338">
      <w:pPr>
        <w:spacing w:after="0" w:line="240" w:lineRule="auto"/>
        <w:rPr>
          <w:rFonts w:ascii="Arial" w:hAnsi="Arial" w:cs="Arial"/>
          <w:bCs/>
        </w:rPr>
      </w:pPr>
      <w:r w:rsidRPr="009D7338">
        <w:rPr>
          <w:rFonts w:ascii="Arial" w:hAnsi="Arial" w:cs="Arial"/>
          <w:bCs/>
        </w:rPr>
        <w:t xml:space="preserve">Obecnie większość komputerów przenośnych dostępna na rynku posiada wbudowane 2 złącza USB typ A oraz 2 złącza USB typ C. </w:t>
      </w:r>
    </w:p>
    <w:p w14:paraId="3F581CB7" w14:textId="77777777" w:rsidR="009D7338" w:rsidRPr="009D7338" w:rsidRDefault="009D7338" w:rsidP="009D7338">
      <w:pPr>
        <w:spacing w:after="0" w:line="240" w:lineRule="auto"/>
        <w:rPr>
          <w:rFonts w:ascii="Arial" w:hAnsi="Arial" w:cs="Arial"/>
          <w:bCs/>
        </w:rPr>
      </w:pPr>
    </w:p>
    <w:p w14:paraId="32527458" w14:textId="77777777" w:rsidR="009D7338" w:rsidRPr="009D7338" w:rsidRDefault="009D7338" w:rsidP="009D7338">
      <w:pPr>
        <w:spacing w:after="0" w:line="240" w:lineRule="auto"/>
        <w:rPr>
          <w:rFonts w:ascii="Arial" w:hAnsi="Arial" w:cs="Arial"/>
          <w:bCs/>
        </w:rPr>
      </w:pPr>
      <w:r w:rsidRPr="009D7338">
        <w:rPr>
          <w:rFonts w:ascii="Arial" w:hAnsi="Arial" w:cs="Arial"/>
          <w:bCs/>
        </w:rPr>
        <w:t>Prosimy o dopuszczenie rozwiązania światowego producenta urządzeń wyposażonego w:</w:t>
      </w:r>
    </w:p>
    <w:p w14:paraId="204621F9" w14:textId="3EDEDC2F" w:rsidR="009D7338" w:rsidRPr="009D7338" w:rsidRDefault="009D7338" w:rsidP="009D733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r w:rsidRPr="009D7338">
        <w:rPr>
          <w:rFonts w:ascii="Arial" w:hAnsi="Arial" w:cs="Arial"/>
          <w:bCs/>
        </w:rPr>
        <w:t xml:space="preserve">USB-A 3.2 Gen 1 - 2 sztuki </w:t>
      </w:r>
    </w:p>
    <w:p w14:paraId="3B4EF3E6" w14:textId="54862A17" w:rsidR="00FE43C6" w:rsidRPr="009D7338" w:rsidRDefault="009D7338" w:rsidP="009D733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r w:rsidRPr="009D7338">
        <w:rPr>
          <w:rFonts w:ascii="Arial" w:hAnsi="Arial" w:cs="Arial"/>
          <w:bCs/>
        </w:rPr>
        <w:t>USB-C (</w:t>
      </w:r>
      <w:proofErr w:type="spellStart"/>
      <w:r w:rsidRPr="009D7338">
        <w:rPr>
          <w:rFonts w:ascii="Arial" w:hAnsi="Arial" w:cs="Arial"/>
          <w:bCs/>
        </w:rPr>
        <w:t>Thunderbolt</w:t>
      </w:r>
      <w:proofErr w:type="spellEnd"/>
      <w:r w:rsidRPr="009D7338">
        <w:rPr>
          <w:rFonts w:ascii="Arial" w:hAnsi="Arial" w:cs="Arial"/>
          <w:bCs/>
        </w:rPr>
        <w:t xml:space="preserve"> 4 - z funkcją </w:t>
      </w:r>
      <w:proofErr w:type="spellStart"/>
      <w:r w:rsidRPr="009D7338">
        <w:rPr>
          <w:rFonts w:ascii="Arial" w:hAnsi="Arial" w:cs="Arial"/>
          <w:bCs/>
        </w:rPr>
        <w:t>PowerDelivery</w:t>
      </w:r>
      <w:proofErr w:type="spellEnd"/>
      <w:r w:rsidRPr="009D7338">
        <w:rPr>
          <w:rFonts w:ascii="Arial" w:hAnsi="Arial" w:cs="Arial"/>
          <w:bCs/>
        </w:rPr>
        <w:t xml:space="preserve"> 100W i </w:t>
      </w:r>
      <w:proofErr w:type="spellStart"/>
      <w:r w:rsidRPr="009D7338">
        <w:rPr>
          <w:rFonts w:ascii="Arial" w:hAnsi="Arial" w:cs="Arial"/>
          <w:bCs/>
        </w:rPr>
        <w:t>DisplayPort</w:t>
      </w:r>
      <w:proofErr w:type="spellEnd"/>
      <w:r w:rsidRPr="009D7338">
        <w:rPr>
          <w:rFonts w:ascii="Arial" w:hAnsi="Arial" w:cs="Arial"/>
          <w:bCs/>
        </w:rPr>
        <w:t xml:space="preserve"> 1.4) - 2 sztuki</w:t>
      </w:r>
    </w:p>
    <w:p w14:paraId="3B3586C0" w14:textId="77777777" w:rsidR="009D7338" w:rsidRDefault="009D7338" w:rsidP="00D949B1">
      <w:pPr>
        <w:spacing w:after="0"/>
        <w:jc w:val="both"/>
        <w:rPr>
          <w:rFonts w:ascii="Arial" w:hAnsi="Arial" w:cs="Arial"/>
          <w:b/>
        </w:rPr>
      </w:pPr>
    </w:p>
    <w:p w14:paraId="22E9E405" w14:textId="7E95283C" w:rsidR="00D949B1" w:rsidRPr="0091724B" w:rsidRDefault="00D949B1" w:rsidP="00D949B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Odpowiedź</w:t>
      </w:r>
      <w:r w:rsidRPr="0091724B">
        <w:rPr>
          <w:rFonts w:ascii="Arial" w:hAnsi="Arial" w:cs="Arial"/>
          <w:b/>
        </w:rPr>
        <w:t xml:space="preserve"> 1.</w:t>
      </w:r>
    </w:p>
    <w:p w14:paraId="605082F6" w14:textId="255364FA" w:rsidR="00FE43C6" w:rsidRDefault="006946A6" w:rsidP="00FE43C6">
      <w:pPr>
        <w:spacing w:after="0" w:line="240" w:lineRule="auto"/>
        <w:rPr>
          <w:rFonts w:ascii="Arial" w:hAnsi="Arial" w:cs="Arial"/>
          <w:bCs/>
        </w:rPr>
      </w:pPr>
      <w:r w:rsidRPr="006946A6">
        <w:rPr>
          <w:rFonts w:ascii="Arial" w:hAnsi="Arial" w:cs="Arial"/>
          <w:bCs/>
        </w:rPr>
        <w:t xml:space="preserve">Zamawiający dopuści urządzenie wyposażone w 2 porty USB-A 3.2 Gen 1 oraz 2 porty USB-C </w:t>
      </w:r>
      <w:proofErr w:type="spellStart"/>
      <w:r w:rsidRPr="006946A6">
        <w:rPr>
          <w:rFonts w:ascii="Arial" w:hAnsi="Arial" w:cs="Arial"/>
          <w:bCs/>
        </w:rPr>
        <w:t>Thunderbolt</w:t>
      </w:r>
      <w:proofErr w:type="spellEnd"/>
      <w:r w:rsidRPr="006946A6">
        <w:rPr>
          <w:rFonts w:ascii="Arial" w:hAnsi="Arial" w:cs="Arial"/>
          <w:bCs/>
        </w:rPr>
        <w:t xml:space="preserve"> 4 (z Power Delivery 100W i </w:t>
      </w:r>
      <w:proofErr w:type="spellStart"/>
      <w:r w:rsidRPr="006946A6">
        <w:rPr>
          <w:rFonts w:ascii="Arial" w:hAnsi="Arial" w:cs="Arial"/>
          <w:bCs/>
        </w:rPr>
        <w:t>DisplayPort</w:t>
      </w:r>
      <w:proofErr w:type="spellEnd"/>
      <w:r w:rsidRPr="006946A6">
        <w:rPr>
          <w:rFonts w:ascii="Arial" w:hAnsi="Arial" w:cs="Arial"/>
          <w:bCs/>
        </w:rPr>
        <w:t xml:space="preserve"> 1.4), pod warunkiem pełnej kompatybilności z wymaganiami funkcjonalnymi.</w:t>
      </w:r>
    </w:p>
    <w:p w14:paraId="6F475CD0" w14:textId="77777777" w:rsidR="006946A6" w:rsidRDefault="006946A6" w:rsidP="00FE43C6">
      <w:pPr>
        <w:spacing w:after="0" w:line="240" w:lineRule="auto"/>
        <w:rPr>
          <w:rFonts w:ascii="Arial" w:hAnsi="Arial" w:cs="Arial"/>
          <w:bCs/>
        </w:rPr>
      </w:pPr>
    </w:p>
    <w:p w14:paraId="3B236505" w14:textId="40ADFA2A" w:rsidR="006946A6" w:rsidRDefault="006946A6" w:rsidP="00FE43C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Zmianie ulega zapis w zakresie </w:t>
      </w:r>
      <w:r w:rsidRPr="006946A6">
        <w:rPr>
          <w:rFonts w:ascii="Arial" w:hAnsi="Arial" w:cs="Arial"/>
          <w:b/>
        </w:rPr>
        <w:t>Wyposażenie:</w:t>
      </w:r>
    </w:p>
    <w:p w14:paraId="0EBBD180" w14:textId="43399ED1" w:rsidR="006946A6" w:rsidRPr="006946A6" w:rsidRDefault="006946A6" w:rsidP="006946A6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r w:rsidRPr="006946A6">
        <w:rPr>
          <w:rFonts w:ascii="Arial" w:hAnsi="Arial" w:cs="Arial"/>
          <w:bCs/>
        </w:rPr>
        <w:t xml:space="preserve">co najmniej </w:t>
      </w:r>
      <w:r w:rsidRPr="006946A6">
        <w:rPr>
          <w:rFonts w:ascii="Arial" w:hAnsi="Arial" w:cs="Arial"/>
          <w:b/>
          <w:color w:val="EE0000"/>
        </w:rPr>
        <w:t>3</w:t>
      </w:r>
      <w:r w:rsidRPr="006946A6">
        <w:rPr>
          <w:rFonts w:ascii="Arial" w:hAnsi="Arial" w:cs="Arial"/>
          <w:bCs/>
          <w:color w:val="EE0000"/>
        </w:rPr>
        <w:t xml:space="preserve"> </w:t>
      </w:r>
      <w:r w:rsidRPr="006946A6">
        <w:rPr>
          <w:rFonts w:ascii="Arial" w:hAnsi="Arial" w:cs="Arial"/>
          <w:bCs/>
        </w:rPr>
        <w:t>porty USB w tym:</w:t>
      </w:r>
    </w:p>
    <w:p w14:paraId="08918D0D" w14:textId="42740405" w:rsidR="006946A6" w:rsidRPr="006946A6" w:rsidRDefault="006946A6" w:rsidP="006946A6">
      <w:pPr>
        <w:pStyle w:val="Akapitzlist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946A6">
        <w:rPr>
          <w:rFonts w:ascii="Arial" w:eastAsia="Times New Roman" w:hAnsi="Arial" w:cs="Arial"/>
          <w:color w:val="000000"/>
          <w:sz w:val="20"/>
          <w:szCs w:val="20"/>
        </w:rPr>
        <w:t xml:space="preserve">USB-A 3.2 Gen 1 – </w:t>
      </w:r>
      <w:r w:rsidRPr="006946A6">
        <w:rPr>
          <w:rFonts w:ascii="Arial" w:eastAsia="Times New Roman" w:hAnsi="Arial" w:cs="Arial"/>
          <w:color w:val="EE0000"/>
          <w:sz w:val="20"/>
          <w:szCs w:val="20"/>
        </w:rPr>
        <w:t>m</w:t>
      </w:r>
      <w:r w:rsidRPr="006946A6">
        <w:rPr>
          <w:rFonts w:ascii="Arial" w:eastAsia="Times New Roman" w:hAnsi="Arial" w:cs="Arial"/>
          <w:b/>
          <w:bCs/>
          <w:color w:val="EE0000"/>
          <w:sz w:val="20"/>
          <w:szCs w:val="20"/>
        </w:rPr>
        <w:t xml:space="preserve">in. </w:t>
      </w:r>
      <w:r w:rsidRPr="006946A6">
        <w:rPr>
          <w:rFonts w:ascii="Arial" w:eastAsia="Times New Roman" w:hAnsi="Arial" w:cs="Arial"/>
          <w:b/>
          <w:bCs/>
          <w:color w:val="EE0000"/>
          <w:sz w:val="20"/>
          <w:szCs w:val="20"/>
        </w:rPr>
        <w:t>2</w:t>
      </w:r>
      <w:r w:rsidRPr="006946A6">
        <w:rPr>
          <w:rFonts w:ascii="Arial" w:eastAsia="Times New Roman" w:hAnsi="Arial" w:cs="Arial"/>
          <w:b/>
          <w:bCs/>
          <w:color w:val="EE0000"/>
          <w:sz w:val="20"/>
          <w:szCs w:val="20"/>
        </w:rPr>
        <w:t xml:space="preserve"> </w:t>
      </w:r>
      <w:proofErr w:type="spellStart"/>
      <w:r w:rsidRPr="006946A6">
        <w:rPr>
          <w:rFonts w:ascii="Arial" w:eastAsia="Times New Roman" w:hAnsi="Arial" w:cs="Arial"/>
          <w:b/>
          <w:bCs/>
          <w:color w:val="EE0000"/>
          <w:sz w:val="20"/>
          <w:szCs w:val="20"/>
        </w:rPr>
        <w:t>szt</w:t>
      </w:r>
      <w:proofErr w:type="spellEnd"/>
      <w:r w:rsidRPr="006946A6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</w:p>
    <w:p w14:paraId="2E9FB944" w14:textId="77777777" w:rsidR="006946A6" w:rsidRPr="006946A6" w:rsidRDefault="006946A6" w:rsidP="006946A6">
      <w:pPr>
        <w:pStyle w:val="Akapitzlist"/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BE5649A" w14:textId="204F8760" w:rsidR="006946A6" w:rsidRPr="006946A6" w:rsidRDefault="006946A6" w:rsidP="006946A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46A6">
        <w:rPr>
          <w:rFonts w:ascii="Arial" w:eastAsia="Times New Roman" w:hAnsi="Arial" w:cs="Arial"/>
          <w:b/>
          <w:bCs/>
          <w:color w:val="000000"/>
          <w:sz w:val="20"/>
          <w:szCs w:val="20"/>
        </w:rPr>
        <w:t>Pozostałe zapisy pozostają bez zmian</w:t>
      </w:r>
    </w:p>
    <w:p w14:paraId="6F74D6C3" w14:textId="77777777" w:rsidR="00FE43C6" w:rsidRDefault="00FE43C6" w:rsidP="00FE43C6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03C90ED1" w14:textId="2596EA56" w:rsidR="00D07C3E" w:rsidRDefault="00D07C3E" w:rsidP="0060373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załącza zmien</w:t>
      </w:r>
      <w:r w:rsidR="00A4070A">
        <w:rPr>
          <w:rFonts w:ascii="Arial" w:hAnsi="Arial" w:cs="Arial"/>
          <w:bCs/>
        </w:rPr>
        <w:t>iony opis przedmiotu szacowania</w:t>
      </w:r>
    </w:p>
    <w:p w14:paraId="23EAE550" w14:textId="605C44CF" w:rsidR="0060373D" w:rsidRDefault="00D949B1" w:rsidP="0060373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Jednocześnie</w:t>
      </w:r>
      <w:r w:rsidR="005F339A">
        <w:rPr>
          <w:rFonts w:ascii="Arial" w:hAnsi="Arial" w:cs="Arial"/>
          <w:bCs/>
        </w:rPr>
        <w:t xml:space="preserve"> Zamawiający informuje, że </w:t>
      </w:r>
      <w:r w:rsidR="0060373D">
        <w:rPr>
          <w:rFonts w:ascii="Arial" w:hAnsi="Arial" w:cs="Arial"/>
          <w:bCs/>
        </w:rPr>
        <w:t xml:space="preserve">termin składania ofert </w:t>
      </w:r>
      <w:r w:rsidR="00FE43C6">
        <w:rPr>
          <w:rFonts w:ascii="Arial" w:hAnsi="Arial" w:cs="Arial"/>
          <w:bCs/>
        </w:rPr>
        <w:t>zostaje przedłużony do</w:t>
      </w:r>
      <w:r w:rsidR="0060373D">
        <w:rPr>
          <w:rFonts w:ascii="Arial" w:hAnsi="Arial" w:cs="Arial"/>
          <w:bCs/>
        </w:rPr>
        <w:t xml:space="preserve"> dnia </w:t>
      </w:r>
      <w:r w:rsidR="006946A6">
        <w:rPr>
          <w:rFonts w:ascii="Arial" w:hAnsi="Arial" w:cs="Arial"/>
          <w:b/>
          <w:bCs/>
        </w:rPr>
        <w:t>26</w:t>
      </w:r>
      <w:r w:rsidRPr="00D949B1">
        <w:rPr>
          <w:rFonts w:ascii="Arial" w:hAnsi="Arial" w:cs="Arial"/>
          <w:b/>
          <w:bCs/>
        </w:rPr>
        <w:t>.0</w:t>
      </w:r>
      <w:r w:rsidR="006946A6">
        <w:rPr>
          <w:rFonts w:ascii="Arial" w:hAnsi="Arial" w:cs="Arial"/>
          <w:b/>
          <w:bCs/>
        </w:rPr>
        <w:t>3</w:t>
      </w:r>
      <w:r w:rsidRPr="00D949B1">
        <w:rPr>
          <w:rFonts w:ascii="Arial" w:hAnsi="Arial" w:cs="Arial"/>
          <w:b/>
          <w:bCs/>
        </w:rPr>
        <w:t>.2026 r.</w:t>
      </w:r>
      <w:r w:rsidR="006946A6">
        <w:rPr>
          <w:rFonts w:ascii="Arial" w:hAnsi="Arial" w:cs="Arial"/>
          <w:b/>
          <w:bCs/>
        </w:rPr>
        <w:t xml:space="preserve"> – do godz. 13:00</w:t>
      </w:r>
    </w:p>
    <w:p w14:paraId="2629EEE2" w14:textId="28EB4166" w:rsidR="00D73797" w:rsidRDefault="00D73797" w:rsidP="0060373D">
      <w:pPr>
        <w:spacing w:line="360" w:lineRule="auto"/>
        <w:jc w:val="both"/>
        <w:rPr>
          <w:rFonts w:ascii="Arial" w:hAnsi="Arial" w:cs="Arial"/>
          <w:bCs/>
        </w:rPr>
      </w:pPr>
    </w:p>
    <w:sectPr w:rsidR="00D73797" w:rsidSect="005B5E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6F7B" w14:textId="77777777" w:rsidR="00D265A0" w:rsidRDefault="00D265A0">
      <w:pPr>
        <w:spacing w:after="0" w:line="240" w:lineRule="auto"/>
      </w:pPr>
      <w:r>
        <w:separator/>
      </w:r>
    </w:p>
  </w:endnote>
  <w:endnote w:type="continuationSeparator" w:id="0">
    <w:p w14:paraId="7FEB1FD4" w14:textId="77777777" w:rsidR="00D265A0" w:rsidRDefault="00D2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1C03" w14:textId="77777777" w:rsidR="00D265A0" w:rsidRDefault="00D265A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7DCF" w14:textId="3EEF4D6F" w:rsidR="00D265A0" w:rsidRDefault="005F339A" w:rsidP="00831ECB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B5F384" wp14:editId="204BE14D">
              <wp:simplePos x="0" y="0"/>
              <wp:positionH relativeFrom="margin">
                <wp:posOffset>1094740</wp:posOffset>
              </wp:positionH>
              <wp:positionV relativeFrom="margin">
                <wp:posOffset>8843010</wp:posOffset>
              </wp:positionV>
              <wp:extent cx="3599815" cy="635"/>
              <wp:effectExtent l="9525" t="9525" r="10160" b="8890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height:0.05pt;margin-left:86.2pt;margin-top:696.3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isibility:visible;width:283.45pt;z-index:251659264" strokecolor="#a5a5a5">
              <w10:wrap type="square"/>
            </v:shape>
          </w:pict>
        </mc:Fallback>
      </mc:AlternateContent>
    </w:r>
    <w:r w:rsidR="0060373D">
      <w:rPr>
        <w:noProof/>
        <w:lang w:eastAsia="pl-PL"/>
      </w:rPr>
      <w:drawing>
        <wp:inline distT="0" distB="0" distL="0" distR="0" wp14:anchorId="7D7A6F8A" wp14:editId="66308F7A">
          <wp:extent cx="5760720" cy="255905"/>
          <wp:effectExtent l="0" t="0" r="0" b="0"/>
          <wp:docPr id="9618496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4968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5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807D" w14:textId="77777777" w:rsidR="00D265A0" w:rsidRDefault="00D265A0">
      <w:pPr>
        <w:spacing w:after="0" w:line="240" w:lineRule="auto"/>
      </w:pPr>
      <w:r>
        <w:separator/>
      </w:r>
    </w:p>
  </w:footnote>
  <w:footnote w:type="continuationSeparator" w:id="0">
    <w:p w14:paraId="6FB5F885" w14:textId="77777777" w:rsidR="00D265A0" w:rsidRDefault="00D2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EDE5" w14:textId="77777777" w:rsidR="00D265A0" w:rsidRDefault="00D265A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F846" w14:textId="4B939464" w:rsidR="00D265A0" w:rsidRDefault="00D265A0" w:rsidP="001A12FD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6F3"/>
    <w:multiLevelType w:val="hybridMultilevel"/>
    <w:tmpl w:val="B492D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1E20"/>
    <w:multiLevelType w:val="hybridMultilevel"/>
    <w:tmpl w:val="62BE8830"/>
    <w:lvl w:ilvl="0" w:tplc="1602C3EA">
      <w:numFmt w:val="bullet"/>
      <w:lvlText w:val="•"/>
      <w:lvlJc w:val="left"/>
      <w:pPr>
        <w:ind w:left="1070" w:hanging="71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3AEE"/>
    <w:multiLevelType w:val="hybridMultilevel"/>
    <w:tmpl w:val="5E6CBF5C"/>
    <w:lvl w:ilvl="0" w:tplc="C308AC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7D57"/>
    <w:multiLevelType w:val="hybridMultilevel"/>
    <w:tmpl w:val="9C840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568D"/>
    <w:multiLevelType w:val="multilevel"/>
    <w:tmpl w:val="32D6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E2B03"/>
    <w:multiLevelType w:val="multilevel"/>
    <w:tmpl w:val="1B563948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FF75FB"/>
    <w:multiLevelType w:val="hybridMultilevel"/>
    <w:tmpl w:val="CE9E3AA8"/>
    <w:lvl w:ilvl="0" w:tplc="1602C3EA">
      <w:numFmt w:val="bullet"/>
      <w:lvlText w:val="•"/>
      <w:lvlJc w:val="left"/>
      <w:pPr>
        <w:ind w:left="1430" w:hanging="71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D7446"/>
    <w:multiLevelType w:val="hybridMultilevel"/>
    <w:tmpl w:val="0CA6A3B2"/>
    <w:lvl w:ilvl="0" w:tplc="6D5E2C6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E091B"/>
    <w:multiLevelType w:val="hybridMultilevel"/>
    <w:tmpl w:val="0512D578"/>
    <w:lvl w:ilvl="0" w:tplc="A356C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315FD"/>
    <w:multiLevelType w:val="hybridMultilevel"/>
    <w:tmpl w:val="3EB4D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D6C87"/>
    <w:multiLevelType w:val="hybridMultilevel"/>
    <w:tmpl w:val="84D4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02928"/>
    <w:multiLevelType w:val="hybridMultilevel"/>
    <w:tmpl w:val="37062844"/>
    <w:lvl w:ilvl="0" w:tplc="1602C3E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807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957579">
    <w:abstractNumId w:val="7"/>
  </w:num>
  <w:num w:numId="3" w16cid:durableId="495533558">
    <w:abstractNumId w:val="2"/>
  </w:num>
  <w:num w:numId="4" w16cid:durableId="1352948674">
    <w:abstractNumId w:val="10"/>
  </w:num>
  <w:num w:numId="5" w16cid:durableId="704140059">
    <w:abstractNumId w:val="8"/>
  </w:num>
  <w:num w:numId="6" w16cid:durableId="416442884">
    <w:abstractNumId w:val="5"/>
  </w:num>
  <w:num w:numId="7" w16cid:durableId="1714187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3831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520">
    <w:abstractNumId w:val="0"/>
  </w:num>
  <w:num w:numId="10" w16cid:durableId="821435021">
    <w:abstractNumId w:val="9"/>
  </w:num>
  <w:num w:numId="11" w16cid:durableId="1213469447">
    <w:abstractNumId w:val="3"/>
  </w:num>
  <w:num w:numId="12" w16cid:durableId="757947518">
    <w:abstractNumId w:val="1"/>
  </w:num>
  <w:num w:numId="13" w16cid:durableId="1982727419">
    <w:abstractNumId w:val="6"/>
  </w:num>
  <w:num w:numId="14" w16cid:durableId="753936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0A"/>
    <w:rsid w:val="00021E23"/>
    <w:rsid w:val="00024EDB"/>
    <w:rsid w:val="00074D1F"/>
    <w:rsid w:val="000811BD"/>
    <w:rsid w:val="00114386"/>
    <w:rsid w:val="00115C7B"/>
    <w:rsid w:val="001C61A7"/>
    <w:rsid w:val="002D2526"/>
    <w:rsid w:val="002D4C47"/>
    <w:rsid w:val="002E038D"/>
    <w:rsid w:val="002E0ABD"/>
    <w:rsid w:val="00352081"/>
    <w:rsid w:val="00396454"/>
    <w:rsid w:val="00414F1B"/>
    <w:rsid w:val="00465DFD"/>
    <w:rsid w:val="00484B0A"/>
    <w:rsid w:val="004E149C"/>
    <w:rsid w:val="0051391E"/>
    <w:rsid w:val="0058440A"/>
    <w:rsid w:val="005B5E96"/>
    <w:rsid w:val="005F339A"/>
    <w:rsid w:val="0060373D"/>
    <w:rsid w:val="00624120"/>
    <w:rsid w:val="00641F88"/>
    <w:rsid w:val="00661CC0"/>
    <w:rsid w:val="006946A6"/>
    <w:rsid w:val="006B188F"/>
    <w:rsid w:val="007E37F2"/>
    <w:rsid w:val="00847B65"/>
    <w:rsid w:val="00861D3F"/>
    <w:rsid w:val="00921E91"/>
    <w:rsid w:val="00924E50"/>
    <w:rsid w:val="009D7338"/>
    <w:rsid w:val="00A16C60"/>
    <w:rsid w:val="00A4070A"/>
    <w:rsid w:val="00AB6254"/>
    <w:rsid w:val="00B83D2F"/>
    <w:rsid w:val="00B902D6"/>
    <w:rsid w:val="00BC190A"/>
    <w:rsid w:val="00C504C8"/>
    <w:rsid w:val="00CB79B2"/>
    <w:rsid w:val="00CE1A32"/>
    <w:rsid w:val="00D07C3E"/>
    <w:rsid w:val="00D265A0"/>
    <w:rsid w:val="00D73797"/>
    <w:rsid w:val="00D949B1"/>
    <w:rsid w:val="00E1167C"/>
    <w:rsid w:val="00F44C04"/>
    <w:rsid w:val="00F53201"/>
    <w:rsid w:val="00FC1A8B"/>
    <w:rsid w:val="00FC7B7A"/>
    <w:rsid w:val="00FE43C6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2E887"/>
  <w15:docId w15:val="{4F39B992-3846-488F-B479-DF3E875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3C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440A"/>
    <w:pPr>
      <w:keepNext/>
      <w:spacing w:after="0" w:line="240" w:lineRule="auto"/>
      <w:outlineLvl w:val="0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949B1"/>
    <w:pPr>
      <w:keepNext/>
      <w:keepLines/>
      <w:numPr>
        <w:numId w:val="6"/>
      </w:numPr>
      <w:shd w:val="clear" w:color="auto" w:fill="FFE599" w:themeFill="accent4" w:themeFillTint="66"/>
      <w:spacing w:before="120" w:after="120" w:line="360" w:lineRule="auto"/>
      <w:ind w:left="426" w:hanging="426"/>
      <w:outlineLvl w:val="1"/>
    </w:pPr>
    <w:rPr>
      <w:rFonts w:ascii="Arial" w:eastAsiaTheme="majorEastAsia" w:hAnsi="Arial" w:cstheme="majorBidi"/>
      <w:b/>
      <w:kern w:val="2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customStyle="1" w:styleId="menfont">
    <w:name w:val="men font"/>
    <w:basedOn w:val="Normalny"/>
    <w:rsid w:val="00FA5B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8440A"/>
    <w:rPr>
      <w:rFonts w:ascii="Courier New" w:eastAsia="Times New Roman" w:hAnsi="Courier New"/>
      <w:b/>
      <w:sz w:val="24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58440A"/>
    <w:pPr>
      <w:ind w:left="720"/>
      <w:contextualSpacing/>
    </w:p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FC1A8B"/>
    <w:rPr>
      <w:sz w:val="22"/>
      <w:szCs w:val="22"/>
      <w:lang w:eastAsia="en-US"/>
    </w:rPr>
  </w:style>
  <w:style w:type="paragraph" w:customStyle="1" w:styleId="Default">
    <w:name w:val="Default"/>
    <w:rsid w:val="00414F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B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B7A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949B1"/>
    <w:rPr>
      <w:rFonts w:ascii="Arial" w:eastAsiaTheme="majorEastAsia" w:hAnsi="Arial" w:cstheme="majorBidi"/>
      <w:b/>
      <w:kern w:val="2"/>
      <w:sz w:val="22"/>
      <w:szCs w:val="26"/>
      <w:shd w:val="clear" w:color="auto" w:fill="FFE599" w:themeFill="accent4" w:themeFillTint="6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~1\AppData\Local\Temp\D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5C93-5B22-45D4-A1ED-FDBAB94E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DG.dot</Template>
  <TotalTime>10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Krzysztof Kaczyński</cp:lastModifiedBy>
  <cp:revision>2</cp:revision>
  <cp:lastPrinted>2010-12-24T10:27:00Z</cp:lastPrinted>
  <dcterms:created xsi:type="dcterms:W3CDTF">2026-03-23T12:55:00Z</dcterms:created>
  <dcterms:modified xsi:type="dcterms:W3CDTF">2026-03-23T12:55:00Z</dcterms:modified>
</cp:coreProperties>
</file>