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9364" w14:textId="77777777" w:rsidR="00135901" w:rsidRPr="00135901" w:rsidRDefault="00135901" w:rsidP="00135901">
      <w:pPr>
        <w:pStyle w:val="Nagwek1"/>
        <w:jc w:val="right"/>
        <w:rPr>
          <w:rFonts w:ascii="Times New Roman" w:hAnsi="Times New Roman"/>
          <w:sz w:val="26"/>
          <w:szCs w:val="26"/>
          <w:lang w:val="pl-PL"/>
        </w:rPr>
      </w:pPr>
      <w:r w:rsidRPr="00135901">
        <w:rPr>
          <w:rFonts w:ascii="Times New Roman" w:hAnsi="Times New Roman"/>
          <w:sz w:val="26"/>
          <w:szCs w:val="26"/>
          <w:lang w:val="pl-PL"/>
        </w:rPr>
        <w:t xml:space="preserve">Załącznik nr </w:t>
      </w:r>
      <w:r w:rsidR="00CE6A7E">
        <w:rPr>
          <w:rFonts w:ascii="Times New Roman" w:hAnsi="Times New Roman"/>
          <w:sz w:val="26"/>
          <w:szCs w:val="26"/>
          <w:lang w:val="pl-PL"/>
        </w:rPr>
        <w:t>1</w:t>
      </w:r>
    </w:p>
    <w:p w14:paraId="429531EE" w14:textId="77777777" w:rsidR="00984AD5" w:rsidRPr="006B632B" w:rsidRDefault="00984AD5" w:rsidP="00984AD5">
      <w:pPr>
        <w:pStyle w:val="Nagwek1"/>
        <w:rPr>
          <w:rFonts w:ascii="Times New Roman" w:hAnsi="Times New Roman"/>
          <w:sz w:val="26"/>
          <w:szCs w:val="26"/>
          <w:lang w:val="pl-PL"/>
        </w:rPr>
      </w:pPr>
      <w:r w:rsidRPr="006B632B">
        <w:rPr>
          <w:rFonts w:ascii="Times New Roman" w:hAnsi="Times New Roman"/>
          <w:sz w:val="26"/>
          <w:szCs w:val="26"/>
        </w:rPr>
        <w:t xml:space="preserve">Wniosek o dopuszczenie do </w:t>
      </w:r>
      <w:r w:rsidR="006B632B" w:rsidRPr="006B632B">
        <w:rPr>
          <w:rFonts w:ascii="Times New Roman" w:hAnsi="Times New Roman"/>
          <w:sz w:val="26"/>
          <w:szCs w:val="26"/>
          <w:lang w:val="pl-PL"/>
        </w:rPr>
        <w:t xml:space="preserve">udziału w </w:t>
      </w:r>
      <w:r w:rsidR="00911028">
        <w:rPr>
          <w:rFonts w:ascii="Times New Roman" w:hAnsi="Times New Roman"/>
          <w:sz w:val="26"/>
          <w:szCs w:val="26"/>
          <w:lang w:val="pl-PL"/>
        </w:rPr>
        <w:t>szacowaniu wartości zamówienia</w:t>
      </w:r>
      <w:r w:rsidR="006B632B" w:rsidRPr="006B632B">
        <w:rPr>
          <w:rFonts w:ascii="Times New Roman" w:hAnsi="Times New Roman"/>
          <w:sz w:val="26"/>
          <w:szCs w:val="26"/>
          <w:lang w:val="pl-PL"/>
        </w:rPr>
        <w:t xml:space="preserve"> </w:t>
      </w:r>
    </w:p>
    <w:p w14:paraId="70A93FB0" w14:textId="77777777" w:rsidR="006B632B" w:rsidRDefault="006B632B" w:rsidP="006B632B">
      <w:pPr>
        <w:ind w:firstLine="6873"/>
        <w:rPr>
          <w:rFonts w:ascii="Times New Roman" w:hAnsi="Times New Roman"/>
          <w:b/>
          <w:sz w:val="26"/>
          <w:szCs w:val="26"/>
        </w:rPr>
      </w:pPr>
    </w:p>
    <w:p w14:paraId="27FD470A" w14:textId="77777777" w:rsidR="00984AD5" w:rsidRPr="006B632B" w:rsidRDefault="00984AD5" w:rsidP="006B632B">
      <w:pPr>
        <w:ind w:firstLine="6873"/>
        <w:rPr>
          <w:rFonts w:ascii="Times New Roman" w:hAnsi="Times New Roman"/>
          <w:b/>
          <w:sz w:val="26"/>
          <w:szCs w:val="26"/>
        </w:rPr>
      </w:pPr>
      <w:r w:rsidRPr="006B632B">
        <w:rPr>
          <w:rFonts w:ascii="Times New Roman" w:hAnsi="Times New Roman"/>
          <w:b/>
          <w:sz w:val="26"/>
          <w:szCs w:val="26"/>
        </w:rPr>
        <w:t>Zapraszający:</w:t>
      </w:r>
    </w:p>
    <w:p w14:paraId="3A9B071A" w14:textId="77777777" w:rsidR="006B632B" w:rsidRPr="006B632B" w:rsidRDefault="006B632B" w:rsidP="006B632B">
      <w:pPr>
        <w:spacing w:before="0" w:beforeAutospacing="0" w:after="0" w:afterAutospacing="0"/>
        <w:ind w:firstLine="6873"/>
        <w:rPr>
          <w:rFonts w:ascii="Times New Roman" w:hAnsi="Times New Roman"/>
          <w:b/>
          <w:sz w:val="26"/>
          <w:szCs w:val="26"/>
        </w:rPr>
      </w:pPr>
      <w:r w:rsidRPr="006B632B">
        <w:rPr>
          <w:rFonts w:ascii="Times New Roman" w:hAnsi="Times New Roman"/>
          <w:b/>
          <w:sz w:val="26"/>
          <w:szCs w:val="26"/>
        </w:rPr>
        <w:t xml:space="preserve">Prokuratura Krajowa </w:t>
      </w:r>
    </w:p>
    <w:p w14:paraId="686C3A53" w14:textId="77777777" w:rsidR="006B632B" w:rsidRPr="006B632B" w:rsidRDefault="006B632B" w:rsidP="006B632B">
      <w:pPr>
        <w:spacing w:before="0" w:beforeAutospacing="0" w:after="0" w:afterAutospacing="0"/>
        <w:ind w:firstLine="6873"/>
        <w:rPr>
          <w:rFonts w:ascii="Times New Roman" w:hAnsi="Times New Roman"/>
          <w:b/>
          <w:sz w:val="26"/>
          <w:szCs w:val="26"/>
          <w:lang w:eastAsia="pl-PL"/>
        </w:rPr>
      </w:pPr>
      <w:r w:rsidRPr="006B632B">
        <w:rPr>
          <w:rFonts w:ascii="Times New Roman" w:hAnsi="Times New Roman"/>
          <w:b/>
          <w:sz w:val="26"/>
          <w:szCs w:val="26"/>
          <w:lang w:eastAsia="pl-PL"/>
        </w:rPr>
        <w:t xml:space="preserve">Departament do Spraw Cyberprzestępczości </w:t>
      </w:r>
    </w:p>
    <w:p w14:paraId="1B065FBE" w14:textId="77777777" w:rsidR="006B632B" w:rsidRPr="006B632B" w:rsidRDefault="006B632B" w:rsidP="006B632B">
      <w:pPr>
        <w:spacing w:before="0" w:beforeAutospacing="0" w:after="0" w:afterAutospacing="0"/>
        <w:ind w:firstLine="6873"/>
        <w:rPr>
          <w:rFonts w:ascii="Times New Roman" w:hAnsi="Times New Roman"/>
          <w:b/>
          <w:sz w:val="26"/>
          <w:szCs w:val="26"/>
          <w:lang w:eastAsia="pl-PL"/>
        </w:rPr>
      </w:pPr>
      <w:r w:rsidRPr="006B632B">
        <w:rPr>
          <w:rFonts w:ascii="Times New Roman" w:hAnsi="Times New Roman"/>
          <w:b/>
          <w:sz w:val="26"/>
          <w:szCs w:val="26"/>
          <w:lang w:eastAsia="pl-PL"/>
        </w:rPr>
        <w:t xml:space="preserve">i Informatyzacji </w:t>
      </w:r>
    </w:p>
    <w:p w14:paraId="5E93AA7A" w14:textId="77777777" w:rsidR="00984AD5" w:rsidRPr="006B632B" w:rsidRDefault="00984AD5" w:rsidP="006B632B">
      <w:pPr>
        <w:spacing w:before="0" w:beforeAutospacing="0" w:after="0" w:afterAutospacing="0"/>
        <w:ind w:firstLine="6873"/>
        <w:rPr>
          <w:rFonts w:ascii="Times New Roman" w:hAnsi="Times New Roman"/>
          <w:b/>
          <w:sz w:val="26"/>
          <w:szCs w:val="26"/>
        </w:rPr>
      </w:pPr>
      <w:r w:rsidRPr="006B632B">
        <w:rPr>
          <w:rFonts w:ascii="Times New Roman" w:hAnsi="Times New Roman"/>
          <w:b/>
          <w:sz w:val="26"/>
          <w:szCs w:val="26"/>
          <w:lang w:eastAsia="pl-PL"/>
        </w:rPr>
        <w:t xml:space="preserve">ul. </w:t>
      </w:r>
      <w:r w:rsidR="006B632B" w:rsidRPr="006B632B">
        <w:rPr>
          <w:rFonts w:ascii="Times New Roman" w:hAnsi="Times New Roman"/>
          <w:b/>
          <w:sz w:val="26"/>
          <w:szCs w:val="26"/>
          <w:lang w:eastAsia="pl-PL"/>
        </w:rPr>
        <w:t xml:space="preserve">Postępu </w:t>
      </w:r>
      <w:r w:rsidR="00EE602D">
        <w:rPr>
          <w:rFonts w:ascii="Times New Roman" w:hAnsi="Times New Roman"/>
          <w:b/>
          <w:sz w:val="26"/>
          <w:szCs w:val="26"/>
          <w:lang w:eastAsia="pl-PL"/>
        </w:rPr>
        <w:t>3</w:t>
      </w:r>
    </w:p>
    <w:p w14:paraId="61FFFBD6" w14:textId="77777777" w:rsidR="00984AD5" w:rsidRPr="006B632B" w:rsidRDefault="00984AD5" w:rsidP="006B632B">
      <w:pPr>
        <w:pStyle w:val="Default"/>
        <w:ind w:firstLine="7230"/>
        <w:rPr>
          <w:rFonts w:ascii="Times New Roman" w:hAnsi="Times New Roman" w:cs="Times New Roman"/>
          <w:b/>
          <w:color w:val="auto"/>
          <w:sz w:val="26"/>
          <w:szCs w:val="26"/>
          <w:lang w:eastAsia="pl-PL"/>
        </w:rPr>
      </w:pPr>
      <w:r w:rsidRPr="006B632B">
        <w:rPr>
          <w:rFonts w:ascii="Times New Roman" w:hAnsi="Times New Roman" w:cs="Times New Roman"/>
          <w:b/>
          <w:color w:val="auto"/>
          <w:sz w:val="26"/>
          <w:szCs w:val="26"/>
          <w:lang w:eastAsia="pl-PL"/>
        </w:rPr>
        <w:t>02-</w:t>
      </w:r>
      <w:r w:rsidR="006B632B" w:rsidRPr="006B632B">
        <w:rPr>
          <w:rFonts w:ascii="Times New Roman" w:hAnsi="Times New Roman" w:cs="Times New Roman"/>
          <w:b/>
          <w:color w:val="auto"/>
          <w:sz w:val="26"/>
          <w:szCs w:val="26"/>
          <w:lang w:eastAsia="pl-PL"/>
        </w:rPr>
        <w:t>676</w:t>
      </w:r>
      <w:r w:rsidRPr="006B632B">
        <w:rPr>
          <w:rFonts w:ascii="Times New Roman" w:hAnsi="Times New Roman" w:cs="Times New Roman"/>
          <w:b/>
          <w:color w:val="auto"/>
          <w:sz w:val="26"/>
          <w:szCs w:val="26"/>
          <w:lang w:eastAsia="pl-PL"/>
        </w:rPr>
        <w:t xml:space="preserve"> Warszawa</w:t>
      </w:r>
    </w:p>
    <w:p w14:paraId="346D21B3" w14:textId="77777777" w:rsidR="00984AD5" w:rsidRDefault="00984AD5" w:rsidP="00984AD5">
      <w:pPr>
        <w:pStyle w:val="Default"/>
        <w:ind w:left="7788" w:firstLine="708"/>
        <w:rPr>
          <w:rFonts w:ascii="Times New Roman" w:hAnsi="Times New Roman" w:cs="Times New Roman"/>
          <w:b/>
          <w:color w:val="auto"/>
          <w:sz w:val="28"/>
          <w:szCs w:val="28"/>
          <w:lang w:eastAsia="pl-PL"/>
        </w:rPr>
      </w:pPr>
    </w:p>
    <w:p w14:paraId="59B2AB83" w14:textId="77777777" w:rsidR="00CE6A7E" w:rsidRPr="00984AD5" w:rsidRDefault="00CE6A7E" w:rsidP="00984AD5">
      <w:pPr>
        <w:pStyle w:val="Default"/>
        <w:ind w:left="7788" w:firstLine="708"/>
        <w:rPr>
          <w:rFonts w:ascii="Times New Roman" w:hAnsi="Times New Roman" w:cs="Times New Roman"/>
          <w:b/>
          <w:color w:val="auto"/>
          <w:sz w:val="28"/>
          <w:szCs w:val="28"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9"/>
        <w:gridCol w:w="8544"/>
      </w:tblGrid>
      <w:tr w:rsidR="00984AD5" w:rsidRPr="00B82888" w14:paraId="5DE8E165" w14:textId="77777777" w:rsidTr="00CE6A7E">
        <w:trPr>
          <w:trHeight w:val="84"/>
        </w:trPr>
        <w:tc>
          <w:tcPr>
            <w:tcW w:w="3899" w:type="dxa"/>
            <w:tcBorders>
              <w:top w:val="nil"/>
              <w:left w:val="nil"/>
              <w:right w:val="nil"/>
            </w:tcBorders>
          </w:tcPr>
          <w:p w14:paraId="366AB87A" w14:textId="77777777" w:rsidR="00984AD5" w:rsidRPr="00B82888" w:rsidRDefault="00984AD5" w:rsidP="00C954D7">
            <w:pPr>
              <w:rPr>
                <w:b/>
              </w:rPr>
            </w:pPr>
          </w:p>
        </w:tc>
        <w:tc>
          <w:tcPr>
            <w:tcW w:w="8544" w:type="dxa"/>
            <w:tcBorders>
              <w:top w:val="nil"/>
              <w:left w:val="nil"/>
              <w:right w:val="nil"/>
            </w:tcBorders>
          </w:tcPr>
          <w:p w14:paraId="3733EBC6" w14:textId="77777777" w:rsidR="00CE6A7E" w:rsidRPr="006B632B" w:rsidRDefault="00984AD5" w:rsidP="00CE6A7E">
            <w:pPr>
              <w:rPr>
                <w:rFonts w:ascii="Times New Roman" w:hAnsi="Times New Roman"/>
                <w:sz w:val="24"/>
                <w:szCs w:val="24"/>
              </w:rPr>
            </w:pPr>
            <w:r w:rsidRPr="006B632B">
              <w:rPr>
                <w:rFonts w:ascii="Times New Roman" w:hAnsi="Times New Roman"/>
                <w:sz w:val="24"/>
                <w:szCs w:val="24"/>
              </w:rPr>
              <w:t>Dane podmiotu wnioskującego</w:t>
            </w:r>
          </w:p>
        </w:tc>
      </w:tr>
      <w:tr w:rsidR="00984AD5" w:rsidRPr="00B82888" w14:paraId="54688253" w14:textId="77777777" w:rsidTr="00CE6A7E">
        <w:trPr>
          <w:trHeight w:val="84"/>
        </w:trPr>
        <w:tc>
          <w:tcPr>
            <w:tcW w:w="3899" w:type="dxa"/>
            <w:shd w:val="clear" w:color="auto" w:fill="D9D9D9"/>
          </w:tcPr>
          <w:p w14:paraId="4A1BD10F" w14:textId="77777777" w:rsidR="00984AD5" w:rsidRPr="00CE6A7E" w:rsidRDefault="00984AD5" w:rsidP="00C954D7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nazwa firmy:</w:t>
            </w:r>
          </w:p>
        </w:tc>
        <w:tc>
          <w:tcPr>
            <w:tcW w:w="8544" w:type="dxa"/>
          </w:tcPr>
          <w:p w14:paraId="282FFF79" w14:textId="77777777" w:rsidR="00984AD5" w:rsidRPr="006B632B" w:rsidRDefault="00984AD5" w:rsidP="00C954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4524A889" w14:textId="77777777" w:rsidTr="00CE6A7E">
        <w:trPr>
          <w:trHeight w:val="124"/>
        </w:trPr>
        <w:tc>
          <w:tcPr>
            <w:tcW w:w="3899" w:type="dxa"/>
            <w:shd w:val="clear" w:color="auto" w:fill="D9D9D9"/>
          </w:tcPr>
          <w:p w14:paraId="485C7AED" w14:textId="77777777" w:rsidR="00984AD5" w:rsidRPr="00CE6A7E" w:rsidRDefault="00984AD5" w:rsidP="00C954D7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 xml:space="preserve">adres: </w:t>
            </w:r>
          </w:p>
        </w:tc>
        <w:tc>
          <w:tcPr>
            <w:tcW w:w="8544" w:type="dxa"/>
          </w:tcPr>
          <w:p w14:paraId="1EE4A899" w14:textId="77777777" w:rsidR="00984AD5" w:rsidRPr="006B632B" w:rsidRDefault="00984AD5" w:rsidP="00C954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483F0F79" w14:textId="77777777" w:rsidTr="00CE6A7E">
        <w:trPr>
          <w:trHeight w:val="148"/>
        </w:trPr>
        <w:tc>
          <w:tcPr>
            <w:tcW w:w="3899" w:type="dxa"/>
            <w:shd w:val="clear" w:color="auto" w:fill="D9D9D9"/>
          </w:tcPr>
          <w:p w14:paraId="2A625707" w14:textId="77777777" w:rsidR="00984AD5" w:rsidRPr="00CE6A7E" w:rsidRDefault="00984AD5" w:rsidP="00C954D7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Tel. fax:</w:t>
            </w:r>
          </w:p>
        </w:tc>
        <w:tc>
          <w:tcPr>
            <w:tcW w:w="8544" w:type="dxa"/>
          </w:tcPr>
          <w:p w14:paraId="19B1776B" w14:textId="77777777" w:rsidR="00984AD5" w:rsidRPr="006B632B" w:rsidRDefault="00984AD5" w:rsidP="00C954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20FD79A2" w14:textId="77777777" w:rsidTr="00CE6A7E">
        <w:trPr>
          <w:trHeight w:val="148"/>
        </w:trPr>
        <w:tc>
          <w:tcPr>
            <w:tcW w:w="3899" w:type="dxa"/>
            <w:shd w:val="clear" w:color="auto" w:fill="D9D9D9"/>
          </w:tcPr>
          <w:p w14:paraId="3641795D" w14:textId="77777777" w:rsidR="00984AD5" w:rsidRPr="00CE6A7E" w:rsidRDefault="00984AD5" w:rsidP="00C954D7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e-mail:</w:t>
            </w:r>
          </w:p>
        </w:tc>
        <w:tc>
          <w:tcPr>
            <w:tcW w:w="8544" w:type="dxa"/>
          </w:tcPr>
          <w:p w14:paraId="08D9A78D" w14:textId="77777777" w:rsidR="00984AD5" w:rsidRPr="006B632B" w:rsidRDefault="00984AD5" w:rsidP="00C954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204831AD" w14:textId="77777777" w:rsidTr="00CE6A7E">
        <w:trPr>
          <w:trHeight w:val="148"/>
        </w:trPr>
        <w:tc>
          <w:tcPr>
            <w:tcW w:w="3899" w:type="dxa"/>
            <w:shd w:val="clear" w:color="auto" w:fill="D9D9D9"/>
          </w:tcPr>
          <w:p w14:paraId="372FF22D" w14:textId="77777777" w:rsidR="00984AD5" w:rsidRPr="00CE6A7E" w:rsidRDefault="00984AD5" w:rsidP="00C954D7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osoba do kontaktu:</w:t>
            </w:r>
          </w:p>
        </w:tc>
        <w:tc>
          <w:tcPr>
            <w:tcW w:w="8544" w:type="dxa"/>
          </w:tcPr>
          <w:p w14:paraId="456A7646" w14:textId="77777777" w:rsidR="00984AD5" w:rsidRPr="006B632B" w:rsidRDefault="00984AD5" w:rsidP="00C954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66C42437" w14:textId="77777777" w:rsidTr="00CE6A7E">
        <w:trPr>
          <w:trHeight w:val="188"/>
        </w:trPr>
        <w:tc>
          <w:tcPr>
            <w:tcW w:w="3899" w:type="dxa"/>
            <w:shd w:val="clear" w:color="auto" w:fill="D9D9D9"/>
          </w:tcPr>
          <w:p w14:paraId="0CA66FF3" w14:textId="77777777" w:rsidR="00984AD5" w:rsidRPr="00CE6A7E" w:rsidRDefault="00984AD5" w:rsidP="00C954D7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telefon, fax, e-mail:</w:t>
            </w:r>
          </w:p>
        </w:tc>
        <w:tc>
          <w:tcPr>
            <w:tcW w:w="8544" w:type="dxa"/>
          </w:tcPr>
          <w:p w14:paraId="6821764C" w14:textId="77777777" w:rsidR="00984AD5" w:rsidRPr="006B632B" w:rsidRDefault="00984AD5" w:rsidP="00C954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AE2D52" w14:textId="77777777" w:rsidR="00984AD5" w:rsidRPr="00B82888" w:rsidRDefault="00984AD5" w:rsidP="00984AD5">
      <w:pPr>
        <w:pStyle w:val="Akapitzlist1"/>
        <w:spacing w:line="192" w:lineRule="atLeast"/>
        <w:ind w:left="1080"/>
        <w:rPr>
          <w:sz w:val="20"/>
          <w:szCs w:val="20"/>
        </w:rPr>
      </w:pPr>
    </w:p>
    <w:p w14:paraId="6E0D665F" w14:textId="77777777" w:rsidR="00984AD5" w:rsidRPr="00B82888" w:rsidRDefault="00984AD5" w:rsidP="00984AD5">
      <w:pPr>
        <w:pStyle w:val="Akapitzlist1"/>
        <w:spacing w:line="192" w:lineRule="atLeast"/>
        <w:ind w:left="1080"/>
        <w:rPr>
          <w:sz w:val="20"/>
          <w:szCs w:val="20"/>
        </w:rPr>
      </w:pPr>
    </w:p>
    <w:p w14:paraId="131D4493" w14:textId="2E86C684" w:rsidR="00984AD5" w:rsidRPr="00AB3790" w:rsidRDefault="00984AD5" w:rsidP="00EE4CCD">
      <w:pPr>
        <w:pStyle w:val="Default"/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  <w:color w:val="auto"/>
        </w:rPr>
      </w:pPr>
      <w:r w:rsidRPr="00AB3790">
        <w:rPr>
          <w:rFonts w:ascii="Times New Roman" w:hAnsi="Times New Roman" w:cs="Times New Roman"/>
        </w:rPr>
        <w:t xml:space="preserve">Wnioskuję o dopuszczenie do </w:t>
      </w:r>
      <w:r w:rsidR="006B632B">
        <w:rPr>
          <w:rFonts w:ascii="Times New Roman" w:hAnsi="Times New Roman" w:cs="Times New Roman"/>
          <w:b/>
          <w:bCs/>
          <w:color w:val="auto"/>
        </w:rPr>
        <w:t>udziału w szacowaniu wartości zamówienia</w:t>
      </w:r>
      <w:r w:rsidRPr="00AB3790">
        <w:rPr>
          <w:rFonts w:ascii="Times New Roman" w:hAnsi="Times New Roman" w:cs="Times New Roman"/>
          <w:b/>
          <w:bCs/>
          <w:color w:val="auto"/>
        </w:rPr>
        <w:t xml:space="preserve"> polegającego </w:t>
      </w:r>
      <w:r w:rsidRPr="00AB3790">
        <w:rPr>
          <w:rFonts w:ascii="Times New Roman" w:eastAsia="Calibri" w:hAnsi="Times New Roman" w:cs="Times New Roman"/>
          <w:bCs/>
          <w:color w:val="auto"/>
        </w:rPr>
        <w:t xml:space="preserve">na </w:t>
      </w:r>
      <w:r w:rsidR="00151EA4" w:rsidRPr="00151EA4">
        <w:rPr>
          <w:rFonts w:ascii="Times New Roman" w:eastAsia="Calibri" w:hAnsi="Times New Roman" w:cs="Times New Roman"/>
          <w:bCs/>
          <w:color w:val="auto"/>
        </w:rPr>
        <w:t>Zakup usługi serwisu gwarancyjnego oraz odnowienie licencji posiadanego przez Zamawiającego systemu SIEM</w:t>
      </w:r>
      <w:r w:rsidR="00C76DC9">
        <w:rPr>
          <w:rFonts w:ascii="Times New Roman" w:hAnsi="Times New Roman" w:cs="Times New Roman"/>
        </w:rPr>
        <w:t>.</w:t>
      </w:r>
    </w:p>
    <w:p w14:paraId="64DC6AD4" w14:textId="77777777" w:rsidR="00984AD5" w:rsidRPr="00AB3790" w:rsidRDefault="00984AD5" w:rsidP="00984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4EDD314" w14:textId="4587410A" w:rsidR="00151EA4" w:rsidRPr="00151EA4" w:rsidRDefault="00984AD5" w:rsidP="00EE4CCD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EA4">
        <w:rPr>
          <w:rFonts w:ascii="Times New Roman" w:hAnsi="Times New Roman" w:cs="Times New Roman"/>
        </w:rPr>
        <w:lastRenderedPageBreak/>
        <w:t xml:space="preserve">Informuję, iż firma </w:t>
      </w:r>
      <w:r w:rsidR="00151EA4" w:rsidRPr="00151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okresie ostatnich pięciu lat przed upływem terminu składania wniosku, a jeżeli okres prowadzenia działalności jest krótszy - w tym okresie wykonała, a w przypadku świadczeń powtarzających się lub ciągłych również wykonuje, co najmniej jedną dostawę przedmiotem której była/jest rozwiązania klasy SIEM o wartości nie mniejszej niż </w:t>
      </w:r>
      <w:r w:rsidR="00151E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51EA4" w:rsidRPr="00151EA4">
        <w:rPr>
          <w:rFonts w:ascii="Times New Roman" w:eastAsia="Times New Roman" w:hAnsi="Times New Roman" w:cs="Times New Roman"/>
          <w:color w:val="000000"/>
          <w:sz w:val="24"/>
          <w:szCs w:val="24"/>
        </w:rPr>
        <w:t>8 000 000,00 złotych brutto.</w:t>
      </w:r>
    </w:p>
    <w:p w14:paraId="457E2440" w14:textId="42C78DD1" w:rsidR="00984AD5" w:rsidRPr="00004EE0" w:rsidRDefault="00984AD5" w:rsidP="00151EA4">
      <w:pPr>
        <w:pStyle w:val="Default"/>
        <w:spacing w:line="276" w:lineRule="auto"/>
        <w:ind w:left="1080"/>
        <w:jc w:val="both"/>
        <w:rPr>
          <w:rFonts w:ascii="Times New Roman" w:hAnsi="Times New Roman" w:cs="Times New Roman"/>
          <w:color w:val="auto"/>
        </w:rPr>
      </w:pPr>
    </w:p>
    <w:p w14:paraId="13417415" w14:textId="77777777" w:rsidR="00984AD5" w:rsidRPr="00B82888" w:rsidRDefault="00984AD5" w:rsidP="00984AD5">
      <w:pPr>
        <w:pStyle w:val="Default"/>
        <w:ind w:firstLine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496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"/>
        <w:gridCol w:w="2784"/>
        <w:gridCol w:w="1275"/>
        <w:gridCol w:w="2410"/>
        <w:gridCol w:w="5811"/>
      </w:tblGrid>
      <w:tr w:rsidR="00CE6A7E" w:rsidRPr="00B82888" w14:paraId="462A1BC8" w14:textId="77777777" w:rsidTr="00CE6A7E">
        <w:trPr>
          <w:trHeight w:val="2208"/>
          <w:tblHeader/>
          <w:jc w:val="center"/>
        </w:trPr>
        <w:tc>
          <w:tcPr>
            <w:tcW w:w="184" w:type="pct"/>
            <w:shd w:val="clear" w:color="auto" w:fill="CCCCCC"/>
            <w:vAlign w:val="center"/>
          </w:tcPr>
          <w:p w14:paraId="510F1262" w14:textId="77777777" w:rsidR="00984AD5" w:rsidRPr="00CE6A7E" w:rsidRDefault="00984AD5" w:rsidP="00C954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092" w:type="pct"/>
            <w:shd w:val="clear" w:color="auto" w:fill="CCCCCC"/>
            <w:vAlign w:val="center"/>
          </w:tcPr>
          <w:p w14:paraId="4A4121C0" w14:textId="41BFC045" w:rsidR="00984AD5" w:rsidRPr="00CE6A7E" w:rsidRDefault="00984AD5" w:rsidP="00D11BE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Opis przedmiotu wykonanej</w:t>
            </w:r>
            <w:r w:rsidR="00D11B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usługi, poprzez podanie</w:t>
            </w:r>
            <w:r w:rsidR="00D11B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informacji dotyczącej wykonanej usługi, np. poprzez użycie określenia, sformułowania: „dostawa </w:t>
            </w:r>
            <w:r w:rsidR="00D11B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rozwiązania klasy SIEM</w:t>
            </w:r>
            <w:r w:rsidR="00004EE0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500" w:type="pct"/>
            <w:shd w:val="clear" w:color="auto" w:fill="CCCCCC"/>
            <w:vAlign w:val="center"/>
          </w:tcPr>
          <w:p w14:paraId="3FB8AF06" w14:textId="77777777" w:rsidR="00984AD5" w:rsidRPr="00CE6A7E" w:rsidRDefault="00004EE0" w:rsidP="00D11BE0">
            <w:pPr>
              <w:ind w:left="112" w:firstLine="141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Wartość zamówienia    brutto</w:t>
            </w:r>
          </w:p>
          <w:p w14:paraId="2B1F3EB7" w14:textId="77777777" w:rsidR="00984AD5" w:rsidRPr="00CE6A7E" w:rsidRDefault="00984AD5" w:rsidP="00D11BE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CCCCCC"/>
            <w:vAlign w:val="center"/>
          </w:tcPr>
          <w:p w14:paraId="68B5BB89" w14:textId="2494B7A0" w:rsidR="00984AD5" w:rsidRPr="00CE6A7E" w:rsidRDefault="00984AD5" w:rsidP="00D11BE0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Odbiorca wykonanej dostawy ze wskazaniem co najmniej nazwy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i adresu siedziby odbiorcy</w:t>
            </w:r>
          </w:p>
          <w:p w14:paraId="1EE8546F" w14:textId="77777777" w:rsidR="00984AD5" w:rsidRPr="00CE6A7E" w:rsidRDefault="00984AD5" w:rsidP="00D11BE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pct"/>
            <w:shd w:val="clear" w:color="auto" w:fill="CCCCCC"/>
            <w:vAlign w:val="center"/>
          </w:tcPr>
          <w:p w14:paraId="51FBDBBF" w14:textId="281B376C" w:rsidR="00984AD5" w:rsidRPr="00CE6A7E" w:rsidRDefault="00984AD5" w:rsidP="00D11BE0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Data, (dzień, miesiąc, rok) wykonania </w:t>
            </w:r>
            <w:r w:rsidR="00004EE0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dostawy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- tj. data rozpoczęcia wykonania </w:t>
            </w:r>
            <w:r w:rsidR="00004EE0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dostawy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 data zakończenia wykonania </w:t>
            </w:r>
            <w:r w:rsidR="00004EE0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dostawy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w przypadku aktualnie realizowanych </w:t>
            </w:r>
            <w:r w:rsidR="00004EE0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dos</w:t>
            </w:r>
            <w:r w:rsidR="00001ACA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taw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należy podać co najmniej datę (dzień, miesiąc, rok) rozpoczęcia wykonywania (realizowania) </w:t>
            </w:r>
            <w:r w:rsidR="000038FB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dostawy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(odpowiednio umowy), np. zakres dat (od … do …) oraz określenie, że np. „umowa trwa dalej”, „umowa trwa nadal”</w:t>
            </w:r>
            <w:r w:rsidR="009B663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35901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„umowa trwa do chwili obecnej”</w:t>
            </w:r>
          </w:p>
        </w:tc>
      </w:tr>
      <w:tr w:rsidR="00CE6A7E" w:rsidRPr="00B82888" w14:paraId="26E6DE3A" w14:textId="77777777" w:rsidTr="00CE6A7E">
        <w:trPr>
          <w:trHeight w:val="300"/>
          <w:tblHeader/>
          <w:jc w:val="center"/>
        </w:trPr>
        <w:tc>
          <w:tcPr>
            <w:tcW w:w="184" w:type="pct"/>
            <w:shd w:val="clear" w:color="auto" w:fill="D9D9D9"/>
            <w:vAlign w:val="center"/>
          </w:tcPr>
          <w:p w14:paraId="5878A8FD" w14:textId="77777777" w:rsidR="00984AD5" w:rsidRPr="00CE6A7E" w:rsidRDefault="00984AD5" w:rsidP="00C954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pct"/>
            <w:shd w:val="clear" w:color="auto" w:fill="D9D9D9"/>
            <w:vAlign w:val="center"/>
          </w:tcPr>
          <w:p w14:paraId="27F7C9E1" w14:textId="77777777" w:rsidR="00984AD5" w:rsidRPr="00CE6A7E" w:rsidRDefault="00984AD5" w:rsidP="00C954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D9D9D9"/>
            <w:vAlign w:val="center"/>
          </w:tcPr>
          <w:p w14:paraId="680879A7" w14:textId="77777777" w:rsidR="00984AD5" w:rsidRPr="00CE6A7E" w:rsidRDefault="00984AD5" w:rsidP="00C954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5" w:type="pct"/>
            <w:shd w:val="clear" w:color="auto" w:fill="D9D9D9"/>
          </w:tcPr>
          <w:p w14:paraId="282FEF5C" w14:textId="77777777" w:rsidR="00984AD5" w:rsidRPr="00CE6A7E" w:rsidRDefault="00984AD5" w:rsidP="00C954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pct"/>
            <w:shd w:val="clear" w:color="auto" w:fill="D9D9D9"/>
          </w:tcPr>
          <w:p w14:paraId="51FE6148" w14:textId="77777777" w:rsidR="00984AD5" w:rsidRPr="00CE6A7E" w:rsidRDefault="00984AD5" w:rsidP="00C954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84AD5" w:rsidRPr="00B82888" w14:paraId="1C1A67DE" w14:textId="77777777" w:rsidTr="00CE6A7E">
        <w:trPr>
          <w:trHeight w:val="300"/>
          <w:jc w:val="center"/>
        </w:trPr>
        <w:tc>
          <w:tcPr>
            <w:tcW w:w="184" w:type="pct"/>
            <w:vAlign w:val="center"/>
          </w:tcPr>
          <w:p w14:paraId="01E80D19" w14:textId="77777777" w:rsidR="00984AD5" w:rsidRPr="00CE6A7E" w:rsidRDefault="00984AD5" w:rsidP="00C954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92" w:type="pct"/>
            <w:vAlign w:val="center"/>
          </w:tcPr>
          <w:p w14:paraId="3E4B2A22" w14:textId="77777777" w:rsidR="00984AD5" w:rsidRPr="00CE6A7E" w:rsidRDefault="00984AD5" w:rsidP="00C954D7">
            <w:pPr>
              <w:ind w:firstLine="24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49C4114" w14:textId="77777777" w:rsidR="00984AD5" w:rsidRPr="00CE6A7E" w:rsidRDefault="00984AD5" w:rsidP="00C954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</w:tcPr>
          <w:p w14:paraId="59798E3B" w14:textId="77777777" w:rsidR="00984AD5" w:rsidRPr="00CE6A7E" w:rsidRDefault="00984AD5" w:rsidP="00C954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pct"/>
          </w:tcPr>
          <w:p w14:paraId="275251D7" w14:textId="77777777" w:rsidR="00984AD5" w:rsidRPr="00CE6A7E" w:rsidRDefault="00984AD5" w:rsidP="00C954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84AD5" w:rsidRPr="00B82888" w14:paraId="2850DE4F" w14:textId="77777777" w:rsidTr="00CE6A7E">
        <w:trPr>
          <w:trHeight w:val="300"/>
          <w:jc w:val="center"/>
        </w:trPr>
        <w:tc>
          <w:tcPr>
            <w:tcW w:w="184" w:type="pct"/>
            <w:vAlign w:val="center"/>
          </w:tcPr>
          <w:p w14:paraId="3C0F836B" w14:textId="77777777" w:rsidR="00984AD5" w:rsidRPr="00CE6A7E" w:rsidRDefault="00984AD5" w:rsidP="00C954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92" w:type="pct"/>
            <w:vAlign w:val="center"/>
          </w:tcPr>
          <w:p w14:paraId="3A317C8F" w14:textId="77777777" w:rsidR="00984AD5" w:rsidRPr="00CE6A7E" w:rsidRDefault="00984AD5" w:rsidP="00C954D7">
            <w:pPr>
              <w:ind w:firstLine="24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78447E1" w14:textId="77777777" w:rsidR="00984AD5" w:rsidRPr="00CE6A7E" w:rsidRDefault="00984AD5" w:rsidP="00C954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</w:tcPr>
          <w:p w14:paraId="48C6329E" w14:textId="77777777" w:rsidR="00984AD5" w:rsidRPr="00CE6A7E" w:rsidRDefault="00984AD5" w:rsidP="00C954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pct"/>
          </w:tcPr>
          <w:p w14:paraId="7690B3DB" w14:textId="77777777" w:rsidR="00984AD5" w:rsidRPr="00CE6A7E" w:rsidRDefault="00984AD5" w:rsidP="00C954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84AD5" w:rsidRPr="00B82888" w14:paraId="2991315E" w14:textId="77777777" w:rsidTr="00CE6A7E">
        <w:trPr>
          <w:trHeight w:val="300"/>
          <w:jc w:val="center"/>
        </w:trPr>
        <w:tc>
          <w:tcPr>
            <w:tcW w:w="184" w:type="pct"/>
            <w:vAlign w:val="center"/>
          </w:tcPr>
          <w:p w14:paraId="416D3904" w14:textId="77777777" w:rsidR="00984AD5" w:rsidRPr="00B82888" w:rsidRDefault="00984AD5" w:rsidP="00C95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092" w:type="pct"/>
            <w:vAlign w:val="center"/>
          </w:tcPr>
          <w:p w14:paraId="163130C3" w14:textId="77777777" w:rsidR="00984AD5" w:rsidRPr="00B82888" w:rsidRDefault="00984AD5" w:rsidP="00C954D7">
            <w:pPr>
              <w:ind w:firstLine="248"/>
            </w:pPr>
          </w:p>
        </w:tc>
        <w:tc>
          <w:tcPr>
            <w:tcW w:w="500" w:type="pct"/>
            <w:vAlign w:val="center"/>
          </w:tcPr>
          <w:p w14:paraId="7828684D" w14:textId="77777777" w:rsidR="00984AD5" w:rsidRPr="00B82888" w:rsidRDefault="00984AD5" w:rsidP="00C954D7"/>
        </w:tc>
        <w:tc>
          <w:tcPr>
            <w:tcW w:w="945" w:type="pct"/>
          </w:tcPr>
          <w:p w14:paraId="41364C68" w14:textId="77777777" w:rsidR="00984AD5" w:rsidRPr="00B82888" w:rsidRDefault="00984AD5" w:rsidP="00C954D7">
            <w:pPr>
              <w:rPr>
                <w:color w:val="000000"/>
                <w:highlight w:val="yellow"/>
              </w:rPr>
            </w:pPr>
          </w:p>
        </w:tc>
        <w:tc>
          <w:tcPr>
            <w:tcW w:w="2280" w:type="pct"/>
          </w:tcPr>
          <w:p w14:paraId="5B1E0420" w14:textId="77777777" w:rsidR="00984AD5" w:rsidRPr="00B82888" w:rsidRDefault="00984AD5" w:rsidP="00C954D7">
            <w:pPr>
              <w:rPr>
                <w:color w:val="000000"/>
              </w:rPr>
            </w:pPr>
          </w:p>
        </w:tc>
      </w:tr>
      <w:tr w:rsidR="001F5786" w:rsidRPr="00B82888" w14:paraId="7DEE28BF" w14:textId="77777777" w:rsidTr="00CE6A7E">
        <w:trPr>
          <w:trHeight w:val="300"/>
          <w:jc w:val="center"/>
        </w:trPr>
        <w:tc>
          <w:tcPr>
            <w:tcW w:w="184" w:type="pct"/>
            <w:vAlign w:val="center"/>
          </w:tcPr>
          <w:p w14:paraId="5C686D6E" w14:textId="1F049043" w:rsidR="001F5786" w:rsidRDefault="001F5786" w:rsidP="00C95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092" w:type="pct"/>
            <w:vAlign w:val="center"/>
          </w:tcPr>
          <w:p w14:paraId="2D3AEF8D" w14:textId="77777777" w:rsidR="001F5786" w:rsidRPr="00B82888" w:rsidRDefault="001F5786" w:rsidP="00C954D7">
            <w:pPr>
              <w:ind w:firstLine="248"/>
            </w:pPr>
          </w:p>
        </w:tc>
        <w:tc>
          <w:tcPr>
            <w:tcW w:w="500" w:type="pct"/>
            <w:vAlign w:val="center"/>
          </w:tcPr>
          <w:p w14:paraId="4904BEDA" w14:textId="77777777" w:rsidR="001F5786" w:rsidRPr="00B82888" w:rsidRDefault="001F5786" w:rsidP="00C954D7"/>
        </w:tc>
        <w:tc>
          <w:tcPr>
            <w:tcW w:w="945" w:type="pct"/>
          </w:tcPr>
          <w:p w14:paraId="561A87BD" w14:textId="77777777" w:rsidR="001F5786" w:rsidRPr="00B82888" w:rsidRDefault="001F5786" w:rsidP="00C954D7">
            <w:pPr>
              <w:rPr>
                <w:color w:val="000000"/>
                <w:highlight w:val="yellow"/>
              </w:rPr>
            </w:pPr>
          </w:p>
        </w:tc>
        <w:tc>
          <w:tcPr>
            <w:tcW w:w="2280" w:type="pct"/>
          </w:tcPr>
          <w:p w14:paraId="52D62FA2" w14:textId="77777777" w:rsidR="001F5786" w:rsidRPr="00B82888" w:rsidRDefault="001F5786" w:rsidP="00C954D7">
            <w:pPr>
              <w:rPr>
                <w:color w:val="000000"/>
              </w:rPr>
            </w:pPr>
          </w:p>
        </w:tc>
      </w:tr>
      <w:tr w:rsidR="001F5786" w:rsidRPr="00B82888" w14:paraId="37354DFB" w14:textId="77777777" w:rsidTr="00CE6A7E">
        <w:trPr>
          <w:trHeight w:val="300"/>
          <w:jc w:val="center"/>
        </w:trPr>
        <w:tc>
          <w:tcPr>
            <w:tcW w:w="184" w:type="pct"/>
            <w:vAlign w:val="center"/>
          </w:tcPr>
          <w:p w14:paraId="349E31DB" w14:textId="7B36BE89" w:rsidR="001F5786" w:rsidRDefault="001F5786" w:rsidP="00C95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092" w:type="pct"/>
            <w:vAlign w:val="center"/>
          </w:tcPr>
          <w:p w14:paraId="33EB6BD0" w14:textId="77777777" w:rsidR="001F5786" w:rsidRPr="00B82888" w:rsidRDefault="001F5786" w:rsidP="00C954D7">
            <w:pPr>
              <w:ind w:firstLine="248"/>
            </w:pPr>
          </w:p>
        </w:tc>
        <w:tc>
          <w:tcPr>
            <w:tcW w:w="500" w:type="pct"/>
            <w:vAlign w:val="center"/>
          </w:tcPr>
          <w:p w14:paraId="6993C873" w14:textId="77777777" w:rsidR="001F5786" w:rsidRPr="00B82888" w:rsidRDefault="001F5786" w:rsidP="00C954D7"/>
        </w:tc>
        <w:tc>
          <w:tcPr>
            <w:tcW w:w="945" w:type="pct"/>
          </w:tcPr>
          <w:p w14:paraId="657DE554" w14:textId="77777777" w:rsidR="001F5786" w:rsidRPr="00B82888" w:rsidRDefault="001F5786" w:rsidP="00C954D7">
            <w:pPr>
              <w:rPr>
                <w:color w:val="000000"/>
                <w:highlight w:val="yellow"/>
              </w:rPr>
            </w:pPr>
          </w:p>
        </w:tc>
        <w:tc>
          <w:tcPr>
            <w:tcW w:w="2280" w:type="pct"/>
          </w:tcPr>
          <w:p w14:paraId="29D3A387" w14:textId="77777777" w:rsidR="001F5786" w:rsidRPr="00B82888" w:rsidRDefault="001F5786" w:rsidP="00C954D7">
            <w:pPr>
              <w:rPr>
                <w:color w:val="000000"/>
              </w:rPr>
            </w:pPr>
          </w:p>
        </w:tc>
      </w:tr>
    </w:tbl>
    <w:p w14:paraId="0D5DA624" w14:textId="0D30453D" w:rsidR="002E10B1" w:rsidRDefault="002E10B1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DCE139" w14:textId="27B8F3B1" w:rsidR="001F5786" w:rsidRDefault="001F5786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6998AD" w14:textId="57131AB5" w:rsidR="001F5786" w:rsidRDefault="001F5786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F48752" w14:textId="49F8080A" w:rsidR="001F5786" w:rsidRDefault="001F5786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594AC3" w14:textId="3B960098" w:rsidR="001F5786" w:rsidRDefault="001F5786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19453" w14:textId="45C3E41B" w:rsidR="001F5786" w:rsidRDefault="001F5786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12C33E" w14:textId="77777777" w:rsidR="001F5786" w:rsidRDefault="001F5786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BB77A3" w14:textId="77777777" w:rsidR="002E10B1" w:rsidRDefault="002E10B1" w:rsidP="00EE4CCD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Dysponuję zespołem, który spełnia następujące wymagania:</w:t>
      </w:r>
    </w:p>
    <w:tbl>
      <w:tblPr>
        <w:tblW w:w="123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1350"/>
        <w:gridCol w:w="3910"/>
        <w:gridCol w:w="4253"/>
      </w:tblGrid>
      <w:tr w:rsidR="002E10B1" w14:paraId="63C4E490" w14:textId="77777777" w:rsidTr="00151EA4">
        <w:trPr>
          <w:jc w:val="center"/>
        </w:trPr>
        <w:tc>
          <w:tcPr>
            <w:tcW w:w="2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3771" w14:textId="77777777" w:rsidR="002E10B1" w:rsidRPr="00151EA4" w:rsidRDefault="002E10B1" w:rsidP="001F57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Rola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69A9B" w14:textId="77777777" w:rsidR="002E10B1" w:rsidRPr="00151EA4" w:rsidRDefault="002E10B1" w:rsidP="001F57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Minimalna</w:t>
            </w:r>
          </w:p>
          <w:p w14:paraId="0B95FAC3" w14:textId="77777777" w:rsidR="002E10B1" w:rsidRPr="00151EA4" w:rsidRDefault="002E10B1" w:rsidP="001F57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liczba</w:t>
            </w:r>
          </w:p>
          <w:p w14:paraId="13C1D386" w14:textId="77777777" w:rsidR="002E10B1" w:rsidRPr="00151EA4" w:rsidRDefault="002E10B1" w:rsidP="001F57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osób</w:t>
            </w: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7680" w14:textId="77777777" w:rsidR="002E10B1" w:rsidRPr="00151EA4" w:rsidRDefault="002E10B1" w:rsidP="001F57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Wymagane kwalifikacje zawodowe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D687" w14:textId="45BD76FD" w:rsidR="002E10B1" w:rsidRPr="00151EA4" w:rsidRDefault="002E10B1" w:rsidP="001F57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Minimalne doświadczenie</w:t>
            </w:r>
          </w:p>
        </w:tc>
      </w:tr>
      <w:tr w:rsidR="002E10B1" w14:paraId="76166E27" w14:textId="77777777" w:rsidTr="00151EA4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F4B6" w14:textId="0879D438" w:rsidR="002E10B1" w:rsidRPr="002E10B1" w:rsidRDefault="00151EA4" w:rsidP="001F57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Project Manager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8931" w14:textId="1511401F" w:rsidR="00151EA4" w:rsidRPr="002E10B1" w:rsidRDefault="00151EA4" w:rsidP="00151E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AF92" w14:textId="77777777" w:rsidR="00151EA4" w:rsidRDefault="00151EA4" w:rsidP="00EE4CC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Posiada wykształcenie wyższe informatyczne lub pokrewne, np. elektronika, cybernetyka, telekomunikacja, automatyka, matematyka, mechatronika.</w:t>
            </w:r>
          </w:p>
          <w:p w14:paraId="0DA1FF08" w14:textId="5FC5CAB2" w:rsidR="001F5786" w:rsidRDefault="00151EA4" w:rsidP="00EE4CC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Posiada poniższ</w:t>
            </w:r>
            <w:r w:rsidR="00510B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</w:t>
            </w: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certyfikat:</w:t>
            </w:r>
          </w:p>
          <w:p w14:paraId="3E619207" w14:textId="13826D26" w:rsidR="00CE6A7E" w:rsidRPr="001F5786" w:rsidRDefault="00151EA4" w:rsidP="00EE4CCD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Certyfikat ITIL.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B708" w14:textId="77777777" w:rsidR="00151EA4" w:rsidRDefault="00151EA4" w:rsidP="001F5786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 okresie ostatnich 5 lat przed upływem</w:t>
            </w:r>
          </w:p>
          <w:p w14:paraId="69DE06B9" w14:textId="77777777" w:rsidR="00151EA4" w:rsidRDefault="00151EA4" w:rsidP="001F5786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terminu składania ofert wykonywał/a</w:t>
            </w:r>
          </w:p>
          <w:p w14:paraId="7B1D9B51" w14:textId="26AD8542" w:rsidR="00151EA4" w:rsidRPr="00151EA4" w:rsidRDefault="00151EA4" w:rsidP="001F5786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czynności w zakresie:</w:t>
            </w:r>
          </w:p>
          <w:p w14:paraId="5A651270" w14:textId="77777777" w:rsidR="00151EA4" w:rsidRDefault="00151EA4" w:rsidP="001F5786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Zarządzania projektem obejmującym</w:t>
            </w:r>
          </w:p>
          <w:p w14:paraId="39DC62D2" w14:textId="54339843" w:rsidR="00151EA4" w:rsidRPr="00151EA4" w:rsidRDefault="00151EA4" w:rsidP="001F5786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dostawę:</w:t>
            </w:r>
          </w:p>
          <w:p w14:paraId="51F31917" w14:textId="0F3F7D20" w:rsidR="002E10B1" w:rsidRPr="001F5786" w:rsidRDefault="00151EA4" w:rsidP="00EE4CC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systemów bezpieczeństwa typu SIEM</w:t>
            </w:r>
          </w:p>
        </w:tc>
      </w:tr>
      <w:tr w:rsidR="002E10B1" w14:paraId="45C1C251" w14:textId="77777777" w:rsidTr="00151EA4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74486" w14:textId="0CC1707E" w:rsidR="002E10B1" w:rsidRPr="002E10B1" w:rsidRDefault="00151EA4" w:rsidP="001F57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Architekt systemów SIEM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D837" w14:textId="7B277BE7" w:rsidR="00151EA4" w:rsidRPr="002E10B1" w:rsidRDefault="00151EA4" w:rsidP="00151E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10AE" w14:textId="77777777" w:rsidR="00151EA4" w:rsidRDefault="00151EA4" w:rsidP="00EE4CC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Posiada wykształcenie wyższe informatyczne lub pokrewne, np. elektronika, cybernetyka, telekomunikacja, automatyka, matematyka, mechatronika.</w:t>
            </w:r>
          </w:p>
          <w:p w14:paraId="532B6766" w14:textId="331FC7E9" w:rsidR="00151EA4" w:rsidRPr="00151EA4" w:rsidRDefault="00151EA4" w:rsidP="00EE4CC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Posiada poniższe certyfikaty (łącznie):</w:t>
            </w:r>
          </w:p>
          <w:p w14:paraId="5E534DE8" w14:textId="77777777" w:rsidR="00151EA4" w:rsidRDefault="00151EA4" w:rsidP="00EE4CC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Splunk</w:t>
            </w:r>
            <w:proofErr w:type="spellEnd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Enterprise </w:t>
            </w:r>
            <w:proofErr w:type="spellStart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Architect</w:t>
            </w:r>
          </w:p>
          <w:p w14:paraId="36DF8077" w14:textId="77777777" w:rsidR="00151EA4" w:rsidRDefault="00151EA4" w:rsidP="00EE4CC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Splunk</w:t>
            </w:r>
            <w:proofErr w:type="spellEnd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Enterprise </w:t>
            </w:r>
            <w:proofErr w:type="spellStart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Admin</w:t>
            </w:r>
          </w:p>
          <w:p w14:paraId="7E2003B7" w14:textId="77777777" w:rsidR="00151EA4" w:rsidRDefault="00151EA4" w:rsidP="00EE4CC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Splunk</w:t>
            </w:r>
            <w:proofErr w:type="spellEnd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Enterprise Security </w:t>
            </w:r>
            <w:proofErr w:type="spellStart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Admin</w:t>
            </w:r>
          </w:p>
          <w:p w14:paraId="5C061500" w14:textId="756350CF" w:rsidR="002E10B1" w:rsidRPr="00151EA4" w:rsidRDefault="00151EA4" w:rsidP="00EE4CC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Ethical</w:t>
            </w:r>
            <w:proofErr w:type="spellEnd"/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Hacker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F6D8" w14:textId="08D521C0" w:rsidR="00151EA4" w:rsidRPr="00151EA4" w:rsidRDefault="00151EA4" w:rsidP="001F5786">
            <w:pPr>
              <w:spacing w:before="0" w:beforeAutospacing="0" w:after="0" w:afterAutospacing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 okresie ostatnich 5 lat przed upływem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terminu składania ofert wykonywał/a czynności w zakresie:</w:t>
            </w:r>
          </w:p>
          <w:p w14:paraId="3F18E7C6" w14:textId="77777777" w:rsidR="001F5786" w:rsidRDefault="00151EA4" w:rsidP="00EE4CC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utrzymanie systemów bezpieczeństwa typu SIEM</w:t>
            </w:r>
          </w:p>
          <w:p w14:paraId="3D3C1A17" w14:textId="453FE3F4" w:rsidR="002E10B1" w:rsidRPr="001F5786" w:rsidRDefault="00151EA4" w:rsidP="00EE4CC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projektowanie systemów bezpieczeństwa typu SIEM</w:t>
            </w:r>
          </w:p>
        </w:tc>
      </w:tr>
      <w:tr w:rsidR="002E10B1" w14:paraId="6D290166" w14:textId="77777777" w:rsidTr="001F5786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83DBA" w14:textId="61EDFE71" w:rsidR="002E10B1" w:rsidRPr="002E10B1" w:rsidRDefault="00151EA4" w:rsidP="009B66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Architekt systemów</w:t>
            </w:r>
            <w:r w:rsidR="009B6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bezpieczeństwa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839F" w14:textId="771041E9" w:rsidR="002E10B1" w:rsidRPr="002E10B1" w:rsidRDefault="001F5786" w:rsidP="001F57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0F45" w14:textId="77777777" w:rsidR="001F5786" w:rsidRDefault="001F5786" w:rsidP="00EE4CC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Posiada wykształcenie wyższe informatyczne lub pokrewne, np. elektronika, cybernetyka, </w:t>
            </w: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telekomunikacja, automatyka, matematyka, mechatronika.</w:t>
            </w:r>
          </w:p>
          <w:p w14:paraId="5659B137" w14:textId="6AF73772" w:rsidR="001F5786" w:rsidRPr="001F5786" w:rsidRDefault="001F5786" w:rsidP="00EE4CC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Posiada poniższe certyfikaty (łącznie):</w:t>
            </w:r>
          </w:p>
          <w:p w14:paraId="6AAE1AB3" w14:textId="77777777" w:rsidR="001F5786" w:rsidRDefault="001F5786" w:rsidP="00EE4CC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Ethical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Hacker</w:t>
            </w:r>
          </w:p>
          <w:p w14:paraId="2CFB8D6A" w14:textId="3C3C26ED" w:rsidR="002E10B1" w:rsidRPr="001F5786" w:rsidRDefault="001F5786" w:rsidP="00EE4CC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Certyfikat </w:t>
            </w: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Information Systems Security Professional lub równoważny.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E4CC" w14:textId="77777777" w:rsidR="001F5786" w:rsidRDefault="001F5786" w:rsidP="001F578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W okresie ostatnich 5 lat przed upływem</w:t>
            </w:r>
          </w:p>
          <w:p w14:paraId="01E9746D" w14:textId="77777777" w:rsidR="001F5786" w:rsidRDefault="001F5786" w:rsidP="001F578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terminu składania ofert wykonywał/a</w:t>
            </w:r>
          </w:p>
          <w:p w14:paraId="50798A66" w14:textId="4DCE6444" w:rsidR="001F5786" w:rsidRPr="001F5786" w:rsidRDefault="001F5786" w:rsidP="001F578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czynności w zakresie:</w:t>
            </w:r>
          </w:p>
          <w:p w14:paraId="32CCD4E6" w14:textId="77777777" w:rsidR="001F5786" w:rsidRDefault="001F5786" w:rsidP="00EE4CC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utrzymanie systemów bezpieczeństwa</w:t>
            </w:r>
          </w:p>
          <w:p w14:paraId="16DB1107" w14:textId="3DE91B65" w:rsidR="002E10B1" w:rsidRPr="001F5786" w:rsidRDefault="001F5786" w:rsidP="00EE4CC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projektowanie systemów bezpieczeństwa</w:t>
            </w:r>
          </w:p>
        </w:tc>
      </w:tr>
      <w:tr w:rsidR="00151EA4" w14:paraId="5EEAF310" w14:textId="77777777" w:rsidTr="001F5786">
        <w:trPr>
          <w:jc w:val="center"/>
        </w:trPr>
        <w:tc>
          <w:tcPr>
            <w:tcW w:w="28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450F" w14:textId="6CB10DBB" w:rsidR="00151EA4" w:rsidRPr="002E10B1" w:rsidRDefault="00151EA4" w:rsidP="001F57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Inżynier bezpieczeństwa 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031C7" w14:textId="2413C4CE" w:rsidR="00151EA4" w:rsidRPr="002E10B1" w:rsidRDefault="001F5786" w:rsidP="001F57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BA4E" w14:textId="77777777" w:rsidR="001F5786" w:rsidRDefault="001F5786" w:rsidP="00EE4CC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Posiada wykształcenie wyższe informatyczne lub pokrewne, np. elektronika, cybernetyka, telekomunikacja, automatyka, matematyka, mechatronika.</w:t>
            </w:r>
          </w:p>
          <w:p w14:paraId="6A600171" w14:textId="54342EF8" w:rsidR="001F5786" w:rsidRPr="001F5786" w:rsidRDefault="001F5786" w:rsidP="00EE4CC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Posiada poniższe certyfikaty (łącznie):</w:t>
            </w:r>
          </w:p>
          <w:p w14:paraId="5FBB4F9F" w14:textId="77777777" w:rsidR="001F5786" w:rsidRDefault="001F5786" w:rsidP="00EE4C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Ethical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Hacker</w:t>
            </w:r>
          </w:p>
          <w:p w14:paraId="5F078BEF" w14:textId="77777777" w:rsidR="001F5786" w:rsidRDefault="001F5786" w:rsidP="00EE4C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Splunk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User</w:t>
            </w:r>
          </w:p>
          <w:p w14:paraId="53775564" w14:textId="77777777" w:rsidR="001F5786" w:rsidRDefault="001F5786" w:rsidP="00EE4C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Splunk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Power User</w:t>
            </w:r>
          </w:p>
          <w:p w14:paraId="06629DA0" w14:textId="312AD698" w:rsidR="00151EA4" w:rsidRPr="001F5786" w:rsidRDefault="001F5786" w:rsidP="00EE4C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Splunk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Enterprise </w:t>
            </w: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Admin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9640" w14:textId="77777777" w:rsidR="001F5786" w:rsidRPr="001F5786" w:rsidRDefault="001F5786" w:rsidP="001F5786">
            <w:pPr>
              <w:spacing w:before="0" w:beforeAutospacing="0" w:after="0" w:afterAutospacing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 okresie ostatnich 5 lat przed upływem terminu składania ofert wykonywał/a czynności w zakresie:</w:t>
            </w:r>
          </w:p>
          <w:p w14:paraId="0C84FF39" w14:textId="77777777" w:rsidR="001F5786" w:rsidRDefault="001F5786" w:rsidP="00EE4CCD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utrzymanie systemów bezpieczeństwa</w:t>
            </w:r>
          </w:p>
          <w:p w14:paraId="1045C032" w14:textId="13610838" w:rsidR="00151EA4" w:rsidRPr="001F5786" w:rsidRDefault="001F5786" w:rsidP="00EE4CCD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projektowanie systemów bezpieczeństwa</w:t>
            </w:r>
          </w:p>
        </w:tc>
      </w:tr>
      <w:tr w:rsidR="002E10B1" w14:paraId="7B837220" w14:textId="77777777" w:rsidTr="00EE4CCD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BB98" w14:textId="5BCF1740" w:rsidR="002E10B1" w:rsidRPr="002E10B1" w:rsidRDefault="00151EA4" w:rsidP="00EE4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Inżynier bezpieczeństwa 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167D" w14:textId="11EDA926" w:rsidR="002E10B1" w:rsidRPr="002E10B1" w:rsidRDefault="00EE4CCD" w:rsidP="00EE4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4B23" w14:textId="77777777" w:rsidR="001F5786" w:rsidRDefault="001F5786" w:rsidP="00EE4CC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Posiada wykształcenie wyższe informatyczne lub pokrewne, np. elektronika, cybernetyka, telekomunikacja, automatyka, matematyka, mechatronika.</w:t>
            </w:r>
          </w:p>
          <w:p w14:paraId="66434CBE" w14:textId="1C385533" w:rsidR="001F5786" w:rsidRPr="001F5786" w:rsidRDefault="001F5786" w:rsidP="00EE4CC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Posiada poniższe certyfikaty (łącznie):</w:t>
            </w:r>
          </w:p>
          <w:p w14:paraId="032D52AF" w14:textId="77777777" w:rsidR="001F5786" w:rsidRDefault="001F5786" w:rsidP="00EE4CC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Splunk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User</w:t>
            </w:r>
          </w:p>
          <w:p w14:paraId="3842EBD2" w14:textId="77777777" w:rsidR="001F5786" w:rsidRDefault="001F5786" w:rsidP="00EE4CC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Splunk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Power User</w:t>
            </w:r>
          </w:p>
          <w:p w14:paraId="0774A347" w14:textId="5D58F1D9" w:rsidR="002E10B1" w:rsidRPr="001F5786" w:rsidRDefault="001F5786" w:rsidP="00EE4CC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Splunk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Enterprise </w:t>
            </w:r>
            <w:proofErr w:type="spellStart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Admin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9010" w14:textId="77777777" w:rsidR="001F5786" w:rsidRDefault="001F5786" w:rsidP="001F5786">
            <w:pPr>
              <w:spacing w:before="0" w:beforeAutospacing="0" w:after="0" w:afterAutospacing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W okresie ostatnich 5 lat przed upływem terminu składania ofert wykonywał/a czynności w zakresie:</w:t>
            </w:r>
          </w:p>
          <w:p w14:paraId="55CB3E0E" w14:textId="77777777" w:rsidR="001F5786" w:rsidRDefault="001F5786" w:rsidP="00EE4CCD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utrzymanie systemów bezpieczeństwa</w:t>
            </w:r>
          </w:p>
          <w:p w14:paraId="62AF5602" w14:textId="2C586298" w:rsidR="002E10B1" w:rsidRPr="001F5786" w:rsidRDefault="001F5786" w:rsidP="00EE4CCD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7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projektowanie systemów bezpieczeństwa</w:t>
            </w:r>
          </w:p>
        </w:tc>
      </w:tr>
    </w:tbl>
    <w:p w14:paraId="7CBE28F0" w14:textId="77777777" w:rsidR="002E10B1" w:rsidRPr="002E10B1" w:rsidRDefault="002E10B1" w:rsidP="002E10B1">
      <w:pPr>
        <w:pStyle w:val="Akapitzlist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6356E02" w14:textId="77777777" w:rsidR="00984AD5" w:rsidRPr="001403F3" w:rsidRDefault="00984AD5" w:rsidP="00EE4CCD">
      <w:pPr>
        <w:pStyle w:val="Akapitzlist1"/>
        <w:numPr>
          <w:ilvl w:val="0"/>
          <w:numId w:val="1"/>
        </w:numPr>
      </w:pPr>
      <w:r w:rsidRPr="001403F3">
        <w:t>Do wniosku załączam:</w:t>
      </w:r>
    </w:p>
    <w:p w14:paraId="6ACA0F14" w14:textId="77777777" w:rsidR="00984AD5" w:rsidRPr="001403F3" w:rsidRDefault="00984AD5" w:rsidP="00EE4CCD">
      <w:pPr>
        <w:pStyle w:val="Default"/>
        <w:numPr>
          <w:ilvl w:val="3"/>
          <w:numId w:val="2"/>
        </w:numPr>
        <w:spacing w:after="53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403F3">
        <w:rPr>
          <w:rFonts w:ascii="Times New Roman" w:hAnsi="Times New Roman" w:cs="Times New Roman"/>
          <w:color w:val="auto"/>
        </w:rPr>
        <w:t xml:space="preserve">Aktualny (wystawiony nie wcześniej niż 6 miesięcy przed terminem składania wniosków o udział w </w:t>
      </w:r>
      <w:r w:rsidR="000A36E1">
        <w:rPr>
          <w:rFonts w:ascii="Times New Roman" w:hAnsi="Times New Roman" w:cs="Times New Roman"/>
          <w:color w:val="auto"/>
        </w:rPr>
        <w:t>szacowaniu wartości zamówienia</w:t>
      </w:r>
      <w:r w:rsidRPr="001403F3">
        <w:rPr>
          <w:rFonts w:ascii="Times New Roman" w:hAnsi="Times New Roman" w:cs="Times New Roman"/>
          <w:color w:val="auto"/>
        </w:rPr>
        <w:t>) odpis z właściwego rejestru lub centralnej ewidencji i informacj</w:t>
      </w:r>
      <w:r>
        <w:rPr>
          <w:rFonts w:ascii="Times New Roman" w:hAnsi="Times New Roman" w:cs="Times New Roman"/>
          <w:color w:val="auto"/>
        </w:rPr>
        <w:t xml:space="preserve">i o działalności gospodarczej. </w:t>
      </w:r>
    </w:p>
    <w:p w14:paraId="64B14FA0" w14:textId="22445C7F" w:rsidR="00984AD5" w:rsidRDefault="00984AD5" w:rsidP="00EE4CCD">
      <w:pPr>
        <w:pStyle w:val="Default"/>
        <w:numPr>
          <w:ilvl w:val="3"/>
          <w:numId w:val="2"/>
        </w:numPr>
        <w:spacing w:after="53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403F3">
        <w:rPr>
          <w:rFonts w:ascii="Times New Roman" w:hAnsi="Times New Roman" w:cs="Times New Roman"/>
          <w:color w:val="auto"/>
        </w:rPr>
        <w:t>Pełnomocnictwo do  reprezentacji Wnioskodawcy nie wynika bezpośrednio z przedstawio</w:t>
      </w:r>
      <w:r>
        <w:rPr>
          <w:rFonts w:ascii="Times New Roman" w:hAnsi="Times New Roman" w:cs="Times New Roman"/>
          <w:color w:val="auto"/>
        </w:rPr>
        <w:t>nego rejestru (jeśli dotyczy).</w:t>
      </w:r>
    </w:p>
    <w:p w14:paraId="58516DAD" w14:textId="406F6987" w:rsidR="00CE6A7E" w:rsidRPr="001F5786" w:rsidRDefault="00EE602D" w:rsidP="00EE4CCD">
      <w:pPr>
        <w:pStyle w:val="Default"/>
        <w:numPr>
          <w:ilvl w:val="3"/>
          <w:numId w:val="2"/>
        </w:numPr>
        <w:spacing w:after="53"/>
        <w:ind w:left="993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Wykaz usług</w:t>
      </w:r>
      <w:r w:rsidR="00254530">
        <w:rPr>
          <w:rFonts w:ascii="Times New Roman" w:hAnsi="Times New Roman" w:cs="Times New Roman"/>
          <w:color w:val="auto"/>
        </w:rPr>
        <w:t xml:space="preserve">, o którym mowa </w:t>
      </w:r>
      <w:r>
        <w:rPr>
          <w:rFonts w:ascii="Times New Roman" w:hAnsi="Times New Roman" w:cs="Times New Roman"/>
          <w:color w:val="auto"/>
        </w:rPr>
        <w:t xml:space="preserve">w rozdziale II. </w:t>
      </w:r>
    </w:p>
    <w:p w14:paraId="46E95D71" w14:textId="390939A6" w:rsidR="000A36E1" w:rsidRPr="00CE6A7E" w:rsidRDefault="00254530" w:rsidP="00EE4CCD">
      <w:pPr>
        <w:pStyle w:val="Default"/>
        <w:numPr>
          <w:ilvl w:val="3"/>
          <w:numId w:val="2"/>
        </w:numPr>
        <w:spacing w:after="53"/>
        <w:ind w:left="993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Oświadczenie</w:t>
      </w:r>
      <w:r w:rsidR="00CE6A7E" w:rsidRPr="00CE6A7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dot. spełnienia wymagań przez członków zespołu Wykonawcy, zgodnie z wykazem osób, o którym mowa </w:t>
      </w:r>
      <w:r w:rsidR="001F5786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>w rozdziale I</w:t>
      </w:r>
      <w:r w:rsidR="001F5786">
        <w:rPr>
          <w:rFonts w:ascii="Times New Roman" w:hAnsi="Times New Roman" w:cs="Times New Roman"/>
          <w:color w:val="auto"/>
        </w:rPr>
        <w:t>II</w:t>
      </w:r>
      <w:r w:rsidR="00CE6A7E">
        <w:rPr>
          <w:rFonts w:ascii="Times New Roman" w:hAnsi="Times New Roman" w:cs="Times New Roman"/>
          <w:color w:val="auto"/>
        </w:rPr>
        <w:t xml:space="preserve">. </w:t>
      </w:r>
    </w:p>
    <w:p w14:paraId="2EB17D3B" w14:textId="77777777" w:rsidR="00984AD5" w:rsidRPr="00984AD5" w:rsidRDefault="00984AD5" w:rsidP="00984AD5">
      <w:pPr>
        <w:rPr>
          <w:rFonts w:ascii="Times New Roman" w:hAnsi="Times New Roman"/>
          <w:sz w:val="24"/>
          <w:szCs w:val="24"/>
        </w:rPr>
      </w:pPr>
      <w:r w:rsidRPr="00984AD5">
        <w:rPr>
          <w:rFonts w:ascii="Times New Roman" w:hAnsi="Times New Roman"/>
          <w:sz w:val="24"/>
          <w:szCs w:val="24"/>
        </w:rPr>
        <w:t>Uwagi:………………………</w:t>
      </w:r>
    </w:p>
    <w:p w14:paraId="6A1E0657" w14:textId="77777777" w:rsidR="00984AD5" w:rsidRDefault="00984AD5" w:rsidP="00984AD5">
      <w:pPr>
        <w:ind w:left="7080"/>
        <w:rPr>
          <w:rFonts w:ascii="Times New Roman" w:hAnsi="Times New Roman"/>
        </w:rPr>
      </w:pPr>
      <w:r w:rsidRPr="00984AD5">
        <w:rPr>
          <w:rFonts w:ascii="Times New Roman" w:hAnsi="Times New Roman"/>
        </w:rPr>
        <w:t xml:space="preserve">          </w:t>
      </w:r>
    </w:p>
    <w:p w14:paraId="1CE62381" w14:textId="77777777" w:rsidR="00984AD5" w:rsidRPr="00984AD5" w:rsidRDefault="00984AD5" w:rsidP="00984AD5">
      <w:pPr>
        <w:ind w:left="7080"/>
        <w:rPr>
          <w:rFonts w:ascii="Times New Roman" w:hAnsi="Times New Roman"/>
        </w:rPr>
      </w:pPr>
      <w:r w:rsidRPr="00984AD5">
        <w:rPr>
          <w:rFonts w:ascii="Times New Roman" w:hAnsi="Times New Roman"/>
        </w:rPr>
        <w:t>……………………………………………………………………</w:t>
      </w:r>
    </w:p>
    <w:p w14:paraId="43ECD4EB" w14:textId="77777777" w:rsidR="00984AD5" w:rsidRPr="00984AD5" w:rsidRDefault="00984AD5" w:rsidP="00984AD5">
      <w:pPr>
        <w:ind w:left="8496"/>
        <w:rPr>
          <w:rFonts w:ascii="Times New Roman" w:hAnsi="Times New Roman"/>
        </w:rPr>
      </w:pPr>
      <w:r w:rsidRPr="00984AD5">
        <w:rPr>
          <w:rFonts w:ascii="Times New Roman" w:hAnsi="Times New Roman"/>
        </w:rPr>
        <w:t xml:space="preserve">data, </w:t>
      </w:r>
      <w:r>
        <w:rPr>
          <w:rFonts w:ascii="Times New Roman" w:hAnsi="Times New Roman"/>
        </w:rPr>
        <w:t>podpis i pieczęć</w:t>
      </w:r>
    </w:p>
    <w:p w14:paraId="6FB11907" w14:textId="2793F8A9" w:rsidR="00984AD5" w:rsidRPr="004768FD" w:rsidRDefault="00984AD5" w:rsidP="00984AD5">
      <w:pPr>
        <w:ind w:left="2832"/>
        <w:rPr>
          <w:rFonts w:cs="Calibri"/>
        </w:rPr>
      </w:pPr>
      <w:r w:rsidRPr="004768FD">
        <w:rPr>
          <w:rFonts w:cs="Calibri"/>
        </w:rPr>
        <w:tab/>
      </w:r>
      <w:r w:rsidRPr="004768FD">
        <w:rPr>
          <w:rFonts w:cs="Calibri"/>
        </w:rPr>
        <w:tab/>
      </w:r>
      <w:r w:rsidRPr="004768FD">
        <w:rPr>
          <w:rFonts w:cs="Calibri"/>
        </w:rPr>
        <w:tab/>
      </w:r>
      <w:r w:rsidRPr="004768FD">
        <w:rPr>
          <w:rFonts w:cs="Calibri"/>
        </w:rPr>
        <w:tab/>
      </w:r>
      <w:r w:rsidRPr="004768FD">
        <w:rPr>
          <w:rFonts w:cs="Calibri"/>
        </w:rPr>
        <w:tab/>
      </w:r>
      <w:r w:rsidRPr="004768FD">
        <w:rPr>
          <w:rFonts w:cs="Calibri"/>
        </w:rPr>
        <w:tab/>
      </w:r>
      <w:r>
        <w:rPr>
          <w:rFonts w:cs="Calibri"/>
        </w:rPr>
        <w:t xml:space="preserve"> </w:t>
      </w:r>
    </w:p>
    <w:p w14:paraId="1DD82AC6" w14:textId="77777777" w:rsidR="00F6737E" w:rsidRDefault="00F6737E" w:rsidP="00861D80"/>
    <w:sectPr w:rsidR="00F6737E" w:rsidSect="00984AD5">
      <w:footerReference w:type="default" r:id="rId12"/>
      <w:pgSz w:w="16838" w:h="11906" w:orient="landscape"/>
      <w:pgMar w:top="1418" w:right="2268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7623" w14:textId="77777777" w:rsidR="00B950A9" w:rsidRDefault="00B950A9" w:rsidP="0059170E">
      <w:pPr>
        <w:spacing w:before="0" w:after="0" w:line="240" w:lineRule="auto"/>
      </w:pPr>
      <w:r>
        <w:separator/>
      </w:r>
    </w:p>
  </w:endnote>
  <w:endnote w:type="continuationSeparator" w:id="0">
    <w:p w14:paraId="281E8E05" w14:textId="77777777" w:rsidR="00B950A9" w:rsidRDefault="00B950A9" w:rsidP="005917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D8AF" w14:textId="77777777" w:rsidR="002949A8" w:rsidRPr="009A4A79" w:rsidRDefault="002949A8" w:rsidP="009A4A79">
    <w:pPr>
      <w:pStyle w:val="Stopka"/>
      <w:pBdr>
        <w:top w:val="single" w:sz="4" w:space="1" w:color="auto"/>
      </w:pBdr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8B5E" w14:textId="77777777" w:rsidR="00B950A9" w:rsidRDefault="00B950A9" w:rsidP="0059170E">
      <w:pPr>
        <w:spacing w:before="0" w:after="0" w:line="240" w:lineRule="auto"/>
      </w:pPr>
      <w:r>
        <w:separator/>
      </w:r>
    </w:p>
  </w:footnote>
  <w:footnote w:type="continuationSeparator" w:id="0">
    <w:p w14:paraId="117769F9" w14:textId="77777777" w:rsidR="00B950A9" w:rsidRDefault="00B950A9" w:rsidP="0059170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9C9"/>
    <w:multiLevelType w:val="hybridMultilevel"/>
    <w:tmpl w:val="CEAC1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A59"/>
    <w:multiLevelType w:val="hybridMultilevel"/>
    <w:tmpl w:val="1CCAF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0399"/>
    <w:multiLevelType w:val="hybridMultilevel"/>
    <w:tmpl w:val="FC6EB0BA"/>
    <w:lvl w:ilvl="0" w:tplc="9550AC14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4E4220"/>
    <w:multiLevelType w:val="hybridMultilevel"/>
    <w:tmpl w:val="2DC066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177F0D"/>
    <w:multiLevelType w:val="hybridMultilevel"/>
    <w:tmpl w:val="CF3820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3E37C4"/>
    <w:multiLevelType w:val="hybridMultilevel"/>
    <w:tmpl w:val="C380BA8A"/>
    <w:lvl w:ilvl="0" w:tplc="D8A275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D0D52"/>
    <w:multiLevelType w:val="hybridMultilevel"/>
    <w:tmpl w:val="5010E4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328A1"/>
    <w:multiLevelType w:val="hybridMultilevel"/>
    <w:tmpl w:val="B52CE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3675E"/>
    <w:multiLevelType w:val="hybridMultilevel"/>
    <w:tmpl w:val="A4F02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A2DC7"/>
    <w:multiLevelType w:val="hybridMultilevel"/>
    <w:tmpl w:val="B4DAB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7F0FB5"/>
    <w:multiLevelType w:val="hybridMultilevel"/>
    <w:tmpl w:val="66789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77DE4"/>
    <w:multiLevelType w:val="hybridMultilevel"/>
    <w:tmpl w:val="EF3438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E4058"/>
    <w:multiLevelType w:val="hybridMultilevel"/>
    <w:tmpl w:val="4F6C5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7062A"/>
    <w:multiLevelType w:val="hybridMultilevel"/>
    <w:tmpl w:val="690EB1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3A379A"/>
    <w:multiLevelType w:val="hybridMultilevel"/>
    <w:tmpl w:val="785E2A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5A190B"/>
    <w:multiLevelType w:val="hybridMultilevel"/>
    <w:tmpl w:val="E7D8E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87C8A"/>
    <w:multiLevelType w:val="hybridMultilevel"/>
    <w:tmpl w:val="6BB09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C4147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9"/>
  </w:num>
  <w:num w:numId="6">
    <w:abstractNumId w:val="15"/>
  </w:num>
  <w:num w:numId="7">
    <w:abstractNumId w:val="10"/>
  </w:num>
  <w:num w:numId="8">
    <w:abstractNumId w:val="3"/>
  </w:num>
  <w:num w:numId="9">
    <w:abstractNumId w:val="0"/>
  </w:num>
  <w:num w:numId="10">
    <w:abstractNumId w:val="13"/>
  </w:num>
  <w:num w:numId="11">
    <w:abstractNumId w:val="6"/>
  </w:num>
  <w:num w:numId="12">
    <w:abstractNumId w:val="8"/>
  </w:num>
  <w:num w:numId="13">
    <w:abstractNumId w:val="14"/>
  </w:num>
  <w:num w:numId="14">
    <w:abstractNumId w:val="11"/>
  </w:num>
  <w:num w:numId="15">
    <w:abstractNumId w:val="1"/>
  </w:num>
  <w:num w:numId="16">
    <w:abstractNumId w:val="4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79C67D0-257C-4470-8B0C-E1413C11EF4C}"/>
  </w:docVars>
  <w:rsids>
    <w:rsidRoot w:val="005234AB"/>
    <w:rsid w:val="00001ACA"/>
    <w:rsid w:val="00002A25"/>
    <w:rsid w:val="000038FB"/>
    <w:rsid w:val="00004EE0"/>
    <w:rsid w:val="00035B6F"/>
    <w:rsid w:val="000A07FC"/>
    <w:rsid w:val="000A140F"/>
    <w:rsid w:val="000A36E1"/>
    <w:rsid w:val="000C0964"/>
    <w:rsid w:val="000F76BD"/>
    <w:rsid w:val="00135901"/>
    <w:rsid w:val="00144380"/>
    <w:rsid w:val="00151EA4"/>
    <w:rsid w:val="00177C39"/>
    <w:rsid w:val="001F5786"/>
    <w:rsid w:val="002309FD"/>
    <w:rsid w:val="00254530"/>
    <w:rsid w:val="0027513C"/>
    <w:rsid w:val="002949A8"/>
    <w:rsid w:val="002E10B1"/>
    <w:rsid w:val="00337A82"/>
    <w:rsid w:val="003A5BEB"/>
    <w:rsid w:val="00414A12"/>
    <w:rsid w:val="0046528D"/>
    <w:rsid w:val="004E654D"/>
    <w:rsid w:val="00503083"/>
    <w:rsid w:val="00510B58"/>
    <w:rsid w:val="0052306F"/>
    <w:rsid w:val="005234AB"/>
    <w:rsid w:val="005311F8"/>
    <w:rsid w:val="00543686"/>
    <w:rsid w:val="005620B9"/>
    <w:rsid w:val="0059170E"/>
    <w:rsid w:val="005D690E"/>
    <w:rsid w:val="0062362D"/>
    <w:rsid w:val="0063067C"/>
    <w:rsid w:val="00667766"/>
    <w:rsid w:val="006B632B"/>
    <w:rsid w:val="006E283E"/>
    <w:rsid w:val="00723A99"/>
    <w:rsid w:val="00725A68"/>
    <w:rsid w:val="007575C6"/>
    <w:rsid w:val="00762A74"/>
    <w:rsid w:val="00844307"/>
    <w:rsid w:val="00861D80"/>
    <w:rsid w:val="00903BEF"/>
    <w:rsid w:val="00911028"/>
    <w:rsid w:val="00984AD5"/>
    <w:rsid w:val="009A0452"/>
    <w:rsid w:val="009A4A79"/>
    <w:rsid w:val="009B6636"/>
    <w:rsid w:val="009C1277"/>
    <w:rsid w:val="00A47408"/>
    <w:rsid w:val="00A50344"/>
    <w:rsid w:val="00A81C97"/>
    <w:rsid w:val="00AD245F"/>
    <w:rsid w:val="00B04544"/>
    <w:rsid w:val="00B950A9"/>
    <w:rsid w:val="00B96BFB"/>
    <w:rsid w:val="00BB3DAE"/>
    <w:rsid w:val="00BB6537"/>
    <w:rsid w:val="00BC1F59"/>
    <w:rsid w:val="00BE69D1"/>
    <w:rsid w:val="00C76DC9"/>
    <w:rsid w:val="00CB1550"/>
    <w:rsid w:val="00CE6A7E"/>
    <w:rsid w:val="00D11BE0"/>
    <w:rsid w:val="00D36F09"/>
    <w:rsid w:val="00D5107B"/>
    <w:rsid w:val="00DE5B03"/>
    <w:rsid w:val="00E33364"/>
    <w:rsid w:val="00E76128"/>
    <w:rsid w:val="00E92DC4"/>
    <w:rsid w:val="00EB3325"/>
    <w:rsid w:val="00ED7C3C"/>
    <w:rsid w:val="00EE4CCD"/>
    <w:rsid w:val="00EE602D"/>
    <w:rsid w:val="00EE6030"/>
    <w:rsid w:val="00F11368"/>
    <w:rsid w:val="00F6737E"/>
    <w:rsid w:val="00F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0DA05A"/>
  <w15:chartTrackingRefBased/>
  <w15:docId w15:val="{AE237114-0CDF-48BB-95F3-47C8A0CB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364"/>
    <w:pPr>
      <w:spacing w:before="100" w:beforeAutospacing="1" w:after="100" w:afterAutospacing="1" w:line="276" w:lineRule="auto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4AD5"/>
    <w:pPr>
      <w:keepNext/>
      <w:spacing w:before="240" w:beforeAutospacing="0" w:after="60" w:afterAutospacing="0" w:line="240" w:lineRule="auto"/>
      <w:ind w:left="0"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7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70E"/>
  </w:style>
  <w:style w:type="paragraph" w:styleId="Stopka">
    <w:name w:val="footer"/>
    <w:basedOn w:val="Normalny"/>
    <w:link w:val="StopkaZnak"/>
    <w:uiPriority w:val="99"/>
    <w:unhideWhenUsed/>
    <w:rsid w:val="005917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70E"/>
  </w:style>
  <w:style w:type="paragraph" w:styleId="Tekstdymka">
    <w:name w:val="Balloon Text"/>
    <w:basedOn w:val="Normalny"/>
    <w:link w:val="TekstdymkaZnak"/>
    <w:uiPriority w:val="99"/>
    <w:semiHidden/>
    <w:unhideWhenUsed/>
    <w:rsid w:val="0059170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917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BE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Hipercze">
    <w:name w:val="Hyperlink"/>
    <w:rsid w:val="00903BE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737E"/>
    <w:pPr>
      <w:spacing w:before="0" w:beforeAutospacing="0" w:after="160" w:afterAutospacing="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rsid w:val="00984AD5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rsid w:val="00984AD5"/>
    <w:pPr>
      <w:spacing w:before="0" w:beforeAutospacing="0" w:after="0" w:afterAutospacing="0" w:line="240" w:lineRule="auto"/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zajkowski\AppData\Local\Microsoft\Windows\Temporary%20Internet%20Files\Content.IE5\T84H18R4\departament_organizacji_pracy_wziytacji_i_systemow_informatycznych_prokuratury._pismo_wewnetrzne.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45CDF1297C847B43F4A9F5F663370" ma:contentTypeVersion="4" ma:contentTypeDescription="Utwórz nowy dokument." ma:contentTypeScope="" ma:versionID="af2122bff9c6e54495ee7832f1590d7b">
  <xsd:schema xmlns:xsd="http://www.w3.org/2001/XMLSchema" xmlns:xs="http://www.w3.org/2001/XMLSchema" xmlns:p="http://schemas.microsoft.com/office/2006/metadata/properties" xmlns:ns2="58e98d81-a038-4e1a-9508-a3ac21c19bea" targetNamespace="http://schemas.microsoft.com/office/2006/metadata/properties" ma:root="true" ma:fieldsID="e6f3f9a814664eafe8ca974b22bfa084" ns2:_="">
    <xsd:import namespace="58e98d81-a038-4e1a-9508-a3ac21c19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98d81-a038-4e1a-9508-a3ac21c19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29A7FD7-58E4-4D50-A234-A94F270731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0D5DC-7BCB-41DB-9FA9-D0D2ADFC4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065D3-AB12-4C49-B099-4D38E4835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0D7D3E-198D-4EDA-9FAA-D34ADFDD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98d81-a038-4e1a-9508-a3ac21c19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9C67D0-257C-4470-8B0C-E1413C11EF4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departament_organizacji_pracy_wziytacji_i_systemow_informatycznych_prokuratury._pismo_wewnetrzne.-1</Template>
  <TotalTime>163</TotalTime>
  <Pages>5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Zajkowski Marek (PR)</dc:creator>
  <cp:keywords/>
  <dc:description/>
  <cp:lastModifiedBy>Ołdakowska Joanna (Prokuratura Krajowa)</cp:lastModifiedBy>
  <cp:revision>15</cp:revision>
  <cp:lastPrinted>2026-01-15T09:07:00Z</cp:lastPrinted>
  <dcterms:created xsi:type="dcterms:W3CDTF">2023-06-22T12:53:00Z</dcterms:created>
  <dcterms:modified xsi:type="dcterms:W3CDTF">2026-01-15T11:52:00Z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0x010100EDF45CDF1297C847B43F4A9F5F663370</vt:lpwstr>
  </property>
</Properties>
</file>