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A3" w:rsidRPr="00D45DD8" w:rsidRDefault="00EF1CD9" w:rsidP="00EF1CD9">
      <w:pPr>
        <w:pStyle w:val="Tekstpodstawowy"/>
        <w:spacing w:line="276" w:lineRule="auto"/>
        <w:ind w:left="6372" w:firstLine="708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Karta zgłoszeniowa</w:t>
      </w:r>
      <w:r w:rsidR="00D45DD8" w:rsidRPr="00D45DD8">
        <w:rPr>
          <w:rFonts w:ascii="Arial Narrow" w:hAnsi="Arial Narrow"/>
          <w:i/>
          <w:sz w:val="24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4"/>
        <w:gridCol w:w="1853"/>
        <w:gridCol w:w="2836"/>
        <w:gridCol w:w="1557"/>
        <w:gridCol w:w="2696"/>
        <w:tblGridChange w:id="0">
          <w:tblGrid>
            <w:gridCol w:w="484"/>
            <w:gridCol w:w="1853"/>
            <w:gridCol w:w="2836"/>
            <w:gridCol w:w="1557"/>
            <w:gridCol w:w="2696"/>
          </w:tblGrid>
        </w:tblGridChange>
      </w:tblGrid>
      <w:tr w:rsidR="00064FA3" w:rsidRPr="00F848C2" w:rsidTr="00F848C2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FA3" w:rsidRPr="00F848C2" w:rsidRDefault="00F7482A" w:rsidP="00F4755F">
            <w:pPr>
              <w:pStyle w:val="Nagwek3Znak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KONKURS</w:t>
            </w:r>
            <w:r w:rsidRPr="00F848C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4755F">
              <w:rPr>
                <w:rFonts w:ascii="Arial Narrow" w:hAnsi="Arial Narrow"/>
                <w:b/>
                <w:sz w:val="20"/>
                <w:szCs w:val="20"/>
              </w:rPr>
              <w:t>KALENDARZOWY PAŃSTWOWEJ STRAŻY POŻARNEJ NA 202</w:t>
            </w:r>
            <w:r w:rsidR="008F06AF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F4755F">
              <w:rPr>
                <w:rFonts w:ascii="Arial Narrow" w:hAnsi="Arial Narrow"/>
                <w:b/>
                <w:sz w:val="20"/>
                <w:szCs w:val="20"/>
              </w:rPr>
              <w:t xml:space="preserve"> ROK</w:t>
            </w:r>
          </w:p>
        </w:tc>
      </w:tr>
      <w:tr w:rsidR="001D7FA7" w:rsidRPr="00F848C2" w:rsidTr="000E5D10">
        <w:trPr>
          <w:cantSplit/>
          <w:trHeight w:val="60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FA7" w:rsidRPr="000E5D10" w:rsidRDefault="001D7FA7" w:rsidP="00F4755F">
            <w:pPr>
              <w:pStyle w:val="Nagwek2"/>
              <w:spacing w:line="276" w:lineRule="auto"/>
              <w:rPr>
                <w:rFonts w:ascii="Arial Narrow" w:hAnsi="Arial Narrow"/>
                <w:color w:val="A6A6A6"/>
                <w:sz w:val="20"/>
                <w:szCs w:val="20"/>
              </w:rPr>
            </w:pPr>
            <w:r w:rsidRPr="000E5D10">
              <w:rPr>
                <w:rFonts w:ascii="Arial Narrow" w:hAnsi="Arial Narrow"/>
                <w:color w:val="A6A6A6"/>
                <w:sz w:val="20"/>
                <w:szCs w:val="20"/>
              </w:rPr>
              <w:t xml:space="preserve">TU WPISAĆ </w:t>
            </w:r>
            <w:r w:rsidR="00F4755F">
              <w:rPr>
                <w:rFonts w:ascii="Arial Narrow" w:hAnsi="Arial Narrow"/>
                <w:color w:val="A6A6A6"/>
                <w:sz w:val="20"/>
                <w:szCs w:val="20"/>
              </w:rPr>
              <w:t>NAZWĘ KONKURSU</w:t>
            </w:r>
            <w:r w:rsidRPr="000E5D10">
              <w:rPr>
                <w:rFonts w:ascii="Arial Narrow" w:hAnsi="Arial Narrow"/>
                <w:color w:val="A6A6A6"/>
                <w:sz w:val="20"/>
                <w:szCs w:val="20"/>
              </w:rPr>
              <w:t xml:space="preserve"> </w:t>
            </w:r>
          </w:p>
          <w:p w:rsidR="001D7FA7" w:rsidRDefault="001D7FA7" w:rsidP="001D7FA7"/>
          <w:p w:rsidR="00F4755F" w:rsidRDefault="00F4755F" w:rsidP="001D7FA7"/>
          <w:p w:rsidR="00F4755F" w:rsidRPr="001D7FA7" w:rsidRDefault="00F4755F" w:rsidP="001D7FA7"/>
        </w:tc>
      </w:tr>
      <w:tr w:rsidR="00064FA3" w:rsidRPr="00F848C2" w:rsidTr="005E3E14">
        <w:trPr>
          <w:cantSplit/>
          <w:trHeight w:val="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4FA3" w:rsidRPr="00F848C2" w:rsidRDefault="00064FA3" w:rsidP="00F848C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8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4FA3" w:rsidRPr="00F848C2" w:rsidRDefault="005E3E14" w:rsidP="00F4755F">
            <w:pPr>
              <w:pStyle w:val="Nagwek2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Dane </w:t>
            </w:r>
            <w:r w:rsidR="00977772">
              <w:rPr>
                <w:rFonts w:ascii="Arial Narrow" w:hAnsi="Arial Narrow"/>
                <w:sz w:val="20"/>
                <w:szCs w:val="20"/>
              </w:rPr>
              <w:t>uczni</w:t>
            </w:r>
            <w:r w:rsidR="001C312B">
              <w:rPr>
                <w:rFonts w:ascii="Arial Narrow" w:hAnsi="Arial Narrow"/>
                <w:sz w:val="20"/>
                <w:szCs w:val="20"/>
              </w:rPr>
              <w:t>a</w:t>
            </w:r>
            <w:r w:rsidR="00F4755F">
              <w:rPr>
                <w:rFonts w:ascii="Arial Narrow" w:hAnsi="Arial Narrow"/>
                <w:sz w:val="20"/>
                <w:szCs w:val="20"/>
              </w:rPr>
              <w:t>/uczniów</w:t>
            </w:r>
          </w:p>
        </w:tc>
      </w:tr>
      <w:tr w:rsidR="00064FA3" w:rsidRPr="00F848C2" w:rsidTr="00CC2014">
        <w:trPr>
          <w:cantSplit/>
          <w:trHeight w:val="22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4FA3" w:rsidRPr="00F848C2" w:rsidRDefault="00064FA3" w:rsidP="00F848C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4FA3" w:rsidRPr="00F848C2" w:rsidRDefault="000D6B4D" w:rsidP="0097777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7772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14" w:rsidRDefault="005E3E14" w:rsidP="00CC201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F4755F" w:rsidRDefault="00F4755F" w:rsidP="00CC201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F4755F" w:rsidRPr="00F848C2" w:rsidRDefault="00F4755F" w:rsidP="00CC201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2AC" w:rsidRPr="00F848C2" w:rsidTr="00F848C2">
        <w:trPr>
          <w:cantSplit/>
          <w:trHeight w:val="2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 Klasa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C2" w:rsidRDefault="00F848C2" w:rsidP="00F848C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4755F" w:rsidRPr="00F848C2" w:rsidRDefault="00F4755F" w:rsidP="00F848C2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85FA9" w:rsidRPr="00F848C2" w:rsidTr="00F848C2">
        <w:trPr>
          <w:cantSplit/>
          <w:trHeight w:val="89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FA9" w:rsidRPr="00F848C2" w:rsidRDefault="00D85FA9" w:rsidP="00F848C2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FA9" w:rsidRPr="00F848C2" w:rsidRDefault="00D85FA9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  <w:r w:rsidRPr="00F848C2">
              <w:rPr>
                <w:rFonts w:ascii="Arial Narrow" w:hAnsi="Arial Narrow"/>
              </w:rPr>
              <w:t>Nazwa szkoły lub placówki oświatowej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A9" w:rsidRDefault="00D85FA9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  <w:p w:rsidR="00F4755F" w:rsidRDefault="00F4755F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  <w:p w:rsidR="00F4755F" w:rsidRDefault="00F4755F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  <w:p w:rsidR="00F4755F" w:rsidRDefault="00F4755F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  <w:p w:rsidR="00F4755F" w:rsidRDefault="00F4755F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  <w:p w:rsidR="00F4755F" w:rsidRPr="00F848C2" w:rsidRDefault="00F4755F" w:rsidP="00F848C2">
            <w:pPr>
              <w:pStyle w:val="Logo"/>
              <w:spacing w:line="276" w:lineRule="auto"/>
              <w:rPr>
                <w:rFonts w:ascii="Arial Narrow" w:hAnsi="Arial Narrow"/>
              </w:rPr>
            </w:pPr>
          </w:p>
        </w:tc>
      </w:tr>
      <w:tr w:rsidR="003572AC" w:rsidRPr="00F848C2" w:rsidTr="00F848C2">
        <w:trPr>
          <w:cantSplit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 Ulica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3572AC" w:rsidP="00F848C2">
            <w:pPr>
              <w:pStyle w:val="Nagwek3"/>
              <w:spacing w:line="276" w:lineRule="auto"/>
              <w:jc w:val="left"/>
              <w:rPr>
                <w:rFonts w:ascii="Arial Narrow" w:hAnsi="Arial Narrow"/>
                <w:b w:val="0"/>
                <w:bCs/>
                <w:sz w:val="20"/>
              </w:rPr>
            </w:pPr>
            <w:r w:rsidRPr="00F848C2">
              <w:rPr>
                <w:rFonts w:ascii="Arial Narrow" w:hAnsi="Arial Narrow"/>
                <w:b w:val="0"/>
                <w:bCs/>
                <w:sz w:val="20"/>
              </w:rPr>
              <w:t xml:space="preserve"> Nume</w:t>
            </w:r>
            <w:r w:rsidR="00F848C2" w:rsidRPr="00F848C2">
              <w:rPr>
                <w:rFonts w:ascii="Arial Narrow" w:hAnsi="Arial Narrow"/>
                <w:b w:val="0"/>
                <w:bCs/>
                <w:sz w:val="20"/>
              </w:rPr>
              <w:t>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572AC" w:rsidRPr="00F848C2" w:rsidTr="00F848C2">
        <w:trPr>
          <w:cantSplit/>
          <w:trHeight w:val="49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Kod pocztowy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Miejscowość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2AC" w:rsidRPr="00F848C2" w:rsidTr="00F848C2">
        <w:trPr>
          <w:cantSplit/>
          <w:trHeight w:val="70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Powiat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Województwo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5FA9" w:rsidRPr="00F848C2" w:rsidTr="00F848C2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FA9" w:rsidRPr="00F848C2" w:rsidRDefault="00D85FA9" w:rsidP="00A93B4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48C2">
              <w:rPr>
                <w:rFonts w:ascii="Arial Narrow" w:hAnsi="Arial Narrow"/>
                <w:b/>
                <w:sz w:val="20"/>
                <w:szCs w:val="20"/>
              </w:rPr>
              <w:t xml:space="preserve">Dane nauczyciela </w:t>
            </w:r>
          </w:p>
        </w:tc>
      </w:tr>
      <w:tr w:rsidR="00D85FA9" w:rsidRPr="00F848C2" w:rsidTr="00F848C2">
        <w:trPr>
          <w:cantSplit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FA9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FA9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A9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:rsidR="00F848C2" w:rsidRPr="00F848C2" w:rsidRDefault="00F848C2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5FA9" w:rsidRPr="00F848C2" w:rsidTr="00F848C2">
        <w:trPr>
          <w:cantSplit/>
          <w:trHeight w:val="6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FA9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FA9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 xml:space="preserve">Tel. kontaktowy 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A9" w:rsidRPr="00F848C2" w:rsidRDefault="00D85FA9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72AC" w:rsidRPr="00F848C2" w:rsidTr="00F848C2">
        <w:trPr>
          <w:cantSplit/>
          <w:trHeight w:val="13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72AC" w:rsidRPr="00F848C2" w:rsidRDefault="003572AC" w:rsidP="00F848C2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848C2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8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AC" w:rsidRPr="00F848C2" w:rsidRDefault="00485CD5" w:rsidP="00C9104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04A2">
              <w:rPr>
                <w:rFonts w:ascii="Arial Narrow" w:hAnsi="Arial Narrow"/>
                <w:sz w:val="20"/>
                <w:szCs w:val="20"/>
              </w:rPr>
              <w:t>Pani/Pana dane osobowe przetwarzane będą na podstawie art. 6 ust. 1 lit. c i lit. e</w:t>
            </w:r>
            <w:r w:rsidR="004E5DF2">
              <w:rPr>
                <w:rFonts w:ascii="Arial Narrow" w:hAnsi="Arial Narrow"/>
                <w:sz w:val="20"/>
                <w:szCs w:val="20"/>
              </w:rPr>
              <w:t xml:space="preserve">  RODO w związku </w:t>
            </w:r>
            <w:r w:rsidR="00FA235A">
              <w:rPr>
                <w:rFonts w:ascii="Arial Narrow" w:hAnsi="Arial Narrow"/>
                <w:sz w:val="20"/>
                <w:szCs w:val="20"/>
              </w:rPr>
              <w:t>z art. 1 pkt</w:t>
            </w:r>
            <w:r w:rsidRPr="00FB04A2">
              <w:rPr>
                <w:rFonts w:ascii="Arial Narrow" w:hAnsi="Arial Narrow"/>
                <w:sz w:val="20"/>
                <w:szCs w:val="20"/>
              </w:rPr>
              <w:t xml:space="preserve"> 1 ustawy z </w:t>
            </w:r>
            <w:r w:rsidR="006103B3">
              <w:rPr>
                <w:rFonts w:ascii="Arial Narrow" w:hAnsi="Arial Narrow"/>
                <w:sz w:val="20"/>
                <w:szCs w:val="20"/>
              </w:rPr>
              <w:t xml:space="preserve">dnia </w:t>
            </w:r>
            <w:r w:rsidRPr="00FB04A2">
              <w:rPr>
                <w:rFonts w:ascii="Arial Narrow" w:hAnsi="Arial Narrow"/>
                <w:sz w:val="20"/>
                <w:szCs w:val="20"/>
              </w:rPr>
              <w:t>24 sierpnia 1991</w:t>
            </w:r>
            <w:r w:rsidR="00FA23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B04A2">
              <w:rPr>
                <w:rFonts w:ascii="Arial Narrow" w:hAnsi="Arial Narrow"/>
                <w:sz w:val="20"/>
                <w:szCs w:val="20"/>
              </w:rPr>
              <w:t xml:space="preserve">r. o ochronie przeciwpożarowej </w:t>
            </w:r>
            <w:r w:rsidR="00C9104C">
              <w:rPr>
                <w:rFonts w:ascii="Arial Narrow" w:hAnsi="Arial Narrow"/>
                <w:sz w:val="20"/>
                <w:szCs w:val="20"/>
              </w:rPr>
              <w:t>(Dz.U. z 2020</w:t>
            </w:r>
            <w:r w:rsidR="006103B3">
              <w:rPr>
                <w:rFonts w:ascii="Arial Narrow" w:hAnsi="Arial Narrow"/>
                <w:sz w:val="20"/>
                <w:szCs w:val="20"/>
              </w:rPr>
              <w:t xml:space="preserve"> r. poz. </w:t>
            </w:r>
            <w:r w:rsidR="00C9104C">
              <w:rPr>
                <w:rFonts w:ascii="Arial Narrow" w:hAnsi="Arial Narrow"/>
                <w:sz w:val="20"/>
                <w:szCs w:val="20"/>
              </w:rPr>
              <w:t>961</w:t>
            </w:r>
            <w:r w:rsidR="006103B3">
              <w:rPr>
                <w:rFonts w:ascii="Arial Narrow" w:hAnsi="Arial Narrow"/>
                <w:sz w:val="20"/>
                <w:szCs w:val="20"/>
              </w:rPr>
              <w:t xml:space="preserve">, z późn. zm.) </w:t>
            </w:r>
            <w:r w:rsidRPr="00FB04A2">
              <w:rPr>
                <w:rFonts w:ascii="Arial Narrow" w:hAnsi="Arial Narrow"/>
                <w:sz w:val="20"/>
                <w:szCs w:val="20"/>
              </w:rPr>
              <w:t>w związ</w:t>
            </w:r>
            <w:r w:rsidR="006103B3">
              <w:rPr>
                <w:rFonts w:ascii="Arial Narrow" w:hAnsi="Arial Narrow"/>
                <w:sz w:val="20"/>
                <w:szCs w:val="20"/>
              </w:rPr>
              <w:t xml:space="preserve">ku </w:t>
            </w:r>
            <w:r w:rsidR="00C9104C">
              <w:rPr>
                <w:rFonts w:ascii="Arial Narrow" w:hAnsi="Arial Narrow"/>
                <w:sz w:val="20"/>
                <w:szCs w:val="20"/>
              </w:rPr>
              <w:br/>
            </w:r>
            <w:r w:rsidR="006103B3">
              <w:rPr>
                <w:rFonts w:ascii="Arial Narrow" w:hAnsi="Arial Narrow"/>
                <w:sz w:val="20"/>
                <w:szCs w:val="20"/>
              </w:rPr>
              <w:t xml:space="preserve">z udziałem w </w:t>
            </w:r>
            <w:r w:rsidRPr="00FB04A2">
              <w:rPr>
                <w:rFonts w:ascii="Arial Narrow" w:hAnsi="Arial Narrow"/>
                <w:sz w:val="20"/>
                <w:szCs w:val="20"/>
              </w:rPr>
              <w:t xml:space="preserve">konkursie kalendarzowym </w:t>
            </w:r>
            <w:r w:rsidR="00F4755F">
              <w:rPr>
                <w:rFonts w:ascii="Arial Narrow" w:hAnsi="Arial Narrow"/>
                <w:sz w:val="20"/>
                <w:szCs w:val="20"/>
              </w:rPr>
              <w:t>Państwowej Straży Pożarnej na 2021 rok.</w:t>
            </w:r>
          </w:p>
        </w:tc>
      </w:tr>
    </w:tbl>
    <w:p w:rsidR="00064FA3" w:rsidRPr="00F848C2" w:rsidRDefault="00064FA3" w:rsidP="003572AC">
      <w:pPr>
        <w:pStyle w:val="Tekstpodstawowy"/>
        <w:spacing w:line="276" w:lineRule="auto"/>
        <w:rPr>
          <w:rFonts w:ascii="Arial Narrow" w:hAnsi="Arial Narrow"/>
          <w:b/>
          <w:i/>
          <w:sz w:val="20"/>
          <w:szCs w:val="20"/>
        </w:rPr>
      </w:pPr>
      <w:r w:rsidRPr="00F848C2">
        <w:rPr>
          <w:rFonts w:ascii="Arial Narrow" w:hAnsi="Arial Narrow"/>
          <w:b/>
          <w:i/>
          <w:sz w:val="20"/>
          <w:szCs w:val="20"/>
        </w:rPr>
        <w:t xml:space="preserve">Proszę o wypełnienie wszystkich rubryk </w:t>
      </w:r>
      <w:r w:rsidRPr="006406DD">
        <w:rPr>
          <w:rFonts w:ascii="Arial Narrow" w:hAnsi="Arial Narrow"/>
          <w:b/>
          <w:i/>
          <w:sz w:val="20"/>
          <w:szCs w:val="20"/>
          <w:u w:val="single"/>
        </w:rPr>
        <w:t>drukowanymi</w:t>
      </w:r>
      <w:r w:rsidR="00150512">
        <w:rPr>
          <w:rFonts w:ascii="Arial Narrow" w:hAnsi="Arial Narrow"/>
          <w:b/>
          <w:i/>
          <w:sz w:val="20"/>
          <w:szCs w:val="20"/>
        </w:rPr>
        <w:t xml:space="preserve"> literami. </w:t>
      </w:r>
      <w:r w:rsidRPr="00F848C2">
        <w:rPr>
          <w:rFonts w:ascii="Arial Narrow" w:hAnsi="Arial Narrow"/>
          <w:b/>
          <w:i/>
          <w:sz w:val="20"/>
          <w:szCs w:val="20"/>
        </w:rPr>
        <w:br/>
        <w:t>Praca konkursowa bez dołączonej wypełnionej prawidłowo tabelki nie będzie dopuszczona do Konkursu.</w:t>
      </w:r>
    </w:p>
    <w:p w:rsidR="00624A67" w:rsidRPr="00F848C2" w:rsidRDefault="00624A67" w:rsidP="00624A67">
      <w:pPr>
        <w:pStyle w:val="Tekstpodstawowy"/>
        <w:spacing w:line="276" w:lineRule="auto"/>
        <w:rPr>
          <w:rFonts w:ascii="Arial Narrow" w:hAnsi="Arial Narrow"/>
          <w:b/>
          <w:sz w:val="24"/>
        </w:rPr>
      </w:pPr>
    </w:p>
    <w:p w:rsidR="00A73E43" w:rsidRPr="00F848C2" w:rsidRDefault="00A73E43" w:rsidP="00F848C2">
      <w:pPr>
        <w:spacing w:line="276" w:lineRule="auto"/>
        <w:ind w:left="720"/>
        <w:jc w:val="both"/>
        <w:rPr>
          <w:rFonts w:ascii="Arial Narrow" w:hAnsi="Arial Narrow"/>
        </w:rPr>
      </w:pPr>
    </w:p>
    <w:sectPr w:rsidR="00A73E43" w:rsidRPr="00F848C2" w:rsidSect="003C157C">
      <w:footerReference w:type="even" r:id="rId8"/>
      <w:footerReference w:type="default" r:id="rId9"/>
      <w:pgSz w:w="11906" w:h="16838"/>
      <w:pgMar w:top="1560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2C" w:rsidRDefault="00820C2C">
      <w:r>
        <w:separator/>
      </w:r>
    </w:p>
  </w:endnote>
  <w:endnote w:type="continuationSeparator" w:id="0">
    <w:p w:rsidR="00820C2C" w:rsidRDefault="0082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5C" w:rsidRDefault="00523A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187E41">
      <w:rPr>
        <w:rStyle w:val="Numerstrony"/>
      </w:rPr>
      <w:fldChar w:fldCharType="separate"/>
    </w:r>
    <w:r w:rsidR="00187E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23A5C" w:rsidRDefault="00523A5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5C" w:rsidRPr="00D829A1" w:rsidRDefault="00523A5C">
    <w:pPr>
      <w:pStyle w:val="Stopka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2C" w:rsidRDefault="00820C2C">
      <w:r>
        <w:separator/>
      </w:r>
    </w:p>
  </w:footnote>
  <w:footnote w:type="continuationSeparator" w:id="0">
    <w:p w:rsidR="00820C2C" w:rsidRDefault="00820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43CB"/>
    <w:multiLevelType w:val="hybridMultilevel"/>
    <w:tmpl w:val="75EAF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41B25"/>
    <w:multiLevelType w:val="hybridMultilevel"/>
    <w:tmpl w:val="7F5EB4D6"/>
    <w:lvl w:ilvl="0" w:tplc="0E2AC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72A09"/>
    <w:multiLevelType w:val="hybridMultilevel"/>
    <w:tmpl w:val="5354141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772649"/>
    <w:multiLevelType w:val="hybridMultilevel"/>
    <w:tmpl w:val="C5806FC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C3F22"/>
    <w:multiLevelType w:val="hybridMultilevel"/>
    <w:tmpl w:val="989E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A61D0"/>
    <w:multiLevelType w:val="hybridMultilevel"/>
    <w:tmpl w:val="8E606A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92076E"/>
    <w:multiLevelType w:val="hybridMultilevel"/>
    <w:tmpl w:val="502AB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5049E"/>
    <w:multiLevelType w:val="hybridMultilevel"/>
    <w:tmpl w:val="CF629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F6516"/>
    <w:multiLevelType w:val="hybridMultilevel"/>
    <w:tmpl w:val="A73E7924"/>
    <w:lvl w:ilvl="0" w:tplc="E354AB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C2EF9"/>
    <w:multiLevelType w:val="hybridMultilevel"/>
    <w:tmpl w:val="A5D8D5F6"/>
    <w:lvl w:ilvl="0" w:tplc="0114C9C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E422D8"/>
    <w:multiLevelType w:val="hybridMultilevel"/>
    <w:tmpl w:val="BEE4D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E5C8F"/>
    <w:multiLevelType w:val="hybridMultilevel"/>
    <w:tmpl w:val="41EA21DE"/>
    <w:lvl w:ilvl="0" w:tplc="ED8810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C053C1"/>
    <w:multiLevelType w:val="hybridMultilevel"/>
    <w:tmpl w:val="455C2686"/>
    <w:lvl w:ilvl="0" w:tplc="396C504E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9E31420"/>
    <w:multiLevelType w:val="hybridMultilevel"/>
    <w:tmpl w:val="A5D8D5F6"/>
    <w:lvl w:ilvl="0" w:tplc="824E8F86">
      <w:start w:val="15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C06ED"/>
    <w:multiLevelType w:val="hybridMultilevel"/>
    <w:tmpl w:val="7C70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C5A09"/>
    <w:multiLevelType w:val="hybridMultilevel"/>
    <w:tmpl w:val="DEECC412"/>
    <w:lvl w:ilvl="0" w:tplc="E67264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D07FF"/>
    <w:multiLevelType w:val="hybridMultilevel"/>
    <w:tmpl w:val="0CD8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8402D"/>
    <w:multiLevelType w:val="hybridMultilevel"/>
    <w:tmpl w:val="346C7F1E"/>
    <w:lvl w:ilvl="0" w:tplc="A29841E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E0394B"/>
    <w:multiLevelType w:val="hybridMultilevel"/>
    <w:tmpl w:val="732E0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414066C"/>
    <w:multiLevelType w:val="hybridMultilevel"/>
    <w:tmpl w:val="07E06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110834"/>
    <w:multiLevelType w:val="hybridMultilevel"/>
    <w:tmpl w:val="7F5EB4D6"/>
    <w:lvl w:ilvl="0" w:tplc="0E2AC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E6C96"/>
    <w:multiLevelType w:val="hybridMultilevel"/>
    <w:tmpl w:val="34FC2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76DB"/>
    <w:multiLevelType w:val="hybridMultilevel"/>
    <w:tmpl w:val="CCBE3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5261A"/>
    <w:multiLevelType w:val="hybridMultilevel"/>
    <w:tmpl w:val="6D60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10">
    <w:abstractNumId w:val="14"/>
  </w:num>
  <w:num w:numId="11">
    <w:abstractNumId w:val="5"/>
  </w:num>
  <w:num w:numId="12">
    <w:abstractNumId w:val="17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</w:num>
  <w:num w:numId="17">
    <w:abstractNumId w:val="12"/>
  </w:num>
  <w:num w:numId="18">
    <w:abstractNumId w:val="0"/>
  </w:num>
  <w:num w:numId="19">
    <w:abstractNumId w:val="20"/>
  </w:num>
  <w:num w:numId="20">
    <w:abstractNumId w:val="2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8"/>
  </w:num>
  <w:num w:numId="24">
    <w:abstractNumId w:val="25"/>
  </w:num>
  <w:num w:numId="25">
    <w:abstractNumId w:val="6"/>
  </w:num>
  <w:num w:numId="26">
    <w:abstractNumId w:val="2"/>
  </w:num>
  <w:num w:numId="27">
    <w:abstractNumId w:val="9"/>
  </w:num>
  <w:num w:numId="28">
    <w:abstractNumId w:val="2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AD0"/>
    <w:rsid w:val="000012DF"/>
    <w:rsid w:val="00001D64"/>
    <w:rsid w:val="00003E68"/>
    <w:rsid w:val="000048C2"/>
    <w:rsid w:val="0000564E"/>
    <w:rsid w:val="000174F5"/>
    <w:rsid w:val="00020249"/>
    <w:rsid w:val="00027B57"/>
    <w:rsid w:val="00034913"/>
    <w:rsid w:val="00042493"/>
    <w:rsid w:val="000475FD"/>
    <w:rsid w:val="00051E49"/>
    <w:rsid w:val="00052E2A"/>
    <w:rsid w:val="00056A3D"/>
    <w:rsid w:val="000618E0"/>
    <w:rsid w:val="000619D4"/>
    <w:rsid w:val="00062AFB"/>
    <w:rsid w:val="00064FA3"/>
    <w:rsid w:val="00071D5E"/>
    <w:rsid w:val="00074381"/>
    <w:rsid w:val="00081690"/>
    <w:rsid w:val="000853BA"/>
    <w:rsid w:val="00096B53"/>
    <w:rsid w:val="000A1D53"/>
    <w:rsid w:val="000A3F60"/>
    <w:rsid w:val="000A475C"/>
    <w:rsid w:val="000B1F69"/>
    <w:rsid w:val="000C0D5B"/>
    <w:rsid w:val="000C1150"/>
    <w:rsid w:val="000C3175"/>
    <w:rsid w:val="000D6B4D"/>
    <w:rsid w:val="000E5D10"/>
    <w:rsid w:val="000F3BA9"/>
    <w:rsid w:val="00104AFE"/>
    <w:rsid w:val="00105C59"/>
    <w:rsid w:val="00114166"/>
    <w:rsid w:val="00123DFA"/>
    <w:rsid w:val="00126E21"/>
    <w:rsid w:val="001406AC"/>
    <w:rsid w:val="00141CBA"/>
    <w:rsid w:val="00150512"/>
    <w:rsid w:val="001521F3"/>
    <w:rsid w:val="0015422D"/>
    <w:rsid w:val="001646AB"/>
    <w:rsid w:val="0016616D"/>
    <w:rsid w:val="001703F2"/>
    <w:rsid w:val="00182CB0"/>
    <w:rsid w:val="001853FD"/>
    <w:rsid w:val="00187E41"/>
    <w:rsid w:val="001937DE"/>
    <w:rsid w:val="0019594B"/>
    <w:rsid w:val="001969C4"/>
    <w:rsid w:val="001B0EA8"/>
    <w:rsid w:val="001C22E1"/>
    <w:rsid w:val="001C2BB4"/>
    <w:rsid w:val="001C312B"/>
    <w:rsid w:val="001D7FA7"/>
    <w:rsid w:val="001E260F"/>
    <w:rsid w:val="001E7FA1"/>
    <w:rsid w:val="001F0127"/>
    <w:rsid w:val="001F31D2"/>
    <w:rsid w:val="001F4082"/>
    <w:rsid w:val="001F719E"/>
    <w:rsid w:val="002004DD"/>
    <w:rsid w:val="00205C91"/>
    <w:rsid w:val="00207257"/>
    <w:rsid w:val="002140FE"/>
    <w:rsid w:val="00216D84"/>
    <w:rsid w:val="00220769"/>
    <w:rsid w:val="00221D92"/>
    <w:rsid w:val="00223615"/>
    <w:rsid w:val="00223FD6"/>
    <w:rsid w:val="00224630"/>
    <w:rsid w:val="00224675"/>
    <w:rsid w:val="00244B1B"/>
    <w:rsid w:val="002473A0"/>
    <w:rsid w:val="0025736C"/>
    <w:rsid w:val="00276613"/>
    <w:rsid w:val="00280623"/>
    <w:rsid w:val="002862DE"/>
    <w:rsid w:val="0029557B"/>
    <w:rsid w:val="002A32CB"/>
    <w:rsid w:val="002A3CEC"/>
    <w:rsid w:val="002B0F46"/>
    <w:rsid w:val="002B6550"/>
    <w:rsid w:val="002C6794"/>
    <w:rsid w:val="002C7068"/>
    <w:rsid w:val="002D1951"/>
    <w:rsid w:val="002D19FF"/>
    <w:rsid w:val="002D33E0"/>
    <w:rsid w:val="002D5F3B"/>
    <w:rsid w:val="002E23DE"/>
    <w:rsid w:val="002F4366"/>
    <w:rsid w:val="002F459A"/>
    <w:rsid w:val="002F4C62"/>
    <w:rsid w:val="003005FE"/>
    <w:rsid w:val="00300AD0"/>
    <w:rsid w:val="0031068F"/>
    <w:rsid w:val="00315A37"/>
    <w:rsid w:val="00324B0B"/>
    <w:rsid w:val="003266F6"/>
    <w:rsid w:val="00326D66"/>
    <w:rsid w:val="003275B1"/>
    <w:rsid w:val="00331171"/>
    <w:rsid w:val="00331FA2"/>
    <w:rsid w:val="00333915"/>
    <w:rsid w:val="00335DAC"/>
    <w:rsid w:val="0034442C"/>
    <w:rsid w:val="00347098"/>
    <w:rsid w:val="0035328F"/>
    <w:rsid w:val="003563D7"/>
    <w:rsid w:val="00357284"/>
    <w:rsid w:val="003572AC"/>
    <w:rsid w:val="00357685"/>
    <w:rsid w:val="00361E4D"/>
    <w:rsid w:val="0036707E"/>
    <w:rsid w:val="00372D56"/>
    <w:rsid w:val="0038455D"/>
    <w:rsid w:val="00384C8F"/>
    <w:rsid w:val="00385D61"/>
    <w:rsid w:val="0039155B"/>
    <w:rsid w:val="00395EB4"/>
    <w:rsid w:val="003A3D30"/>
    <w:rsid w:val="003A4563"/>
    <w:rsid w:val="003A526C"/>
    <w:rsid w:val="003A5F09"/>
    <w:rsid w:val="003A7B96"/>
    <w:rsid w:val="003B154D"/>
    <w:rsid w:val="003B28F5"/>
    <w:rsid w:val="003C157C"/>
    <w:rsid w:val="003C5582"/>
    <w:rsid w:val="003D2553"/>
    <w:rsid w:val="003D4E57"/>
    <w:rsid w:val="003D6B9C"/>
    <w:rsid w:val="003D6C90"/>
    <w:rsid w:val="003F0CAF"/>
    <w:rsid w:val="003F3628"/>
    <w:rsid w:val="004155CF"/>
    <w:rsid w:val="0041575C"/>
    <w:rsid w:val="004159B9"/>
    <w:rsid w:val="00440D7E"/>
    <w:rsid w:val="00446BD2"/>
    <w:rsid w:val="004540EF"/>
    <w:rsid w:val="004555E8"/>
    <w:rsid w:val="00455A8D"/>
    <w:rsid w:val="00455B1A"/>
    <w:rsid w:val="00460520"/>
    <w:rsid w:val="00471D95"/>
    <w:rsid w:val="00484DA0"/>
    <w:rsid w:val="00485CD5"/>
    <w:rsid w:val="00487661"/>
    <w:rsid w:val="004A11DA"/>
    <w:rsid w:val="004A11F9"/>
    <w:rsid w:val="004B3B16"/>
    <w:rsid w:val="004B4EAE"/>
    <w:rsid w:val="004C1274"/>
    <w:rsid w:val="004C1BBE"/>
    <w:rsid w:val="004C1CD3"/>
    <w:rsid w:val="004C6FA7"/>
    <w:rsid w:val="004D3EEA"/>
    <w:rsid w:val="004E0A8D"/>
    <w:rsid w:val="004E31BB"/>
    <w:rsid w:val="004E458F"/>
    <w:rsid w:val="004E5DF2"/>
    <w:rsid w:val="004E73CA"/>
    <w:rsid w:val="004F0630"/>
    <w:rsid w:val="004F1927"/>
    <w:rsid w:val="004F1AD9"/>
    <w:rsid w:val="004F3650"/>
    <w:rsid w:val="00500BF0"/>
    <w:rsid w:val="0050185E"/>
    <w:rsid w:val="0050665B"/>
    <w:rsid w:val="005072AA"/>
    <w:rsid w:val="00512198"/>
    <w:rsid w:val="0051329C"/>
    <w:rsid w:val="00514287"/>
    <w:rsid w:val="0051613E"/>
    <w:rsid w:val="00521643"/>
    <w:rsid w:val="00521F61"/>
    <w:rsid w:val="00523A5C"/>
    <w:rsid w:val="00524896"/>
    <w:rsid w:val="00525F85"/>
    <w:rsid w:val="00532A6E"/>
    <w:rsid w:val="00536D31"/>
    <w:rsid w:val="00551FA4"/>
    <w:rsid w:val="005528AB"/>
    <w:rsid w:val="00553855"/>
    <w:rsid w:val="00557A0F"/>
    <w:rsid w:val="005721A3"/>
    <w:rsid w:val="00577AF2"/>
    <w:rsid w:val="00580F38"/>
    <w:rsid w:val="00592F25"/>
    <w:rsid w:val="00595A74"/>
    <w:rsid w:val="005A060D"/>
    <w:rsid w:val="005A63A6"/>
    <w:rsid w:val="005B2AA5"/>
    <w:rsid w:val="005B41FB"/>
    <w:rsid w:val="005B477A"/>
    <w:rsid w:val="005C3B54"/>
    <w:rsid w:val="005C4547"/>
    <w:rsid w:val="005C63D2"/>
    <w:rsid w:val="005D2AA9"/>
    <w:rsid w:val="005D4F16"/>
    <w:rsid w:val="005D51AE"/>
    <w:rsid w:val="005E076D"/>
    <w:rsid w:val="005E3E14"/>
    <w:rsid w:val="005E7DF1"/>
    <w:rsid w:val="005F2BE3"/>
    <w:rsid w:val="006103B3"/>
    <w:rsid w:val="006126A5"/>
    <w:rsid w:val="006133FB"/>
    <w:rsid w:val="00624A67"/>
    <w:rsid w:val="006327A8"/>
    <w:rsid w:val="006406DD"/>
    <w:rsid w:val="00641950"/>
    <w:rsid w:val="006420F1"/>
    <w:rsid w:val="0064617A"/>
    <w:rsid w:val="006514C4"/>
    <w:rsid w:val="0066123F"/>
    <w:rsid w:val="00671EC4"/>
    <w:rsid w:val="00677120"/>
    <w:rsid w:val="006772F4"/>
    <w:rsid w:val="00683341"/>
    <w:rsid w:val="006869DD"/>
    <w:rsid w:val="00686D41"/>
    <w:rsid w:val="006949AD"/>
    <w:rsid w:val="00697D21"/>
    <w:rsid w:val="006A6ECE"/>
    <w:rsid w:val="006A7291"/>
    <w:rsid w:val="006B043A"/>
    <w:rsid w:val="006B5A60"/>
    <w:rsid w:val="006D2B84"/>
    <w:rsid w:val="006D583B"/>
    <w:rsid w:val="006E3232"/>
    <w:rsid w:val="006E69DD"/>
    <w:rsid w:val="006F0062"/>
    <w:rsid w:val="006F6266"/>
    <w:rsid w:val="00700F7D"/>
    <w:rsid w:val="00712113"/>
    <w:rsid w:val="00716B86"/>
    <w:rsid w:val="00721B95"/>
    <w:rsid w:val="00722FC4"/>
    <w:rsid w:val="00734434"/>
    <w:rsid w:val="00734B04"/>
    <w:rsid w:val="00734D4D"/>
    <w:rsid w:val="0073712B"/>
    <w:rsid w:val="0074141B"/>
    <w:rsid w:val="00752CF0"/>
    <w:rsid w:val="007532BF"/>
    <w:rsid w:val="007533BC"/>
    <w:rsid w:val="00753758"/>
    <w:rsid w:val="00760AE6"/>
    <w:rsid w:val="007613E2"/>
    <w:rsid w:val="00770FB0"/>
    <w:rsid w:val="00776FAB"/>
    <w:rsid w:val="007814D1"/>
    <w:rsid w:val="00797EC3"/>
    <w:rsid w:val="007B1501"/>
    <w:rsid w:val="007B3D63"/>
    <w:rsid w:val="007B7758"/>
    <w:rsid w:val="007C1933"/>
    <w:rsid w:val="007C5877"/>
    <w:rsid w:val="007C649D"/>
    <w:rsid w:val="007D4713"/>
    <w:rsid w:val="007D5D9E"/>
    <w:rsid w:val="007E3F96"/>
    <w:rsid w:val="007E40F6"/>
    <w:rsid w:val="007E52F2"/>
    <w:rsid w:val="007F087A"/>
    <w:rsid w:val="007F6C3D"/>
    <w:rsid w:val="00805E58"/>
    <w:rsid w:val="00820C2C"/>
    <w:rsid w:val="00821F1E"/>
    <w:rsid w:val="0082230A"/>
    <w:rsid w:val="00835C25"/>
    <w:rsid w:val="00846837"/>
    <w:rsid w:val="00853A1D"/>
    <w:rsid w:val="00863594"/>
    <w:rsid w:val="00866DC6"/>
    <w:rsid w:val="008740AA"/>
    <w:rsid w:val="00881371"/>
    <w:rsid w:val="00894705"/>
    <w:rsid w:val="008A20B7"/>
    <w:rsid w:val="008A7C3A"/>
    <w:rsid w:val="008B0DA8"/>
    <w:rsid w:val="008B1529"/>
    <w:rsid w:val="008B56D4"/>
    <w:rsid w:val="008B65B3"/>
    <w:rsid w:val="008C1A7E"/>
    <w:rsid w:val="008C36EA"/>
    <w:rsid w:val="008C7190"/>
    <w:rsid w:val="008D4F1D"/>
    <w:rsid w:val="008F06AF"/>
    <w:rsid w:val="008F269A"/>
    <w:rsid w:val="008F77F6"/>
    <w:rsid w:val="0090789D"/>
    <w:rsid w:val="00911BA2"/>
    <w:rsid w:val="00916C7B"/>
    <w:rsid w:val="00917E2C"/>
    <w:rsid w:val="0092171B"/>
    <w:rsid w:val="0092353A"/>
    <w:rsid w:val="009238F5"/>
    <w:rsid w:val="00924F04"/>
    <w:rsid w:val="00926761"/>
    <w:rsid w:val="00927BFB"/>
    <w:rsid w:val="009316AC"/>
    <w:rsid w:val="009326CA"/>
    <w:rsid w:val="00935EF4"/>
    <w:rsid w:val="00937F96"/>
    <w:rsid w:val="00946093"/>
    <w:rsid w:val="00947411"/>
    <w:rsid w:val="0095239A"/>
    <w:rsid w:val="00953C2C"/>
    <w:rsid w:val="009556F0"/>
    <w:rsid w:val="00956FAF"/>
    <w:rsid w:val="00957680"/>
    <w:rsid w:val="009608B9"/>
    <w:rsid w:val="00960F7D"/>
    <w:rsid w:val="00970D7C"/>
    <w:rsid w:val="009711BB"/>
    <w:rsid w:val="00971F99"/>
    <w:rsid w:val="009739A8"/>
    <w:rsid w:val="009773C2"/>
    <w:rsid w:val="00977772"/>
    <w:rsid w:val="00982A86"/>
    <w:rsid w:val="009857A8"/>
    <w:rsid w:val="009877AA"/>
    <w:rsid w:val="00987FFA"/>
    <w:rsid w:val="00993755"/>
    <w:rsid w:val="00993F3E"/>
    <w:rsid w:val="009A771B"/>
    <w:rsid w:val="009B37F9"/>
    <w:rsid w:val="009B5BC6"/>
    <w:rsid w:val="009C017A"/>
    <w:rsid w:val="009D6FD6"/>
    <w:rsid w:val="009E041D"/>
    <w:rsid w:val="009F61DD"/>
    <w:rsid w:val="00A131A2"/>
    <w:rsid w:val="00A34253"/>
    <w:rsid w:val="00A432D7"/>
    <w:rsid w:val="00A53DB4"/>
    <w:rsid w:val="00A53ED5"/>
    <w:rsid w:val="00A54F4A"/>
    <w:rsid w:val="00A56E95"/>
    <w:rsid w:val="00A57E22"/>
    <w:rsid w:val="00A655BC"/>
    <w:rsid w:val="00A65898"/>
    <w:rsid w:val="00A65CCB"/>
    <w:rsid w:val="00A70FF6"/>
    <w:rsid w:val="00A73E31"/>
    <w:rsid w:val="00A73E43"/>
    <w:rsid w:val="00A818AD"/>
    <w:rsid w:val="00A83CBB"/>
    <w:rsid w:val="00A9189C"/>
    <w:rsid w:val="00A93B46"/>
    <w:rsid w:val="00A93E4C"/>
    <w:rsid w:val="00AA1CD2"/>
    <w:rsid w:val="00AA6866"/>
    <w:rsid w:val="00AC4840"/>
    <w:rsid w:val="00AD6FFA"/>
    <w:rsid w:val="00AD7E4D"/>
    <w:rsid w:val="00AE0B4E"/>
    <w:rsid w:val="00AF7F61"/>
    <w:rsid w:val="00B005BB"/>
    <w:rsid w:val="00B15DB8"/>
    <w:rsid w:val="00B22C2A"/>
    <w:rsid w:val="00B3066C"/>
    <w:rsid w:val="00B33B77"/>
    <w:rsid w:val="00B415F3"/>
    <w:rsid w:val="00B53EEA"/>
    <w:rsid w:val="00B56030"/>
    <w:rsid w:val="00B64F35"/>
    <w:rsid w:val="00B6575F"/>
    <w:rsid w:val="00B65CF2"/>
    <w:rsid w:val="00B729EA"/>
    <w:rsid w:val="00B756D1"/>
    <w:rsid w:val="00B761FC"/>
    <w:rsid w:val="00B81B4D"/>
    <w:rsid w:val="00B83647"/>
    <w:rsid w:val="00B85F98"/>
    <w:rsid w:val="00B9170E"/>
    <w:rsid w:val="00B94B0A"/>
    <w:rsid w:val="00B95965"/>
    <w:rsid w:val="00BA44C2"/>
    <w:rsid w:val="00BA6431"/>
    <w:rsid w:val="00BB0694"/>
    <w:rsid w:val="00BC3F4D"/>
    <w:rsid w:val="00BD0896"/>
    <w:rsid w:val="00BD1A5D"/>
    <w:rsid w:val="00BD4B96"/>
    <w:rsid w:val="00BD6B70"/>
    <w:rsid w:val="00BE0B6A"/>
    <w:rsid w:val="00BE4D08"/>
    <w:rsid w:val="00C16126"/>
    <w:rsid w:val="00C20A58"/>
    <w:rsid w:val="00C20DF7"/>
    <w:rsid w:val="00C225BF"/>
    <w:rsid w:val="00C23835"/>
    <w:rsid w:val="00C34180"/>
    <w:rsid w:val="00C345D3"/>
    <w:rsid w:val="00C35AF8"/>
    <w:rsid w:val="00C36B63"/>
    <w:rsid w:val="00C37631"/>
    <w:rsid w:val="00C40FFB"/>
    <w:rsid w:val="00C41C20"/>
    <w:rsid w:val="00C44B34"/>
    <w:rsid w:val="00C60777"/>
    <w:rsid w:val="00C60F7F"/>
    <w:rsid w:val="00C6166A"/>
    <w:rsid w:val="00C6435D"/>
    <w:rsid w:val="00C66C41"/>
    <w:rsid w:val="00C67472"/>
    <w:rsid w:val="00C67AFB"/>
    <w:rsid w:val="00C76707"/>
    <w:rsid w:val="00C8020D"/>
    <w:rsid w:val="00C830F2"/>
    <w:rsid w:val="00C9104C"/>
    <w:rsid w:val="00C94761"/>
    <w:rsid w:val="00CA131A"/>
    <w:rsid w:val="00CA1DE1"/>
    <w:rsid w:val="00CA2C70"/>
    <w:rsid w:val="00CC2014"/>
    <w:rsid w:val="00CD0D45"/>
    <w:rsid w:val="00CD2662"/>
    <w:rsid w:val="00CD7B0D"/>
    <w:rsid w:val="00CE429D"/>
    <w:rsid w:val="00CF1C46"/>
    <w:rsid w:val="00CF282D"/>
    <w:rsid w:val="00CF4D60"/>
    <w:rsid w:val="00D03B11"/>
    <w:rsid w:val="00D045F9"/>
    <w:rsid w:val="00D12FA3"/>
    <w:rsid w:val="00D1536D"/>
    <w:rsid w:val="00D15638"/>
    <w:rsid w:val="00D159E4"/>
    <w:rsid w:val="00D24E90"/>
    <w:rsid w:val="00D26786"/>
    <w:rsid w:val="00D27CEF"/>
    <w:rsid w:val="00D31057"/>
    <w:rsid w:val="00D33951"/>
    <w:rsid w:val="00D3598D"/>
    <w:rsid w:val="00D4294F"/>
    <w:rsid w:val="00D43982"/>
    <w:rsid w:val="00D445E5"/>
    <w:rsid w:val="00D45DD8"/>
    <w:rsid w:val="00D47F23"/>
    <w:rsid w:val="00D60C77"/>
    <w:rsid w:val="00D67DAA"/>
    <w:rsid w:val="00D71B00"/>
    <w:rsid w:val="00D7329F"/>
    <w:rsid w:val="00D73437"/>
    <w:rsid w:val="00D829A1"/>
    <w:rsid w:val="00D847A5"/>
    <w:rsid w:val="00D85FA9"/>
    <w:rsid w:val="00D94A04"/>
    <w:rsid w:val="00D95033"/>
    <w:rsid w:val="00DA534D"/>
    <w:rsid w:val="00DB0F97"/>
    <w:rsid w:val="00DB1917"/>
    <w:rsid w:val="00DB37FD"/>
    <w:rsid w:val="00DB43FE"/>
    <w:rsid w:val="00DC0D20"/>
    <w:rsid w:val="00DC2712"/>
    <w:rsid w:val="00DC7903"/>
    <w:rsid w:val="00DD7E61"/>
    <w:rsid w:val="00DE00F7"/>
    <w:rsid w:val="00DE2331"/>
    <w:rsid w:val="00DE5A6D"/>
    <w:rsid w:val="00DE7FFD"/>
    <w:rsid w:val="00DF0FFF"/>
    <w:rsid w:val="00DF1BF0"/>
    <w:rsid w:val="00DF2298"/>
    <w:rsid w:val="00E2229A"/>
    <w:rsid w:val="00E31A02"/>
    <w:rsid w:val="00E32214"/>
    <w:rsid w:val="00E410F0"/>
    <w:rsid w:val="00E41622"/>
    <w:rsid w:val="00E43D81"/>
    <w:rsid w:val="00E5500B"/>
    <w:rsid w:val="00E57AF8"/>
    <w:rsid w:val="00E616A4"/>
    <w:rsid w:val="00E71108"/>
    <w:rsid w:val="00E71FCD"/>
    <w:rsid w:val="00E75833"/>
    <w:rsid w:val="00E81E4E"/>
    <w:rsid w:val="00E9580D"/>
    <w:rsid w:val="00EA0304"/>
    <w:rsid w:val="00EA5B4C"/>
    <w:rsid w:val="00EA630A"/>
    <w:rsid w:val="00EA69ED"/>
    <w:rsid w:val="00EB27D5"/>
    <w:rsid w:val="00EB5891"/>
    <w:rsid w:val="00EB5AEC"/>
    <w:rsid w:val="00EC08BA"/>
    <w:rsid w:val="00EC0C89"/>
    <w:rsid w:val="00EC3240"/>
    <w:rsid w:val="00EC3CA5"/>
    <w:rsid w:val="00EC4267"/>
    <w:rsid w:val="00EC4743"/>
    <w:rsid w:val="00EE3E2B"/>
    <w:rsid w:val="00EF1CD9"/>
    <w:rsid w:val="00EF2AFE"/>
    <w:rsid w:val="00F03D76"/>
    <w:rsid w:val="00F060D3"/>
    <w:rsid w:val="00F10973"/>
    <w:rsid w:val="00F13C63"/>
    <w:rsid w:val="00F16DC2"/>
    <w:rsid w:val="00F2129F"/>
    <w:rsid w:val="00F2319B"/>
    <w:rsid w:val="00F26B89"/>
    <w:rsid w:val="00F348AB"/>
    <w:rsid w:val="00F352A8"/>
    <w:rsid w:val="00F37B14"/>
    <w:rsid w:val="00F43201"/>
    <w:rsid w:val="00F4755F"/>
    <w:rsid w:val="00F54D48"/>
    <w:rsid w:val="00F55D7C"/>
    <w:rsid w:val="00F60510"/>
    <w:rsid w:val="00F7482A"/>
    <w:rsid w:val="00F83CC1"/>
    <w:rsid w:val="00F848C2"/>
    <w:rsid w:val="00F9471F"/>
    <w:rsid w:val="00F9545E"/>
    <w:rsid w:val="00FA143D"/>
    <w:rsid w:val="00FA235A"/>
    <w:rsid w:val="00FA7FE7"/>
    <w:rsid w:val="00FD6687"/>
    <w:rsid w:val="00FE6848"/>
    <w:rsid w:val="00FE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b/>
      <w:bCs/>
      <w:i/>
      <w:iCs/>
      <w:sz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rFonts w:ascii="Century Gothic" w:hAnsi="Century Gothic"/>
      <w:b/>
      <w:bCs/>
      <w:i/>
      <w:iCs/>
      <w:sz w:val="36"/>
      <w:u w:val="singl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Pr>
      <w:sz w:val="28"/>
    </w:rPr>
  </w:style>
  <w:style w:type="paragraph" w:customStyle="1" w:styleId="Logo">
    <w:name w:val="Logo"/>
    <w:basedOn w:val="Normalny"/>
    <w:rPr>
      <w:sz w:val="20"/>
      <w:szCs w:val="20"/>
    </w:rPr>
  </w:style>
  <w:style w:type="character" w:styleId="Pogrubienie">
    <w:name w:val="Strong"/>
    <w:uiPriority w:val="22"/>
    <w:qFormat/>
    <w:rPr>
      <w:b/>
    </w:rPr>
  </w:style>
  <w:style w:type="paragraph" w:styleId="Podtytu">
    <w:name w:val="Subtitle"/>
    <w:basedOn w:val="Normalny"/>
    <w:qFormat/>
    <w:pPr>
      <w:jc w:val="center"/>
    </w:pPr>
    <w:rPr>
      <w:rFonts w:ascii="Garamond" w:hAnsi="Garamond"/>
      <w:b/>
      <w:bCs/>
      <w:sz w:val="4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  <w:rPr>
      <w:rFonts w:ascii="Garamond" w:hAnsi="Garamond"/>
      <w:sz w:val="2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agwek">
    <w:name w:val="header"/>
    <w:basedOn w:val="Normalny"/>
    <w:link w:val="NagwekZnak"/>
    <w:rsid w:val="00D82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829A1"/>
    <w:rPr>
      <w:sz w:val="24"/>
      <w:szCs w:val="24"/>
    </w:rPr>
  </w:style>
  <w:style w:type="character" w:customStyle="1" w:styleId="Nagwek2Znak">
    <w:name w:val="Nagłówek 2 Znak"/>
    <w:link w:val="Nagwek2"/>
    <w:rsid w:val="007814D1"/>
    <w:rPr>
      <w:b/>
      <w:sz w:val="32"/>
      <w:szCs w:val="24"/>
    </w:rPr>
  </w:style>
  <w:style w:type="character" w:customStyle="1" w:styleId="Nagwek3Znak">
    <w:name w:val="Nagłówek 3 Znak"/>
    <w:link w:val="Nagwek3"/>
    <w:rsid w:val="007814D1"/>
    <w:rPr>
      <w:rFonts w:ascii="Arial" w:hAnsi="Arial"/>
      <w:b/>
      <w:sz w:val="28"/>
    </w:rPr>
  </w:style>
  <w:style w:type="character" w:customStyle="1" w:styleId="Nagwek7Znak">
    <w:name w:val="Nagłówek 7 Znak"/>
    <w:link w:val="Nagwek7"/>
    <w:rsid w:val="007814D1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7814D1"/>
    <w:rPr>
      <w:sz w:val="28"/>
      <w:szCs w:val="24"/>
    </w:rPr>
  </w:style>
  <w:style w:type="character" w:styleId="Uwydatnienie">
    <w:name w:val="Emphasis"/>
    <w:uiPriority w:val="20"/>
    <w:qFormat/>
    <w:rsid w:val="005C4547"/>
    <w:rPr>
      <w:i/>
      <w:iCs/>
    </w:rPr>
  </w:style>
  <w:style w:type="character" w:styleId="Odwoaniedokomentarza">
    <w:name w:val="annotation reference"/>
    <w:rsid w:val="003563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63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63D7"/>
  </w:style>
  <w:style w:type="paragraph" w:styleId="Tematkomentarza">
    <w:name w:val="annotation subject"/>
    <w:basedOn w:val="Tekstkomentarza"/>
    <w:next w:val="Tekstkomentarza"/>
    <w:link w:val="TematkomentarzaZnak"/>
    <w:rsid w:val="003563D7"/>
    <w:rPr>
      <w:b/>
      <w:bCs/>
    </w:rPr>
  </w:style>
  <w:style w:type="character" w:customStyle="1" w:styleId="TematkomentarzaZnak">
    <w:name w:val="Temat komentarza Znak"/>
    <w:link w:val="Tematkomentarza"/>
    <w:rsid w:val="003563D7"/>
    <w:rPr>
      <w:b/>
      <w:bCs/>
    </w:rPr>
  </w:style>
  <w:style w:type="paragraph" w:styleId="Tekstdymka">
    <w:name w:val="Balloon Text"/>
    <w:basedOn w:val="Normalny"/>
    <w:link w:val="TekstdymkaZnak"/>
    <w:rsid w:val="00356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63D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8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psp_wiip_o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84F9-91B1-498A-9850-89665EB8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psp_wiip_oc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UZKiOL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bbednarz_my</cp:lastModifiedBy>
  <cp:revision>2</cp:revision>
  <cp:lastPrinted>2018-10-18T12:05:00Z</cp:lastPrinted>
  <dcterms:created xsi:type="dcterms:W3CDTF">2023-02-09T12:26:00Z</dcterms:created>
  <dcterms:modified xsi:type="dcterms:W3CDTF">2023-02-09T12:26:00Z</dcterms:modified>
</cp:coreProperties>
</file>