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AB72" w14:textId="77777777" w:rsidR="0091252C" w:rsidRPr="001D5BF9" w:rsidRDefault="0091252C" w:rsidP="000E386D">
      <w:pPr>
        <w:spacing w:before="120" w:line="120" w:lineRule="auto"/>
        <w:jc w:val="center"/>
      </w:pPr>
      <w:r w:rsidRPr="001D5BF9">
        <w:rPr>
          <w:b/>
          <w:sz w:val="24"/>
          <w:szCs w:val="24"/>
        </w:rPr>
        <w:t xml:space="preserve">ZLECENIE </w:t>
      </w:r>
      <w:r w:rsidR="00E43110">
        <w:rPr>
          <w:b/>
          <w:sz w:val="24"/>
          <w:szCs w:val="24"/>
        </w:rPr>
        <w:t xml:space="preserve"> NR…………../……….r. NA BADANIA W SEKCJI SCHORZEŃ JELITOWYCH</w:t>
      </w:r>
    </w:p>
    <w:p w14:paraId="3E5F0DA7" w14:textId="77777777" w:rsidR="0088659A" w:rsidRPr="001D5BF9" w:rsidRDefault="0088659A" w:rsidP="004C2D1A">
      <w:pPr>
        <w:spacing w:before="120" w:line="120" w:lineRule="auto"/>
        <w:jc w:val="center"/>
        <w:rPr>
          <w:sz w:val="18"/>
          <w:szCs w:val="18"/>
        </w:rPr>
      </w:pPr>
    </w:p>
    <w:p w14:paraId="5F9BA651" w14:textId="77777777" w:rsidR="00CB5C92" w:rsidRPr="00524BFE" w:rsidRDefault="00CB5C92" w:rsidP="00CB5C92">
      <w:pPr>
        <w:spacing w:before="120" w:after="120"/>
        <w:jc w:val="center"/>
        <w:rPr>
          <w:b/>
          <w:bCs/>
          <w:sz w:val="24"/>
          <w:szCs w:val="24"/>
          <w:u w:val="single"/>
        </w:rPr>
      </w:pPr>
      <w:r w:rsidRPr="00524BFE">
        <w:rPr>
          <w:b/>
          <w:bCs/>
          <w:sz w:val="24"/>
          <w:szCs w:val="24"/>
          <w:u w:val="single"/>
        </w:rPr>
        <w:t>UWAGA – DRUK WYPEŁNIĆ DRUKOWANYMI LITERAMI</w:t>
      </w:r>
    </w:p>
    <w:p w14:paraId="71486BC8" w14:textId="77777777" w:rsidR="00625470" w:rsidRPr="00524BFE" w:rsidRDefault="00CB5C92" w:rsidP="00CB5C92">
      <w:pPr>
        <w:spacing w:after="120"/>
        <w:jc w:val="center"/>
        <w:rPr>
          <w:b/>
          <w:bCs/>
          <w:sz w:val="24"/>
          <w:szCs w:val="24"/>
        </w:rPr>
      </w:pPr>
      <w:r w:rsidRPr="00524BFE">
        <w:rPr>
          <w:b/>
          <w:bCs/>
          <w:sz w:val="24"/>
          <w:szCs w:val="24"/>
        </w:rPr>
        <w:t>Szare pola wypełnia Laboratorium</w:t>
      </w:r>
    </w:p>
    <w:p w14:paraId="025BC940" w14:textId="77777777" w:rsidR="00B2050C" w:rsidRPr="00CB5C92" w:rsidRDefault="0048601E" w:rsidP="0091252C">
      <w:pPr>
        <w:spacing w:before="120" w:line="120" w:lineRule="auto"/>
        <w:rPr>
          <w:b/>
          <w:bCs/>
          <w:sz w:val="18"/>
          <w:szCs w:val="18"/>
        </w:rPr>
      </w:pPr>
      <w:r w:rsidRPr="00CB5C92">
        <w:rPr>
          <w:b/>
          <w:bCs/>
          <w:sz w:val="18"/>
          <w:szCs w:val="18"/>
        </w:rPr>
        <w:t>DANE OSOBY BADANEJ</w:t>
      </w: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5387"/>
        <w:gridCol w:w="567"/>
        <w:gridCol w:w="4394"/>
      </w:tblGrid>
      <w:tr w:rsidR="00A073E7" w:rsidRPr="001D5BF9" w14:paraId="5D0393A2" w14:textId="77777777" w:rsidTr="00A073E7">
        <w:trPr>
          <w:trHeight w:val="340"/>
          <w:jc w:val="center"/>
        </w:trPr>
        <w:tc>
          <w:tcPr>
            <w:tcW w:w="5387" w:type="dxa"/>
            <w:tcBorders>
              <w:bottom w:val="dotted" w:sz="4" w:space="0" w:color="auto"/>
            </w:tcBorders>
            <w:shd w:val="clear" w:color="auto" w:fill="auto"/>
          </w:tcPr>
          <w:p w14:paraId="16445DD1" w14:textId="77777777" w:rsidR="00A073E7" w:rsidRPr="001D5BF9" w:rsidRDefault="00A073E7" w:rsidP="00D813F0">
            <w:pPr>
              <w:jc w:val="center"/>
              <w:rPr>
                <w:sz w:val="18"/>
              </w:rPr>
            </w:pPr>
            <w:bookmarkStart w:id="0" w:name="_Hlk135830549"/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7CFCBEE" w14:textId="77777777" w:rsidR="00A073E7" w:rsidRPr="001D5BF9" w:rsidRDefault="00CB5C92" w:rsidP="00CB5C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M/K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59CF525C" w14:textId="77777777" w:rsidR="00A073E7" w:rsidRPr="001D5BF9" w:rsidRDefault="00A073E7" w:rsidP="00D813F0">
            <w:pPr>
              <w:jc w:val="center"/>
              <w:rPr>
                <w:b/>
                <w:bCs/>
                <w:sz w:val="18"/>
              </w:rPr>
            </w:pPr>
            <w:r w:rsidRPr="001D5BF9">
              <w:rPr>
                <w:b/>
                <w:bCs/>
                <w:sz w:val="18"/>
              </w:rPr>
              <w:t>POWIATOWA STACJA</w:t>
            </w:r>
          </w:p>
          <w:p w14:paraId="019778A7" w14:textId="77777777" w:rsidR="00A073E7" w:rsidRPr="001D5BF9" w:rsidRDefault="00A073E7" w:rsidP="00D813F0">
            <w:pPr>
              <w:jc w:val="center"/>
              <w:rPr>
                <w:b/>
                <w:bCs/>
                <w:sz w:val="18"/>
              </w:rPr>
            </w:pPr>
            <w:r w:rsidRPr="001D5BF9">
              <w:rPr>
                <w:b/>
                <w:bCs/>
                <w:sz w:val="18"/>
              </w:rPr>
              <w:t>SANITARNO-EPIDEMIOLOGICZNA</w:t>
            </w:r>
          </w:p>
          <w:p w14:paraId="2AFC615B" w14:textId="77777777" w:rsidR="00A073E7" w:rsidRPr="001D5BF9" w:rsidRDefault="00A073E7" w:rsidP="00D813F0">
            <w:pPr>
              <w:jc w:val="center"/>
              <w:rPr>
                <w:b/>
                <w:bCs/>
                <w:sz w:val="18"/>
              </w:rPr>
            </w:pPr>
            <w:r w:rsidRPr="001D5BF9">
              <w:rPr>
                <w:b/>
                <w:bCs/>
                <w:sz w:val="18"/>
              </w:rPr>
              <w:t xml:space="preserve"> w KONINIE</w:t>
            </w:r>
          </w:p>
          <w:p w14:paraId="2F2FACDD" w14:textId="77777777" w:rsidR="00A073E7" w:rsidRPr="001D5BF9" w:rsidRDefault="00A073E7" w:rsidP="00D813F0">
            <w:pPr>
              <w:jc w:val="center"/>
              <w:rPr>
                <w:b/>
                <w:bCs/>
                <w:sz w:val="18"/>
              </w:rPr>
            </w:pPr>
            <w:r w:rsidRPr="001D5BF9">
              <w:rPr>
                <w:b/>
                <w:bCs/>
                <w:sz w:val="18"/>
              </w:rPr>
              <w:t>62-500 Konin</w:t>
            </w:r>
          </w:p>
          <w:p w14:paraId="5307603B" w14:textId="77777777" w:rsidR="00A073E7" w:rsidRPr="001D5BF9" w:rsidRDefault="00A073E7" w:rsidP="00D813F0">
            <w:pPr>
              <w:jc w:val="center"/>
              <w:rPr>
                <w:sz w:val="18"/>
              </w:rPr>
            </w:pPr>
            <w:r w:rsidRPr="001D5BF9">
              <w:rPr>
                <w:b/>
                <w:bCs/>
                <w:sz w:val="18"/>
              </w:rPr>
              <w:t>ul. Stanisława Staszica 16</w:t>
            </w:r>
          </w:p>
        </w:tc>
      </w:tr>
      <w:tr w:rsidR="00A073E7" w:rsidRPr="001D5BF9" w14:paraId="6DE49AF0" w14:textId="77777777" w:rsidTr="00A073E7">
        <w:trPr>
          <w:trHeight w:hRule="exact" w:val="227"/>
          <w:jc w:val="center"/>
        </w:trPr>
        <w:tc>
          <w:tcPr>
            <w:tcW w:w="5387" w:type="dxa"/>
            <w:tcBorders>
              <w:top w:val="dotted" w:sz="4" w:space="0" w:color="auto"/>
            </w:tcBorders>
            <w:shd w:val="clear" w:color="auto" w:fill="auto"/>
          </w:tcPr>
          <w:p w14:paraId="6D438810" w14:textId="77777777" w:rsidR="00A073E7" w:rsidRPr="001D5BF9" w:rsidRDefault="00A073E7" w:rsidP="00EB55DE">
            <w:pPr>
              <w:rPr>
                <w:sz w:val="16"/>
              </w:rPr>
            </w:pPr>
            <w:r w:rsidRPr="001D5BF9">
              <w:rPr>
                <w:i/>
                <w:sz w:val="16"/>
              </w:rPr>
              <w:t xml:space="preserve">Imię i nazwisko </w:t>
            </w: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auto"/>
          </w:tcPr>
          <w:p w14:paraId="52C7C253" w14:textId="77777777" w:rsidR="00A073E7" w:rsidRPr="00CB5C92" w:rsidRDefault="00A073E7" w:rsidP="00CB5C92">
            <w:pPr>
              <w:jc w:val="center"/>
              <w:rPr>
                <w:i/>
                <w:iCs/>
                <w:sz w:val="16"/>
              </w:rPr>
            </w:pPr>
            <w:r w:rsidRPr="00CB5C92">
              <w:rPr>
                <w:i/>
                <w:iCs/>
                <w:sz w:val="16"/>
              </w:rPr>
              <w:t>Płeć</w:t>
            </w:r>
          </w:p>
        </w:tc>
        <w:tc>
          <w:tcPr>
            <w:tcW w:w="4394" w:type="dxa"/>
            <w:vMerge/>
            <w:shd w:val="clear" w:color="auto" w:fill="auto"/>
          </w:tcPr>
          <w:p w14:paraId="5476D560" w14:textId="77777777" w:rsidR="00A073E7" w:rsidRPr="001D5BF9" w:rsidRDefault="00A073E7" w:rsidP="00EB55DE">
            <w:pPr>
              <w:rPr>
                <w:sz w:val="18"/>
              </w:rPr>
            </w:pPr>
          </w:p>
        </w:tc>
      </w:tr>
      <w:tr w:rsidR="00444861" w:rsidRPr="001D5BF9" w14:paraId="2EAB909E" w14:textId="77777777" w:rsidTr="00A30CA8">
        <w:trPr>
          <w:trHeight w:val="340"/>
          <w:jc w:val="center"/>
        </w:trPr>
        <w:tc>
          <w:tcPr>
            <w:tcW w:w="595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618EBEF" w14:textId="77777777" w:rsidR="00444861" w:rsidRPr="001D5BF9" w:rsidRDefault="00444861" w:rsidP="00D813F0">
            <w:pPr>
              <w:jc w:val="center"/>
              <w:rPr>
                <w:sz w:val="18"/>
              </w:rPr>
            </w:pPr>
            <w:bookmarkStart w:id="1" w:name="_Hlk191890050"/>
          </w:p>
        </w:tc>
        <w:tc>
          <w:tcPr>
            <w:tcW w:w="4394" w:type="dxa"/>
            <w:vMerge/>
            <w:shd w:val="clear" w:color="auto" w:fill="auto"/>
          </w:tcPr>
          <w:p w14:paraId="35202EAE" w14:textId="77777777" w:rsidR="00444861" w:rsidRPr="001D5BF9" w:rsidRDefault="00444861" w:rsidP="00D813F0">
            <w:pPr>
              <w:jc w:val="center"/>
              <w:rPr>
                <w:sz w:val="18"/>
              </w:rPr>
            </w:pPr>
          </w:p>
        </w:tc>
      </w:tr>
      <w:tr w:rsidR="00444861" w:rsidRPr="001D5BF9" w14:paraId="2B4B80FA" w14:textId="77777777" w:rsidTr="00A30CA8">
        <w:trPr>
          <w:trHeight w:hRule="exact" w:val="227"/>
          <w:jc w:val="center"/>
        </w:trPr>
        <w:tc>
          <w:tcPr>
            <w:tcW w:w="595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6D7DB36" w14:textId="77777777" w:rsidR="00444861" w:rsidRPr="001D5BF9" w:rsidRDefault="00444861" w:rsidP="00EB55DE">
            <w:pPr>
              <w:rPr>
                <w:sz w:val="16"/>
              </w:rPr>
            </w:pPr>
            <w:r>
              <w:rPr>
                <w:i/>
                <w:sz w:val="16"/>
              </w:rPr>
              <w:t>Data urodzenia</w:t>
            </w:r>
          </w:p>
        </w:tc>
        <w:tc>
          <w:tcPr>
            <w:tcW w:w="4394" w:type="dxa"/>
            <w:vMerge/>
            <w:shd w:val="clear" w:color="auto" w:fill="auto"/>
          </w:tcPr>
          <w:p w14:paraId="220169FB" w14:textId="77777777" w:rsidR="00444861" w:rsidRPr="001D5BF9" w:rsidRDefault="00444861" w:rsidP="00D813F0">
            <w:pPr>
              <w:jc w:val="center"/>
              <w:rPr>
                <w:sz w:val="16"/>
              </w:rPr>
            </w:pPr>
          </w:p>
        </w:tc>
      </w:tr>
      <w:bookmarkEnd w:id="1"/>
      <w:tr w:rsidR="00444861" w:rsidRPr="001D5BF9" w14:paraId="7AE0DE84" w14:textId="77777777" w:rsidTr="005330B4">
        <w:trPr>
          <w:trHeight w:val="340"/>
          <w:jc w:val="center"/>
        </w:trPr>
        <w:tc>
          <w:tcPr>
            <w:tcW w:w="595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A9FB28B" w14:textId="77777777" w:rsidR="00444861" w:rsidRPr="001D5BF9" w:rsidRDefault="00444861" w:rsidP="005330B4">
            <w:pPr>
              <w:jc w:val="center"/>
              <w:rPr>
                <w:sz w:val="18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B91290F" w14:textId="77777777" w:rsidR="00444861" w:rsidRPr="001D5BF9" w:rsidRDefault="00444861" w:rsidP="005330B4">
            <w:pPr>
              <w:jc w:val="center"/>
              <w:rPr>
                <w:sz w:val="18"/>
              </w:rPr>
            </w:pPr>
          </w:p>
        </w:tc>
      </w:tr>
      <w:tr w:rsidR="00444861" w:rsidRPr="001D5BF9" w14:paraId="1BDAECD1" w14:textId="77777777" w:rsidTr="005330B4">
        <w:trPr>
          <w:trHeight w:hRule="exact" w:val="227"/>
          <w:jc w:val="center"/>
        </w:trPr>
        <w:tc>
          <w:tcPr>
            <w:tcW w:w="595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FC56564" w14:textId="77777777" w:rsidR="00444861" w:rsidRPr="001D5BF9" w:rsidRDefault="00444861" w:rsidP="005330B4">
            <w:pPr>
              <w:rPr>
                <w:sz w:val="16"/>
              </w:rPr>
            </w:pPr>
            <w:r w:rsidRPr="001D5BF9">
              <w:rPr>
                <w:i/>
                <w:sz w:val="16"/>
              </w:rPr>
              <w:t>PESEL</w:t>
            </w:r>
            <w:r>
              <w:rPr>
                <w:i/>
                <w:sz w:val="16"/>
              </w:rPr>
              <w:t xml:space="preserve"> lub nazwa i numer dokumentu tożsamości w przypadku braku numeru</w:t>
            </w:r>
            <w:r w:rsidR="007B5AB2">
              <w:rPr>
                <w:i/>
                <w:sz w:val="16"/>
              </w:rPr>
              <w:t xml:space="preserve"> PESEL</w:t>
            </w:r>
          </w:p>
        </w:tc>
        <w:tc>
          <w:tcPr>
            <w:tcW w:w="4394" w:type="dxa"/>
            <w:vMerge/>
            <w:shd w:val="clear" w:color="auto" w:fill="auto"/>
          </w:tcPr>
          <w:p w14:paraId="72CF757B" w14:textId="77777777" w:rsidR="00444861" w:rsidRPr="001D5BF9" w:rsidRDefault="00444861" w:rsidP="005330B4">
            <w:pPr>
              <w:jc w:val="center"/>
              <w:rPr>
                <w:sz w:val="16"/>
              </w:rPr>
            </w:pPr>
          </w:p>
        </w:tc>
      </w:tr>
      <w:tr w:rsidR="00444861" w:rsidRPr="001D5BF9" w14:paraId="1E4A3E81" w14:textId="77777777" w:rsidTr="00A30CA8">
        <w:trPr>
          <w:trHeight w:val="340"/>
          <w:jc w:val="center"/>
        </w:trPr>
        <w:tc>
          <w:tcPr>
            <w:tcW w:w="595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8BBCE97" w14:textId="77777777" w:rsidR="00444861" w:rsidRPr="001D5BF9" w:rsidRDefault="00444861" w:rsidP="00D813F0">
            <w:pPr>
              <w:jc w:val="center"/>
              <w:rPr>
                <w:sz w:val="18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7F14755" w14:textId="77777777" w:rsidR="00444861" w:rsidRPr="001D5BF9" w:rsidRDefault="00444861" w:rsidP="00D813F0">
            <w:pPr>
              <w:jc w:val="center"/>
              <w:rPr>
                <w:sz w:val="18"/>
              </w:rPr>
            </w:pPr>
          </w:p>
        </w:tc>
      </w:tr>
      <w:tr w:rsidR="00444861" w:rsidRPr="001D5BF9" w14:paraId="2685A4E5" w14:textId="77777777" w:rsidTr="00A30CA8">
        <w:trPr>
          <w:trHeight w:hRule="exact" w:val="227"/>
          <w:jc w:val="center"/>
        </w:trPr>
        <w:tc>
          <w:tcPr>
            <w:tcW w:w="595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214C9E4D" w14:textId="77777777" w:rsidR="00444861" w:rsidRPr="001D5BF9" w:rsidRDefault="00444861" w:rsidP="00EB55DE">
            <w:pPr>
              <w:rPr>
                <w:i/>
                <w:sz w:val="16"/>
              </w:rPr>
            </w:pPr>
            <w:r w:rsidRPr="001D5BF9">
              <w:rPr>
                <w:i/>
                <w:sz w:val="16"/>
              </w:rPr>
              <w:t>Adres</w:t>
            </w:r>
          </w:p>
        </w:tc>
        <w:tc>
          <w:tcPr>
            <w:tcW w:w="4394" w:type="dxa"/>
            <w:vMerge/>
            <w:shd w:val="clear" w:color="auto" w:fill="auto"/>
          </w:tcPr>
          <w:p w14:paraId="1361B5BC" w14:textId="77777777" w:rsidR="00444861" w:rsidRPr="001D5BF9" w:rsidRDefault="00444861" w:rsidP="00D813F0">
            <w:pPr>
              <w:jc w:val="center"/>
              <w:rPr>
                <w:i/>
                <w:sz w:val="16"/>
              </w:rPr>
            </w:pPr>
          </w:p>
        </w:tc>
      </w:tr>
      <w:tr w:rsidR="00444861" w:rsidRPr="001D5BF9" w14:paraId="7CFB4A9E" w14:textId="77777777" w:rsidTr="00A30CA8">
        <w:trPr>
          <w:trHeight w:val="340"/>
          <w:jc w:val="center"/>
        </w:trPr>
        <w:tc>
          <w:tcPr>
            <w:tcW w:w="595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013B67C" w14:textId="77777777" w:rsidR="00444861" w:rsidRPr="001D5BF9" w:rsidRDefault="00444861" w:rsidP="00D813F0">
            <w:pPr>
              <w:jc w:val="center"/>
              <w:rPr>
                <w:sz w:val="18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F4CB652" w14:textId="77777777" w:rsidR="00444861" w:rsidRPr="001D5BF9" w:rsidRDefault="00444861" w:rsidP="00D813F0">
            <w:pPr>
              <w:jc w:val="center"/>
              <w:rPr>
                <w:sz w:val="18"/>
              </w:rPr>
            </w:pPr>
          </w:p>
        </w:tc>
      </w:tr>
      <w:tr w:rsidR="00444861" w:rsidRPr="001D5BF9" w14:paraId="41D9A3D1" w14:textId="77777777" w:rsidTr="00A30CA8">
        <w:trPr>
          <w:trHeight w:hRule="exact" w:val="227"/>
          <w:jc w:val="center"/>
        </w:trPr>
        <w:tc>
          <w:tcPr>
            <w:tcW w:w="595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F6A7FA4" w14:textId="77777777" w:rsidR="00444861" w:rsidRPr="001D5BF9" w:rsidRDefault="00444861" w:rsidP="00544D79">
            <w:pPr>
              <w:rPr>
                <w:sz w:val="16"/>
              </w:rPr>
            </w:pPr>
            <w:r>
              <w:rPr>
                <w:i/>
                <w:sz w:val="16"/>
              </w:rPr>
              <w:t>Telefon</w:t>
            </w:r>
          </w:p>
        </w:tc>
        <w:tc>
          <w:tcPr>
            <w:tcW w:w="4394" w:type="dxa"/>
            <w:vMerge/>
            <w:shd w:val="clear" w:color="auto" w:fill="auto"/>
          </w:tcPr>
          <w:p w14:paraId="43AF9450" w14:textId="77777777" w:rsidR="00444861" w:rsidRPr="001D5BF9" w:rsidRDefault="00444861" w:rsidP="00D813F0">
            <w:pPr>
              <w:jc w:val="center"/>
              <w:rPr>
                <w:sz w:val="16"/>
              </w:rPr>
            </w:pPr>
          </w:p>
        </w:tc>
      </w:tr>
    </w:tbl>
    <w:bookmarkEnd w:id="0"/>
    <w:p w14:paraId="556E7233" w14:textId="77777777" w:rsidR="0091252C" w:rsidRDefault="0091252C" w:rsidP="0091252C">
      <w:r w:rsidRPr="001D5BF9">
        <w:tab/>
      </w:r>
    </w:p>
    <w:p w14:paraId="091FF03D" w14:textId="77777777" w:rsidR="00E43110" w:rsidRPr="00CB5C92" w:rsidRDefault="0048601E" w:rsidP="0091252C">
      <w:pPr>
        <w:rPr>
          <w:b/>
          <w:bCs/>
          <w:i/>
          <w:sz w:val="16"/>
        </w:rPr>
      </w:pPr>
      <w:r w:rsidRPr="00CB5C92">
        <w:rPr>
          <w:b/>
          <w:bCs/>
          <w:sz w:val="18"/>
          <w:szCs w:val="18"/>
        </w:rPr>
        <w:t>DANE ZLECENIODAWCY</w:t>
      </w: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5954"/>
        <w:gridCol w:w="4394"/>
      </w:tblGrid>
      <w:tr w:rsidR="00A073E7" w:rsidRPr="001D5BF9" w14:paraId="7D72D332" w14:textId="77777777" w:rsidTr="001546B0">
        <w:trPr>
          <w:trHeight w:val="340"/>
          <w:jc w:val="center"/>
        </w:trPr>
        <w:tc>
          <w:tcPr>
            <w:tcW w:w="1034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950023E" w14:textId="77777777" w:rsidR="00A073E7" w:rsidRPr="001D5BF9" w:rsidRDefault="00A073E7" w:rsidP="005330B4">
            <w:pPr>
              <w:jc w:val="center"/>
              <w:rPr>
                <w:sz w:val="18"/>
              </w:rPr>
            </w:pPr>
          </w:p>
        </w:tc>
      </w:tr>
      <w:tr w:rsidR="00E43110" w:rsidRPr="001D5BF9" w14:paraId="3E636D13" w14:textId="77777777" w:rsidTr="001546B0">
        <w:trPr>
          <w:trHeight w:hRule="exact" w:val="227"/>
          <w:jc w:val="center"/>
        </w:trPr>
        <w:tc>
          <w:tcPr>
            <w:tcW w:w="5954" w:type="dxa"/>
            <w:tcBorders>
              <w:top w:val="dotted" w:sz="4" w:space="0" w:color="auto"/>
            </w:tcBorders>
            <w:shd w:val="clear" w:color="auto" w:fill="auto"/>
          </w:tcPr>
          <w:p w14:paraId="391D1ABA" w14:textId="77777777" w:rsidR="00E43110" w:rsidRPr="001D5BF9" w:rsidRDefault="0048601E" w:rsidP="005330B4">
            <w:pPr>
              <w:rPr>
                <w:sz w:val="16"/>
              </w:rPr>
            </w:pPr>
            <w:r>
              <w:rPr>
                <w:i/>
                <w:sz w:val="16"/>
              </w:rPr>
              <w:t>Nazwa Zleceniodawcy</w:t>
            </w:r>
          </w:p>
        </w:tc>
        <w:tc>
          <w:tcPr>
            <w:tcW w:w="4394" w:type="dxa"/>
            <w:tcBorders>
              <w:top w:val="dotted" w:sz="4" w:space="0" w:color="auto"/>
            </w:tcBorders>
            <w:shd w:val="clear" w:color="auto" w:fill="auto"/>
          </w:tcPr>
          <w:p w14:paraId="2C972B43" w14:textId="77777777" w:rsidR="00E43110" w:rsidRPr="001D5BF9" w:rsidRDefault="00E43110" w:rsidP="005330B4">
            <w:pPr>
              <w:rPr>
                <w:sz w:val="18"/>
              </w:rPr>
            </w:pPr>
          </w:p>
        </w:tc>
      </w:tr>
      <w:tr w:rsidR="00A073E7" w:rsidRPr="001D5BF9" w14:paraId="7BFD7C3E" w14:textId="77777777" w:rsidTr="001546B0">
        <w:trPr>
          <w:trHeight w:val="340"/>
          <w:jc w:val="center"/>
        </w:trPr>
        <w:tc>
          <w:tcPr>
            <w:tcW w:w="1034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75C538A" w14:textId="77777777" w:rsidR="00A073E7" w:rsidRPr="001D5BF9" w:rsidRDefault="00A073E7" w:rsidP="005330B4">
            <w:pPr>
              <w:jc w:val="center"/>
              <w:rPr>
                <w:sz w:val="18"/>
              </w:rPr>
            </w:pPr>
          </w:p>
        </w:tc>
      </w:tr>
      <w:tr w:rsidR="00E43110" w:rsidRPr="001D5BF9" w14:paraId="1D41F510" w14:textId="77777777" w:rsidTr="001546B0">
        <w:trPr>
          <w:trHeight w:hRule="exact" w:val="227"/>
          <w:jc w:val="center"/>
        </w:trPr>
        <w:tc>
          <w:tcPr>
            <w:tcW w:w="5954" w:type="dxa"/>
            <w:tcBorders>
              <w:top w:val="dotted" w:sz="4" w:space="0" w:color="auto"/>
            </w:tcBorders>
            <w:shd w:val="clear" w:color="auto" w:fill="auto"/>
          </w:tcPr>
          <w:p w14:paraId="46944FAF" w14:textId="77777777" w:rsidR="00E43110" w:rsidRPr="001D5BF9" w:rsidRDefault="00E43110" w:rsidP="005330B4">
            <w:pPr>
              <w:rPr>
                <w:sz w:val="16"/>
              </w:rPr>
            </w:pPr>
            <w:r w:rsidRPr="001D5BF9">
              <w:rPr>
                <w:i/>
                <w:sz w:val="16"/>
              </w:rPr>
              <w:t>Adres</w:t>
            </w:r>
          </w:p>
        </w:tc>
        <w:tc>
          <w:tcPr>
            <w:tcW w:w="4394" w:type="dxa"/>
            <w:tcBorders>
              <w:top w:val="dotted" w:sz="4" w:space="0" w:color="auto"/>
            </w:tcBorders>
            <w:shd w:val="clear" w:color="auto" w:fill="auto"/>
          </w:tcPr>
          <w:p w14:paraId="42C1BB79" w14:textId="77777777" w:rsidR="00E43110" w:rsidRPr="001D5BF9" w:rsidRDefault="00E43110" w:rsidP="005330B4">
            <w:pPr>
              <w:jc w:val="center"/>
              <w:rPr>
                <w:sz w:val="16"/>
              </w:rPr>
            </w:pPr>
          </w:p>
        </w:tc>
      </w:tr>
      <w:tr w:rsidR="00A073E7" w:rsidRPr="001D5BF9" w14:paraId="26D12E12" w14:textId="77777777" w:rsidTr="001546B0">
        <w:trPr>
          <w:trHeight w:val="340"/>
          <w:jc w:val="center"/>
        </w:trPr>
        <w:tc>
          <w:tcPr>
            <w:tcW w:w="1034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6633411" w14:textId="77777777" w:rsidR="00A073E7" w:rsidRPr="001D5BF9" w:rsidRDefault="00A073E7" w:rsidP="005330B4">
            <w:pPr>
              <w:jc w:val="center"/>
              <w:rPr>
                <w:sz w:val="18"/>
              </w:rPr>
            </w:pPr>
          </w:p>
        </w:tc>
      </w:tr>
      <w:tr w:rsidR="00E43110" w:rsidRPr="001D5BF9" w14:paraId="7D31F20B" w14:textId="77777777" w:rsidTr="001546B0">
        <w:trPr>
          <w:trHeight w:hRule="exact" w:val="227"/>
          <w:jc w:val="center"/>
        </w:trPr>
        <w:tc>
          <w:tcPr>
            <w:tcW w:w="5954" w:type="dxa"/>
            <w:tcBorders>
              <w:top w:val="dotted" w:sz="4" w:space="0" w:color="auto"/>
            </w:tcBorders>
            <w:shd w:val="clear" w:color="auto" w:fill="auto"/>
          </w:tcPr>
          <w:p w14:paraId="41E11D5D" w14:textId="77777777" w:rsidR="00E43110" w:rsidRPr="001D5BF9" w:rsidRDefault="00E43110" w:rsidP="005330B4">
            <w:pPr>
              <w:rPr>
                <w:i/>
                <w:sz w:val="16"/>
              </w:rPr>
            </w:pPr>
            <w:r w:rsidRPr="001D5BF9">
              <w:rPr>
                <w:i/>
                <w:sz w:val="16"/>
              </w:rPr>
              <w:t>NIP</w:t>
            </w:r>
          </w:p>
        </w:tc>
        <w:tc>
          <w:tcPr>
            <w:tcW w:w="4394" w:type="dxa"/>
            <w:tcBorders>
              <w:top w:val="dotted" w:sz="4" w:space="0" w:color="auto"/>
            </w:tcBorders>
            <w:shd w:val="clear" w:color="auto" w:fill="auto"/>
          </w:tcPr>
          <w:p w14:paraId="743054CB" w14:textId="77777777" w:rsidR="00E43110" w:rsidRPr="001D5BF9" w:rsidRDefault="00E43110" w:rsidP="005330B4">
            <w:pPr>
              <w:jc w:val="center"/>
              <w:rPr>
                <w:i/>
                <w:sz w:val="16"/>
              </w:rPr>
            </w:pPr>
          </w:p>
        </w:tc>
      </w:tr>
      <w:tr w:rsidR="00A073E7" w:rsidRPr="001D5BF9" w14:paraId="5533CE8D" w14:textId="77777777" w:rsidTr="001546B0">
        <w:trPr>
          <w:trHeight w:val="340"/>
          <w:jc w:val="center"/>
        </w:trPr>
        <w:tc>
          <w:tcPr>
            <w:tcW w:w="1034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01F8B68" w14:textId="77777777" w:rsidR="00A073E7" w:rsidRPr="001D5BF9" w:rsidRDefault="00A073E7" w:rsidP="005330B4">
            <w:pPr>
              <w:jc w:val="center"/>
              <w:rPr>
                <w:sz w:val="18"/>
              </w:rPr>
            </w:pPr>
          </w:p>
        </w:tc>
      </w:tr>
      <w:tr w:rsidR="00E43110" w:rsidRPr="001D5BF9" w14:paraId="323BED18" w14:textId="77777777" w:rsidTr="001546B0">
        <w:trPr>
          <w:trHeight w:hRule="exact" w:val="227"/>
          <w:jc w:val="center"/>
        </w:trPr>
        <w:tc>
          <w:tcPr>
            <w:tcW w:w="5954" w:type="dxa"/>
            <w:tcBorders>
              <w:top w:val="dotted" w:sz="4" w:space="0" w:color="auto"/>
            </w:tcBorders>
            <w:shd w:val="clear" w:color="auto" w:fill="auto"/>
          </w:tcPr>
          <w:p w14:paraId="3F87D2C9" w14:textId="77777777" w:rsidR="00E43110" w:rsidRPr="001D5BF9" w:rsidRDefault="00E43110" w:rsidP="005330B4">
            <w:pPr>
              <w:rPr>
                <w:sz w:val="16"/>
              </w:rPr>
            </w:pPr>
            <w:r>
              <w:rPr>
                <w:i/>
                <w:sz w:val="16"/>
              </w:rPr>
              <w:t>T</w:t>
            </w:r>
            <w:r w:rsidRPr="001D5BF9">
              <w:rPr>
                <w:i/>
                <w:sz w:val="16"/>
              </w:rPr>
              <w:t>elefon</w:t>
            </w:r>
          </w:p>
        </w:tc>
        <w:tc>
          <w:tcPr>
            <w:tcW w:w="4394" w:type="dxa"/>
            <w:tcBorders>
              <w:top w:val="dotted" w:sz="4" w:space="0" w:color="auto"/>
            </w:tcBorders>
            <w:shd w:val="clear" w:color="auto" w:fill="auto"/>
          </w:tcPr>
          <w:p w14:paraId="58AE4FE5" w14:textId="77777777" w:rsidR="00E43110" w:rsidRPr="001D5BF9" w:rsidRDefault="00E43110" w:rsidP="005330B4">
            <w:pPr>
              <w:jc w:val="center"/>
              <w:rPr>
                <w:sz w:val="16"/>
              </w:rPr>
            </w:pPr>
          </w:p>
        </w:tc>
      </w:tr>
    </w:tbl>
    <w:p w14:paraId="40037095" w14:textId="77777777" w:rsidR="00E43110" w:rsidRDefault="00E43110" w:rsidP="0091252C">
      <w:pPr>
        <w:rPr>
          <w:i/>
          <w:sz w:val="16"/>
        </w:rPr>
      </w:pPr>
    </w:p>
    <w:p w14:paraId="5F02ED2D" w14:textId="77777777" w:rsidR="0048601E" w:rsidRPr="00B4175F" w:rsidRDefault="0048601E" w:rsidP="0091252C">
      <w:pPr>
        <w:rPr>
          <w:b/>
          <w:bCs/>
          <w:iCs/>
          <w:sz w:val="18"/>
          <w:szCs w:val="22"/>
        </w:rPr>
      </w:pPr>
      <w:r w:rsidRPr="00B4175F">
        <w:rPr>
          <w:b/>
          <w:bCs/>
          <w:iCs/>
          <w:sz w:val="18"/>
          <w:szCs w:val="22"/>
        </w:rPr>
        <w:t>CEL BADAŃ I METODY BADAWCZE</w:t>
      </w:r>
    </w:p>
    <w:tbl>
      <w:tblPr>
        <w:tblStyle w:val="Tabela-Siatka"/>
        <w:tblW w:w="103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9724"/>
        <w:gridCol w:w="248"/>
      </w:tblGrid>
      <w:tr w:rsidR="006E2662" w:rsidRPr="0048601E" w14:paraId="15851627" w14:textId="77777777" w:rsidTr="006E2662">
        <w:tc>
          <w:tcPr>
            <w:tcW w:w="336" w:type="dxa"/>
          </w:tcPr>
          <w:p w14:paraId="0E51CA84" w14:textId="77777777" w:rsidR="006E2662" w:rsidRPr="0048601E" w:rsidRDefault="006E2662" w:rsidP="00444861">
            <w:pPr>
              <w:rPr>
                <w:iCs/>
                <w:sz w:val="16"/>
              </w:rPr>
            </w:pPr>
            <w:r w:rsidRPr="0048601E">
              <w:rPr>
                <w:iCs/>
                <w:sz w:val="16"/>
              </w:rPr>
              <w:t>1.</w:t>
            </w:r>
          </w:p>
        </w:tc>
        <w:tc>
          <w:tcPr>
            <w:tcW w:w="9724" w:type="dxa"/>
          </w:tcPr>
          <w:p w14:paraId="72D2E465" w14:textId="77777777" w:rsidR="006E2662" w:rsidRPr="0048601E" w:rsidRDefault="006E2662" w:rsidP="006E2662">
            <w:pPr>
              <w:ind w:left="-23"/>
              <w:jc w:val="both"/>
              <w:rPr>
                <w:iCs/>
                <w:sz w:val="16"/>
              </w:rPr>
            </w:pPr>
            <w:r>
              <w:rPr>
                <w:b/>
                <w:sz w:val="16"/>
              </w:rPr>
              <w:t>Badanie kału na nosicielstwo pałeczek Salmonella/</w:t>
            </w:r>
            <w:proofErr w:type="spellStart"/>
            <w:r>
              <w:rPr>
                <w:b/>
                <w:sz w:val="16"/>
              </w:rPr>
              <w:t>Shigella</w:t>
            </w:r>
            <w:proofErr w:type="spellEnd"/>
            <w:r>
              <w:rPr>
                <w:b/>
                <w:sz w:val="16"/>
              </w:rPr>
              <w:t xml:space="preserve"> – </w:t>
            </w:r>
            <w:r>
              <w:rPr>
                <w:sz w:val="16"/>
              </w:rPr>
              <w:t>PB-01/OL-C Wyd. 03 z dn. 10.03.2020 r. na podstawie zaleceń NIZP PZH-PIB.</w:t>
            </w:r>
            <w:r>
              <w:rPr>
                <w:b/>
                <w:sz w:val="16"/>
              </w:rPr>
              <w:t xml:space="preserve">    </w:t>
            </w:r>
            <w:r>
              <w:rPr>
                <w:sz w:val="16"/>
              </w:rPr>
              <w:t xml:space="preserve">Metoda hodowlana z potwierdzeniem biochemicznym i serologicznym. </w:t>
            </w:r>
          </w:p>
        </w:tc>
        <w:tc>
          <w:tcPr>
            <w:tcW w:w="248" w:type="dxa"/>
          </w:tcPr>
          <w:p w14:paraId="1F90EA9C" w14:textId="77777777" w:rsidR="006E2662" w:rsidRPr="0048601E" w:rsidRDefault="006E2662" w:rsidP="006E2662">
            <w:pPr>
              <w:ind w:left="-23" w:hanging="19"/>
              <w:rPr>
                <w:iCs/>
                <w:sz w:val="16"/>
              </w:rPr>
            </w:pPr>
            <w:r>
              <w:rPr>
                <w:iCs/>
                <w:sz w:val="16"/>
              </w:rPr>
              <w:t>Q</w:t>
            </w:r>
          </w:p>
        </w:tc>
      </w:tr>
      <w:tr w:rsidR="006E2662" w:rsidRPr="0048601E" w14:paraId="25A4ADB9" w14:textId="77777777" w:rsidTr="006E2662">
        <w:trPr>
          <w:trHeight w:val="252"/>
        </w:trPr>
        <w:tc>
          <w:tcPr>
            <w:tcW w:w="336" w:type="dxa"/>
            <w:vMerge w:val="restart"/>
          </w:tcPr>
          <w:p w14:paraId="2DAF817A" w14:textId="77777777" w:rsidR="006E2662" w:rsidRPr="0048601E" w:rsidRDefault="006E2662" w:rsidP="00444861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2.</w:t>
            </w:r>
          </w:p>
        </w:tc>
        <w:tc>
          <w:tcPr>
            <w:tcW w:w="9724" w:type="dxa"/>
            <w:tcBorders>
              <w:bottom w:val="single" w:sz="4" w:space="0" w:color="FFFFFF" w:themeColor="background1"/>
            </w:tcBorders>
          </w:tcPr>
          <w:p w14:paraId="4106FEB6" w14:textId="77777777" w:rsidR="006E2662" w:rsidRPr="006E2662" w:rsidRDefault="006E2662" w:rsidP="006E2662">
            <w:pPr>
              <w:spacing w:after="2" w:line="238" w:lineRule="auto"/>
              <w:ind w:left="-23" w:hanging="23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Badanie kału osób chorych w kierunku tlenowej flory jelitowej – </w:t>
            </w:r>
            <w:r>
              <w:rPr>
                <w:sz w:val="16"/>
              </w:rPr>
              <w:t>PB-01/OL-C Wyd. 03 z dn. 10.03.2020 r.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na podstawie zaleceń NIZP PZH-PIB. Metoda hodowlana z potwierdzeniem biochemicznym i serologicznym. </w:t>
            </w:r>
          </w:p>
        </w:tc>
        <w:tc>
          <w:tcPr>
            <w:tcW w:w="248" w:type="dxa"/>
            <w:tcBorders>
              <w:bottom w:val="single" w:sz="4" w:space="0" w:color="FFFFFF" w:themeColor="background1"/>
            </w:tcBorders>
          </w:tcPr>
          <w:p w14:paraId="44665A58" w14:textId="77777777" w:rsidR="006E2662" w:rsidRPr="0048601E" w:rsidRDefault="006E2662" w:rsidP="006E2662">
            <w:pPr>
              <w:ind w:left="-23"/>
              <w:rPr>
                <w:iCs/>
                <w:sz w:val="16"/>
              </w:rPr>
            </w:pPr>
            <w:r>
              <w:rPr>
                <w:iCs/>
                <w:sz w:val="16"/>
              </w:rPr>
              <w:t>Q</w:t>
            </w:r>
          </w:p>
        </w:tc>
      </w:tr>
      <w:tr w:rsidR="006E2662" w:rsidRPr="0048601E" w14:paraId="0EA3C253" w14:textId="77777777" w:rsidTr="006E2662">
        <w:trPr>
          <w:trHeight w:val="251"/>
        </w:trPr>
        <w:tc>
          <w:tcPr>
            <w:tcW w:w="336" w:type="dxa"/>
            <w:vMerge/>
          </w:tcPr>
          <w:p w14:paraId="39A95E2F" w14:textId="77777777" w:rsidR="006E2662" w:rsidRDefault="006E2662" w:rsidP="00444861">
            <w:pPr>
              <w:rPr>
                <w:iCs/>
                <w:sz w:val="16"/>
              </w:rPr>
            </w:pPr>
          </w:p>
        </w:tc>
        <w:tc>
          <w:tcPr>
            <w:tcW w:w="9724" w:type="dxa"/>
            <w:tcBorders>
              <w:top w:val="single" w:sz="4" w:space="0" w:color="FFFFFF" w:themeColor="background1"/>
            </w:tcBorders>
          </w:tcPr>
          <w:p w14:paraId="318F11F5" w14:textId="77777777" w:rsidR="006E2662" w:rsidRDefault="006E2662" w:rsidP="006E2662">
            <w:pPr>
              <w:spacing w:after="2" w:line="238" w:lineRule="auto"/>
              <w:ind w:left="-23" w:hanging="23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PB-02/OL-C Wyd. 03 z dn. 16.03.2021 r. na podstawie zaleceń NIZP PZH-PIB. Metoda hodowlana z potwierdzeniem biochemicznym.</w:t>
            </w:r>
          </w:p>
        </w:tc>
        <w:tc>
          <w:tcPr>
            <w:tcW w:w="248" w:type="dxa"/>
            <w:tcBorders>
              <w:top w:val="single" w:sz="4" w:space="0" w:color="FFFFFF" w:themeColor="background1"/>
            </w:tcBorders>
          </w:tcPr>
          <w:p w14:paraId="58B0B886" w14:textId="77777777" w:rsidR="006E2662" w:rsidRPr="0048601E" w:rsidRDefault="006E2662" w:rsidP="006E2662">
            <w:pPr>
              <w:ind w:left="-23"/>
              <w:rPr>
                <w:iCs/>
                <w:sz w:val="16"/>
              </w:rPr>
            </w:pPr>
            <w:r>
              <w:rPr>
                <w:iCs/>
                <w:sz w:val="16"/>
              </w:rPr>
              <w:t>N</w:t>
            </w:r>
          </w:p>
        </w:tc>
      </w:tr>
      <w:tr w:rsidR="006E2662" w:rsidRPr="0048601E" w14:paraId="10D9C79F" w14:textId="77777777" w:rsidTr="006E2662">
        <w:tc>
          <w:tcPr>
            <w:tcW w:w="336" w:type="dxa"/>
          </w:tcPr>
          <w:p w14:paraId="3B62B53B" w14:textId="77777777" w:rsidR="006E2662" w:rsidRPr="0048601E" w:rsidRDefault="006E2662" w:rsidP="00444861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3.</w:t>
            </w:r>
          </w:p>
        </w:tc>
        <w:tc>
          <w:tcPr>
            <w:tcW w:w="9724" w:type="dxa"/>
          </w:tcPr>
          <w:p w14:paraId="54CF726C" w14:textId="77777777" w:rsidR="006E2662" w:rsidRPr="0048601E" w:rsidRDefault="006E2662" w:rsidP="006E2662">
            <w:pPr>
              <w:ind w:left="-23"/>
              <w:jc w:val="both"/>
              <w:rPr>
                <w:iCs/>
                <w:sz w:val="16"/>
              </w:rPr>
            </w:pPr>
            <w:r>
              <w:rPr>
                <w:b/>
                <w:sz w:val="16"/>
              </w:rPr>
              <w:t xml:space="preserve">Badanie kału w kierunku pasożytów jelitowych – </w:t>
            </w:r>
            <w:r>
              <w:rPr>
                <w:sz w:val="16"/>
              </w:rPr>
              <w:t>PB-03/OL-C Wyd. 03 z dn. 10.03.2020 r.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na podstawie wytycznych NIZP PZH-PIB.</w:t>
            </w:r>
            <w:r>
              <w:rPr>
                <w:b/>
                <w:sz w:val="16"/>
              </w:rPr>
              <w:t xml:space="preserve">  </w:t>
            </w:r>
            <w:r>
              <w:rPr>
                <w:sz w:val="16"/>
              </w:rPr>
              <w:t>Metoda mikroskopowa.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48" w:type="dxa"/>
          </w:tcPr>
          <w:p w14:paraId="356578D8" w14:textId="77777777" w:rsidR="006E2662" w:rsidRPr="0048601E" w:rsidRDefault="006E2662" w:rsidP="006E2662">
            <w:pPr>
              <w:ind w:left="-23"/>
              <w:rPr>
                <w:iCs/>
                <w:sz w:val="16"/>
              </w:rPr>
            </w:pPr>
            <w:r>
              <w:rPr>
                <w:iCs/>
                <w:sz w:val="16"/>
              </w:rPr>
              <w:t>Q</w:t>
            </w:r>
          </w:p>
        </w:tc>
      </w:tr>
    </w:tbl>
    <w:p w14:paraId="0DCBC760" w14:textId="77777777" w:rsidR="000E386D" w:rsidRPr="00392634" w:rsidRDefault="000E386D" w:rsidP="000E386D">
      <w:pPr>
        <w:rPr>
          <w:sz w:val="16"/>
          <w:szCs w:val="16"/>
        </w:rPr>
      </w:pPr>
      <w:r w:rsidRPr="00392634">
        <w:rPr>
          <w:sz w:val="16"/>
          <w:szCs w:val="16"/>
        </w:rPr>
        <w:t>Q – metoda akredytowana; Nr certyfikatu akredytacji: AB 648</w:t>
      </w:r>
      <w:r w:rsidR="006E2662">
        <w:rPr>
          <w:sz w:val="16"/>
          <w:szCs w:val="16"/>
        </w:rPr>
        <w:t xml:space="preserve">; N – metoda nieakredytowana </w:t>
      </w:r>
    </w:p>
    <w:p w14:paraId="5DAC7295" w14:textId="77777777" w:rsidR="000E386D" w:rsidRDefault="000E386D" w:rsidP="0091252C">
      <w:pPr>
        <w:rPr>
          <w:i/>
          <w:sz w:val="16"/>
        </w:rPr>
      </w:pPr>
    </w:p>
    <w:tbl>
      <w:tblPr>
        <w:tblW w:w="1038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2" w:type="dxa"/>
          <w:right w:w="12" w:type="dxa"/>
        </w:tblCellMar>
        <w:tblLook w:val="04A0" w:firstRow="1" w:lastRow="0" w:firstColumn="1" w:lastColumn="0" w:noHBand="0" w:noVBand="1"/>
      </w:tblPr>
      <w:tblGrid>
        <w:gridCol w:w="365"/>
        <w:gridCol w:w="1126"/>
        <w:gridCol w:w="1594"/>
        <w:gridCol w:w="1315"/>
        <w:gridCol w:w="2127"/>
        <w:gridCol w:w="2552"/>
        <w:gridCol w:w="1301"/>
      </w:tblGrid>
      <w:tr w:rsidR="00444861" w:rsidRPr="00444861" w14:paraId="44519E2A" w14:textId="77777777" w:rsidTr="00444861">
        <w:trPr>
          <w:trHeight w:val="506"/>
          <w:jc w:val="center"/>
        </w:trPr>
        <w:tc>
          <w:tcPr>
            <w:tcW w:w="365" w:type="dxa"/>
            <w:vAlign w:val="center"/>
          </w:tcPr>
          <w:p w14:paraId="3BB4AD9F" w14:textId="77777777" w:rsidR="00444861" w:rsidRPr="00444861" w:rsidRDefault="00444861" w:rsidP="00444861">
            <w:pPr>
              <w:rPr>
                <w:iCs/>
                <w:sz w:val="16"/>
              </w:rPr>
            </w:pPr>
            <w:r w:rsidRPr="00444861">
              <w:rPr>
                <w:iCs/>
                <w:sz w:val="16"/>
              </w:rPr>
              <w:t>Lp.</w:t>
            </w:r>
          </w:p>
        </w:tc>
        <w:tc>
          <w:tcPr>
            <w:tcW w:w="1126" w:type="dxa"/>
            <w:vAlign w:val="center"/>
          </w:tcPr>
          <w:p w14:paraId="1D759165" w14:textId="77777777" w:rsidR="00444861" w:rsidRPr="00444861" w:rsidRDefault="00444861" w:rsidP="00444861">
            <w:pPr>
              <w:jc w:val="center"/>
              <w:rPr>
                <w:iCs/>
                <w:sz w:val="16"/>
              </w:rPr>
            </w:pPr>
            <w:r w:rsidRPr="00444861">
              <w:rPr>
                <w:iCs/>
                <w:sz w:val="16"/>
              </w:rPr>
              <w:t>Rodzaj materiału</w:t>
            </w:r>
          </w:p>
        </w:tc>
        <w:tc>
          <w:tcPr>
            <w:tcW w:w="1594" w:type="dxa"/>
            <w:vAlign w:val="center"/>
          </w:tcPr>
          <w:p w14:paraId="425780FF" w14:textId="77777777" w:rsidR="00444861" w:rsidRPr="00444861" w:rsidRDefault="00444861" w:rsidP="00444861">
            <w:pPr>
              <w:jc w:val="center"/>
              <w:rPr>
                <w:iCs/>
                <w:sz w:val="16"/>
              </w:rPr>
            </w:pPr>
            <w:r w:rsidRPr="00444861">
              <w:rPr>
                <w:iCs/>
                <w:sz w:val="16"/>
              </w:rPr>
              <w:t>Data i godzina pobrania próbki</w:t>
            </w:r>
          </w:p>
        </w:tc>
        <w:tc>
          <w:tcPr>
            <w:tcW w:w="1315" w:type="dxa"/>
            <w:shd w:val="clear" w:color="auto" w:fill="E6E6E6"/>
            <w:vAlign w:val="center"/>
          </w:tcPr>
          <w:p w14:paraId="31FC7E0B" w14:textId="77777777" w:rsidR="00444861" w:rsidRPr="00444861" w:rsidRDefault="00444861" w:rsidP="00444861">
            <w:pPr>
              <w:jc w:val="center"/>
              <w:rPr>
                <w:iCs/>
                <w:sz w:val="16"/>
              </w:rPr>
            </w:pPr>
            <w:r w:rsidRPr="00444861">
              <w:rPr>
                <w:iCs/>
                <w:sz w:val="16"/>
              </w:rPr>
              <w:t>Stan próbki</w:t>
            </w:r>
            <w:r w:rsidRPr="00392634">
              <w:rPr>
                <w:iCs/>
                <w:sz w:val="16"/>
              </w:rPr>
              <w:br/>
            </w:r>
            <w:r w:rsidRPr="00444861">
              <w:rPr>
                <w:iCs/>
                <w:sz w:val="16"/>
              </w:rPr>
              <w:t>p-prawidłowy</w:t>
            </w:r>
            <w:r w:rsidRPr="00392634">
              <w:rPr>
                <w:iCs/>
                <w:sz w:val="16"/>
              </w:rPr>
              <w:br/>
            </w:r>
            <w:r w:rsidRPr="00444861">
              <w:rPr>
                <w:iCs/>
                <w:sz w:val="16"/>
              </w:rPr>
              <w:t>n-nieprawidłowy</w:t>
            </w:r>
          </w:p>
        </w:tc>
        <w:tc>
          <w:tcPr>
            <w:tcW w:w="2127" w:type="dxa"/>
            <w:shd w:val="clear" w:color="auto" w:fill="E6E6E6"/>
            <w:vAlign w:val="center"/>
          </w:tcPr>
          <w:p w14:paraId="3E7C49CF" w14:textId="77777777" w:rsidR="00444861" w:rsidRPr="00444861" w:rsidRDefault="00444861" w:rsidP="00444861">
            <w:pPr>
              <w:jc w:val="center"/>
              <w:rPr>
                <w:iCs/>
                <w:sz w:val="16"/>
              </w:rPr>
            </w:pPr>
            <w:r w:rsidRPr="00444861">
              <w:rPr>
                <w:iCs/>
                <w:sz w:val="16"/>
              </w:rPr>
              <w:t>Kod próbki</w:t>
            </w:r>
          </w:p>
          <w:p w14:paraId="41284D8F" w14:textId="77777777" w:rsidR="00444861" w:rsidRPr="00444861" w:rsidRDefault="00444861" w:rsidP="00444861">
            <w:pPr>
              <w:jc w:val="center"/>
              <w:rPr>
                <w:iCs/>
                <w:sz w:val="16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42344C1A" w14:textId="77777777" w:rsidR="00444861" w:rsidRPr="00444861" w:rsidRDefault="00444861" w:rsidP="00444861">
            <w:pPr>
              <w:jc w:val="center"/>
              <w:rPr>
                <w:iCs/>
                <w:sz w:val="16"/>
              </w:rPr>
            </w:pPr>
            <w:r w:rsidRPr="00444861">
              <w:rPr>
                <w:iCs/>
                <w:sz w:val="16"/>
              </w:rPr>
              <w:t>Oczekiwany kierunek badania</w:t>
            </w:r>
          </w:p>
          <w:p w14:paraId="6B586386" w14:textId="77777777" w:rsidR="00444861" w:rsidRPr="00444861" w:rsidRDefault="00444861" w:rsidP="00392634">
            <w:pPr>
              <w:jc w:val="center"/>
              <w:rPr>
                <w:iCs/>
                <w:sz w:val="16"/>
              </w:rPr>
            </w:pPr>
            <w:r w:rsidRPr="00444861">
              <w:rPr>
                <w:iCs/>
                <w:sz w:val="16"/>
              </w:rPr>
              <w:t>(wpisać liczbę porządkową z tabeli) i</w:t>
            </w:r>
            <w:r>
              <w:rPr>
                <w:iCs/>
                <w:sz w:val="16"/>
              </w:rPr>
              <w:t> </w:t>
            </w:r>
            <w:r w:rsidR="006E2662">
              <w:rPr>
                <w:iCs/>
                <w:sz w:val="16"/>
              </w:rPr>
              <w:t>status</w:t>
            </w:r>
            <w:r w:rsidRPr="00444861">
              <w:rPr>
                <w:iCs/>
                <w:sz w:val="16"/>
              </w:rPr>
              <w:t xml:space="preserve"> pacjenta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8EF02F7" w14:textId="77777777" w:rsidR="00444861" w:rsidRPr="00444861" w:rsidRDefault="00444861" w:rsidP="00444861">
            <w:pPr>
              <w:jc w:val="center"/>
              <w:rPr>
                <w:iCs/>
                <w:sz w:val="16"/>
              </w:rPr>
            </w:pPr>
            <w:r w:rsidRPr="00444861">
              <w:rPr>
                <w:iCs/>
                <w:sz w:val="16"/>
              </w:rPr>
              <w:t>Data i godzina przyjęcia próbki</w:t>
            </w:r>
          </w:p>
        </w:tc>
      </w:tr>
      <w:tr w:rsidR="007A51E5" w:rsidRPr="00444861" w14:paraId="597C303A" w14:textId="77777777" w:rsidTr="00444861">
        <w:trPr>
          <w:trHeight w:val="278"/>
          <w:jc w:val="center"/>
        </w:trPr>
        <w:tc>
          <w:tcPr>
            <w:tcW w:w="365" w:type="dxa"/>
            <w:vAlign w:val="center"/>
          </w:tcPr>
          <w:p w14:paraId="0A2D8255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  <w:tc>
          <w:tcPr>
            <w:tcW w:w="1126" w:type="dxa"/>
            <w:vAlign w:val="center"/>
          </w:tcPr>
          <w:p w14:paraId="0EEDBEE3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  <w:tc>
          <w:tcPr>
            <w:tcW w:w="1594" w:type="dxa"/>
            <w:vAlign w:val="center"/>
          </w:tcPr>
          <w:p w14:paraId="51C0D34B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  <w:tc>
          <w:tcPr>
            <w:tcW w:w="1315" w:type="dxa"/>
            <w:shd w:val="clear" w:color="auto" w:fill="E6E6E6"/>
            <w:vAlign w:val="center"/>
          </w:tcPr>
          <w:p w14:paraId="6D76D35D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  <w:tc>
          <w:tcPr>
            <w:tcW w:w="2127" w:type="dxa"/>
            <w:shd w:val="clear" w:color="auto" w:fill="E6E6E6"/>
            <w:vAlign w:val="center"/>
          </w:tcPr>
          <w:p w14:paraId="02977EF1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08ED8340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  <w:tc>
          <w:tcPr>
            <w:tcW w:w="1301" w:type="dxa"/>
            <w:vMerge w:val="restart"/>
            <w:shd w:val="clear" w:color="auto" w:fill="E6E6E6"/>
            <w:vAlign w:val="center"/>
          </w:tcPr>
          <w:p w14:paraId="1AD0DB5D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</w:tr>
      <w:tr w:rsidR="007A51E5" w:rsidRPr="00444861" w14:paraId="1CD9A4D6" w14:textId="77777777" w:rsidTr="00444861">
        <w:trPr>
          <w:trHeight w:val="278"/>
          <w:jc w:val="center"/>
        </w:trPr>
        <w:tc>
          <w:tcPr>
            <w:tcW w:w="365" w:type="dxa"/>
            <w:vAlign w:val="center"/>
          </w:tcPr>
          <w:p w14:paraId="0C530D88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  <w:tc>
          <w:tcPr>
            <w:tcW w:w="1126" w:type="dxa"/>
            <w:vAlign w:val="center"/>
          </w:tcPr>
          <w:p w14:paraId="693ADE24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  <w:tc>
          <w:tcPr>
            <w:tcW w:w="1594" w:type="dxa"/>
            <w:vAlign w:val="center"/>
          </w:tcPr>
          <w:p w14:paraId="1268ECB6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  <w:tc>
          <w:tcPr>
            <w:tcW w:w="1315" w:type="dxa"/>
            <w:shd w:val="clear" w:color="auto" w:fill="E6E6E6"/>
            <w:vAlign w:val="center"/>
          </w:tcPr>
          <w:p w14:paraId="5E4DCF97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  <w:tc>
          <w:tcPr>
            <w:tcW w:w="2127" w:type="dxa"/>
            <w:shd w:val="clear" w:color="auto" w:fill="E6E6E6"/>
            <w:vAlign w:val="center"/>
          </w:tcPr>
          <w:p w14:paraId="6A21CD03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2DC2E147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  <w:tc>
          <w:tcPr>
            <w:tcW w:w="1301" w:type="dxa"/>
            <w:vMerge/>
            <w:shd w:val="clear" w:color="auto" w:fill="E6E6E6"/>
            <w:vAlign w:val="center"/>
          </w:tcPr>
          <w:p w14:paraId="28493DEE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</w:tr>
      <w:tr w:rsidR="007A51E5" w:rsidRPr="00444861" w14:paraId="1585EB1B" w14:textId="77777777" w:rsidTr="00444861">
        <w:trPr>
          <w:trHeight w:val="277"/>
          <w:jc w:val="center"/>
        </w:trPr>
        <w:tc>
          <w:tcPr>
            <w:tcW w:w="365" w:type="dxa"/>
            <w:vAlign w:val="center"/>
          </w:tcPr>
          <w:p w14:paraId="64956342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  <w:tc>
          <w:tcPr>
            <w:tcW w:w="1126" w:type="dxa"/>
            <w:vAlign w:val="center"/>
          </w:tcPr>
          <w:p w14:paraId="520DB9AF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  <w:tc>
          <w:tcPr>
            <w:tcW w:w="1594" w:type="dxa"/>
            <w:vAlign w:val="center"/>
          </w:tcPr>
          <w:p w14:paraId="73995F30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  <w:tc>
          <w:tcPr>
            <w:tcW w:w="1315" w:type="dxa"/>
            <w:shd w:val="clear" w:color="auto" w:fill="E6E6E6"/>
            <w:vAlign w:val="center"/>
          </w:tcPr>
          <w:p w14:paraId="5DE5B4DD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  <w:tc>
          <w:tcPr>
            <w:tcW w:w="2127" w:type="dxa"/>
            <w:shd w:val="clear" w:color="auto" w:fill="E6E6E6"/>
            <w:vAlign w:val="center"/>
          </w:tcPr>
          <w:p w14:paraId="50586903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6AC1730D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  <w:tc>
          <w:tcPr>
            <w:tcW w:w="1301" w:type="dxa"/>
            <w:vMerge/>
            <w:shd w:val="clear" w:color="auto" w:fill="E6E6E6"/>
            <w:vAlign w:val="center"/>
          </w:tcPr>
          <w:p w14:paraId="1A67A732" w14:textId="77777777" w:rsidR="007A51E5" w:rsidRPr="00444861" w:rsidRDefault="007A51E5" w:rsidP="00444861">
            <w:pPr>
              <w:jc w:val="center"/>
              <w:rPr>
                <w:iCs/>
                <w:sz w:val="16"/>
              </w:rPr>
            </w:pPr>
          </w:p>
        </w:tc>
      </w:tr>
    </w:tbl>
    <w:p w14:paraId="4D99184A" w14:textId="77777777" w:rsidR="00E43110" w:rsidRPr="00444861" w:rsidRDefault="00E43110" w:rsidP="0091252C">
      <w:pPr>
        <w:rPr>
          <w:iCs/>
          <w:sz w:val="16"/>
        </w:rPr>
      </w:pPr>
    </w:p>
    <w:tbl>
      <w:tblPr>
        <w:tblW w:w="10490" w:type="dxa"/>
        <w:jc w:val="center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51"/>
        <w:gridCol w:w="3110"/>
        <w:gridCol w:w="3118"/>
        <w:gridCol w:w="2410"/>
        <w:gridCol w:w="1701"/>
      </w:tblGrid>
      <w:tr w:rsidR="003E4CB6" w:rsidRPr="003E4CB6" w14:paraId="2503B213" w14:textId="77777777" w:rsidTr="00446147">
        <w:trPr>
          <w:trHeight w:hRule="exact" w:val="340"/>
          <w:jc w:val="center"/>
        </w:trPr>
        <w:tc>
          <w:tcPr>
            <w:tcW w:w="151" w:type="dxa"/>
            <w:shd w:val="clear" w:color="auto" w:fill="auto"/>
            <w:tcMar>
              <w:left w:w="28" w:type="dxa"/>
              <w:right w:w="11" w:type="dxa"/>
            </w:tcMar>
            <w:vAlign w:val="center"/>
          </w:tcPr>
          <w:p w14:paraId="0545B28B" w14:textId="77777777" w:rsidR="003E4CB6" w:rsidRPr="003E4CB6" w:rsidRDefault="00A936E6" w:rsidP="00CB5C92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5DDF21F0" w14:textId="77777777" w:rsidR="003E4CB6" w:rsidRPr="003E4CB6" w:rsidRDefault="003E4CB6" w:rsidP="00CB5C92">
            <w:pPr>
              <w:spacing w:before="20" w:after="20"/>
              <w:rPr>
                <w:sz w:val="18"/>
                <w:szCs w:val="18"/>
              </w:rPr>
            </w:pPr>
            <w:r w:rsidRPr="003E4CB6">
              <w:rPr>
                <w:sz w:val="18"/>
                <w:szCs w:val="18"/>
              </w:rPr>
              <w:t>Próbka pobrana przez: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25CACE" w14:textId="77777777" w:rsidR="003E4CB6" w:rsidRPr="003E4CB6" w:rsidRDefault="003E4CB6" w:rsidP="00CB5C92">
            <w:pPr>
              <w:spacing w:before="20" w:after="20"/>
              <w:rPr>
                <w:sz w:val="18"/>
                <w:szCs w:val="18"/>
              </w:rPr>
            </w:pPr>
            <w:r w:rsidRPr="003E4CB6">
              <w:rPr>
                <w:sz w:val="24"/>
                <w:szCs w:val="18"/>
              </w:rPr>
              <w:t>□</w:t>
            </w:r>
            <w:r w:rsidRPr="003E4CB6">
              <w:t xml:space="preserve"> </w:t>
            </w:r>
            <w:r w:rsidRPr="003E4CB6">
              <w:rPr>
                <w:sz w:val="18"/>
                <w:szCs w:val="18"/>
              </w:rPr>
              <w:t>osobę badaną</w:t>
            </w:r>
            <w:r w:rsidRPr="003E4CB6">
              <w:t xml:space="preserve">        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8E219C7" w14:textId="77777777" w:rsidR="003E4CB6" w:rsidRPr="003E4CB6" w:rsidRDefault="003E4CB6" w:rsidP="00CB5C92">
            <w:pPr>
              <w:spacing w:before="20" w:after="20"/>
              <w:rPr>
                <w:sz w:val="18"/>
                <w:szCs w:val="18"/>
                <w:highlight w:val="yellow"/>
              </w:rPr>
            </w:pPr>
            <w:r w:rsidRPr="003E4CB6">
              <w:rPr>
                <w:sz w:val="24"/>
                <w:szCs w:val="18"/>
              </w:rPr>
              <w:t>□</w:t>
            </w:r>
            <w:r w:rsidRPr="003E4CB6">
              <w:t xml:space="preserve"> </w:t>
            </w:r>
            <w:r w:rsidR="00EF2CED">
              <w:t>………………………………………………...</w:t>
            </w:r>
          </w:p>
        </w:tc>
      </w:tr>
      <w:tr w:rsidR="00EF2CED" w:rsidRPr="00EF2CED" w14:paraId="727C3149" w14:textId="77777777" w:rsidTr="00446147">
        <w:trPr>
          <w:trHeight w:hRule="exact" w:val="183"/>
          <w:jc w:val="center"/>
        </w:trPr>
        <w:tc>
          <w:tcPr>
            <w:tcW w:w="151" w:type="dxa"/>
            <w:shd w:val="clear" w:color="auto" w:fill="auto"/>
            <w:tcMar>
              <w:left w:w="28" w:type="dxa"/>
              <w:right w:w="11" w:type="dxa"/>
            </w:tcMar>
            <w:vAlign w:val="center"/>
          </w:tcPr>
          <w:p w14:paraId="19D34105" w14:textId="77777777" w:rsidR="00EF2CED" w:rsidRPr="00EF2CED" w:rsidRDefault="00EF2CED" w:rsidP="00CB5C92">
            <w:pPr>
              <w:spacing w:before="20" w:after="20"/>
              <w:rPr>
                <w:sz w:val="12"/>
                <w:szCs w:val="12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5872268B" w14:textId="77777777" w:rsidR="00EF2CED" w:rsidRPr="00EF2CED" w:rsidRDefault="00EF2CED" w:rsidP="00CB5C92">
            <w:pPr>
              <w:spacing w:before="20" w:after="20"/>
              <w:rPr>
                <w:sz w:val="12"/>
                <w:szCs w:val="1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E3D9882" w14:textId="77777777" w:rsidR="00EF2CED" w:rsidRPr="00EF2CED" w:rsidRDefault="00EF2CED" w:rsidP="00CB5C92">
            <w:pPr>
              <w:spacing w:before="20" w:after="20"/>
              <w:rPr>
                <w:sz w:val="12"/>
                <w:szCs w:val="12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0C10904A" w14:textId="77777777" w:rsidR="00EF2CED" w:rsidRPr="00EF2CED" w:rsidRDefault="00EF2CED" w:rsidP="00EF2CED">
            <w:pPr>
              <w:spacing w:before="20" w:after="20"/>
              <w:jc w:val="center"/>
              <w:rPr>
                <w:sz w:val="12"/>
                <w:szCs w:val="12"/>
              </w:rPr>
            </w:pPr>
            <w:r w:rsidRPr="00EF2CED">
              <w:rPr>
                <w:sz w:val="12"/>
                <w:szCs w:val="12"/>
              </w:rPr>
              <w:t>(imię i nazwisko)</w:t>
            </w:r>
          </w:p>
        </w:tc>
      </w:tr>
      <w:tr w:rsidR="003E4CB6" w:rsidRPr="003E4CB6" w14:paraId="4E5FE58D" w14:textId="77777777" w:rsidTr="00446147">
        <w:trPr>
          <w:trHeight w:hRule="exact" w:val="340"/>
          <w:jc w:val="center"/>
        </w:trPr>
        <w:tc>
          <w:tcPr>
            <w:tcW w:w="151" w:type="dxa"/>
            <w:shd w:val="clear" w:color="auto" w:fill="auto"/>
            <w:tcMar>
              <w:left w:w="28" w:type="dxa"/>
              <w:right w:w="11" w:type="dxa"/>
            </w:tcMar>
            <w:vAlign w:val="center"/>
          </w:tcPr>
          <w:p w14:paraId="217BA586" w14:textId="77777777" w:rsidR="003E4CB6" w:rsidRPr="003E4CB6" w:rsidRDefault="00A936E6" w:rsidP="00CB5C92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1F89BDA7" w14:textId="77777777" w:rsidR="003E4CB6" w:rsidRPr="003E4CB6" w:rsidRDefault="003E4CB6" w:rsidP="00CB5C92">
            <w:pPr>
              <w:spacing w:before="20" w:after="20"/>
              <w:rPr>
                <w:sz w:val="18"/>
                <w:szCs w:val="18"/>
              </w:rPr>
            </w:pPr>
            <w:r w:rsidRPr="003E4CB6">
              <w:rPr>
                <w:sz w:val="18"/>
                <w:szCs w:val="18"/>
              </w:rPr>
              <w:t>Próbka dostarczona przez: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3D7D73" w14:textId="77777777" w:rsidR="003E4CB6" w:rsidRPr="003E4CB6" w:rsidRDefault="003E4CB6" w:rsidP="00CB5C92">
            <w:pPr>
              <w:spacing w:before="20" w:after="20"/>
              <w:rPr>
                <w:sz w:val="18"/>
                <w:szCs w:val="18"/>
              </w:rPr>
            </w:pPr>
            <w:r w:rsidRPr="003E4CB6">
              <w:rPr>
                <w:sz w:val="24"/>
                <w:szCs w:val="18"/>
              </w:rPr>
              <w:t>□</w:t>
            </w:r>
            <w:r w:rsidRPr="003E4CB6">
              <w:t xml:space="preserve"> </w:t>
            </w:r>
            <w:r w:rsidRPr="003E4CB6">
              <w:rPr>
                <w:sz w:val="18"/>
                <w:szCs w:val="18"/>
              </w:rPr>
              <w:t xml:space="preserve">osobę badaną   </w:t>
            </w:r>
            <w:r w:rsidRPr="003E4CB6">
              <w:t xml:space="preserve">           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C0246B9" w14:textId="77777777" w:rsidR="003E4CB6" w:rsidRPr="003E4CB6" w:rsidRDefault="003E4CB6" w:rsidP="00CB5C92">
            <w:pPr>
              <w:spacing w:before="20" w:after="20"/>
              <w:rPr>
                <w:sz w:val="18"/>
                <w:szCs w:val="18"/>
                <w:highlight w:val="yellow"/>
              </w:rPr>
            </w:pPr>
            <w:r w:rsidRPr="003E4CB6">
              <w:rPr>
                <w:sz w:val="24"/>
                <w:szCs w:val="18"/>
              </w:rPr>
              <w:t>□</w:t>
            </w:r>
            <w:r w:rsidRPr="003E4CB6">
              <w:t xml:space="preserve"> </w:t>
            </w:r>
            <w:r w:rsidRPr="003E4CB6">
              <w:rPr>
                <w:sz w:val="18"/>
                <w:szCs w:val="18"/>
              </w:rPr>
              <w:t>zleceniodawcę</w:t>
            </w:r>
          </w:p>
        </w:tc>
      </w:tr>
      <w:tr w:rsidR="003E4CB6" w:rsidRPr="003E4CB6" w14:paraId="05615FBD" w14:textId="77777777" w:rsidTr="00446147">
        <w:trPr>
          <w:trHeight w:val="20"/>
          <w:jc w:val="center"/>
        </w:trPr>
        <w:tc>
          <w:tcPr>
            <w:tcW w:w="151" w:type="dxa"/>
            <w:shd w:val="clear" w:color="auto" w:fill="auto"/>
            <w:tcMar>
              <w:left w:w="28" w:type="dxa"/>
              <w:right w:w="11" w:type="dxa"/>
            </w:tcMar>
            <w:vAlign w:val="center"/>
          </w:tcPr>
          <w:p w14:paraId="4FF6217D" w14:textId="77777777" w:rsidR="0035005C" w:rsidRPr="003E4CB6" w:rsidRDefault="0035005C" w:rsidP="00CB5C9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306F89B5" w14:textId="77777777" w:rsidR="0035005C" w:rsidRPr="003E4CB6" w:rsidRDefault="0035005C" w:rsidP="00CB5C9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202C1AA" w14:textId="77777777" w:rsidR="0035005C" w:rsidRPr="003E4CB6" w:rsidRDefault="0035005C" w:rsidP="00CB5C92">
            <w:pPr>
              <w:spacing w:before="20" w:after="20"/>
              <w:rPr>
                <w:sz w:val="24"/>
                <w:szCs w:val="24"/>
              </w:rPr>
            </w:pPr>
            <w:r w:rsidRPr="003E4CB6">
              <w:rPr>
                <w:sz w:val="24"/>
                <w:szCs w:val="18"/>
              </w:rPr>
              <w:t>□</w:t>
            </w:r>
            <w:r w:rsidRPr="003E4CB6">
              <w:t xml:space="preserve"> </w:t>
            </w:r>
            <w:r w:rsidRPr="003E4CB6">
              <w:rPr>
                <w:sz w:val="18"/>
                <w:szCs w:val="18"/>
              </w:rPr>
              <w:t>pracownika PSSE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ECC7996" w14:textId="77777777" w:rsidR="0035005C" w:rsidRPr="003E4CB6" w:rsidRDefault="0035005C" w:rsidP="00CB5C92">
            <w:pPr>
              <w:spacing w:before="20" w:after="20"/>
              <w:rPr>
                <w:sz w:val="24"/>
                <w:szCs w:val="24"/>
              </w:rPr>
            </w:pPr>
            <w:r w:rsidRPr="003E4CB6">
              <w:rPr>
                <w:sz w:val="24"/>
                <w:szCs w:val="18"/>
              </w:rPr>
              <w:t>□</w:t>
            </w:r>
            <w:r w:rsidRPr="003E4CB6">
              <w:t xml:space="preserve"> </w:t>
            </w:r>
            <w:r w:rsidR="00EF2CED">
              <w:t>………………………………………………...</w:t>
            </w:r>
          </w:p>
        </w:tc>
      </w:tr>
      <w:tr w:rsidR="00EF2CED" w:rsidRPr="00EF2CED" w14:paraId="53BF1875" w14:textId="77777777" w:rsidTr="00446147">
        <w:trPr>
          <w:trHeight w:hRule="exact" w:val="170"/>
          <w:jc w:val="center"/>
        </w:trPr>
        <w:tc>
          <w:tcPr>
            <w:tcW w:w="151" w:type="dxa"/>
            <w:shd w:val="clear" w:color="auto" w:fill="auto"/>
            <w:tcMar>
              <w:left w:w="28" w:type="dxa"/>
              <w:right w:w="11" w:type="dxa"/>
            </w:tcMar>
          </w:tcPr>
          <w:p w14:paraId="03A28D09" w14:textId="77777777" w:rsidR="00EF2CED" w:rsidRPr="00EF2CED" w:rsidRDefault="00EF2CED" w:rsidP="00EF2CED">
            <w:pPr>
              <w:spacing w:before="20" w:after="20"/>
              <w:jc w:val="center"/>
              <w:rPr>
                <w:sz w:val="12"/>
                <w:szCs w:val="12"/>
              </w:rPr>
            </w:pPr>
          </w:p>
        </w:tc>
        <w:tc>
          <w:tcPr>
            <w:tcW w:w="3110" w:type="dxa"/>
            <w:shd w:val="clear" w:color="auto" w:fill="auto"/>
          </w:tcPr>
          <w:p w14:paraId="0E094EAA" w14:textId="77777777" w:rsidR="00EF2CED" w:rsidRPr="00EF2CED" w:rsidRDefault="00EF2CED" w:rsidP="00EF2CED">
            <w:pPr>
              <w:spacing w:before="20" w:after="20"/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shd w:val="clear" w:color="auto" w:fill="auto"/>
          </w:tcPr>
          <w:p w14:paraId="161B92AC" w14:textId="77777777" w:rsidR="00EF2CED" w:rsidRPr="00EF2CED" w:rsidRDefault="00EF2CED" w:rsidP="00EF2CED">
            <w:pPr>
              <w:spacing w:before="20" w:after="20"/>
              <w:jc w:val="center"/>
              <w:rPr>
                <w:sz w:val="12"/>
                <w:szCs w:val="12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3AD68BD4" w14:textId="77777777" w:rsidR="00EF2CED" w:rsidRPr="00EF2CED" w:rsidRDefault="00EF2CED" w:rsidP="00EF2CED">
            <w:pPr>
              <w:spacing w:before="20" w:after="20"/>
              <w:jc w:val="center"/>
              <w:rPr>
                <w:sz w:val="12"/>
                <w:szCs w:val="12"/>
              </w:rPr>
            </w:pPr>
            <w:r w:rsidRPr="00EF2CED">
              <w:rPr>
                <w:sz w:val="12"/>
                <w:szCs w:val="12"/>
              </w:rPr>
              <w:t>(imię i nazwisko)</w:t>
            </w:r>
          </w:p>
        </w:tc>
      </w:tr>
      <w:tr w:rsidR="003E4CB6" w:rsidRPr="003E4CB6" w14:paraId="484E9B7D" w14:textId="77777777" w:rsidTr="00446147">
        <w:trPr>
          <w:trHeight w:hRule="exact" w:val="340"/>
          <w:jc w:val="center"/>
        </w:trPr>
        <w:tc>
          <w:tcPr>
            <w:tcW w:w="151" w:type="dxa"/>
            <w:shd w:val="clear" w:color="auto" w:fill="auto"/>
            <w:tcMar>
              <w:left w:w="28" w:type="dxa"/>
              <w:right w:w="11" w:type="dxa"/>
            </w:tcMar>
            <w:vAlign w:val="center"/>
          </w:tcPr>
          <w:p w14:paraId="651A358A" w14:textId="77777777" w:rsidR="0035005C" w:rsidRPr="003E4CB6" w:rsidRDefault="00A936E6" w:rsidP="00CB5C92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3984E4B2" w14:textId="77777777" w:rsidR="0035005C" w:rsidRPr="003E4CB6" w:rsidRDefault="0035005C" w:rsidP="00CB5C92">
            <w:pPr>
              <w:spacing w:before="20" w:after="20"/>
              <w:rPr>
                <w:sz w:val="18"/>
                <w:szCs w:val="18"/>
              </w:rPr>
            </w:pPr>
            <w:r w:rsidRPr="003E4CB6">
              <w:rPr>
                <w:sz w:val="18"/>
                <w:szCs w:val="18"/>
              </w:rPr>
              <w:t>Odbiór wyniku badania: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465A47" w14:textId="77777777" w:rsidR="0035005C" w:rsidRPr="003E4CB6" w:rsidRDefault="0035005C" w:rsidP="00CB5C92">
            <w:pPr>
              <w:spacing w:before="20" w:after="20"/>
              <w:rPr>
                <w:sz w:val="18"/>
                <w:szCs w:val="18"/>
              </w:rPr>
            </w:pPr>
            <w:r w:rsidRPr="003E4CB6">
              <w:rPr>
                <w:sz w:val="24"/>
                <w:szCs w:val="18"/>
              </w:rPr>
              <w:t>□</w:t>
            </w:r>
            <w:r w:rsidRPr="003E4CB6">
              <w:t xml:space="preserve"> </w:t>
            </w:r>
            <w:r w:rsidRPr="003E4CB6">
              <w:rPr>
                <w:sz w:val="18"/>
                <w:szCs w:val="18"/>
              </w:rPr>
              <w:t xml:space="preserve">osobiście   </w:t>
            </w:r>
            <w:r w:rsidRPr="003E4CB6">
              <w:t xml:space="preserve">           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80238ED" w14:textId="77777777" w:rsidR="0035005C" w:rsidRPr="00FB069A" w:rsidRDefault="0035005C" w:rsidP="00CB5C92">
            <w:pPr>
              <w:spacing w:before="20" w:after="20"/>
              <w:rPr>
                <w:sz w:val="18"/>
                <w:szCs w:val="18"/>
                <w:highlight w:val="yellow"/>
              </w:rPr>
            </w:pPr>
            <w:r w:rsidRPr="007A51E5">
              <w:rPr>
                <w:sz w:val="24"/>
                <w:szCs w:val="24"/>
              </w:rPr>
              <w:t>□</w:t>
            </w:r>
            <w:r w:rsidRPr="00FB069A">
              <w:rPr>
                <w:sz w:val="18"/>
                <w:szCs w:val="18"/>
              </w:rPr>
              <w:t xml:space="preserve"> przez osobę upoważnioną</w:t>
            </w:r>
          </w:p>
        </w:tc>
      </w:tr>
      <w:tr w:rsidR="003E4CB6" w:rsidRPr="003E4CB6" w14:paraId="5FF46238" w14:textId="77777777" w:rsidTr="00446147">
        <w:trPr>
          <w:trHeight w:val="20"/>
          <w:jc w:val="center"/>
        </w:trPr>
        <w:tc>
          <w:tcPr>
            <w:tcW w:w="151" w:type="dxa"/>
            <w:shd w:val="clear" w:color="auto" w:fill="auto"/>
            <w:tcMar>
              <w:left w:w="28" w:type="dxa"/>
              <w:right w:w="11" w:type="dxa"/>
            </w:tcMar>
            <w:vAlign w:val="center"/>
          </w:tcPr>
          <w:p w14:paraId="0AAFD784" w14:textId="77777777" w:rsidR="0035005C" w:rsidRPr="003E4CB6" w:rsidRDefault="0035005C" w:rsidP="00CB5C9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16EB92E9" w14:textId="77777777" w:rsidR="0035005C" w:rsidRPr="003E4CB6" w:rsidRDefault="0035005C" w:rsidP="00CB5C9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66FB1B6" w14:textId="77777777" w:rsidR="0035005C" w:rsidRPr="00FB069A" w:rsidRDefault="0035005C" w:rsidP="00CB5C92">
            <w:pPr>
              <w:spacing w:before="20" w:after="20"/>
              <w:rPr>
                <w:sz w:val="18"/>
                <w:szCs w:val="18"/>
              </w:rPr>
            </w:pPr>
            <w:r w:rsidRPr="007A51E5">
              <w:rPr>
                <w:sz w:val="24"/>
                <w:szCs w:val="24"/>
              </w:rPr>
              <w:t>□</w:t>
            </w:r>
            <w:r w:rsidRPr="00FB069A">
              <w:rPr>
                <w:sz w:val="18"/>
                <w:szCs w:val="18"/>
              </w:rPr>
              <w:t xml:space="preserve"> przez pracownika PSSE</w:t>
            </w:r>
            <w:r w:rsidR="00CC3FDB" w:rsidRPr="00FB069A">
              <w:rPr>
                <w:sz w:val="18"/>
                <w:szCs w:val="18"/>
              </w:rPr>
              <w:t>………</w:t>
            </w:r>
            <w:r w:rsidR="00070D7C" w:rsidRPr="00FB069A">
              <w:rPr>
                <w:sz w:val="18"/>
                <w:szCs w:val="18"/>
              </w:rPr>
              <w:t>……..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6016E61" w14:textId="77777777" w:rsidR="0035005C" w:rsidRPr="00FB069A" w:rsidRDefault="0035005C" w:rsidP="00CB5C92">
            <w:pPr>
              <w:spacing w:before="20" w:after="20"/>
              <w:rPr>
                <w:sz w:val="18"/>
                <w:szCs w:val="18"/>
              </w:rPr>
            </w:pPr>
            <w:r w:rsidRPr="007A51E5">
              <w:rPr>
                <w:sz w:val="24"/>
                <w:szCs w:val="24"/>
              </w:rPr>
              <w:t>□</w:t>
            </w:r>
            <w:r w:rsidRPr="00FB069A">
              <w:rPr>
                <w:sz w:val="18"/>
                <w:szCs w:val="18"/>
              </w:rPr>
              <w:t xml:space="preserve"> przez Internet</w:t>
            </w:r>
          </w:p>
        </w:tc>
      </w:tr>
      <w:tr w:rsidR="0035005C" w:rsidRPr="001D5BF9" w14:paraId="4456BED9" w14:textId="77777777" w:rsidTr="00446147">
        <w:trPr>
          <w:trHeight w:hRule="exact" w:val="170"/>
          <w:jc w:val="center"/>
        </w:trPr>
        <w:tc>
          <w:tcPr>
            <w:tcW w:w="151" w:type="dxa"/>
            <w:shd w:val="clear" w:color="auto" w:fill="auto"/>
            <w:tcMar>
              <w:left w:w="28" w:type="dxa"/>
              <w:right w:w="11" w:type="dxa"/>
            </w:tcMar>
            <w:vAlign w:val="center"/>
          </w:tcPr>
          <w:p w14:paraId="3D68D629" w14:textId="77777777" w:rsidR="0035005C" w:rsidRPr="001D5BF9" w:rsidRDefault="0035005C" w:rsidP="00CB5C9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79ECB83C" w14:textId="77777777" w:rsidR="0035005C" w:rsidRPr="001D5BF9" w:rsidRDefault="0035005C" w:rsidP="00CB5C9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964D1BB" w14:textId="77777777" w:rsidR="0035005C" w:rsidRPr="000C094A" w:rsidRDefault="0035005C" w:rsidP="00CB5C92">
            <w:pPr>
              <w:spacing w:before="20" w:after="20"/>
              <w:rPr>
                <w:color w:val="FF0000"/>
                <w:sz w:val="24"/>
                <w:szCs w:val="18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BCEB731" w14:textId="77777777" w:rsidR="0035005C" w:rsidRPr="000C094A" w:rsidRDefault="0035005C" w:rsidP="00CB5C92">
            <w:pPr>
              <w:spacing w:before="20" w:after="20"/>
              <w:rPr>
                <w:color w:val="FF0000"/>
                <w:sz w:val="24"/>
                <w:szCs w:val="18"/>
              </w:rPr>
            </w:pPr>
          </w:p>
        </w:tc>
      </w:tr>
      <w:tr w:rsidR="00E54F1A" w:rsidRPr="001D5BF9" w14:paraId="0A2D69D7" w14:textId="77777777" w:rsidTr="00446147">
        <w:trPr>
          <w:trHeight w:val="20"/>
          <w:jc w:val="center"/>
        </w:trPr>
        <w:tc>
          <w:tcPr>
            <w:tcW w:w="151" w:type="dxa"/>
            <w:shd w:val="clear" w:color="auto" w:fill="auto"/>
            <w:tcMar>
              <w:left w:w="28" w:type="dxa"/>
              <w:right w:w="11" w:type="dxa"/>
            </w:tcMar>
            <w:vAlign w:val="center"/>
          </w:tcPr>
          <w:p w14:paraId="4EE461F9" w14:textId="77777777" w:rsidR="00E54F1A" w:rsidRPr="001D5BF9" w:rsidRDefault="00A936E6" w:rsidP="00CB5C92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2A8F70D0" w14:textId="77777777" w:rsidR="00E54F1A" w:rsidRPr="001D5BF9" w:rsidRDefault="00E54F1A" w:rsidP="00CB5C92">
            <w:pPr>
              <w:spacing w:before="20" w:after="20"/>
              <w:rPr>
                <w:sz w:val="18"/>
                <w:szCs w:val="18"/>
              </w:rPr>
            </w:pPr>
            <w:r w:rsidRPr="001D5BF9">
              <w:rPr>
                <w:sz w:val="18"/>
                <w:szCs w:val="18"/>
              </w:rPr>
              <w:t>Forma płatności: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E7AFDB" w14:textId="77777777" w:rsidR="00E54F1A" w:rsidRPr="001D5BF9" w:rsidRDefault="00E54F1A" w:rsidP="00CB5C92">
            <w:pPr>
              <w:spacing w:before="20" w:after="20"/>
              <w:rPr>
                <w:sz w:val="18"/>
                <w:szCs w:val="18"/>
              </w:rPr>
            </w:pPr>
            <w:r w:rsidRPr="001D5BF9">
              <w:rPr>
                <w:sz w:val="24"/>
                <w:szCs w:val="24"/>
              </w:rPr>
              <w:t>□</w:t>
            </w:r>
            <w:r w:rsidRPr="001D5BF9">
              <w:rPr>
                <w:sz w:val="18"/>
                <w:szCs w:val="18"/>
              </w:rPr>
              <w:t xml:space="preserve"> </w:t>
            </w:r>
            <w:r w:rsidR="0035005C" w:rsidRPr="001D5BF9">
              <w:rPr>
                <w:sz w:val="18"/>
                <w:szCs w:val="18"/>
              </w:rPr>
              <w:t>opłata w kasie PSSE w Koninie</w:t>
            </w:r>
            <w:r w:rsidRPr="001D5B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2524BA8" w14:textId="77777777" w:rsidR="00E54F1A" w:rsidRPr="001D5BF9" w:rsidRDefault="00E54F1A" w:rsidP="00CB5C92">
            <w:pPr>
              <w:spacing w:before="20" w:after="20"/>
              <w:rPr>
                <w:sz w:val="18"/>
                <w:szCs w:val="18"/>
              </w:rPr>
            </w:pPr>
            <w:r w:rsidRPr="001D5BF9">
              <w:rPr>
                <w:sz w:val="24"/>
                <w:szCs w:val="24"/>
              </w:rPr>
              <w:t>□</w:t>
            </w:r>
            <w:r w:rsidR="0035005C">
              <w:rPr>
                <w:sz w:val="24"/>
                <w:szCs w:val="24"/>
              </w:rPr>
              <w:t xml:space="preserve"> </w:t>
            </w:r>
            <w:r w:rsidR="0035005C" w:rsidRPr="0035005C">
              <w:rPr>
                <w:sz w:val="18"/>
                <w:szCs w:val="18"/>
              </w:rPr>
              <w:t xml:space="preserve">przelew </w:t>
            </w:r>
            <w:r w:rsidR="0035005C" w:rsidRPr="0010132E">
              <w:rPr>
                <w:i/>
                <w:iCs/>
                <w:sz w:val="12"/>
                <w:szCs w:val="12"/>
              </w:rPr>
              <w:t xml:space="preserve">(nie dotyczy Klientów indywidualnych)                   </w:t>
            </w:r>
            <w:r w:rsidRPr="0010132E">
              <w:rPr>
                <w:i/>
                <w:iCs/>
                <w:sz w:val="12"/>
                <w:szCs w:val="12"/>
              </w:rPr>
              <w:t xml:space="preserve">                                                                                   </w:t>
            </w:r>
          </w:p>
        </w:tc>
      </w:tr>
      <w:tr w:rsidR="00446147" w:rsidRPr="001D5BF9" w14:paraId="64E4E9EE" w14:textId="77777777" w:rsidTr="00446147">
        <w:trPr>
          <w:trHeight w:val="20"/>
          <w:jc w:val="center"/>
        </w:trPr>
        <w:tc>
          <w:tcPr>
            <w:tcW w:w="151" w:type="dxa"/>
            <w:shd w:val="clear" w:color="auto" w:fill="auto"/>
            <w:tcMar>
              <w:left w:w="28" w:type="dxa"/>
              <w:right w:w="11" w:type="dxa"/>
            </w:tcMar>
            <w:vAlign w:val="center"/>
          </w:tcPr>
          <w:p w14:paraId="0B420F9C" w14:textId="77777777" w:rsidR="00446147" w:rsidRPr="001D5BF9" w:rsidRDefault="00446147" w:rsidP="00CB5C9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005D977C" w14:textId="77777777" w:rsidR="00446147" w:rsidRPr="001D5BF9" w:rsidRDefault="00446147" w:rsidP="00CB5C92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Orientacyjny termin realizacji </w:t>
            </w:r>
            <w:r w:rsidR="004A5453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lecenia:</w:t>
            </w:r>
            <w:r w:rsidRPr="001D5BF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1893249" w14:textId="77777777" w:rsidR="00446147" w:rsidRPr="001D5BF9" w:rsidRDefault="00446147" w:rsidP="00CB5C92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…………………………………………..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75AE3E1" w14:textId="77777777" w:rsidR="00446147" w:rsidRPr="001D5BF9" w:rsidRDefault="00446147" w:rsidP="00CB5C92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6147" w:rsidRPr="001D5BF9" w14:paraId="5DEBDF44" w14:textId="77777777" w:rsidTr="00446147">
        <w:trPr>
          <w:trHeight w:val="20"/>
          <w:jc w:val="center"/>
        </w:trPr>
        <w:tc>
          <w:tcPr>
            <w:tcW w:w="151" w:type="dxa"/>
            <w:shd w:val="clear" w:color="auto" w:fill="auto"/>
            <w:tcMar>
              <w:left w:w="28" w:type="dxa"/>
              <w:right w:w="11" w:type="dxa"/>
            </w:tcMar>
            <w:vAlign w:val="center"/>
          </w:tcPr>
          <w:p w14:paraId="3CEF3C55" w14:textId="77777777" w:rsidR="00446147" w:rsidRPr="001D5BF9" w:rsidRDefault="00A936E6" w:rsidP="0044614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40EA5FCC" w14:textId="77777777" w:rsidR="00446147" w:rsidRPr="003E4CB6" w:rsidRDefault="00446147" w:rsidP="00446147">
            <w:pPr>
              <w:spacing w:before="20" w:after="20"/>
              <w:rPr>
                <w:sz w:val="24"/>
                <w:szCs w:val="18"/>
              </w:rPr>
            </w:pPr>
            <w:r>
              <w:rPr>
                <w:sz w:val="18"/>
                <w:szCs w:val="18"/>
              </w:rPr>
              <w:t>Koszt badania: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A69E38E" w14:textId="77777777" w:rsidR="00446147" w:rsidRPr="00A936E6" w:rsidRDefault="00446147" w:rsidP="00446147">
            <w:pPr>
              <w:spacing w:before="20" w:after="20"/>
              <w:rPr>
                <w:sz w:val="18"/>
                <w:szCs w:val="12"/>
              </w:rPr>
            </w:pPr>
            <w:r w:rsidRPr="00A936E6">
              <w:rPr>
                <w:sz w:val="18"/>
                <w:szCs w:val="12"/>
              </w:rPr>
              <w:t>…………………………</w:t>
            </w:r>
            <w:r w:rsidR="00B4175F" w:rsidRPr="00A936E6">
              <w:rPr>
                <w:sz w:val="18"/>
                <w:szCs w:val="12"/>
              </w:rPr>
              <w:t>……</w:t>
            </w:r>
            <w:r w:rsidR="00A936E6">
              <w:rPr>
                <w:sz w:val="18"/>
                <w:szCs w:val="12"/>
              </w:rPr>
              <w:t>…………..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4BC59B" w14:textId="77777777" w:rsidR="00446147" w:rsidRPr="003E4CB6" w:rsidRDefault="00446147" w:rsidP="00446147">
            <w:pPr>
              <w:spacing w:before="20" w:after="20"/>
              <w:rPr>
                <w:sz w:val="24"/>
                <w:szCs w:val="18"/>
              </w:rPr>
            </w:pPr>
            <w:r w:rsidRPr="003E4CB6">
              <w:rPr>
                <w:sz w:val="24"/>
                <w:szCs w:val="18"/>
              </w:rPr>
              <w:t>□</w:t>
            </w:r>
            <w:r w:rsidRPr="003E4CB6">
              <w:t xml:space="preserve"> </w:t>
            </w:r>
            <w:r>
              <w:rPr>
                <w:sz w:val="18"/>
                <w:szCs w:val="18"/>
              </w:rPr>
              <w:t xml:space="preserve">faktura nr </w:t>
            </w:r>
            <w:r w:rsidRPr="00A073E7">
              <w:rPr>
                <w:sz w:val="18"/>
                <w:szCs w:val="18"/>
                <w:highlight w:val="lightGray"/>
              </w:rPr>
              <w:t>……….../………</w:t>
            </w:r>
            <w:r w:rsidRPr="003E4CB6">
              <w:rPr>
                <w:sz w:val="18"/>
                <w:szCs w:val="18"/>
              </w:rPr>
              <w:t xml:space="preserve">   </w:t>
            </w:r>
            <w:r w:rsidRPr="003E4CB6">
              <w:t xml:space="preserve">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E8B170" w14:textId="77777777" w:rsidR="00446147" w:rsidRPr="003E4CB6" w:rsidRDefault="00446147" w:rsidP="00446147">
            <w:pPr>
              <w:spacing w:before="20" w:after="20"/>
              <w:rPr>
                <w:sz w:val="24"/>
                <w:szCs w:val="18"/>
              </w:rPr>
            </w:pPr>
            <w:r w:rsidRPr="003E4CB6">
              <w:rPr>
                <w:sz w:val="24"/>
                <w:szCs w:val="18"/>
              </w:rPr>
              <w:t>□</w:t>
            </w:r>
            <w:r w:rsidRPr="003E4CB6">
              <w:t xml:space="preserve"> </w:t>
            </w:r>
            <w:r>
              <w:rPr>
                <w:sz w:val="18"/>
                <w:szCs w:val="18"/>
              </w:rPr>
              <w:t>paragon</w:t>
            </w:r>
          </w:p>
        </w:tc>
      </w:tr>
    </w:tbl>
    <w:p w14:paraId="3CE11BC7" w14:textId="77777777" w:rsidR="002962A5" w:rsidRPr="00290696" w:rsidRDefault="002962A5">
      <w:pPr>
        <w:rPr>
          <w:kern w:val="2"/>
          <w:sz w:val="18"/>
          <w:szCs w:val="24"/>
          <w14:ligatures w14:val="standardContextual"/>
        </w:rPr>
      </w:pPr>
      <w:r>
        <w:rPr>
          <w:color w:val="FF0000"/>
          <w:kern w:val="2"/>
          <w:sz w:val="18"/>
          <w:szCs w:val="24"/>
          <w14:ligatures w14:val="standardContextual"/>
        </w:rPr>
        <w:br w:type="page"/>
      </w:r>
    </w:p>
    <w:p w14:paraId="22F38699" w14:textId="77777777" w:rsidR="002403FF" w:rsidRPr="00290696" w:rsidRDefault="002403FF" w:rsidP="002403FF">
      <w:pPr>
        <w:numPr>
          <w:ilvl w:val="0"/>
          <w:numId w:val="14"/>
        </w:numPr>
        <w:spacing w:after="8" w:line="266" w:lineRule="auto"/>
        <w:ind w:right="47" w:hanging="283"/>
        <w:jc w:val="both"/>
        <w:rPr>
          <w:kern w:val="2"/>
          <w:sz w:val="18"/>
          <w:szCs w:val="24"/>
          <w14:ligatures w14:val="standardContextual"/>
        </w:rPr>
      </w:pPr>
      <w:r w:rsidRPr="00290696">
        <w:rPr>
          <w:kern w:val="2"/>
          <w:sz w:val="18"/>
          <w:szCs w:val="24"/>
          <w14:ligatures w14:val="standardContextual"/>
        </w:rPr>
        <w:lastRenderedPageBreak/>
        <w:t xml:space="preserve">Laboratorium zapewnia bezstronność i poufność badań. Informacje (w tym wyniki badań) uzyskane podczas realizacji zlecenia Klienta są poufne. Zgodnie z ustawą z dnia 5 grudnia 2008 r. o zapobieganiu oraz zwalczaniu zakażeń i chorób zakaźnych u ludzi, w przypadku wyników dodatnich w kierunku określonych biologicznych czynników chorobotwórczych, laboratorium ma obowiązek powiadomienia właściwego Państwowego Inspektora Sanitarnego. </w:t>
      </w:r>
    </w:p>
    <w:p w14:paraId="737F653C" w14:textId="77777777" w:rsidR="002403FF" w:rsidRPr="00290696" w:rsidRDefault="002403FF" w:rsidP="002403FF">
      <w:pPr>
        <w:numPr>
          <w:ilvl w:val="0"/>
          <w:numId w:val="14"/>
        </w:numPr>
        <w:spacing w:after="8" w:line="266" w:lineRule="auto"/>
        <w:ind w:right="47" w:hanging="283"/>
        <w:jc w:val="both"/>
        <w:rPr>
          <w:kern w:val="2"/>
          <w:sz w:val="18"/>
          <w:szCs w:val="24"/>
          <w14:ligatures w14:val="standardContextual"/>
        </w:rPr>
      </w:pPr>
      <w:r w:rsidRPr="00290696">
        <w:rPr>
          <w:kern w:val="2"/>
          <w:sz w:val="18"/>
          <w:szCs w:val="24"/>
          <w14:ligatures w14:val="standardContextual"/>
        </w:rPr>
        <w:t>Klient został poinformowany, iż przetwarzanie danych osobowych przez PSSE w Koninie jest niezbędne do wykonania umowy/zlecenia  i zapoznał się z klauzulą informacyjną dotyczącą przetwarzania danych osobowych. Sposób przetwarzania będzie zgodny z</w:t>
      </w:r>
      <w:r w:rsidR="004D2B7D" w:rsidRPr="00290696">
        <w:rPr>
          <w:kern w:val="2"/>
          <w:sz w:val="18"/>
          <w:szCs w:val="24"/>
          <w14:ligatures w14:val="standardContextual"/>
        </w:rPr>
        <w:t xml:space="preserve"> </w:t>
      </w:r>
      <w:r w:rsidRPr="00290696">
        <w:rPr>
          <w:kern w:val="2"/>
          <w:sz w:val="18"/>
          <w:szCs w:val="24"/>
          <w14:ligatures w14:val="standardContextual"/>
        </w:rPr>
        <w:t xml:space="preserve">obowiązującymi przepisami w zakresie ochrony danych osobowych (dotyczy osób fizycznych). Klauzula informacyjna dostępna na miejscu oraz pod adresem: www.gov.pl/web/psse-konin/klauzula-informacyjna. </w:t>
      </w:r>
    </w:p>
    <w:p w14:paraId="795B9DD6" w14:textId="77777777" w:rsidR="002403FF" w:rsidRPr="00290696" w:rsidRDefault="002403FF" w:rsidP="002403FF">
      <w:pPr>
        <w:numPr>
          <w:ilvl w:val="0"/>
          <w:numId w:val="14"/>
        </w:numPr>
        <w:spacing w:after="8" w:line="266" w:lineRule="auto"/>
        <w:ind w:right="47" w:hanging="283"/>
        <w:jc w:val="both"/>
        <w:rPr>
          <w:kern w:val="2"/>
          <w:sz w:val="18"/>
          <w:szCs w:val="24"/>
          <w14:ligatures w14:val="standardContextual"/>
        </w:rPr>
      </w:pPr>
      <w:r w:rsidRPr="00290696">
        <w:rPr>
          <w:kern w:val="2"/>
          <w:sz w:val="18"/>
          <w:szCs w:val="24"/>
          <w14:ligatures w14:val="standardContextual"/>
        </w:rPr>
        <w:t>Klient</w:t>
      </w:r>
      <w:r w:rsidR="0049445A" w:rsidRPr="00290696">
        <w:rPr>
          <w:kern w:val="2"/>
          <w:sz w:val="18"/>
          <w:szCs w:val="24"/>
          <w14:ligatures w14:val="standardContextual"/>
        </w:rPr>
        <w:t xml:space="preserve"> lub inna strona </w:t>
      </w:r>
      <w:r w:rsidRPr="00290696">
        <w:rPr>
          <w:kern w:val="2"/>
          <w:sz w:val="18"/>
          <w:szCs w:val="24"/>
          <w14:ligatures w14:val="standardContextual"/>
        </w:rPr>
        <w:t>ma prawo</w:t>
      </w:r>
      <w:r w:rsidR="0049445A" w:rsidRPr="00290696">
        <w:rPr>
          <w:kern w:val="2"/>
          <w:sz w:val="18"/>
          <w:szCs w:val="24"/>
          <w14:ligatures w14:val="standardContextual"/>
        </w:rPr>
        <w:t xml:space="preserve"> do</w:t>
      </w:r>
      <w:r w:rsidRPr="00290696">
        <w:rPr>
          <w:kern w:val="2"/>
          <w:sz w:val="18"/>
          <w:szCs w:val="24"/>
          <w14:ligatures w14:val="standardContextual"/>
        </w:rPr>
        <w:t xml:space="preserve"> złożenia skargi</w:t>
      </w:r>
      <w:r w:rsidR="0049445A" w:rsidRPr="00290696">
        <w:rPr>
          <w:kern w:val="2"/>
          <w:sz w:val="18"/>
          <w:szCs w:val="24"/>
          <w14:ligatures w14:val="standardContextual"/>
        </w:rPr>
        <w:t>/wniosku</w:t>
      </w:r>
      <w:r w:rsidRPr="00290696">
        <w:rPr>
          <w:kern w:val="2"/>
          <w:sz w:val="18"/>
          <w:szCs w:val="24"/>
          <w14:ligatures w14:val="standardContextual"/>
        </w:rPr>
        <w:t xml:space="preserve">. </w:t>
      </w:r>
    </w:p>
    <w:p w14:paraId="4AC32270" w14:textId="77777777" w:rsidR="002403FF" w:rsidRPr="00290696" w:rsidRDefault="002403FF" w:rsidP="002403FF">
      <w:pPr>
        <w:numPr>
          <w:ilvl w:val="0"/>
          <w:numId w:val="14"/>
        </w:numPr>
        <w:spacing w:after="8" w:line="266" w:lineRule="auto"/>
        <w:ind w:right="47" w:hanging="283"/>
        <w:jc w:val="both"/>
        <w:rPr>
          <w:kern w:val="2"/>
          <w:sz w:val="18"/>
          <w:szCs w:val="24"/>
          <w14:ligatures w14:val="standardContextual"/>
        </w:rPr>
      </w:pPr>
      <w:r w:rsidRPr="00290696">
        <w:rPr>
          <w:kern w:val="2"/>
          <w:sz w:val="18"/>
          <w:szCs w:val="24"/>
          <w14:ligatures w14:val="standardContextual"/>
        </w:rPr>
        <w:t xml:space="preserve">Klient oświadcza, że dane podane w </w:t>
      </w:r>
      <w:r w:rsidR="008429C0" w:rsidRPr="00290696">
        <w:rPr>
          <w:kern w:val="2"/>
          <w:sz w:val="18"/>
          <w:szCs w:val="24"/>
          <w14:ligatures w14:val="standardContextual"/>
        </w:rPr>
        <w:t>Z</w:t>
      </w:r>
      <w:r w:rsidRPr="00290696">
        <w:rPr>
          <w:kern w:val="2"/>
          <w:sz w:val="18"/>
          <w:szCs w:val="24"/>
          <w14:ligatures w14:val="standardContextual"/>
        </w:rPr>
        <w:t xml:space="preserve">leceniu są prawdziwe. </w:t>
      </w:r>
    </w:p>
    <w:p w14:paraId="3B0CFABB" w14:textId="77777777" w:rsidR="002403FF" w:rsidRPr="00290696" w:rsidRDefault="002403FF" w:rsidP="002403FF">
      <w:pPr>
        <w:numPr>
          <w:ilvl w:val="0"/>
          <w:numId w:val="14"/>
        </w:numPr>
        <w:spacing w:after="8" w:line="266" w:lineRule="auto"/>
        <w:ind w:right="47" w:hanging="283"/>
        <w:jc w:val="both"/>
        <w:rPr>
          <w:kern w:val="2"/>
          <w:sz w:val="18"/>
          <w:szCs w:val="24"/>
          <w14:ligatures w14:val="standardContextual"/>
        </w:rPr>
      </w:pPr>
      <w:r w:rsidRPr="00290696">
        <w:rPr>
          <w:kern w:val="2"/>
          <w:sz w:val="18"/>
          <w:szCs w:val="24"/>
          <w14:ligatures w14:val="standardContextual"/>
        </w:rPr>
        <w:t>Klient oświadcza, że dostarczona próbka/próbki do bada</w:t>
      </w:r>
      <w:r w:rsidR="00414F9F" w:rsidRPr="00290696">
        <w:rPr>
          <w:kern w:val="2"/>
          <w:sz w:val="18"/>
          <w:szCs w:val="24"/>
          <w14:ligatures w14:val="standardContextual"/>
        </w:rPr>
        <w:t>ń</w:t>
      </w:r>
      <w:r w:rsidRPr="00290696">
        <w:rPr>
          <w:kern w:val="2"/>
          <w:sz w:val="18"/>
          <w:szCs w:val="24"/>
          <w14:ligatures w14:val="standardContextual"/>
        </w:rPr>
        <w:t xml:space="preserve"> zostały pobrane i transportowane zgodnie z instrukcjami użytkowymi Laboratorium dotyczącymi pobierania, przechowywania i transportu próbek do badania. </w:t>
      </w:r>
    </w:p>
    <w:p w14:paraId="7BFB9BD1" w14:textId="77777777" w:rsidR="002403FF" w:rsidRPr="00290696" w:rsidRDefault="002403FF" w:rsidP="002403FF">
      <w:pPr>
        <w:numPr>
          <w:ilvl w:val="0"/>
          <w:numId w:val="14"/>
        </w:numPr>
        <w:spacing w:after="8" w:line="266" w:lineRule="auto"/>
        <w:ind w:right="47" w:hanging="283"/>
        <w:jc w:val="both"/>
        <w:rPr>
          <w:kern w:val="2"/>
          <w:sz w:val="18"/>
          <w:szCs w:val="24"/>
          <w14:ligatures w14:val="standardContextual"/>
        </w:rPr>
      </w:pPr>
      <w:r w:rsidRPr="00290696">
        <w:rPr>
          <w:kern w:val="2"/>
          <w:sz w:val="18"/>
          <w:szCs w:val="24"/>
          <w14:ligatures w14:val="standardContextual"/>
        </w:rPr>
        <w:t xml:space="preserve">W przypadku wskazania do ponownego pobrania próbek i powtórzenia badania koszty ponosi Klient. </w:t>
      </w:r>
    </w:p>
    <w:p w14:paraId="7E95907E" w14:textId="77777777" w:rsidR="002403FF" w:rsidRPr="00290696" w:rsidRDefault="002403FF" w:rsidP="002403FF">
      <w:pPr>
        <w:numPr>
          <w:ilvl w:val="0"/>
          <w:numId w:val="14"/>
        </w:numPr>
        <w:spacing w:after="8" w:line="266" w:lineRule="auto"/>
        <w:ind w:right="47" w:hanging="283"/>
        <w:jc w:val="both"/>
        <w:rPr>
          <w:kern w:val="2"/>
          <w:sz w:val="18"/>
          <w:szCs w:val="24"/>
          <w14:ligatures w14:val="standardContextual"/>
        </w:rPr>
      </w:pPr>
      <w:r w:rsidRPr="00290696">
        <w:rPr>
          <w:kern w:val="2"/>
          <w:sz w:val="18"/>
          <w:szCs w:val="24"/>
          <w14:ligatures w14:val="standardContextual"/>
        </w:rPr>
        <w:t xml:space="preserve">Klient wyraża zgodę na kontakt telefoniczny w sprawach związanych ze Zleceniem. </w:t>
      </w:r>
    </w:p>
    <w:p w14:paraId="4AD51D72" w14:textId="77777777" w:rsidR="002403FF" w:rsidRPr="00290696" w:rsidRDefault="002403FF" w:rsidP="002403FF">
      <w:pPr>
        <w:numPr>
          <w:ilvl w:val="0"/>
          <w:numId w:val="14"/>
        </w:numPr>
        <w:spacing w:after="8" w:line="266" w:lineRule="auto"/>
        <w:ind w:right="47" w:hanging="283"/>
        <w:jc w:val="both"/>
        <w:rPr>
          <w:kern w:val="2"/>
          <w:sz w:val="18"/>
          <w:szCs w:val="24"/>
          <w14:ligatures w14:val="standardContextual"/>
        </w:rPr>
      </w:pPr>
      <w:r w:rsidRPr="00290696">
        <w:rPr>
          <w:kern w:val="2"/>
          <w:sz w:val="18"/>
          <w:szCs w:val="24"/>
          <w14:ligatures w14:val="standardContextual"/>
        </w:rPr>
        <w:t xml:space="preserve">Laboratorium zastrzega sobie prawo wykorzystania wyników badań do opracowań statystycznych bez ujawniania tożsamości Klienta.  </w:t>
      </w:r>
    </w:p>
    <w:p w14:paraId="6CD77900" w14:textId="77777777" w:rsidR="002403FF" w:rsidRPr="00290696" w:rsidRDefault="002403FF" w:rsidP="002403FF">
      <w:pPr>
        <w:numPr>
          <w:ilvl w:val="0"/>
          <w:numId w:val="14"/>
        </w:numPr>
        <w:spacing w:after="61" w:line="266" w:lineRule="auto"/>
        <w:ind w:right="47" w:hanging="283"/>
        <w:jc w:val="both"/>
        <w:rPr>
          <w:kern w:val="2"/>
          <w:sz w:val="18"/>
          <w:szCs w:val="24"/>
          <w14:ligatures w14:val="standardContextual"/>
        </w:rPr>
      </w:pPr>
      <w:r w:rsidRPr="00290696">
        <w:rPr>
          <w:kern w:val="2"/>
          <w:sz w:val="18"/>
          <w:szCs w:val="24"/>
          <w14:ligatures w14:val="standardContextual"/>
        </w:rPr>
        <w:t xml:space="preserve">Kompetencje </w:t>
      </w:r>
      <w:r w:rsidR="008429C0" w:rsidRPr="00290696">
        <w:rPr>
          <w:kern w:val="2"/>
          <w:sz w:val="18"/>
          <w:szCs w:val="24"/>
          <w14:ligatures w14:val="standardContextual"/>
        </w:rPr>
        <w:t>L</w:t>
      </w:r>
      <w:r w:rsidRPr="00290696">
        <w:rPr>
          <w:kern w:val="2"/>
          <w:sz w:val="18"/>
          <w:szCs w:val="24"/>
          <w14:ligatures w14:val="standardContextual"/>
        </w:rPr>
        <w:t xml:space="preserve">aboratorium potwierdzone akredytacją w odniesieniu do normy PN-EN ISO/IEC 17025 nie obejmują etapu </w:t>
      </w:r>
      <w:proofErr w:type="spellStart"/>
      <w:r w:rsidRPr="00290696">
        <w:rPr>
          <w:kern w:val="2"/>
          <w:sz w:val="18"/>
          <w:szCs w:val="24"/>
          <w14:ligatures w14:val="standardContextual"/>
        </w:rPr>
        <w:t>przedanalitycznego</w:t>
      </w:r>
      <w:proofErr w:type="spellEnd"/>
      <w:r w:rsidRPr="00290696">
        <w:rPr>
          <w:kern w:val="2"/>
          <w:sz w:val="18"/>
          <w:szCs w:val="24"/>
          <w14:ligatures w14:val="standardContextual"/>
        </w:rPr>
        <w:t xml:space="preserve"> i </w:t>
      </w:r>
      <w:proofErr w:type="spellStart"/>
      <w:r w:rsidRPr="00290696">
        <w:rPr>
          <w:kern w:val="2"/>
          <w:sz w:val="18"/>
          <w:szCs w:val="24"/>
          <w14:ligatures w14:val="standardContextual"/>
        </w:rPr>
        <w:t>poanalitycznego</w:t>
      </w:r>
      <w:proofErr w:type="spellEnd"/>
      <w:r w:rsidRPr="00290696">
        <w:rPr>
          <w:kern w:val="2"/>
          <w:sz w:val="18"/>
          <w:szCs w:val="24"/>
          <w14:ligatures w14:val="standardContextual"/>
        </w:rPr>
        <w:t xml:space="preserve">. </w:t>
      </w:r>
    </w:p>
    <w:p w14:paraId="2149E5FE" w14:textId="77777777" w:rsidR="002403FF" w:rsidRPr="002403FF" w:rsidRDefault="002403FF" w:rsidP="002403FF">
      <w:pPr>
        <w:spacing w:line="259" w:lineRule="auto"/>
        <w:rPr>
          <w:color w:val="000000"/>
          <w:kern w:val="2"/>
          <w:sz w:val="18"/>
          <w:szCs w:val="24"/>
          <w14:ligatures w14:val="standardContextual"/>
        </w:rPr>
      </w:pP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5103"/>
        <w:gridCol w:w="5245"/>
      </w:tblGrid>
      <w:tr w:rsidR="002403FF" w:rsidRPr="001D5BF9" w14:paraId="30880C75" w14:textId="77777777" w:rsidTr="003515D1">
        <w:trPr>
          <w:trHeight w:val="441"/>
          <w:jc w:val="center"/>
        </w:trPr>
        <w:tc>
          <w:tcPr>
            <w:tcW w:w="5103" w:type="dxa"/>
            <w:shd w:val="clear" w:color="auto" w:fill="auto"/>
          </w:tcPr>
          <w:p w14:paraId="2B0917D1" w14:textId="77777777" w:rsidR="002403FF" w:rsidRPr="001D5BF9" w:rsidRDefault="002403FF" w:rsidP="005330B4">
            <w:pPr>
              <w:jc w:val="center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16E37EE6" w14:textId="77777777" w:rsidR="002403FF" w:rsidRPr="001D5BF9" w:rsidRDefault="002403FF" w:rsidP="005330B4">
            <w:pPr>
              <w:jc w:val="center"/>
              <w:rPr>
                <w:sz w:val="18"/>
              </w:rPr>
            </w:pPr>
          </w:p>
        </w:tc>
      </w:tr>
      <w:tr w:rsidR="002403FF" w:rsidRPr="001D5BF9" w14:paraId="6C24EAED" w14:textId="77777777" w:rsidTr="002403FF">
        <w:trPr>
          <w:trHeight w:hRule="exact" w:val="437"/>
          <w:jc w:val="center"/>
        </w:trPr>
        <w:tc>
          <w:tcPr>
            <w:tcW w:w="5103" w:type="dxa"/>
            <w:shd w:val="clear" w:color="auto" w:fill="auto"/>
          </w:tcPr>
          <w:p w14:paraId="6E52A23E" w14:textId="77777777" w:rsidR="002403FF" w:rsidRPr="001D5BF9" w:rsidRDefault="002403FF" w:rsidP="005330B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245" w:type="dxa"/>
            <w:shd w:val="clear" w:color="auto" w:fill="auto"/>
          </w:tcPr>
          <w:p w14:paraId="73271823" w14:textId="77777777" w:rsidR="002403FF" w:rsidRPr="001D5BF9" w:rsidRDefault="002403FF" w:rsidP="005330B4">
            <w:pPr>
              <w:jc w:val="center"/>
              <w:rPr>
                <w:i/>
                <w:sz w:val="14"/>
                <w:szCs w:val="14"/>
              </w:rPr>
            </w:pPr>
            <w:r w:rsidRPr="001D5BF9">
              <w:rPr>
                <w:i/>
                <w:sz w:val="14"/>
                <w:szCs w:val="14"/>
              </w:rPr>
              <w:t>………………………………………………………….</w:t>
            </w:r>
          </w:p>
          <w:p w14:paraId="3DD5DB0B" w14:textId="77777777" w:rsidR="002403FF" w:rsidRPr="001D5BF9" w:rsidRDefault="004D4B13" w:rsidP="005330B4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Data i p</w:t>
            </w:r>
            <w:r w:rsidR="002403FF" w:rsidRPr="001D5BF9">
              <w:rPr>
                <w:i/>
                <w:sz w:val="14"/>
                <w:szCs w:val="14"/>
              </w:rPr>
              <w:t xml:space="preserve">odpis </w:t>
            </w:r>
            <w:r w:rsidR="004A5453">
              <w:rPr>
                <w:i/>
                <w:sz w:val="14"/>
                <w:szCs w:val="14"/>
              </w:rPr>
              <w:t>osoby badanej/z</w:t>
            </w:r>
            <w:r w:rsidR="002403FF" w:rsidRPr="001D5BF9">
              <w:rPr>
                <w:i/>
                <w:sz w:val="14"/>
                <w:szCs w:val="14"/>
              </w:rPr>
              <w:t>leceniodawcy</w:t>
            </w:r>
          </w:p>
          <w:p w14:paraId="5041173A" w14:textId="77777777" w:rsidR="002403FF" w:rsidRPr="001D5BF9" w:rsidRDefault="002403FF" w:rsidP="005330B4">
            <w:pPr>
              <w:jc w:val="center"/>
              <w:rPr>
                <w:sz w:val="14"/>
                <w:szCs w:val="16"/>
              </w:rPr>
            </w:pPr>
          </w:p>
        </w:tc>
      </w:tr>
    </w:tbl>
    <w:p w14:paraId="5F5584A6" w14:textId="77777777" w:rsidR="003E4CB6" w:rsidRDefault="003E4CB6" w:rsidP="00700384">
      <w:pPr>
        <w:rPr>
          <w:sz w:val="12"/>
          <w:szCs w:val="12"/>
        </w:rPr>
      </w:pPr>
    </w:p>
    <w:p w14:paraId="6ECECC90" w14:textId="77777777" w:rsidR="002403FF" w:rsidRPr="00B4175F" w:rsidRDefault="002403FF" w:rsidP="00E04F9C">
      <w:pPr>
        <w:spacing w:after="120"/>
        <w:rPr>
          <w:b/>
          <w:bCs/>
          <w:sz w:val="18"/>
          <w:szCs w:val="18"/>
        </w:rPr>
      </w:pPr>
      <w:r w:rsidRPr="00B4175F">
        <w:rPr>
          <w:b/>
          <w:bCs/>
          <w:sz w:val="18"/>
          <w:szCs w:val="18"/>
        </w:rPr>
        <w:t>UPOWAŻNIENIE</w:t>
      </w:r>
    </w:p>
    <w:p w14:paraId="0E8A9E9C" w14:textId="77777777" w:rsidR="002403FF" w:rsidRDefault="002403FF" w:rsidP="00E04F9C">
      <w:pPr>
        <w:spacing w:line="360" w:lineRule="auto"/>
        <w:ind w:left="11" w:hanging="11"/>
        <w:jc w:val="both"/>
        <w:rPr>
          <w:color w:val="000000"/>
          <w:kern w:val="2"/>
          <w:szCs w:val="28"/>
          <w14:ligatures w14:val="standardContextual"/>
        </w:rPr>
      </w:pPr>
      <w:r w:rsidRPr="002403FF">
        <w:rPr>
          <w:color w:val="000000"/>
          <w:kern w:val="2"/>
          <w:szCs w:val="28"/>
          <w14:ligatures w14:val="standardContextual"/>
        </w:rPr>
        <w:t>Ja niżej podpisany/a upoważniam Pana/Panią………………………………………………………</w:t>
      </w:r>
      <w:r w:rsidR="003515D1">
        <w:rPr>
          <w:color w:val="000000"/>
          <w:kern w:val="2"/>
          <w:szCs w:val="28"/>
          <w14:ligatures w14:val="standardContextual"/>
        </w:rPr>
        <w:t>……………………………….</w:t>
      </w:r>
    </w:p>
    <w:p w14:paraId="76F38888" w14:textId="77777777" w:rsidR="002403FF" w:rsidRPr="002403FF" w:rsidRDefault="002403FF" w:rsidP="00E04F9C">
      <w:pPr>
        <w:spacing w:line="360" w:lineRule="auto"/>
        <w:ind w:left="11" w:hanging="11"/>
        <w:jc w:val="both"/>
        <w:rPr>
          <w:color w:val="000000"/>
          <w:kern w:val="2"/>
          <w:szCs w:val="28"/>
          <w14:ligatures w14:val="standardContextual"/>
        </w:rPr>
      </w:pPr>
      <w:r w:rsidRPr="002403FF">
        <w:rPr>
          <w:color w:val="000000"/>
          <w:kern w:val="2"/>
          <w:szCs w:val="28"/>
          <w14:ligatures w14:val="standardContextual"/>
        </w:rPr>
        <w:t>legitymującego się dokumentem tożsamości numer: …………………</w:t>
      </w:r>
      <w:r w:rsidR="003515D1">
        <w:rPr>
          <w:color w:val="000000"/>
          <w:kern w:val="2"/>
          <w:szCs w:val="28"/>
          <w14:ligatures w14:val="standardContextual"/>
        </w:rPr>
        <w:t>…</w:t>
      </w:r>
      <w:r>
        <w:rPr>
          <w:color w:val="000000"/>
          <w:kern w:val="2"/>
          <w:szCs w:val="28"/>
          <w14:ligatures w14:val="standardContextual"/>
        </w:rPr>
        <w:t xml:space="preserve"> </w:t>
      </w:r>
      <w:r w:rsidRPr="002403FF">
        <w:rPr>
          <w:color w:val="000000"/>
          <w:kern w:val="2"/>
          <w:szCs w:val="28"/>
          <w14:ligatures w14:val="standardContextual"/>
        </w:rPr>
        <w:t>seria ……………</w:t>
      </w:r>
      <w:r w:rsidR="003515D1">
        <w:rPr>
          <w:color w:val="000000"/>
          <w:kern w:val="2"/>
          <w:szCs w:val="28"/>
          <w14:ligatures w14:val="standardContextual"/>
        </w:rPr>
        <w:t>…..</w:t>
      </w:r>
      <w:r w:rsidRPr="002403FF">
        <w:rPr>
          <w:color w:val="000000"/>
          <w:kern w:val="2"/>
          <w:szCs w:val="28"/>
          <w14:ligatures w14:val="standardContextual"/>
        </w:rPr>
        <w:t>do odbioru sprawozdania z badań.</w:t>
      </w:r>
    </w:p>
    <w:p w14:paraId="77C9BCA5" w14:textId="77777777" w:rsidR="002403FF" w:rsidRPr="002403FF" w:rsidRDefault="002403FF" w:rsidP="00700384">
      <w:pPr>
        <w:rPr>
          <w:sz w:val="16"/>
          <w:szCs w:val="16"/>
        </w:rPr>
      </w:pP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5103"/>
        <w:gridCol w:w="5245"/>
      </w:tblGrid>
      <w:tr w:rsidR="003515D1" w:rsidRPr="001D5BF9" w14:paraId="70318C38" w14:textId="77777777" w:rsidTr="005330B4">
        <w:trPr>
          <w:trHeight w:val="441"/>
          <w:jc w:val="center"/>
        </w:trPr>
        <w:tc>
          <w:tcPr>
            <w:tcW w:w="5103" w:type="dxa"/>
            <w:shd w:val="clear" w:color="auto" w:fill="auto"/>
          </w:tcPr>
          <w:p w14:paraId="1156EDDF" w14:textId="77777777" w:rsidR="003515D1" w:rsidRPr="001D5BF9" w:rsidRDefault="003515D1" w:rsidP="005330B4">
            <w:pPr>
              <w:jc w:val="center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4EF03517" w14:textId="77777777" w:rsidR="003515D1" w:rsidRPr="001D5BF9" w:rsidRDefault="003515D1" w:rsidP="005330B4">
            <w:pPr>
              <w:jc w:val="center"/>
              <w:rPr>
                <w:sz w:val="18"/>
              </w:rPr>
            </w:pPr>
          </w:p>
        </w:tc>
      </w:tr>
      <w:tr w:rsidR="003515D1" w:rsidRPr="001D5BF9" w14:paraId="1F034EB7" w14:textId="77777777" w:rsidTr="005330B4">
        <w:trPr>
          <w:trHeight w:hRule="exact" w:val="437"/>
          <w:jc w:val="center"/>
        </w:trPr>
        <w:tc>
          <w:tcPr>
            <w:tcW w:w="5103" w:type="dxa"/>
            <w:shd w:val="clear" w:color="auto" w:fill="auto"/>
          </w:tcPr>
          <w:p w14:paraId="37DD2A85" w14:textId="77777777" w:rsidR="003515D1" w:rsidRPr="001D5BF9" w:rsidRDefault="003515D1" w:rsidP="005330B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245" w:type="dxa"/>
            <w:shd w:val="clear" w:color="auto" w:fill="auto"/>
          </w:tcPr>
          <w:p w14:paraId="3AB4F2A1" w14:textId="77777777" w:rsidR="003515D1" w:rsidRPr="001D5BF9" w:rsidRDefault="003515D1" w:rsidP="005330B4">
            <w:pPr>
              <w:jc w:val="center"/>
              <w:rPr>
                <w:i/>
                <w:sz w:val="14"/>
                <w:szCs w:val="14"/>
              </w:rPr>
            </w:pPr>
            <w:r w:rsidRPr="001D5BF9">
              <w:rPr>
                <w:i/>
                <w:sz w:val="14"/>
                <w:szCs w:val="14"/>
              </w:rPr>
              <w:t>………………………………………………………….</w:t>
            </w:r>
          </w:p>
          <w:p w14:paraId="4ACCDAD0" w14:textId="77777777" w:rsidR="003515D1" w:rsidRPr="001D5BF9" w:rsidRDefault="004D4B13" w:rsidP="005330B4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Data i p</w:t>
            </w:r>
            <w:r w:rsidR="003515D1" w:rsidRPr="001D5BF9">
              <w:rPr>
                <w:i/>
                <w:sz w:val="14"/>
                <w:szCs w:val="14"/>
              </w:rPr>
              <w:t xml:space="preserve">odpis </w:t>
            </w:r>
            <w:r w:rsidR="004A5453">
              <w:rPr>
                <w:i/>
                <w:sz w:val="14"/>
                <w:szCs w:val="14"/>
              </w:rPr>
              <w:t>osoby badanej/z</w:t>
            </w:r>
            <w:r w:rsidR="003515D1" w:rsidRPr="001D5BF9">
              <w:rPr>
                <w:i/>
                <w:sz w:val="14"/>
                <w:szCs w:val="14"/>
              </w:rPr>
              <w:t>leceniodawcy</w:t>
            </w:r>
          </w:p>
          <w:p w14:paraId="2FF32C9D" w14:textId="77777777" w:rsidR="003515D1" w:rsidRPr="001D5BF9" w:rsidRDefault="003515D1" w:rsidP="005330B4">
            <w:pPr>
              <w:jc w:val="center"/>
              <w:rPr>
                <w:sz w:val="14"/>
                <w:szCs w:val="16"/>
              </w:rPr>
            </w:pPr>
          </w:p>
        </w:tc>
      </w:tr>
    </w:tbl>
    <w:p w14:paraId="5CEF877D" w14:textId="77777777" w:rsidR="002403FF" w:rsidRPr="002403FF" w:rsidRDefault="002403FF" w:rsidP="00700384">
      <w:pPr>
        <w:rPr>
          <w:sz w:val="16"/>
          <w:szCs w:val="16"/>
        </w:rPr>
      </w:pPr>
    </w:p>
    <w:p w14:paraId="6C2DAB69" w14:textId="77777777" w:rsidR="00823D52" w:rsidRPr="001D5BF9" w:rsidRDefault="00823D52" w:rsidP="004742E1">
      <w:pPr>
        <w:rPr>
          <w:sz w:val="16"/>
          <w:szCs w:val="16"/>
        </w:rPr>
      </w:pP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5245"/>
        <w:gridCol w:w="5103"/>
      </w:tblGrid>
      <w:tr w:rsidR="001D5BF9" w:rsidRPr="001D5BF9" w14:paraId="1870EAF0" w14:textId="77777777" w:rsidTr="00864FB2">
        <w:trPr>
          <w:trHeight w:val="1371"/>
          <w:jc w:val="center"/>
        </w:trPr>
        <w:tc>
          <w:tcPr>
            <w:tcW w:w="5245" w:type="dxa"/>
            <w:shd w:val="clear" w:color="auto" w:fill="D9D9D9" w:themeFill="background1" w:themeFillShade="D9"/>
          </w:tcPr>
          <w:p w14:paraId="2F15D5A7" w14:textId="77777777" w:rsidR="00D35F20" w:rsidRPr="001D5BF9" w:rsidRDefault="00D35F20" w:rsidP="00D813F0">
            <w:pPr>
              <w:jc w:val="center"/>
              <w:rPr>
                <w:sz w:val="18"/>
              </w:rPr>
            </w:pPr>
            <w:bookmarkStart w:id="2" w:name="_Hlk176784478"/>
          </w:p>
        </w:tc>
        <w:tc>
          <w:tcPr>
            <w:tcW w:w="5103" w:type="dxa"/>
            <w:shd w:val="clear" w:color="auto" w:fill="D9D9D9" w:themeFill="background1" w:themeFillShade="D9"/>
          </w:tcPr>
          <w:p w14:paraId="73B240E8" w14:textId="77777777" w:rsidR="00D35F20" w:rsidRPr="001D5BF9" w:rsidRDefault="00D35F20" w:rsidP="00D813F0">
            <w:pPr>
              <w:jc w:val="center"/>
              <w:rPr>
                <w:sz w:val="18"/>
              </w:rPr>
            </w:pPr>
          </w:p>
        </w:tc>
      </w:tr>
      <w:tr w:rsidR="001D5BF9" w:rsidRPr="001D5BF9" w14:paraId="229ABB72" w14:textId="77777777" w:rsidTr="00864FB2">
        <w:trPr>
          <w:trHeight w:hRule="exact" w:val="476"/>
          <w:jc w:val="center"/>
        </w:trPr>
        <w:tc>
          <w:tcPr>
            <w:tcW w:w="5245" w:type="dxa"/>
            <w:shd w:val="clear" w:color="auto" w:fill="D9D9D9" w:themeFill="background1" w:themeFillShade="D9"/>
          </w:tcPr>
          <w:p w14:paraId="3EF1A6F8" w14:textId="77777777" w:rsidR="005A77C2" w:rsidRPr="001D5BF9" w:rsidRDefault="005A77C2" w:rsidP="00D813F0">
            <w:pPr>
              <w:jc w:val="center"/>
              <w:rPr>
                <w:i/>
                <w:sz w:val="14"/>
                <w:szCs w:val="14"/>
              </w:rPr>
            </w:pPr>
            <w:r w:rsidRPr="001D5BF9">
              <w:rPr>
                <w:i/>
                <w:sz w:val="14"/>
                <w:szCs w:val="14"/>
              </w:rPr>
              <w:t>………………………………………………………….</w:t>
            </w:r>
          </w:p>
          <w:p w14:paraId="579F5142" w14:textId="77777777" w:rsidR="00D35F20" w:rsidRPr="001D5BF9" w:rsidRDefault="00D35F20" w:rsidP="00D813F0">
            <w:pPr>
              <w:jc w:val="center"/>
              <w:rPr>
                <w:sz w:val="14"/>
                <w:szCs w:val="16"/>
              </w:rPr>
            </w:pPr>
            <w:r w:rsidRPr="001D5BF9">
              <w:rPr>
                <w:i/>
                <w:sz w:val="14"/>
                <w:szCs w:val="14"/>
              </w:rPr>
              <w:t xml:space="preserve">Data i podpis osoby </w:t>
            </w:r>
            <w:r w:rsidR="003515D1">
              <w:rPr>
                <w:i/>
                <w:sz w:val="14"/>
                <w:szCs w:val="14"/>
              </w:rPr>
              <w:t>przyjmującej zlecenie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15FD30AA" w14:textId="77777777" w:rsidR="005A77C2" w:rsidRPr="001D5BF9" w:rsidRDefault="005A77C2" w:rsidP="00D813F0">
            <w:pPr>
              <w:jc w:val="center"/>
              <w:rPr>
                <w:i/>
                <w:sz w:val="14"/>
                <w:szCs w:val="14"/>
              </w:rPr>
            </w:pPr>
            <w:r w:rsidRPr="001D5BF9">
              <w:rPr>
                <w:i/>
                <w:sz w:val="14"/>
                <w:szCs w:val="14"/>
              </w:rPr>
              <w:t>………………………………………………………….</w:t>
            </w:r>
          </w:p>
          <w:p w14:paraId="2D409B83" w14:textId="77777777" w:rsidR="00D35F20" w:rsidRPr="001D5BF9" w:rsidRDefault="003515D1" w:rsidP="00D813F0">
            <w:pPr>
              <w:jc w:val="center"/>
              <w:rPr>
                <w:sz w:val="14"/>
                <w:szCs w:val="16"/>
              </w:rPr>
            </w:pPr>
            <w:r w:rsidRPr="001D5BF9">
              <w:rPr>
                <w:i/>
                <w:sz w:val="14"/>
                <w:szCs w:val="14"/>
              </w:rPr>
              <w:t>Data i podpis osoby odpowiedzialnej</w:t>
            </w:r>
            <w:r w:rsidRPr="001D5BF9">
              <w:rPr>
                <w:i/>
                <w:sz w:val="14"/>
                <w:szCs w:val="14"/>
              </w:rPr>
              <w:br/>
            </w:r>
            <w:r w:rsidRPr="001D5BF9">
              <w:rPr>
                <w:sz w:val="14"/>
                <w:szCs w:val="14"/>
              </w:rPr>
              <w:t xml:space="preserve"> </w:t>
            </w:r>
            <w:r w:rsidRPr="001D5BF9">
              <w:rPr>
                <w:i/>
                <w:sz w:val="14"/>
                <w:szCs w:val="14"/>
              </w:rPr>
              <w:t>za przegląd zlecenia w OL</w:t>
            </w:r>
            <w:r w:rsidRPr="001D5BF9">
              <w:rPr>
                <w:sz w:val="14"/>
                <w:szCs w:val="16"/>
              </w:rPr>
              <w:t xml:space="preserve"> </w:t>
            </w:r>
          </w:p>
        </w:tc>
      </w:tr>
      <w:bookmarkEnd w:id="2"/>
    </w:tbl>
    <w:p w14:paraId="2515C980" w14:textId="77777777" w:rsidR="00753D82" w:rsidRDefault="00753D82" w:rsidP="00D35F20">
      <w:pPr>
        <w:rPr>
          <w:sz w:val="10"/>
          <w:szCs w:val="10"/>
        </w:rPr>
      </w:pPr>
    </w:p>
    <w:p w14:paraId="4FDFF91C" w14:textId="77777777" w:rsidR="00A936E6" w:rsidRPr="00A936E6" w:rsidRDefault="00A936E6" w:rsidP="00D35F20">
      <w:pPr>
        <w:rPr>
          <w:sz w:val="14"/>
          <w:szCs w:val="14"/>
        </w:rPr>
      </w:pPr>
      <w:r w:rsidRPr="00A936E6">
        <w:rPr>
          <w:sz w:val="14"/>
          <w:szCs w:val="14"/>
        </w:rPr>
        <w:t>*</w:t>
      </w:r>
      <w:r w:rsidR="00063A65">
        <w:rPr>
          <w:sz w:val="14"/>
          <w:szCs w:val="14"/>
        </w:rPr>
        <w:t>W</w:t>
      </w:r>
      <w:r w:rsidRPr="00A936E6">
        <w:rPr>
          <w:sz w:val="14"/>
          <w:szCs w:val="14"/>
        </w:rPr>
        <w:t>łaściwe zaznaczyć</w:t>
      </w:r>
    </w:p>
    <w:sectPr w:rsidR="00A936E6" w:rsidRPr="00A936E6" w:rsidSect="0048601E">
      <w:headerReference w:type="default" r:id="rId8"/>
      <w:footerReference w:type="default" r:id="rId9"/>
      <w:endnotePr>
        <w:numFmt w:val="decimal"/>
      </w:endnotePr>
      <w:pgSz w:w="11906" w:h="16838" w:code="9"/>
      <w:pgMar w:top="851" w:right="737" w:bottom="851" w:left="851" w:header="709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5C09" w14:textId="77777777" w:rsidR="00290696" w:rsidRDefault="00290696" w:rsidP="00F417B6">
      <w:r>
        <w:separator/>
      </w:r>
    </w:p>
  </w:endnote>
  <w:endnote w:type="continuationSeparator" w:id="0">
    <w:p w14:paraId="2F7932E0" w14:textId="77777777" w:rsidR="00290696" w:rsidRDefault="00290696" w:rsidP="00F4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E38B" w14:textId="77777777" w:rsidR="00F417B6" w:rsidRPr="0077466E" w:rsidRDefault="00484C9C" w:rsidP="00395804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_______________________________________________________________________________________________________________________________</w:t>
    </w:r>
    <w:r w:rsidR="00395804">
      <w:rPr>
        <w:sz w:val="16"/>
        <w:szCs w:val="16"/>
      </w:rPr>
      <w:t xml:space="preserve">   </w:t>
    </w:r>
    <w:r w:rsidR="00F417B6" w:rsidRPr="0077466E">
      <w:rPr>
        <w:sz w:val="16"/>
        <w:szCs w:val="16"/>
      </w:rPr>
      <w:tab/>
      <w:t xml:space="preserve"> </w:t>
    </w:r>
    <w:r w:rsidR="00395804">
      <w:rPr>
        <w:sz w:val="16"/>
        <w:szCs w:val="16"/>
      </w:rPr>
      <w:t xml:space="preserve">Strona </w:t>
    </w:r>
    <w:r w:rsidR="00F417B6" w:rsidRPr="0077466E">
      <w:rPr>
        <w:sz w:val="16"/>
        <w:szCs w:val="16"/>
      </w:rPr>
      <w:fldChar w:fldCharType="begin"/>
    </w:r>
    <w:r w:rsidR="00F417B6" w:rsidRPr="0077466E">
      <w:rPr>
        <w:sz w:val="16"/>
        <w:szCs w:val="16"/>
      </w:rPr>
      <w:instrText>PAGE</w:instrText>
    </w:r>
    <w:r w:rsidR="00F417B6" w:rsidRPr="0077466E">
      <w:rPr>
        <w:sz w:val="16"/>
        <w:szCs w:val="16"/>
      </w:rPr>
      <w:fldChar w:fldCharType="separate"/>
    </w:r>
    <w:r w:rsidR="00F417B6" w:rsidRPr="0077466E">
      <w:rPr>
        <w:sz w:val="16"/>
        <w:szCs w:val="16"/>
      </w:rPr>
      <w:t>2</w:t>
    </w:r>
    <w:r w:rsidR="00F417B6" w:rsidRPr="0077466E">
      <w:rPr>
        <w:sz w:val="16"/>
        <w:szCs w:val="16"/>
      </w:rPr>
      <w:fldChar w:fldCharType="end"/>
    </w:r>
    <w:r w:rsidR="00F904B2">
      <w:rPr>
        <w:sz w:val="16"/>
        <w:szCs w:val="16"/>
      </w:rPr>
      <w:t>/</w:t>
    </w:r>
    <w:r w:rsidR="00F417B6" w:rsidRPr="0077466E">
      <w:rPr>
        <w:sz w:val="16"/>
        <w:szCs w:val="16"/>
      </w:rPr>
      <w:fldChar w:fldCharType="begin"/>
    </w:r>
    <w:r w:rsidR="00F417B6" w:rsidRPr="0077466E">
      <w:rPr>
        <w:sz w:val="16"/>
        <w:szCs w:val="16"/>
      </w:rPr>
      <w:instrText>NUMPAGES</w:instrText>
    </w:r>
    <w:r w:rsidR="00F417B6" w:rsidRPr="0077466E">
      <w:rPr>
        <w:sz w:val="16"/>
        <w:szCs w:val="16"/>
      </w:rPr>
      <w:fldChar w:fldCharType="separate"/>
    </w:r>
    <w:r w:rsidR="00F417B6" w:rsidRPr="0077466E">
      <w:rPr>
        <w:sz w:val="16"/>
        <w:szCs w:val="16"/>
      </w:rPr>
      <w:t>2</w:t>
    </w:r>
    <w:r w:rsidR="00F417B6" w:rsidRPr="0077466E">
      <w:rPr>
        <w:sz w:val="16"/>
        <w:szCs w:val="16"/>
      </w:rPr>
      <w:fldChar w:fldCharType="end"/>
    </w:r>
  </w:p>
  <w:p w14:paraId="22FCFB74" w14:textId="77777777" w:rsidR="00F417B6" w:rsidRDefault="00F41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D92B4" w14:textId="77777777" w:rsidR="00290696" w:rsidRDefault="00290696" w:rsidP="00F417B6">
      <w:r>
        <w:separator/>
      </w:r>
    </w:p>
  </w:footnote>
  <w:footnote w:type="continuationSeparator" w:id="0">
    <w:p w14:paraId="7C5A0E18" w14:textId="77777777" w:rsidR="00290696" w:rsidRDefault="00290696" w:rsidP="00F41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Borders>
        <w:bottom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953"/>
      <w:gridCol w:w="1418"/>
      <w:gridCol w:w="992"/>
    </w:tblGrid>
    <w:tr w:rsidR="0084339E" w:rsidRPr="00E81D4B" w14:paraId="04F843D3" w14:textId="77777777" w:rsidTr="00F904B2">
      <w:trPr>
        <w:cantSplit/>
        <w:trHeight w:val="209"/>
      </w:trPr>
      <w:tc>
        <w:tcPr>
          <w:tcW w:w="1985" w:type="dxa"/>
          <w:tcBorders>
            <w:bottom w:val="single" w:sz="4" w:space="0" w:color="auto"/>
          </w:tcBorders>
          <w:vAlign w:val="center"/>
        </w:tcPr>
        <w:p w14:paraId="6D422C83" w14:textId="77777777" w:rsidR="0084339E" w:rsidRPr="00FD406E" w:rsidRDefault="0084339E" w:rsidP="0084339E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rPr>
              <w:bCs/>
              <w:sz w:val="14"/>
              <w:szCs w:val="14"/>
            </w:rPr>
          </w:pPr>
          <w:r w:rsidRPr="00FD406E">
            <w:rPr>
              <w:bCs/>
              <w:sz w:val="14"/>
              <w:szCs w:val="14"/>
            </w:rPr>
            <w:t>PSSE w Koninie</w:t>
          </w:r>
        </w:p>
      </w:tc>
      <w:tc>
        <w:tcPr>
          <w:tcW w:w="5953" w:type="dxa"/>
          <w:tcBorders>
            <w:bottom w:val="single" w:sz="4" w:space="0" w:color="auto"/>
          </w:tcBorders>
          <w:vAlign w:val="center"/>
        </w:tcPr>
        <w:p w14:paraId="1EB28C90" w14:textId="77777777" w:rsidR="0084339E" w:rsidRPr="0084339E" w:rsidRDefault="0084339E" w:rsidP="0084339E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right"/>
            <w:rPr>
              <w:sz w:val="16"/>
              <w:szCs w:val="16"/>
            </w:rPr>
          </w:pPr>
          <w:r w:rsidRPr="0084339E">
            <w:rPr>
              <w:b/>
              <w:bCs/>
              <w:sz w:val="16"/>
              <w:szCs w:val="16"/>
            </w:rPr>
            <w:t>Z-0</w:t>
          </w:r>
          <w:r w:rsidR="002849D3">
            <w:rPr>
              <w:b/>
              <w:bCs/>
              <w:sz w:val="16"/>
              <w:szCs w:val="16"/>
            </w:rPr>
            <w:t>8</w:t>
          </w:r>
          <w:r w:rsidRPr="0084339E">
            <w:rPr>
              <w:b/>
              <w:bCs/>
              <w:sz w:val="16"/>
              <w:szCs w:val="16"/>
            </w:rPr>
            <w:t>.</w:t>
          </w:r>
          <w:r w:rsidR="007C7EB5">
            <w:rPr>
              <w:b/>
              <w:bCs/>
              <w:sz w:val="16"/>
              <w:szCs w:val="16"/>
            </w:rPr>
            <w:t>PSZ-02</w:t>
          </w:r>
          <w:r>
            <w:rPr>
              <w:b/>
              <w:bCs/>
              <w:sz w:val="16"/>
              <w:szCs w:val="16"/>
            </w:rPr>
            <w:t>/</w:t>
          </w:r>
          <w:r w:rsidRPr="0084339E">
            <w:rPr>
              <w:b/>
              <w:bCs/>
              <w:sz w:val="16"/>
              <w:szCs w:val="16"/>
            </w:rPr>
            <w:t>OL</w:t>
          </w:r>
        </w:p>
      </w:tc>
      <w:tc>
        <w:tcPr>
          <w:tcW w:w="1418" w:type="dxa"/>
          <w:tcBorders>
            <w:bottom w:val="single" w:sz="4" w:space="0" w:color="auto"/>
          </w:tcBorders>
          <w:vAlign w:val="center"/>
        </w:tcPr>
        <w:p w14:paraId="42C7243D" w14:textId="77777777" w:rsidR="0084339E" w:rsidRPr="00871890" w:rsidRDefault="0084339E" w:rsidP="0084339E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right"/>
            <w:rPr>
              <w:sz w:val="14"/>
            </w:rPr>
          </w:pPr>
          <w:r w:rsidRPr="00871890">
            <w:rPr>
              <w:sz w:val="14"/>
            </w:rPr>
            <w:t>Numer/data</w:t>
          </w:r>
          <w:r w:rsidRPr="00E81D4B">
            <w:rPr>
              <w:sz w:val="14"/>
            </w:rPr>
            <w:t xml:space="preserve"> </w:t>
          </w:r>
          <w:r w:rsidRPr="00871890">
            <w:rPr>
              <w:sz w:val="14"/>
            </w:rPr>
            <w:t>wydania</w:t>
          </w:r>
        </w:p>
      </w:tc>
      <w:tc>
        <w:tcPr>
          <w:tcW w:w="992" w:type="dxa"/>
          <w:tcBorders>
            <w:bottom w:val="single" w:sz="4" w:space="0" w:color="auto"/>
          </w:tcBorders>
          <w:vAlign w:val="center"/>
        </w:tcPr>
        <w:p w14:paraId="6CC60D47" w14:textId="77777777" w:rsidR="0084339E" w:rsidRPr="00871890" w:rsidRDefault="0084339E" w:rsidP="00F904B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rPr>
              <w:sz w:val="14"/>
            </w:rPr>
          </w:pPr>
          <w:r w:rsidRPr="00E81D4B">
            <w:rPr>
              <w:bCs/>
              <w:sz w:val="14"/>
            </w:rPr>
            <w:t>0</w:t>
          </w:r>
          <w:r w:rsidR="007C7EB5">
            <w:rPr>
              <w:bCs/>
              <w:sz w:val="14"/>
            </w:rPr>
            <w:t>1</w:t>
          </w:r>
          <w:r w:rsidRPr="00871890">
            <w:rPr>
              <w:bCs/>
              <w:sz w:val="14"/>
            </w:rPr>
            <w:t>/</w:t>
          </w:r>
          <w:r w:rsidR="007C7EB5">
            <w:rPr>
              <w:bCs/>
              <w:sz w:val="14"/>
            </w:rPr>
            <w:t>0</w:t>
          </w:r>
          <w:r w:rsidR="002849D3">
            <w:rPr>
              <w:bCs/>
              <w:sz w:val="14"/>
            </w:rPr>
            <w:t>7</w:t>
          </w:r>
          <w:r w:rsidRPr="00871890">
            <w:rPr>
              <w:bCs/>
              <w:sz w:val="14"/>
            </w:rPr>
            <w:t>.</w:t>
          </w:r>
          <w:r w:rsidR="002849D3">
            <w:rPr>
              <w:bCs/>
              <w:sz w:val="14"/>
            </w:rPr>
            <w:t>03.</w:t>
          </w:r>
          <w:r w:rsidRPr="00871890">
            <w:rPr>
              <w:bCs/>
              <w:sz w:val="14"/>
            </w:rPr>
            <w:t>202</w:t>
          </w:r>
          <w:r w:rsidR="007C7EB5">
            <w:rPr>
              <w:bCs/>
              <w:sz w:val="14"/>
            </w:rPr>
            <w:t>5</w:t>
          </w:r>
        </w:p>
      </w:tc>
    </w:tr>
    <w:tr w:rsidR="0084339E" w:rsidRPr="00E81D4B" w14:paraId="505057E2" w14:textId="77777777" w:rsidTr="00F904B2">
      <w:trPr>
        <w:cantSplit/>
        <w:trHeight w:val="209"/>
      </w:trPr>
      <w:tc>
        <w:tcPr>
          <w:tcW w:w="1985" w:type="dxa"/>
          <w:tcBorders>
            <w:top w:val="single" w:sz="4" w:space="0" w:color="auto"/>
            <w:bottom w:val="nil"/>
          </w:tcBorders>
          <w:vAlign w:val="center"/>
        </w:tcPr>
        <w:p w14:paraId="434E9FD6" w14:textId="77777777" w:rsidR="0084339E" w:rsidRPr="00FD406E" w:rsidRDefault="0084339E" w:rsidP="0084339E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rPr>
              <w:sz w:val="14"/>
              <w:szCs w:val="14"/>
            </w:rPr>
          </w:pPr>
          <w:r w:rsidRPr="00FD406E">
            <w:rPr>
              <w:sz w:val="14"/>
              <w:szCs w:val="14"/>
            </w:rPr>
            <w:t>Oddział Laboratoryjny</w:t>
          </w:r>
        </w:p>
      </w:tc>
      <w:tc>
        <w:tcPr>
          <w:tcW w:w="5953" w:type="dxa"/>
          <w:tcBorders>
            <w:top w:val="single" w:sz="4" w:space="0" w:color="auto"/>
            <w:bottom w:val="nil"/>
          </w:tcBorders>
          <w:vAlign w:val="center"/>
        </w:tcPr>
        <w:p w14:paraId="3A56B8B2" w14:textId="77777777" w:rsidR="0084339E" w:rsidRPr="00E81D4B" w:rsidRDefault="0084339E" w:rsidP="0084339E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rPr>
              <w:sz w:val="14"/>
            </w:rPr>
          </w:pPr>
        </w:p>
      </w:tc>
      <w:tc>
        <w:tcPr>
          <w:tcW w:w="1418" w:type="dxa"/>
          <w:tcBorders>
            <w:top w:val="single" w:sz="4" w:space="0" w:color="auto"/>
            <w:bottom w:val="nil"/>
          </w:tcBorders>
          <w:vAlign w:val="center"/>
        </w:tcPr>
        <w:p w14:paraId="2BF86A58" w14:textId="77777777" w:rsidR="0084339E" w:rsidRPr="00E81D4B" w:rsidRDefault="0084339E" w:rsidP="0084339E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right"/>
            <w:rPr>
              <w:sz w:val="14"/>
            </w:rPr>
          </w:pPr>
          <w:r w:rsidRPr="00871890">
            <w:rPr>
              <w:sz w:val="14"/>
            </w:rPr>
            <w:t>Identyfikator</w:t>
          </w:r>
          <w:r>
            <w:rPr>
              <w:sz w:val="14"/>
            </w:rPr>
            <w:t xml:space="preserve"> zmiany</w:t>
          </w:r>
        </w:p>
      </w:tc>
      <w:tc>
        <w:tcPr>
          <w:tcW w:w="992" w:type="dxa"/>
          <w:tcBorders>
            <w:top w:val="single" w:sz="4" w:space="0" w:color="auto"/>
            <w:bottom w:val="nil"/>
          </w:tcBorders>
          <w:vAlign w:val="center"/>
        </w:tcPr>
        <w:p w14:paraId="74147819" w14:textId="77777777" w:rsidR="0084339E" w:rsidRPr="00E81D4B" w:rsidRDefault="007C7EB5" w:rsidP="00F904B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rPr>
              <w:bCs/>
              <w:sz w:val="14"/>
            </w:rPr>
          </w:pPr>
          <w:r>
            <w:rPr>
              <w:bCs/>
              <w:sz w:val="14"/>
            </w:rPr>
            <w:t>-</w:t>
          </w:r>
        </w:p>
      </w:tc>
    </w:tr>
  </w:tbl>
  <w:p w14:paraId="35485C3C" w14:textId="77777777" w:rsidR="00F417B6" w:rsidRDefault="00F417B6" w:rsidP="002B1704">
    <w:pPr>
      <w:rPr>
        <w:b/>
        <w:bCs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B0B"/>
    <w:multiLevelType w:val="hybridMultilevel"/>
    <w:tmpl w:val="FCE4437E"/>
    <w:lvl w:ilvl="0" w:tplc="04150001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" w15:restartNumberingAfterBreak="0">
    <w:nsid w:val="0EFA442D"/>
    <w:multiLevelType w:val="hybridMultilevel"/>
    <w:tmpl w:val="54A6F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42B"/>
    <w:multiLevelType w:val="hybridMultilevel"/>
    <w:tmpl w:val="E0080D60"/>
    <w:lvl w:ilvl="0" w:tplc="0415000F">
      <w:start w:val="1"/>
      <w:numFmt w:val="decimal"/>
      <w:lvlText w:val="%1."/>
      <w:lvlJc w:val="left"/>
      <w:pPr>
        <w:ind w:left="699" w:hanging="360"/>
      </w:pPr>
    </w:lvl>
    <w:lvl w:ilvl="1" w:tplc="04150019" w:tentative="1">
      <w:start w:val="1"/>
      <w:numFmt w:val="lowerLetter"/>
      <w:lvlText w:val="%2."/>
      <w:lvlJc w:val="left"/>
      <w:pPr>
        <w:ind w:left="1419" w:hanging="360"/>
      </w:pPr>
    </w:lvl>
    <w:lvl w:ilvl="2" w:tplc="0415001B" w:tentative="1">
      <w:start w:val="1"/>
      <w:numFmt w:val="lowerRoman"/>
      <w:lvlText w:val="%3."/>
      <w:lvlJc w:val="right"/>
      <w:pPr>
        <w:ind w:left="2139" w:hanging="180"/>
      </w:pPr>
    </w:lvl>
    <w:lvl w:ilvl="3" w:tplc="0415000F" w:tentative="1">
      <w:start w:val="1"/>
      <w:numFmt w:val="decimal"/>
      <w:lvlText w:val="%4."/>
      <w:lvlJc w:val="left"/>
      <w:pPr>
        <w:ind w:left="2859" w:hanging="360"/>
      </w:pPr>
    </w:lvl>
    <w:lvl w:ilvl="4" w:tplc="04150019" w:tentative="1">
      <w:start w:val="1"/>
      <w:numFmt w:val="lowerLetter"/>
      <w:lvlText w:val="%5."/>
      <w:lvlJc w:val="left"/>
      <w:pPr>
        <w:ind w:left="3579" w:hanging="360"/>
      </w:pPr>
    </w:lvl>
    <w:lvl w:ilvl="5" w:tplc="0415001B" w:tentative="1">
      <w:start w:val="1"/>
      <w:numFmt w:val="lowerRoman"/>
      <w:lvlText w:val="%6."/>
      <w:lvlJc w:val="right"/>
      <w:pPr>
        <w:ind w:left="4299" w:hanging="180"/>
      </w:pPr>
    </w:lvl>
    <w:lvl w:ilvl="6" w:tplc="0415000F" w:tentative="1">
      <w:start w:val="1"/>
      <w:numFmt w:val="decimal"/>
      <w:lvlText w:val="%7."/>
      <w:lvlJc w:val="left"/>
      <w:pPr>
        <w:ind w:left="5019" w:hanging="360"/>
      </w:pPr>
    </w:lvl>
    <w:lvl w:ilvl="7" w:tplc="04150019" w:tentative="1">
      <w:start w:val="1"/>
      <w:numFmt w:val="lowerLetter"/>
      <w:lvlText w:val="%8."/>
      <w:lvlJc w:val="left"/>
      <w:pPr>
        <w:ind w:left="5739" w:hanging="360"/>
      </w:pPr>
    </w:lvl>
    <w:lvl w:ilvl="8" w:tplc="0415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3" w15:restartNumberingAfterBreak="0">
    <w:nsid w:val="11907F24"/>
    <w:multiLevelType w:val="hybridMultilevel"/>
    <w:tmpl w:val="BB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D625F"/>
    <w:multiLevelType w:val="hybridMultilevel"/>
    <w:tmpl w:val="D8D4EB56"/>
    <w:lvl w:ilvl="0" w:tplc="EE7C9BDA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177D17"/>
    <w:multiLevelType w:val="hybridMultilevel"/>
    <w:tmpl w:val="4D482532"/>
    <w:lvl w:ilvl="0" w:tplc="31887E8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EE19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3225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3C36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1AE4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EC96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6A85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C4AA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BEEA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682E6D"/>
    <w:multiLevelType w:val="hybridMultilevel"/>
    <w:tmpl w:val="88C44786"/>
    <w:lvl w:ilvl="0" w:tplc="FFFFFFFF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065F0B"/>
    <w:multiLevelType w:val="singleLevel"/>
    <w:tmpl w:val="FB1295DE"/>
    <w:lvl w:ilvl="0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8" w15:restartNumberingAfterBreak="0">
    <w:nsid w:val="570350B2"/>
    <w:multiLevelType w:val="hybridMultilevel"/>
    <w:tmpl w:val="CF1C0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352C68"/>
    <w:multiLevelType w:val="hybridMultilevel"/>
    <w:tmpl w:val="A0C8A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C11F6"/>
    <w:multiLevelType w:val="hybridMultilevel"/>
    <w:tmpl w:val="95346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3279D"/>
    <w:multiLevelType w:val="hybridMultilevel"/>
    <w:tmpl w:val="C5AE5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E2F5A"/>
    <w:multiLevelType w:val="hybridMultilevel"/>
    <w:tmpl w:val="B5F05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220D8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0720340"/>
    <w:multiLevelType w:val="hybridMultilevel"/>
    <w:tmpl w:val="BCBC08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076365">
    <w:abstractNumId w:val="13"/>
  </w:num>
  <w:num w:numId="2" w16cid:durableId="924916137">
    <w:abstractNumId w:val="7"/>
  </w:num>
  <w:num w:numId="3" w16cid:durableId="471138441">
    <w:abstractNumId w:val="0"/>
  </w:num>
  <w:num w:numId="4" w16cid:durableId="906845244">
    <w:abstractNumId w:val="8"/>
  </w:num>
  <w:num w:numId="5" w16cid:durableId="552742099">
    <w:abstractNumId w:val="14"/>
  </w:num>
  <w:num w:numId="6" w16cid:durableId="1200361691">
    <w:abstractNumId w:val="1"/>
  </w:num>
  <w:num w:numId="7" w16cid:durableId="1569657053">
    <w:abstractNumId w:val="4"/>
  </w:num>
  <w:num w:numId="8" w16cid:durableId="487476425">
    <w:abstractNumId w:val="10"/>
  </w:num>
  <w:num w:numId="9" w16cid:durableId="155270702">
    <w:abstractNumId w:val="11"/>
  </w:num>
  <w:num w:numId="10" w16cid:durableId="1019039727">
    <w:abstractNumId w:val="9"/>
  </w:num>
  <w:num w:numId="11" w16cid:durableId="971667316">
    <w:abstractNumId w:val="3"/>
  </w:num>
  <w:num w:numId="12" w16cid:durableId="2078938851">
    <w:abstractNumId w:val="12"/>
  </w:num>
  <w:num w:numId="13" w16cid:durableId="1275478466">
    <w:abstractNumId w:val="6"/>
  </w:num>
  <w:num w:numId="14" w16cid:durableId="1542547914">
    <w:abstractNumId w:val="5"/>
  </w:num>
  <w:num w:numId="15" w16cid:durableId="1914510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96"/>
    <w:rsid w:val="00000B7B"/>
    <w:rsid w:val="00001022"/>
    <w:rsid w:val="000045B0"/>
    <w:rsid w:val="000131B2"/>
    <w:rsid w:val="00013E86"/>
    <w:rsid w:val="00014349"/>
    <w:rsid w:val="00016194"/>
    <w:rsid w:val="000170A9"/>
    <w:rsid w:val="000170C7"/>
    <w:rsid w:val="00020686"/>
    <w:rsid w:val="000225C4"/>
    <w:rsid w:val="000229DD"/>
    <w:rsid w:val="0002574E"/>
    <w:rsid w:val="000305B1"/>
    <w:rsid w:val="0003221A"/>
    <w:rsid w:val="00032C44"/>
    <w:rsid w:val="00034D0E"/>
    <w:rsid w:val="00035D9E"/>
    <w:rsid w:val="00035E01"/>
    <w:rsid w:val="00040581"/>
    <w:rsid w:val="0004191A"/>
    <w:rsid w:val="00041D00"/>
    <w:rsid w:val="00042433"/>
    <w:rsid w:val="00042C48"/>
    <w:rsid w:val="00050C1F"/>
    <w:rsid w:val="00050C21"/>
    <w:rsid w:val="00051029"/>
    <w:rsid w:val="000512FE"/>
    <w:rsid w:val="00051A1E"/>
    <w:rsid w:val="00052D3F"/>
    <w:rsid w:val="0005336F"/>
    <w:rsid w:val="00053519"/>
    <w:rsid w:val="00054588"/>
    <w:rsid w:val="0005787A"/>
    <w:rsid w:val="0006331E"/>
    <w:rsid w:val="00063A65"/>
    <w:rsid w:val="00063E46"/>
    <w:rsid w:val="00070D7C"/>
    <w:rsid w:val="00070EB6"/>
    <w:rsid w:val="000712B4"/>
    <w:rsid w:val="00073D26"/>
    <w:rsid w:val="00080F9C"/>
    <w:rsid w:val="0008370A"/>
    <w:rsid w:val="00085358"/>
    <w:rsid w:val="00090237"/>
    <w:rsid w:val="00091719"/>
    <w:rsid w:val="00092859"/>
    <w:rsid w:val="00093297"/>
    <w:rsid w:val="00094294"/>
    <w:rsid w:val="000A190E"/>
    <w:rsid w:val="000A1EBF"/>
    <w:rsid w:val="000A2A79"/>
    <w:rsid w:val="000A58FE"/>
    <w:rsid w:val="000B3599"/>
    <w:rsid w:val="000B7F67"/>
    <w:rsid w:val="000C00BF"/>
    <w:rsid w:val="000C030D"/>
    <w:rsid w:val="000C094A"/>
    <w:rsid w:val="000C33C6"/>
    <w:rsid w:val="000C7BE3"/>
    <w:rsid w:val="000D2325"/>
    <w:rsid w:val="000D2A6E"/>
    <w:rsid w:val="000D4C9D"/>
    <w:rsid w:val="000D52E3"/>
    <w:rsid w:val="000E332A"/>
    <w:rsid w:val="000E386D"/>
    <w:rsid w:val="000E4A95"/>
    <w:rsid w:val="000E528B"/>
    <w:rsid w:val="000E549C"/>
    <w:rsid w:val="000E703F"/>
    <w:rsid w:val="000F1E3D"/>
    <w:rsid w:val="000F2389"/>
    <w:rsid w:val="000F747D"/>
    <w:rsid w:val="0010132E"/>
    <w:rsid w:val="001043AA"/>
    <w:rsid w:val="001102CF"/>
    <w:rsid w:val="001122A4"/>
    <w:rsid w:val="00112D54"/>
    <w:rsid w:val="0011536C"/>
    <w:rsid w:val="0012708E"/>
    <w:rsid w:val="001306A5"/>
    <w:rsid w:val="00132D95"/>
    <w:rsid w:val="00134107"/>
    <w:rsid w:val="00143197"/>
    <w:rsid w:val="0014516D"/>
    <w:rsid w:val="00146389"/>
    <w:rsid w:val="0014749A"/>
    <w:rsid w:val="0015090A"/>
    <w:rsid w:val="00152EC4"/>
    <w:rsid w:val="001546B0"/>
    <w:rsid w:val="00155840"/>
    <w:rsid w:val="0016732D"/>
    <w:rsid w:val="00167932"/>
    <w:rsid w:val="00171530"/>
    <w:rsid w:val="001733D9"/>
    <w:rsid w:val="00173670"/>
    <w:rsid w:val="00174F6D"/>
    <w:rsid w:val="00175122"/>
    <w:rsid w:val="00175BBB"/>
    <w:rsid w:val="001875C6"/>
    <w:rsid w:val="00187B2F"/>
    <w:rsid w:val="0019131C"/>
    <w:rsid w:val="00193709"/>
    <w:rsid w:val="001942BC"/>
    <w:rsid w:val="00195087"/>
    <w:rsid w:val="0019594F"/>
    <w:rsid w:val="00196701"/>
    <w:rsid w:val="001A2137"/>
    <w:rsid w:val="001A5B8E"/>
    <w:rsid w:val="001B031C"/>
    <w:rsid w:val="001B0735"/>
    <w:rsid w:val="001B2B38"/>
    <w:rsid w:val="001B367E"/>
    <w:rsid w:val="001C20F3"/>
    <w:rsid w:val="001C35AF"/>
    <w:rsid w:val="001D1220"/>
    <w:rsid w:val="001D35C2"/>
    <w:rsid w:val="001D5014"/>
    <w:rsid w:val="001D5BF9"/>
    <w:rsid w:val="001D6DF2"/>
    <w:rsid w:val="001D71FD"/>
    <w:rsid w:val="001D7F27"/>
    <w:rsid w:val="001E045A"/>
    <w:rsid w:val="001E2DA5"/>
    <w:rsid w:val="001E3D27"/>
    <w:rsid w:val="001E6E91"/>
    <w:rsid w:val="001E6F61"/>
    <w:rsid w:val="001E7EF6"/>
    <w:rsid w:val="001F1BDD"/>
    <w:rsid w:val="001F2DF4"/>
    <w:rsid w:val="001F5B17"/>
    <w:rsid w:val="0020491E"/>
    <w:rsid w:val="00205133"/>
    <w:rsid w:val="00205DE1"/>
    <w:rsid w:val="00207C90"/>
    <w:rsid w:val="00210837"/>
    <w:rsid w:val="0021297A"/>
    <w:rsid w:val="002218AE"/>
    <w:rsid w:val="00224593"/>
    <w:rsid w:val="002250DB"/>
    <w:rsid w:val="00235D33"/>
    <w:rsid w:val="002403FF"/>
    <w:rsid w:val="0024187B"/>
    <w:rsid w:val="00243552"/>
    <w:rsid w:val="00244A0C"/>
    <w:rsid w:val="002508E7"/>
    <w:rsid w:val="00254398"/>
    <w:rsid w:val="002577AA"/>
    <w:rsid w:val="00261A09"/>
    <w:rsid w:val="00261C47"/>
    <w:rsid w:val="002636F0"/>
    <w:rsid w:val="00272D03"/>
    <w:rsid w:val="002769FF"/>
    <w:rsid w:val="002777A0"/>
    <w:rsid w:val="00283083"/>
    <w:rsid w:val="00283AE0"/>
    <w:rsid w:val="002849D3"/>
    <w:rsid w:val="00290696"/>
    <w:rsid w:val="00290A4F"/>
    <w:rsid w:val="002962A5"/>
    <w:rsid w:val="00297D17"/>
    <w:rsid w:val="002A078E"/>
    <w:rsid w:val="002A1299"/>
    <w:rsid w:val="002A552E"/>
    <w:rsid w:val="002A6408"/>
    <w:rsid w:val="002A7A8B"/>
    <w:rsid w:val="002A7D30"/>
    <w:rsid w:val="002B1704"/>
    <w:rsid w:val="002B1908"/>
    <w:rsid w:val="002B23B4"/>
    <w:rsid w:val="002B69A8"/>
    <w:rsid w:val="002B7D76"/>
    <w:rsid w:val="002C01DD"/>
    <w:rsid w:val="002C547C"/>
    <w:rsid w:val="002C704A"/>
    <w:rsid w:val="002D038A"/>
    <w:rsid w:val="002D0F4B"/>
    <w:rsid w:val="002D0F64"/>
    <w:rsid w:val="002D21FF"/>
    <w:rsid w:val="002E15D3"/>
    <w:rsid w:val="002F0BE9"/>
    <w:rsid w:val="002F2E88"/>
    <w:rsid w:val="002F4A53"/>
    <w:rsid w:val="002F77D4"/>
    <w:rsid w:val="00300552"/>
    <w:rsid w:val="00301244"/>
    <w:rsid w:val="00301653"/>
    <w:rsid w:val="00304491"/>
    <w:rsid w:val="00311B9F"/>
    <w:rsid w:val="00314622"/>
    <w:rsid w:val="00320E2F"/>
    <w:rsid w:val="00323508"/>
    <w:rsid w:val="00330165"/>
    <w:rsid w:val="00330FF4"/>
    <w:rsid w:val="0033790C"/>
    <w:rsid w:val="00344FFD"/>
    <w:rsid w:val="003467E9"/>
    <w:rsid w:val="00347E47"/>
    <w:rsid w:val="0035005C"/>
    <w:rsid w:val="003515D1"/>
    <w:rsid w:val="00353095"/>
    <w:rsid w:val="003545C8"/>
    <w:rsid w:val="00361134"/>
    <w:rsid w:val="0036382C"/>
    <w:rsid w:val="00373680"/>
    <w:rsid w:val="00373C50"/>
    <w:rsid w:val="00377143"/>
    <w:rsid w:val="00380E31"/>
    <w:rsid w:val="00381336"/>
    <w:rsid w:val="003912C6"/>
    <w:rsid w:val="00391A7D"/>
    <w:rsid w:val="00391E9A"/>
    <w:rsid w:val="00392634"/>
    <w:rsid w:val="00392E0E"/>
    <w:rsid w:val="00393079"/>
    <w:rsid w:val="00395804"/>
    <w:rsid w:val="003A0069"/>
    <w:rsid w:val="003A0990"/>
    <w:rsid w:val="003A31A7"/>
    <w:rsid w:val="003A5AC1"/>
    <w:rsid w:val="003B5F08"/>
    <w:rsid w:val="003D17BD"/>
    <w:rsid w:val="003D286D"/>
    <w:rsid w:val="003D373D"/>
    <w:rsid w:val="003D4A24"/>
    <w:rsid w:val="003D6B52"/>
    <w:rsid w:val="003D6F4C"/>
    <w:rsid w:val="003E00D5"/>
    <w:rsid w:val="003E1013"/>
    <w:rsid w:val="003E2423"/>
    <w:rsid w:val="003E3BF4"/>
    <w:rsid w:val="003E4CB6"/>
    <w:rsid w:val="003E6883"/>
    <w:rsid w:val="003E7056"/>
    <w:rsid w:val="003F2A3F"/>
    <w:rsid w:val="003F4D04"/>
    <w:rsid w:val="003F569E"/>
    <w:rsid w:val="003F6FF3"/>
    <w:rsid w:val="00404612"/>
    <w:rsid w:val="0041078B"/>
    <w:rsid w:val="0041242B"/>
    <w:rsid w:val="004132C0"/>
    <w:rsid w:val="0041337D"/>
    <w:rsid w:val="0041366A"/>
    <w:rsid w:val="00414F9F"/>
    <w:rsid w:val="004210BA"/>
    <w:rsid w:val="0042389A"/>
    <w:rsid w:val="004303A5"/>
    <w:rsid w:val="004312CA"/>
    <w:rsid w:val="0043572E"/>
    <w:rsid w:val="00437DCE"/>
    <w:rsid w:val="00441398"/>
    <w:rsid w:val="00444861"/>
    <w:rsid w:val="00444D3A"/>
    <w:rsid w:val="00446060"/>
    <w:rsid w:val="00446147"/>
    <w:rsid w:val="00453ECB"/>
    <w:rsid w:val="00460485"/>
    <w:rsid w:val="00460752"/>
    <w:rsid w:val="00462FB5"/>
    <w:rsid w:val="004637BB"/>
    <w:rsid w:val="00463EB5"/>
    <w:rsid w:val="004668E7"/>
    <w:rsid w:val="004673B7"/>
    <w:rsid w:val="00467B19"/>
    <w:rsid w:val="0047053B"/>
    <w:rsid w:val="004712C5"/>
    <w:rsid w:val="00472926"/>
    <w:rsid w:val="004742E1"/>
    <w:rsid w:val="00474B81"/>
    <w:rsid w:val="00476ED1"/>
    <w:rsid w:val="004828B1"/>
    <w:rsid w:val="00484C9C"/>
    <w:rsid w:val="00485909"/>
    <w:rsid w:val="0048601E"/>
    <w:rsid w:val="00491774"/>
    <w:rsid w:val="00492BAE"/>
    <w:rsid w:val="00493279"/>
    <w:rsid w:val="004937F0"/>
    <w:rsid w:val="0049445A"/>
    <w:rsid w:val="00496CFF"/>
    <w:rsid w:val="004A0352"/>
    <w:rsid w:val="004A0A8B"/>
    <w:rsid w:val="004A1DFC"/>
    <w:rsid w:val="004A3EE2"/>
    <w:rsid w:val="004A42DC"/>
    <w:rsid w:val="004A5453"/>
    <w:rsid w:val="004A7E48"/>
    <w:rsid w:val="004B2AC0"/>
    <w:rsid w:val="004B33BD"/>
    <w:rsid w:val="004B41A3"/>
    <w:rsid w:val="004B6B49"/>
    <w:rsid w:val="004C2D1A"/>
    <w:rsid w:val="004C341F"/>
    <w:rsid w:val="004D27FC"/>
    <w:rsid w:val="004D2B7D"/>
    <w:rsid w:val="004D4512"/>
    <w:rsid w:val="004D4828"/>
    <w:rsid w:val="004D4B13"/>
    <w:rsid w:val="004D62A8"/>
    <w:rsid w:val="004E57A0"/>
    <w:rsid w:val="004F1DEC"/>
    <w:rsid w:val="004F2871"/>
    <w:rsid w:val="004F38C4"/>
    <w:rsid w:val="004F4179"/>
    <w:rsid w:val="004F493F"/>
    <w:rsid w:val="004F4C83"/>
    <w:rsid w:val="0050271A"/>
    <w:rsid w:val="00507242"/>
    <w:rsid w:val="00517E91"/>
    <w:rsid w:val="00520F52"/>
    <w:rsid w:val="00521E1F"/>
    <w:rsid w:val="00524BFE"/>
    <w:rsid w:val="00525D71"/>
    <w:rsid w:val="00532EEB"/>
    <w:rsid w:val="005347B2"/>
    <w:rsid w:val="00541EB4"/>
    <w:rsid w:val="005432E3"/>
    <w:rsid w:val="00544D79"/>
    <w:rsid w:val="00547C0E"/>
    <w:rsid w:val="00550B7C"/>
    <w:rsid w:val="00552D2A"/>
    <w:rsid w:val="00555564"/>
    <w:rsid w:val="00555F07"/>
    <w:rsid w:val="00560563"/>
    <w:rsid w:val="00560ECB"/>
    <w:rsid w:val="005616CA"/>
    <w:rsid w:val="0056319D"/>
    <w:rsid w:val="005659BC"/>
    <w:rsid w:val="00566F0A"/>
    <w:rsid w:val="00577E15"/>
    <w:rsid w:val="00580F0E"/>
    <w:rsid w:val="00583E6C"/>
    <w:rsid w:val="00584FC2"/>
    <w:rsid w:val="005859BA"/>
    <w:rsid w:val="00587BA1"/>
    <w:rsid w:val="00587E72"/>
    <w:rsid w:val="0059149A"/>
    <w:rsid w:val="00593B3A"/>
    <w:rsid w:val="005972CF"/>
    <w:rsid w:val="005A2446"/>
    <w:rsid w:val="005A3AC9"/>
    <w:rsid w:val="005A77C2"/>
    <w:rsid w:val="005A7F86"/>
    <w:rsid w:val="005B261C"/>
    <w:rsid w:val="005B3F45"/>
    <w:rsid w:val="005B3FC3"/>
    <w:rsid w:val="005C0280"/>
    <w:rsid w:val="005C241C"/>
    <w:rsid w:val="005C7BE9"/>
    <w:rsid w:val="005D4A56"/>
    <w:rsid w:val="005D6DF0"/>
    <w:rsid w:val="005F21F3"/>
    <w:rsid w:val="005F4DDB"/>
    <w:rsid w:val="005F6B8F"/>
    <w:rsid w:val="005F75D2"/>
    <w:rsid w:val="005F7CD5"/>
    <w:rsid w:val="00600E50"/>
    <w:rsid w:val="00601832"/>
    <w:rsid w:val="006031F1"/>
    <w:rsid w:val="00604B8D"/>
    <w:rsid w:val="00607E02"/>
    <w:rsid w:val="00620B63"/>
    <w:rsid w:val="0062417F"/>
    <w:rsid w:val="00625085"/>
    <w:rsid w:val="00625470"/>
    <w:rsid w:val="00626505"/>
    <w:rsid w:val="006320FE"/>
    <w:rsid w:val="0063373E"/>
    <w:rsid w:val="00633B20"/>
    <w:rsid w:val="006367C2"/>
    <w:rsid w:val="006376B6"/>
    <w:rsid w:val="00641BD2"/>
    <w:rsid w:val="00642603"/>
    <w:rsid w:val="00643E9F"/>
    <w:rsid w:val="006449B1"/>
    <w:rsid w:val="00644C6E"/>
    <w:rsid w:val="006505CB"/>
    <w:rsid w:val="00651D17"/>
    <w:rsid w:val="0065254A"/>
    <w:rsid w:val="0065581A"/>
    <w:rsid w:val="00657E40"/>
    <w:rsid w:val="006605BA"/>
    <w:rsid w:val="00661EA9"/>
    <w:rsid w:val="006644E6"/>
    <w:rsid w:val="0066571C"/>
    <w:rsid w:val="006663A9"/>
    <w:rsid w:val="006678E5"/>
    <w:rsid w:val="0067044E"/>
    <w:rsid w:val="00671697"/>
    <w:rsid w:val="006722E1"/>
    <w:rsid w:val="006736C9"/>
    <w:rsid w:val="006824FC"/>
    <w:rsid w:val="0068262B"/>
    <w:rsid w:val="00682896"/>
    <w:rsid w:val="00682DD0"/>
    <w:rsid w:val="0068736B"/>
    <w:rsid w:val="00690276"/>
    <w:rsid w:val="00695095"/>
    <w:rsid w:val="006956DE"/>
    <w:rsid w:val="00696D6A"/>
    <w:rsid w:val="006A01C4"/>
    <w:rsid w:val="006A2478"/>
    <w:rsid w:val="006A6961"/>
    <w:rsid w:val="006B0B99"/>
    <w:rsid w:val="006B3DBB"/>
    <w:rsid w:val="006B5935"/>
    <w:rsid w:val="006B5C8D"/>
    <w:rsid w:val="006B733D"/>
    <w:rsid w:val="006C2E3F"/>
    <w:rsid w:val="006C3423"/>
    <w:rsid w:val="006C3991"/>
    <w:rsid w:val="006C59EB"/>
    <w:rsid w:val="006C76F4"/>
    <w:rsid w:val="006D0D1D"/>
    <w:rsid w:val="006D3079"/>
    <w:rsid w:val="006E2662"/>
    <w:rsid w:val="006F5D20"/>
    <w:rsid w:val="006F730C"/>
    <w:rsid w:val="00700384"/>
    <w:rsid w:val="00701E30"/>
    <w:rsid w:val="00703C7C"/>
    <w:rsid w:val="00704534"/>
    <w:rsid w:val="00705F5D"/>
    <w:rsid w:val="0070605A"/>
    <w:rsid w:val="007114C9"/>
    <w:rsid w:val="00712B45"/>
    <w:rsid w:val="00713D3E"/>
    <w:rsid w:val="0072013D"/>
    <w:rsid w:val="00722192"/>
    <w:rsid w:val="0072428A"/>
    <w:rsid w:val="00726F58"/>
    <w:rsid w:val="00733352"/>
    <w:rsid w:val="007369AB"/>
    <w:rsid w:val="00744A1D"/>
    <w:rsid w:val="00753345"/>
    <w:rsid w:val="00753D82"/>
    <w:rsid w:val="00754819"/>
    <w:rsid w:val="00754EDE"/>
    <w:rsid w:val="00757DF5"/>
    <w:rsid w:val="0076070D"/>
    <w:rsid w:val="00761983"/>
    <w:rsid w:val="00762582"/>
    <w:rsid w:val="00765B56"/>
    <w:rsid w:val="00767A97"/>
    <w:rsid w:val="00767E6E"/>
    <w:rsid w:val="0077091D"/>
    <w:rsid w:val="007729A1"/>
    <w:rsid w:val="007735A6"/>
    <w:rsid w:val="0077466E"/>
    <w:rsid w:val="0077659E"/>
    <w:rsid w:val="00777186"/>
    <w:rsid w:val="00777F21"/>
    <w:rsid w:val="007824F9"/>
    <w:rsid w:val="0078418C"/>
    <w:rsid w:val="0079079B"/>
    <w:rsid w:val="00796FDF"/>
    <w:rsid w:val="00797682"/>
    <w:rsid w:val="007A1C8E"/>
    <w:rsid w:val="007A28D8"/>
    <w:rsid w:val="007A2D0D"/>
    <w:rsid w:val="007A48DD"/>
    <w:rsid w:val="007A51E5"/>
    <w:rsid w:val="007A5B47"/>
    <w:rsid w:val="007A6FD7"/>
    <w:rsid w:val="007B069E"/>
    <w:rsid w:val="007B4DD6"/>
    <w:rsid w:val="007B5AB2"/>
    <w:rsid w:val="007B5FAD"/>
    <w:rsid w:val="007B73C9"/>
    <w:rsid w:val="007B7FF4"/>
    <w:rsid w:val="007C5BD8"/>
    <w:rsid w:val="007C5DFB"/>
    <w:rsid w:val="007C7EB5"/>
    <w:rsid w:val="007D13C7"/>
    <w:rsid w:val="007D4156"/>
    <w:rsid w:val="007D44C3"/>
    <w:rsid w:val="007D4827"/>
    <w:rsid w:val="007E3071"/>
    <w:rsid w:val="007E5874"/>
    <w:rsid w:val="007F019C"/>
    <w:rsid w:val="007F6E2E"/>
    <w:rsid w:val="00800E49"/>
    <w:rsid w:val="0080250E"/>
    <w:rsid w:val="008064BE"/>
    <w:rsid w:val="00806F5A"/>
    <w:rsid w:val="00811E58"/>
    <w:rsid w:val="00814355"/>
    <w:rsid w:val="0081437C"/>
    <w:rsid w:val="008202F8"/>
    <w:rsid w:val="00823D52"/>
    <w:rsid w:val="008258A6"/>
    <w:rsid w:val="00827314"/>
    <w:rsid w:val="008363EF"/>
    <w:rsid w:val="0084086F"/>
    <w:rsid w:val="008429C0"/>
    <w:rsid w:val="0084339E"/>
    <w:rsid w:val="008436B0"/>
    <w:rsid w:val="0085222C"/>
    <w:rsid w:val="008526FA"/>
    <w:rsid w:val="00863265"/>
    <w:rsid w:val="00864FB2"/>
    <w:rsid w:val="0087336D"/>
    <w:rsid w:val="00873440"/>
    <w:rsid w:val="00876672"/>
    <w:rsid w:val="00883753"/>
    <w:rsid w:val="00884FA5"/>
    <w:rsid w:val="00885075"/>
    <w:rsid w:val="0088659A"/>
    <w:rsid w:val="00887AE3"/>
    <w:rsid w:val="00890B07"/>
    <w:rsid w:val="00890DE8"/>
    <w:rsid w:val="00891C85"/>
    <w:rsid w:val="008979EF"/>
    <w:rsid w:val="008A1024"/>
    <w:rsid w:val="008A2600"/>
    <w:rsid w:val="008A2E47"/>
    <w:rsid w:val="008A7393"/>
    <w:rsid w:val="008B082B"/>
    <w:rsid w:val="008C0EDA"/>
    <w:rsid w:val="008C1E9D"/>
    <w:rsid w:val="008C7802"/>
    <w:rsid w:val="008D0E5A"/>
    <w:rsid w:val="008D230A"/>
    <w:rsid w:val="008D43AE"/>
    <w:rsid w:val="008E3A1A"/>
    <w:rsid w:val="008E3FC3"/>
    <w:rsid w:val="008E50D0"/>
    <w:rsid w:val="008E6170"/>
    <w:rsid w:val="008E7B91"/>
    <w:rsid w:val="008F7351"/>
    <w:rsid w:val="00906EBF"/>
    <w:rsid w:val="0090701C"/>
    <w:rsid w:val="0090749F"/>
    <w:rsid w:val="009077C4"/>
    <w:rsid w:val="009107ED"/>
    <w:rsid w:val="0091252C"/>
    <w:rsid w:val="00913D09"/>
    <w:rsid w:val="00915D91"/>
    <w:rsid w:val="00921050"/>
    <w:rsid w:val="00921EEB"/>
    <w:rsid w:val="00922356"/>
    <w:rsid w:val="00931312"/>
    <w:rsid w:val="0093161E"/>
    <w:rsid w:val="00934A54"/>
    <w:rsid w:val="00936BDA"/>
    <w:rsid w:val="00943F81"/>
    <w:rsid w:val="00946898"/>
    <w:rsid w:val="00951D25"/>
    <w:rsid w:val="0095209C"/>
    <w:rsid w:val="0095432E"/>
    <w:rsid w:val="00960921"/>
    <w:rsid w:val="0097390B"/>
    <w:rsid w:val="009739D1"/>
    <w:rsid w:val="009747C7"/>
    <w:rsid w:val="009847D7"/>
    <w:rsid w:val="0098545D"/>
    <w:rsid w:val="009857F7"/>
    <w:rsid w:val="009865B1"/>
    <w:rsid w:val="009923A5"/>
    <w:rsid w:val="00996D38"/>
    <w:rsid w:val="00997EDE"/>
    <w:rsid w:val="009A0772"/>
    <w:rsid w:val="009A29A0"/>
    <w:rsid w:val="009A2C0B"/>
    <w:rsid w:val="009A4831"/>
    <w:rsid w:val="009A55D9"/>
    <w:rsid w:val="009A6364"/>
    <w:rsid w:val="009A778A"/>
    <w:rsid w:val="009B7824"/>
    <w:rsid w:val="009C04C1"/>
    <w:rsid w:val="009C0B20"/>
    <w:rsid w:val="009C5A66"/>
    <w:rsid w:val="009C5AE5"/>
    <w:rsid w:val="009D016C"/>
    <w:rsid w:val="009D4677"/>
    <w:rsid w:val="009D4F72"/>
    <w:rsid w:val="009D4F98"/>
    <w:rsid w:val="009D7592"/>
    <w:rsid w:val="009E11EF"/>
    <w:rsid w:val="009E14BD"/>
    <w:rsid w:val="009E3D9C"/>
    <w:rsid w:val="009E69A6"/>
    <w:rsid w:val="009E7E37"/>
    <w:rsid w:val="009F0E5D"/>
    <w:rsid w:val="009F1C3A"/>
    <w:rsid w:val="00A0235D"/>
    <w:rsid w:val="00A033B1"/>
    <w:rsid w:val="00A03482"/>
    <w:rsid w:val="00A046A0"/>
    <w:rsid w:val="00A06760"/>
    <w:rsid w:val="00A073E7"/>
    <w:rsid w:val="00A1051F"/>
    <w:rsid w:val="00A11B65"/>
    <w:rsid w:val="00A148BD"/>
    <w:rsid w:val="00A17C5E"/>
    <w:rsid w:val="00A22F11"/>
    <w:rsid w:val="00A27DFB"/>
    <w:rsid w:val="00A30CA8"/>
    <w:rsid w:val="00A31907"/>
    <w:rsid w:val="00A36555"/>
    <w:rsid w:val="00A402CC"/>
    <w:rsid w:val="00A44748"/>
    <w:rsid w:val="00A47CEF"/>
    <w:rsid w:val="00A52C7E"/>
    <w:rsid w:val="00A54335"/>
    <w:rsid w:val="00A558B2"/>
    <w:rsid w:val="00A5760D"/>
    <w:rsid w:val="00A57C6A"/>
    <w:rsid w:val="00A6096A"/>
    <w:rsid w:val="00A615FA"/>
    <w:rsid w:val="00A64CF7"/>
    <w:rsid w:val="00A711CD"/>
    <w:rsid w:val="00A74B18"/>
    <w:rsid w:val="00A762F1"/>
    <w:rsid w:val="00A80FA3"/>
    <w:rsid w:val="00A813E9"/>
    <w:rsid w:val="00A8163A"/>
    <w:rsid w:val="00A8266E"/>
    <w:rsid w:val="00A86A29"/>
    <w:rsid w:val="00A90D01"/>
    <w:rsid w:val="00A9157E"/>
    <w:rsid w:val="00A936E6"/>
    <w:rsid w:val="00A947BD"/>
    <w:rsid w:val="00A97DFF"/>
    <w:rsid w:val="00AA383B"/>
    <w:rsid w:val="00AA5DC2"/>
    <w:rsid w:val="00AB020C"/>
    <w:rsid w:val="00AB2F38"/>
    <w:rsid w:val="00AB44C2"/>
    <w:rsid w:val="00AC093B"/>
    <w:rsid w:val="00AC1C1F"/>
    <w:rsid w:val="00AC4CAB"/>
    <w:rsid w:val="00AC6053"/>
    <w:rsid w:val="00AD2290"/>
    <w:rsid w:val="00AD730B"/>
    <w:rsid w:val="00AE01BF"/>
    <w:rsid w:val="00AE1125"/>
    <w:rsid w:val="00AE2026"/>
    <w:rsid w:val="00AE2FD2"/>
    <w:rsid w:val="00AE430A"/>
    <w:rsid w:val="00AE45B0"/>
    <w:rsid w:val="00AE5B30"/>
    <w:rsid w:val="00AE67A5"/>
    <w:rsid w:val="00AF0696"/>
    <w:rsid w:val="00AF415C"/>
    <w:rsid w:val="00B00861"/>
    <w:rsid w:val="00B04FC4"/>
    <w:rsid w:val="00B069C7"/>
    <w:rsid w:val="00B07CE0"/>
    <w:rsid w:val="00B110BC"/>
    <w:rsid w:val="00B11BD1"/>
    <w:rsid w:val="00B13A83"/>
    <w:rsid w:val="00B13DFB"/>
    <w:rsid w:val="00B141A5"/>
    <w:rsid w:val="00B202BA"/>
    <w:rsid w:val="00B2050C"/>
    <w:rsid w:val="00B21BDB"/>
    <w:rsid w:val="00B224AD"/>
    <w:rsid w:val="00B24452"/>
    <w:rsid w:val="00B250C6"/>
    <w:rsid w:val="00B2547E"/>
    <w:rsid w:val="00B27AE7"/>
    <w:rsid w:val="00B3084F"/>
    <w:rsid w:val="00B32DC6"/>
    <w:rsid w:val="00B35389"/>
    <w:rsid w:val="00B4175F"/>
    <w:rsid w:val="00B42822"/>
    <w:rsid w:val="00B46994"/>
    <w:rsid w:val="00B47124"/>
    <w:rsid w:val="00B509DF"/>
    <w:rsid w:val="00B514A9"/>
    <w:rsid w:val="00B52311"/>
    <w:rsid w:val="00B52623"/>
    <w:rsid w:val="00B5299A"/>
    <w:rsid w:val="00B53CE8"/>
    <w:rsid w:val="00B56882"/>
    <w:rsid w:val="00B5785E"/>
    <w:rsid w:val="00B612CE"/>
    <w:rsid w:val="00B61EBC"/>
    <w:rsid w:val="00B67BCA"/>
    <w:rsid w:val="00B713B0"/>
    <w:rsid w:val="00B714E2"/>
    <w:rsid w:val="00B73328"/>
    <w:rsid w:val="00B7634C"/>
    <w:rsid w:val="00B81A57"/>
    <w:rsid w:val="00B8759F"/>
    <w:rsid w:val="00B92E92"/>
    <w:rsid w:val="00B94F6D"/>
    <w:rsid w:val="00BA1B3C"/>
    <w:rsid w:val="00BA37D1"/>
    <w:rsid w:val="00BA5740"/>
    <w:rsid w:val="00BA78F2"/>
    <w:rsid w:val="00BB3087"/>
    <w:rsid w:val="00BB37CB"/>
    <w:rsid w:val="00BB463C"/>
    <w:rsid w:val="00BB4F1B"/>
    <w:rsid w:val="00BB6ED2"/>
    <w:rsid w:val="00BC1266"/>
    <w:rsid w:val="00BC383B"/>
    <w:rsid w:val="00BC3BFB"/>
    <w:rsid w:val="00BD181E"/>
    <w:rsid w:val="00BD37C2"/>
    <w:rsid w:val="00BD789E"/>
    <w:rsid w:val="00BE1770"/>
    <w:rsid w:val="00BF1ADF"/>
    <w:rsid w:val="00BF21E2"/>
    <w:rsid w:val="00BF5047"/>
    <w:rsid w:val="00C03D03"/>
    <w:rsid w:val="00C03F2F"/>
    <w:rsid w:val="00C048A6"/>
    <w:rsid w:val="00C04FED"/>
    <w:rsid w:val="00C06366"/>
    <w:rsid w:val="00C162D0"/>
    <w:rsid w:val="00C302B2"/>
    <w:rsid w:val="00C31917"/>
    <w:rsid w:val="00C34AFC"/>
    <w:rsid w:val="00C35C3E"/>
    <w:rsid w:val="00C37182"/>
    <w:rsid w:val="00C513D5"/>
    <w:rsid w:val="00C51578"/>
    <w:rsid w:val="00C527EE"/>
    <w:rsid w:val="00C55ACB"/>
    <w:rsid w:val="00C61441"/>
    <w:rsid w:val="00C61C01"/>
    <w:rsid w:val="00C623E8"/>
    <w:rsid w:val="00C62463"/>
    <w:rsid w:val="00C6304F"/>
    <w:rsid w:val="00C6309C"/>
    <w:rsid w:val="00C658E5"/>
    <w:rsid w:val="00C67901"/>
    <w:rsid w:val="00C67B08"/>
    <w:rsid w:val="00C7384E"/>
    <w:rsid w:val="00C83AAF"/>
    <w:rsid w:val="00C855A2"/>
    <w:rsid w:val="00C8711C"/>
    <w:rsid w:val="00C92B9E"/>
    <w:rsid w:val="00C97288"/>
    <w:rsid w:val="00CA0F74"/>
    <w:rsid w:val="00CA37EE"/>
    <w:rsid w:val="00CA5696"/>
    <w:rsid w:val="00CB311B"/>
    <w:rsid w:val="00CB3C7C"/>
    <w:rsid w:val="00CB4487"/>
    <w:rsid w:val="00CB4733"/>
    <w:rsid w:val="00CB546B"/>
    <w:rsid w:val="00CB5C92"/>
    <w:rsid w:val="00CC00D6"/>
    <w:rsid w:val="00CC0790"/>
    <w:rsid w:val="00CC3FDB"/>
    <w:rsid w:val="00CC54FB"/>
    <w:rsid w:val="00CC57DC"/>
    <w:rsid w:val="00CC5DB6"/>
    <w:rsid w:val="00CC6755"/>
    <w:rsid w:val="00CC68D3"/>
    <w:rsid w:val="00CC69F8"/>
    <w:rsid w:val="00CD0E55"/>
    <w:rsid w:val="00CD1760"/>
    <w:rsid w:val="00CD3F6F"/>
    <w:rsid w:val="00CE5CB2"/>
    <w:rsid w:val="00CF2806"/>
    <w:rsid w:val="00CF298D"/>
    <w:rsid w:val="00CF6244"/>
    <w:rsid w:val="00CF67B4"/>
    <w:rsid w:val="00CF78BC"/>
    <w:rsid w:val="00CF7EAA"/>
    <w:rsid w:val="00CF7FE8"/>
    <w:rsid w:val="00D05563"/>
    <w:rsid w:val="00D06184"/>
    <w:rsid w:val="00D10B12"/>
    <w:rsid w:val="00D205C9"/>
    <w:rsid w:val="00D21613"/>
    <w:rsid w:val="00D23CBC"/>
    <w:rsid w:val="00D3026A"/>
    <w:rsid w:val="00D33C29"/>
    <w:rsid w:val="00D3426C"/>
    <w:rsid w:val="00D34B85"/>
    <w:rsid w:val="00D35F20"/>
    <w:rsid w:val="00D36067"/>
    <w:rsid w:val="00D36A60"/>
    <w:rsid w:val="00D404FB"/>
    <w:rsid w:val="00D41C96"/>
    <w:rsid w:val="00D41D78"/>
    <w:rsid w:val="00D43582"/>
    <w:rsid w:val="00D44B48"/>
    <w:rsid w:val="00D50269"/>
    <w:rsid w:val="00D50B0C"/>
    <w:rsid w:val="00D5230A"/>
    <w:rsid w:val="00D527A2"/>
    <w:rsid w:val="00D5663B"/>
    <w:rsid w:val="00D56923"/>
    <w:rsid w:val="00D576F9"/>
    <w:rsid w:val="00D6220C"/>
    <w:rsid w:val="00D62D0C"/>
    <w:rsid w:val="00D64628"/>
    <w:rsid w:val="00D66076"/>
    <w:rsid w:val="00D67771"/>
    <w:rsid w:val="00D67886"/>
    <w:rsid w:val="00D71281"/>
    <w:rsid w:val="00D72B9B"/>
    <w:rsid w:val="00D736C2"/>
    <w:rsid w:val="00D76BFC"/>
    <w:rsid w:val="00D80AB7"/>
    <w:rsid w:val="00D80D40"/>
    <w:rsid w:val="00D813F0"/>
    <w:rsid w:val="00D83188"/>
    <w:rsid w:val="00D8764E"/>
    <w:rsid w:val="00D901AA"/>
    <w:rsid w:val="00D90D1A"/>
    <w:rsid w:val="00D927D9"/>
    <w:rsid w:val="00D945B2"/>
    <w:rsid w:val="00DA3189"/>
    <w:rsid w:val="00DA438C"/>
    <w:rsid w:val="00DB1957"/>
    <w:rsid w:val="00DB1EFD"/>
    <w:rsid w:val="00DB3567"/>
    <w:rsid w:val="00DB5617"/>
    <w:rsid w:val="00DB6273"/>
    <w:rsid w:val="00DB73DA"/>
    <w:rsid w:val="00DB7451"/>
    <w:rsid w:val="00DC02C8"/>
    <w:rsid w:val="00DD09BD"/>
    <w:rsid w:val="00DD338F"/>
    <w:rsid w:val="00DD6871"/>
    <w:rsid w:val="00DD6D1A"/>
    <w:rsid w:val="00DE32A8"/>
    <w:rsid w:val="00DE434C"/>
    <w:rsid w:val="00DE4A73"/>
    <w:rsid w:val="00DE7F85"/>
    <w:rsid w:val="00E02021"/>
    <w:rsid w:val="00E031F6"/>
    <w:rsid w:val="00E04F9C"/>
    <w:rsid w:val="00E07239"/>
    <w:rsid w:val="00E0767C"/>
    <w:rsid w:val="00E11E4C"/>
    <w:rsid w:val="00E1257D"/>
    <w:rsid w:val="00E13520"/>
    <w:rsid w:val="00E13CC9"/>
    <w:rsid w:val="00E141D1"/>
    <w:rsid w:val="00E15F8D"/>
    <w:rsid w:val="00E1723A"/>
    <w:rsid w:val="00E1727C"/>
    <w:rsid w:val="00E17D52"/>
    <w:rsid w:val="00E20D41"/>
    <w:rsid w:val="00E21B06"/>
    <w:rsid w:val="00E252BE"/>
    <w:rsid w:val="00E27507"/>
    <w:rsid w:val="00E276D6"/>
    <w:rsid w:val="00E33EE7"/>
    <w:rsid w:val="00E3412C"/>
    <w:rsid w:val="00E372A5"/>
    <w:rsid w:val="00E40F02"/>
    <w:rsid w:val="00E410A3"/>
    <w:rsid w:val="00E43110"/>
    <w:rsid w:val="00E43192"/>
    <w:rsid w:val="00E4385E"/>
    <w:rsid w:val="00E45F2B"/>
    <w:rsid w:val="00E472C6"/>
    <w:rsid w:val="00E50094"/>
    <w:rsid w:val="00E500E4"/>
    <w:rsid w:val="00E5107F"/>
    <w:rsid w:val="00E54F1A"/>
    <w:rsid w:val="00E55AB4"/>
    <w:rsid w:val="00E56E6F"/>
    <w:rsid w:val="00E612B6"/>
    <w:rsid w:val="00E626E6"/>
    <w:rsid w:val="00E6459E"/>
    <w:rsid w:val="00E66676"/>
    <w:rsid w:val="00E71D86"/>
    <w:rsid w:val="00E72019"/>
    <w:rsid w:val="00E74A2B"/>
    <w:rsid w:val="00E77906"/>
    <w:rsid w:val="00E837F2"/>
    <w:rsid w:val="00E85CAA"/>
    <w:rsid w:val="00E8720B"/>
    <w:rsid w:val="00E9323D"/>
    <w:rsid w:val="00E953F9"/>
    <w:rsid w:val="00EA0445"/>
    <w:rsid w:val="00EA0604"/>
    <w:rsid w:val="00EA2413"/>
    <w:rsid w:val="00EA2639"/>
    <w:rsid w:val="00EA2833"/>
    <w:rsid w:val="00EA3716"/>
    <w:rsid w:val="00EA50B2"/>
    <w:rsid w:val="00EB0787"/>
    <w:rsid w:val="00EB55DE"/>
    <w:rsid w:val="00EB64FE"/>
    <w:rsid w:val="00EB6C6D"/>
    <w:rsid w:val="00EB7DD1"/>
    <w:rsid w:val="00EC20E1"/>
    <w:rsid w:val="00EC300E"/>
    <w:rsid w:val="00EC31A8"/>
    <w:rsid w:val="00EC5067"/>
    <w:rsid w:val="00EC725A"/>
    <w:rsid w:val="00EC7DE2"/>
    <w:rsid w:val="00ED33F0"/>
    <w:rsid w:val="00ED76CA"/>
    <w:rsid w:val="00EE2C3E"/>
    <w:rsid w:val="00EE6400"/>
    <w:rsid w:val="00EE690F"/>
    <w:rsid w:val="00EE7216"/>
    <w:rsid w:val="00EF2CED"/>
    <w:rsid w:val="00EF3AF9"/>
    <w:rsid w:val="00F00E2E"/>
    <w:rsid w:val="00F05662"/>
    <w:rsid w:val="00F05C25"/>
    <w:rsid w:val="00F06CB0"/>
    <w:rsid w:val="00F07623"/>
    <w:rsid w:val="00F101C3"/>
    <w:rsid w:val="00F10525"/>
    <w:rsid w:val="00F15508"/>
    <w:rsid w:val="00F1723A"/>
    <w:rsid w:val="00F2118E"/>
    <w:rsid w:val="00F217CC"/>
    <w:rsid w:val="00F25FF7"/>
    <w:rsid w:val="00F33416"/>
    <w:rsid w:val="00F33583"/>
    <w:rsid w:val="00F36357"/>
    <w:rsid w:val="00F41588"/>
    <w:rsid w:val="00F417B6"/>
    <w:rsid w:val="00F41B3F"/>
    <w:rsid w:val="00F4324B"/>
    <w:rsid w:val="00F50839"/>
    <w:rsid w:val="00F5298A"/>
    <w:rsid w:val="00F53DC8"/>
    <w:rsid w:val="00F5493E"/>
    <w:rsid w:val="00F55440"/>
    <w:rsid w:val="00F572EC"/>
    <w:rsid w:val="00F60844"/>
    <w:rsid w:val="00F64F7A"/>
    <w:rsid w:val="00F65769"/>
    <w:rsid w:val="00F66F06"/>
    <w:rsid w:val="00F67BDF"/>
    <w:rsid w:val="00F75407"/>
    <w:rsid w:val="00F75D5C"/>
    <w:rsid w:val="00F83068"/>
    <w:rsid w:val="00F83477"/>
    <w:rsid w:val="00F844BC"/>
    <w:rsid w:val="00F85ED9"/>
    <w:rsid w:val="00F876FF"/>
    <w:rsid w:val="00F90167"/>
    <w:rsid w:val="00F904B2"/>
    <w:rsid w:val="00F93B38"/>
    <w:rsid w:val="00F94C03"/>
    <w:rsid w:val="00F94D77"/>
    <w:rsid w:val="00F9670D"/>
    <w:rsid w:val="00F97797"/>
    <w:rsid w:val="00FA031E"/>
    <w:rsid w:val="00FA0B32"/>
    <w:rsid w:val="00FA174E"/>
    <w:rsid w:val="00FA220A"/>
    <w:rsid w:val="00FA2D11"/>
    <w:rsid w:val="00FB069A"/>
    <w:rsid w:val="00FB2D3E"/>
    <w:rsid w:val="00FB5F30"/>
    <w:rsid w:val="00FB7E97"/>
    <w:rsid w:val="00FC1DD4"/>
    <w:rsid w:val="00FC23E8"/>
    <w:rsid w:val="00FC38BB"/>
    <w:rsid w:val="00FC3B51"/>
    <w:rsid w:val="00FC5225"/>
    <w:rsid w:val="00FC7271"/>
    <w:rsid w:val="00FD6D4D"/>
    <w:rsid w:val="00FD6DD1"/>
    <w:rsid w:val="00FE013D"/>
    <w:rsid w:val="00FE4668"/>
    <w:rsid w:val="00FE47C2"/>
    <w:rsid w:val="00FE7831"/>
    <w:rsid w:val="00FE7EFD"/>
    <w:rsid w:val="00FF3F59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8F1CB6"/>
  <w15:chartTrackingRefBased/>
  <w15:docId w15:val="{6F433495-2A16-43C4-A19E-303B9793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0A8B"/>
  </w:style>
  <w:style w:type="paragraph" w:styleId="Nagwek1">
    <w:name w:val="heading 1"/>
    <w:basedOn w:val="Normalny"/>
    <w:next w:val="Normalny"/>
    <w:link w:val="Nagwek1Znak"/>
    <w:qFormat/>
    <w:pPr>
      <w:keepNext/>
      <w:spacing w:after="120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120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before="120"/>
      <w:jc w:val="center"/>
      <w:outlineLvl w:val="3"/>
    </w:pPr>
    <w:rPr>
      <w:b/>
      <w:sz w:val="16"/>
    </w:rPr>
  </w:style>
  <w:style w:type="paragraph" w:styleId="Nagwek5">
    <w:name w:val="heading 5"/>
    <w:basedOn w:val="Normalny"/>
    <w:next w:val="Normalny"/>
    <w:qFormat/>
    <w:pPr>
      <w:keepNext/>
      <w:spacing w:before="120" w:after="120"/>
      <w:jc w:val="right"/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jc w:val="center"/>
    </w:pPr>
  </w:style>
  <w:style w:type="character" w:customStyle="1" w:styleId="Nagwek1Znak">
    <w:name w:val="Nagłówek 1 Znak"/>
    <w:link w:val="Nagwek1"/>
    <w:rsid w:val="00D5663B"/>
    <w:rPr>
      <w:b/>
      <w:sz w:val="28"/>
    </w:rPr>
  </w:style>
  <w:style w:type="character" w:customStyle="1" w:styleId="Nagwek2Znak">
    <w:name w:val="Nagłówek 2 Znak"/>
    <w:link w:val="Nagwek2"/>
    <w:rsid w:val="004937F0"/>
    <w:rPr>
      <w:b/>
    </w:rPr>
  </w:style>
  <w:style w:type="character" w:customStyle="1" w:styleId="Nagwek4Znak">
    <w:name w:val="Nagłówek 4 Znak"/>
    <w:link w:val="Nagwek4"/>
    <w:rsid w:val="00F10525"/>
    <w:rPr>
      <w:b/>
      <w:sz w:val="16"/>
    </w:rPr>
  </w:style>
  <w:style w:type="character" w:customStyle="1" w:styleId="Nagwek6Znak">
    <w:name w:val="Nagłówek 6 Znak"/>
    <w:link w:val="Nagwek6"/>
    <w:rsid w:val="00F10525"/>
    <w:rPr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D50269"/>
    <w:pPr>
      <w:tabs>
        <w:tab w:val="center" w:pos="4536"/>
        <w:tab w:val="right" w:pos="9072"/>
      </w:tabs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D50269"/>
  </w:style>
  <w:style w:type="paragraph" w:styleId="Tekstdymka">
    <w:name w:val="Balloon Text"/>
    <w:basedOn w:val="Normalny"/>
    <w:link w:val="TekstdymkaZnak"/>
    <w:rsid w:val="00D73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736C2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F41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17B6"/>
  </w:style>
  <w:style w:type="paragraph" w:styleId="Tekstprzypisukocowego">
    <w:name w:val="endnote text"/>
    <w:basedOn w:val="Normalny"/>
    <w:link w:val="TekstprzypisukocowegoZnak"/>
    <w:rsid w:val="00187B2F"/>
  </w:style>
  <w:style w:type="character" w:customStyle="1" w:styleId="TekstprzypisukocowegoZnak">
    <w:name w:val="Tekst przypisu końcowego Znak"/>
    <w:basedOn w:val="Domylnaczcionkaakapitu"/>
    <w:link w:val="Tekstprzypisukocowego"/>
    <w:rsid w:val="00187B2F"/>
  </w:style>
  <w:style w:type="character" w:styleId="Odwoanieprzypisukocowego">
    <w:name w:val="endnote reference"/>
    <w:rsid w:val="00187B2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60844"/>
  </w:style>
  <w:style w:type="character" w:customStyle="1" w:styleId="TekstprzypisudolnegoZnak">
    <w:name w:val="Tekst przypisu dolnego Znak"/>
    <w:basedOn w:val="Domylnaczcionkaakapitu"/>
    <w:link w:val="Tekstprzypisudolnego"/>
    <w:rsid w:val="00F60844"/>
  </w:style>
  <w:style w:type="character" w:styleId="Odwoanieprzypisudolnego">
    <w:name w:val="footnote reference"/>
    <w:rsid w:val="00F60844"/>
    <w:rPr>
      <w:vertAlign w:val="superscript"/>
    </w:rPr>
  </w:style>
  <w:style w:type="table" w:styleId="Tabela-Siatka">
    <w:name w:val="Table Grid"/>
    <w:basedOn w:val="Standardowy"/>
    <w:rsid w:val="00D35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6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SERWER\AppData\Local\Microsoft\Windows\INetCache\Content.Outlook\08GI5H8T\Z-08.PSZ-02.OL%20Zlecenie%20na%20badania%20w%20Sekcji%20Schorze&#324;%20Jelitowych%20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55EFF-DFB5-41F4-ABD4-67A86229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Z-08.PSZ-02.OL Zlecenie na badania w Sekcji Schorzeń Jelitowych 01.dotx</Template>
  <TotalTime>4</TotalTime>
  <Pages>2</Pages>
  <Words>540</Words>
  <Characters>3922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UMOWY</vt:lpstr>
    </vt:vector>
  </TitlesOfParts>
  <Company>PSSE Sanepid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UMOWY</dc:title>
  <dc:subject/>
  <dc:creator>administrator</dc:creator>
  <cp:keywords/>
  <cp:lastModifiedBy>PSSE Turek - Jaroslaw Balew</cp:lastModifiedBy>
  <cp:revision>1</cp:revision>
  <cp:lastPrinted>2025-03-03T13:42:00Z</cp:lastPrinted>
  <dcterms:created xsi:type="dcterms:W3CDTF">2025-04-28T05:51:00Z</dcterms:created>
  <dcterms:modified xsi:type="dcterms:W3CDTF">2025-04-28T05:55:00Z</dcterms:modified>
</cp:coreProperties>
</file>