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F584" w14:textId="77777777" w:rsidR="00CB43E0" w:rsidRPr="00F42A63" w:rsidRDefault="00CB43E0" w:rsidP="00CB43E0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F42A63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Załącznik nr 1 do zapytania ofertowego</w:t>
      </w:r>
    </w:p>
    <w:p w14:paraId="4A767EFE" w14:textId="77777777" w:rsidR="00CB43E0" w:rsidRPr="00A243D2" w:rsidRDefault="00CB43E0" w:rsidP="009E7DF0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E8C2384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613B7484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40F1C5A4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16380EAE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7F97E47A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0125102A" w14:textId="77777777" w:rsidR="00CB43E0" w:rsidRPr="00A243D2" w:rsidRDefault="00CB43E0" w:rsidP="009E7DF0">
      <w:pPr>
        <w:suppressAutoHyphens/>
        <w:spacing w:after="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05E9C7D8" w14:textId="77777777" w:rsidR="00CB43E0" w:rsidRPr="002843D2" w:rsidRDefault="00CB43E0" w:rsidP="009E7DF0">
      <w:pPr>
        <w:suppressAutoHyphens/>
        <w:spacing w:after="0" w:line="312" w:lineRule="auto"/>
        <w:jc w:val="both"/>
        <w:rPr>
          <w:rFonts w:ascii="Calibri" w:eastAsia="Times New Roman" w:hAnsi="Calibri" w:cs="Calibri"/>
          <w:iCs/>
          <w:sz w:val="20"/>
          <w:szCs w:val="20"/>
          <w:lang w:val="en-US" w:eastAsia="pl-PL"/>
        </w:rPr>
      </w:pPr>
    </w:p>
    <w:p w14:paraId="74A45FDD" w14:textId="43C8C6F7" w:rsidR="00CB43E0" w:rsidRPr="00A243D2" w:rsidRDefault="00CB43E0" w:rsidP="009E7DF0">
      <w:pPr>
        <w:suppressAutoHyphens/>
        <w:spacing w:after="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7B5874">
        <w:rPr>
          <w:rFonts w:ascii="Calibri" w:eastAsia="Times New Roman" w:hAnsi="Calibri" w:cs="Calibri"/>
          <w:iCs/>
          <w:lang w:eastAsia="pl-PL"/>
        </w:rPr>
        <w:t>: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</w:t>
      </w:r>
      <w:r w:rsidR="007B5874" w:rsidRPr="007B5874">
        <w:rPr>
          <w:rFonts w:ascii="Calibri" w:eastAsia="Times New Roman" w:hAnsi="Calibri" w:cs="Calibri"/>
          <w:i/>
          <w:lang w:eastAsia="pl-PL"/>
        </w:rPr>
        <w:t>Świadczenie kompleksowej usługi wyceny rynkowej, weryfikacji prawidłowości oszacowania kosztów oraz analiz porównawczych wraz z usługami opcjonalnymi w ramach projektu e-Granty</w:t>
      </w:r>
      <w:r w:rsidR="007B5874">
        <w:rPr>
          <w:rFonts w:ascii="Calibri" w:eastAsia="Times New Roman" w:hAnsi="Calibri" w:cs="Calibri"/>
          <w:i/>
          <w:lang w:eastAsia="pl-PL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776"/>
        <w:gridCol w:w="1527"/>
        <w:gridCol w:w="1355"/>
        <w:gridCol w:w="71"/>
        <w:gridCol w:w="1166"/>
        <w:gridCol w:w="1167"/>
      </w:tblGrid>
      <w:tr w:rsidR="00B27CFC" w:rsidRPr="00635C83" w14:paraId="50B90A6F" w14:textId="77777777" w:rsidTr="00F42A63">
        <w:trPr>
          <w:trHeight w:val="363"/>
        </w:trPr>
        <w:tc>
          <w:tcPr>
            <w:tcW w:w="3776" w:type="dxa"/>
            <w:vAlign w:val="center"/>
          </w:tcPr>
          <w:p w14:paraId="21B38DB1" w14:textId="6ECC2CC2" w:rsidR="003E77B3" w:rsidRDefault="003E77B3" w:rsidP="00311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5C83">
              <w:rPr>
                <w:rFonts w:ascii="Calibri" w:hAnsi="Calibri" w:cs="Calibri"/>
                <w:b/>
                <w:bCs/>
                <w:sz w:val="20"/>
                <w:szCs w:val="20"/>
              </w:rPr>
              <w:t>Zamówienie podstawowe</w:t>
            </w:r>
          </w:p>
        </w:tc>
        <w:tc>
          <w:tcPr>
            <w:tcW w:w="2882" w:type="dxa"/>
            <w:gridSpan w:val="2"/>
            <w:vAlign w:val="center"/>
          </w:tcPr>
          <w:p w14:paraId="03324B20" w14:textId="75A21A71" w:rsidR="003E77B3" w:rsidRPr="003E77B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77B3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404" w:type="dxa"/>
            <w:gridSpan w:val="3"/>
            <w:vAlign w:val="center"/>
          </w:tcPr>
          <w:p w14:paraId="1FF9E453" w14:textId="06C2B410" w:rsidR="003E77B3" w:rsidRPr="003E77B3" w:rsidRDefault="00B27CFC" w:rsidP="003E77B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Wartość</w:t>
            </w:r>
            <w:r w:rsidRPr="003E77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E77B3" w:rsidRPr="003E77B3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</w:p>
        </w:tc>
      </w:tr>
      <w:tr w:rsidR="00B27CFC" w:rsidRPr="00635C83" w14:paraId="225FA952" w14:textId="77777777" w:rsidTr="00F42A63">
        <w:tc>
          <w:tcPr>
            <w:tcW w:w="3776" w:type="dxa"/>
          </w:tcPr>
          <w:p w14:paraId="5D02055A" w14:textId="77777777" w:rsidR="003E77B3" w:rsidRPr="00635C83" w:rsidRDefault="003E77B3" w:rsidP="00D77D7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635C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pracowanie i przekazanie Zamawiającemu rynkowej wyceny zakresu prac przeznaczonych do powierzenia Podmiotowi Wewnętrznemu</w:t>
            </w:r>
          </w:p>
        </w:tc>
        <w:tc>
          <w:tcPr>
            <w:tcW w:w="2882" w:type="dxa"/>
            <w:gridSpan w:val="2"/>
            <w:vAlign w:val="center"/>
          </w:tcPr>
          <w:p w14:paraId="1E80A4A1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3A351B28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7CFC" w:rsidRPr="00635C83" w14:paraId="67A0F468" w14:textId="77777777" w:rsidTr="00F42A63">
        <w:tc>
          <w:tcPr>
            <w:tcW w:w="3776" w:type="dxa"/>
          </w:tcPr>
          <w:p w14:paraId="4AEF75D2" w14:textId="77777777" w:rsidR="003E77B3" w:rsidRPr="00635C83" w:rsidRDefault="003E77B3" w:rsidP="00D77D77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  <w:lang w:eastAsia="pl-PL"/>
              </w:rPr>
              <w:t>O</w:t>
            </w:r>
            <w:r w:rsidRPr="00635C83">
              <w:rPr>
                <w:rFonts w:ascii="Calibri" w:eastAsia="Times New Roman" w:hAnsi="Calibri" w:cs="Calibri"/>
                <w:sz w:val="20"/>
                <w:lang w:eastAsia="pl-PL"/>
              </w:rPr>
              <w:t>pracowanie i przekazanie Zamawiającemu weryfikacji prawidłowości oszacowania kosztów prac przedstawionych przez Podmiot Wewnętrzny</w:t>
            </w:r>
          </w:p>
        </w:tc>
        <w:tc>
          <w:tcPr>
            <w:tcW w:w="2882" w:type="dxa"/>
            <w:gridSpan w:val="2"/>
            <w:vAlign w:val="center"/>
          </w:tcPr>
          <w:p w14:paraId="79DADDB9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2AC87799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7CFC" w:rsidRPr="00635C83" w14:paraId="74BE11CC" w14:textId="77777777" w:rsidTr="00F42A63">
        <w:tc>
          <w:tcPr>
            <w:tcW w:w="3776" w:type="dxa"/>
          </w:tcPr>
          <w:p w14:paraId="24CD3318" w14:textId="77777777" w:rsidR="003E77B3" w:rsidRPr="00635C83" w:rsidRDefault="003E77B3" w:rsidP="00D77D77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  <w:lang w:eastAsia="pl-PL"/>
              </w:rPr>
              <w:t>O</w:t>
            </w:r>
            <w:r w:rsidRPr="00635C83">
              <w:rPr>
                <w:rFonts w:ascii="Calibri" w:eastAsia="Times New Roman" w:hAnsi="Calibri" w:cs="Calibri"/>
                <w:sz w:val="20"/>
                <w:lang w:eastAsia="pl-PL"/>
              </w:rPr>
              <w:t>pracowanie i przekazanie Zamawiającemu analizy porównawczej (benchmark) pomiędzy wyceną rynkową, a kosztami przedstawionymi przez Podmiot Wewnętrzny</w:t>
            </w:r>
          </w:p>
        </w:tc>
        <w:tc>
          <w:tcPr>
            <w:tcW w:w="2882" w:type="dxa"/>
            <w:gridSpan w:val="2"/>
            <w:vAlign w:val="center"/>
          </w:tcPr>
          <w:p w14:paraId="4C7C11CB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39EA835B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7CFC" w:rsidRPr="00635C83" w14:paraId="1ED0E562" w14:textId="77777777" w:rsidTr="00F42A63">
        <w:trPr>
          <w:trHeight w:val="394"/>
        </w:trPr>
        <w:tc>
          <w:tcPr>
            <w:tcW w:w="3776" w:type="dxa"/>
            <w:vAlign w:val="center"/>
          </w:tcPr>
          <w:p w14:paraId="3C635B79" w14:textId="29DE023E" w:rsidR="003E77B3" w:rsidRPr="003E77B3" w:rsidRDefault="003E77B3" w:rsidP="003E77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</w:pPr>
            <w:r w:rsidRPr="003E77B3"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t>Suma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t>:</w:t>
            </w:r>
          </w:p>
        </w:tc>
        <w:tc>
          <w:tcPr>
            <w:tcW w:w="2882" w:type="dxa"/>
            <w:gridSpan w:val="2"/>
            <w:vAlign w:val="center"/>
          </w:tcPr>
          <w:p w14:paraId="20E7A005" w14:textId="77777777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2AF547D1" w14:textId="68BFCB50" w:rsidR="003E77B3" w:rsidRPr="00635C83" w:rsidRDefault="003E77B3" w:rsidP="003E77B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7D77" w:rsidRPr="00635C83" w14:paraId="1AA965AC" w14:textId="77777777" w:rsidTr="009E7DF0">
        <w:trPr>
          <w:trHeight w:val="226"/>
        </w:trPr>
        <w:tc>
          <w:tcPr>
            <w:tcW w:w="9062" w:type="dxa"/>
            <w:gridSpan w:val="6"/>
            <w:vAlign w:val="center"/>
          </w:tcPr>
          <w:p w14:paraId="3ABDB3D9" w14:textId="1B548CB6" w:rsidR="00D77D77" w:rsidRPr="00D77D77" w:rsidRDefault="00D77D77" w:rsidP="00D77D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299" w:rsidRPr="00635C83" w14:paraId="2807CF22" w14:textId="77777777" w:rsidTr="00F42A63">
        <w:tc>
          <w:tcPr>
            <w:tcW w:w="3776" w:type="dxa"/>
            <w:vAlign w:val="center"/>
          </w:tcPr>
          <w:p w14:paraId="6FAE4927" w14:textId="15A6F49E" w:rsidR="00B14299" w:rsidRDefault="00B14299" w:rsidP="00B1429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7D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Zamówienie opcjonalne</w:t>
            </w:r>
          </w:p>
        </w:tc>
        <w:tc>
          <w:tcPr>
            <w:tcW w:w="1527" w:type="dxa"/>
            <w:vAlign w:val="center"/>
          </w:tcPr>
          <w:p w14:paraId="0C395CED" w14:textId="444222F5" w:rsidR="00B14299" w:rsidRPr="003E77B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E77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26" w:type="dxa"/>
            <w:gridSpan w:val="2"/>
            <w:vAlign w:val="center"/>
          </w:tcPr>
          <w:p w14:paraId="0FAE980A" w14:textId="211AF74D" w:rsidR="00B14299" w:rsidRPr="00484A07" w:rsidRDefault="009E7DF0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Maksymalna l</w:t>
            </w:r>
            <w:r w:rsidR="00B14299" w:rsidRPr="00484A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iczba</w:t>
            </w:r>
            <w:r w:rsidR="004D35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wniosków o płatność</w:t>
            </w:r>
          </w:p>
        </w:tc>
        <w:tc>
          <w:tcPr>
            <w:tcW w:w="1166" w:type="dxa"/>
            <w:vAlign w:val="center"/>
          </w:tcPr>
          <w:p w14:paraId="5246599A" w14:textId="67BD4AA3" w:rsidR="00B14299" w:rsidRPr="003E77B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67" w:type="dxa"/>
            <w:vAlign w:val="center"/>
          </w:tcPr>
          <w:p w14:paraId="380B63FE" w14:textId="6A16D4E3" w:rsidR="00B14299" w:rsidRPr="003E77B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B14299" w:rsidRPr="00635C83" w14:paraId="408FC5BD" w14:textId="77777777" w:rsidTr="00484A07">
        <w:trPr>
          <w:trHeight w:val="1116"/>
        </w:trPr>
        <w:tc>
          <w:tcPr>
            <w:tcW w:w="3776" w:type="dxa"/>
            <w:vAlign w:val="center"/>
          </w:tcPr>
          <w:p w14:paraId="34CFEF4F" w14:textId="744D755F" w:rsidR="00484A07" w:rsidRPr="00635C83" w:rsidRDefault="00484A07" w:rsidP="00484A0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pracowanie i przekazanie kompletu dokumentów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wycen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rynkow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weryfikacj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kosztów,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analiz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porównawcz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a) </w:t>
            </w:r>
            <w:r w:rsidRPr="00484A0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dla 1 (jednego) wniosku o płatność</w:t>
            </w:r>
          </w:p>
        </w:tc>
        <w:tc>
          <w:tcPr>
            <w:tcW w:w="1527" w:type="dxa"/>
            <w:vAlign w:val="center"/>
          </w:tcPr>
          <w:p w14:paraId="281C6F02" w14:textId="0D2688D9" w:rsidR="00B14299" w:rsidRPr="00F42A6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5DB7A3D" w14:textId="217A8672" w:rsidR="00B14299" w:rsidRPr="00F42A6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2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66" w:type="dxa"/>
            <w:vAlign w:val="center"/>
          </w:tcPr>
          <w:p w14:paraId="33EEF068" w14:textId="77777777" w:rsidR="00B14299" w:rsidRPr="00F42A6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Align w:val="center"/>
          </w:tcPr>
          <w:p w14:paraId="2FED602F" w14:textId="2251B73A" w:rsidR="00B14299" w:rsidRPr="00F42A63" w:rsidRDefault="00B14299" w:rsidP="00B1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B170E" w:rsidRPr="00635C83" w14:paraId="678AEE5A" w14:textId="77777777" w:rsidTr="00F42A63">
        <w:tc>
          <w:tcPr>
            <w:tcW w:w="3776" w:type="dxa"/>
            <w:vAlign w:val="center"/>
          </w:tcPr>
          <w:p w14:paraId="512B7860" w14:textId="57282D1C" w:rsidR="006B170E" w:rsidRDefault="006B170E" w:rsidP="006B17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77D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Zamówienie opcjonalne</w:t>
            </w:r>
          </w:p>
        </w:tc>
        <w:tc>
          <w:tcPr>
            <w:tcW w:w="1527" w:type="dxa"/>
            <w:vAlign w:val="center"/>
          </w:tcPr>
          <w:p w14:paraId="0BB5D325" w14:textId="1F519285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E77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za 1 roboczogodzinę</w:t>
            </w:r>
          </w:p>
        </w:tc>
        <w:tc>
          <w:tcPr>
            <w:tcW w:w="1426" w:type="dxa"/>
            <w:gridSpan w:val="2"/>
            <w:vAlign w:val="center"/>
          </w:tcPr>
          <w:p w14:paraId="5971E4DE" w14:textId="5457F0F6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84A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Liczba roboczogodzin</w:t>
            </w:r>
          </w:p>
        </w:tc>
        <w:tc>
          <w:tcPr>
            <w:tcW w:w="1166" w:type="dxa"/>
            <w:vAlign w:val="center"/>
          </w:tcPr>
          <w:p w14:paraId="0165FBDC" w14:textId="3C0AF98A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67" w:type="dxa"/>
            <w:vAlign w:val="center"/>
          </w:tcPr>
          <w:p w14:paraId="407BC6EB" w14:textId="0C13FCC0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6B170E" w:rsidRPr="00635C83" w14:paraId="1481F99C" w14:textId="77777777" w:rsidTr="00F42A63">
        <w:tc>
          <w:tcPr>
            <w:tcW w:w="3776" w:type="dxa"/>
            <w:vAlign w:val="center"/>
          </w:tcPr>
          <w:p w14:paraId="66A1B541" w14:textId="77777777" w:rsidR="006B170E" w:rsidRDefault="006B170E" w:rsidP="006B17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</w:t>
            </w:r>
            <w:r w:rsidRPr="00635C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wiadczenie usług polegających na wykonaniu dodatkowych wycen, aktualizacji, analiz uzupełniających lub korekt na żądanie Zamawiającego w wymiarze nieprzekraczającym 100 roboczogodzin</w:t>
            </w:r>
          </w:p>
        </w:tc>
        <w:tc>
          <w:tcPr>
            <w:tcW w:w="1527" w:type="dxa"/>
            <w:vAlign w:val="center"/>
          </w:tcPr>
          <w:p w14:paraId="64B37765" w14:textId="77777777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3F85666" w14:textId="7862869E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F42A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66" w:type="dxa"/>
            <w:vAlign w:val="center"/>
          </w:tcPr>
          <w:p w14:paraId="0C5295DF" w14:textId="77777777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Align w:val="center"/>
          </w:tcPr>
          <w:p w14:paraId="791778CB" w14:textId="4C55A2C7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B170E" w:rsidRPr="00635C83" w14:paraId="2F02C727" w14:textId="77777777" w:rsidTr="00484A07">
        <w:trPr>
          <w:trHeight w:val="530"/>
        </w:trPr>
        <w:tc>
          <w:tcPr>
            <w:tcW w:w="6729" w:type="dxa"/>
            <w:gridSpan w:val="4"/>
            <w:vAlign w:val="center"/>
          </w:tcPr>
          <w:p w14:paraId="706A5DD4" w14:textId="586494F5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E77B3"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lastRenderedPageBreak/>
              <w:t>Suma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t>:</w:t>
            </w:r>
          </w:p>
        </w:tc>
        <w:tc>
          <w:tcPr>
            <w:tcW w:w="1166" w:type="dxa"/>
            <w:vAlign w:val="center"/>
          </w:tcPr>
          <w:p w14:paraId="3B9E8DEB" w14:textId="77777777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Align w:val="center"/>
          </w:tcPr>
          <w:p w14:paraId="4CB74C9B" w14:textId="77777777" w:rsidR="006B170E" w:rsidRPr="00F42A63" w:rsidRDefault="006B170E" w:rsidP="006B1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5DF0DB63" w14:textId="77777777" w:rsidR="00D77D77" w:rsidRDefault="00D77D77" w:rsidP="00CB43E0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248160E0" w14:textId="7B6A37A5" w:rsidR="00CB43E0" w:rsidRPr="009E7DF0" w:rsidRDefault="003E77B3" w:rsidP="00CB43E0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9E7DF0">
        <w:rPr>
          <w:rFonts w:ascii="Calibri" w:hAnsi="Calibri" w:cs="Calibri"/>
          <w:color w:val="000000" w:themeColor="text1"/>
        </w:rPr>
        <w:t>Łączna c</w:t>
      </w:r>
      <w:r w:rsidR="00CB43E0" w:rsidRPr="009E7DF0">
        <w:rPr>
          <w:rFonts w:ascii="Calibri" w:hAnsi="Calibri" w:cs="Calibri"/>
          <w:color w:val="000000" w:themeColor="text1"/>
        </w:rPr>
        <w:t>ena złotych netto: ............................................................................. zł</w:t>
      </w:r>
    </w:p>
    <w:p w14:paraId="126E31AB" w14:textId="77777777" w:rsidR="00CB43E0" w:rsidRPr="009E7DF0" w:rsidRDefault="00CB43E0" w:rsidP="00CB43E0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9E7DF0">
        <w:rPr>
          <w:rFonts w:ascii="Calibri" w:hAnsi="Calibri" w:cs="Calibri"/>
          <w:color w:val="000000" w:themeColor="text1"/>
        </w:rPr>
        <w:t xml:space="preserve">(słownie cena złotych netto: …………………………………………………………...) </w:t>
      </w:r>
    </w:p>
    <w:p w14:paraId="28741AC1" w14:textId="77777777" w:rsidR="00CB43E0" w:rsidRPr="009E7DF0" w:rsidRDefault="00CB43E0" w:rsidP="00CB43E0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9E7DF0">
        <w:rPr>
          <w:rFonts w:ascii="Calibri" w:hAnsi="Calibri" w:cs="Calibri"/>
          <w:bCs/>
          <w:lang w:val="x-none" w:eastAsia="x-none"/>
        </w:rPr>
        <w:t>Wysokość stawki podatku VAT</w:t>
      </w:r>
      <w:r w:rsidRPr="009E7DF0">
        <w:rPr>
          <w:rFonts w:ascii="Calibri" w:hAnsi="Calibri" w:cs="Calibri"/>
          <w:bCs/>
          <w:lang w:eastAsia="x-none"/>
        </w:rPr>
        <w:t>:</w:t>
      </w:r>
      <w:r w:rsidRPr="009E7DF0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09332958" w14:textId="77777777" w:rsidR="00CB43E0" w:rsidRPr="009E7DF0" w:rsidRDefault="00CB43E0" w:rsidP="00CB43E0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9E7DF0">
        <w:rPr>
          <w:rFonts w:ascii="Calibri" w:hAnsi="Calibri" w:cs="Calibri"/>
          <w:bCs/>
          <w:lang w:eastAsia="x-none"/>
        </w:rPr>
        <w:t>Wartość podatku VAT (cena złotych netto x stawka VAT): …………………………</w:t>
      </w:r>
    </w:p>
    <w:p w14:paraId="0AC5D689" w14:textId="77777777" w:rsidR="00CB43E0" w:rsidRPr="009E7DF0" w:rsidRDefault="00CB43E0" w:rsidP="00CB43E0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9E7DF0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62C3F6C5" w14:textId="6868F303" w:rsidR="00CB43E0" w:rsidRPr="009E7DF0" w:rsidRDefault="003E77B3" w:rsidP="00CB43E0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9E7DF0">
        <w:rPr>
          <w:rFonts w:ascii="Calibri" w:hAnsi="Calibri" w:cs="Calibri"/>
          <w:iCs/>
          <w:color w:val="000000"/>
        </w:rPr>
        <w:t>Łączna c</w:t>
      </w:r>
      <w:r w:rsidR="00CB43E0" w:rsidRPr="009E7DF0">
        <w:rPr>
          <w:rFonts w:ascii="Calibri" w:hAnsi="Calibri" w:cs="Calibri"/>
          <w:iCs/>
          <w:color w:val="000000"/>
        </w:rPr>
        <w:t xml:space="preserve">ena złotych brutto (cena złotych netto + wartość podatku VAT): …………………………….… zł </w:t>
      </w:r>
    </w:p>
    <w:p w14:paraId="12DEDBD4" w14:textId="77777777" w:rsidR="00CB43E0" w:rsidRPr="00A243D2" w:rsidRDefault="00CB43E0" w:rsidP="00CB43E0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9E7DF0">
        <w:rPr>
          <w:rFonts w:ascii="Calibri" w:hAnsi="Calibri" w:cs="Calibri"/>
          <w:iCs/>
          <w:color w:val="000000"/>
        </w:rPr>
        <w:t>(słownie cena złotych brutto</w:t>
      </w:r>
      <w:r w:rsidRPr="009E7DF0">
        <w:rPr>
          <w:rFonts w:ascii="Calibri" w:hAnsi="Calibri" w:cs="Calibri"/>
          <w:iCs/>
          <w:color w:val="000000"/>
          <w:vertAlign w:val="superscript"/>
        </w:rPr>
        <w:t>*</w:t>
      </w:r>
      <w:r w:rsidRPr="009E7DF0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0AA41BF3" w14:textId="77777777" w:rsidR="00CB43E0" w:rsidRPr="00A243D2" w:rsidRDefault="00CB43E0" w:rsidP="00CB43E0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54D0FB23" w14:textId="4394157C" w:rsidR="00CB43E0" w:rsidRPr="00A243D2" w:rsidRDefault="00CB43E0" w:rsidP="00CB43E0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 xml:space="preserve">tym m.in. ewentualne upusty i rabaty oraz przeniesienie na Zamawiającego praw, o których mowa </w:t>
      </w:r>
      <w:r w:rsidRPr="00F42A63">
        <w:rPr>
          <w:rFonts w:ascii="Calibri" w:hAnsi="Calibri" w:cs="Calibri"/>
          <w:b/>
          <w:iCs/>
        </w:rPr>
        <w:t>w § </w:t>
      </w:r>
      <w:r w:rsidR="00F3550C" w:rsidRPr="00F42A63">
        <w:rPr>
          <w:rFonts w:ascii="Calibri" w:hAnsi="Calibri" w:cs="Calibri"/>
          <w:b/>
          <w:iCs/>
        </w:rPr>
        <w:t>8</w:t>
      </w:r>
      <w:r w:rsidRPr="00F42A63">
        <w:rPr>
          <w:rFonts w:ascii="Calibri" w:hAnsi="Calibri" w:cs="Calibri"/>
          <w:b/>
          <w:iCs/>
        </w:rPr>
        <w:t xml:space="preserve"> Projektowanych</w:t>
      </w:r>
      <w:r w:rsidRPr="00A243D2">
        <w:rPr>
          <w:rFonts w:ascii="Calibri" w:hAnsi="Calibri" w:cs="Calibri"/>
          <w:b/>
          <w:iCs/>
        </w:rPr>
        <w:t xml:space="preserve"> Postanowień Umowy).</w:t>
      </w:r>
    </w:p>
    <w:p w14:paraId="703F60F4" w14:textId="77777777" w:rsidR="00CB43E0" w:rsidRPr="00A243D2" w:rsidRDefault="00CB43E0" w:rsidP="00CB43E0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4A77586A" w14:textId="77777777" w:rsidR="00CB43E0" w:rsidRPr="00A243D2" w:rsidRDefault="00CB43E0" w:rsidP="00CB43E0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5F87CA60" w14:textId="77777777" w:rsidR="00CB43E0" w:rsidRPr="00A243D2" w:rsidRDefault="00CB43E0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776BA5FB" w14:textId="77777777" w:rsidR="00CB43E0" w:rsidRPr="00A243D2" w:rsidRDefault="00CB43E0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7CB779B" w14:textId="77777777" w:rsidR="00CB43E0" w:rsidRPr="00BA1291" w:rsidRDefault="00CB43E0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53B86507" w14:textId="77777777" w:rsidR="00CB43E0" w:rsidRPr="00BA1291" w:rsidRDefault="00CB43E0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640890C9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CE87F45" wp14:editId="6E673FD2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37A767A8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A085F9E" wp14:editId="7E48DB7B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2C405C71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C18E888" wp14:editId="729D8424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3C272EAC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1FE35802" wp14:editId="6FB4132D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6364B3C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6A508601" wp14:editId="2E31BA7E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2BF112F7" w14:textId="77777777" w:rsidR="00CB43E0" w:rsidRPr="00BA1291" w:rsidRDefault="00CB43E0">
      <w:pPr>
        <w:pStyle w:val="Akapitzlist"/>
        <w:numPr>
          <w:ilvl w:val="0"/>
          <w:numId w:val="20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4CC3D5A" wp14:editId="6A5A8DC5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5A716339" w14:textId="77777777" w:rsidR="00CB43E0" w:rsidRPr="00A243D2" w:rsidRDefault="00CB43E0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4AF86536" w14:textId="77777777" w:rsidR="00CB43E0" w:rsidRPr="00A243D2" w:rsidRDefault="00CB43E0">
      <w:pPr>
        <w:numPr>
          <w:ilvl w:val="0"/>
          <w:numId w:val="1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lastRenderedPageBreak/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364FAAD9" w14:textId="77777777" w:rsidR="00CB43E0" w:rsidRPr="00A243D2" w:rsidRDefault="00CB43E0">
      <w:pPr>
        <w:numPr>
          <w:ilvl w:val="0"/>
          <w:numId w:val="1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95A25B1" w14:textId="77777777" w:rsidR="00CB43E0" w:rsidRPr="00A243D2" w:rsidRDefault="00CB43E0" w:rsidP="00CB43E0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0264CF7F" w14:textId="77777777" w:rsidR="00CB43E0" w:rsidRPr="00A243D2" w:rsidRDefault="00CB43E0" w:rsidP="00CB43E0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7078E698" w14:textId="77777777" w:rsidR="00CB43E0" w:rsidRPr="00A243D2" w:rsidRDefault="00CB43E0" w:rsidP="00CB43E0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69333C8C" w14:textId="77777777" w:rsidR="00CB43E0" w:rsidRDefault="00CB43E0" w:rsidP="00CB43E0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6DA6A3D8" w14:textId="77777777" w:rsidR="00CB43E0" w:rsidRPr="00A243D2" w:rsidRDefault="00CB43E0" w:rsidP="00CB43E0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682AE7F8" w14:textId="77777777" w:rsidR="0044257C" w:rsidRDefault="0044257C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7E229FB1" w14:textId="77777777" w:rsidR="0044257C" w:rsidRDefault="0044257C" w:rsidP="0044257C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color w:val="EE0000"/>
          <w:sz w:val="20"/>
          <w:szCs w:val="20"/>
        </w:rPr>
        <w:sectPr w:rsidR="0044257C" w:rsidSect="00CB43E0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701" w:right="1134" w:bottom="1418" w:left="1418" w:header="680" w:footer="680" w:gutter="0"/>
          <w:cols w:space="708"/>
          <w:docGrid w:linePitch="360"/>
        </w:sectPr>
      </w:pPr>
    </w:p>
    <w:p w14:paraId="528A37B9" w14:textId="77777777" w:rsidR="0044257C" w:rsidRPr="00F3550C" w:rsidRDefault="0044257C" w:rsidP="0044257C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sz w:val="20"/>
          <w:szCs w:val="20"/>
        </w:rPr>
      </w:pPr>
      <w:r w:rsidRPr="00F3550C">
        <w:rPr>
          <w:rFonts w:ascii="Calibri" w:hAnsi="Calibri" w:cs="Calibri"/>
          <w:i/>
          <w:iCs/>
          <w:sz w:val="20"/>
          <w:szCs w:val="20"/>
        </w:rPr>
        <w:lastRenderedPageBreak/>
        <w:t>Załącznik nr 4 do Zapytania ofertowego</w:t>
      </w:r>
    </w:p>
    <w:p w14:paraId="1B888E20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60C113E6" w14:textId="77777777" w:rsidR="0044257C" w:rsidRPr="00A7401F" w:rsidRDefault="0044257C" w:rsidP="0044257C">
      <w:pPr>
        <w:suppressAutoHyphens/>
        <w:spacing w:after="60" w:line="312" w:lineRule="auto"/>
        <w:ind w:right="423"/>
        <w:jc w:val="center"/>
        <w:rPr>
          <w:rFonts w:ascii="Calibri" w:hAnsi="Calibri" w:cs="Calibri"/>
          <w:b/>
          <w:bCs/>
        </w:rPr>
      </w:pPr>
      <w:r w:rsidRPr="00A7401F">
        <w:rPr>
          <w:rFonts w:ascii="Calibri" w:hAnsi="Calibri" w:cs="Calibri"/>
          <w:b/>
          <w:bCs/>
        </w:rPr>
        <w:t>Wykaz Usług</w:t>
      </w:r>
    </w:p>
    <w:p w14:paraId="6A255A2F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 w:rsidRPr="00A7401F">
        <w:rPr>
          <w:rFonts w:ascii="Calibri" w:hAnsi="Calibri" w:cs="Calibri"/>
          <w:b/>
          <w:bCs/>
        </w:rPr>
        <w:t>Wykonawca:</w:t>
      </w:r>
    </w:p>
    <w:p w14:paraId="3601B20A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7401F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7A17F1DC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7401F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03A68906" w14:textId="77777777" w:rsidR="0044257C" w:rsidRPr="00616030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16030">
        <w:rPr>
          <w:rFonts w:ascii="Calibri" w:hAnsi="Calibri" w:cs="Calibri"/>
        </w:rPr>
        <w:t>TELEFON: ………….…………………….............</w:t>
      </w:r>
    </w:p>
    <w:p w14:paraId="26E367A6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ADRES E-MAIL: ....................................................</w:t>
      </w:r>
    </w:p>
    <w:p w14:paraId="7D0C152E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NUMER NIP:………………...…………................</w:t>
      </w:r>
    </w:p>
    <w:p w14:paraId="539589A9" w14:textId="77777777" w:rsidR="0044257C" w:rsidRPr="00616030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16030">
        <w:rPr>
          <w:rFonts w:ascii="Calibri" w:hAnsi="Calibri" w:cs="Calibri"/>
        </w:rPr>
        <w:t>NUMER REGON: ..................................................</w:t>
      </w:r>
    </w:p>
    <w:p w14:paraId="708A307F" w14:textId="77777777" w:rsidR="00A7401F" w:rsidRPr="00616030" w:rsidRDefault="00A7401F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</w:rPr>
      </w:pPr>
    </w:p>
    <w:p w14:paraId="2ACEED4A" w14:textId="488FDC04" w:rsidR="0044257C" w:rsidRPr="007B5874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7B5874">
        <w:rPr>
          <w:rFonts w:ascii="Calibri" w:hAnsi="Calibri" w:cs="Calibri"/>
        </w:rPr>
        <w:t>Nawiązując do zapytania ofertowego dot. przedmiotu zamówienia</w:t>
      </w:r>
      <w:r w:rsidR="007B5874" w:rsidRPr="007B5874">
        <w:rPr>
          <w:rFonts w:ascii="Calibri" w:hAnsi="Calibri" w:cs="Calibri"/>
        </w:rPr>
        <w:t xml:space="preserve">: </w:t>
      </w:r>
      <w:r w:rsidR="007B5874" w:rsidRPr="007B5874">
        <w:rPr>
          <w:rFonts w:ascii="Calibri" w:hAnsi="Calibri" w:cs="Calibri"/>
          <w:i/>
          <w:iCs/>
        </w:rPr>
        <w:t>Świadczenie kompleksowej usługi wyceny rynkowej, weryfikacji prawidłowości oszacowania kosztów oraz analiz porównawczych wraz z usługami opcjonalnymi w ramach projektu e-Granty</w:t>
      </w:r>
      <w:r w:rsidRPr="007B5874">
        <w:rPr>
          <w:rFonts w:ascii="Calibri" w:hAnsi="Calibri" w:cs="Calibri"/>
        </w:rPr>
        <w:t>, poniżej przedstawiamy wykaz usług spełniających warunki udziału w postępowaniu określone w ust. 9 pkt 1 Zapytania ofertowego:</w:t>
      </w:r>
    </w:p>
    <w:p w14:paraId="5F720201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7"/>
        <w:gridCol w:w="1951"/>
        <w:gridCol w:w="1800"/>
        <w:gridCol w:w="2027"/>
        <w:gridCol w:w="1034"/>
        <w:gridCol w:w="2385"/>
      </w:tblGrid>
      <w:tr w:rsidR="00DC7013" w:rsidRPr="00DC7013" w14:paraId="6CAEC5C7" w14:textId="77777777" w:rsidTr="00DC7013">
        <w:trPr>
          <w:trHeight w:val="793"/>
        </w:trPr>
        <w:tc>
          <w:tcPr>
            <w:tcW w:w="438" w:type="dxa"/>
            <w:vAlign w:val="center"/>
          </w:tcPr>
          <w:p w14:paraId="33C3BD33" w14:textId="77777777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57" w:type="dxa"/>
            <w:vAlign w:val="center"/>
          </w:tcPr>
          <w:p w14:paraId="773E2963" w14:textId="56C15972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Przedmiot usługi</w:t>
            </w:r>
          </w:p>
        </w:tc>
        <w:tc>
          <w:tcPr>
            <w:tcW w:w="1804" w:type="dxa"/>
            <w:vAlign w:val="center"/>
          </w:tcPr>
          <w:p w14:paraId="766C798D" w14:textId="07DBB75E" w:rsidR="00A7401F" w:rsidRPr="00DC7013" w:rsidRDefault="00A7401F" w:rsidP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Zakres </w:t>
            </w:r>
            <w:r w:rsidR="00DC70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wykonanych </w:t>
            </w: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prac</w:t>
            </w:r>
          </w:p>
        </w:tc>
        <w:tc>
          <w:tcPr>
            <w:tcW w:w="2033" w:type="dxa"/>
            <w:vAlign w:val="center"/>
          </w:tcPr>
          <w:p w14:paraId="26C6AF55" w14:textId="1BA804E1" w:rsidR="00A7401F" w:rsidRPr="00DC7013" w:rsidRDefault="00DC701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Wartość projektu na rzecz, którego była świadczona usługa</w:t>
            </w:r>
          </w:p>
        </w:tc>
        <w:tc>
          <w:tcPr>
            <w:tcW w:w="1008" w:type="dxa"/>
            <w:vAlign w:val="center"/>
          </w:tcPr>
          <w:p w14:paraId="0A7CC6C8" w14:textId="43AB3F4B" w:rsidR="00A7401F" w:rsidRPr="00DC7013" w:rsidRDefault="00DC7013" w:rsidP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2394" w:type="dxa"/>
            <w:vAlign w:val="center"/>
          </w:tcPr>
          <w:p w14:paraId="2F4106CD" w14:textId="1C01C204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7013">
              <w:rPr>
                <w:rFonts w:ascii="Calibri" w:hAnsi="Calibri" w:cs="Calibri"/>
                <w:b/>
                <w:bCs/>
                <w:sz w:val="18"/>
                <w:szCs w:val="18"/>
              </w:rPr>
              <w:t>Nazwa podmiotu, na rzecz którego wykonano usługę</w:t>
            </w:r>
          </w:p>
        </w:tc>
      </w:tr>
      <w:tr w:rsidR="00DC7013" w:rsidRPr="00DC7013" w14:paraId="7F342370" w14:textId="77777777" w:rsidTr="00DC1E55">
        <w:trPr>
          <w:trHeight w:val="417"/>
        </w:trPr>
        <w:tc>
          <w:tcPr>
            <w:tcW w:w="438" w:type="dxa"/>
            <w:vAlign w:val="center"/>
          </w:tcPr>
          <w:p w14:paraId="07E6654C" w14:textId="77777777" w:rsidR="00A7401F" w:rsidRPr="00DC7013" w:rsidRDefault="00A7401F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C7013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957" w:type="dxa"/>
            <w:vAlign w:val="center"/>
          </w:tcPr>
          <w:p w14:paraId="2CC8CDC8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5D6AD69E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2E8B3BD6" w14:textId="3A800C76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8" w:type="dxa"/>
          </w:tcPr>
          <w:p w14:paraId="65AF9FF5" w14:textId="77777777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2E8353D7" w14:textId="6FE2AA64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7013" w:rsidRPr="00DC7013" w14:paraId="79A9B318" w14:textId="77777777" w:rsidTr="00DC1E55">
        <w:trPr>
          <w:trHeight w:val="417"/>
        </w:trPr>
        <w:tc>
          <w:tcPr>
            <w:tcW w:w="438" w:type="dxa"/>
            <w:vAlign w:val="center"/>
          </w:tcPr>
          <w:p w14:paraId="0E4072B5" w14:textId="77777777" w:rsidR="00A7401F" w:rsidRPr="00DC7013" w:rsidRDefault="00A7401F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C7013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957" w:type="dxa"/>
            <w:vAlign w:val="center"/>
          </w:tcPr>
          <w:p w14:paraId="597D3656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49F0FC8B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339A5E01" w14:textId="66B85DBD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8" w:type="dxa"/>
          </w:tcPr>
          <w:p w14:paraId="7BBDAA22" w14:textId="77777777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44152142" w14:textId="1D986DEC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7013" w:rsidRPr="00DC7013" w14:paraId="002B333A" w14:textId="77777777" w:rsidTr="00DC1E55">
        <w:trPr>
          <w:trHeight w:val="417"/>
        </w:trPr>
        <w:tc>
          <w:tcPr>
            <w:tcW w:w="438" w:type="dxa"/>
            <w:vAlign w:val="center"/>
          </w:tcPr>
          <w:p w14:paraId="7E48A2EA" w14:textId="77777777" w:rsidR="00A7401F" w:rsidRPr="00DC7013" w:rsidRDefault="00A7401F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C7013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957" w:type="dxa"/>
            <w:vAlign w:val="center"/>
          </w:tcPr>
          <w:p w14:paraId="439EED4F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719FB018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4302C4BE" w14:textId="3D153504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8" w:type="dxa"/>
          </w:tcPr>
          <w:p w14:paraId="226CA575" w14:textId="77777777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5C428D15" w14:textId="3634CB6B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7013" w:rsidRPr="00DC7013" w14:paraId="2B9E9742" w14:textId="77777777" w:rsidTr="00DC1E55">
        <w:trPr>
          <w:trHeight w:val="417"/>
        </w:trPr>
        <w:tc>
          <w:tcPr>
            <w:tcW w:w="438" w:type="dxa"/>
            <w:vAlign w:val="center"/>
          </w:tcPr>
          <w:p w14:paraId="4061AD97" w14:textId="77777777" w:rsidR="00A7401F" w:rsidRPr="00DC7013" w:rsidRDefault="00A7401F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7E4D62FA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4FE25108" w14:textId="77777777" w:rsidR="00A7401F" w:rsidRPr="00DC7013" w:rsidRDefault="00A7401F" w:rsidP="00DC1E55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3" w:type="dxa"/>
            <w:vAlign w:val="center"/>
          </w:tcPr>
          <w:p w14:paraId="79DB0AF3" w14:textId="16337A2A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8" w:type="dxa"/>
          </w:tcPr>
          <w:p w14:paraId="4F0D914E" w14:textId="77777777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63400F7A" w14:textId="3D144E53" w:rsidR="00A7401F" w:rsidRPr="00DC7013" w:rsidRDefault="00A7401F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23873C" w14:textId="77777777" w:rsidR="0044257C" w:rsidRPr="00DC7013" w:rsidRDefault="0044257C" w:rsidP="0091143F">
      <w:pPr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DC7013">
        <w:rPr>
          <w:rFonts w:ascii="Calibri" w:hAnsi="Calibri" w:cs="Calibri"/>
          <w:b/>
          <w:bCs/>
          <w:i/>
          <w:iCs/>
          <w:sz w:val="18"/>
          <w:szCs w:val="16"/>
        </w:rPr>
        <w:t xml:space="preserve">Uwaga: do wykazu należy dołączyć dowody, określające czy dana usługa została wykonana należycie </w:t>
      </w:r>
      <w:r w:rsidRPr="00DC7013">
        <w:rPr>
          <w:rFonts w:ascii="Calibri" w:hAnsi="Calibri" w:cs="Calibri"/>
          <w:b/>
          <w:bCs/>
          <w:i/>
          <w:iCs/>
          <w:sz w:val="18"/>
          <w:szCs w:val="18"/>
        </w:rPr>
        <w:t>(referencje bądź inne dokumenty wystawione przez podmiot, na rzecz którego usługi były wykonywane).</w:t>
      </w:r>
    </w:p>
    <w:p w14:paraId="3F07C557" w14:textId="77777777" w:rsidR="0044257C" w:rsidRPr="0044257C" w:rsidRDefault="0044257C" w:rsidP="0044257C">
      <w:pPr>
        <w:rPr>
          <w:rFonts w:ascii="Calibri" w:hAnsi="Calibri" w:cs="Calibri"/>
          <w:b/>
          <w:bCs/>
          <w:i/>
          <w:iCs/>
          <w:color w:val="EE0000"/>
          <w:sz w:val="18"/>
          <w:szCs w:val="18"/>
        </w:rPr>
      </w:pPr>
    </w:p>
    <w:p w14:paraId="282A6B74" w14:textId="77777777" w:rsidR="0044257C" w:rsidRPr="0044257C" w:rsidRDefault="0044257C" w:rsidP="0044257C">
      <w:pPr>
        <w:rPr>
          <w:rFonts w:ascii="Calibri" w:hAnsi="Calibri" w:cs="Calibri"/>
          <w:b/>
          <w:bCs/>
          <w:i/>
          <w:iCs/>
          <w:color w:val="EE0000"/>
          <w:sz w:val="18"/>
          <w:szCs w:val="18"/>
        </w:rPr>
      </w:pPr>
    </w:p>
    <w:p w14:paraId="7E691A9A" w14:textId="77777777" w:rsidR="0044257C" w:rsidRPr="00A7401F" w:rsidRDefault="0044257C" w:rsidP="0044257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 w:rsidRPr="00A7401F">
        <w:rPr>
          <w:rFonts w:ascii="Calibri" w:hAnsi="Calibri" w:cs="Calibri"/>
        </w:rPr>
        <w:t xml:space="preserve">……………………………… </w:t>
      </w:r>
      <w:r w:rsidRPr="00A7401F">
        <w:rPr>
          <w:rFonts w:ascii="Calibri" w:hAnsi="Calibri" w:cs="Calibri"/>
        </w:rPr>
        <w:tab/>
      </w:r>
      <w:r w:rsidRPr="00A7401F">
        <w:rPr>
          <w:rFonts w:ascii="Calibri" w:hAnsi="Calibri" w:cs="Calibri"/>
        </w:rPr>
        <w:tab/>
      </w:r>
      <w:r w:rsidRPr="00A7401F">
        <w:rPr>
          <w:rFonts w:ascii="Calibri" w:hAnsi="Calibri" w:cs="Calibri"/>
        </w:rPr>
        <w:tab/>
      </w:r>
      <w:r w:rsidRPr="00A7401F">
        <w:rPr>
          <w:rFonts w:ascii="Calibri" w:hAnsi="Calibri" w:cs="Calibri"/>
        </w:rPr>
        <w:tab/>
      </w:r>
      <w:r w:rsidRPr="00A7401F">
        <w:rPr>
          <w:rFonts w:ascii="Calibri" w:hAnsi="Calibri" w:cs="Calibri"/>
        </w:rPr>
        <w:tab/>
      </w:r>
      <w:r w:rsidRPr="00A7401F">
        <w:rPr>
          <w:rFonts w:ascii="Calibri" w:hAnsi="Calibri" w:cs="Calibri"/>
        </w:rPr>
        <w:tab/>
        <w:t>……………………………….</w:t>
      </w:r>
    </w:p>
    <w:p w14:paraId="212E8181" w14:textId="77777777" w:rsidR="0044257C" w:rsidRPr="00A7401F" w:rsidRDefault="0044257C" w:rsidP="0044257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A7401F">
        <w:rPr>
          <w:rFonts w:ascii="Calibri" w:hAnsi="Calibri" w:cs="Calibri"/>
          <w:sz w:val="20"/>
          <w:szCs w:val="20"/>
        </w:rPr>
        <w:t xml:space="preserve">    miejscowość, data </w:t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  <w:t xml:space="preserve">           podpis osoby upoważnionej</w:t>
      </w:r>
    </w:p>
    <w:p w14:paraId="102AF993" w14:textId="77777777" w:rsidR="0044257C" w:rsidRPr="00A7401F" w:rsidRDefault="0044257C" w:rsidP="0044257C">
      <w:pPr>
        <w:rPr>
          <w:rFonts w:ascii="Calibri" w:hAnsi="Calibri" w:cs="Calibri"/>
          <w:sz w:val="18"/>
          <w:szCs w:val="20"/>
        </w:rPr>
      </w:pPr>
      <w:r w:rsidRPr="00A7401F">
        <w:rPr>
          <w:rFonts w:ascii="Calibri" w:hAnsi="Calibri" w:cs="Calibri"/>
          <w:sz w:val="20"/>
          <w:szCs w:val="20"/>
        </w:rPr>
        <w:t xml:space="preserve">          </w:t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</w:r>
      <w:r w:rsidRPr="00A7401F">
        <w:rPr>
          <w:rFonts w:ascii="Calibri" w:hAnsi="Calibri" w:cs="Calibri"/>
          <w:sz w:val="20"/>
          <w:szCs w:val="20"/>
        </w:rPr>
        <w:tab/>
        <w:t xml:space="preserve">       do reprezentowania Wykonawcy</w:t>
      </w:r>
    </w:p>
    <w:p w14:paraId="5BB5295C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500087A9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3F61450C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11A2B15B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297ABB4A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646FC771" w14:textId="77777777" w:rsidR="0044257C" w:rsidRPr="0044257C" w:rsidRDefault="0044257C" w:rsidP="0044257C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color w:val="EE0000"/>
          <w:sz w:val="20"/>
          <w:szCs w:val="20"/>
        </w:rPr>
        <w:sectPr w:rsidR="0044257C" w:rsidRPr="0044257C" w:rsidSect="0044257C">
          <w:pgSz w:w="11906" w:h="16838" w:code="9"/>
          <w:pgMar w:top="1701" w:right="1134" w:bottom="1418" w:left="1134" w:header="680" w:footer="680" w:gutter="0"/>
          <w:cols w:space="708"/>
          <w:docGrid w:linePitch="360"/>
        </w:sectPr>
      </w:pPr>
    </w:p>
    <w:p w14:paraId="2F4337C8" w14:textId="77777777" w:rsidR="0044257C" w:rsidRPr="00F3550C" w:rsidRDefault="0044257C" w:rsidP="00A7401F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sz w:val="20"/>
          <w:szCs w:val="20"/>
        </w:rPr>
      </w:pPr>
      <w:r w:rsidRPr="00F3550C">
        <w:rPr>
          <w:rFonts w:ascii="Calibri" w:hAnsi="Calibri" w:cs="Calibri"/>
          <w:i/>
          <w:iCs/>
          <w:sz w:val="20"/>
          <w:szCs w:val="20"/>
        </w:rPr>
        <w:lastRenderedPageBreak/>
        <w:t>Załącznik nr 5 do Zapytania ofertowego</w:t>
      </w:r>
    </w:p>
    <w:p w14:paraId="40BFC58E" w14:textId="77777777" w:rsidR="0044257C" w:rsidRPr="00A7401F" w:rsidRDefault="0044257C" w:rsidP="0044257C">
      <w:pPr>
        <w:suppressAutoHyphens/>
        <w:spacing w:before="240" w:after="120" w:line="360" w:lineRule="auto"/>
        <w:ind w:right="425"/>
        <w:jc w:val="center"/>
        <w:rPr>
          <w:rFonts w:ascii="Calibri" w:hAnsi="Calibri" w:cs="Calibri"/>
          <w:b/>
          <w:bCs/>
        </w:rPr>
      </w:pPr>
      <w:r w:rsidRPr="00A7401F">
        <w:rPr>
          <w:rFonts w:ascii="Calibri" w:hAnsi="Calibri" w:cs="Calibri"/>
          <w:b/>
          <w:bCs/>
        </w:rPr>
        <w:t>Wykaz osób</w:t>
      </w:r>
    </w:p>
    <w:p w14:paraId="180AA085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 w:rsidRPr="00A7401F">
        <w:rPr>
          <w:rFonts w:ascii="Calibri" w:hAnsi="Calibri" w:cs="Calibri"/>
          <w:b/>
          <w:bCs/>
        </w:rPr>
        <w:t>Wykonawca:</w:t>
      </w:r>
    </w:p>
    <w:p w14:paraId="6ABCD02D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7401F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688B4196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7401F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415FFF45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TELEFON: ………….…………………….............</w:t>
      </w:r>
    </w:p>
    <w:p w14:paraId="1AD0C380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ADRES E-MAIL: ....................................................</w:t>
      </w:r>
    </w:p>
    <w:p w14:paraId="55E8B946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NUMER NIP:………………...…………................</w:t>
      </w:r>
    </w:p>
    <w:p w14:paraId="5C189FF9" w14:textId="77777777" w:rsidR="0044257C" w:rsidRPr="00A7401F" w:rsidRDefault="0044257C" w:rsidP="0044257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A7401F">
        <w:rPr>
          <w:rFonts w:ascii="Calibri" w:hAnsi="Calibri" w:cs="Calibri"/>
          <w:lang w:val="en-US"/>
        </w:rPr>
        <w:t>NUMER REGON: ..................................................</w:t>
      </w:r>
    </w:p>
    <w:p w14:paraId="13521913" w14:textId="1C3ABF2E" w:rsidR="00727B13" w:rsidRPr="0044257C" w:rsidRDefault="0044257C" w:rsidP="006B170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18"/>
          <w:szCs w:val="18"/>
        </w:rPr>
      </w:pPr>
      <w:r w:rsidRPr="00A7401F">
        <w:rPr>
          <w:rFonts w:ascii="Calibri" w:hAnsi="Calibri" w:cs="Calibri"/>
        </w:rPr>
        <w:t xml:space="preserve">Nawiązując do zapytania </w:t>
      </w:r>
      <w:r w:rsidRPr="006B170E">
        <w:rPr>
          <w:rFonts w:ascii="Calibri" w:hAnsi="Calibri" w:cs="Calibri"/>
        </w:rPr>
        <w:t>ofertowego dot. przedmiotu zamówienia</w:t>
      </w:r>
      <w:r w:rsidR="007B5874" w:rsidRPr="006B170E">
        <w:rPr>
          <w:rFonts w:ascii="Calibri" w:hAnsi="Calibri" w:cs="Calibri"/>
        </w:rPr>
        <w:t>: Świadczenie kompleksowej usługi wyceny rynkowej, weryfikacji prawidłowości oszacowania kosztów oraz analiz porównawczych wraz z usługami opcjonalnymi w ramach projektu e-Granty</w:t>
      </w:r>
      <w:r w:rsidRPr="006B170E">
        <w:rPr>
          <w:rFonts w:ascii="Calibri" w:hAnsi="Calibri" w:cs="Calibri"/>
        </w:rPr>
        <w:t>, poniżej przedstawiamy wykaz osób spełniających warunki udziału w postępowaniu określone w ust. 9 pkt 2 Zapytania</w:t>
      </w:r>
      <w:r w:rsidRPr="00A7401F">
        <w:rPr>
          <w:rFonts w:ascii="Calibri" w:hAnsi="Calibri" w:cs="Calibri"/>
        </w:rPr>
        <w:t xml:space="preserve"> ofertowego:</w:t>
      </w:r>
    </w:p>
    <w:p w14:paraId="62641D04" w14:textId="36D2D65A" w:rsidR="0044257C" w:rsidRPr="0044257C" w:rsidRDefault="0044257C" w:rsidP="0044257C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b/>
          <w:bCs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5"/>
        <w:gridCol w:w="2265"/>
        <w:gridCol w:w="2266"/>
        <w:gridCol w:w="2266"/>
      </w:tblGrid>
      <w:tr w:rsidR="007B5874" w14:paraId="01E6C8A6" w14:textId="77777777" w:rsidTr="0094055C">
        <w:trPr>
          <w:trHeight w:val="842"/>
        </w:trPr>
        <w:tc>
          <w:tcPr>
            <w:tcW w:w="2315" w:type="dxa"/>
          </w:tcPr>
          <w:p w14:paraId="3531DCB8" w14:textId="77777777" w:rsidR="0094055C" w:rsidRDefault="00934A15" w:rsidP="00934A1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4A15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Eksperta</w:t>
            </w:r>
            <w:r w:rsidRPr="00934A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</w:p>
          <w:p w14:paraId="222B1597" w14:textId="77777777" w:rsidR="0094055C" w:rsidRDefault="0094055C" w:rsidP="00934A1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9E94F1" w14:textId="113E6811" w:rsidR="007B5874" w:rsidRPr="00934A15" w:rsidRDefault="00934A15" w:rsidP="00934A15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34A15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……………………………………..</w:t>
            </w:r>
          </w:p>
        </w:tc>
        <w:tc>
          <w:tcPr>
            <w:tcW w:w="2265" w:type="dxa"/>
            <w:vAlign w:val="center"/>
          </w:tcPr>
          <w:p w14:paraId="1BC4C8BB" w14:textId="77777777" w:rsidR="007B5874" w:rsidRPr="00BE1FB5" w:rsidRDefault="007B5874" w:rsidP="00934A1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1FB5">
              <w:rPr>
                <w:rFonts w:ascii="Calibri" w:hAnsi="Calibri" w:cs="Calibri"/>
                <w:b/>
                <w:bCs/>
              </w:rPr>
              <w:t>Usługa nr 1</w:t>
            </w:r>
          </w:p>
        </w:tc>
        <w:tc>
          <w:tcPr>
            <w:tcW w:w="2266" w:type="dxa"/>
            <w:vAlign w:val="center"/>
          </w:tcPr>
          <w:p w14:paraId="675565FA" w14:textId="77777777" w:rsidR="007B5874" w:rsidRPr="00BE1FB5" w:rsidRDefault="007B5874" w:rsidP="00934A1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1FB5">
              <w:rPr>
                <w:rFonts w:ascii="Calibri" w:hAnsi="Calibri" w:cs="Calibri"/>
                <w:b/>
                <w:bCs/>
              </w:rPr>
              <w:t>Usługa nr 2</w:t>
            </w:r>
          </w:p>
        </w:tc>
        <w:tc>
          <w:tcPr>
            <w:tcW w:w="2266" w:type="dxa"/>
            <w:vAlign w:val="center"/>
          </w:tcPr>
          <w:p w14:paraId="523622ED" w14:textId="77777777" w:rsidR="007B5874" w:rsidRPr="00BE1FB5" w:rsidRDefault="007B5874" w:rsidP="00934A1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1FB5">
              <w:rPr>
                <w:rFonts w:ascii="Calibri" w:hAnsi="Calibri" w:cs="Calibri"/>
                <w:b/>
                <w:bCs/>
              </w:rPr>
              <w:t>Usługa nr 3</w:t>
            </w:r>
          </w:p>
        </w:tc>
      </w:tr>
      <w:tr w:rsidR="007B5874" w14:paraId="53ADC2C3" w14:textId="77777777" w:rsidTr="00934A15">
        <w:trPr>
          <w:trHeight w:val="820"/>
        </w:trPr>
        <w:tc>
          <w:tcPr>
            <w:tcW w:w="2315" w:type="dxa"/>
            <w:vAlign w:val="center"/>
          </w:tcPr>
          <w:p w14:paraId="0DAC4706" w14:textId="77777777" w:rsidR="007B5874" w:rsidRPr="00D2326C" w:rsidRDefault="007B5874" w:rsidP="007B587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326C">
              <w:rPr>
                <w:rFonts w:ascii="Calibri" w:hAnsi="Calibri" w:cs="Calibri"/>
                <w:b/>
                <w:bCs/>
                <w:sz w:val="20"/>
                <w:szCs w:val="20"/>
              </w:rPr>
              <w:t>Nazwa podmiotu, na rzecz którego wykonano usługę</w:t>
            </w:r>
          </w:p>
        </w:tc>
        <w:tc>
          <w:tcPr>
            <w:tcW w:w="2265" w:type="dxa"/>
            <w:vAlign w:val="center"/>
          </w:tcPr>
          <w:p w14:paraId="252D65EF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59AC4782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41401D38" w14:textId="77777777" w:rsidR="007B5874" w:rsidRDefault="007B5874" w:rsidP="007B5874">
            <w:pPr>
              <w:spacing w:after="0" w:line="240" w:lineRule="auto"/>
            </w:pPr>
          </w:p>
        </w:tc>
      </w:tr>
      <w:tr w:rsidR="007B5874" w14:paraId="14E753E9" w14:textId="77777777" w:rsidTr="00934A15">
        <w:trPr>
          <w:trHeight w:val="820"/>
        </w:trPr>
        <w:tc>
          <w:tcPr>
            <w:tcW w:w="2315" w:type="dxa"/>
            <w:vAlign w:val="center"/>
          </w:tcPr>
          <w:p w14:paraId="4C158F60" w14:textId="77777777" w:rsidR="007B5874" w:rsidRPr="00D2326C" w:rsidRDefault="007B5874" w:rsidP="007B587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326C">
              <w:rPr>
                <w:rFonts w:ascii="Calibri" w:hAnsi="Calibri" w:cs="Calibri"/>
                <w:b/>
                <w:bCs/>
                <w:sz w:val="20"/>
                <w:szCs w:val="20"/>
              </w:rPr>
              <w:t>Okres realizacji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2265" w:type="dxa"/>
            <w:vAlign w:val="center"/>
          </w:tcPr>
          <w:p w14:paraId="722A3C39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59555B8E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3AA63260" w14:textId="77777777" w:rsidR="007B5874" w:rsidRDefault="007B5874" w:rsidP="007B5874">
            <w:pPr>
              <w:spacing w:after="0" w:line="240" w:lineRule="auto"/>
            </w:pPr>
          </w:p>
        </w:tc>
      </w:tr>
      <w:tr w:rsidR="007B5874" w14:paraId="7222D6E7" w14:textId="77777777" w:rsidTr="00934A15">
        <w:trPr>
          <w:trHeight w:val="820"/>
        </w:trPr>
        <w:tc>
          <w:tcPr>
            <w:tcW w:w="2315" w:type="dxa"/>
            <w:vAlign w:val="center"/>
          </w:tcPr>
          <w:p w14:paraId="098ACC9E" w14:textId="77777777" w:rsidR="007B5874" w:rsidRPr="00D2326C" w:rsidRDefault="007B5874" w:rsidP="007B587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pracy wykonywanych przez Eksperta </w:t>
            </w:r>
          </w:p>
        </w:tc>
        <w:tc>
          <w:tcPr>
            <w:tcW w:w="2265" w:type="dxa"/>
            <w:vAlign w:val="center"/>
          </w:tcPr>
          <w:p w14:paraId="2CD87B01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07F39249" w14:textId="77777777" w:rsidR="007B5874" w:rsidRDefault="007B5874" w:rsidP="007B5874">
            <w:pPr>
              <w:spacing w:after="0" w:line="240" w:lineRule="auto"/>
            </w:pPr>
          </w:p>
        </w:tc>
        <w:tc>
          <w:tcPr>
            <w:tcW w:w="2266" w:type="dxa"/>
            <w:vAlign w:val="center"/>
          </w:tcPr>
          <w:p w14:paraId="263FA17C" w14:textId="77777777" w:rsidR="007B5874" w:rsidRDefault="007B5874" w:rsidP="007B5874">
            <w:pPr>
              <w:spacing w:after="0" w:line="240" w:lineRule="auto"/>
            </w:pPr>
          </w:p>
        </w:tc>
      </w:tr>
      <w:tr w:rsidR="007B5874" w14:paraId="0BBF87DF" w14:textId="77777777" w:rsidTr="00934A15">
        <w:trPr>
          <w:trHeight w:val="527"/>
        </w:trPr>
        <w:tc>
          <w:tcPr>
            <w:tcW w:w="9112" w:type="dxa"/>
            <w:gridSpan w:val="4"/>
            <w:vAlign w:val="center"/>
          </w:tcPr>
          <w:p w14:paraId="3D9B5959" w14:textId="77777777" w:rsidR="007B5874" w:rsidRPr="00BE1FB5" w:rsidRDefault="007B5874" w:rsidP="007B587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2326C">
              <w:rPr>
                <w:rFonts w:ascii="Calibri" w:hAnsi="Calibri" w:cs="Calibri"/>
                <w:b/>
                <w:bCs/>
                <w:sz w:val="20"/>
                <w:szCs w:val="20"/>
              </w:rPr>
              <w:t>Czynności wykonywane w ramach realizacji usług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 (zgodnie z pkt 9 ust. 2 lit. b Zapytania ofertowego):</w:t>
            </w:r>
          </w:p>
        </w:tc>
      </w:tr>
      <w:tr w:rsidR="007B5874" w14:paraId="41BFF772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4DCC3600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</w:pPr>
            <w:r w:rsidRPr="00D2326C">
              <w:rPr>
                <w:rFonts w:ascii="Calibri" w:hAnsi="Calibri" w:cs="Calibri"/>
                <w:sz w:val="20"/>
                <w:szCs w:val="20"/>
              </w:rPr>
              <w:t>analiza pracochłonności</w:t>
            </w:r>
          </w:p>
        </w:tc>
        <w:tc>
          <w:tcPr>
            <w:tcW w:w="2265" w:type="dxa"/>
            <w:vAlign w:val="center"/>
          </w:tcPr>
          <w:p w14:paraId="2E407C7C" w14:textId="77777777" w:rsidR="007B5874" w:rsidRPr="00BE1FB5" w:rsidRDefault="007B5874" w:rsidP="007B587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7AF47CC1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106304E8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399EDEE7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7C84AEF8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</w:pPr>
            <w:r w:rsidRPr="00D2326C">
              <w:rPr>
                <w:rFonts w:ascii="Calibri" w:hAnsi="Calibri" w:cs="Calibri"/>
                <w:sz w:val="20"/>
                <w:szCs w:val="20"/>
              </w:rPr>
              <w:t>analiza stawek</w:t>
            </w:r>
          </w:p>
        </w:tc>
        <w:tc>
          <w:tcPr>
            <w:tcW w:w="2265" w:type="dxa"/>
            <w:vAlign w:val="center"/>
          </w:tcPr>
          <w:p w14:paraId="09396924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7A834618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1924F384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58AE0D49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1EDA167E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</w:pPr>
            <w:r w:rsidRPr="00D2326C">
              <w:rPr>
                <w:rFonts w:ascii="Calibri" w:hAnsi="Calibri" w:cs="Calibri"/>
                <w:sz w:val="20"/>
                <w:szCs w:val="20"/>
              </w:rPr>
              <w:t>analiza kosztów personelu</w:t>
            </w:r>
          </w:p>
        </w:tc>
        <w:tc>
          <w:tcPr>
            <w:tcW w:w="2265" w:type="dxa"/>
            <w:vAlign w:val="center"/>
          </w:tcPr>
          <w:p w14:paraId="2F9D99B2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4C1E04CD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36AAFCB9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74D79249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28409FAF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</w:pPr>
            <w:r w:rsidRPr="00D2326C">
              <w:rPr>
                <w:rFonts w:ascii="Calibri" w:hAnsi="Calibri" w:cs="Calibri"/>
                <w:sz w:val="20"/>
                <w:szCs w:val="20"/>
              </w:rPr>
              <w:t>ocena zasadności kosztowej</w:t>
            </w:r>
          </w:p>
        </w:tc>
        <w:tc>
          <w:tcPr>
            <w:tcW w:w="2265" w:type="dxa"/>
            <w:vAlign w:val="center"/>
          </w:tcPr>
          <w:p w14:paraId="523AC135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3312F6C8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7992190A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460A2BE0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0D13EBE4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D2326C">
              <w:rPr>
                <w:rFonts w:ascii="Calibri" w:hAnsi="Calibri" w:cs="Calibri"/>
                <w:sz w:val="20"/>
                <w:szCs w:val="20"/>
              </w:rPr>
              <w:t>weryfikacja kalkulacji</w:t>
            </w:r>
          </w:p>
        </w:tc>
        <w:tc>
          <w:tcPr>
            <w:tcW w:w="2265" w:type="dxa"/>
            <w:vAlign w:val="center"/>
          </w:tcPr>
          <w:p w14:paraId="504D368F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3D32F6A6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672D0AF4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4BD0388C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0F42062C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D2326C">
              <w:rPr>
                <w:rFonts w:ascii="Calibri" w:hAnsi="Calibri" w:cs="Calibri"/>
                <w:sz w:val="20"/>
                <w:szCs w:val="20"/>
              </w:rPr>
              <w:t>szacowanie wartości zamówienia</w:t>
            </w:r>
          </w:p>
        </w:tc>
        <w:tc>
          <w:tcPr>
            <w:tcW w:w="2265" w:type="dxa"/>
            <w:vAlign w:val="center"/>
          </w:tcPr>
          <w:p w14:paraId="72F378A2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167D6F7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7AE7BCE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55D9FA42" w14:textId="77777777" w:rsidTr="00934A15">
        <w:trPr>
          <w:trHeight w:val="503"/>
        </w:trPr>
        <w:tc>
          <w:tcPr>
            <w:tcW w:w="2315" w:type="dxa"/>
            <w:vAlign w:val="center"/>
          </w:tcPr>
          <w:p w14:paraId="0E16265F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D2326C">
              <w:rPr>
                <w:rFonts w:ascii="Calibri" w:hAnsi="Calibri" w:cs="Calibri"/>
                <w:sz w:val="20"/>
                <w:szCs w:val="20"/>
              </w:rPr>
              <w:t>kwalifikowalność wydatków</w:t>
            </w:r>
          </w:p>
        </w:tc>
        <w:tc>
          <w:tcPr>
            <w:tcW w:w="2265" w:type="dxa"/>
            <w:vAlign w:val="center"/>
          </w:tcPr>
          <w:p w14:paraId="02CABBAB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368E4898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B83AEEA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4F312115" w14:textId="77777777" w:rsidTr="00934A15">
        <w:trPr>
          <w:trHeight w:val="504"/>
        </w:trPr>
        <w:tc>
          <w:tcPr>
            <w:tcW w:w="2315" w:type="dxa"/>
            <w:vAlign w:val="center"/>
          </w:tcPr>
          <w:p w14:paraId="2662991C" w14:textId="77777777" w:rsidR="007B5874" w:rsidRPr="00D2326C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D2326C">
              <w:rPr>
                <w:rFonts w:ascii="Calibri" w:hAnsi="Calibri" w:cs="Calibri"/>
                <w:sz w:val="20"/>
                <w:szCs w:val="20"/>
              </w:rPr>
              <w:lastRenderedPageBreak/>
              <w:t>analiza in-house</w:t>
            </w:r>
          </w:p>
        </w:tc>
        <w:tc>
          <w:tcPr>
            <w:tcW w:w="2265" w:type="dxa"/>
            <w:vAlign w:val="center"/>
          </w:tcPr>
          <w:p w14:paraId="2F988690" w14:textId="77777777" w:rsidR="007B5874" w:rsidRDefault="007B5874" w:rsidP="007B5874">
            <w:pPr>
              <w:spacing w:after="0" w:line="240" w:lineRule="auto"/>
              <w:jc w:val="center"/>
            </w:pPr>
            <w:r w:rsidRPr="00911801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96F0F6B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4AF2BD4" w14:textId="77777777" w:rsidR="007B5874" w:rsidRDefault="007B5874" w:rsidP="007B5874">
            <w:pPr>
              <w:spacing w:after="0" w:line="240" w:lineRule="auto"/>
              <w:jc w:val="center"/>
            </w:pPr>
            <w:r w:rsidRPr="00B94CDA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61EEF6CF" w14:textId="77777777" w:rsidTr="00934A15">
        <w:trPr>
          <w:trHeight w:val="442"/>
        </w:trPr>
        <w:tc>
          <w:tcPr>
            <w:tcW w:w="9112" w:type="dxa"/>
            <w:gridSpan w:val="4"/>
            <w:vAlign w:val="center"/>
          </w:tcPr>
          <w:p w14:paraId="2ACEFDE5" w14:textId="77777777" w:rsidR="007B5874" w:rsidRDefault="007B5874" w:rsidP="007B5874">
            <w:pPr>
              <w:spacing w:after="0" w:line="240" w:lineRule="auto"/>
            </w:pPr>
            <w:r w:rsidRPr="00D2326C">
              <w:rPr>
                <w:rFonts w:ascii="Calibri" w:hAnsi="Calibri" w:cs="Calibri"/>
                <w:b/>
                <w:bCs/>
                <w:sz w:val="20"/>
                <w:szCs w:val="20"/>
              </w:rPr>
              <w:t>Typy dokumentów analizowanych lub przygotowanych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(zgodnie z pkt 9 ust. 2 lit. c Zapytania ofertowego):</w:t>
            </w:r>
          </w:p>
        </w:tc>
      </w:tr>
      <w:tr w:rsidR="007B5874" w14:paraId="740D72E5" w14:textId="77777777" w:rsidTr="00934A15">
        <w:trPr>
          <w:trHeight w:val="284"/>
        </w:trPr>
        <w:tc>
          <w:tcPr>
            <w:tcW w:w="2315" w:type="dxa"/>
            <w:vAlign w:val="center"/>
          </w:tcPr>
          <w:p w14:paraId="277F3B04" w14:textId="77777777" w:rsidR="007B5874" w:rsidRPr="00830047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830047">
              <w:rPr>
                <w:rFonts w:ascii="Calibri" w:hAnsi="Calibri" w:cs="Calibri"/>
                <w:sz w:val="20"/>
                <w:szCs w:val="20"/>
              </w:rPr>
              <w:t>Studium Wykonalności</w:t>
            </w:r>
          </w:p>
        </w:tc>
        <w:tc>
          <w:tcPr>
            <w:tcW w:w="2265" w:type="dxa"/>
            <w:vAlign w:val="center"/>
          </w:tcPr>
          <w:p w14:paraId="5707DDCC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63D4B0AD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718AC751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5F88D1EC" w14:textId="77777777" w:rsidTr="00934A15">
        <w:trPr>
          <w:trHeight w:val="284"/>
        </w:trPr>
        <w:tc>
          <w:tcPr>
            <w:tcW w:w="2315" w:type="dxa"/>
            <w:vAlign w:val="center"/>
          </w:tcPr>
          <w:p w14:paraId="42FDC0CA" w14:textId="77777777" w:rsidR="007B5874" w:rsidRPr="00830047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830047">
              <w:rPr>
                <w:rFonts w:ascii="Calibri" w:hAnsi="Calibri" w:cs="Calibri"/>
                <w:sz w:val="20"/>
                <w:szCs w:val="20"/>
              </w:rPr>
              <w:t>budżet</w:t>
            </w:r>
          </w:p>
        </w:tc>
        <w:tc>
          <w:tcPr>
            <w:tcW w:w="2265" w:type="dxa"/>
            <w:vAlign w:val="center"/>
          </w:tcPr>
          <w:p w14:paraId="1BD9DA21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0F91E82D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6B84C50F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4F8C3505" w14:textId="77777777" w:rsidTr="00934A15">
        <w:trPr>
          <w:trHeight w:val="284"/>
        </w:trPr>
        <w:tc>
          <w:tcPr>
            <w:tcW w:w="2315" w:type="dxa"/>
            <w:vAlign w:val="center"/>
          </w:tcPr>
          <w:p w14:paraId="1EEA4625" w14:textId="77777777" w:rsidR="007B5874" w:rsidRPr="00830047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830047">
              <w:rPr>
                <w:rFonts w:ascii="Calibri" w:hAnsi="Calibri" w:cs="Calibri"/>
                <w:sz w:val="20"/>
                <w:szCs w:val="20"/>
              </w:rPr>
              <w:t>harmonogram</w:t>
            </w:r>
          </w:p>
        </w:tc>
        <w:tc>
          <w:tcPr>
            <w:tcW w:w="2265" w:type="dxa"/>
            <w:vAlign w:val="center"/>
          </w:tcPr>
          <w:p w14:paraId="1C91B324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1C921A50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2C082550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48604D70" w14:textId="77777777" w:rsidTr="00934A15">
        <w:trPr>
          <w:trHeight w:val="284"/>
        </w:trPr>
        <w:tc>
          <w:tcPr>
            <w:tcW w:w="2315" w:type="dxa"/>
            <w:vAlign w:val="center"/>
          </w:tcPr>
          <w:p w14:paraId="50DADB2E" w14:textId="77777777" w:rsidR="007B5874" w:rsidRPr="00830047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830047">
              <w:rPr>
                <w:rFonts w:ascii="Calibri" w:hAnsi="Calibri" w:cs="Calibri"/>
                <w:sz w:val="20"/>
                <w:szCs w:val="20"/>
              </w:rPr>
              <w:t>pracochłonność</w:t>
            </w:r>
          </w:p>
        </w:tc>
        <w:tc>
          <w:tcPr>
            <w:tcW w:w="2265" w:type="dxa"/>
            <w:vAlign w:val="center"/>
          </w:tcPr>
          <w:p w14:paraId="77174FCB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545D2804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14D4F24E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  <w:tr w:rsidR="007B5874" w14:paraId="61097009" w14:textId="77777777" w:rsidTr="00934A15">
        <w:trPr>
          <w:trHeight w:val="284"/>
        </w:trPr>
        <w:tc>
          <w:tcPr>
            <w:tcW w:w="2315" w:type="dxa"/>
            <w:vAlign w:val="center"/>
          </w:tcPr>
          <w:p w14:paraId="318796E2" w14:textId="77777777" w:rsidR="007B5874" w:rsidRPr="00830047" w:rsidRDefault="007B5874" w:rsidP="007B587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Calibri" w:hAnsi="Calibri" w:cs="Calibri"/>
                <w:sz w:val="20"/>
                <w:szCs w:val="20"/>
              </w:rPr>
            </w:pPr>
            <w:r w:rsidRPr="00830047">
              <w:rPr>
                <w:rFonts w:ascii="Calibri" w:hAnsi="Calibri" w:cs="Calibri"/>
                <w:sz w:val="20"/>
                <w:szCs w:val="20"/>
              </w:rPr>
              <w:t>kalkulacje kosztów</w:t>
            </w:r>
          </w:p>
        </w:tc>
        <w:tc>
          <w:tcPr>
            <w:tcW w:w="2265" w:type="dxa"/>
            <w:vAlign w:val="center"/>
          </w:tcPr>
          <w:p w14:paraId="39B423BC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4ECBAFA6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  <w:tc>
          <w:tcPr>
            <w:tcW w:w="2266" w:type="dxa"/>
            <w:vAlign w:val="center"/>
          </w:tcPr>
          <w:p w14:paraId="771E50AA" w14:textId="77777777" w:rsidR="007B5874" w:rsidRDefault="007B5874" w:rsidP="007B5874">
            <w:pPr>
              <w:spacing w:after="0" w:line="240" w:lineRule="auto"/>
              <w:jc w:val="center"/>
            </w:pPr>
            <w:r w:rsidRPr="00BE1FB5">
              <w:rPr>
                <w:rFonts w:ascii="Calibri" w:hAnsi="Calibri" w:cs="Calibri"/>
                <w:sz w:val="20"/>
                <w:szCs w:val="20"/>
              </w:rPr>
              <w:t>Tak / Nie*</w:t>
            </w:r>
          </w:p>
        </w:tc>
      </w:tr>
    </w:tbl>
    <w:p w14:paraId="421BE0DC" w14:textId="77777777" w:rsidR="007B5874" w:rsidRPr="00BE1FB5" w:rsidRDefault="007B5874" w:rsidP="007B5874">
      <w:pPr>
        <w:rPr>
          <w:rFonts w:ascii="Calibri" w:hAnsi="Calibri" w:cs="Calibri"/>
          <w:sz w:val="20"/>
          <w:szCs w:val="20"/>
        </w:rPr>
      </w:pPr>
      <w:r w:rsidRPr="00BE1FB5">
        <w:rPr>
          <w:rFonts w:ascii="Calibri" w:hAnsi="Calibri" w:cs="Calibri"/>
          <w:sz w:val="20"/>
          <w:szCs w:val="20"/>
        </w:rPr>
        <w:t>*niewłaściwe skreślić</w:t>
      </w:r>
    </w:p>
    <w:p w14:paraId="0222699B" w14:textId="667665F3" w:rsidR="007B5874" w:rsidRPr="006B170E" w:rsidRDefault="006B170E" w:rsidP="007B5874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B170E">
        <w:rPr>
          <w:rFonts w:ascii="Calibri" w:hAnsi="Calibri" w:cs="Calibri"/>
        </w:rPr>
        <w:t>W przypadku większej liczby osób należy powielić tabelę.</w:t>
      </w:r>
    </w:p>
    <w:p w14:paraId="4F27146C" w14:textId="77777777" w:rsidR="006B170E" w:rsidRDefault="006B170E" w:rsidP="007B5874">
      <w:pPr>
        <w:suppressAutoHyphens/>
        <w:spacing w:after="60" w:line="312" w:lineRule="auto"/>
        <w:ind w:right="423"/>
        <w:rPr>
          <w:rFonts w:ascii="Calibri" w:hAnsi="Calibri" w:cs="Calibri"/>
          <w:color w:val="EE0000"/>
        </w:rPr>
      </w:pPr>
    </w:p>
    <w:p w14:paraId="3A735DBA" w14:textId="77777777" w:rsidR="007B5874" w:rsidRDefault="007B5874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5A6961DB" w14:textId="77777777" w:rsidR="0044257C" w:rsidRPr="007B5874" w:rsidRDefault="0044257C" w:rsidP="0044257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 w:rsidRPr="007B5874">
        <w:rPr>
          <w:rFonts w:ascii="Calibri" w:hAnsi="Calibri" w:cs="Calibri"/>
        </w:rPr>
        <w:t xml:space="preserve">……………………………… </w:t>
      </w:r>
      <w:r w:rsidRPr="007B5874">
        <w:rPr>
          <w:rFonts w:ascii="Calibri" w:hAnsi="Calibri" w:cs="Calibri"/>
        </w:rPr>
        <w:tab/>
      </w:r>
      <w:r w:rsidRPr="007B5874">
        <w:rPr>
          <w:rFonts w:ascii="Calibri" w:hAnsi="Calibri" w:cs="Calibri"/>
        </w:rPr>
        <w:tab/>
      </w:r>
      <w:r w:rsidRPr="007B5874">
        <w:rPr>
          <w:rFonts w:ascii="Calibri" w:hAnsi="Calibri" w:cs="Calibri"/>
        </w:rPr>
        <w:tab/>
      </w:r>
      <w:r w:rsidRPr="007B5874">
        <w:rPr>
          <w:rFonts w:ascii="Calibri" w:hAnsi="Calibri" w:cs="Calibri"/>
        </w:rPr>
        <w:tab/>
      </w:r>
      <w:r w:rsidRPr="007B5874">
        <w:rPr>
          <w:rFonts w:ascii="Calibri" w:hAnsi="Calibri" w:cs="Calibri"/>
        </w:rPr>
        <w:tab/>
      </w:r>
      <w:r w:rsidRPr="007B5874">
        <w:rPr>
          <w:rFonts w:ascii="Calibri" w:hAnsi="Calibri" w:cs="Calibri"/>
        </w:rPr>
        <w:tab/>
        <w:t>……………………………….</w:t>
      </w:r>
    </w:p>
    <w:p w14:paraId="17DC0626" w14:textId="77777777" w:rsidR="0044257C" w:rsidRPr="007B5874" w:rsidRDefault="0044257C" w:rsidP="0044257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7B5874">
        <w:rPr>
          <w:rFonts w:ascii="Calibri" w:hAnsi="Calibri" w:cs="Calibri"/>
          <w:sz w:val="20"/>
          <w:szCs w:val="20"/>
        </w:rPr>
        <w:t xml:space="preserve">   miejscowość, data </w:t>
      </w:r>
      <w:r w:rsidRPr="007B5874">
        <w:rPr>
          <w:rFonts w:ascii="Calibri" w:hAnsi="Calibri" w:cs="Calibri"/>
          <w:sz w:val="20"/>
          <w:szCs w:val="20"/>
        </w:rPr>
        <w:tab/>
      </w:r>
      <w:r w:rsidRPr="007B5874">
        <w:rPr>
          <w:rFonts w:ascii="Calibri" w:hAnsi="Calibri" w:cs="Calibri"/>
          <w:sz w:val="20"/>
          <w:szCs w:val="20"/>
        </w:rPr>
        <w:tab/>
      </w:r>
      <w:r w:rsidRPr="007B5874">
        <w:rPr>
          <w:rFonts w:ascii="Calibri" w:hAnsi="Calibri" w:cs="Calibri"/>
          <w:sz w:val="20"/>
          <w:szCs w:val="20"/>
        </w:rPr>
        <w:tab/>
      </w:r>
      <w:r w:rsidRPr="007B5874">
        <w:rPr>
          <w:rFonts w:ascii="Calibri" w:hAnsi="Calibri" w:cs="Calibri"/>
          <w:sz w:val="20"/>
          <w:szCs w:val="20"/>
        </w:rPr>
        <w:tab/>
      </w:r>
      <w:r w:rsidRPr="007B5874">
        <w:rPr>
          <w:rFonts w:ascii="Calibri" w:hAnsi="Calibri" w:cs="Calibri"/>
          <w:sz w:val="20"/>
          <w:szCs w:val="20"/>
        </w:rPr>
        <w:tab/>
        <w:t xml:space="preserve">           podpis osoby upoważnionej</w:t>
      </w:r>
    </w:p>
    <w:p w14:paraId="6EE48F62" w14:textId="77777777" w:rsidR="0044257C" w:rsidRPr="007B5874" w:rsidRDefault="0044257C" w:rsidP="0044257C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Calibri" w:hAnsi="Calibri" w:cs="Calibri"/>
        </w:rPr>
      </w:pPr>
      <w:r w:rsidRPr="007B5874">
        <w:rPr>
          <w:rFonts w:ascii="Calibri" w:hAnsi="Calibri" w:cs="Calibri"/>
          <w:sz w:val="20"/>
          <w:szCs w:val="20"/>
        </w:rPr>
        <w:t xml:space="preserve">        do reprezentowania Wykonawcy</w:t>
      </w:r>
    </w:p>
    <w:p w14:paraId="515D898D" w14:textId="77777777" w:rsidR="0044257C" w:rsidRPr="0044257C" w:rsidRDefault="0044257C" w:rsidP="0044257C">
      <w:pPr>
        <w:suppressAutoHyphens/>
        <w:spacing w:after="60" w:line="312" w:lineRule="auto"/>
        <w:ind w:left="5387" w:right="423"/>
        <w:rPr>
          <w:rFonts w:ascii="Calibri" w:hAnsi="Calibri" w:cs="Calibri"/>
          <w:color w:val="EE0000"/>
        </w:rPr>
      </w:pPr>
    </w:p>
    <w:p w14:paraId="3AAE79FA" w14:textId="77777777" w:rsidR="0044257C" w:rsidRPr="00A243D2" w:rsidRDefault="0044257C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sectPr w:rsidR="0044257C" w:rsidRPr="00A243D2" w:rsidSect="0044257C">
      <w:headerReference w:type="default" r:id="rId16"/>
      <w:footerReference w:type="even" r:id="rId17"/>
      <w:footerReference w:type="default" r:id="rId18"/>
      <w:footerReference w:type="first" r:id="rId19"/>
      <w:pgSz w:w="11906" w:h="16838" w:code="9"/>
      <w:pgMar w:top="1701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3FB0" w14:textId="77777777" w:rsidR="00907A92" w:rsidRDefault="00907A92" w:rsidP="00C7677C">
      <w:pPr>
        <w:spacing w:after="0"/>
      </w:pPr>
      <w:r>
        <w:separator/>
      </w:r>
    </w:p>
  </w:endnote>
  <w:endnote w:type="continuationSeparator" w:id="0">
    <w:p w14:paraId="2771558C" w14:textId="77777777" w:rsidR="00907A92" w:rsidRDefault="00907A92" w:rsidP="00C7677C">
      <w:pPr>
        <w:spacing w:after="0"/>
      </w:pPr>
      <w:r>
        <w:continuationSeparator/>
      </w:r>
    </w:p>
  </w:endnote>
  <w:endnote w:type="continuationNotice" w:id="1">
    <w:p w14:paraId="07172EB3" w14:textId="77777777" w:rsidR="00907A92" w:rsidRDefault="00907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8359" w14:textId="2F0E2DBC" w:rsidR="009E7DF0" w:rsidRDefault="009E7D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DFD5FA9" wp14:editId="43F70A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98628084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AFB97" w14:textId="7362A0B3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D5FA9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alt="K1-Informacja Opublikowana (Public)" style="position:absolute;margin-left:0;margin-top:0;width:129pt;height:26.2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4F0AFB97" w14:textId="7362A0B3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C09" w14:textId="7FD97E0B" w:rsidR="009E7DF0" w:rsidRPr="009E7DF0" w:rsidRDefault="009E7DF0">
    <w:pPr>
      <w:pStyle w:val="Stopk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5C57617" wp14:editId="06766CA1">
              <wp:simplePos x="899770" y="98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743512921" name="Pole tekstowe 1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6A15C" w14:textId="7338F540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5761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7" type="#_x0000_t202" alt="K1-Informacja Opublikowana (Public)" style="position:absolute;left:0;text-align:left;margin-left:0;margin-top:0;width:129pt;height:26.2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0416A15C" w14:textId="7338F540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alibri" w:hAnsi="Calibri" w:cs="Calibri"/>
          <w:sz w:val="18"/>
          <w:szCs w:val="18"/>
        </w:rPr>
        <w:id w:val="1216554916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E7DF0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9E7DF0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9E7DF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9F080B3" w14:textId="0278CAB7" w:rsidR="009E7DF0" w:rsidRDefault="009E7D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AB48" w14:textId="7EB00E1D" w:rsidR="009E7DF0" w:rsidRDefault="009E7D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31A6CA4" wp14:editId="72B56B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922461461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95333" w14:textId="7FE9B180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A6CA4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alt="K1-Informacja Opublikowana (Public)" style="position:absolute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49A95333" w14:textId="7FE9B180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355127E" w:rsidR="000526B8" w:rsidRDefault="009E7D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1B32565" wp14:editId="205D57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640996181" name="Pole tekstowe 2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84128" w14:textId="6F488879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32565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K1-Informacja Opublikowana (Public)" style="position:absolute;margin-left:0;margin-top:0;width:129pt;height:26.2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EXTB5I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5CD84128" w14:textId="6F488879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AA3613D" w:rsidR="009A308A" w:rsidRPr="009A308A" w:rsidRDefault="009E7DF0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8D6378D" wp14:editId="50DC94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4302380" name="Pole tekstowe 2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0D8E8" w14:textId="19BDF947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6378D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30" type="#_x0000_t202" alt="K1-Informacja Opublikowana (Public)" style="position:absolute;left:0;text-align:left;margin-left:0;margin-top:0;width:129pt;height:26.2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" filled="f" stroked="f">
              <v:textbox style="mso-fit-shape-to-text:t" inset="0,0,0,15pt">
                <w:txbxContent>
                  <w:p w14:paraId="13F0D8E8" w14:textId="19BDF947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048F9D6A" w:rsidR="000526B8" w:rsidRDefault="009E7D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4969984" wp14:editId="4E07D9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4799593" name="Pole tekstowe 1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73AB7" w14:textId="524457B8" w:rsidR="009E7DF0" w:rsidRPr="009E7DF0" w:rsidRDefault="009E7DF0" w:rsidP="009E7D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7D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699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1" type="#_x0000_t202" alt="K1-Informacja Opublikowana (Public)" style="position:absolute;margin-left:0;margin-top:0;width:129pt;height:26.2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" filled="f" stroked="f">
              <v:textbox style="mso-fit-shape-to-text:t" inset="0,0,0,15pt">
                <w:txbxContent>
                  <w:p w14:paraId="4B673AB7" w14:textId="524457B8" w:rsidR="009E7DF0" w:rsidRPr="009E7DF0" w:rsidRDefault="009E7DF0" w:rsidP="009E7D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E7DF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5E95" w14:textId="77777777" w:rsidR="00907A92" w:rsidRDefault="00907A92" w:rsidP="00C7677C">
      <w:pPr>
        <w:spacing w:after="0"/>
      </w:pPr>
      <w:r>
        <w:separator/>
      </w:r>
    </w:p>
  </w:footnote>
  <w:footnote w:type="continuationSeparator" w:id="0">
    <w:p w14:paraId="64EC63F2" w14:textId="77777777" w:rsidR="00907A92" w:rsidRDefault="00907A92" w:rsidP="00C7677C">
      <w:pPr>
        <w:spacing w:after="0"/>
      </w:pPr>
      <w:r>
        <w:continuationSeparator/>
      </w:r>
    </w:p>
  </w:footnote>
  <w:footnote w:type="continuationNotice" w:id="1">
    <w:p w14:paraId="68E5A06B" w14:textId="77777777" w:rsidR="00907A92" w:rsidRDefault="00907A92">
      <w:pPr>
        <w:spacing w:after="0" w:line="240" w:lineRule="auto"/>
      </w:pPr>
    </w:p>
  </w:footnote>
  <w:footnote w:id="2">
    <w:p w14:paraId="49CB530B" w14:textId="77777777" w:rsidR="00CB43E0" w:rsidRPr="00D71128" w:rsidRDefault="00CB43E0" w:rsidP="00CB43E0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183D9DFF" w14:textId="77777777" w:rsidR="00CB43E0" w:rsidRPr="00F14AD2" w:rsidRDefault="00CB43E0" w:rsidP="00CB43E0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 xml:space="preserve">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4">
    <w:p w14:paraId="0EE300AE" w14:textId="77777777" w:rsidR="00CB43E0" w:rsidRPr="00F14AD2" w:rsidRDefault="00CB43E0" w:rsidP="00CB43E0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359DB9CD" w14:textId="77777777" w:rsidR="00CB43E0" w:rsidRPr="00F14AD2" w:rsidRDefault="00CB43E0" w:rsidP="00CB43E0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5D8E" w14:textId="05BCFF23" w:rsidR="00CB43E0" w:rsidRDefault="00CB43E0">
    <w:pPr>
      <w:pStyle w:val="Nagwek"/>
    </w:pPr>
    <w:r w:rsidRPr="00CB43E0">
      <w:rPr>
        <w:rFonts w:ascii="Calibri" w:hAnsi="Calibri" w:cs="Calibri"/>
        <w:b/>
        <w:bCs/>
        <w:noProof/>
      </w:rPr>
      <w:drawing>
        <wp:anchor distT="0" distB="0" distL="114300" distR="114300" simplePos="0" relativeHeight="251665408" behindDoc="1" locked="0" layoutInCell="1" allowOverlap="1" wp14:anchorId="6B89DDD8" wp14:editId="4C4062D9">
          <wp:simplePos x="0" y="0"/>
          <wp:positionH relativeFrom="column">
            <wp:posOffset>-913130</wp:posOffset>
          </wp:positionH>
          <wp:positionV relativeFrom="paragraph">
            <wp:posOffset>-442595</wp:posOffset>
          </wp:positionV>
          <wp:extent cx="7560000" cy="10692543"/>
          <wp:effectExtent l="0" t="0" r="3175" b="0"/>
          <wp:wrapNone/>
          <wp:docPr id="139127292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7D61C71" w14:textId="1D7CC348" w:rsidR="00CB43E0" w:rsidRDefault="00CB43E0">
    <w:pPr>
      <w:pStyle w:val="Nagwek"/>
    </w:pPr>
  </w:p>
  <w:p w14:paraId="45B7F942" w14:textId="0E705015" w:rsidR="00A7401F" w:rsidRPr="00CB43E0" w:rsidRDefault="00CB43E0" w:rsidP="00CB43E0">
    <w:pPr>
      <w:pStyle w:val="Nagwek"/>
      <w:jc w:val="right"/>
      <w:rPr>
        <w:rFonts w:ascii="Calibri" w:hAnsi="Calibri" w:cs="Calibri"/>
        <w:b/>
        <w:bCs/>
      </w:rPr>
    </w:pPr>
    <w:r w:rsidRPr="00CB43E0">
      <w:rPr>
        <w:rFonts w:ascii="Calibri" w:hAnsi="Calibri" w:cs="Calibri"/>
        <w:b/>
        <w:bCs/>
      </w:rPr>
      <w:t>PW_3.7.2-1/F6 Zapytanie ofertowe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5A2C2DD3" w:rsidR="0084049E" w:rsidRPr="00C20B3F" w:rsidRDefault="0044257C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BE6EF03" wp14:editId="2858BABA">
          <wp:simplePos x="0" y="0"/>
          <wp:positionH relativeFrom="column">
            <wp:posOffset>-905773</wp:posOffset>
          </wp:positionH>
          <wp:positionV relativeFrom="paragraph">
            <wp:posOffset>-430339</wp:posOffset>
          </wp:positionV>
          <wp:extent cx="7560000" cy="10692543"/>
          <wp:effectExtent l="0" t="0" r="3175" b="0"/>
          <wp:wrapNone/>
          <wp:docPr id="1231118408" name="Grafika 1" descr="Obraz zawierający tekst, zrzut ekranu, diagram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18408" name="Grafika 1" descr="Obraz zawierający tekst, zrzut ekranu, diagram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3186D"/>
    <w:multiLevelType w:val="hybridMultilevel"/>
    <w:tmpl w:val="D9C05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15B1"/>
    <w:multiLevelType w:val="hybridMultilevel"/>
    <w:tmpl w:val="EAC4082E"/>
    <w:lvl w:ilvl="0" w:tplc="480661E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BE"/>
    <w:multiLevelType w:val="hybridMultilevel"/>
    <w:tmpl w:val="261EAAA2"/>
    <w:lvl w:ilvl="0" w:tplc="480661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762F04"/>
    <w:multiLevelType w:val="multilevel"/>
    <w:tmpl w:val="D722ADA8"/>
    <w:lvl w:ilvl="0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75AD8"/>
    <w:multiLevelType w:val="hybridMultilevel"/>
    <w:tmpl w:val="91CCE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A6106BE"/>
    <w:multiLevelType w:val="hybridMultilevel"/>
    <w:tmpl w:val="C7F69F0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07355"/>
    <w:multiLevelType w:val="hybridMultilevel"/>
    <w:tmpl w:val="BE3A2AB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526278A"/>
    <w:multiLevelType w:val="hybridMultilevel"/>
    <w:tmpl w:val="F568623A"/>
    <w:lvl w:ilvl="0" w:tplc="0415000F">
      <w:start w:val="1"/>
      <w:numFmt w:val="decimal"/>
      <w:lvlText w:val="%1."/>
      <w:lvlJc w:val="left"/>
      <w:pPr>
        <w:ind w:left="487" w:hanging="360"/>
      </w:pPr>
    </w:lvl>
    <w:lvl w:ilvl="1" w:tplc="04150011">
      <w:start w:val="1"/>
      <w:numFmt w:val="decimal"/>
      <w:lvlText w:val="%2)"/>
      <w:lvlJc w:val="left"/>
      <w:pPr>
        <w:ind w:left="1207" w:hanging="360"/>
      </w:pPr>
    </w:lvl>
    <w:lvl w:ilvl="2" w:tplc="04150017">
      <w:start w:val="1"/>
      <w:numFmt w:val="lowerLetter"/>
      <w:lvlText w:val="%3)"/>
      <w:lvlJc w:val="left"/>
      <w:pPr>
        <w:ind w:left="2107" w:hanging="36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5" w15:restartNumberingAfterBreak="0">
    <w:nsid w:val="6AE52C0B"/>
    <w:multiLevelType w:val="multilevel"/>
    <w:tmpl w:val="B460528E"/>
    <w:lvl w:ilvl="0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9336D"/>
    <w:multiLevelType w:val="hybridMultilevel"/>
    <w:tmpl w:val="254EA7E2"/>
    <w:lvl w:ilvl="0" w:tplc="480661E4">
      <w:start w:val="1"/>
      <w:numFmt w:val="bullet"/>
      <w:lvlText w:val="–"/>
      <w:lvlJc w:val="left"/>
      <w:pPr>
        <w:ind w:left="143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807768F"/>
    <w:multiLevelType w:val="hybridMultilevel"/>
    <w:tmpl w:val="1F74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0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6"/>
  </w:num>
  <w:num w:numId="2" w16cid:durableId="71124745">
    <w:abstractNumId w:val="23"/>
  </w:num>
  <w:num w:numId="3" w16cid:durableId="1017804870">
    <w:abstractNumId w:val="0"/>
  </w:num>
  <w:num w:numId="4" w16cid:durableId="1992559461">
    <w:abstractNumId w:val="7"/>
  </w:num>
  <w:num w:numId="5" w16cid:durableId="1248534487">
    <w:abstractNumId w:val="18"/>
  </w:num>
  <w:num w:numId="6" w16cid:durableId="373701131">
    <w:abstractNumId w:val="19"/>
  </w:num>
  <w:num w:numId="7" w16cid:durableId="985740296">
    <w:abstractNumId w:val="30"/>
  </w:num>
  <w:num w:numId="8" w16cid:durableId="1634169690">
    <w:abstractNumId w:val="5"/>
  </w:num>
  <w:num w:numId="9" w16cid:durableId="831946169">
    <w:abstractNumId w:val="28"/>
  </w:num>
  <w:num w:numId="10" w16cid:durableId="1060713386">
    <w:abstractNumId w:val="29"/>
  </w:num>
  <w:num w:numId="11" w16cid:durableId="1312976730">
    <w:abstractNumId w:val="14"/>
  </w:num>
  <w:num w:numId="12" w16cid:durableId="354574313">
    <w:abstractNumId w:val="6"/>
  </w:num>
  <w:num w:numId="13" w16cid:durableId="773792302">
    <w:abstractNumId w:val="27"/>
  </w:num>
  <w:num w:numId="14" w16cid:durableId="190993830">
    <w:abstractNumId w:val="11"/>
  </w:num>
  <w:num w:numId="15" w16cid:durableId="2122994679">
    <w:abstractNumId w:val="15"/>
  </w:num>
  <w:num w:numId="16" w16cid:durableId="1948268749">
    <w:abstractNumId w:val="12"/>
  </w:num>
  <w:num w:numId="17" w16cid:durableId="1263799685">
    <w:abstractNumId w:val="21"/>
  </w:num>
  <w:num w:numId="18" w16cid:durableId="1278441247">
    <w:abstractNumId w:val="1"/>
  </w:num>
  <w:num w:numId="19" w16cid:durableId="1075471108">
    <w:abstractNumId w:val="2"/>
  </w:num>
  <w:num w:numId="20" w16cid:durableId="947084575">
    <w:abstractNumId w:val="13"/>
  </w:num>
  <w:num w:numId="21" w16cid:durableId="1705515200">
    <w:abstractNumId w:val="17"/>
  </w:num>
  <w:num w:numId="22" w16cid:durableId="803817574">
    <w:abstractNumId w:val="24"/>
  </w:num>
  <w:num w:numId="23" w16cid:durableId="1588032702">
    <w:abstractNumId w:val="26"/>
  </w:num>
  <w:num w:numId="24" w16cid:durableId="1360816377">
    <w:abstractNumId w:val="3"/>
  </w:num>
  <w:num w:numId="25" w16cid:durableId="1191840592">
    <w:abstractNumId w:val="10"/>
  </w:num>
  <w:num w:numId="26" w16cid:durableId="1323004884">
    <w:abstractNumId w:val="20"/>
  </w:num>
  <w:num w:numId="27" w16cid:durableId="1931694712">
    <w:abstractNumId w:val="8"/>
  </w:num>
  <w:num w:numId="28" w16cid:durableId="1602033807">
    <w:abstractNumId w:val="22"/>
  </w:num>
  <w:num w:numId="29" w16cid:durableId="1633247023">
    <w:abstractNumId w:val="9"/>
  </w:num>
  <w:num w:numId="30" w16cid:durableId="1500464818">
    <w:abstractNumId w:val="25"/>
  </w:num>
  <w:num w:numId="31" w16cid:durableId="154259621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4CDA"/>
    <w:rsid w:val="000152B4"/>
    <w:rsid w:val="000168C1"/>
    <w:rsid w:val="00031875"/>
    <w:rsid w:val="0004322E"/>
    <w:rsid w:val="00050592"/>
    <w:rsid w:val="000526B8"/>
    <w:rsid w:val="00055F1B"/>
    <w:rsid w:val="0006112D"/>
    <w:rsid w:val="000849DA"/>
    <w:rsid w:val="00097B4F"/>
    <w:rsid w:val="000B18D7"/>
    <w:rsid w:val="000B1C48"/>
    <w:rsid w:val="000B42B8"/>
    <w:rsid w:val="000C2429"/>
    <w:rsid w:val="000C5D6B"/>
    <w:rsid w:val="000F3A97"/>
    <w:rsid w:val="000F7DC5"/>
    <w:rsid w:val="00103254"/>
    <w:rsid w:val="001044B5"/>
    <w:rsid w:val="00130EC9"/>
    <w:rsid w:val="00132916"/>
    <w:rsid w:val="00136659"/>
    <w:rsid w:val="001447DC"/>
    <w:rsid w:val="0014571D"/>
    <w:rsid w:val="00157E0C"/>
    <w:rsid w:val="0016109D"/>
    <w:rsid w:val="001812E0"/>
    <w:rsid w:val="00185A58"/>
    <w:rsid w:val="001A53DC"/>
    <w:rsid w:val="001B1951"/>
    <w:rsid w:val="001D1D37"/>
    <w:rsid w:val="001D6618"/>
    <w:rsid w:val="001E08D8"/>
    <w:rsid w:val="001F4D0D"/>
    <w:rsid w:val="00203EE6"/>
    <w:rsid w:val="0020793A"/>
    <w:rsid w:val="00222F21"/>
    <w:rsid w:val="00235D5D"/>
    <w:rsid w:val="002424D4"/>
    <w:rsid w:val="00256B61"/>
    <w:rsid w:val="00263103"/>
    <w:rsid w:val="002843D2"/>
    <w:rsid w:val="002B2691"/>
    <w:rsid w:val="002B6568"/>
    <w:rsid w:val="002C67B9"/>
    <w:rsid w:val="002C6DF7"/>
    <w:rsid w:val="002D1FE1"/>
    <w:rsid w:val="002E4237"/>
    <w:rsid w:val="002F0D94"/>
    <w:rsid w:val="002F1AF0"/>
    <w:rsid w:val="002F690B"/>
    <w:rsid w:val="002F7057"/>
    <w:rsid w:val="00300C46"/>
    <w:rsid w:val="003030FA"/>
    <w:rsid w:val="003045EC"/>
    <w:rsid w:val="00306637"/>
    <w:rsid w:val="00311319"/>
    <w:rsid w:val="00313FF3"/>
    <w:rsid w:val="003309FC"/>
    <w:rsid w:val="00330F76"/>
    <w:rsid w:val="00352734"/>
    <w:rsid w:val="00356980"/>
    <w:rsid w:val="0036501B"/>
    <w:rsid w:val="00371339"/>
    <w:rsid w:val="0038452D"/>
    <w:rsid w:val="00393105"/>
    <w:rsid w:val="00395291"/>
    <w:rsid w:val="003B0BFE"/>
    <w:rsid w:val="003D69F3"/>
    <w:rsid w:val="003E0858"/>
    <w:rsid w:val="003E2C10"/>
    <w:rsid w:val="003E3984"/>
    <w:rsid w:val="003E6566"/>
    <w:rsid w:val="003E77B3"/>
    <w:rsid w:val="00410A7A"/>
    <w:rsid w:val="00412013"/>
    <w:rsid w:val="00414C3D"/>
    <w:rsid w:val="00435D0B"/>
    <w:rsid w:val="00436A6F"/>
    <w:rsid w:val="004371D9"/>
    <w:rsid w:val="0044257C"/>
    <w:rsid w:val="004429B5"/>
    <w:rsid w:val="004463B2"/>
    <w:rsid w:val="004622C2"/>
    <w:rsid w:val="00464B82"/>
    <w:rsid w:val="00465F29"/>
    <w:rsid w:val="00472A84"/>
    <w:rsid w:val="004839E6"/>
    <w:rsid w:val="004844B9"/>
    <w:rsid w:val="004848F6"/>
    <w:rsid w:val="00484A07"/>
    <w:rsid w:val="00494D6E"/>
    <w:rsid w:val="004A010B"/>
    <w:rsid w:val="004A2F43"/>
    <w:rsid w:val="004B10A7"/>
    <w:rsid w:val="004B5C61"/>
    <w:rsid w:val="004C3D9E"/>
    <w:rsid w:val="004D35C4"/>
    <w:rsid w:val="004D4928"/>
    <w:rsid w:val="004E1338"/>
    <w:rsid w:val="004E1709"/>
    <w:rsid w:val="004F7362"/>
    <w:rsid w:val="005055B0"/>
    <w:rsid w:val="00505E0A"/>
    <w:rsid w:val="00515413"/>
    <w:rsid w:val="005437DB"/>
    <w:rsid w:val="00551DEA"/>
    <w:rsid w:val="00555C70"/>
    <w:rsid w:val="00560185"/>
    <w:rsid w:val="00581D2E"/>
    <w:rsid w:val="00582F7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14BE7"/>
    <w:rsid w:val="00616030"/>
    <w:rsid w:val="00624C44"/>
    <w:rsid w:val="00626862"/>
    <w:rsid w:val="00630437"/>
    <w:rsid w:val="00631967"/>
    <w:rsid w:val="00633A20"/>
    <w:rsid w:val="00634B73"/>
    <w:rsid w:val="00656CA4"/>
    <w:rsid w:val="00656DFA"/>
    <w:rsid w:val="006707C2"/>
    <w:rsid w:val="0067102F"/>
    <w:rsid w:val="006761B2"/>
    <w:rsid w:val="00676CF8"/>
    <w:rsid w:val="00692CB1"/>
    <w:rsid w:val="006976F6"/>
    <w:rsid w:val="006A17C0"/>
    <w:rsid w:val="006B170E"/>
    <w:rsid w:val="006C2482"/>
    <w:rsid w:val="006C6914"/>
    <w:rsid w:val="006C7081"/>
    <w:rsid w:val="006D1638"/>
    <w:rsid w:val="006E6D21"/>
    <w:rsid w:val="006F0FF4"/>
    <w:rsid w:val="007068AD"/>
    <w:rsid w:val="00714D03"/>
    <w:rsid w:val="007210F2"/>
    <w:rsid w:val="00727B13"/>
    <w:rsid w:val="00731A80"/>
    <w:rsid w:val="00733AF0"/>
    <w:rsid w:val="00735601"/>
    <w:rsid w:val="00740FAC"/>
    <w:rsid w:val="007416C9"/>
    <w:rsid w:val="00752AB0"/>
    <w:rsid w:val="00762004"/>
    <w:rsid w:val="007660B3"/>
    <w:rsid w:val="0077184F"/>
    <w:rsid w:val="0077452C"/>
    <w:rsid w:val="0078618C"/>
    <w:rsid w:val="007955DB"/>
    <w:rsid w:val="007A0F49"/>
    <w:rsid w:val="007B10C6"/>
    <w:rsid w:val="007B5874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5C"/>
    <w:rsid w:val="0084049E"/>
    <w:rsid w:val="0085580A"/>
    <w:rsid w:val="008665FD"/>
    <w:rsid w:val="00867E3C"/>
    <w:rsid w:val="00872CC7"/>
    <w:rsid w:val="00875012"/>
    <w:rsid w:val="008838E3"/>
    <w:rsid w:val="008974E0"/>
    <w:rsid w:val="008A0605"/>
    <w:rsid w:val="008B37B8"/>
    <w:rsid w:val="008B60D7"/>
    <w:rsid w:val="008C1BB6"/>
    <w:rsid w:val="00907A92"/>
    <w:rsid w:val="0091143F"/>
    <w:rsid w:val="00912D8D"/>
    <w:rsid w:val="00915E70"/>
    <w:rsid w:val="0092484F"/>
    <w:rsid w:val="00925658"/>
    <w:rsid w:val="00934A15"/>
    <w:rsid w:val="0094055C"/>
    <w:rsid w:val="00941294"/>
    <w:rsid w:val="00942D31"/>
    <w:rsid w:val="009512C2"/>
    <w:rsid w:val="00957E78"/>
    <w:rsid w:val="00966ECF"/>
    <w:rsid w:val="0099574B"/>
    <w:rsid w:val="009A308A"/>
    <w:rsid w:val="009B72EC"/>
    <w:rsid w:val="009D3532"/>
    <w:rsid w:val="009D470D"/>
    <w:rsid w:val="009D6A06"/>
    <w:rsid w:val="009E0727"/>
    <w:rsid w:val="009E2B3D"/>
    <w:rsid w:val="009E7DF0"/>
    <w:rsid w:val="009F440A"/>
    <w:rsid w:val="00A02057"/>
    <w:rsid w:val="00A05166"/>
    <w:rsid w:val="00A11132"/>
    <w:rsid w:val="00A15BC2"/>
    <w:rsid w:val="00A243D2"/>
    <w:rsid w:val="00A41F00"/>
    <w:rsid w:val="00A43DE4"/>
    <w:rsid w:val="00A508B2"/>
    <w:rsid w:val="00A50EC5"/>
    <w:rsid w:val="00A628F6"/>
    <w:rsid w:val="00A632EC"/>
    <w:rsid w:val="00A63587"/>
    <w:rsid w:val="00A65BE0"/>
    <w:rsid w:val="00A7401F"/>
    <w:rsid w:val="00A8127B"/>
    <w:rsid w:val="00A81F2A"/>
    <w:rsid w:val="00A862B7"/>
    <w:rsid w:val="00A92A52"/>
    <w:rsid w:val="00A97FF6"/>
    <w:rsid w:val="00AB5C84"/>
    <w:rsid w:val="00AC214F"/>
    <w:rsid w:val="00AD16E7"/>
    <w:rsid w:val="00AD6082"/>
    <w:rsid w:val="00AE4522"/>
    <w:rsid w:val="00AE7C3C"/>
    <w:rsid w:val="00AF14FA"/>
    <w:rsid w:val="00B14299"/>
    <w:rsid w:val="00B2147C"/>
    <w:rsid w:val="00B21FD2"/>
    <w:rsid w:val="00B23B35"/>
    <w:rsid w:val="00B23D5D"/>
    <w:rsid w:val="00B27CFC"/>
    <w:rsid w:val="00B416DC"/>
    <w:rsid w:val="00B5432F"/>
    <w:rsid w:val="00B568B0"/>
    <w:rsid w:val="00B646B2"/>
    <w:rsid w:val="00B818DD"/>
    <w:rsid w:val="00BA1291"/>
    <w:rsid w:val="00BC41A9"/>
    <w:rsid w:val="00BF12CB"/>
    <w:rsid w:val="00BF3817"/>
    <w:rsid w:val="00BF6297"/>
    <w:rsid w:val="00C02DBD"/>
    <w:rsid w:val="00C033D9"/>
    <w:rsid w:val="00C048C6"/>
    <w:rsid w:val="00C1034E"/>
    <w:rsid w:val="00C20B3F"/>
    <w:rsid w:val="00C25003"/>
    <w:rsid w:val="00C32927"/>
    <w:rsid w:val="00C33086"/>
    <w:rsid w:val="00C37C33"/>
    <w:rsid w:val="00C55CEA"/>
    <w:rsid w:val="00C63D1D"/>
    <w:rsid w:val="00C673CE"/>
    <w:rsid w:val="00C73C78"/>
    <w:rsid w:val="00C7677C"/>
    <w:rsid w:val="00C820A9"/>
    <w:rsid w:val="00C82EE7"/>
    <w:rsid w:val="00C966BE"/>
    <w:rsid w:val="00CB43E0"/>
    <w:rsid w:val="00CC2B3A"/>
    <w:rsid w:val="00CE0432"/>
    <w:rsid w:val="00CE1686"/>
    <w:rsid w:val="00CE459E"/>
    <w:rsid w:val="00D026D8"/>
    <w:rsid w:val="00D0591D"/>
    <w:rsid w:val="00D21D46"/>
    <w:rsid w:val="00D334F1"/>
    <w:rsid w:val="00D435F0"/>
    <w:rsid w:val="00D65179"/>
    <w:rsid w:val="00D71128"/>
    <w:rsid w:val="00D77D77"/>
    <w:rsid w:val="00D90641"/>
    <w:rsid w:val="00DA7D4A"/>
    <w:rsid w:val="00DC1E55"/>
    <w:rsid w:val="00DC3494"/>
    <w:rsid w:val="00DC6381"/>
    <w:rsid w:val="00DC7013"/>
    <w:rsid w:val="00DF122E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471F1"/>
    <w:rsid w:val="00E5193A"/>
    <w:rsid w:val="00E6129C"/>
    <w:rsid w:val="00E6214C"/>
    <w:rsid w:val="00E622A6"/>
    <w:rsid w:val="00E65975"/>
    <w:rsid w:val="00E70867"/>
    <w:rsid w:val="00E7125A"/>
    <w:rsid w:val="00E71DD1"/>
    <w:rsid w:val="00E73CFF"/>
    <w:rsid w:val="00E750A6"/>
    <w:rsid w:val="00EB4EE6"/>
    <w:rsid w:val="00EB5BA2"/>
    <w:rsid w:val="00EB7E88"/>
    <w:rsid w:val="00EC2802"/>
    <w:rsid w:val="00EC5D74"/>
    <w:rsid w:val="00ED7FAA"/>
    <w:rsid w:val="00EE23F3"/>
    <w:rsid w:val="00EE6F38"/>
    <w:rsid w:val="00EF73AF"/>
    <w:rsid w:val="00EF78E7"/>
    <w:rsid w:val="00EF7C40"/>
    <w:rsid w:val="00F021D9"/>
    <w:rsid w:val="00F0556C"/>
    <w:rsid w:val="00F14AD2"/>
    <w:rsid w:val="00F14B99"/>
    <w:rsid w:val="00F15B92"/>
    <w:rsid w:val="00F33B01"/>
    <w:rsid w:val="00F3550C"/>
    <w:rsid w:val="00F42A63"/>
    <w:rsid w:val="00F4449B"/>
    <w:rsid w:val="00F57318"/>
    <w:rsid w:val="00F62AF0"/>
    <w:rsid w:val="00F63DC0"/>
    <w:rsid w:val="00F77796"/>
    <w:rsid w:val="00F846CA"/>
    <w:rsid w:val="00F96DAF"/>
    <w:rsid w:val="00FC622E"/>
    <w:rsid w:val="00FD6050"/>
    <w:rsid w:val="00FF37B0"/>
    <w:rsid w:val="00FF4E80"/>
    <w:rsid w:val="00FF6067"/>
    <w:rsid w:val="00FF62E6"/>
    <w:rsid w:val="00FF79FC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7D44C249-B109-4E60-BE1B-7267517D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630</TotalTime>
  <Pages>1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26</cp:revision>
  <cp:lastPrinted>2022-01-12T14:51:00Z</cp:lastPrinted>
  <dcterms:created xsi:type="dcterms:W3CDTF">2026-02-13T11:15:00Z</dcterms:created>
  <dcterms:modified xsi:type="dcterms:W3CDTF">2026-03-24T12:43:00Z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2a6d1026,36fba515,7d1685f4,2c511b59,e1d2e9,2634d355,41a62c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2026-03-20T13:18:29Z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f2042d99-b15d-437c-a0a4-3224eec7cfbe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