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0530AA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4DA7" w:rsidRDefault="00D64DA7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4DA7" w:rsidRPr="0084637B" w:rsidRDefault="00D64DA7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05302" w:rsidRPr="00A26994" w:rsidRDefault="00936A05" w:rsidP="00936A05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….………..</w:t>
      </w: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936A05" w:rsidP="00936A05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 w:rsidR="00417866"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A01087" w:rsidRPr="00475CEF" w:rsidRDefault="0025571D" w:rsidP="00550E82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A05BCB">
        <w:rPr>
          <w:rFonts w:ascii="Times New Roman" w:hAnsi="Times New Roman"/>
          <w:b/>
          <w:sz w:val="28"/>
          <w:szCs w:val="28"/>
        </w:rPr>
        <w:t xml:space="preserve">obowiązku poinformowania rodziców o fakcie zakwalifikowania się do </w:t>
      </w:r>
      <w:r w:rsidR="00936A05">
        <w:rPr>
          <w:rFonts w:ascii="Times New Roman" w:hAnsi="Times New Roman"/>
          <w:b/>
          <w:sz w:val="28"/>
          <w:szCs w:val="28"/>
        </w:rPr>
        <w:t>p</w:t>
      </w:r>
      <w:r w:rsidR="00A05BCB">
        <w:rPr>
          <w:rFonts w:ascii="Times New Roman" w:hAnsi="Times New Roman"/>
          <w:b/>
          <w:sz w:val="28"/>
          <w:szCs w:val="28"/>
        </w:rPr>
        <w:t xml:space="preserve">rogramu </w:t>
      </w:r>
      <w:r w:rsidR="00F561C9">
        <w:rPr>
          <w:rFonts w:ascii="Times New Roman" w:hAnsi="Times New Roman"/>
          <w:b/>
          <w:sz w:val="28"/>
          <w:szCs w:val="28"/>
        </w:rPr>
        <w:t>„</w:t>
      </w:r>
      <w:r w:rsidR="00A05BCB">
        <w:rPr>
          <w:rFonts w:ascii="Times New Roman" w:hAnsi="Times New Roman"/>
          <w:b/>
          <w:sz w:val="28"/>
          <w:szCs w:val="28"/>
        </w:rPr>
        <w:t>M</w:t>
      </w:r>
      <w:r w:rsidR="00F561C9">
        <w:rPr>
          <w:rFonts w:ascii="Times New Roman" w:hAnsi="Times New Roman"/>
          <w:b/>
          <w:sz w:val="28"/>
          <w:szCs w:val="28"/>
        </w:rPr>
        <w:t>aluch</w:t>
      </w:r>
      <w:r w:rsidR="00A05BCB">
        <w:rPr>
          <w:rFonts w:ascii="Times New Roman" w:hAnsi="Times New Roman"/>
          <w:b/>
          <w:sz w:val="28"/>
          <w:szCs w:val="28"/>
        </w:rPr>
        <w:t>+</w:t>
      </w:r>
      <w:r w:rsidR="00F561C9">
        <w:rPr>
          <w:rFonts w:ascii="Times New Roman" w:hAnsi="Times New Roman"/>
          <w:b/>
          <w:sz w:val="28"/>
          <w:szCs w:val="28"/>
        </w:rPr>
        <w:t>”</w:t>
      </w:r>
      <w:r w:rsidR="004A4F79">
        <w:rPr>
          <w:rFonts w:ascii="Times New Roman" w:hAnsi="Times New Roman"/>
          <w:b/>
          <w:sz w:val="28"/>
          <w:szCs w:val="28"/>
        </w:rPr>
        <w:t xml:space="preserve"> </w:t>
      </w:r>
      <w:r w:rsidR="00A05BCB">
        <w:rPr>
          <w:rFonts w:ascii="Times New Roman" w:hAnsi="Times New Roman"/>
          <w:b/>
          <w:sz w:val="28"/>
          <w:szCs w:val="28"/>
        </w:rPr>
        <w:t>202</w:t>
      </w:r>
      <w:r w:rsidR="003E1EED">
        <w:rPr>
          <w:rFonts w:ascii="Times New Roman" w:hAnsi="Times New Roman"/>
          <w:b/>
          <w:sz w:val="28"/>
          <w:szCs w:val="28"/>
        </w:rPr>
        <w:t>1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  <w:r w:rsidR="00F561C9">
        <w:rPr>
          <w:rFonts w:ascii="Times New Roman" w:hAnsi="Times New Roman"/>
          <w:b/>
          <w:sz w:val="28"/>
          <w:szCs w:val="28"/>
        </w:rPr>
        <w:t>(w przypadku otrzymania części dofinansowania na funkcjonowanie miejsc opieki)</w:t>
      </w:r>
    </w:p>
    <w:p w:rsidR="00417866" w:rsidRPr="00475CEF" w:rsidRDefault="00417866" w:rsidP="00550E82">
      <w:pPr>
        <w:tabs>
          <w:tab w:val="left" w:pos="7905"/>
        </w:tabs>
        <w:spacing w:before="160" w:after="16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przyznaniem:</w:t>
      </w: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</w:t>
      </w:r>
      <w:r w:rsidR="007D49E8">
        <w:rPr>
          <w:rFonts w:ascii="Times New Roman" w:hAnsi="Times New Roman"/>
        </w:rPr>
        <w:t>……</w:t>
      </w:r>
      <w:r w:rsidRPr="00A26994">
        <w:rPr>
          <w:rFonts w:ascii="Times New Roman" w:hAnsi="Times New Roman"/>
        </w:rPr>
        <w:t>……</w:t>
      </w:r>
    </w:p>
    <w:p w:rsidR="00417866" w:rsidRPr="00E71139" w:rsidRDefault="00417866" w:rsidP="00A01087">
      <w:pPr>
        <w:spacing w:after="0" w:line="360" w:lineRule="auto"/>
        <w:jc w:val="center"/>
        <w:rPr>
          <w:rFonts w:ascii="Times New Roman" w:hAnsi="Times New Roman"/>
          <w:i/>
          <w:color w:val="0070C0"/>
        </w:rPr>
      </w:pPr>
      <w:r w:rsidRPr="00E71139">
        <w:rPr>
          <w:rFonts w:ascii="Times New Roman" w:hAnsi="Times New Roman"/>
          <w:i/>
          <w:color w:val="0070C0"/>
          <w:sz w:val="18"/>
          <w:szCs w:val="18"/>
        </w:rPr>
        <w:t>(nazwa i siedziba działalności gospodarc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zej zgodna z CEIDG </w:t>
      </w:r>
      <w:r w:rsidR="00A01087" w:rsidRPr="00E71139">
        <w:rPr>
          <w:rFonts w:ascii="Times New Roman" w:hAnsi="Times New Roman"/>
          <w:i/>
          <w:color w:val="0070C0"/>
          <w:sz w:val="18"/>
          <w:szCs w:val="18"/>
        </w:rPr>
        <w:t>l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>ub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 nazwa </w:t>
      </w:r>
      <w:r w:rsidR="00C463AC">
        <w:rPr>
          <w:rFonts w:ascii="Times New Roman" w:hAnsi="Times New Roman"/>
          <w:i/>
          <w:color w:val="0070C0"/>
          <w:sz w:val="18"/>
          <w:szCs w:val="18"/>
        </w:rPr>
        <w:t xml:space="preserve">i </w:t>
      </w:r>
      <w:r w:rsidR="00C463AC" w:rsidRPr="00E71139">
        <w:rPr>
          <w:rFonts w:ascii="Times New Roman" w:hAnsi="Times New Roman"/>
          <w:i/>
          <w:color w:val="0070C0"/>
          <w:sz w:val="18"/>
          <w:szCs w:val="18"/>
        </w:rPr>
        <w:t>siedzib</w:t>
      </w:r>
      <w:r w:rsidR="00C463AC">
        <w:rPr>
          <w:rFonts w:ascii="Times New Roman" w:hAnsi="Times New Roman"/>
          <w:i/>
          <w:color w:val="0070C0"/>
          <w:sz w:val="18"/>
          <w:szCs w:val="18"/>
        </w:rPr>
        <w:t>a</w:t>
      </w:r>
      <w:r w:rsidR="00C463AC" w:rsidRPr="00E71139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="00530617">
        <w:rPr>
          <w:rFonts w:ascii="Times New Roman" w:hAnsi="Times New Roman"/>
          <w:i/>
          <w:color w:val="0070C0"/>
          <w:sz w:val="18"/>
          <w:szCs w:val="18"/>
        </w:rPr>
        <w:t>podmiotu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C463AC">
        <w:rPr>
          <w:rFonts w:ascii="Times New Roman" w:hAnsi="Times New Roman"/>
          <w:i/>
          <w:color w:val="0070C0"/>
          <w:sz w:val="18"/>
          <w:szCs w:val="18"/>
        </w:rPr>
        <w:t>a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 z KRS)</w:t>
      </w:r>
    </w:p>
    <w:p w:rsidR="00417866" w:rsidRPr="00475CEF" w:rsidRDefault="00E71139" w:rsidP="00550E82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części </w:t>
      </w:r>
      <w:r w:rsidR="00417866"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</w:t>
      </w:r>
      <w:r>
        <w:rPr>
          <w:rFonts w:ascii="Times New Roman" w:hAnsi="Times New Roman"/>
          <w:sz w:val="24"/>
          <w:szCs w:val="24"/>
        </w:rPr>
        <w:t>3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="00417866"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</w:t>
      </w:r>
      <w:r w:rsidR="00F561C9">
        <w:rPr>
          <w:rFonts w:ascii="Times New Roman" w:hAnsi="Times New Roman"/>
          <w:i/>
          <w:sz w:val="24"/>
          <w:szCs w:val="24"/>
        </w:rPr>
        <w:t>aluch</w:t>
      </w:r>
      <w:r w:rsidR="00417866" w:rsidRPr="00475CEF">
        <w:rPr>
          <w:rFonts w:ascii="Times New Roman" w:hAnsi="Times New Roman"/>
          <w:i/>
          <w:sz w:val="24"/>
          <w:szCs w:val="24"/>
        </w:rPr>
        <w:t>+”</w:t>
      </w:r>
      <w:r w:rsidR="00417866"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3E1EED">
        <w:rPr>
          <w:rFonts w:ascii="Times New Roman" w:hAnsi="Times New Roman"/>
          <w:sz w:val="24"/>
          <w:szCs w:val="24"/>
        </w:rPr>
        <w:t>1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="00417866"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</w:t>
      </w:r>
      <w:r w:rsidR="00F561C9">
        <w:rPr>
          <w:rFonts w:ascii="Times New Roman" w:hAnsi="Times New Roman"/>
          <w:sz w:val="24"/>
          <w:szCs w:val="24"/>
        </w:rPr>
        <w:t xml:space="preserve">utworzonych </w:t>
      </w:r>
      <w:r w:rsidR="001C1EED" w:rsidRPr="00475CEF">
        <w:rPr>
          <w:rFonts w:ascii="Times New Roman" w:hAnsi="Times New Roman"/>
          <w:sz w:val="24"/>
          <w:szCs w:val="24"/>
        </w:rPr>
        <w:t xml:space="preserve">miejsc </w:t>
      </w:r>
      <w:r w:rsidR="00417866" w:rsidRPr="00475CEF">
        <w:rPr>
          <w:rFonts w:ascii="Times New Roman" w:hAnsi="Times New Roman"/>
          <w:sz w:val="24"/>
          <w:szCs w:val="24"/>
        </w:rPr>
        <w:t>opieki nad dziećmi w</w:t>
      </w:r>
      <w:r w:rsidR="00294C58">
        <w:rPr>
          <w:rFonts w:ascii="Times New Roman" w:hAnsi="Times New Roman"/>
          <w:sz w:val="24"/>
          <w:szCs w:val="24"/>
        </w:rPr>
        <w:t xml:space="preserve"> </w:t>
      </w:r>
      <w:r w:rsidR="00417866"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7D49E8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</w:t>
      </w:r>
      <w:r w:rsidR="007D49E8">
        <w:rPr>
          <w:rFonts w:ascii="Times New Roman" w:hAnsi="Times New Roman"/>
        </w:rPr>
        <w:t>...</w:t>
      </w:r>
      <w:r w:rsidRPr="00A26994">
        <w:rPr>
          <w:rFonts w:ascii="Times New Roman" w:hAnsi="Times New Roman"/>
        </w:rPr>
        <w:t>…………</w:t>
      </w:r>
      <w:r w:rsidR="007D49E8">
        <w:rPr>
          <w:rFonts w:ascii="Times New Roman" w:hAnsi="Times New Roman"/>
        </w:rPr>
        <w:t>…………</w:t>
      </w:r>
    </w:p>
    <w:p w:rsidR="00D74573" w:rsidRPr="00E71139" w:rsidRDefault="00417866" w:rsidP="00CA3ABD">
      <w:pPr>
        <w:spacing w:after="0"/>
        <w:ind w:left="142"/>
        <w:jc w:val="center"/>
        <w:rPr>
          <w:rFonts w:ascii="Times New Roman" w:hAnsi="Times New Roman"/>
          <w:color w:val="0070C0"/>
          <w:sz w:val="18"/>
          <w:szCs w:val="18"/>
        </w:rPr>
      </w:pPr>
      <w:r w:rsidRPr="00E71139">
        <w:rPr>
          <w:rFonts w:ascii="Times New Roman" w:hAnsi="Times New Roman"/>
          <w:color w:val="0070C0"/>
          <w:sz w:val="18"/>
          <w:szCs w:val="18"/>
        </w:rPr>
        <w:t>(</w:t>
      </w:r>
      <w:r w:rsidRPr="00E71139">
        <w:rPr>
          <w:rFonts w:ascii="Times New Roman" w:hAnsi="Times New Roman"/>
          <w:b/>
          <w:i/>
          <w:color w:val="0070C0"/>
          <w:sz w:val="18"/>
          <w:szCs w:val="18"/>
        </w:rPr>
        <w:t>nazwa instytucji</w:t>
      </w:r>
      <w:r w:rsidR="00873CA3" w:rsidRPr="00E71139">
        <w:rPr>
          <w:rFonts w:ascii="Times New Roman" w:hAnsi="Times New Roman"/>
          <w:b/>
          <w:i/>
          <w:color w:val="0070C0"/>
          <w:sz w:val="18"/>
          <w:szCs w:val="18"/>
        </w:rPr>
        <w:t xml:space="preserve"> opieki</w:t>
      </w:r>
      <w:r w:rsidRPr="00E71139">
        <w:rPr>
          <w:rFonts w:ascii="Times New Roman" w:hAnsi="Times New Roman"/>
          <w:b/>
          <w:i/>
          <w:color w:val="0070C0"/>
          <w:sz w:val="18"/>
          <w:szCs w:val="18"/>
        </w:rPr>
        <w:t xml:space="preserve"> i adres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i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>e z wpisem do rejestru żłobków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>/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>klubów dziecięcych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>/wykaz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u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 xml:space="preserve"> dzienn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ych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 xml:space="preserve"> opiekun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ów</w:t>
      </w:r>
      <w:r w:rsidRPr="00E71139">
        <w:rPr>
          <w:rFonts w:ascii="Times New Roman" w:hAnsi="Times New Roman"/>
          <w:color w:val="0070C0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A05BCB" w:rsidRDefault="004746F8" w:rsidP="00550E82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A05BCB">
        <w:rPr>
          <w:rFonts w:ascii="Times New Roman" w:hAnsi="Times New Roman"/>
          <w:sz w:val="24"/>
          <w:szCs w:val="24"/>
        </w:rPr>
        <w:t xml:space="preserve">zgodnie z </w:t>
      </w:r>
      <w:r w:rsidR="00C072F8">
        <w:rPr>
          <w:rFonts w:ascii="Times New Roman" w:hAnsi="Times New Roman"/>
          <w:sz w:val="24"/>
          <w:szCs w:val="24"/>
        </w:rPr>
        <w:t xml:space="preserve">postanowieniami </w:t>
      </w:r>
      <w:r w:rsidR="00A05BCB" w:rsidRPr="003E1EED">
        <w:rPr>
          <w:rFonts w:ascii="Times New Roman" w:hAnsi="Times New Roman"/>
          <w:sz w:val="24"/>
          <w:szCs w:val="24"/>
        </w:rPr>
        <w:t>pkt 6.2.</w:t>
      </w:r>
      <w:r w:rsidR="003E1EED" w:rsidRPr="003E1EED">
        <w:rPr>
          <w:rFonts w:ascii="Times New Roman" w:hAnsi="Times New Roman"/>
          <w:sz w:val="24"/>
          <w:szCs w:val="24"/>
        </w:rPr>
        <w:t>5</w:t>
      </w:r>
      <w:r w:rsidR="00A05BCB">
        <w:rPr>
          <w:rFonts w:ascii="Times New Roman" w:hAnsi="Times New Roman"/>
          <w:sz w:val="24"/>
          <w:szCs w:val="24"/>
        </w:rPr>
        <w:t xml:space="preserve"> </w:t>
      </w:r>
      <w:r w:rsidR="00C072F8">
        <w:rPr>
          <w:rFonts w:ascii="Times New Roman" w:hAnsi="Times New Roman"/>
          <w:sz w:val="24"/>
          <w:szCs w:val="24"/>
        </w:rPr>
        <w:t>p</w:t>
      </w:r>
      <w:r w:rsidR="00A05BCB">
        <w:rPr>
          <w:rFonts w:ascii="Times New Roman" w:hAnsi="Times New Roman"/>
          <w:sz w:val="24"/>
          <w:szCs w:val="24"/>
        </w:rPr>
        <w:t xml:space="preserve">rogramu </w:t>
      </w:r>
      <w:r w:rsidR="00F561C9">
        <w:rPr>
          <w:rFonts w:ascii="Times New Roman" w:hAnsi="Times New Roman"/>
          <w:sz w:val="24"/>
          <w:szCs w:val="24"/>
        </w:rPr>
        <w:t>„</w:t>
      </w:r>
      <w:r w:rsidR="00A05BCB">
        <w:rPr>
          <w:rFonts w:ascii="Times New Roman" w:hAnsi="Times New Roman"/>
          <w:sz w:val="24"/>
          <w:szCs w:val="24"/>
        </w:rPr>
        <w:t>M</w:t>
      </w:r>
      <w:r w:rsidR="00F561C9">
        <w:rPr>
          <w:rFonts w:ascii="Times New Roman" w:hAnsi="Times New Roman"/>
          <w:sz w:val="24"/>
          <w:szCs w:val="24"/>
        </w:rPr>
        <w:t>aluch</w:t>
      </w:r>
      <w:r w:rsidR="00A05BCB">
        <w:rPr>
          <w:rFonts w:ascii="Times New Roman" w:hAnsi="Times New Roman"/>
          <w:sz w:val="24"/>
          <w:szCs w:val="24"/>
        </w:rPr>
        <w:t>+</w:t>
      </w:r>
      <w:r w:rsidR="00F561C9">
        <w:rPr>
          <w:rFonts w:ascii="Times New Roman" w:hAnsi="Times New Roman"/>
          <w:sz w:val="24"/>
          <w:szCs w:val="24"/>
        </w:rPr>
        <w:t>”</w:t>
      </w:r>
      <w:r w:rsidR="00A05BCB">
        <w:rPr>
          <w:rFonts w:ascii="Times New Roman" w:hAnsi="Times New Roman"/>
          <w:sz w:val="24"/>
          <w:szCs w:val="24"/>
        </w:rPr>
        <w:t xml:space="preserve"> 202</w:t>
      </w:r>
      <w:r w:rsidR="003E1EED">
        <w:rPr>
          <w:rFonts w:ascii="Times New Roman" w:hAnsi="Times New Roman"/>
          <w:sz w:val="24"/>
          <w:szCs w:val="24"/>
        </w:rPr>
        <w:t>1</w:t>
      </w:r>
      <w:r w:rsidR="00342E08">
        <w:rPr>
          <w:rFonts w:ascii="Times New Roman" w:hAnsi="Times New Roman"/>
          <w:sz w:val="24"/>
          <w:szCs w:val="24"/>
        </w:rPr>
        <w:t xml:space="preserve"> 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>rodzic</w:t>
      </w:r>
      <w:r w:rsidR="00530617">
        <w:rPr>
          <w:rFonts w:ascii="Times New Roman" w:hAnsi="Times New Roman"/>
          <w:sz w:val="24"/>
          <w:szCs w:val="24"/>
          <w:u w:val="single"/>
        </w:rPr>
        <w:t>e zostali poinformowani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 xml:space="preserve"> o fakcie zakwalifikowania się do </w:t>
      </w:r>
      <w:r w:rsidR="00405040">
        <w:rPr>
          <w:rFonts w:ascii="Times New Roman" w:hAnsi="Times New Roman"/>
          <w:sz w:val="24"/>
          <w:szCs w:val="24"/>
          <w:u w:val="single"/>
        </w:rPr>
        <w:t>p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>rogramu, o</w:t>
      </w:r>
      <w:r w:rsidR="00E71139" w:rsidRPr="00F561C9">
        <w:rPr>
          <w:rFonts w:ascii="Times New Roman" w:hAnsi="Times New Roman"/>
          <w:sz w:val="24"/>
          <w:szCs w:val="24"/>
          <w:u w:val="single"/>
        </w:rPr>
        <w:t xml:space="preserve"> miesięcznej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 xml:space="preserve"> kwocie </w:t>
      </w:r>
      <w:r w:rsidR="00F561C9" w:rsidRPr="00F561C9">
        <w:rPr>
          <w:rFonts w:ascii="Times New Roman" w:hAnsi="Times New Roman"/>
          <w:sz w:val="24"/>
          <w:szCs w:val="24"/>
          <w:u w:val="single"/>
        </w:rPr>
        <w:t>przyznanego dofinansowania na</w:t>
      </w:r>
      <w:r w:rsidR="004050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561C9" w:rsidRPr="00F561C9">
        <w:rPr>
          <w:rFonts w:ascii="Times New Roman" w:hAnsi="Times New Roman"/>
          <w:sz w:val="24"/>
          <w:szCs w:val="24"/>
          <w:u w:val="single"/>
        </w:rPr>
        <w:t>1</w:t>
      </w:r>
      <w:r w:rsidR="004050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1139" w:rsidRPr="00F561C9">
        <w:rPr>
          <w:rFonts w:ascii="Times New Roman" w:hAnsi="Times New Roman"/>
          <w:sz w:val="24"/>
          <w:szCs w:val="24"/>
          <w:u w:val="single"/>
        </w:rPr>
        <w:t>miejsce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 xml:space="preserve"> o</w:t>
      </w:r>
      <w:r w:rsidR="006D0932" w:rsidRPr="00F561C9">
        <w:rPr>
          <w:rFonts w:ascii="Times New Roman" w:hAnsi="Times New Roman"/>
          <w:sz w:val="24"/>
          <w:szCs w:val="24"/>
          <w:u w:val="single"/>
        </w:rPr>
        <w:t>r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>az o okresie dofinansowania</w:t>
      </w:r>
      <w:r w:rsidR="00A05BCB">
        <w:rPr>
          <w:rFonts w:ascii="Times New Roman" w:hAnsi="Times New Roman"/>
          <w:sz w:val="24"/>
          <w:szCs w:val="24"/>
        </w:rPr>
        <w:t xml:space="preserve"> </w:t>
      </w:r>
      <w:r w:rsidR="00F561C9">
        <w:rPr>
          <w:rFonts w:ascii="Times New Roman" w:hAnsi="Times New Roman"/>
          <w:sz w:val="24"/>
          <w:szCs w:val="24"/>
        </w:rPr>
        <w:t xml:space="preserve">niezwłocznie po ogłoszeniu wyników konkursu przez Ministra Rodziny i Polityki Społecznej lub w pierwszym możliwym terminie, jeśli instytucja opieki została utworzona w terminie późniejszym, </w:t>
      </w:r>
      <w:r w:rsidR="00A05BCB">
        <w:rPr>
          <w:rFonts w:ascii="Times New Roman" w:hAnsi="Times New Roman"/>
          <w:sz w:val="24"/>
          <w:szCs w:val="24"/>
        </w:rPr>
        <w:t>poprzez umieszczenie informacji na</w:t>
      </w:r>
      <w:r w:rsidR="006D0932" w:rsidRPr="00550E82">
        <w:rPr>
          <w:rFonts w:ascii="Times New Roman" w:hAnsi="Times New Roman"/>
          <w:b/>
          <w:sz w:val="28"/>
          <w:szCs w:val="28"/>
          <w:vertAlign w:val="superscript"/>
        </w:rPr>
        <w:t>*</w:t>
      </w:r>
      <w:r w:rsidR="006D0932" w:rsidRPr="00550E82">
        <w:rPr>
          <w:rFonts w:ascii="Times New Roman" w:hAnsi="Times New Roman"/>
          <w:sz w:val="24"/>
          <w:szCs w:val="24"/>
          <w:vertAlign w:val="superscript"/>
        </w:rPr>
        <w:t>)</w:t>
      </w:r>
      <w:r w:rsidR="00A05BCB">
        <w:rPr>
          <w:rFonts w:ascii="Times New Roman" w:hAnsi="Times New Roman"/>
          <w:sz w:val="24"/>
          <w:szCs w:val="24"/>
        </w:rPr>
        <w:t>:</w:t>
      </w:r>
    </w:p>
    <w:p w:rsidR="00F561C9" w:rsidRDefault="00A05BCB" w:rsidP="00550E82">
      <w:pPr>
        <w:pStyle w:val="Akapitzlist"/>
        <w:numPr>
          <w:ilvl w:val="0"/>
          <w:numId w:val="2"/>
        </w:numPr>
        <w:spacing w:before="160"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stronie internetowej</w:t>
      </w:r>
      <w:r w:rsidR="00F561C9">
        <w:rPr>
          <w:rFonts w:ascii="Times New Roman" w:hAnsi="Times New Roman"/>
          <w:sz w:val="24"/>
          <w:szCs w:val="24"/>
        </w:rPr>
        <w:t xml:space="preserve"> (jeśli jest </w:t>
      </w:r>
      <w:r w:rsidR="007F0025">
        <w:rPr>
          <w:rFonts w:ascii="Times New Roman" w:hAnsi="Times New Roman"/>
          <w:sz w:val="24"/>
          <w:szCs w:val="24"/>
        </w:rPr>
        <w:t xml:space="preserve">ona </w:t>
      </w:r>
      <w:r w:rsidR="00F561C9">
        <w:rPr>
          <w:rFonts w:ascii="Times New Roman" w:hAnsi="Times New Roman"/>
          <w:sz w:val="24"/>
          <w:szCs w:val="24"/>
        </w:rPr>
        <w:t>prowadzona</w:t>
      </w:r>
      <w:r w:rsidR="004E135A">
        <w:rPr>
          <w:rFonts w:ascii="Times New Roman" w:hAnsi="Times New Roman"/>
          <w:sz w:val="24"/>
          <w:szCs w:val="24"/>
        </w:rPr>
        <w:t>)</w:t>
      </w:r>
      <w:r w:rsidRPr="00A05BCB">
        <w:rPr>
          <w:rFonts w:ascii="Times New Roman" w:hAnsi="Times New Roman"/>
          <w:sz w:val="24"/>
          <w:szCs w:val="24"/>
        </w:rPr>
        <w:t>:</w:t>
      </w:r>
    </w:p>
    <w:p w:rsidR="00A05BCB" w:rsidRDefault="00A05BCB" w:rsidP="00550E82">
      <w:pPr>
        <w:pStyle w:val="Akapitzlist"/>
        <w:spacing w:before="240"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…………………………………………</w:t>
      </w:r>
      <w:r w:rsidR="00CA3ABD">
        <w:rPr>
          <w:rFonts w:ascii="Times New Roman" w:hAnsi="Times New Roman"/>
          <w:sz w:val="24"/>
          <w:szCs w:val="24"/>
        </w:rPr>
        <w:t>……………………</w:t>
      </w:r>
      <w:r w:rsidR="00866952">
        <w:rPr>
          <w:rFonts w:ascii="Times New Roman" w:hAnsi="Times New Roman"/>
          <w:sz w:val="24"/>
          <w:szCs w:val="24"/>
        </w:rPr>
        <w:t>………………………</w:t>
      </w:r>
      <w:r w:rsidR="00AC071C">
        <w:rPr>
          <w:rFonts w:ascii="Times New Roman" w:hAnsi="Times New Roman"/>
          <w:sz w:val="24"/>
          <w:szCs w:val="24"/>
        </w:rPr>
        <w:t>…</w:t>
      </w:r>
      <w:r w:rsidRPr="00A05BCB">
        <w:rPr>
          <w:rFonts w:ascii="Times New Roman" w:hAnsi="Times New Roman"/>
          <w:sz w:val="24"/>
          <w:szCs w:val="24"/>
        </w:rPr>
        <w:t>,</w:t>
      </w:r>
    </w:p>
    <w:p w:rsidR="006D0932" w:rsidRPr="00550E82" w:rsidRDefault="00C756BD" w:rsidP="00550E82">
      <w:pPr>
        <w:tabs>
          <w:tab w:val="center" w:pos="4820"/>
        </w:tabs>
        <w:spacing w:after="0" w:line="240" w:lineRule="auto"/>
        <w:ind w:left="567"/>
        <w:rPr>
          <w:rFonts w:ascii="Times New Roman" w:hAnsi="Times New Roman"/>
          <w:i/>
          <w:sz w:val="20"/>
          <w:szCs w:val="20"/>
        </w:rPr>
      </w:pPr>
      <w:r w:rsidRPr="00C756BD">
        <w:rPr>
          <w:rFonts w:ascii="Times New Roman" w:hAnsi="Times New Roman"/>
          <w:sz w:val="20"/>
          <w:szCs w:val="20"/>
        </w:rPr>
        <w:tab/>
      </w:r>
      <w:r w:rsidR="006D0932" w:rsidRPr="00550E82">
        <w:rPr>
          <w:rFonts w:ascii="Times New Roman" w:hAnsi="Times New Roman"/>
          <w:i/>
          <w:sz w:val="20"/>
          <w:szCs w:val="20"/>
        </w:rPr>
        <w:t>(</w:t>
      </w:r>
      <w:r w:rsidR="000E64D1" w:rsidRPr="006D0932">
        <w:rPr>
          <w:rFonts w:ascii="Times New Roman" w:hAnsi="Times New Roman"/>
          <w:i/>
          <w:sz w:val="20"/>
          <w:szCs w:val="20"/>
        </w:rPr>
        <w:t xml:space="preserve">proszę </w:t>
      </w:r>
      <w:r w:rsidR="006D0932" w:rsidRPr="000E64D1">
        <w:rPr>
          <w:rFonts w:ascii="Times New Roman" w:hAnsi="Times New Roman"/>
          <w:i/>
          <w:sz w:val="20"/>
          <w:szCs w:val="20"/>
        </w:rPr>
        <w:t xml:space="preserve">podać </w:t>
      </w:r>
      <w:r w:rsidR="00BE7DE1" w:rsidRPr="000E64D1">
        <w:rPr>
          <w:rFonts w:ascii="Times New Roman" w:hAnsi="Times New Roman"/>
          <w:i/>
          <w:sz w:val="20"/>
          <w:szCs w:val="20"/>
        </w:rPr>
        <w:t xml:space="preserve">adres </w:t>
      </w:r>
      <w:r w:rsidR="006D0932" w:rsidRPr="000E64D1">
        <w:rPr>
          <w:rFonts w:ascii="Times New Roman" w:hAnsi="Times New Roman"/>
          <w:i/>
          <w:sz w:val="20"/>
          <w:szCs w:val="20"/>
        </w:rPr>
        <w:t>stron</w:t>
      </w:r>
      <w:r w:rsidR="00BE7DE1" w:rsidRPr="000E64D1">
        <w:rPr>
          <w:rFonts w:ascii="Times New Roman" w:hAnsi="Times New Roman"/>
          <w:i/>
          <w:sz w:val="20"/>
          <w:szCs w:val="20"/>
        </w:rPr>
        <w:t>y</w:t>
      </w:r>
      <w:r w:rsidR="006D0932" w:rsidRPr="000E64D1">
        <w:rPr>
          <w:rFonts w:ascii="Times New Roman" w:hAnsi="Times New Roman"/>
          <w:i/>
          <w:sz w:val="20"/>
          <w:szCs w:val="20"/>
        </w:rPr>
        <w:t xml:space="preserve"> internetow</w:t>
      </w:r>
      <w:r w:rsidR="00BE7DE1" w:rsidRPr="000E64D1">
        <w:rPr>
          <w:rFonts w:ascii="Times New Roman" w:hAnsi="Times New Roman"/>
          <w:i/>
          <w:sz w:val="20"/>
          <w:szCs w:val="20"/>
        </w:rPr>
        <w:t>ej</w:t>
      </w:r>
      <w:r w:rsidR="007F0025">
        <w:rPr>
          <w:rFonts w:ascii="Times New Roman" w:hAnsi="Times New Roman"/>
          <w:i/>
          <w:sz w:val="20"/>
          <w:szCs w:val="20"/>
        </w:rPr>
        <w:t>, na której zamieszczono</w:t>
      </w:r>
      <w:r w:rsidR="00BE7DE1" w:rsidRPr="000E64D1">
        <w:rPr>
          <w:rFonts w:ascii="Times New Roman" w:hAnsi="Times New Roman"/>
          <w:i/>
          <w:sz w:val="20"/>
          <w:szCs w:val="20"/>
        </w:rPr>
        <w:t xml:space="preserve"> ogłoszenie</w:t>
      </w:r>
      <w:r w:rsidR="006D0932" w:rsidRPr="00550E82">
        <w:rPr>
          <w:rFonts w:ascii="Times New Roman" w:hAnsi="Times New Roman"/>
          <w:i/>
          <w:sz w:val="20"/>
          <w:szCs w:val="20"/>
        </w:rPr>
        <w:t>)</w:t>
      </w:r>
    </w:p>
    <w:p w:rsidR="006D0932" w:rsidRDefault="00A05BCB" w:rsidP="00550E82">
      <w:pPr>
        <w:pStyle w:val="Akapitzlist"/>
        <w:numPr>
          <w:ilvl w:val="0"/>
          <w:numId w:val="2"/>
        </w:numPr>
        <w:spacing w:before="160"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 xml:space="preserve">poprzez wywieszenie ww. informacji w </w:t>
      </w:r>
      <w:r w:rsidR="00783981" w:rsidRPr="00A05BCB">
        <w:rPr>
          <w:rFonts w:ascii="Times New Roman" w:hAnsi="Times New Roman"/>
          <w:sz w:val="24"/>
          <w:szCs w:val="24"/>
        </w:rPr>
        <w:t>ogóln</w:t>
      </w:r>
      <w:r w:rsidR="00783981">
        <w:rPr>
          <w:rFonts w:ascii="Times New Roman" w:hAnsi="Times New Roman"/>
          <w:sz w:val="24"/>
          <w:szCs w:val="24"/>
        </w:rPr>
        <w:t>o</w:t>
      </w:r>
      <w:r w:rsidRPr="00A05BCB">
        <w:rPr>
          <w:rFonts w:ascii="Times New Roman" w:hAnsi="Times New Roman"/>
          <w:sz w:val="24"/>
          <w:szCs w:val="24"/>
        </w:rPr>
        <w:t>dostępnym miejscu w instytucji</w:t>
      </w:r>
      <w:r w:rsidR="006D0932">
        <w:rPr>
          <w:rFonts w:ascii="Times New Roman" w:hAnsi="Times New Roman"/>
          <w:sz w:val="24"/>
          <w:szCs w:val="24"/>
        </w:rPr>
        <w:t xml:space="preserve"> opieki</w:t>
      </w:r>
      <w:r w:rsidR="00DF2602">
        <w:rPr>
          <w:rFonts w:ascii="Times New Roman" w:hAnsi="Times New Roman"/>
          <w:sz w:val="24"/>
          <w:szCs w:val="24"/>
        </w:rPr>
        <w:t>**</w:t>
      </w:r>
      <w:r w:rsidRPr="00A05BCB">
        <w:rPr>
          <w:rFonts w:ascii="Times New Roman" w:hAnsi="Times New Roman"/>
          <w:sz w:val="24"/>
          <w:szCs w:val="24"/>
        </w:rPr>
        <w:t xml:space="preserve">: </w:t>
      </w:r>
    </w:p>
    <w:p w:rsidR="006D0932" w:rsidRDefault="00AC071C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  <w:r w:rsidRPr="00A05BCB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A05BCB">
        <w:rPr>
          <w:rFonts w:ascii="Times New Roman" w:hAnsi="Times New Roman"/>
          <w:sz w:val="24"/>
          <w:szCs w:val="24"/>
        </w:rPr>
        <w:t>,</w:t>
      </w:r>
      <w:r w:rsidR="000E64D1">
        <w:rPr>
          <w:rFonts w:ascii="Times New Roman" w:hAnsi="Times New Roman"/>
          <w:sz w:val="24"/>
          <w:szCs w:val="24"/>
        </w:rPr>
        <w:tab/>
      </w:r>
      <w:r w:rsidR="006D0932" w:rsidRPr="006D0932">
        <w:rPr>
          <w:rFonts w:ascii="Times New Roman" w:hAnsi="Times New Roman"/>
          <w:i/>
          <w:sz w:val="20"/>
          <w:szCs w:val="20"/>
        </w:rPr>
        <w:t>(proszę podać</w:t>
      </w:r>
      <w:r w:rsidR="0000403F">
        <w:rPr>
          <w:rFonts w:ascii="Times New Roman" w:hAnsi="Times New Roman"/>
          <w:i/>
          <w:sz w:val="20"/>
          <w:szCs w:val="20"/>
        </w:rPr>
        <w:t>,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</w:t>
      </w:r>
      <w:r w:rsidR="00E62895">
        <w:rPr>
          <w:rFonts w:ascii="Times New Roman" w:hAnsi="Times New Roman"/>
          <w:i/>
          <w:sz w:val="20"/>
          <w:szCs w:val="20"/>
        </w:rPr>
        <w:t>w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jakim miejscu</w:t>
      </w:r>
      <w:r w:rsidR="0000403F">
        <w:rPr>
          <w:rFonts w:ascii="Times New Roman" w:hAnsi="Times New Roman"/>
          <w:i/>
          <w:sz w:val="20"/>
          <w:szCs w:val="20"/>
        </w:rPr>
        <w:t>,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np. </w:t>
      </w:r>
      <w:r w:rsidR="0000403F">
        <w:rPr>
          <w:rFonts w:ascii="Times New Roman" w:hAnsi="Times New Roman"/>
          <w:i/>
          <w:sz w:val="20"/>
          <w:szCs w:val="20"/>
        </w:rPr>
        <w:t xml:space="preserve">na </w:t>
      </w:r>
      <w:r w:rsidR="006D0932" w:rsidRPr="006D0932">
        <w:rPr>
          <w:rFonts w:ascii="Times New Roman" w:hAnsi="Times New Roman"/>
          <w:i/>
          <w:sz w:val="20"/>
          <w:szCs w:val="20"/>
        </w:rPr>
        <w:t>tablic</w:t>
      </w:r>
      <w:r w:rsidR="0000403F">
        <w:rPr>
          <w:rFonts w:ascii="Times New Roman" w:hAnsi="Times New Roman"/>
          <w:i/>
          <w:sz w:val="20"/>
          <w:szCs w:val="20"/>
        </w:rPr>
        <w:t>y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ogłoszeń)</w:t>
      </w:r>
    </w:p>
    <w:p w:rsidR="00550E82" w:rsidRDefault="00550E82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</w:p>
    <w:p w:rsidR="00550E82" w:rsidRDefault="00550E82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</w:p>
    <w:p w:rsidR="00550E82" w:rsidRDefault="00550E82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</w:p>
    <w:p w:rsidR="00DA70B9" w:rsidRDefault="00DA70B9" w:rsidP="00AB5A0D">
      <w:pPr>
        <w:spacing w:after="0" w:line="240" w:lineRule="auto"/>
        <w:jc w:val="right"/>
        <w:rPr>
          <w:rFonts w:ascii="Times New Roman" w:hAnsi="Times New Roman"/>
        </w:rPr>
      </w:pPr>
    </w:p>
    <w:p w:rsidR="006E0D21" w:rsidRPr="00A26994" w:rsidRDefault="006E0D21" w:rsidP="00AB5A0D">
      <w:pPr>
        <w:spacing w:after="0" w:line="240" w:lineRule="auto"/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DF2602" w:rsidRDefault="002651C5" w:rsidP="00550E82">
      <w:pPr>
        <w:spacing w:after="0"/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B7DA4" wp14:editId="66AFC3A5">
                <wp:simplePos x="0" y="0"/>
                <wp:positionH relativeFrom="column">
                  <wp:posOffset>14605</wp:posOffset>
                </wp:positionH>
                <wp:positionV relativeFrom="paragraph">
                  <wp:posOffset>306705</wp:posOffset>
                </wp:positionV>
                <wp:extent cx="61817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F83B9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4.15pt" to="487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" strokecolor="black [3040]"/>
            </w:pict>
          </mc:Fallback>
        </mc:AlternateContent>
      </w:r>
      <w:r w:rsidR="00913CF6">
        <w:rPr>
          <w:rFonts w:ascii="Times New Roman" w:hAnsi="Times New Roman"/>
          <w:i/>
          <w:sz w:val="20"/>
          <w:szCs w:val="20"/>
        </w:rPr>
        <w:t xml:space="preserve">(podpis </w:t>
      </w:r>
      <w:r w:rsidR="006E0D21" w:rsidRPr="00A26994">
        <w:rPr>
          <w:rFonts w:ascii="Times New Roman" w:hAnsi="Times New Roman"/>
          <w:i/>
          <w:sz w:val="20"/>
          <w:szCs w:val="20"/>
        </w:rPr>
        <w:t>Beneficjenta</w:t>
      </w:r>
      <w:r w:rsidR="007F0025">
        <w:rPr>
          <w:rFonts w:ascii="Times New Roman" w:hAnsi="Times New Roman"/>
          <w:i/>
          <w:sz w:val="20"/>
          <w:szCs w:val="20"/>
        </w:rPr>
        <w:t xml:space="preserve"> </w:t>
      </w:r>
      <w:r w:rsidR="006E0D21" w:rsidRPr="00A26994">
        <w:rPr>
          <w:rFonts w:ascii="Times New Roman" w:hAnsi="Times New Roman"/>
          <w:i/>
          <w:sz w:val="20"/>
          <w:szCs w:val="20"/>
        </w:rPr>
        <w:t xml:space="preserve">lub osób uprawnionych do </w:t>
      </w:r>
    </w:p>
    <w:p w:rsidR="00F54BF3" w:rsidRDefault="006E0D21" w:rsidP="00550E82">
      <w:pPr>
        <w:spacing w:after="0"/>
        <w:ind w:left="4820"/>
        <w:jc w:val="center"/>
        <w:rPr>
          <w:rFonts w:ascii="Times New Roman" w:hAnsi="Times New Roman"/>
          <w:i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 xml:space="preserve">reprezentowania </w:t>
      </w:r>
      <w:r w:rsidR="007D49E8" w:rsidRPr="00A26994">
        <w:rPr>
          <w:rFonts w:ascii="Times New Roman" w:hAnsi="Times New Roman"/>
          <w:i/>
          <w:sz w:val="20"/>
          <w:szCs w:val="20"/>
        </w:rPr>
        <w:t>Beneficjenta)</w:t>
      </w:r>
    </w:p>
    <w:p w:rsidR="00DF2602" w:rsidRPr="00F54BF3" w:rsidRDefault="009A0007" w:rsidP="00DF2602">
      <w:pPr>
        <w:spacing w:after="0"/>
        <w:jc w:val="both"/>
        <w:rPr>
          <w:rFonts w:ascii="Times New Roman" w:hAnsi="Times New Roman"/>
          <w:sz w:val="18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02"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DF26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F2602" w:rsidRPr="00DF793D">
        <w:rPr>
          <w:rFonts w:ascii="Times New Roman" w:hAnsi="Times New Roman"/>
          <w:sz w:val="24"/>
          <w:szCs w:val="24"/>
        </w:rPr>
        <w:t xml:space="preserve">w załączeniu zdjęcie ogłoszenia (jeśli dotyczy) </w:t>
      </w:r>
      <w:r w:rsidR="00DF2602" w:rsidRPr="00DF793D">
        <w:rPr>
          <w:rFonts w:ascii="Times New Roman" w:hAnsi="Times New Roman"/>
          <w:sz w:val="28"/>
          <w:szCs w:val="28"/>
        </w:rPr>
        <w:t>*</w:t>
      </w:r>
      <w:r w:rsidR="00DF2602">
        <w:rPr>
          <w:rFonts w:ascii="Times New Roman" w:hAnsi="Times New Roman"/>
          <w:sz w:val="28"/>
          <w:szCs w:val="28"/>
        </w:rPr>
        <w:t>*</w:t>
      </w:r>
      <w:r w:rsidR="00DF2602" w:rsidRPr="00DF793D">
        <w:rPr>
          <w:rFonts w:ascii="Times New Roman" w:hAnsi="Times New Roman"/>
          <w:sz w:val="28"/>
          <w:szCs w:val="28"/>
        </w:rPr>
        <w:t xml:space="preserve"> </w:t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</w:p>
    <w:sectPr w:rsidR="00DF2602" w:rsidRPr="00F54BF3" w:rsidSect="00550E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07" w:rsidRDefault="009A0007" w:rsidP="00E46609">
      <w:pPr>
        <w:spacing w:after="0" w:line="240" w:lineRule="auto"/>
      </w:pPr>
      <w:r>
        <w:separator/>
      </w:r>
    </w:p>
  </w:endnote>
  <w:endnote w:type="continuationSeparator" w:id="0">
    <w:p w:rsidR="009A0007" w:rsidRDefault="009A0007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F3" w:rsidRPr="00F54BF3" w:rsidRDefault="00F54BF3" w:rsidP="00550E82">
    <w:pPr>
      <w:tabs>
        <w:tab w:val="left" w:pos="142"/>
      </w:tabs>
      <w:jc w:val="both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0C" w:rsidRPr="00550E82" w:rsidRDefault="00250B0C" w:rsidP="00550E82">
    <w:pPr>
      <w:tabs>
        <w:tab w:val="left" w:pos="142"/>
      </w:tabs>
      <w:jc w:val="both"/>
      <w:rPr>
        <w:rFonts w:ascii="Times New Roman" w:hAnsi="Times New Roman"/>
        <w:sz w:val="18"/>
      </w:rPr>
    </w:pPr>
    <w:r w:rsidRPr="00F7694B">
      <w:rPr>
        <w:rFonts w:ascii="Times New Roman" w:hAnsi="Times New Roman"/>
        <w:sz w:val="18"/>
        <w:vertAlign w:val="superscript"/>
      </w:rPr>
      <w:t>*)</w:t>
    </w:r>
    <w:r>
      <w:rPr>
        <w:rFonts w:ascii="Times New Roman" w:hAnsi="Times New Roman"/>
        <w:sz w:val="18"/>
        <w:vertAlign w:val="superscript"/>
      </w:rPr>
      <w:tab/>
    </w:r>
    <w:r>
      <w:rPr>
        <w:rFonts w:ascii="Times New Roman" w:hAnsi="Times New Roman"/>
        <w:sz w:val="18"/>
      </w:rPr>
      <w:t>W</w:t>
    </w:r>
    <w:r w:rsidRPr="00F54BF3">
      <w:rPr>
        <w:rFonts w:ascii="Times New Roman" w:hAnsi="Times New Roman"/>
        <w:sz w:val="18"/>
      </w:rPr>
      <w:t>ypełnić odpowiednie pol</w:t>
    </w:r>
    <w:r>
      <w:rPr>
        <w:rFonts w:ascii="Times New Roman" w:hAnsi="Times New Roman"/>
        <w:sz w:val="18"/>
      </w:rPr>
      <w:t>a lub pole.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07" w:rsidRDefault="009A0007" w:rsidP="00E46609">
      <w:pPr>
        <w:spacing w:after="0" w:line="240" w:lineRule="auto"/>
      </w:pPr>
      <w:r>
        <w:separator/>
      </w:r>
    </w:p>
  </w:footnote>
  <w:footnote w:type="continuationSeparator" w:id="0">
    <w:p w:rsidR="009A0007" w:rsidRDefault="009A0007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550E82">
    <w:pPr>
      <w:pStyle w:val="Nagwek"/>
      <w:ind w:right="56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0C" w:rsidRDefault="00250B0C" w:rsidP="00550E82">
    <w:pPr>
      <w:pStyle w:val="Nagwek"/>
      <w:ind w:right="1" w:firstLine="708"/>
    </w:pPr>
    <w:r>
      <w:tab/>
    </w:r>
    <w:r>
      <w:rPr>
        <w:noProof/>
        <w:lang w:eastAsia="pl-PL"/>
      </w:rPr>
      <w:drawing>
        <wp:inline distT="0" distB="0" distL="0" distR="0" wp14:anchorId="0F86CDA1" wp14:editId="418B5EA6">
          <wp:extent cx="560705" cy="551815"/>
          <wp:effectExtent l="0" t="0" r="0" b="63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0540A0"/>
    <w:multiLevelType w:val="hybridMultilevel"/>
    <w:tmpl w:val="E9D658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EE"/>
    <w:rsid w:val="0000403F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2ABE"/>
    <w:rsid w:val="000E33A8"/>
    <w:rsid w:val="000E64D1"/>
    <w:rsid w:val="001554E4"/>
    <w:rsid w:val="00170029"/>
    <w:rsid w:val="00181975"/>
    <w:rsid w:val="00181F9A"/>
    <w:rsid w:val="001A63C7"/>
    <w:rsid w:val="001C1EED"/>
    <w:rsid w:val="001C1F8A"/>
    <w:rsid w:val="001C21FC"/>
    <w:rsid w:val="001E0A53"/>
    <w:rsid w:val="001F313B"/>
    <w:rsid w:val="001F6CD5"/>
    <w:rsid w:val="00203253"/>
    <w:rsid w:val="002069D3"/>
    <w:rsid w:val="0021261E"/>
    <w:rsid w:val="00225DC1"/>
    <w:rsid w:val="00225E3E"/>
    <w:rsid w:val="00250B0C"/>
    <w:rsid w:val="0025571D"/>
    <w:rsid w:val="002651C5"/>
    <w:rsid w:val="0028688E"/>
    <w:rsid w:val="002931C2"/>
    <w:rsid w:val="0029385F"/>
    <w:rsid w:val="00294C58"/>
    <w:rsid w:val="00294EE8"/>
    <w:rsid w:val="002965FD"/>
    <w:rsid w:val="002A0CA8"/>
    <w:rsid w:val="002A74F0"/>
    <w:rsid w:val="002C3D94"/>
    <w:rsid w:val="00342E08"/>
    <w:rsid w:val="00395AC7"/>
    <w:rsid w:val="003B1283"/>
    <w:rsid w:val="003E1EED"/>
    <w:rsid w:val="003F2572"/>
    <w:rsid w:val="003F56CE"/>
    <w:rsid w:val="00404CC2"/>
    <w:rsid w:val="00405040"/>
    <w:rsid w:val="00417866"/>
    <w:rsid w:val="00453808"/>
    <w:rsid w:val="00462AE9"/>
    <w:rsid w:val="00466B3A"/>
    <w:rsid w:val="004746F8"/>
    <w:rsid w:val="00475CEF"/>
    <w:rsid w:val="0048649D"/>
    <w:rsid w:val="004943DC"/>
    <w:rsid w:val="004A4F79"/>
    <w:rsid w:val="004B372D"/>
    <w:rsid w:val="004E135A"/>
    <w:rsid w:val="004E56E1"/>
    <w:rsid w:val="004F2384"/>
    <w:rsid w:val="004F448D"/>
    <w:rsid w:val="004F61E1"/>
    <w:rsid w:val="0051708F"/>
    <w:rsid w:val="00530617"/>
    <w:rsid w:val="00550E82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86189"/>
    <w:rsid w:val="006A28FC"/>
    <w:rsid w:val="006A7596"/>
    <w:rsid w:val="006B636C"/>
    <w:rsid w:val="006D0932"/>
    <w:rsid w:val="006E0D21"/>
    <w:rsid w:val="006E5098"/>
    <w:rsid w:val="006E533A"/>
    <w:rsid w:val="00723B89"/>
    <w:rsid w:val="00740A95"/>
    <w:rsid w:val="007533FC"/>
    <w:rsid w:val="00783981"/>
    <w:rsid w:val="007970EE"/>
    <w:rsid w:val="007D30BB"/>
    <w:rsid w:val="007D49E8"/>
    <w:rsid w:val="007D6B01"/>
    <w:rsid w:val="007F0025"/>
    <w:rsid w:val="00825D51"/>
    <w:rsid w:val="008312D4"/>
    <w:rsid w:val="0083384D"/>
    <w:rsid w:val="008427CD"/>
    <w:rsid w:val="0084637B"/>
    <w:rsid w:val="00866952"/>
    <w:rsid w:val="00873CA3"/>
    <w:rsid w:val="0088124E"/>
    <w:rsid w:val="00884A2B"/>
    <w:rsid w:val="00890EB5"/>
    <w:rsid w:val="008C6BA7"/>
    <w:rsid w:val="008D57F8"/>
    <w:rsid w:val="00905A07"/>
    <w:rsid w:val="00913CF6"/>
    <w:rsid w:val="00936175"/>
    <w:rsid w:val="00936A05"/>
    <w:rsid w:val="00991B34"/>
    <w:rsid w:val="009A0007"/>
    <w:rsid w:val="009B44B8"/>
    <w:rsid w:val="009B57A5"/>
    <w:rsid w:val="009D102C"/>
    <w:rsid w:val="009D6ADB"/>
    <w:rsid w:val="009E154C"/>
    <w:rsid w:val="009F2ED6"/>
    <w:rsid w:val="00A01087"/>
    <w:rsid w:val="00A04E39"/>
    <w:rsid w:val="00A05BCB"/>
    <w:rsid w:val="00A144CE"/>
    <w:rsid w:val="00A26994"/>
    <w:rsid w:val="00A35A09"/>
    <w:rsid w:val="00A71305"/>
    <w:rsid w:val="00A743D5"/>
    <w:rsid w:val="00A80815"/>
    <w:rsid w:val="00A96A8D"/>
    <w:rsid w:val="00AA4D64"/>
    <w:rsid w:val="00AB5A0D"/>
    <w:rsid w:val="00AC071C"/>
    <w:rsid w:val="00AD1DA9"/>
    <w:rsid w:val="00AD1FC4"/>
    <w:rsid w:val="00AE6C3B"/>
    <w:rsid w:val="00B16CD3"/>
    <w:rsid w:val="00B27B67"/>
    <w:rsid w:val="00B360E5"/>
    <w:rsid w:val="00B419FC"/>
    <w:rsid w:val="00B550A6"/>
    <w:rsid w:val="00B5563C"/>
    <w:rsid w:val="00B70A3C"/>
    <w:rsid w:val="00B835DA"/>
    <w:rsid w:val="00B86D40"/>
    <w:rsid w:val="00BA6843"/>
    <w:rsid w:val="00BD5B9A"/>
    <w:rsid w:val="00BE7DE1"/>
    <w:rsid w:val="00C00F6C"/>
    <w:rsid w:val="00C072F8"/>
    <w:rsid w:val="00C129DE"/>
    <w:rsid w:val="00C25AE2"/>
    <w:rsid w:val="00C463AC"/>
    <w:rsid w:val="00C5327E"/>
    <w:rsid w:val="00C63927"/>
    <w:rsid w:val="00C70E78"/>
    <w:rsid w:val="00C756BD"/>
    <w:rsid w:val="00C93B3C"/>
    <w:rsid w:val="00C957A3"/>
    <w:rsid w:val="00CA374D"/>
    <w:rsid w:val="00CA3ABD"/>
    <w:rsid w:val="00CB28FF"/>
    <w:rsid w:val="00CB3E10"/>
    <w:rsid w:val="00CC6487"/>
    <w:rsid w:val="00CF4333"/>
    <w:rsid w:val="00D35550"/>
    <w:rsid w:val="00D47F69"/>
    <w:rsid w:val="00D64DA7"/>
    <w:rsid w:val="00D66E93"/>
    <w:rsid w:val="00D74573"/>
    <w:rsid w:val="00DA70B9"/>
    <w:rsid w:val="00DD14FE"/>
    <w:rsid w:val="00DF22FC"/>
    <w:rsid w:val="00DF2602"/>
    <w:rsid w:val="00DF793D"/>
    <w:rsid w:val="00E44009"/>
    <w:rsid w:val="00E46609"/>
    <w:rsid w:val="00E57BDE"/>
    <w:rsid w:val="00E62895"/>
    <w:rsid w:val="00E71139"/>
    <w:rsid w:val="00E85BC7"/>
    <w:rsid w:val="00E91FBD"/>
    <w:rsid w:val="00EA11E8"/>
    <w:rsid w:val="00EB62E5"/>
    <w:rsid w:val="00F00F58"/>
    <w:rsid w:val="00F0570C"/>
    <w:rsid w:val="00F54BF3"/>
    <w:rsid w:val="00F561C9"/>
    <w:rsid w:val="00F9596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97E613-AD5B-423D-8770-08B604F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05B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3A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3AC"/>
    <w:rPr>
      <w:b/>
      <w:bCs/>
      <w:lang w:eastAsia="en-US"/>
    </w:rPr>
  </w:style>
  <w:style w:type="paragraph" w:styleId="Poprawka">
    <w:name w:val="Revision"/>
    <w:hidden/>
    <w:uiPriority w:val="99"/>
    <w:semiHidden/>
    <w:rsid w:val="00C463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4.05\drugi%20kom\Wz&#243;r%20o&#347;wiadczenia%20beneficjenta%20o%20poinformowaniu%20rodzic&#243;w%20o%20zakwalifikowaniu%20si&#281;%20do%20programu%20Maluch+%202021%20-%20dofinansowanie%20do%20funkcjonowania%20miejsc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3CFF-BA7B-42BE-92B0-A87AF038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beneficjenta o poinformowaniu rodziców o zakwalifikowaniu się do programu Maluch+ 2021 - dofinansowanie do funkcjonowania miejsc.docx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Rudnik / MUW w Warszawie</dc:creator>
  <cp:lastModifiedBy>Rafał Rudnik / MUW w Warszawie</cp:lastModifiedBy>
  <cp:revision>1</cp:revision>
  <cp:lastPrinted>2019-04-10T13:26:00Z</cp:lastPrinted>
  <dcterms:created xsi:type="dcterms:W3CDTF">2021-05-14T14:21:00Z</dcterms:created>
  <dcterms:modified xsi:type="dcterms:W3CDTF">2021-05-14T14:22:00Z</dcterms:modified>
</cp:coreProperties>
</file>