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BC20" w14:textId="77777777" w:rsidR="00EB506F" w:rsidRDefault="00A30BFF" w:rsidP="00EB506F">
      <w:pPr>
        <w:rPr>
          <w:noProof/>
        </w:rPr>
      </w:pPr>
      <w:r>
        <w:rPr>
          <w:noProof/>
        </w:rPr>
        <w:t xml:space="preserve"> </w:t>
      </w:r>
    </w:p>
    <w:p w14:paraId="61B5016C" w14:textId="77777777" w:rsidR="00EB506F" w:rsidRDefault="00A30BFF" w:rsidP="00EB506F">
      <w:r>
        <w:rPr>
          <w:rFonts w:ascii="Calibri" w:eastAsia="Calibri" w:hAnsi="Calibri"/>
          <w:noProof/>
          <w:sz w:val="22"/>
          <w:szCs w:val="22"/>
        </w:rPr>
        <w:t xml:space="preserve"> </w:t>
      </w:r>
      <w:r w:rsidR="00EB506F">
        <w:t>.................................................................</w:t>
      </w:r>
      <w:r w:rsidR="00EB506F">
        <w:tab/>
      </w:r>
      <w:r w:rsidR="00EB506F">
        <w:tab/>
        <w:t>....................................................................</w:t>
      </w:r>
    </w:p>
    <w:p w14:paraId="7804785A" w14:textId="77777777" w:rsidR="00EB506F" w:rsidRPr="001E1C3E" w:rsidRDefault="00EB506F" w:rsidP="00EB506F">
      <w:pPr>
        <w:rPr>
          <w:sz w:val="20"/>
        </w:rPr>
      </w:pPr>
      <w:r>
        <w:rPr>
          <w:sz w:val="20"/>
        </w:rPr>
        <w:t xml:space="preserve">      nr ewidencyjny (wypełnia WIORiN)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(miejscowość i data)</w:t>
      </w:r>
    </w:p>
    <w:p w14:paraId="5E8A1904" w14:textId="77777777" w:rsidR="00EB506F" w:rsidRDefault="00EB506F" w:rsidP="00EB506F">
      <w:pPr>
        <w:jc w:val="both"/>
        <w:rPr>
          <w:b/>
        </w:rPr>
      </w:pPr>
    </w:p>
    <w:p w14:paraId="72EEA643" w14:textId="77777777" w:rsidR="00EB506F" w:rsidRPr="00765EBA" w:rsidRDefault="00EB506F" w:rsidP="00EB506F">
      <w:pPr>
        <w:jc w:val="both"/>
        <w:rPr>
          <w:b/>
          <w:sz w:val="26"/>
          <w:szCs w:val="26"/>
        </w:rPr>
      </w:pPr>
      <w:r w:rsidRPr="00765EBA">
        <w:rPr>
          <w:b/>
          <w:sz w:val="26"/>
          <w:szCs w:val="26"/>
        </w:rPr>
        <w:t>Z</w:t>
      </w:r>
      <w:r>
        <w:rPr>
          <w:b/>
          <w:sz w:val="26"/>
          <w:szCs w:val="26"/>
        </w:rPr>
        <w:t>LECENIODAWCA:</w:t>
      </w:r>
    </w:p>
    <w:p w14:paraId="486D4330" w14:textId="77777777" w:rsidR="00EB506F" w:rsidRPr="00782FE5" w:rsidRDefault="00EB506F" w:rsidP="00EB506F">
      <w:pPr>
        <w:jc w:val="both"/>
        <w:rPr>
          <w:sz w:val="20"/>
        </w:rPr>
      </w:pPr>
      <w:r w:rsidRPr="00782FE5">
        <w:rPr>
          <w:sz w:val="20"/>
        </w:rPr>
        <w:t>(imię</w:t>
      </w:r>
      <w:r>
        <w:rPr>
          <w:sz w:val="20"/>
        </w:rPr>
        <w:t>,</w:t>
      </w:r>
      <w:r w:rsidRPr="00782FE5">
        <w:rPr>
          <w:sz w:val="20"/>
        </w:rPr>
        <w:t xml:space="preserve"> nazwisko, </w:t>
      </w:r>
      <w:r>
        <w:rPr>
          <w:sz w:val="20"/>
        </w:rPr>
        <w:t>nazwa firmy</w:t>
      </w:r>
      <w:r w:rsidRPr="00782FE5">
        <w:rPr>
          <w:sz w:val="20"/>
        </w:rPr>
        <w:t>, adres)</w:t>
      </w:r>
    </w:p>
    <w:p w14:paraId="22B7632E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70648DE9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5CA5184E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44A2617F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248313F7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53A1A181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7ABDA33B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582C18AD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2EBB83A2" w14:textId="77777777" w:rsidR="00EB506F" w:rsidRPr="00EB506F" w:rsidRDefault="00EB506F" w:rsidP="00EB506F">
      <w:pPr>
        <w:jc w:val="both"/>
        <w:rPr>
          <w:sz w:val="16"/>
          <w:szCs w:val="16"/>
        </w:rPr>
      </w:pPr>
      <w:r w:rsidRPr="00EB506F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</w:t>
      </w:r>
      <w:r w:rsidRPr="00EB506F">
        <w:rPr>
          <w:sz w:val="16"/>
          <w:szCs w:val="16"/>
        </w:rPr>
        <w:t>(NIP,   REGON,  PESEL)</w:t>
      </w:r>
    </w:p>
    <w:p w14:paraId="6AB5AF12" w14:textId="77777777" w:rsidR="00EB506F" w:rsidRDefault="00EB506F" w:rsidP="00EB506F">
      <w:pPr>
        <w:jc w:val="both"/>
      </w:pPr>
    </w:p>
    <w:p w14:paraId="570A41D8" w14:textId="77777777" w:rsidR="00EB506F" w:rsidRPr="001E1C3E" w:rsidRDefault="00EB506F" w:rsidP="00EB506F">
      <w:pPr>
        <w:jc w:val="center"/>
        <w:rPr>
          <w:b/>
        </w:rPr>
      </w:pPr>
      <w:r>
        <w:rPr>
          <w:b/>
        </w:rPr>
        <w:t>ZLECENIE</w:t>
      </w:r>
    </w:p>
    <w:p w14:paraId="3F8CE26C" w14:textId="77777777" w:rsidR="00EB506F" w:rsidRDefault="00EB506F" w:rsidP="00EB506F">
      <w:pPr>
        <w:jc w:val="both"/>
      </w:pPr>
      <w:r>
        <w:t>Zlecam Wojewódzkiemu Inspektoratowi Ochrony Roślin i Nasiennictwa w Lublinie, Oddział w .......................................................</w:t>
      </w:r>
      <w:r w:rsidR="00DF2CE3">
        <w:t>..........</w:t>
      </w:r>
      <w:r>
        <w:t xml:space="preserve">........................................................................................... </w:t>
      </w:r>
    </w:p>
    <w:p w14:paraId="1AD712BE" w14:textId="77777777" w:rsidR="00EB506F" w:rsidRDefault="00EB506F" w:rsidP="00EB506F">
      <w:pPr>
        <w:numPr>
          <w:ilvl w:val="0"/>
          <w:numId w:val="8"/>
        </w:numPr>
        <w:jc w:val="both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> przeprowadzenie kontroli roślin, produktów roślinnych, innych przedmiotów:</w:t>
      </w:r>
    </w:p>
    <w:p w14:paraId="47F6BDC4" w14:textId="77777777" w:rsidR="00EB506F" w:rsidRPr="00B52F96" w:rsidRDefault="00EB506F" w:rsidP="00EB506F">
      <w:pPr>
        <w:jc w:val="both"/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77"/>
        <w:gridCol w:w="3089"/>
      </w:tblGrid>
      <w:tr w:rsidR="00EB506F" w:rsidRPr="00675CCE" w14:paraId="248B234D" w14:textId="77777777" w:rsidTr="008F37B9">
        <w:tc>
          <w:tcPr>
            <w:tcW w:w="3006" w:type="dxa"/>
            <w:shd w:val="clear" w:color="auto" w:fill="auto"/>
            <w:vAlign w:val="center"/>
          </w:tcPr>
          <w:p w14:paraId="5FDAF1A0" w14:textId="77777777" w:rsidR="00EB506F" w:rsidRPr="00675CCE" w:rsidRDefault="00EB506F" w:rsidP="003766F2">
            <w:pPr>
              <w:jc w:val="center"/>
              <w:rPr>
                <w:b/>
                <w:sz w:val="20"/>
              </w:rPr>
            </w:pPr>
            <w:r w:rsidRPr="00675CCE">
              <w:rPr>
                <w:b/>
                <w:sz w:val="20"/>
              </w:rPr>
              <w:t>asortyment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7476C4" w14:textId="77777777" w:rsidR="00EB506F" w:rsidRDefault="00EB506F" w:rsidP="003766F2">
            <w:pPr>
              <w:jc w:val="center"/>
              <w:rPr>
                <w:b/>
                <w:sz w:val="20"/>
              </w:rPr>
            </w:pPr>
            <w:r w:rsidRPr="00675CCE">
              <w:rPr>
                <w:b/>
                <w:sz w:val="20"/>
              </w:rPr>
              <w:t>pow. uprawy – ha, szt.,</w:t>
            </w:r>
          </w:p>
          <w:p w14:paraId="27FD2FC5" w14:textId="77777777" w:rsidR="00EB506F" w:rsidRPr="00675CCE" w:rsidRDefault="00EB506F" w:rsidP="003766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magazynowanych – szt., ton</w:t>
            </w:r>
            <w:r w:rsidR="008F37B9">
              <w:rPr>
                <w:b/>
                <w:sz w:val="20"/>
              </w:rPr>
              <w:t>, m3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71E6811" w14:textId="77777777" w:rsidR="00EB506F" w:rsidRPr="00675CCE" w:rsidRDefault="00EB506F" w:rsidP="003766F2">
            <w:pPr>
              <w:jc w:val="center"/>
              <w:rPr>
                <w:b/>
                <w:sz w:val="20"/>
              </w:rPr>
            </w:pPr>
            <w:r w:rsidRPr="00675CCE">
              <w:rPr>
                <w:b/>
                <w:sz w:val="20"/>
              </w:rPr>
              <w:t>lokalizacja (adres uprawy, magazynowania)</w:t>
            </w:r>
          </w:p>
        </w:tc>
      </w:tr>
      <w:tr w:rsidR="00EB506F" w:rsidRPr="00675CCE" w14:paraId="41991F16" w14:textId="77777777" w:rsidTr="008F37B9">
        <w:tc>
          <w:tcPr>
            <w:tcW w:w="3006" w:type="dxa"/>
            <w:shd w:val="clear" w:color="auto" w:fill="auto"/>
            <w:vAlign w:val="center"/>
          </w:tcPr>
          <w:p w14:paraId="08D6139F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17BB7BA7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8374B0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4202E32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506F" w:rsidRPr="00675CCE" w14:paraId="3F183E99" w14:textId="77777777" w:rsidTr="008F37B9">
        <w:tc>
          <w:tcPr>
            <w:tcW w:w="3006" w:type="dxa"/>
            <w:shd w:val="clear" w:color="auto" w:fill="auto"/>
            <w:vAlign w:val="center"/>
          </w:tcPr>
          <w:p w14:paraId="2A4A708D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04CC97BC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E5B7DA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02CAF4A6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506F" w:rsidRPr="00675CCE" w14:paraId="72922FA3" w14:textId="77777777" w:rsidTr="008F37B9">
        <w:tc>
          <w:tcPr>
            <w:tcW w:w="3006" w:type="dxa"/>
            <w:shd w:val="clear" w:color="auto" w:fill="auto"/>
            <w:vAlign w:val="center"/>
          </w:tcPr>
          <w:p w14:paraId="20265990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7A46BBF5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A58D42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828DC25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506F" w:rsidRPr="00675CCE" w14:paraId="5FAC55B5" w14:textId="77777777" w:rsidTr="008F37B9">
        <w:tc>
          <w:tcPr>
            <w:tcW w:w="3006" w:type="dxa"/>
            <w:shd w:val="clear" w:color="auto" w:fill="auto"/>
            <w:vAlign w:val="center"/>
          </w:tcPr>
          <w:p w14:paraId="6D3A62E5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73F0CD92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0B46E8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3AC2FA2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160E442" w14:textId="77777777" w:rsidR="00EB506F" w:rsidRPr="002024C1" w:rsidRDefault="00EB506F" w:rsidP="00EB506F">
      <w:pPr>
        <w:ind w:left="720"/>
        <w:jc w:val="both"/>
        <w:rPr>
          <w:sz w:val="16"/>
          <w:szCs w:val="16"/>
        </w:rPr>
      </w:pPr>
    </w:p>
    <w:p w14:paraId="2D219A36" w14:textId="77777777" w:rsidR="00EB506F" w:rsidRDefault="00EB506F" w:rsidP="00EB506F">
      <w:pPr>
        <w:numPr>
          <w:ilvl w:val="0"/>
          <w:numId w:val="8"/>
        </w:numPr>
        <w:jc w:val="both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Pr="0030286A">
        <w:t>przeznaczonych na eksport/reeksport do (państwo): .......................</w:t>
      </w:r>
      <w:r>
        <w:t>......</w:t>
      </w:r>
      <w:r w:rsidRPr="0030286A">
        <w:t>......</w:t>
      </w:r>
      <w:r w:rsidR="00DF2CE3">
        <w:t>....</w:t>
      </w:r>
      <w:r>
        <w:t>...................</w:t>
      </w:r>
    </w:p>
    <w:p w14:paraId="7D25C22F" w14:textId="77777777" w:rsidR="00EB506F" w:rsidRPr="0040129E" w:rsidRDefault="00EB506F" w:rsidP="00EB506F">
      <w:pPr>
        <w:jc w:val="both"/>
        <w:rPr>
          <w:sz w:val="16"/>
          <w:szCs w:val="16"/>
        </w:rPr>
      </w:pPr>
    </w:p>
    <w:p w14:paraId="2C978A99" w14:textId="77777777" w:rsidR="00EB506F" w:rsidRDefault="00EB506F" w:rsidP="00EB506F">
      <w:pPr>
        <w:numPr>
          <w:ilvl w:val="0"/>
          <w:numId w:val="8"/>
        </w:numPr>
        <w:spacing w:line="360" w:lineRule="auto"/>
        <w:jc w:val="both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pobrania prób do badań laboratoryjnych </w:t>
      </w:r>
    </w:p>
    <w:p w14:paraId="4CACDD6F" w14:textId="77777777" w:rsidR="00EB506F" w:rsidRPr="0040129E" w:rsidRDefault="00EB506F" w:rsidP="00EB506F">
      <w:pPr>
        <w:jc w:val="both"/>
        <w:rPr>
          <w:sz w:val="16"/>
          <w:szCs w:val="16"/>
          <w:u w:val="single"/>
        </w:rPr>
      </w:pPr>
    </w:p>
    <w:p w14:paraId="1EB7BA9A" w14:textId="77777777" w:rsidR="00EB506F" w:rsidRDefault="00EB506F" w:rsidP="00EB506F">
      <w:pPr>
        <w:jc w:val="both"/>
        <w:rPr>
          <w:szCs w:val="22"/>
        </w:rPr>
      </w:pPr>
      <w:r w:rsidRPr="0040129E">
        <w:rPr>
          <w:szCs w:val="22"/>
          <w:u w:val="single"/>
        </w:rPr>
        <w:t>Zleceniodawca należy do kategorii:</w:t>
      </w:r>
      <w:r w:rsidRPr="0030286A">
        <w:t xml:space="preserve"> </w:t>
      </w:r>
      <w:r>
        <w:t xml:space="preserve">  </w:t>
      </w:r>
      <w:r w:rsidRPr="0030286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30286A">
        <w:instrText xml:space="preserve"> FORMCHECKBOX </w:instrText>
      </w:r>
      <w:r w:rsidR="00000000">
        <w:fldChar w:fldCharType="separate"/>
      </w:r>
      <w:r w:rsidRPr="0030286A">
        <w:fldChar w:fldCharType="end"/>
      </w:r>
      <w:bookmarkEnd w:id="3"/>
      <w:r w:rsidRPr="0030286A">
        <w:t xml:space="preserve"> </w:t>
      </w:r>
      <w:r w:rsidRPr="0040129E">
        <w:rPr>
          <w:szCs w:val="22"/>
        </w:rPr>
        <w:t>przedsiębiorstw</w:t>
      </w:r>
      <w:r>
        <w:rPr>
          <w:szCs w:val="22"/>
        </w:rPr>
        <w:t>o</w:t>
      </w:r>
      <w:r w:rsidRPr="0040129E">
        <w:rPr>
          <w:szCs w:val="22"/>
        </w:rPr>
        <w:t xml:space="preserve"> niefinansowe,</w:t>
      </w:r>
      <w:r>
        <w:rPr>
          <w:szCs w:val="22"/>
        </w:rPr>
        <w:t xml:space="preserve">  </w:t>
      </w:r>
      <w:r w:rsidRPr="0030286A">
        <w:t xml:space="preserve"> </w:t>
      </w:r>
      <w:r w:rsidRPr="0030286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30286A">
        <w:instrText xml:space="preserve"> FORMCHECKBOX </w:instrText>
      </w:r>
      <w:r w:rsidR="00000000">
        <w:fldChar w:fldCharType="separate"/>
      </w:r>
      <w:r w:rsidRPr="0030286A">
        <w:fldChar w:fldCharType="end"/>
      </w:r>
      <w:bookmarkEnd w:id="4"/>
      <w:r w:rsidRPr="0030286A">
        <w:t xml:space="preserve"> </w:t>
      </w:r>
      <w:r w:rsidRPr="0040129E">
        <w:rPr>
          <w:szCs w:val="22"/>
        </w:rPr>
        <w:t>gospodarstw</w:t>
      </w:r>
      <w:r>
        <w:rPr>
          <w:szCs w:val="22"/>
        </w:rPr>
        <w:t>o</w:t>
      </w:r>
      <w:r w:rsidRPr="0040129E">
        <w:rPr>
          <w:szCs w:val="22"/>
        </w:rPr>
        <w:t xml:space="preserve"> domowe</w:t>
      </w:r>
    </w:p>
    <w:p w14:paraId="097E602B" w14:textId="77777777" w:rsidR="00EB506F" w:rsidRPr="00EB506F" w:rsidRDefault="00EB506F" w:rsidP="00EB506F">
      <w:pPr>
        <w:jc w:val="both"/>
        <w:rPr>
          <w:sz w:val="16"/>
          <w:szCs w:val="16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EB506F" w14:paraId="3D28EB27" w14:textId="77777777" w:rsidTr="003766F2">
        <w:tc>
          <w:tcPr>
            <w:tcW w:w="9072" w:type="dxa"/>
          </w:tcPr>
          <w:p w14:paraId="503C0A44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Akceptuję warunki zlecenia.</w:t>
            </w:r>
          </w:p>
          <w:p w14:paraId="2A62B8D5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Zobowiązuję się do pokrycia należności za wykonaną usługę</w:t>
            </w:r>
            <w:r>
              <w:rPr>
                <w:rFonts w:ascii="Cambria" w:hAnsi="Cambria"/>
                <w:b/>
                <w:bCs/>
                <w:sz w:val="20"/>
              </w:rPr>
              <w:t>,</w:t>
            </w:r>
            <w:r w:rsidRPr="002A1C98">
              <w:rPr>
                <w:rFonts w:ascii="Cambria" w:hAnsi="Cambria"/>
                <w:b/>
                <w:bCs/>
                <w:sz w:val="20"/>
              </w:rPr>
              <w:t xml:space="preserve"> zgodnie z otrzymanym rachunkiem.</w:t>
            </w:r>
          </w:p>
          <w:p w14:paraId="28598CF6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 xml:space="preserve">Przyjąłem do wiadomości, że Administratorem moich danych osobowych jest </w:t>
            </w:r>
            <w:r>
              <w:rPr>
                <w:rFonts w:ascii="Cambria" w:hAnsi="Cambria"/>
                <w:b/>
                <w:bCs/>
                <w:sz w:val="20"/>
              </w:rPr>
              <w:t>Wojewódzki</w:t>
            </w:r>
            <w:r w:rsidRPr="002A1C98">
              <w:rPr>
                <w:rFonts w:ascii="Cambria" w:hAnsi="Cambria"/>
                <w:b/>
                <w:bCs/>
                <w:sz w:val="20"/>
              </w:rPr>
              <w:t xml:space="preserve"> Inspektor Ochrony Roślin i Nasiennictwa</w:t>
            </w:r>
            <w:r>
              <w:rPr>
                <w:rFonts w:ascii="Cambria" w:hAnsi="Cambria"/>
                <w:b/>
                <w:bCs/>
                <w:sz w:val="20"/>
              </w:rPr>
              <w:t xml:space="preserve"> w Lublinie</w:t>
            </w:r>
            <w:r w:rsidRPr="002A1C98">
              <w:rPr>
                <w:rFonts w:ascii="Cambria" w:hAnsi="Cambria"/>
                <w:b/>
                <w:bCs/>
                <w:sz w:val="20"/>
              </w:rPr>
              <w:t>.</w:t>
            </w:r>
          </w:p>
          <w:p w14:paraId="0E817B15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Oświadczam, że zapoznałem (–</w:t>
            </w:r>
            <w:proofErr w:type="spellStart"/>
            <w:r w:rsidRPr="002A1C98">
              <w:rPr>
                <w:rFonts w:ascii="Cambria" w:hAnsi="Cambria"/>
                <w:b/>
                <w:bCs/>
                <w:sz w:val="20"/>
              </w:rPr>
              <w:t>am</w:t>
            </w:r>
            <w:proofErr w:type="spellEnd"/>
            <w:r w:rsidRPr="002A1C98">
              <w:rPr>
                <w:rFonts w:ascii="Cambria" w:hAnsi="Cambria"/>
                <w:b/>
                <w:bCs/>
                <w:sz w:val="20"/>
              </w:rPr>
              <w:t xml:space="preserve">) się z treścią klauzuli informacyjnej, dostępnej na stronie  </w:t>
            </w:r>
            <w:r w:rsidRPr="00C3125A">
              <w:rPr>
                <w:rFonts w:ascii="Cambria" w:hAnsi="Cambria"/>
                <w:b/>
                <w:bCs/>
                <w:sz w:val="20"/>
              </w:rPr>
              <w:t>http://piorin.gov.pl</w:t>
            </w:r>
            <w:r>
              <w:rPr>
                <w:rFonts w:ascii="Cambria" w:hAnsi="Cambria"/>
                <w:b/>
                <w:bCs/>
                <w:sz w:val="20"/>
              </w:rPr>
              <w:t>/lubelskie</w:t>
            </w:r>
            <w:r w:rsidRPr="002A1C98">
              <w:rPr>
                <w:rFonts w:ascii="Cambria" w:hAnsi="Cambria"/>
                <w:b/>
                <w:bCs/>
                <w:sz w:val="20"/>
              </w:rPr>
              <w:t>, w tym z informacją o celu i sposobach przetwarzania danych osobowych oraz o prawach jakie mi przysługują.</w:t>
            </w:r>
          </w:p>
          <w:p w14:paraId="185B9392" w14:textId="77777777" w:rsidR="00EB506F" w:rsidRDefault="00EB506F" w:rsidP="00EB506F">
            <w:pPr>
              <w:numPr>
                <w:ilvl w:val="0"/>
                <w:numId w:val="7"/>
              </w:numPr>
              <w:ind w:left="176" w:hanging="176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Wyrażam zgodę na przekazanie rachunku w formie elektronicznej na adres</w:t>
            </w:r>
            <w:r>
              <w:rPr>
                <w:rFonts w:ascii="Cambria" w:hAnsi="Cambria"/>
                <w:b/>
                <w:bCs/>
                <w:sz w:val="20"/>
              </w:rPr>
              <w:t xml:space="preserve"> e-mail:</w:t>
            </w:r>
          </w:p>
          <w:p w14:paraId="0C3911B2" w14:textId="77777777" w:rsidR="00EB506F" w:rsidRPr="00EB506F" w:rsidRDefault="00EB506F" w:rsidP="003766F2">
            <w:pPr>
              <w:ind w:left="176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0468A259" w14:textId="77777777" w:rsidR="00EB506F" w:rsidRPr="002024C1" w:rsidRDefault="00EB506F" w:rsidP="003766F2">
            <w:pPr>
              <w:ind w:left="743" w:hanging="743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</w:t>
            </w:r>
            <w:r w:rsidRPr="002024C1">
              <w:rPr>
                <w:rFonts w:ascii="Cambria" w:hAnsi="Cambria"/>
                <w:b/>
                <w:bCs/>
              </w:rPr>
              <w:t>…………………………………………………………………………………………………..……………………</w:t>
            </w:r>
          </w:p>
        </w:tc>
      </w:tr>
    </w:tbl>
    <w:p w14:paraId="65D20132" w14:textId="77777777" w:rsidR="00EB506F" w:rsidRDefault="00EB506F" w:rsidP="00EB506F">
      <w:pPr>
        <w:jc w:val="both"/>
        <w:rPr>
          <w:szCs w:val="22"/>
        </w:rPr>
      </w:pPr>
    </w:p>
    <w:p w14:paraId="4484C6B0" w14:textId="77777777" w:rsidR="00EB506F" w:rsidRDefault="00EB506F" w:rsidP="00EB506F">
      <w:pPr>
        <w:jc w:val="both"/>
      </w:pPr>
    </w:p>
    <w:p w14:paraId="34C71A84" w14:textId="77777777" w:rsidR="00EB506F" w:rsidRDefault="00EB506F" w:rsidP="00EB506F">
      <w:pPr>
        <w:jc w:val="both"/>
      </w:pPr>
    </w:p>
    <w:p w14:paraId="555105DB" w14:textId="77777777" w:rsidR="003F02A3" w:rsidRDefault="003F02A3" w:rsidP="00EB506F">
      <w:pPr>
        <w:jc w:val="both"/>
      </w:pPr>
    </w:p>
    <w:p w14:paraId="205A7C7A" w14:textId="77777777" w:rsidR="00EB506F" w:rsidRDefault="00EB506F" w:rsidP="00EB506F">
      <w:pPr>
        <w:ind w:left="4395"/>
        <w:jc w:val="both"/>
      </w:pPr>
      <w:r>
        <w:t>.............................................................................</w:t>
      </w:r>
    </w:p>
    <w:p w14:paraId="4A660699" w14:textId="77777777" w:rsidR="00EB506F" w:rsidRPr="00782FE5" w:rsidRDefault="00EB506F" w:rsidP="00EB506F">
      <w:pPr>
        <w:ind w:left="4395"/>
        <w:jc w:val="both"/>
        <w:rPr>
          <w:sz w:val="20"/>
        </w:rPr>
      </w:pPr>
      <w:r>
        <w:rPr>
          <w:sz w:val="20"/>
        </w:rPr>
        <w:t xml:space="preserve">       (</w:t>
      </w:r>
      <w:r w:rsidRPr="00782FE5">
        <w:rPr>
          <w:sz w:val="20"/>
        </w:rPr>
        <w:t>podpis wnioskodawcy lub osoby upoważnionej</w:t>
      </w:r>
    </w:p>
    <w:p w14:paraId="4717F0DA" w14:textId="77777777" w:rsidR="00EB506F" w:rsidRPr="00782FE5" w:rsidRDefault="00EB506F" w:rsidP="00EB506F">
      <w:pPr>
        <w:ind w:left="4395"/>
        <w:jc w:val="center"/>
        <w:rPr>
          <w:sz w:val="20"/>
        </w:rPr>
      </w:pPr>
      <w:r w:rsidRPr="00782FE5">
        <w:rPr>
          <w:sz w:val="20"/>
        </w:rPr>
        <w:t>do działania w jego imieniu)</w:t>
      </w:r>
    </w:p>
    <w:p w14:paraId="7C7FA9CB" w14:textId="77777777" w:rsidR="00EB506F" w:rsidRDefault="00EB506F" w:rsidP="00EB506F">
      <w:pPr>
        <w:jc w:val="both"/>
        <w:rPr>
          <w:b/>
        </w:rPr>
      </w:pPr>
    </w:p>
    <w:p w14:paraId="48A1BF57" w14:textId="77777777" w:rsidR="00A40496" w:rsidRPr="00A40496" w:rsidRDefault="00EB506F" w:rsidP="00EB506F">
      <w:pPr>
        <w:rPr>
          <w:rFonts w:ascii="Cambria" w:hAnsi="Cambria"/>
          <w:bCs/>
        </w:rPr>
      </w:pPr>
      <w:r w:rsidRPr="00782FE5">
        <w:rPr>
          <w:b/>
        </w:rPr>
        <w:t>UWAGA</w:t>
      </w:r>
      <w:r>
        <w:t>: Wycofanie niniejszego zlecenia może być dokonane wyłącznie w formie pisemnej</w:t>
      </w:r>
    </w:p>
    <w:sectPr w:rsidR="00A40496" w:rsidRPr="00A40496" w:rsidSect="008367E9">
      <w:footerReference w:type="default" r:id="rId7"/>
      <w:headerReference w:type="first" r:id="rId8"/>
      <w:pgSz w:w="11906" w:h="16838"/>
      <w:pgMar w:top="993" w:right="1247" w:bottom="993" w:left="1247" w:header="119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B4191" w14:textId="77777777" w:rsidR="00A74D04" w:rsidRDefault="00A74D04" w:rsidP="002D3B51">
      <w:r>
        <w:separator/>
      </w:r>
    </w:p>
  </w:endnote>
  <w:endnote w:type="continuationSeparator" w:id="0">
    <w:p w14:paraId="6292B235" w14:textId="77777777" w:rsidR="00A74D04" w:rsidRDefault="00A74D04" w:rsidP="002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10B7" w14:textId="77777777" w:rsidR="000A76D2" w:rsidRPr="000A76D2" w:rsidRDefault="000A76D2" w:rsidP="000A76D2">
    <w:pPr>
      <w:pStyle w:val="Stopka"/>
      <w:jc w:val="center"/>
      <w:rPr>
        <w:rFonts w:ascii="Cambria" w:hAnsi="Cambria"/>
        <w:color w:val="1F4E7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48294" w14:textId="77777777" w:rsidR="00A74D04" w:rsidRDefault="00A74D04" w:rsidP="002D3B51">
      <w:r>
        <w:separator/>
      </w:r>
    </w:p>
  </w:footnote>
  <w:footnote w:type="continuationSeparator" w:id="0">
    <w:p w14:paraId="7A5810AA" w14:textId="77777777" w:rsidR="00A74D04" w:rsidRDefault="00A74D04" w:rsidP="002D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83582" w14:textId="77777777" w:rsidR="008367E9" w:rsidRDefault="00EB506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F6638" wp14:editId="41717EE9">
              <wp:simplePos x="0" y="0"/>
              <wp:positionH relativeFrom="column">
                <wp:posOffset>332105</wp:posOffset>
              </wp:positionH>
              <wp:positionV relativeFrom="paragraph">
                <wp:posOffset>-727709</wp:posOffset>
              </wp:positionV>
              <wp:extent cx="6257925" cy="742950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79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1E8131" w14:textId="77777777" w:rsidR="008367E9" w:rsidRPr="000A76D2" w:rsidRDefault="008367E9" w:rsidP="008367E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7B661" id="Rectangle 16" o:spid="_x0000_s1026" style="position:absolute;margin-left:26.15pt;margin-top:-57.3pt;width:49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" filled="f" fillcolor="#5b9bd5" stroked="f">
              <v:textbox>
                <w:txbxContent>
                  <w:p w:rsidR="008367E9" w:rsidRPr="000A76D2" w:rsidRDefault="008367E9" w:rsidP="008367E9">
                    <w:pPr>
                      <w:pStyle w:val="Normalny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2E26"/>
    <w:multiLevelType w:val="hybridMultilevel"/>
    <w:tmpl w:val="67C4493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109C9"/>
    <w:multiLevelType w:val="hybridMultilevel"/>
    <w:tmpl w:val="4D24ABD6"/>
    <w:lvl w:ilvl="0" w:tplc="637A93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20481E51"/>
    <w:multiLevelType w:val="hybridMultilevel"/>
    <w:tmpl w:val="33B401B8"/>
    <w:lvl w:ilvl="0" w:tplc="1A98B0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13E86"/>
    <w:multiLevelType w:val="hybridMultilevel"/>
    <w:tmpl w:val="CD1E9930"/>
    <w:lvl w:ilvl="0" w:tplc="1A98B0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80339"/>
    <w:multiLevelType w:val="hybridMultilevel"/>
    <w:tmpl w:val="B62E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80C93"/>
    <w:multiLevelType w:val="hybridMultilevel"/>
    <w:tmpl w:val="243A3824"/>
    <w:lvl w:ilvl="0" w:tplc="1A98B0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CB7AA6"/>
    <w:multiLevelType w:val="hybridMultilevel"/>
    <w:tmpl w:val="F6F01500"/>
    <w:lvl w:ilvl="0" w:tplc="DF5C8D36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9820519">
    <w:abstractNumId w:val="4"/>
  </w:num>
  <w:num w:numId="2" w16cid:durableId="1658222718">
    <w:abstractNumId w:val="1"/>
  </w:num>
  <w:num w:numId="3" w16cid:durableId="148714150">
    <w:abstractNumId w:val="3"/>
  </w:num>
  <w:num w:numId="4" w16cid:durableId="530996559">
    <w:abstractNumId w:val="5"/>
  </w:num>
  <w:num w:numId="5" w16cid:durableId="746148566">
    <w:abstractNumId w:val="6"/>
  </w:num>
  <w:num w:numId="6" w16cid:durableId="1439792342">
    <w:abstractNumId w:val="0"/>
  </w:num>
  <w:num w:numId="7" w16cid:durableId="210310672">
    <w:abstractNumId w:val="7"/>
  </w:num>
  <w:num w:numId="8" w16cid:durableId="28766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DA"/>
    <w:rsid w:val="00011C3A"/>
    <w:rsid w:val="000850E3"/>
    <w:rsid w:val="00087465"/>
    <w:rsid w:val="00092CFA"/>
    <w:rsid w:val="000A32A4"/>
    <w:rsid w:val="000A76D2"/>
    <w:rsid w:val="000D4437"/>
    <w:rsid w:val="000F3418"/>
    <w:rsid w:val="000F5559"/>
    <w:rsid w:val="001124F3"/>
    <w:rsid w:val="00117853"/>
    <w:rsid w:val="00132296"/>
    <w:rsid w:val="00140BA1"/>
    <w:rsid w:val="0016354F"/>
    <w:rsid w:val="001836A8"/>
    <w:rsid w:val="001871AE"/>
    <w:rsid w:val="00187A9E"/>
    <w:rsid w:val="001A0E45"/>
    <w:rsid w:val="001A60B0"/>
    <w:rsid w:val="001B5F1F"/>
    <w:rsid w:val="00216D09"/>
    <w:rsid w:val="00220CB1"/>
    <w:rsid w:val="00237B78"/>
    <w:rsid w:val="0028376E"/>
    <w:rsid w:val="00285490"/>
    <w:rsid w:val="00291812"/>
    <w:rsid w:val="002C6106"/>
    <w:rsid w:val="002D0DB4"/>
    <w:rsid w:val="002D3B51"/>
    <w:rsid w:val="00307D61"/>
    <w:rsid w:val="00314214"/>
    <w:rsid w:val="003243C5"/>
    <w:rsid w:val="00331246"/>
    <w:rsid w:val="00344D3D"/>
    <w:rsid w:val="00353307"/>
    <w:rsid w:val="0036521A"/>
    <w:rsid w:val="003665B1"/>
    <w:rsid w:val="0036702C"/>
    <w:rsid w:val="0038178E"/>
    <w:rsid w:val="00384C96"/>
    <w:rsid w:val="003B6D92"/>
    <w:rsid w:val="003C7127"/>
    <w:rsid w:val="003D3697"/>
    <w:rsid w:val="003D6517"/>
    <w:rsid w:val="003F02A3"/>
    <w:rsid w:val="00442057"/>
    <w:rsid w:val="004A79E9"/>
    <w:rsid w:val="004D53B4"/>
    <w:rsid w:val="004F3FFD"/>
    <w:rsid w:val="00500D42"/>
    <w:rsid w:val="0051574E"/>
    <w:rsid w:val="00527B26"/>
    <w:rsid w:val="005366F5"/>
    <w:rsid w:val="0058073B"/>
    <w:rsid w:val="005B488A"/>
    <w:rsid w:val="005D4278"/>
    <w:rsid w:val="00625169"/>
    <w:rsid w:val="00632BE8"/>
    <w:rsid w:val="006366E7"/>
    <w:rsid w:val="00675495"/>
    <w:rsid w:val="006766D7"/>
    <w:rsid w:val="00697DE7"/>
    <w:rsid w:val="006B79C0"/>
    <w:rsid w:val="006C5648"/>
    <w:rsid w:val="0072050C"/>
    <w:rsid w:val="00731F05"/>
    <w:rsid w:val="00732659"/>
    <w:rsid w:val="00795804"/>
    <w:rsid w:val="007A4021"/>
    <w:rsid w:val="007B5B43"/>
    <w:rsid w:val="007C2813"/>
    <w:rsid w:val="007F5F41"/>
    <w:rsid w:val="0080146C"/>
    <w:rsid w:val="0080361A"/>
    <w:rsid w:val="00805C8E"/>
    <w:rsid w:val="008367E9"/>
    <w:rsid w:val="00864AD5"/>
    <w:rsid w:val="00871836"/>
    <w:rsid w:val="008D781E"/>
    <w:rsid w:val="008E5014"/>
    <w:rsid w:val="008E5B10"/>
    <w:rsid w:val="008F37B9"/>
    <w:rsid w:val="00936BFB"/>
    <w:rsid w:val="00937ECE"/>
    <w:rsid w:val="009411C5"/>
    <w:rsid w:val="00941618"/>
    <w:rsid w:val="0094185D"/>
    <w:rsid w:val="009707DC"/>
    <w:rsid w:val="00984BE8"/>
    <w:rsid w:val="0099289D"/>
    <w:rsid w:val="009B4986"/>
    <w:rsid w:val="009C7FEB"/>
    <w:rsid w:val="009F6E6F"/>
    <w:rsid w:val="00A124FE"/>
    <w:rsid w:val="00A222E5"/>
    <w:rsid w:val="00A30BFF"/>
    <w:rsid w:val="00A40496"/>
    <w:rsid w:val="00A41072"/>
    <w:rsid w:val="00A50BD7"/>
    <w:rsid w:val="00A52EDA"/>
    <w:rsid w:val="00A6409D"/>
    <w:rsid w:val="00A74D04"/>
    <w:rsid w:val="00A840E4"/>
    <w:rsid w:val="00AA1235"/>
    <w:rsid w:val="00AC680F"/>
    <w:rsid w:val="00AE6954"/>
    <w:rsid w:val="00B108B7"/>
    <w:rsid w:val="00B124AD"/>
    <w:rsid w:val="00B21127"/>
    <w:rsid w:val="00B22496"/>
    <w:rsid w:val="00B233FD"/>
    <w:rsid w:val="00B43095"/>
    <w:rsid w:val="00B57ED9"/>
    <w:rsid w:val="00B75F22"/>
    <w:rsid w:val="00B90B89"/>
    <w:rsid w:val="00BC0D2F"/>
    <w:rsid w:val="00BE55F8"/>
    <w:rsid w:val="00C412B4"/>
    <w:rsid w:val="00C77BF8"/>
    <w:rsid w:val="00CA658E"/>
    <w:rsid w:val="00CA6739"/>
    <w:rsid w:val="00CB4160"/>
    <w:rsid w:val="00CF2CFC"/>
    <w:rsid w:val="00D14858"/>
    <w:rsid w:val="00DA02F9"/>
    <w:rsid w:val="00DF2CE3"/>
    <w:rsid w:val="00E008F9"/>
    <w:rsid w:val="00E00CF1"/>
    <w:rsid w:val="00E31EF6"/>
    <w:rsid w:val="00E33F3C"/>
    <w:rsid w:val="00E454B3"/>
    <w:rsid w:val="00E514B7"/>
    <w:rsid w:val="00E6126A"/>
    <w:rsid w:val="00E66B3C"/>
    <w:rsid w:val="00E75A10"/>
    <w:rsid w:val="00E8008A"/>
    <w:rsid w:val="00E939E7"/>
    <w:rsid w:val="00EB506F"/>
    <w:rsid w:val="00EC37A0"/>
    <w:rsid w:val="00ED2519"/>
    <w:rsid w:val="00EF34B0"/>
    <w:rsid w:val="00F04DCF"/>
    <w:rsid w:val="00F23D0F"/>
    <w:rsid w:val="00F42F96"/>
    <w:rsid w:val="00F518B4"/>
    <w:rsid w:val="00F51EFA"/>
    <w:rsid w:val="00F97102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2F02D"/>
  <w15:docId w15:val="{B4CC7AAC-E5E3-496E-AB67-0745FB05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344D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D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D3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51"/>
    <w:rPr>
      <w:sz w:val="24"/>
      <w:szCs w:val="24"/>
    </w:rPr>
  </w:style>
  <w:style w:type="character" w:styleId="Hipercze">
    <w:name w:val="Hyperlink"/>
    <w:rsid w:val="002D3B5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695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04D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4D3D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344D3D"/>
    <w:rPr>
      <w:b/>
      <w:bCs/>
    </w:rPr>
  </w:style>
  <w:style w:type="paragraph" w:styleId="Tekstpodstawowywcity">
    <w:name w:val="Body Text Indent"/>
    <w:basedOn w:val="Normalny"/>
    <w:link w:val="TekstpodstawowywcityZnak"/>
    <w:rsid w:val="00344D3D"/>
    <w:pPr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D3D"/>
    <w:rPr>
      <w:sz w:val="24"/>
    </w:rPr>
  </w:style>
  <w:style w:type="character" w:customStyle="1" w:styleId="Tytu1">
    <w:name w:val="Tytuł1"/>
    <w:basedOn w:val="Domylnaczcionkaakapitu"/>
    <w:rsid w:val="00344D3D"/>
  </w:style>
  <w:style w:type="table" w:styleId="Tabela-Siatka">
    <w:name w:val="Table Grid"/>
    <w:basedOn w:val="Standardowy"/>
    <w:rsid w:val="00EB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&#380;ytkownicy\kklo\Desktop\GIORiN_PL_nowy%20wz&#243;r_ostateczna%20wersj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GIORiN_PL_nowy wzór_ostateczna wersja</Template>
  <TotalTime>0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Kłobukowska, Kalina</dc:creator>
  <cp:lastModifiedBy>Joanna Jarocka</cp:lastModifiedBy>
  <cp:revision>2</cp:revision>
  <cp:lastPrinted>2019-06-06T10:09:00Z</cp:lastPrinted>
  <dcterms:created xsi:type="dcterms:W3CDTF">2024-08-22T10:24:00Z</dcterms:created>
  <dcterms:modified xsi:type="dcterms:W3CDTF">2024-08-22T10:24:00Z</dcterms:modified>
</cp:coreProperties>
</file>