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F62F1" w14:textId="39FFFF69" w:rsidR="00783A25" w:rsidRPr="005B4CD8" w:rsidRDefault="00A7003A" w:rsidP="00A7003A">
      <w:pPr>
        <w:pStyle w:val="Bezodstpw"/>
        <w:spacing w:line="276" w:lineRule="auto"/>
        <w:ind w:left="5245"/>
        <w:jc w:val="right"/>
        <w:rPr>
          <w:rFonts w:ascii="Arial" w:hAnsi="Arial" w:cs="Arial"/>
          <w:bCs/>
          <w:sz w:val="20"/>
          <w:szCs w:val="20"/>
        </w:rPr>
      </w:pPr>
      <w:r w:rsidRPr="005B4CD8">
        <w:rPr>
          <w:rFonts w:ascii="Arial" w:hAnsi="Arial" w:cs="Arial"/>
          <w:bCs/>
          <w:sz w:val="20"/>
          <w:szCs w:val="20"/>
        </w:rPr>
        <w:t>Załącznik nr 1</w:t>
      </w:r>
    </w:p>
    <w:p w14:paraId="1D59711B" w14:textId="77777777" w:rsidR="00A7003A" w:rsidRPr="00A7003A" w:rsidRDefault="00A7003A" w:rsidP="00A7003A">
      <w:pPr>
        <w:pStyle w:val="Bezodstpw"/>
        <w:spacing w:line="276" w:lineRule="auto"/>
        <w:ind w:left="5245"/>
        <w:jc w:val="right"/>
        <w:rPr>
          <w:rFonts w:ascii="Arial" w:hAnsi="Arial" w:cs="Arial"/>
          <w:b/>
          <w:sz w:val="24"/>
          <w:szCs w:val="24"/>
        </w:rPr>
      </w:pPr>
    </w:p>
    <w:p w14:paraId="66B124C1" w14:textId="4DD0A065" w:rsidR="00A7003A" w:rsidRPr="00A7003A" w:rsidRDefault="004156C1" w:rsidP="004156C1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…………………………………………….            ……………………….</w:t>
      </w:r>
      <w:r w:rsidR="001F620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7003A" w:rsidRPr="00A7003A">
        <w:rPr>
          <w:rFonts w:ascii="Arial" w:eastAsia="Times New Roman" w:hAnsi="Arial" w:cs="Arial"/>
          <w:sz w:val="24"/>
          <w:szCs w:val="24"/>
          <w:lang w:eastAsia="pl-PL"/>
        </w:rPr>
        <w:t xml:space="preserve"> dnia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7003A" w:rsidRPr="00A7003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1F620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7003A" w:rsidRPr="00A7003A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......................... </w:t>
      </w:r>
    </w:p>
    <w:p w14:paraId="47B68A65" w14:textId="0C1CD7CD" w:rsidR="00A7003A" w:rsidRPr="00A7003A" w:rsidRDefault="00A7003A" w:rsidP="00A7003A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</w:t>
      </w:r>
      <w:r w:rsidR="004156C1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A7003A">
        <w:rPr>
          <w:rFonts w:ascii="Arial" w:eastAsia="Times New Roman" w:hAnsi="Arial" w:cs="Arial"/>
          <w:sz w:val="20"/>
          <w:szCs w:val="20"/>
          <w:lang w:eastAsia="pl-PL"/>
        </w:rPr>
        <w:t xml:space="preserve">pieczęć wykonawcy/wykonawców) </w:t>
      </w:r>
    </w:p>
    <w:p w14:paraId="238EFD17" w14:textId="77777777" w:rsidR="00A7003A" w:rsidRDefault="00A7003A" w:rsidP="00A7003A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6A5DF9" w14:textId="77777777" w:rsidR="00A7003A" w:rsidRPr="00A7003A" w:rsidRDefault="00A7003A" w:rsidP="00A7003A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7003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FORMULARZ OFERTOWY</w:t>
      </w:r>
    </w:p>
    <w:p w14:paraId="4380B619" w14:textId="77777777" w:rsidR="00A7003A" w:rsidRDefault="00A7003A" w:rsidP="00A7003A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2D9340" w14:textId="77777777" w:rsidR="00B6306D" w:rsidRDefault="00617CC0" w:rsidP="00783A2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17CC0">
        <w:rPr>
          <w:rFonts w:ascii="Arial" w:eastAsia="Times New Roman" w:hAnsi="Arial" w:cs="Arial"/>
          <w:sz w:val="24"/>
          <w:szCs w:val="24"/>
          <w:lang w:eastAsia="pl-PL"/>
        </w:rPr>
        <w:t>Sukcesywny zakup materiałów pędnych, smarnych i płynów eksploatacyjnych na potrzeby sił i środków Komendy Powiatowej Państwowej Straży Pożarnej w Kluczborku od dnia</w:t>
      </w:r>
    </w:p>
    <w:p w14:paraId="476F942A" w14:textId="6C76C0DC" w:rsidR="00A7003A" w:rsidRDefault="00617CC0" w:rsidP="00783A2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17CC0">
        <w:rPr>
          <w:rFonts w:ascii="Arial" w:eastAsia="Times New Roman" w:hAnsi="Arial" w:cs="Arial"/>
          <w:sz w:val="24"/>
          <w:szCs w:val="24"/>
          <w:lang w:eastAsia="pl-PL"/>
        </w:rPr>
        <w:t>01 stycznia 2026 r. do dnia 31 grudnia 2026 r.</w:t>
      </w:r>
    </w:p>
    <w:p w14:paraId="63047032" w14:textId="77777777" w:rsidR="00B6306D" w:rsidRDefault="00B6306D" w:rsidP="00783A2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1136D9" w14:textId="467D1500" w:rsidR="00A7003A" w:rsidRDefault="00A7003A" w:rsidP="00783A2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7003A">
        <w:rPr>
          <w:rFonts w:ascii="Arial" w:eastAsia="Times New Roman" w:hAnsi="Arial" w:cs="Arial"/>
          <w:sz w:val="24"/>
          <w:szCs w:val="24"/>
          <w:lang w:eastAsia="pl-PL"/>
        </w:rPr>
        <w:t xml:space="preserve">1. Pełna nazwa Wykonawcy/Wykonawców: </w:t>
      </w:r>
    </w:p>
    <w:p w14:paraId="3144F320" w14:textId="77777777" w:rsidR="002B5117" w:rsidRDefault="002B5117" w:rsidP="00783A2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D9D20AE" w14:textId="00A48C43" w:rsidR="002B5117" w:rsidRDefault="00A7003A" w:rsidP="00783A2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7003A">
        <w:rPr>
          <w:rFonts w:ascii="Arial" w:eastAsia="Times New Roman" w:hAnsi="Arial" w:cs="Arial"/>
          <w:sz w:val="24"/>
          <w:szCs w:val="24"/>
          <w:lang w:eastAsia="pl-PL"/>
        </w:rPr>
        <w:t>Nazwa ……………………………</w:t>
      </w:r>
      <w:r w:rsidR="00783A25">
        <w:rPr>
          <w:rFonts w:ascii="Arial" w:eastAsia="Times New Roman" w:hAnsi="Arial" w:cs="Arial"/>
          <w:sz w:val="24"/>
          <w:szCs w:val="24"/>
          <w:lang w:eastAsia="pl-PL"/>
        </w:rPr>
        <w:t>………………</w:t>
      </w:r>
      <w:r w:rsidRPr="00A7003A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………………………………………………….. </w:t>
      </w:r>
    </w:p>
    <w:p w14:paraId="51D1334F" w14:textId="77777777" w:rsidR="002B5117" w:rsidRPr="00783A25" w:rsidRDefault="002B5117" w:rsidP="00783A25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BB7116B" w14:textId="79F3E99D" w:rsidR="00A7003A" w:rsidRDefault="00A7003A" w:rsidP="00783A2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7003A">
        <w:rPr>
          <w:rFonts w:ascii="Arial" w:eastAsia="Times New Roman" w:hAnsi="Arial" w:cs="Arial"/>
          <w:sz w:val="24"/>
          <w:szCs w:val="24"/>
          <w:lang w:eastAsia="pl-PL"/>
        </w:rPr>
        <w:t>Siedziba……………………………………</w:t>
      </w:r>
      <w:r w:rsidR="00783A25">
        <w:rPr>
          <w:rFonts w:ascii="Arial" w:eastAsia="Times New Roman" w:hAnsi="Arial" w:cs="Arial"/>
          <w:sz w:val="24"/>
          <w:szCs w:val="24"/>
          <w:lang w:eastAsia="pl-PL"/>
        </w:rPr>
        <w:t>……………..</w:t>
      </w:r>
      <w:r w:rsidRPr="00A7003A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…………………………………………. </w:t>
      </w:r>
    </w:p>
    <w:p w14:paraId="5CB0DD51" w14:textId="77777777" w:rsidR="002B5117" w:rsidRPr="00783A25" w:rsidRDefault="002B5117" w:rsidP="00783A25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C07B66A" w14:textId="3876A80C" w:rsidR="00A7003A" w:rsidRDefault="00A7003A" w:rsidP="00783A2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7003A">
        <w:rPr>
          <w:rFonts w:ascii="Arial" w:eastAsia="Times New Roman" w:hAnsi="Arial" w:cs="Arial"/>
          <w:sz w:val="24"/>
          <w:szCs w:val="24"/>
          <w:lang w:eastAsia="pl-PL"/>
        </w:rPr>
        <w:t>Nr telefonu ………………</w:t>
      </w:r>
      <w:r w:rsidR="00783A25">
        <w:rPr>
          <w:rFonts w:ascii="Arial" w:eastAsia="Times New Roman" w:hAnsi="Arial" w:cs="Arial"/>
          <w:sz w:val="24"/>
          <w:szCs w:val="24"/>
          <w:lang w:eastAsia="pl-PL"/>
        </w:rPr>
        <w:t>………..</w:t>
      </w:r>
      <w:r w:rsidRPr="00A7003A">
        <w:rPr>
          <w:rFonts w:ascii="Arial" w:eastAsia="Times New Roman" w:hAnsi="Arial" w:cs="Arial"/>
          <w:sz w:val="24"/>
          <w:szCs w:val="24"/>
          <w:lang w:eastAsia="pl-PL"/>
        </w:rPr>
        <w:t>………………e-mail………</w:t>
      </w:r>
      <w:r w:rsidR="00783A25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A7003A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……………………………. </w:t>
      </w:r>
    </w:p>
    <w:p w14:paraId="68998F86" w14:textId="77777777" w:rsidR="002B5117" w:rsidRPr="00783A25" w:rsidRDefault="002B5117" w:rsidP="00783A25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2E49C46" w14:textId="1F451505" w:rsidR="00A7003A" w:rsidRDefault="00A7003A" w:rsidP="00783A2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7003A">
        <w:rPr>
          <w:rFonts w:ascii="Arial" w:eastAsia="Times New Roman" w:hAnsi="Arial" w:cs="Arial"/>
          <w:sz w:val="24"/>
          <w:szCs w:val="24"/>
          <w:lang w:eastAsia="pl-PL"/>
        </w:rPr>
        <w:t>Numer REGON ………………</w:t>
      </w:r>
      <w:r w:rsidR="00783A25">
        <w:rPr>
          <w:rFonts w:ascii="Arial" w:eastAsia="Times New Roman" w:hAnsi="Arial" w:cs="Arial"/>
          <w:sz w:val="24"/>
          <w:szCs w:val="24"/>
          <w:lang w:eastAsia="pl-PL"/>
        </w:rPr>
        <w:t>…..</w:t>
      </w:r>
      <w:r w:rsidRPr="00A7003A">
        <w:rPr>
          <w:rFonts w:ascii="Arial" w:eastAsia="Times New Roman" w:hAnsi="Arial" w:cs="Arial"/>
          <w:sz w:val="24"/>
          <w:szCs w:val="24"/>
          <w:lang w:eastAsia="pl-PL"/>
        </w:rPr>
        <w:t>…………Numer NIP ……</w:t>
      </w:r>
      <w:r w:rsidR="00783A25">
        <w:rPr>
          <w:rFonts w:ascii="Arial" w:eastAsia="Times New Roman" w:hAnsi="Arial" w:cs="Arial"/>
          <w:sz w:val="24"/>
          <w:szCs w:val="24"/>
          <w:lang w:eastAsia="pl-PL"/>
        </w:rPr>
        <w:t>……..</w:t>
      </w:r>
      <w:r w:rsidRPr="00A7003A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…………….................... </w:t>
      </w:r>
    </w:p>
    <w:p w14:paraId="0D9A4E6F" w14:textId="77777777" w:rsidR="002B5117" w:rsidRPr="00783A25" w:rsidRDefault="002B5117" w:rsidP="00783A25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D005432" w14:textId="77777777" w:rsidR="002B5117" w:rsidRDefault="00A7003A" w:rsidP="00783A2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7003A">
        <w:rPr>
          <w:rFonts w:ascii="Arial" w:eastAsia="Times New Roman" w:hAnsi="Arial" w:cs="Arial"/>
          <w:sz w:val="24"/>
          <w:szCs w:val="24"/>
          <w:lang w:eastAsia="pl-PL"/>
        </w:rPr>
        <w:t xml:space="preserve">Nr konta bankowego dotyczący zapłaty za zrealizowany przedmiot zamówienia </w:t>
      </w:r>
    </w:p>
    <w:p w14:paraId="23657F74" w14:textId="77777777" w:rsidR="002B5117" w:rsidRPr="00783A25" w:rsidRDefault="002B5117" w:rsidP="00783A25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CC4019C" w14:textId="042E157F" w:rsidR="00A7003A" w:rsidRDefault="00A7003A" w:rsidP="00783A2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7003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</w:t>
      </w:r>
      <w:r w:rsidR="00783A25">
        <w:rPr>
          <w:rFonts w:ascii="Arial" w:eastAsia="Times New Roman" w:hAnsi="Arial" w:cs="Arial"/>
          <w:sz w:val="24"/>
          <w:szCs w:val="24"/>
          <w:lang w:eastAsia="pl-PL"/>
        </w:rPr>
        <w:t>…………….</w:t>
      </w:r>
      <w:r w:rsidRPr="00A7003A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……………………….. </w:t>
      </w:r>
    </w:p>
    <w:p w14:paraId="2651BE92" w14:textId="151DEA89" w:rsidR="00617CC0" w:rsidRPr="00617CC0" w:rsidRDefault="00A7003A" w:rsidP="00617CC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7003A">
        <w:rPr>
          <w:rFonts w:ascii="Arial" w:eastAsia="Times New Roman" w:hAnsi="Arial" w:cs="Arial"/>
          <w:sz w:val="24"/>
          <w:szCs w:val="24"/>
          <w:lang w:eastAsia="pl-PL"/>
        </w:rPr>
        <w:t xml:space="preserve">2. </w:t>
      </w:r>
      <w:r w:rsidR="00617CC0" w:rsidRPr="00617CC0">
        <w:rPr>
          <w:rFonts w:ascii="Arial" w:eastAsia="Times New Roman" w:hAnsi="Arial" w:cs="Arial"/>
          <w:sz w:val="24"/>
          <w:szCs w:val="24"/>
          <w:lang w:eastAsia="pl-PL"/>
        </w:rPr>
        <w:t>Oferujemy możliwość realizacji zadania będącego przedmiotem zamówienia zgodnie</w:t>
      </w:r>
    </w:p>
    <w:p w14:paraId="2908AFCC" w14:textId="77777777" w:rsidR="00617CC0" w:rsidRPr="00617CC0" w:rsidRDefault="00617CC0" w:rsidP="00617CC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17CC0">
        <w:rPr>
          <w:rFonts w:ascii="Arial" w:eastAsia="Times New Roman" w:hAnsi="Arial" w:cs="Arial"/>
          <w:sz w:val="24"/>
          <w:szCs w:val="24"/>
          <w:lang w:eastAsia="pl-PL"/>
        </w:rPr>
        <w:t>z wymogami opisu przedmiotu zamówienia, potwierdzając niniejszym, że:</w:t>
      </w:r>
    </w:p>
    <w:p w14:paraId="569A3BE0" w14:textId="75F7ED78" w:rsidR="00617CC0" w:rsidRDefault="00617CC0" w:rsidP="00617CC0">
      <w:pPr>
        <w:pStyle w:val="Akapitzlist"/>
        <w:numPr>
          <w:ilvl w:val="0"/>
          <w:numId w:val="4"/>
        </w:numPr>
        <w:spacing w:after="0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17CC0">
        <w:rPr>
          <w:rFonts w:ascii="Arial" w:eastAsia="Times New Roman" w:hAnsi="Arial" w:cs="Arial"/>
          <w:sz w:val="24"/>
          <w:szCs w:val="24"/>
          <w:lang w:eastAsia="pl-PL"/>
        </w:rPr>
        <w:t>Gwarantujemy, że przez cały okres trwania umowy stacja zapewnia nieprzerwany 24-godzinny dostęp do przedmiotu zamówienia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40CC5AF" w14:textId="77777777" w:rsidR="00617CC0" w:rsidRDefault="00617CC0" w:rsidP="00617CC0">
      <w:pPr>
        <w:pStyle w:val="Akapitzlist"/>
        <w:numPr>
          <w:ilvl w:val="0"/>
          <w:numId w:val="4"/>
        </w:numPr>
        <w:spacing w:after="0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17CC0">
        <w:rPr>
          <w:rFonts w:ascii="Arial" w:eastAsia="Times New Roman" w:hAnsi="Arial" w:cs="Arial"/>
          <w:sz w:val="24"/>
          <w:szCs w:val="24"/>
          <w:lang w:eastAsia="pl-PL"/>
        </w:rPr>
        <w:t>Zapewniamy dostępność paliw letnich i zimowych odpowiednio do pory roku,</w:t>
      </w:r>
    </w:p>
    <w:p w14:paraId="20DEE242" w14:textId="77777777" w:rsidR="00617CC0" w:rsidRDefault="00617CC0" w:rsidP="00617CC0">
      <w:pPr>
        <w:pStyle w:val="Akapitzlist"/>
        <w:numPr>
          <w:ilvl w:val="0"/>
          <w:numId w:val="4"/>
        </w:numPr>
        <w:spacing w:after="0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17CC0">
        <w:rPr>
          <w:rFonts w:ascii="Arial" w:eastAsia="Times New Roman" w:hAnsi="Arial" w:cs="Arial"/>
          <w:sz w:val="24"/>
          <w:szCs w:val="24"/>
          <w:lang w:eastAsia="pl-PL"/>
        </w:rPr>
        <w:t>Zapewniamy bezgotówkową formę rozliczeń za pobrane paliwa na przestrzeni całego okresu obowiązywania umowy.</w:t>
      </w:r>
    </w:p>
    <w:p w14:paraId="20ABABBB" w14:textId="77777777" w:rsidR="00617CC0" w:rsidRDefault="00617CC0" w:rsidP="00617CC0">
      <w:pPr>
        <w:pStyle w:val="Akapitzlist"/>
        <w:numPr>
          <w:ilvl w:val="0"/>
          <w:numId w:val="4"/>
        </w:numPr>
        <w:spacing w:after="0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17CC0">
        <w:rPr>
          <w:rFonts w:ascii="Arial" w:eastAsia="Times New Roman" w:hAnsi="Arial" w:cs="Arial"/>
          <w:sz w:val="24"/>
          <w:szCs w:val="24"/>
          <w:lang w:eastAsia="pl-PL"/>
        </w:rPr>
        <w:t>Posiadamy aktualną koncesję na sprzedaż przedmiotu zamówienia.</w:t>
      </w:r>
    </w:p>
    <w:p w14:paraId="2D93927E" w14:textId="77777777" w:rsidR="00617CC0" w:rsidRDefault="00617CC0" w:rsidP="00617CC0">
      <w:pPr>
        <w:pStyle w:val="Akapitzlist"/>
        <w:numPr>
          <w:ilvl w:val="0"/>
          <w:numId w:val="4"/>
        </w:numPr>
        <w:spacing w:after="0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17CC0">
        <w:rPr>
          <w:rFonts w:ascii="Arial" w:eastAsia="Times New Roman" w:hAnsi="Arial" w:cs="Arial"/>
          <w:sz w:val="24"/>
          <w:szCs w:val="24"/>
          <w:lang w:eastAsia="pl-PL"/>
        </w:rPr>
        <w:t>Zapewniamy dobrą jakość paliwa, zgodną z obowiązującymi Polskimi Normami.</w:t>
      </w:r>
    </w:p>
    <w:p w14:paraId="5CABDF97" w14:textId="1A1B8A41" w:rsidR="00617CC0" w:rsidRDefault="00617CC0" w:rsidP="00617CC0">
      <w:pPr>
        <w:pStyle w:val="Akapitzlist"/>
        <w:numPr>
          <w:ilvl w:val="0"/>
          <w:numId w:val="4"/>
        </w:numPr>
        <w:spacing w:after="0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17CC0">
        <w:rPr>
          <w:rFonts w:ascii="Arial" w:eastAsia="Times New Roman" w:hAnsi="Arial" w:cs="Arial"/>
          <w:sz w:val="24"/>
          <w:szCs w:val="24"/>
          <w:lang w:eastAsia="pl-PL"/>
        </w:rPr>
        <w:t>Zapewniamy zachowanie stałej rezerwy paliwa</w:t>
      </w:r>
    </w:p>
    <w:p w14:paraId="300A56C3" w14:textId="77777777" w:rsidR="00617CC0" w:rsidRDefault="00617CC0" w:rsidP="00617CC0">
      <w:pPr>
        <w:suppressAutoHyphens/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F483938" w14:textId="49AF81E9" w:rsidR="00617CC0" w:rsidRPr="00617CC0" w:rsidRDefault="00617CC0" w:rsidP="00617CC0">
      <w:p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617CC0">
        <w:rPr>
          <w:rFonts w:ascii="Arial" w:eastAsia="Times New Roman" w:hAnsi="Arial" w:cs="Arial"/>
          <w:sz w:val="24"/>
          <w:szCs w:val="24"/>
          <w:lang w:eastAsia="pl-PL"/>
        </w:rPr>
        <w:t xml:space="preserve">3. </w:t>
      </w:r>
      <w:r w:rsidRPr="00617CC0">
        <w:rPr>
          <w:rFonts w:ascii="Arial" w:hAnsi="Arial" w:cs="Arial"/>
          <w:sz w:val="24"/>
          <w:szCs w:val="24"/>
        </w:rPr>
        <w:t>Oferujemy możliwość realizacji zakupu paliw z zastosowaniem stałych upustów:</w:t>
      </w:r>
    </w:p>
    <w:p w14:paraId="20C7ED91" w14:textId="77777777" w:rsidR="00617CC0" w:rsidRPr="00617CC0" w:rsidRDefault="00617CC0" w:rsidP="00617CC0">
      <w:pPr>
        <w:pStyle w:val="Akapitzlist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W w:w="934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34"/>
        <w:gridCol w:w="2536"/>
        <w:gridCol w:w="582"/>
        <w:gridCol w:w="2339"/>
        <w:gridCol w:w="3351"/>
      </w:tblGrid>
      <w:tr w:rsidR="00617CC0" w:rsidRPr="00A531AD" w14:paraId="2F2F5660" w14:textId="77777777" w:rsidTr="006F3A8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18D72" w14:textId="77777777" w:rsidR="00617CC0" w:rsidRPr="00A531AD" w:rsidRDefault="00617CC0" w:rsidP="006F3A8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DCC29FA" w14:textId="77777777" w:rsidR="00617CC0" w:rsidRPr="00A531AD" w:rsidRDefault="00617CC0" w:rsidP="006F3A8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C73344F" w14:textId="77777777" w:rsidR="00617CC0" w:rsidRPr="00A531AD" w:rsidRDefault="00617CC0" w:rsidP="006F3A8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531AD">
              <w:rPr>
                <w:rFonts w:ascii="Arial" w:hAnsi="Arial" w:cs="Arial"/>
              </w:rPr>
              <w:t>Lp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AA865" w14:textId="77777777" w:rsidR="00617CC0" w:rsidRPr="00A531AD" w:rsidRDefault="00617CC0" w:rsidP="006F3A8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00B0189" w14:textId="77777777" w:rsidR="00617CC0" w:rsidRPr="00A531AD" w:rsidRDefault="00617CC0" w:rsidP="006F3A8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146AC41" w14:textId="77777777" w:rsidR="00617CC0" w:rsidRPr="00A531AD" w:rsidRDefault="00617CC0" w:rsidP="006F3A8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531AD">
              <w:rPr>
                <w:rFonts w:ascii="Arial" w:hAnsi="Arial" w:cs="Arial"/>
              </w:rPr>
              <w:t>Nazwa paliwa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AF807" w14:textId="77777777" w:rsidR="00617CC0" w:rsidRPr="00A531AD" w:rsidRDefault="00617CC0" w:rsidP="006F3A8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A1A0A25" w14:textId="77777777" w:rsidR="00617CC0" w:rsidRPr="00A531AD" w:rsidRDefault="00617CC0" w:rsidP="006F3A8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40412F8" w14:textId="77777777" w:rsidR="00617CC0" w:rsidRPr="00A531AD" w:rsidRDefault="00617CC0" w:rsidP="006F3A8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531AD">
              <w:rPr>
                <w:rFonts w:ascii="Arial" w:hAnsi="Arial" w:cs="Arial"/>
              </w:rPr>
              <w:t>jm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892A8" w14:textId="77777777" w:rsidR="00617CC0" w:rsidRPr="00A531AD" w:rsidRDefault="00617CC0" w:rsidP="006F3A8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FFEF35A" w14:textId="77777777" w:rsidR="00617CC0" w:rsidRPr="00A531AD" w:rsidRDefault="00617CC0" w:rsidP="006F3A8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2CA7FA3" w14:textId="77777777" w:rsidR="00617CC0" w:rsidRPr="00A531AD" w:rsidRDefault="00617CC0" w:rsidP="006F3A8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531AD">
              <w:rPr>
                <w:rFonts w:ascii="Arial" w:hAnsi="Arial" w:cs="Arial"/>
              </w:rPr>
              <w:t>Ilość</w:t>
            </w:r>
          </w:p>
          <w:p w14:paraId="0D8F760C" w14:textId="77777777" w:rsidR="00617CC0" w:rsidRPr="00A531AD" w:rsidRDefault="00617CC0" w:rsidP="006F3A8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531AD">
              <w:rPr>
                <w:rFonts w:ascii="Arial" w:hAnsi="Arial" w:cs="Arial"/>
              </w:rPr>
              <w:t>szacunkowa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5811" w14:textId="1BEB3177" w:rsidR="00617CC0" w:rsidRPr="00A531AD" w:rsidRDefault="00617CC0" w:rsidP="00617CC0">
            <w:pPr>
              <w:spacing w:after="0" w:line="240" w:lineRule="auto"/>
              <w:rPr>
                <w:rFonts w:ascii="Arial" w:hAnsi="Arial" w:cs="Arial"/>
              </w:rPr>
            </w:pPr>
            <w:r w:rsidRPr="00A531AD">
              <w:rPr>
                <w:rFonts w:ascii="Arial" w:hAnsi="Arial" w:cs="Arial"/>
              </w:rPr>
              <w:t xml:space="preserve">Oferowany stały upust (rabat) </w:t>
            </w:r>
            <w:r>
              <w:rPr>
                <w:rFonts w:ascii="Arial" w:hAnsi="Arial" w:cs="Arial"/>
              </w:rPr>
              <w:t>kwotowy</w:t>
            </w:r>
            <w:r w:rsidRPr="00A531AD">
              <w:rPr>
                <w:rFonts w:ascii="Arial" w:hAnsi="Arial" w:cs="Arial"/>
              </w:rPr>
              <w:t xml:space="preserve"> od ceny detalicznej 1 litra paliwa na dystrybutorze w dniu tankowania</w:t>
            </w:r>
          </w:p>
        </w:tc>
      </w:tr>
      <w:tr w:rsidR="00617CC0" w:rsidRPr="00A531AD" w14:paraId="3D392FDA" w14:textId="77777777" w:rsidTr="006F3A87">
        <w:trPr>
          <w:trHeight w:val="92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15E51" w14:textId="77777777" w:rsidR="00617CC0" w:rsidRPr="00A531AD" w:rsidRDefault="00617CC0" w:rsidP="006F3A8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531AD">
              <w:rPr>
                <w:rFonts w:ascii="Arial" w:hAnsi="Arial" w:cs="Arial"/>
              </w:rPr>
              <w:t>1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C212B" w14:textId="77777777" w:rsidR="00617CC0" w:rsidRPr="00A531AD" w:rsidRDefault="00617CC0" w:rsidP="006F3A87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0713D00" w14:textId="77777777" w:rsidR="00617CC0" w:rsidRPr="00A531AD" w:rsidRDefault="00617CC0" w:rsidP="006F3A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531AD">
              <w:rPr>
                <w:rFonts w:ascii="Arial" w:hAnsi="Arial" w:cs="Arial"/>
              </w:rPr>
              <w:t>Etylina bezołowiowa Pb95 lub równoważne oznaczenie</w:t>
            </w:r>
          </w:p>
          <w:p w14:paraId="333DDC54" w14:textId="77777777" w:rsidR="00617CC0" w:rsidRPr="00A531AD" w:rsidRDefault="00617CC0" w:rsidP="006F3A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A4640" w14:textId="77777777" w:rsidR="00617CC0" w:rsidRPr="00A531AD" w:rsidRDefault="00617CC0" w:rsidP="006F3A8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1A5E6E2" w14:textId="77777777" w:rsidR="00617CC0" w:rsidRPr="00A531AD" w:rsidRDefault="00617CC0" w:rsidP="006F3A8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531AD">
              <w:rPr>
                <w:rFonts w:ascii="Arial" w:hAnsi="Arial" w:cs="Arial"/>
              </w:rPr>
              <w:t>litr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73995" w14:textId="77777777" w:rsidR="00617CC0" w:rsidRPr="00A531AD" w:rsidRDefault="00617CC0" w:rsidP="006F3A8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888B591" w14:textId="0F0E77CA" w:rsidR="00617CC0" w:rsidRPr="00A531AD" w:rsidRDefault="00617CC0" w:rsidP="006F3A8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306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500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2422" w14:textId="77777777" w:rsidR="00617CC0" w:rsidRPr="00A531AD" w:rsidRDefault="00617CC0" w:rsidP="006F3A87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7CC0" w:rsidRPr="00A531AD" w14:paraId="5D4D6479" w14:textId="77777777" w:rsidTr="006F3A8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D8FA4" w14:textId="77777777" w:rsidR="00617CC0" w:rsidRPr="00A531AD" w:rsidRDefault="00617CC0" w:rsidP="006F3A8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5AC716E" w14:textId="77777777" w:rsidR="00617CC0" w:rsidRPr="00A531AD" w:rsidRDefault="00617CC0" w:rsidP="006F3A8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531AD">
              <w:rPr>
                <w:rFonts w:ascii="Arial" w:hAnsi="Arial" w:cs="Arial"/>
              </w:rPr>
              <w:t>2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83D30" w14:textId="77777777" w:rsidR="00617CC0" w:rsidRPr="00A531AD" w:rsidRDefault="00617CC0" w:rsidP="006F3A87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CA02510" w14:textId="77777777" w:rsidR="00617CC0" w:rsidRPr="00A531AD" w:rsidRDefault="00617CC0" w:rsidP="006F3A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531AD">
              <w:rPr>
                <w:rFonts w:ascii="Arial" w:hAnsi="Arial" w:cs="Arial"/>
              </w:rPr>
              <w:t>Olej napędowy ON</w:t>
            </w:r>
          </w:p>
          <w:p w14:paraId="56BAD3B8" w14:textId="77777777" w:rsidR="00617CC0" w:rsidRPr="00A531AD" w:rsidRDefault="00617CC0" w:rsidP="006F3A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8590BE4" w14:textId="77777777" w:rsidR="00617CC0" w:rsidRPr="00A531AD" w:rsidRDefault="00617CC0" w:rsidP="006F3A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9FFB2" w14:textId="77777777" w:rsidR="00617CC0" w:rsidRPr="00A531AD" w:rsidRDefault="00617CC0" w:rsidP="006F3A8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5432FA6" w14:textId="77777777" w:rsidR="00617CC0" w:rsidRPr="00A531AD" w:rsidRDefault="00617CC0" w:rsidP="006F3A8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531AD">
              <w:rPr>
                <w:rFonts w:ascii="Arial" w:hAnsi="Arial" w:cs="Arial"/>
              </w:rPr>
              <w:t>litr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7C101" w14:textId="77777777" w:rsidR="00617CC0" w:rsidRPr="00A531AD" w:rsidRDefault="00617CC0" w:rsidP="006F3A8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C042B11" w14:textId="10B1C63B" w:rsidR="00617CC0" w:rsidRPr="00A531AD" w:rsidRDefault="00617CC0" w:rsidP="006F3A8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B6306D">
              <w:rPr>
                <w:rFonts w:ascii="Arial" w:hAnsi="Arial" w:cs="Arial"/>
              </w:rPr>
              <w:t>.</w:t>
            </w:r>
            <w:r w:rsidRPr="00A531AD">
              <w:rPr>
                <w:rFonts w:ascii="Arial" w:hAnsi="Arial" w:cs="Arial"/>
              </w:rPr>
              <w:t>000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EDA3" w14:textId="77777777" w:rsidR="00617CC0" w:rsidRPr="00A531AD" w:rsidRDefault="00617CC0" w:rsidP="006F3A87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1756EA87" w14:textId="77777777" w:rsidR="00617CC0" w:rsidRDefault="00617CC0" w:rsidP="00A7003A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42C4C75" w14:textId="77777777" w:rsidR="00B6306D" w:rsidRDefault="00B6306D" w:rsidP="00A7003A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4F1E686" w14:textId="53370BAC" w:rsidR="00617CC0" w:rsidRPr="00617CC0" w:rsidRDefault="00617CC0" w:rsidP="00617CC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17CC0">
        <w:rPr>
          <w:rFonts w:ascii="Arial" w:eastAsia="Times New Roman" w:hAnsi="Arial" w:cs="Arial"/>
          <w:sz w:val="24"/>
          <w:szCs w:val="24"/>
          <w:lang w:eastAsia="pl-PL"/>
        </w:rPr>
        <w:lastRenderedPageBreak/>
        <w:t>4. Termin realizacji zamówienia: sukcesywnie od 01 stycznia 2026 r. do 31 grudnia 2026 r.</w:t>
      </w:r>
    </w:p>
    <w:p w14:paraId="3F2583DD" w14:textId="361A7FD8" w:rsidR="00617CC0" w:rsidRPr="00617CC0" w:rsidRDefault="00617CC0" w:rsidP="00617CC0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17CC0">
        <w:rPr>
          <w:rFonts w:ascii="Arial" w:eastAsia="Times New Roman" w:hAnsi="Arial" w:cs="Arial"/>
          <w:sz w:val="24"/>
          <w:szCs w:val="24"/>
          <w:lang w:eastAsia="pl-PL"/>
        </w:rPr>
        <w:t>5. Oświadczamy, iż posiadamy uprawnienia do wykonywania działalności objętej przedmiotem zamówienia oraz dysponujemy potencjałem technicznym i osobowym umożliwiającym realizację przedmiotu zamówienia zgodnie z umową</w:t>
      </w:r>
      <w:r w:rsidRPr="00617CC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00F67F18" w14:textId="7E1A6209" w:rsidR="00617CC0" w:rsidRPr="00617CC0" w:rsidRDefault="00617CC0" w:rsidP="00617CC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17CC0">
        <w:rPr>
          <w:rFonts w:ascii="Arial" w:eastAsia="Times New Roman" w:hAnsi="Arial" w:cs="Arial"/>
          <w:sz w:val="24"/>
          <w:szCs w:val="24"/>
          <w:lang w:eastAsia="pl-PL"/>
        </w:rPr>
        <w:t>6. Oświadczamy, iż znajdujemy się w dobrej sytuacji ekonomicznej i finansowej umożliwiającej wykonanie zamówienia w podanym terminie realizacji zamówienia.</w:t>
      </w:r>
    </w:p>
    <w:p w14:paraId="5B778D1C" w14:textId="77777777" w:rsidR="00617CC0" w:rsidRPr="00617CC0" w:rsidRDefault="00617CC0" w:rsidP="00617CC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06055D4" w14:textId="77777777" w:rsidR="00617CC0" w:rsidRPr="00617CC0" w:rsidRDefault="00617CC0" w:rsidP="00A7003A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26D2A6" w14:textId="77777777" w:rsidR="00617CC0" w:rsidRDefault="00617CC0" w:rsidP="00A7003A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B7278B5" w14:textId="77777777" w:rsidR="001F620E" w:rsidRDefault="001F620E" w:rsidP="00617CC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52C931" w14:textId="77777777" w:rsidR="001F620E" w:rsidRDefault="00A7003A" w:rsidP="001F620E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7003A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..........................................................</w:t>
      </w:r>
    </w:p>
    <w:p w14:paraId="73937EFF" w14:textId="1695A8C8" w:rsidR="00A7003A" w:rsidRPr="001F620E" w:rsidRDefault="001F620E" w:rsidP="001F620E">
      <w:pPr>
        <w:spacing w:after="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</w:t>
      </w:r>
      <w:r w:rsidR="00A7003A" w:rsidRPr="001F620E">
        <w:rPr>
          <w:rFonts w:ascii="Arial" w:eastAsia="Times New Roman" w:hAnsi="Arial" w:cs="Arial"/>
          <w:sz w:val="18"/>
          <w:szCs w:val="18"/>
          <w:lang w:eastAsia="pl-PL"/>
        </w:rPr>
        <w:t xml:space="preserve"> (podpis wykonawcy/osoby upoważnionej</w:t>
      </w:r>
    </w:p>
    <w:sectPr w:rsidR="00A7003A" w:rsidRPr="001F620E" w:rsidSect="00617CC0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1E655085"/>
    <w:multiLevelType w:val="hybridMultilevel"/>
    <w:tmpl w:val="71CE7710"/>
    <w:lvl w:ilvl="0" w:tplc="621AE1EC">
      <w:start w:val="1"/>
      <w:numFmt w:val="decimal"/>
      <w:lvlText w:val="%1."/>
      <w:lvlJc w:val="left"/>
      <w:pPr>
        <w:ind w:left="1429" w:hanging="360"/>
      </w:pPr>
    </w:lvl>
    <w:lvl w:ilvl="1" w:tplc="D870CFB2" w:tentative="1">
      <w:start w:val="1"/>
      <w:numFmt w:val="lowerLetter"/>
      <w:lvlText w:val="%2."/>
      <w:lvlJc w:val="left"/>
      <w:pPr>
        <w:ind w:left="2149" w:hanging="360"/>
      </w:pPr>
    </w:lvl>
    <w:lvl w:ilvl="2" w:tplc="802CB8EC" w:tentative="1">
      <w:start w:val="1"/>
      <w:numFmt w:val="lowerRoman"/>
      <w:lvlText w:val="%3."/>
      <w:lvlJc w:val="right"/>
      <w:pPr>
        <w:ind w:left="2869" w:hanging="180"/>
      </w:pPr>
    </w:lvl>
    <w:lvl w:ilvl="3" w:tplc="EAA8F6CE" w:tentative="1">
      <w:start w:val="1"/>
      <w:numFmt w:val="decimal"/>
      <w:lvlText w:val="%4."/>
      <w:lvlJc w:val="left"/>
      <w:pPr>
        <w:ind w:left="3589" w:hanging="360"/>
      </w:pPr>
    </w:lvl>
    <w:lvl w:ilvl="4" w:tplc="E64EBFEA" w:tentative="1">
      <w:start w:val="1"/>
      <w:numFmt w:val="lowerLetter"/>
      <w:lvlText w:val="%5."/>
      <w:lvlJc w:val="left"/>
      <w:pPr>
        <w:ind w:left="4309" w:hanging="360"/>
      </w:pPr>
    </w:lvl>
    <w:lvl w:ilvl="5" w:tplc="01C06FEE" w:tentative="1">
      <w:start w:val="1"/>
      <w:numFmt w:val="lowerRoman"/>
      <w:lvlText w:val="%6."/>
      <w:lvlJc w:val="right"/>
      <w:pPr>
        <w:ind w:left="5029" w:hanging="180"/>
      </w:pPr>
    </w:lvl>
    <w:lvl w:ilvl="6" w:tplc="76EE156C" w:tentative="1">
      <w:start w:val="1"/>
      <w:numFmt w:val="decimal"/>
      <w:lvlText w:val="%7."/>
      <w:lvlJc w:val="left"/>
      <w:pPr>
        <w:ind w:left="5749" w:hanging="360"/>
      </w:pPr>
    </w:lvl>
    <w:lvl w:ilvl="7" w:tplc="15607FAC" w:tentative="1">
      <w:start w:val="1"/>
      <w:numFmt w:val="lowerLetter"/>
      <w:lvlText w:val="%8."/>
      <w:lvlJc w:val="left"/>
      <w:pPr>
        <w:ind w:left="6469" w:hanging="360"/>
      </w:pPr>
    </w:lvl>
    <w:lvl w:ilvl="8" w:tplc="89608E3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90568AA"/>
    <w:multiLevelType w:val="hybridMultilevel"/>
    <w:tmpl w:val="71CE7710"/>
    <w:lvl w:ilvl="0" w:tplc="5DBC8B62">
      <w:start w:val="1"/>
      <w:numFmt w:val="decimal"/>
      <w:lvlText w:val="%1."/>
      <w:lvlJc w:val="left"/>
      <w:pPr>
        <w:ind w:left="1429" w:hanging="360"/>
      </w:pPr>
    </w:lvl>
    <w:lvl w:ilvl="1" w:tplc="A73A0826" w:tentative="1">
      <w:start w:val="1"/>
      <w:numFmt w:val="lowerLetter"/>
      <w:lvlText w:val="%2."/>
      <w:lvlJc w:val="left"/>
      <w:pPr>
        <w:ind w:left="2149" w:hanging="360"/>
      </w:pPr>
    </w:lvl>
    <w:lvl w:ilvl="2" w:tplc="0832DCCC" w:tentative="1">
      <w:start w:val="1"/>
      <w:numFmt w:val="lowerRoman"/>
      <w:lvlText w:val="%3."/>
      <w:lvlJc w:val="right"/>
      <w:pPr>
        <w:ind w:left="2869" w:hanging="180"/>
      </w:pPr>
    </w:lvl>
    <w:lvl w:ilvl="3" w:tplc="39B068E0" w:tentative="1">
      <w:start w:val="1"/>
      <w:numFmt w:val="decimal"/>
      <w:lvlText w:val="%4."/>
      <w:lvlJc w:val="left"/>
      <w:pPr>
        <w:ind w:left="3589" w:hanging="360"/>
      </w:pPr>
    </w:lvl>
    <w:lvl w:ilvl="4" w:tplc="B1047EEA" w:tentative="1">
      <w:start w:val="1"/>
      <w:numFmt w:val="lowerLetter"/>
      <w:lvlText w:val="%5."/>
      <w:lvlJc w:val="left"/>
      <w:pPr>
        <w:ind w:left="4309" w:hanging="360"/>
      </w:pPr>
    </w:lvl>
    <w:lvl w:ilvl="5" w:tplc="72EE8744" w:tentative="1">
      <w:start w:val="1"/>
      <w:numFmt w:val="lowerRoman"/>
      <w:lvlText w:val="%6."/>
      <w:lvlJc w:val="right"/>
      <w:pPr>
        <w:ind w:left="5029" w:hanging="180"/>
      </w:pPr>
    </w:lvl>
    <w:lvl w:ilvl="6" w:tplc="A972F3D4" w:tentative="1">
      <w:start w:val="1"/>
      <w:numFmt w:val="decimal"/>
      <w:lvlText w:val="%7."/>
      <w:lvlJc w:val="left"/>
      <w:pPr>
        <w:ind w:left="5749" w:hanging="360"/>
      </w:pPr>
    </w:lvl>
    <w:lvl w:ilvl="7" w:tplc="C360ABC4" w:tentative="1">
      <w:start w:val="1"/>
      <w:numFmt w:val="lowerLetter"/>
      <w:lvlText w:val="%8."/>
      <w:lvlJc w:val="left"/>
      <w:pPr>
        <w:ind w:left="6469" w:hanging="360"/>
      </w:pPr>
    </w:lvl>
    <w:lvl w:ilvl="8" w:tplc="2B3C179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D9A1BB4"/>
    <w:multiLevelType w:val="hybridMultilevel"/>
    <w:tmpl w:val="06A2CA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26C8A"/>
    <w:multiLevelType w:val="hybridMultilevel"/>
    <w:tmpl w:val="4BFA06B6"/>
    <w:lvl w:ilvl="0" w:tplc="434400A4">
      <w:start w:val="1"/>
      <w:numFmt w:val="decimal"/>
      <w:lvlText w:val="%1."/>
      <w:lvlJc w:val="left"/>
      <w:pPr>
        <w:ind w:left="1428" w:hanging="360"/>
      </w:pPr>
    </w:lvl>
    <w:lvl w:ilvl="1" w:tplc="FA147B22" w:tentative="1">
      <w:start w:val="1"/>
      <w:numFmt w:val="lowerLetter"/>
      <w:lvlText w:val="%2."/>
      <w:lvlJc w:val="left"/>
      <w:pPr>
        <w:ind w:left="2148" w:hanging="360"/>
      </w:pPr>
    </w:lvl>
    <w:lvl w:ilvl="2" w:tplc="6E0AF596" w:tentative="1">
      <w:start w:val="1"/>
      <w:numFmt w:val="lowerRoman"/>
      <w:lvlText w:val="%3."/>
      <w:lvlJc w:val="right"/>
      <w:pPr>
        <w:ind w:left="2868" w:hanging="180"/>
      </w:pPr>
    </w:lvl>
    <w:lvl w:ilvl="3" w:tplc="1BB09FEA" w:tentative="1">
      <w:start w:val="1"/>
      <w:numFmt w:val="decimal"/>
      <w:lvlText w:val="%4."/>
      <w:lvlJc w:val="left"/>
      <w:pPr>
        <w:ind w:left="3588" w:hanging="360"/>
      </w:pPr>
    </w:lvl>
    <w:lvl w:ilvl="4" w:tplc="455A1E46" w:tentative="1">
      <w:start w:val="1"/>
      <w:numFmt w:val="lowerLetter"/>
      <w:lvlText w:val="%5."/>
      <w:lvlJc w:val="left"/>
      <w:pPr>
        <w:ind w:left="4308" w:hanging="360"/>
      </w:pPr>
    </w:lvl>
    <w:lvl w:ilvl="5" w:tplc="E4B696C8" w:tentative="1">
      <w:start w:val="1"/>
      <w:numFmt w:val="lowerRoman"/>
      <w:lvlText w:val="%6."/>
      <w:lvlJc w:val="right"/>
      <w:pPr>
        <w:ind w:left="5028" w:hanging="180"/>
      </w:pPr>
    </w:lvl>
    <w:lvl w:ilvl="6" w:tplc="04CA37D6" w:tentative="1">
      <w:start w:val="1"/>
      <w:numFmt w:val="decimal"/>
      <w:lvlText w:val="%7."/>
      <w:lvlJc w:val="left"/>
      <w:pPr>
        <w:ind w:left="5748" w:hanging="360"/>
      </w:pPr>
    </w:lvl>
    <w:lvl w:ilvl="7" w:tplc="66E60728" w:tentative="1">
      <w:start w:val="1"/>
      <w:numFmt w:val="lowerLetter"/>
      <w:lvlText w:val="%8."/>
      <w:lvlJc w:val="left"/>
      <w:pPr>
        <w:ind w:left="6468" w:hanging="360"/>
      </w:pPr>
    </w:lvl>
    <w:lvl w:ilvl="8" w:tplc="D5907FDA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168904845">
    <w:abstractNumId w:val="4"/>
  </w:num>
  <w:num w:numId="2" w16cid:durableId="836532534">
    <w:abstractNumId w:val="2"/>
  </w:num>
  <w:num w:numId="3" w16cid:durableId="2116896421">
    <w:abstractNumId w:val="1"/>
  </w:num>
  <w:num w:numId="4" w16cid:durableId="169874917">
    <w:abstractNumId w:val="3"/>
  </w:num>
  <w:num w:numId="5" w16cid:durableId="85538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5F"/>
    <w:rsid w:val="001F620E"/>
    <w:rsid w:val="002B5117"/>
    <w:rsid w:val="00414E5F"/>
    <w:rsid w:val="004156C1"/>
    <w:rsid w:val="00554C6F"/>
    <w:rsid w:val="005B4CD8"/>
    <w:rsid w:val="00617CC0"/>
    <w:rsid w:val="006E4248"/>
    <w:rsid w:val="007378AF"/>
    <w:rsid w:val="00783A25"/>
    <w:rsid w:val="009C15C5"/>
    <w:rsid w:val="00A41AAA"/>
    <w:rsid w:val="00A7003A"/>
    <w:rsid w:val="00A84DA9"/>
    <w:rsid w:val="00B6306D"/>
    <w:rsid w:val="00D12342"/>
    <w:rsid w:val="00D34162"/>
    <w:rsid w:val="00F2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1DD9F"/>
  <w15:docId w15:val="{AF0707E8-BDFC-42FF-AF5D-53D65DBE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4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6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0A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96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8012EA"/>
    <w:pPr>
      <w:ind w:left="720"/>
      <w:contextualSpacing/>
    </w:pPr>
  </w:style>
  <w:style w:type="paragraph" w:styleId="Bezodstpw">
    <w:name w:val="No Spacing"/>
    <w:uiPriority w:val="1"/>
    <w:qFormat/>
    <w:rsid w:val="00713B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=wil-5900=\Moje%20dokumenty\EZD_PUW\ezd.szablony.dokumentow(POWIATY)\==WZORY%20DOKUMENT&#211;W==\!Pismo%20do%20KGPSP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!Pismo do KGPSP</Template>
  <TotalTime>2</TotalTime>
  <Pages>2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Szojda</dc:creator>
  <cp:lastModifiedBy>J.Mormol (KP Kluczbork)</cp:lastModifiedBy>
  <cp:revision>3</cp:revision>
  <dcterms:created xsi:type="dcterms:W3CDTF">2025-12-15T14:22:00Z</dcterms:created>
  <dcterms:modified xsi:type="dcterms:W3CDTF">2025-12-15T14:41:00Z</dcterms:modified>
</cp:coreProperties>
</file>