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068E8" w14:textId="177CAA2A" w:rsidR="009102CF" w:rsidRPr="009102CF" w:rsidRDefault="00D47957" w:rsidP="009102CF">
      <w:r w:rsidRPr="00DB0962">
        <w:rPr>
          <w:noProof/>
        </w:rPr>
        <w:drawing>
          <wp:anchor distT="0" distB="0" distL="114300" distR="114300" simplePos="0" relativeHeight="251660288" behindDoc="1" locked="0" layoutInCell="1" allowOverlap="1" wp14:anchorId="5775C4C2" wp14:editId="01654D57">
            <wp:simplePos x="0" y="0"/>
            <wp:positionH relativeFrom="page">
              <wp:align>left</wp:align>
            </wp:positionH>
            <wp:positionV relativeFrom="paragraph">
              <wp:posOffset>-984885</wp:posOffset>
            </wp:positionV>
            <wp:extent cx="914400" cy="11410315"/>
            <wp:effectExtent l="0" t="0" r="0" b="635"/>
            <wp:wrapNone/>
            <wp:docPr id="10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1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B0962" w:rsidRPr="00DB0962">
        <w:rPr>
          <w:noProof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2C678185" wp14:editId="3B694A3C">
                <wp:simplePos x="0" y="0"/>
                <wp:positionH relativeFrom="margin">
                  <wp:posOffset>3271520</wp:posOffset>
                </wp:positionH>
                <wp:positionV relativeFrom="topMargin">
                  <wp:posOffset>1111250</wp:posOffset>
                </wp:positionV>
                <wp:extent cx="2298700" cy="711200"/>
                <wp:effectExtent l="0" t="0" r="0" b="0"/>
                <wp:wrapNone/>
                <wp:docPr id="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711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4DFC503" w14:textId="663A6A2A" w:rsidR="00DB0962" w:rsidRPr="006C0112" w:rsidRDefault="00DB0962" w:rsidP="00DB0962">
                            <w:pPr>
                              <w:pStyle w:val="CZWSPPKTODNONIKAczwsppunkwodnonika"/>
                            </w:pPr>
                            <w:r w:rsidRPr="006C0112">
                              <w:t xml:space="preserve">Załącznik </w:t>
                            </w:r>
                            <w:r>
                              <w:t>d</w:t>
                            </w:r>
                            <w:r w:rsidRPr="006C0112">
                              <w:t xml:space="preserve">o </w:t>
                            </w:r>
                            <w:r>
                              <w:t>z</w:t>
                            </w:r>
                            <w:r w:rsidRPr="006C0112">
                              <w:t xml:space="preserve">arządzenia </w:t>
                            </w:r>
                            <w:r>
                              <w:t>nr</w:t>
                            </w:r>
                            <w:r w:rsidR="00452861">
                              <w:t xml:space="preserve"> </w:t>
                            </w:r>
                            <w:r w:rsidR="00BD0872">
                              <w:t>55</w:t>
                            </w:r>
                            <w:r>
                              <w:t>/</w:t>
                            </w:r>
                            <w:r w:rsidRPr="006C0112">
                              <w:t>202</w:t>
                            </w:r>
                            <w:r>
                              <w:t>5</w:t>
                            </w:r>
                            <w:r>
                              <w:br/>
                            </w:r>
                            <w:r w:rsidRPr="006C0112">
                              <w:t>Dyrektora Izby Administracji Skarbowej</w:t>
                            </w:r>
                            <w:r>
                              <w:br/>
                            </w:r>
                            <w:r w:rsidRPr="006C0112">
                              <w:t xml:space="preserve">w </w:t>
                            </w:r>
                            <w:r>
                              <w:t xml:space="preserve">Rzeszowie </w:t>
                            </w:r>
                            <w:r w:rsidRPr="006C0112">
                              <w:t>z dnia</w:t>
                            </w:r>
                            <w:r w:rsidR="00452861">
                              <w:t xml:space="preserve"> </w:t>
                            </w:r>
                            <w:r w:rsidR="00BD0872">
                              <w:t>2</w:t>
                            </w:r>
                            <w:r w:rsidR="001A047E">
                              <w:t>9</w:t>
                            </w:r>
                            <w:r w:rsidR="00452861">
                              <w:t xml:space="preserve"> maja</w:t>
                            </w:r>
                            <w:r>
                              <w:t xml:space="preserve"> 2025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6781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7.6pt;margin-top:87.5pt;width:181pt;height:56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" stroked="f">
                <v:fill opacity="0"/>
                <v:textbox inset="0,0,0,0">
                  <w:txbxContent>
                    <w:p w14:paraId="74DFC503" w14:textId="663A6A2A" w:rsidR="00DB0962" w:rsidRPr="006C0112" w:rsidRDefault="00DB0962" w:rsidP="00DB0962">
                      <w:pPr>
                        <w:pStyle w:val="CZWSPPKTODNONIKAczwsppunkwodnonika"/>
                      </w:pPr>
                      <w:r w:rsidRPr="006C0112">
                        <w:t xml:space="preserve">Załącznik </w:t>
                      </w:r>
                      <w:r>
                        <w:t>d</w:t>
                      </w:r>
                      <w:r w:rsidRPr="006C0112">
                        <w:t xml:space="preserve">o </w:t>
                      </w:r>
                      <w:r>
                        <w:t>z</w:t>
                      </w:r>
                      <w:r w:rsidRPr="006C0112">
                        <w:t xml:space="preserve">arządzenia </w:t>
                      </w:r>
                      <w:r>
                        <w:t>nr</w:t>
                      </w:r>
                      <w:r w:rsidR="00452861">
                        <w:t xml:space="preserve"> </w:t>
                      </w:r>
                      <w:r w:rsidR="00BD0872">
                        <w:t>55</w:t>
                      </w:r>
                      <w:r>
                        <w:t>/</w:t>
                      </w:r>
                      <w:r w:rsidRPr="006C0112">
                        <w:t>202</w:t>
                      </w:r>
                      <w:r>
                        <w:t>5</w:t>
                      </w:r>
                      <w:r>
                        <w:br/>
                      </w:r>
                      <w:r w:rsidRPr="006C0112">
                        <w:t>Dyrektora Izby Administracji Skarbowej</w:t>
                      </w:r>
                      <w:r>
                        <w:br/>
                      </w:r>
                      <w:r w:rsidRPr="006C0112">
                        <w:t xml:space="preserve">w </w:t>
                      </w:r>
                      <w:r>
                        <w:t xml:space="preserve">Rzeszowie </w:t>
                      </w:r>
                      <w:r w:rsidRPr="006C0112">
                        <w:t>z dnia</w:t>
                      </w:r>
                      <w:r w:rsidR="00452861">
                        <w:t xml:space="preserve"> </w:t>
                      </w:r>
                      <w:r w:rsidR="00BD0872">
                        <w:t>2</w:t>
                      </w:r>
                      <w:r w:rsidR="001A047E">
                        <w:t>9</w:t>
                      </w:r>
                      <w:r w:rsidR="00452861">
                        <w:t xml:space="preserve"> maja</w:t>
                      </w:r>
                      <w:r>
                        <w:t xml:space="preserve"> 2025 r.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B0962" w:rsidRPr="00DB0962">
        <w:rPr>
          <w:noProof/>
        </w:rPr>
        <w:drawing>
          <wp:anchor distT="0" distB="0" distL="114300" distR="114300" simplePos="0" relativeHeight="251662336" behindDoc="1" locked="0" layoutInCell="1" allowOverlap="1" wp14:anchorId="32E23753" wp14:editId="091BF3B7">
            <wp:simplePos x="0" y="0"/>
            <wp:positionH relativeFrom="column">
              <wp:posOffset>368300</wp:posOffset>
            </wp:positionH>
            <wp:positionV relativeFrom="paragraph">
              <wp:posOffset>-643255</wp:posOffset>
            </wp:positionV>
            <wp:extent cx="1757045" cy="1105231"/>
            <wp:effectExtent l="0" t="0" r="0" b="0"/>
            <wp:wrapNone/>
            <wp:docPr id="8" name="Obraz 59" descr="C:\Users\pkusmierski\AppData\Local\Microsoft\Windows\INetCache\Content.Word\KAS 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9" descr="C:\Users\pkusmierski\AppData\Local\Microsoft\Windows\INetCache\Content.Word\KAS A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110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48EA" w:rsidRPr="005C48EA">
        <w:tab/>
      </w:r>
      <w:r w:rsidR="009102CF" w:rsidRPr="009102CF">
        <w:t xml:space="preserve">   </w:t>
      </w:r>
    </w:p>
    <w:p w14:paraId="0C653E90" w14:textId="41414E38" w:rsidR="009102CF" w:rsidRPr="009102CF" w:rsidRDefault="009102CF" w:rsidP="009102CF"/>
    <w:p w14:paraId="231DC938" w14:textId="02A34E80" w:rsidR="009102CF" w:rsidRPr="009102CF" w:rsidRDefault="009102CF" w:rsidP="009102CF"/>
    <w:p w14:paraId="48BD37F1" w14:textId="163FF800" w:rsidR="009102CF" w:rsidRPr="009102CF" w:rsidRDefault="009102CF" w:rsidP="009102CF"/>
    <w:p w14:paraId="1E180726" w14:textId="77777777" w:rsidR="009102CF" w:rsidRPr="009102CF" w:rsidRDefault="009102CF" w:rsidP="009102CF"/>
    <w:p w14:paraId="1AD6F42E" w14:textId="77777777" w:rsidR="009102CF" w:rsidRPr="009102CF" w:rsidRDefault="009102CF" w:rsidP="009102CF"/>
    <w:p w14:paraId="4362451A" w14:textId="77777777" w:rsidR="009102CF" w:rsidRPr="009102CF" w:rsidRDefault="009102CF" w:rsidP="009102CF"/>
    <w:p w14:paraId="2C01DFB9" w14:textId="77777777" w:rsidR="009102CF" w:rsidRPr="009102CF" w:rsidRDefault="009102CF" w:rsidP="009102CF"/>
    <w:p w14:paraId="5EF0778C" w14:textId="37F97B2F" w:rsidR="009102CF" w:rsidRDefault="009102CF" w:rsidP="009102CF"/>
    <w:p w14:paraId="4A2730AB" w14:textId="0735FBAF" w:rsidR="009102CF" w:rsidRPr="009102CF" w:rsidRDefault="009102CF" w:rsidP="009102CF"/>
    <w:p w14:paraId="043BB843" w14:textId="16F0E866" w:rsidR="009102CF" w:rsidRPr="009102CF" w:rsidRDefault="009102CF" w:rsidP="009102CF"/>
    <w:p w14:paraId="02189EF6" w14:textId="6922ED8B" w:rsidR="009102CF" w:rsidRPr="009102CF" w:rsidRDefault="009102CF" w:rsidP="009102CF"/>
    <w:p w14:paraId="0596F4D3" w14:textId="6FC00A6B" w:rsidR="009102CF" w:rsidRPr="009102CF" w:rsidRDefault="009102CF" w:rsidP="009102CF"/>
    <w:p w14:paraId="0B3AF1A3" w14:textId="2B0FD035" w:rsidR="009102CF" w:rsidRDefault="009102CF" w:rsidP="009102CF"/>
    <w:p w14:paraId="5951CB0E" w14:textId="0ED9AB60" w:rsidR="009102CF" w:rsidRDefault="009102CF" w:rsidP="009102CF"/>
    <w:p w14:paraId="1FB5ED60" w14:textId="24C5A6B2" w:rsidR="009102CF" w:rsidRDefault="009102CF" w:rsidP="009102CF"/>
    <w:p w14:paraId="069A2C9B" w14:textId="1E4A455E" w:rsidR="009102CF" w:rsidRDefault="009102CF" w:rsidP="009102CF"/>
    <w:p w14:paraId="22DA4B17" w14:textId="7BFFD74B" w:rsidR="009102CF" w:rsidRDefault="006312BE" w:rsidP="009102CF">
      <w:r w:rsidRPr="003B11A2">
        <w:rPr>
          <w:noProof/>
        </w:rPr>
        <w:drawing>
          <wp:anchor distT="0" distB="0" distL="114300" distR="114300" simplePos="0" relativeHeight="251658240" behindDoc="1" locked="0" layoutInCell="1" allowOverlap="1" wp14:anchorId="6BD94CF4" wp14:editId="5EE3AA30">
            <wp:simplePos x="0" y="0"/>
            <wp:positionH relativeFrom="column">
              <wp:posOffset>574040</wp:posOffset>
            </wp:positionH>
            <wp:positionV relativeFrom="paragraph">
              <wp:posOffset>135890</wp:posOffset>
            </wp:positionV>
            <wp:extent cx="5749290" cy="3060700"/>
            <wp:effectExtent l="0" t="0" r="0" b="0"/>
            <wp:wrapTight wrapText="bothSides">
              <wp:wrapPolygon edited="0">
                <wp:start x="2362" y="269"/>
                <wp:lineTo x="2362" y="1882"/>
                <wp:lineTo x="5726" y="2689"/>
                <wp:lineTo x="4294" y="2823"/>
                <wp:lineTo x="4294" y="4571"/>
                <wp:lineTo x="7586" y="5243"/>
                <wp:lineTo x="7586" y="6722"/>
                <wp:lineTo x="10807" y="6991"/>
                <wp:lineTo x="10807" y="17746"/>
                <wp:lineTo x="9304" y="18553"/>
                <wp:lineTo x="9089" y="18822"/>
                <wp:lineTo x="9089" y="20166"/>
                <wp:lineTo x="12382" y="20166"/>
                <wp:lineTo x="12453" y="19628"/>
                <wp:lineTo x="12024" y="18956"/>
                <wp:lineTo x="10736" y="17746"/>
                <wp:lineTo x="10807" y="6991"/>
                <wp:lineTo x="13813" y="6722"/>
                <wp:lineTo x="13813" y="5243"/>
                <wp:lineTo x="10807" y="4840"/>
                <wp:lineTo x="17105" y="4302"/>
                <wp:lineTo x="17105" y="2823"/>
                <wp:lineTo x="15316" y="2689"/>
                <wp:lineTo x="19109" y="1748"/>
                <wp:lineTo x="19038" y="269"/>
                <wp:lineTo x="2362" y="269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548527" w14:textId="7061E4DF" w:rsidR="009102CF" w:rsidRDefault="009102CF" w:rsidP="009102CF"/>
    <w:p w14:paraId="7D6C6E69" w14:textId="7DE22809" w:rsidR="009102CF" w:rsidRDefault="009102CF" w:rsidP="009102CF"/>
    <w:p w14:paraId="52DEC5AA" w14:textId="2088A0DA" w:rsidR="009102CF" w:rsidRDefault="009102CF" w:rsidP="009102CF"/>
    <w:p w14:paraId="2AE9BCB2" w14:textId="77777777" w:rsidR="009102CF" w:rsidRDefault="009102CF" w:rsidP="009102CF"/>
    <w:p w14:paraId="5AB65BC9" w14:textId="77777777" w:rsidR="009102CF" w:rsidRDefault="009102CF" w:rsidP="009102CF"/>
    <w:p w14:paraId="1BE1DE7B" w14:textId="77777777" w:rsidR="009102CF" w:rsidRDefault="009102CF" w:rsidP="009102CF"/>
    <w:p w14:paraId="5F3AD592" w14:textId="77777777" w:rsidR="009102CF" w:rsidRDefault="009102CF" w:rsidP="009102CF"/>
    <w:p w14:paraId="3D7B7CAE" w14:textId="77777777" w:rsidR="009102CF" w:rsidRDefault="009102CF" w:rsidP="009102CF"/>
    <w:p w14:paraId="3135182D" w14:textId="77777777" w:rsidR="009102CF" w:rsidRDefault="009102CF" w:rsidP="009102CF"/>
    <w:p w14:paraId="149AB099" w14:textId="77777777" w:rsidR="009102CF" w:rsidRDefault="009102CF" w:rsidP="009102CF"/>
    <w:p w14:paraId="750DDE4E" w14:textId="77777777" w:rsidR="009102CF" w:rsidRDefault="009102CF" w:rsidP="009102CF"/>
    <w:p w14:paraId="617EDAD9" w14:textId="77777777" w:rsidR="009102CF" w:rsidRDefault="009102CF" w:rsidP="009102CF"/>
    <w:p w14:paraId="1176F8C5" w14:textId="77777777" w:rsidR="009102CF" w:rsidRDefault="009102CF" w:rsidP="009102CF"/>
    <w:p w14:paraId="5289B717" w14:textId="77777777" w:rsidR="009102CF" w:rsidRDefault="009102CF" w:rsidP="009102CF"/>
    <w:p w14:paraId="5CD74E1B" w14:textId="77777777" w:rsidR="009102CF" w:rsidRDefault="009102CF" w:rsidP="009102CF"/>
    <w:p w14:paraId="7DE0815C" w14:textId="77777777" w:rsidR="009102CF" w:rsidRDefault="009102CF" w:rsidP="009102CF"/>
    <w:p w14:paraId="43012562" w14:textId="77777777" w:rsidR="009102CF" w:rsidRDefault="009102CF" w:rsidP="009102CF"/>
    <w:p w14:paraId="1B3B20C0" w14:textId="77777777" w:rsidR="009102CF" w:rsidRDefault="009102CF" w:rsidP="009102CF"/>
    <w:p w14:paraId="097BF3FF" w14:textId="77777777" w:rsidR="009102CF" w:rsidRDefault="009102CF" w:rsidP="009102CF"/>
    <w:p w14:paraId="4C4A1F9D" w14:textId="1474EC50" w:rsidR="009102CF" w:rsidRDefault="009102CF" w:rsidP="009102CF"/>
    <w:p w14:paraId="649A6305" w14:textId="11D5AC3B" w:rsidR="003B11A2" w:rsidRDefault="003B11A2" w:rsidP="009102CF"/>
    <w:p w14:paraId="4D3D1F1C" w14:textId="3CDF608B" w:rsidR="003B11A2" w:rsidRDefault="003B11A2" w:rsidP="009102CF"/>
    <w:p w14:paraId="6087997F" w14:textId="4D1897A5" w:rsidR="003B11A2" w:rsidRDefault="003B11A2" w:rsidP="009102CF"/>
    <w:p w14:paraId="437E6E1B" w14:textId="6452E17D" w:rsidR="003B11A2" w:rsidRDefault="003B11A2" w:rsidP="009102CF"/>
    <w:p w14:paraId="5AA176E3" w14:textId="7F5AD3AE" w:rsidR="003B11A2" w:rsidRDefault="003B11A2" w:rsidP="009102CF"/>
    <w:p w14:paraId="5A77A5A8" w14:textId="3B1B0A27" w:rsidR="003B11A2" w:rsidRDefault="003B11A2" w:rsidP="009102CF"/>
    <w:p w14:paraId="17615821" w14:textId="0C7EBB4A" w:rsidR="003B11A2" w:rsidRDefault="003B11A2" w:rsidP="009102CF"/>
    <w:p w14:paraId="74E3BC6D" w14:textId="77777777" w:rsidR="003B11A2" w:rsidRDefault="003B11A2" w:rsidP="009102CF"/>
    <w:p w14:paraId="65D4020E" w14:textId="77777777" w:rsidR="00DB0962" w:rsidRDefault="00DB0962" w:rsidP="009102CF"/>
    <w:p w14:paraId="241B60F4" w14:textId="77777777" w:rsidR="00DB0962" w:rsidRDefault="00DB0962" w:rsidP="009102CF"/>
    <w:p w14:paraId="7C9E16DC" w14:textId="77777777" w:rsidR="00DB0962" w:rsidRDefault="00DB0962" w:rsidP="009102CF"/>
    <w:p w14:paraId="43A795C1" w14:textId="6E33171D" w:rsidR="00DB0962" w:rsidRPr="00BD0872" w:rsidRDefault="00B96C13" w:rsidP="00BD0872">
      <w:pPr>
        <w:pStyle w:val="ROZDZODDZOZNoznaczenierozdziauluboddziau"/>
        <w:rPr>
          <w:rStyle w:val="Ppogrubienie"/>
        </w:rPr>
      </w:pPr>
      <w:r w:rsidRPr="00BD0872">
        <w:rPr>
          <w:rStyle w:val="Ppogrubienie"/>
        </w:rPr>
        <w:lastRenderedPageBreak/>
        <w:t>Spis treści</w:t>
      </w:r>
    </w:p>
    <w:p w14:paraId="169549F8" w14:textId="248C4BB1" w:rsidR="00B96C13" w:rsidRDefault="00B96C13">
      <w:pPr>
        <w:pStyle w:val="Spistreci1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98644361" w:history="1">
        <w:r w:rsidRPr="00B24A0F">
          <w:rPr>
            <w:rStyle w:val="Hipercze"/>
            <w:noProof/>
          </w:rPr>
          <w:t>DZIAŁ I</w:t>
        </w:r>
        <w:r>
          <w:rPr>
            <w:rStyle w:val="Hipercze"/>
          </w:rPr>
          <w:t xml:space="preserve"> P</w:t>
        </w:r>
        <w:r w:rsidRPr="00B96C13">
          <w:rPr>
            <w:rStyle w:val="Hipercze"/>
          </w:rPr>
          <w:t>ostanowienia ogólne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_Toc198644361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ADEBB95" w14:textId="35F1D05C" w:rsidR="00B96C13" w:rsidRDefault="00A05328">
      <w:pPr>
        <w:pStyle w:val="Spistreci1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98644363" w:history="1">
        <w:r w:rsidR="00B96C13" w:rsidRPr="00B24A0F">
          <w:rPr>
            <w:rStyle w:val="Hipercze"/>
            <w:noProof/>
          </w:rPr>
          <w:t>DZIAŁ II</w:t>
        </w:r>
        <w:r w:rsidR="00B96C13">
          <w:rPr>
            <w:rStyle w:val="Hipercze"/>
          </w:rPr>
          <w:t xml:space="preserve"> S</w:t>
        </w:r>
        <w:r w:rsidR="00B96C13" w:rsidRPr="00B96C13">
          <w:rPr>
            <w:rStyle w:val="Hipercze"/>
          </w:rPr>
          <w:t>truktura organizacyjna Urzędu</w:t>
        </w:r>
        <w:r w:rsidR="00B96C13">
          <w:rPr>
            <w:noProof/>
            <w:webHidden/>
          </w:rPr>
          <w:tab/>
        </w:r>
        <w:r w:rsidR="00B96C13">
          <w:rPr>
            <w:noProof/>
            <w:webHidden/>
          </w:rPr>
          <w:fldChar w:fldCharType="begin"/>
        </w:r>
        <w:r w:rsidR="00B96C13">
          <w:rPr>
            <w:noProof/>
            <w:webHidden/>
          </w:rPr>
          <w:instrText xml:space="preserve"> PAGEREF _Toc198644363 \h </w:instrText>
        </w:r>
        <w:r w:rsidR="00B96C13">
          <w:rPr>
            <w:noProof/>
            <w:webHidden/>
          </w:rPr>
        </w:r>
        <w:r w:rsidR="00B96C13">
          <w:rPr>
            <w:noProof/>
            <w:webHidden/>
          </w:rPr>
          <w:fldChar w:fldCharType="separate"/>
        </w:r>
        <w:r w:rsidR="00B96C13">
          <w:rPr>
            <w:noProof/>
            <w:webHidden/>
          </w:rPr>
          <w:t>5</w:t>
        </w:r>
        <w:r w:rsidR="00B96C13">
          <w:rPr>
            <w:noProof/>
            <w:webHidden/>
          </w:rPr>
          <w:fldChar w:fldCharType="end"/>
        </w:r>
      </w:hyperlink>
    </w:p>
    <w:p w14:paraId="6F911100" w14:textId="6055F6B2" w:rsidR="00B96C13" w:rsidRDefault="00A05328">
      <w:pPr>
        <w:pStyle w:val="Spistreci1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98644365" w:history="1">
        <w:r w:rsidR="00B96C13" w:rsidRPr="00B24A0F">
          <w:rPr>
            <w:rStyle w:val="Hipercze"/>
            <w:noProof/>
          </w:rPr>
          <w:t>DZIAŁ I</w:t>
        </w:r>
        <w:r w:rsidR="00BD0872">
          <w:rPr>
            <w:rStyle w:val="Hipercze"/>
          </w:rPr>
          <w:t>II</w:t>
        </w:r>
        <w:r w:rsidR="00B96C13">
          <w:rPr>
            <w:rStyle w:val="Hipercze"/>
          </w:rPr>
          <w:t xml:space="preserve"> Z</w:t>
        </w:r>
        <w:r w:rsidR="00B96C13" w:rsidRPr="00B96C13">
          <w:rPr>
            <w:rStyle w:val="Hipercze"/>
          </w:rPr>
          <w:t>akres zadań komórek organizacyjnych</w:t>
        </w:r>
        <w:r w:rsidR="00B96C13">
          <w:rPr>
            <w:noProof/>
            <w:webHidden/>
          </w:rPr>
          <w:tab/>
        </w:r>
        <w:r w:rsidR="00B96C13">
          <w:rPr>
            <w:noProof/>
            <w:webHidden/>
          </w:rPr>
          <w:fldChar w:fldCharType="begin"/>
        </w:r>
        <w:r w:rsidR="00B96C13">
          <w:rPr>
            <w:noProof/>
            <w:webHidden/>
          </w:rPr>
          <w:instrText xml:space="preserve"> PAGEREF _Toc198644365 \h </w:instrText>
        </w:r>
        <w:r w:rsidR="00B96C13">
          <w:rPr>
            <w:noProof/>
            <w:webHidden/>
          </w:rPr>
        </w:r>
        <w:r w:rsidR="00B96C13">
          <w:rPr>
            <w:noProof/>
            <w:webHidden/>
          </w:rPr>
          <w:fldChar w:fldCharType="separate"/>
        </w:r>
        <w:r w:rsidR="00B96C13">
          <w:rPr>
            <w:noProof/>
            <w:webHidden/>
          </w:rPr>
          <w:t>6</w:t>
        </w:r>
        <w:r w:rsidR="00B96C13">
          <w:rPr>
            <w:noProof/>
            <w:webHidden/>
          </w:rPr>
          <w:fldChar w:fldCharType="end"/>
        </w:r>
      </w:hyperlink>
    </w:p>
    <w:p w14:paraId="3EB9B035" w14:textId="18AFF938" w:rsidR="00B96C13" w:rsidRDefault="00A05328">
      <w:pPr>
        <w:pStyle w:val="Spistreci2"/>
        <w:tabs>
          <w:tab w:val="right" w:leader="dot" w:pos="904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98644367" w:history="1">
        <w:r w:rsidR="00B96C13" w:rsidRPr="00B24A0F">
          <w:rPr>
            <w:rStyle w:val="Hipercze"/>
            <w:noProof/>
          </w:rPr>
          <w:t>Rozdział 1</w:t>
        </w:r>
        <w:r w:rsidR="00B96C13">
          <w:rPr>
            <w:rStyle w:val="Hipercze"/>
          </w:rPr>
          <w:t xml:space="preserve"> Z</w:t>
        </w:r>
        <w:r w:rsidR="00B96C13" w:rsidRPr="00B96C13">
          <w:rPr>
            <w:rStyle w:val="Hipercze"/>
          </w:rPr>
          <w:t>adania wspólne komórek organizacyjnych</w:t>
        </w:r>
        <w:r w:rsidR="00B96C13">
          <w:rPr>
            <w:noProof/>
            <w:webHidden/>
          </w:rPr>
          <w:tab/>
        </w:r>
        <w:r w:rsidR="00B96C13">
          <w:rPr>
            <w:noProof/>
            <w:webHidden/>
          </w:rPr>
          <w:fldChar w:fldCharType="begin"/>
        </w:r>
        <w:r w:rsidR="00B96C13">
          <w:rPr>
            <w:noProof/>
            <w:webHidden/>
          </w:rPr>
          <w:instrText xml:space="preserve"> PAGEREF _Toc198644367 \h </w:instrText>
        </w:r>
        <w:r w:rsidR="00B96C13">
          <w:rPr>
            <w:noProof/>
            <w:webHidden/>
          </w:rPr>
        </w:r>
        <w:r w:rsidR="00B96C13">
          <w:rPr>
            <w:noProof/>
            <w:webHidden/>
          </w:rPr>
          <w:fldChar w:fldCharType="separate"/>
        </w:r>
        <w:r w:rsidR="00B96C13">
          <w:rPr>
            <w:noProof/>
            <w:webHidden/>
          </w:rPr>
          <w:t>6</w:t>
        </w:r>
        <w:r w:rsidR="00B96C13">
          <w:rPr>
            <w:noProof/>
            <w:webHidden/>
          </w:rPr>
          <w:fldChar w:fldCharType="end"/>
        </w:r>
      </w:hyperlink>
    </w:p>
    <w:p w14:paraId="2C845006" w14:textId="422C62FC" w:rsidR="00B96C13" w:rsidRDefault="00A05328">
      <w:pPr>
        <w:pStyle w:val="Spistreci2"/>
        <w:tabs>
          <w:tab w:val="right" w:leader="dot" w:pos="904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98644369" w:history="1">
        <w:r w:rsidR="00B96C13" w:rsidRPr="00B24A0F">
          <w:rPr>
            <w:rStyle w:val="Hipercze"/>
            <w:noProof/>
          </w:rPr>
          <w:t>Rozdział 2</w:t>
        </w:r>
        <w:r w:rsidR="00B96C13">
          <w:rPr>
            <w:rStyle w:val="Hipercze"/>
          </w:rPr>
          <w:t xml:space="preserve"> P</w:t>
        </w:r>
        <w:r w:rsidR="00B96C13" w:rsidRPr="00B96C13">
          <w:rPr>
            <w:rStyle w:val="Hipercze"/>
          </w:rPr>
          <w:t>ion Wsparcia</w:t>
        </w:r>
        <w:r w:rsidR="00B96C13">
          <w:rPr>
            <w:noProof/>
            <w:webHidden/>
          </w:rPr>
          <w:tab/>
        </w:r>
        <w:r w:rsidR="00B96C13">
          <w:rPr>
            <w:noProof/>
            <w:webHidden/>
          </w:rPr>
          <w:fldChar w:fldCharType="begin"/>
        </w:r>
        <w:r w:rsidR="00B96C13">
          <w:rPr>
            <w:noProof/>
            <w:webHidden/>
          </w:rPr>
          <w:instrText xml:space="preserve"> PAGEREF _Toc198644369 \h </w:instrText>
        </w:r>
        <w:r w:rsidR="00B96C13">
          <w:rPr>
            <w:noProof/>
            <w:webHidden/>
          </w:rPr>
        </w:r>
        <w:r w:rsidR="00B96C13">
          <w:rPr>
            <w:noProof/>
            <w:webHidden/>
          </w:rPr>
          <w:fldChar w:fldCharType="separate"/>
        </w:r>
        <w:r w:rsidR="00B96C13">
          <w:rPr>
            <w:noProof/>
            <w:webHidden/>
          </w:rPr>
          <w:t>8</w:t>
        </w:r>
        <w:r w:rsidR="00B96C13">
          <w:rPr>
            <w:noProof/>
            <w:webHidden/>
          </w:rPr>
          <w:fldChar w:fldCharType="end"/>
        </w:r>
      </w:hyperlink>
    </w:p>
    <w:p w14:paraId="4B48AF75" w14:textId="76AA5302" w:rsidR="00B96C13" w:rsidRDefault="00A05328">
      <w:pPr>
        <w:pStyle w:val="Spistreci2"/>
        <w:tabs>
          <w:tab w:val="right" w:leader="dot" w:pos="904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98644371" w:history="1">
        <w:r w:rsidR="00B96C13" w:rsidRPr="00B24A0F">
          <w:rPr>
            <w:rStyle w:val="Hipercze"/>
            <w:noProof/>
          </w:rPr>
          <w:t>Rozdział 3</w:t>
        </w:r>
        <w:r w:rsidR="00B96C13">
          <w:rPr>
            <w:rStyle w:val="Hipercze"/>
          </w:rPr>
          <w:t xml:space="preserve"> P</w:t>
        </w:r>
        <w:r w:rsidR="00B96C13" w:rsidRPr="00B96C13">
          <w:rPr>
            <w:rStyle w:val="Hipercze"/>
          </w:rPr>
          <w:t>ion Obsługi Podatnika</w:t>
        </w:r>
        <w:r w:rsidR="00B96C13">
          <w:rPr>
            <w:noProof/>
            <w:webHidden/>
          </w:rPr>
          <w:tab/>
        </w:r>
        <w:r w:rsidR="00B96C13">
          <w:rPr>
            <w:noProof/>
            <w:webHidden/>
          </w:rPr>
          <w:fldChar w:fldCharType="begin"/>
        </w:r>
        <w:r w:rsidR="00B96C13">
          <w:rPr>
            <w:noProof/>
            <w:webHidden/>
          </w:rPr>
          <w:instrText xml:space="preserve"> PAGEREF _Toc198644371 \h </w:instrText>
        </w:r>
        <w:r w:rsidR="00B96C13">
          <w:rPr>
            <w:noProof/>
            <w:webHidden/>
          </w:rPr>
        </w:r>
        <w:r w:rsidR="00B96C13">
          <w:rPr>
            <w:noProof/>
            <w:webHidden/>
          </w:rPr>
          <w:fldChar w:fldCharType="separate"/>
        </w:r>
        <w:r w:rsidR="00B96C13">
          <w:rPr>
            <w:noProof/>
            <w:webHidden/>
          </w:rPr>
          <w:t>9</w:t>
        </w:r>
        <w:r w:rsidR="00B96C13">
          <w:rPr>
            <w:noProof/>
            <w:webHidden/>
          </w:rPr>
          <w:fldChar w:fldCharType="end"/>
        </w:r>
      </w:hyperlink>
    </w:p>
    <w:p w14:paraId="4B9E1D8A" w14:textId="7557651B" w:rsidR="00B96C13" w:rsidRDefault="00A05328">
      <w:pPr>
        <w:pStyle w:val="Spistreci2"/>
        <w:tabs>
          <w:tab w:val="right" w:leader="dot" w:pos="904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98644373" w:history="1">
        <w:r w:rsidR="00B96C13" w:rsidRPr="00B24A0F">
          <w:rPr>
            <w:rStyle w:val="Hipercze"/>
            <w:noProof/>
          </w:rPr>
          <w:t>Rozdział 4</w:t>
        </w:r>
        <w:r w:rsidR="00B96C13">
          <w:rPr>
            <w:rStyle w:val="Hipercze"/>
          </w:rPr>
          <w:t xml:space="preserve"> P</w:t>
        </w:r>
        <w:r w:rsidR="00B96C13" w:rsidRPr="00B96C13">
          <w:rPr>
            <w:rStyle w:val="Hipercze"/>
          </w:rPr>
          <w:t>ion Orzecznictwa</w:t>
        </w:r>
        <w:r w:rsidR="00B96C13">
          <w:rPr>
            <w:noProof/>
            <w:webHidden/>
          </w:rPr>
          <w:tab/>
        </w:r>
        <w:r w:rsidR="00B96C13">
          <w:rPr>
            <w:noProof/>
            <w:webHidden/>
          </w:rPr>
          <w:fldChar w:fldCharType="begin"/>
        </w:r>
        <w:r w:rsidR="00B96C13">
          <w:rPr>
            <w:noProof/>
            <w:webHidden/>
          </w:rPr>
          <w:instrText xml:space="preserve"> PAGEREF _Toc198644373 \h </w:instrText>
        </w:r>
        <w:r w:rsidR="00B96C13">
          <w:rPr>
            <w:noProof/>
            <w:webHidden/>
          </w:rPr>
        </w:r>
        <w:r w:rsidR="00B96C13">
          <w:rPr>
            <w:noProof/>
            <w:webHidden/>
          </w:rPr>
          <w:fldChar w:fldCharType="separate"/>
        </w:r>
        <w:r w:rsidR="00B96C13">
          <w:rPr>
            <w:noProof/>
            <w:webHidden/>
          </w:rPr>
          <w:t>10</w:t>
        </w:r>
        <w:r w:rsidR="00B96C13">
          <w:rPr>
            <w:noProof/>
            <w:webHidden/>
          </w:rPr>
          <w:fldChar w:fldCharType="end"/>
        </w:r>
      </w:hyperlink>
    </w:p>
    <w:p w14:paraId="2FE09C25" w14:textId="7F622B71" w:rsidR="00B96C13" w:rsidRDefault="00A05328">
      <w:pPr>
        <w:pStyle w:val="Spistreci2"/>
        <w:tabs>
          <w:tab w:val="right" w:leader="dot" w:pos="904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98644375" w:history="1">
        <w:r w:rsidR="00B96C13" w:rsidRPr="00B24A0F">
          <w:rPr>
            <w:rStyle w:val="Hipercze"/>
            <w:noProof/>
          </w:rPr>
          <w:t>Rozdział 5</w:t>
        </w:r>
        <w:r w:rsidR="00B96C13">
          <w:rPr>
            <w:rStyle w:val="Hipercze"/>
          </w:rPr>
          <w:t xml:space="preserve"> P</w:t>
        </w:r>
        <w:r w:rsidR="00B96C13" w:rsidRPr="00B96C13">
          <w:rPr>
            <w:rStyle w:val="Hipercze"/>
          </w:rPr>
          <w:t>ion Poboru i Egzekucji</w:t>
        </w:r>
        <w:r w:rsidR="00B96C13">
          <w:rPr>
            <w:noProof/>
            <w:webHidden/>
          </w:rPr>
          <w:tab/>
        </w:r>
        <w:r w:rsidR="00B96C13">
          <w:rPr>
            <w:noProof/>
            <w:webHidden/>
          </w:rPr>
          <w:fldChar w:fldCharType="begin"/>
        </w:r>
        <w:r w:rsidR="00B96C13">
          <w:rPr>
            <w:noProof/>
            <w:webHidden/>
          </w:rPr>
          <w:instrText xml:space="preserve"> PAGEREF _Toc198644375 \h </w:instrText>
        </w:r>
        <w:r w:rsidR="00B96C13">
          <w:rPr>
            <w:noProof/>
            <w:webHidden/>
          </w:rPr>
        </w:r>
        <w:r w:rsidR="00B96C13">
          <w:rPr>
            <w:noProof/>
            <w:webHidden/>
          </w:rPr>
          <w:fldChar w:fldCharType="separate"/>
        </w:r>
        <w:r w:rsidR="00B96C13">
          <w:rPr>
            <w:noProof/>
            <w:webHidden/>
          </w:rPr>
          <w:t>11</w:t>
        </w:r>
        <w:r w:rsidR="00B96C13">
          <w:rPr>
            <w:noProof/>
            <w:webHidden/>
          </w:rPr>
          <w:fldChar w:fldCharType="end"/>
        </w:r>
      </w:hyperlink>
    </w:p>
    <w:p w14:paraId="78B85AEE" w14:textId="07BFC4E9" w:rsidR="00B96C13" w:rsidRDefault="00A05328">
      <w:pPr>
        <w:pStyle w:val="Spistreci2"/>
        <w:tabs>
          <w:tab w:val="right" w:leader="dot" w:pos="904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98644377" w:history="1">
        <w:r w:rsidR="00B96C13" w:rsidRPr="00B24A0F">
          <w:rPr>
            <w:rStyle w:val="Hipercze"/>
            <w:noProof/>
          </w:rPr>
          <w:t>Rozdział 6</w:t>
        </w:r>
        <w:r w:rsidR="00B96C13">
          <w:rPr>
            <w:rStyle w:val="Hipercze"/>
          </w:rPr>
          <w:t xml:space="preserve"> P</w:t>
        </w:r>
        <w:r w:rsidR="00B96C13" w:rsidRPr="00B96C13">
          <w:rPr>
            <w:rStyle w:val="Hipercze"/>
          </w:rPr>
          <w:t>ion Kontroli</w:t>
        </w:r>
        <w:r w:rsidR="00B96C13">
          <w:rPr>
            <w:noProof/>
            <w:webHidden/>
          </w:rPr>
          <w:tab/>
        </w:r>
        <w:r w:rsidR="00B96C13">
          <w:rPr>
            <w:noProof/>
            <w:webHidden/>
          </w:rPr>
          <w:fldChar w:fldCharType="begin"/>
        </w:r>
        <w:r w:rsidR="00B96C13">
          <w:rPr>
            <w:noProof/>
            <w:webHidden/>
          </w:rPr>
          <w:instrText xml:space="preserve"> PAGEREF _Toc198644377 \h </w:instrText>
        </w:r>
        <w:r w:rsidR="00B96C13">
          <w:rPr>
            <w:noProof/>
            <w:webHidden/>
          </w:rPr>
        </w:r>
        <w:r w:rsidR="00B96C13">
          <w:rPr>
            <w:noProof/>
            <w:webHidden/>
          </w:rPr>
          <w:fldChar w:fldCharType="separate"/>
        </w:r>
        <w:r w:rsidR="00B96C13">
          <w:rPr>
            <w:noProof/>
            <w:webHidden/>
          </w:rPr>
          <w:t>15</w:t>
        </w:r>
        <w:r w:rsidR="00B96C13">
          <w:rPr>
            <w:noProof/>
            <w:webHidden/>
          </w:rPr>
          <w:fldChar w:fldCharType="end"/>
        </w:r>
      </w:hyperlink>
    </w:p>
    <w:p w14:paraId="3E68F5B2" w14:textId="7ACC76E9" w:rsidR="00B96C13" w:rsidRDefault="00A05328">
      <w:pPr>
        <w:pStyle w:val="Spistreci1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98644379" w:history="1">
        <w:r w:rsidR="00B96C13" w:rsidRPr="00B24A0F">
          <w:rPr>
            <w:rStyle w:val="Hipercze"/>
            <w:noProof/>
          </w:rPr>
          <w:t>DZIAŁ I</w:t>
        </w:r>
        <w:r w:rsidR="00BD0872">
          <w:rPr>
            <w:rStyle w:val="Hipercze"/>
          </w:rPr>
          <w:t>V</w:t>
        </w:r>
        <w:r w:rsidR="00B96C13">
          <w:rPr>
            <w:rStyle w:val="Hipercze"/>
          </w:rPr>
          <w:t xml:space="preserve"> Z</w:t>
        </w:r>
        <w:r w:rsidR="00B96C13" w:rsidRPr="00B96C13">
          <w:rPr>
            <w:rStyle w:val="Hipercze"/>
          </w:rPr>
          <w:t>asady organizacji pracy Urzędu</w:t>
        </w:r>
        <w:r w:rsidR="00B96C13">
          <w:rPr>
            <w:noProof/>
            <w:webHidden/>
          </w:rPr>
          <w:tab/>
        </w:r>
        <w:r w:rsidR="00B96C13">
          <w:rPr>
            <w:noProof/>
            <w:webHidden/>
          </w:rPr>
          <w:fldChar w:fldCharType="begin"/>
        </w:r>
        <w:r w:rsidR="00B96C13">
          <w:rPr>
            <w:noProof/>
            <w:webHidden/>
          </w:rPr>
          <w:instrText xml:space="preserve"> PAGEREF _Toc198644379 \h </w:instrText>
        </w:r>
        <w:r w:rsidR="00B96C13">
          <w:rPr>
            <w:noProof/>
            <w:webHidden/>
          </w:rPr>
        </w:r>
        <w:r w:rsidR="00B96C13">
          <w:rPr>
            <w:noProof/>
            <w:webHidden/>
          </w:rPr>
          <w:fldChar w:fldCharType="separate"/>
        </w:r>
        <w:r w:rsidR="00B96C13">
          <w:rPr>
            <w:noProof/>
            <w:webHidden/>
          </w:rPr>
          <w:t>17</w:t>
        </w:r>
        <w:r w:rsidR="00B96C13">
          <w:rPr>
            <w:noProof/>
            <w:webHidden/>
          </w:rPr>
          <w:fldChar w:fldCharType="end"/>
        </w:r>
      </w:hyperlink>
    </w:p>
    <w:p w14:paraId="1CBDA7A7" w14:textId="0D49BDCE" w:rsidR="00B96C13" w:rsidRDefault="00A05328">
      <w:pPr>
        <w:pStyle w:val="Spistreci2"/>
        <w:tabs>
          <w:tab w:val="right" w:leader="dot" w:pos="904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98644381" w:history="1">
        <w:r w:rsidR="00B96C13" w:rsidRPr="00B24A0F">
          <w:rPr>
            <w:rStyle w:val="Hipercze"/>
            <w:noProof/>
          </w:rPr>
          <w:t>Rozdział 1</w:t>
        </w:r>
        <w:r w:rsidR="00B96C13">
          <w:rPr>
            <w:rStyle w:val="Hipercze"/>
          </w:rPr>
          <w:t xml:space="preserve"> N</w:t>
        </w:r>
        <w:r w:rsidR="00B96C13" w:rsidRPr="00B96C13">
          <w:rPr>
            <w:rStyle w:val="Hipercze"/>
          </w:rPr>
          <w:t>aczelnik</w:t>
        </w:r>
        <w:r w:rsidR="00B96C13">
          <w:rPr>
            <w:noProof/>
            <w:webHidden/>
          </w:rPr>
          <w:tab/>
        </w:r>
        <w:r w:rsidR="00B96C13">
          <w:rPr>
            <w:noProof/>
            <w:webHidden/>
          </w:rPr>
          <w:fldChar w:fldCharType="begin"/>
        </w:r>
        <w:r w:rsidR="00B96C13">
          <w:rPr>
            <w:noProof/>
            <w:webHidden/>
          </w:rPr>
          <w:instrText xml:space="preserve"> PAGEREF _Toc198644381 \h </w:instrText>
        </w:r>
        <w:r w:rsidR="00B96C13">
          <w:rPr>
            <w:noProof/>
            <w:webHidden/>
          </w:rPr>
        </w:r>
        <w:r w:rsidR="00B96C13">
          <w:rPr>
            <w:noProof/>
            <w:webHidden/>
          </w:rPr>
          <w:fldChar w:fldCharType="separate"/>
        </w:r>
        <w:r w:rsidR="00B96C13">
          <w:rPr>
            <w:noProof/>
            <w:webHidden/>
          </w:rPr>
          <w:t>17</w:t>
        </w:r>
        <w:r w:rsidR="00B96C13">
          <w:rPr>
            <w:noProof/>
            <w:webHidden/>
          </w:rPr>
          <w:fldChar w:fldCharType="end"/>
        </w:r>
      </w:hyperlink>
    </w:p>
    <w:p w14:paraId="41A41672" w14:textId="10D04D31" w:rsidR="00B96C13" w:rsidRDefault="00A05328">
      <w:pPr>
        <w:pStyle w:val="Spistreci2"/>
        <w:tabs>
          <w:tab w:val="right" w:leader="dot" w:pos="904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98644383" w:history="1">
        <w:r w:rsidR="00B96C13" w:rsidRPr="00B24A0F">
          <w:rPr>
            <w:rStyle w:val="Hipercze"/>
            <w:noProof/>
          </w:rPr>
          <w:t>Rozdział 2</w:t>
        </w:r>
        <w:r w:rsidR="00B96C13">
          <w:rPr>
            <w:rStyle w:val="Hipercze"/>
          </w:rPr>
          <w:t xml:space="preserve"> U</w:t>
        </w:r>
        <w:r w:rsidR="00B96C13" w:rsidRPr="00B96C13">
          <w:rPr>
            <w:rStyle w:val="Hipercze"/>
          </w:rPr>
          <w:t>rząd</w:t>
        </w:r>
        <w:r w:rsidR="00B96C13">
          <w:rPr>
            <w:noProof/>
            <w:webHidden/>
          </w:rPr>
          <w:tab/>
        </w:r>
        <w:r w:rsidR="00B96C13">
          <w:rPr>
            <w:noProof/>
            <w:webHidden/>
          </w:rPr>
          <w:fldChar w:fldCharType="begin"/>
        </w:r>
        <w:r w:rsidR="00B96C13">
          <w:rPr>
            <w:noProof/>
            <w:webHidden/>
          </w:rPr>
          <w:instrText xml:space="preserve"> PAGEREF _Toc198644383 \h </w:instrText>
        </w:r>
        <w:r w:rsidR="00B96C13">
          <w:rPr>
            <w:noProof/>
            <w:webHidden/>
          </w:rPr>
        </w:r>
        <w:r w:rsidR="00B96C13">
          <w:rPr>
            <w:noProof/>
            <w:webHidden/>
          </w:rPr>
          <w:fldChar w:fldCharType="separate"/>
        </w:r>
        <w:r w:rsidR="00B96C13">
          <w:rPr>
            <w:noProof/>
            <w:webHidden/>
          </w:rPr>
          <w:t>18</w:t>
        </w:r>
        <w:r w:rsidR="00B96C13">
          <w:rPr>
            <w:noProof/>
            <w:webHidden/>
          </w:rPr>
          <w:fldChar w:fldCharType="end"/>
        </w:r>
      </w:hyperlink>
    </w:p>
    <w:p w14:paraId="0069726F" w14:textId="33533B47" w:rsidR="00B96C13" w:rsidRDefault="00A05328">
      <w:pPr>
        <w:pStyle w:val="Spistreci1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98644385" w:history="1">
        <w:r w:rsidR="00B96C13" w:rsidRPr="00B24A0F">
          <w:rPr>
            <w:rStyle w:val="Hipercze"/>
            <w:noProof/>
          </w:rPr>
          <w:t>DZIAŁ V</w:t>
        </w:r>
        <w:r w:rsidR="00B96C13">
          <w:rPr>
            <w:rStyle w:val="Hipercze"/>
          </w:rPr>
          <w:t xml:space="preserve"> Z</w:t>
        </w:r>
        <w:r w:rsidR="00B96C13" w:rsidRPr="00B96C13">
          <w:rPr>
            <w:rStyle w:val="Hipercze"/>
          </w:rPr>
          <w:t>akres nadzoru sprawowanego przez Naczelnika, Zastępcę Naczelnika oraz kierowników komórek organizacyjnych</w:t>
        </w:r>
        <w:r w:rsidR="00B96C13">
          <w:rPr>
            <w:noProof/>
            <w:webHidden/>
          </w:rPr>
          <w:tab/>
        </w:r>
        <w:r w:rsidR="00B96C13">
          <w:rPr>
            <w:noProof/>
            <w:webHidden/>
          </w:rPr>
          <w:fldChar w:fldCharType="begin"/>
        </w:r>
        <w:r w:rsidR="00B96C13">
          <w:rPr>
            <w:noProof/>
            <w:webHidden/>
          </w:rPr>
          <w:instrText xml:space="preserve"> PAGEREF _Toc198644385 \h </w:instrText>
        </w:r>
        <w:r w:rsidR="00B96C13">
          <w:rPr>
            <w:noProof/>
            <w:webHidden/>
          </w:rPr>
        </w:r>
        <w:r w:rsidR="00B96C13">
          <w:rPr>
            <w:noProof/>
            <w:webHidden/>
          </w:rPr>
          <w:fldChar w:fldCharType="separate"/>
        </w:r>
        <w:r w:rsidR="00B96C13">
          <w:rPr>
            <w:noProof/>
            <w:webHidden/>
          </w:rPr>
          <w:t>19</w:t>
        </w:r>
        <w:r w:rsidR="00B96C13">
          <w:rPr>
            <w:noProof/>
            <w:webHidden/>
          </w:rPr>
          <w:fldChar w:fldCharType="end"/>
        </w:r>
      </w:hyperlink>
    </w:p>
    <w:p w14:paraId="08719824" w14:textId="71AC4986" w:rsidR="00B96C13" w:rsidRDefault="00A05328">
      <w:pPr>
        <w:pStyle w:val="Spistreci1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98644387" w:history="1">
        <w:r w:rsidR="00B96C13" w:rsidRPr="00B24A0F">
          <w:rPr>
            <w:rStyle w:val="Hipercze"/>
            <w:noProof/>
          </w:rPr>
          <w:t>DZIAŁVI</w:t>
        </w:r>
        <w:r w:rsidR="00B96C13">
          <w:rPr>
            <w:rStyle w:val="Hipercze"/>
          </w:rPr>
          <w:t xml:space="preserve"> Z</w:t>
        </w:r>
        <w:r w:rsidR="00B96C13" w:rsidRPr="00B96C13">
          <w:rPr>
            <w:rStyle w:val="Hipercze"/>
          </w:rPr>
          <w:t>akres stałych uprawnień Naczelnika, Zastępcy Naczelnika, kierowników komórek organizacyjnych − do wydawania decyzji, podpisywania pism i wyrażania stanowiska w określonych sprawach</w:t>
        </w:r>
        <w:r w:rsidR="00B96C13">
          <w:rPr>
            <w:noProof/>
            <w:webHidden/>
          </w:rPr>
          <w:tab/>
        </w:r>
        <w:r w:rsidR="00B96C13">
          <w:rPr>
            <w:noProof/>
            <w:webHidden/>
          </w:rPr>
          <w:fldChar w:fldCharType="begin"/>
        </w:r>
        <w:r w:rsidR="00B96C13">
          <w:rPr>
            <w:noProof/>
            <w:webHidden/>
          </w:rPr>
          <w:instrText xml:space="preserve"> PAGEREF _Toc198644387 \h </w:instrText>
        </w:r>
        <w:r w:rsidR="00B96C13">
          <w:rPr>
            <w:noProof/>
            <w:webHidden/>
          </w:rPr>
        </w:r>
        <w:r w:rsidR="00B96C13">
          <w:rPr>
            <w:noProof/>
            <w:webHidden/>
          </w:rPr>
          <w:fldChar w:fldCharType="separate"/>
        </w:r>
        <w:r w:rsidR="00B96C13">
          <w:rPr>
            <w:noProof/>
            <w:webHidden/>
          </w:rPr>
          <w:t>21</w:t>
        </w:r>
        <w:r w:rsidR="00B96C13">
          <w:rPr>
            <w:noProof/>
            <w:webHidden/>
          </w:rPr>
          <w:fldChar w:fldCharType="end"/>
        </w:r>
      </w:hyperlink>
    </w:p>
    <w:p w14:paraId="0984688B" w14:textId="0ED597D8" w:rsidR="00B96C13" w:rsidRDefault="00A05328">
      <w:pPr>
        <w:pStyle w:val="Spistreci2"/>
        <w:tabs>
          <w:tab w:val="right" w:leader="dot" w:pos="904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98644389" w:history="1">
        <w:r w:rsidR="00B96C13" w:rsidRPr="00B24A0F">
          <w:rPr>
            <w:rStyle w:val="Hipercze"/>
            <w:noProof/>
          </w:rPr>
          <w:t>Rozdział 1</w:t>
        </w:r>
        <w:r w:rsidR="00B96C13">
          <w:rPr>
            <w:rStyle w:val="Hipercze"/>
          </w:rPr>
          <w:t xml:space="preserve"> P</w:t>
        </w:r>
        <w:r w:rsidR="00B96C13" w:rsidRPr="00B96C13">
          <w:rPr>
            <w:rStyle w:val="Hipercze"/>
          </w:rPr>
          <w:t>ostanowienia ogólne</w:t>
        </w:r>
        <w:r w:rsidR="00B96C13">
          <w:rPr>
            <w:noProof/>
            <w:webHidden/>
          </w:rPr>
          <w:tab/>
        </w:r>
        <w:r w:rsidR="00B96C13">
          <w:rPr>
            <w:noProof/>
            <w:webHidden/>
          </w:rPr>
          <w:fldChar w:fldCharType="begin"/>
        </w:r>
        <w:r w:rsidR="00B96C13">
          <w:rPr>
            <w:noProof/>
            <w:webHidden/>
          </w:rPr>
          <w:instrText xml:space="preserve"> PAGEREF _Toc198644389 \h </w:instrText>
        </w:r>
        <w:r w:rsidR="00B96C13">
          <w:rPr>
            <w:noProof/>
            <w:webHidden/>
          </w:rPr>
        </w:r>
        <w:r w:rsidR="00B96C13">
          <w:rPr>
            <w:noProof/>
            <w:webHidden/>
          </w:rPr>
          <w:fldChar w:fldCharType="separate"/>
        </w:r>
        <w:r w:rsidR="00B96C13">
          <w:rPr>
            <w:noProof/>
            <w:webHidden/>
          </w:rPr>
          <w:t>21</w:t>
        </w:r>
        <w:r w:rsidR="00B96C13">
          <w:rPr>
            <w:noProof/>
            <w:webHidden/>
          </w:rPr>
          <w:fldChar w:fldCharType="end"/>
        </w:r>
      </w:hyperlink>
    </w:p>
    <w:p w14:paraId="411101AC" w14:textId="037ECDBC" w:rsidR="00B96C13" w:rsidRDefault="00A05328">
      <w:pPr>
        <w:pStyle w:val="Spistreci2"/>
        <w:tabs>
          <w:tab w:val="right" w:leader="dot" w:pos="904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98644391" w:history="1">
        <w:r w:rsidR="00B96C13" w:rsidRPr="00B24A0F">
          <w:rPr>
            <w:rStyle w:val="Hipercze"/>
            <w:noProof/>
          </w:rPr>
          <w:t>Rozdział 2</w:t>
        </w:r>
        <w:r w:rsidR="00B96C13">
          <w:rPr>
            <w:rStyle w:val="Hipercze"/>
          </w:rPr>
          <w:t xml:space="preserve"> P</w:t>
        </w:r>
        <w:r w:rsidR="00B96C13" w:rsidRPr="00B96C13">
          <w:rPr>
            <w:rStyle w:val="Hipercze"/>
          </w:rPr>
          <w:t>ion Wsparcia</w:t>
        </w:r>
        <w:r w:rsidR="00B96C13">
          <w:rPr>
            <w:noProof/>
            <w:webHidden/>
          </w:rPr>
          <w:tab/>
        </w:r>
        <w:r w:rsidR="00B96C13">
          <w:rPr>
            <w:noProof/>
            <w:webHidden/>
          </w:rPr>
          <w:fldChar w:fldCharType="begin"/>
        </w:r>
        <w:r w:rsidR="00B96C13">
          <w:rPr>
            <w:noProof/>
            <w:webHidden/>
          </w:rPr>
          <w:instrText xml:space="preserve"> PAGEREF _Toc198644391 \h </w:instrText>
        </w:r>
        <w:r w:rsidR="00B96C13">
          <w:rPr>
            <w:noProof/>
            <w:webHidden/>
          </w:rPr>
        </w:r>
        <w:r w:rsidR="00B96C13">
          <w:rPr>
            <w:noProof/>
            <w:webHidden/>
          </w:rPr>
          <w:fldChar w:fldCharType="separate"/>
        </w:r>
        <w:r w:rsidR="00B96C13">
          <w:rPr>
            <w:noProof/>
            <w:webHidden/>
          </w:rPr>
          <w:t>22</w:t>
        </w:r>
        <w:r w:rsidR="00B96C13">
          <w:rPr>
            <w:noProof/>
            <w:webHidden/>
          </w:rPr>
          <w:fldChar w:fldCharType="end"/>
        </w:r>
      </w:hyperlink>
    </w:p>
    <w:p w14:paraId="1950EFCC" w14:textId="2787FAA8" w:rsidR="00B96C13" w:rsidRDefault="00A05328">
      <w:pPr>
        <w:pStyle w:val="Spistreci2"/>
        <w:tabs>
          <w:tab w:val="right" w:leader="dot" w:pos="904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98644393" w:history="1">
        <w:r w:rsidR="00B96C13" w:rsidRPr="00B24A0F">
          <w:rPr>
            <w:rStyle w:val="Hipercze"/>
            <w:noProof/>
          </w:rPr>
          <w:t>Rozdział 3</w:t>
        </w:r>
        <w:r w:rsidR="00B96C13">
          <w:rPr>
            <w:rStyle w:val="Hipercze"/>
          </w:rPr>
          <w:t xml:space="preserve"> P</w:t>
        </w:r>
        <w:r w:rsidR="00B96C13" w:rsidRPr="00B96C13">
          <w:rPr>
            <w:rStyle w:val="Hipercze"/>
          </w:rPr>
          <w:t>ion Obsługi Podatnika</w:t>
        </w:r>
        <w:r w:rsidR="00B96C13">
          <w:rPr>
            <w:noProof/>
            <w:webHidden/>
          </w:rPr>
          <w:tab/>
        </w:r>
        <w:r w:rsidR="00B96C13">
          <w:rPr>
            <w:noProof/>
            <w:webHidden/>
          </w:rPr>
          <w:fldChar w:fldCharType="begin"/>
        </w:r>
        <w:r w:rsidR="00B96C13">
          <w:rPr>
            <w:noProof/>
            <w:webHidden/>
          </w:rPr>
          <w:instrText xml:space="preserve"> PAGEREF _Toc198644393 \h </w:instrText>
        </w:r>
        <w:r w:rsidR="00B96C13">
          <w:rPr>
            <w:noProof/>
            <w:webHidden/>
          </w:rPr>
        </w:r>
        <w:r w:rsidR="00B96C13">
          <w:rPr>
            <w:noProof/>
            <w:webHidden/>
          </w:rPr>
          <w:fldChar w:fldCharType="separate"/>
        </w:r>
        <w:r w:rsidR="00B96C13">
          <w:rPr>
            <w:noProof/>
            <w:webHidden/>
          </w:rPr>
          <w:t>23</w:t>
        </w:r>
        <w:r w:rsidR="00B96C13">
          <w:rPr>
            <w:noProof/>
            <w:webHidden/>
          </w:rPr>
          <w:fldChar w:fldCharType="end"/>
        </w:r>
      </w:hyperlink>
    </w:p>
    <w:p w14:paraId="5B2E8099" w14:textId="674FFC2A" w:rsidR="00B96C13" w:rsidRDefault="00A05328">
      <w:pPr>
        <w:pStyle w:val="Spistreci2"/>
        <w:tabs>
          <w:tab w:val="right" w:leader="dot" w:pos="904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98644395" w:history="1">
        <w:r w:rsidR="00B96C13" w:rsidRPr="00B24A0F">
          <w:rPr>
            <w:rStyle w:val="Hipercze"/>
            <w:noProof/>
          </w:rPr>
          <w:t>Rozdział 4</w:t>
        </w:r>
        <w:r w:rsidR="00B96C13">
          <w:rPr>
            <w:rStyle w:val="Hipercze"/>
          </w:rPr>
          <w:t xml:space="preserve"> P</w:t>
        </w:r>
        <w:r w:rsidR="00B96C13" w:rsidRPr="00B96C13">
          <w:rPr>
            <w:rStyle w:val="Hipercze"/>
          </w:rPr>
          <w:t>ion Orzecznictwa</w:t>
        </w:r>
        <w:r w:rsidR="00B96C13">
          <w:rPr>
            <w:noProof/>
            <w:webHidden/>
          </w:rPr>
          <w:tab/>
        </w:r>
        <w:r w:rsidR="00B96C13">
          <w:rPr>
            <w:noProof/>
            <w:webHidden/>
          </w:rPr>
          <w:fldChar w:fldCharType="begin"/>
        </w:r>
        <w:r w:rsidR="00B96C13">
          <w:rPr>
            <w:noProof/>
            <w:webHidden/>
          </w:rPr>
          <w:instrText xml:space="preserve"> PAGEREF _Toc198644395 \h </w:instrText>
        </w:r>
        <w:r w:rsidR="00B96C13">
          <w:rPr>
            <w:noProof/>
            <w:webHidden/>
          </w:rPr>
        </w:r>
        <w:r w:rsidR="00B96C13">
          <w:rPr>
            <w:noProof/>
            <w:webHidden/>
          </w:rPr>
          <w:fldChar w:fldCharType="separate"/>
        </w:r>
        <w:r w:rsidR="00B96C13">
          <w:rPr>
            <w:noProof/>
            <w:webHidden/>
          </w:rPr>
          <w:t>23</w:t>
        </w:r>
        <w:r w:rsidR="00B96C13">
          <w:rPr>
            <w:noProof/>
            <w:webHidden/>
          </w:rPr>
          <w:fldChar w:fldCharType="end"/>
        </w:r>
      </w:hyperlink>
    </w:p>
    <w:p w14:paraId="353B0E4B" w14:textId="41E16566" w:rsidR="00B96C13" w:rsidRDefault="00A05328">
      <w:pPr>
        <w:pStyle w:val="Spistreci2"/>
        <w:tabs>
          <w:tab w:val="right" w:leader="dot" w:pos="904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98644397" w:history="1">
        <w:r w:rsidR="00B96C13" w:rsidRPr="00B24A0F">
          <w:rPr>
            <w:rStyle w:val="Hipercze"/>
            <w:noProof/>
          </w:rPr>
          <w:t>Rozdział 5</w:t>
        </w:r>
        <w:r w:rsidR="00B96C13">
          <w:rPr>
            <w:rStyle w:val="Hipercze"/>
          </w:rPr>
          <w:t xml:space="preserve"> P</w:t>
        </w:r>
        <w:r w:rsidR="00B96C13" w:rsidRPr="00B96C13">
          <w:rPr>
            <w:rStyle w:val="Hipercze"/>
          </w:rPr>
          <w:t>ion Poboru i Egzekucji</w:t>
        </w:r>
        <w:r w:rsidR="00B96C13">
          <w:rPr>
            <w:noProof/>
            <w:webHidden/>
          </w:rPr>
          <w:tab/>
        </w:r>
        <w:r w:rsidR="00B96C13">
          <w:rPr>
            <w:noProof/>
            <w:webHidden/>
          </w:rPr>
          <w:fldChar w:fldCharType="begin"/>
        </w:r>
        <w:r w:rsidR="00B96C13">
          <w:rPr>
            <w:noProof/>
            <w:webHidden/>
          </w:rPr>
          <w:instrText xml:space="preserve"> PAGEREF _Toc198644397 \h </w:instrText>
        </w:r>
        <w:r w:rsidR="00B96C13">
          <w:rPr>
            <w:noProof/>
            <w:webHidden/>
          </w:rPr>
        </w:r>
        <w:r w:rsidR="00B96C13">
          <w:rPr>
            <w:noProof/>
            <w:webHidden/>
          </w:rPr>
          <w:fldChar w:fldCharType="separate"/>
        </w:r>
        <w:r w:rsidR="00B96C13">
          <w:rPr>
            <w:noProof/>
            <w:webHidden/>
          </w:rPr>
          <w:t>24</w:t>
        </w:r>
        <w:r w:rsidR="00B96C13">
          <w:rPr>
            <w:noProof/>
            <w:webHidden/>
          </w:rPr>
          <w:fldChar w:fldCharType="end"/>
        </w:r>
      </w:hyperlink>
    </w:p>
    <w:p w14:paraId="596ABF24" w14:textId="43A94C7B" w:rsidR="00B96C13" w:rsidRDefault="00A05328">
      <w:pPr>
        <w:pStyle w:val="Spistreci2"/>
        <w:tabs>
          <w:tab w:val="right" w:leader="dot" w:pos="904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pl-PL"/>
        </w:rPr>
      </w:pPr>
      <w:hyperlink w:anchor="_Toc198644399" w:history="1">
        <w:r w:rsidR="00B96C13" w:rsidRPr="00B24A0F">
          <w:rPr>
            <w:rStyle w:val="Hipercze"/>
            <w:noProof/>
          </w:rPr>
          <w:t>Rozdział 6</w:t>
        </w:r>
        <w:r w:rsidR="00B96C13">
          <w:rPr>
            <w:rStyle w:val="Hipercze"/>
          </w:rPr>
          <w:t xml:space="preserve"> P</w:t>
        </w:r>
        <w:r w:rsidR="00B96C13" w:rsidRPr="00B96C13">
          <w:rPr>
            <w:rStyle w:val="Hipercze"/>
          </w:rPr>
          <w:t>ion Kontroli</w:t>
        </w:r>
        <w:r w:rsidR="00B96C13">
          <w:rPr>
            <w:noProof/>
            <w:webHidden/>
          </w:rPr>
          <w:tab/>
        </w:r>
        <w:r w:rsidR="00B96C13">
          <w:rPr>
            <w:noProof/>
            <w:webHidden/>
          </w:rPr>
          <w:fldChar w:fldCharType="begin"/>
        </w:r>
        <w:r w:rsidR="00B96C13">
          <w:rPr>
            <w:noProof/>
            <w:webHidden/>
          </w:rPr>
          <w:instrText xml:space="preserve"> PAGEREF _Toc198644399 \h </w:instrText>
        </w:r>
        <w:r w:rsidR="00B96C13">
          <w:rPr>
            <w:noProof/>
            <w:webHidden/>
          </w:rPr>
        </w:r>
        <w:r w:rsidR="00B96C13">
          <w:rPr>
            <w:noProof/>
            <w:webHidden/>
          </w:rPr>
          <w:fldChar w:fldCharType="separate"/>
        </w:r>
        <w:r w:rsidR="00B96C13">
          <w:rPr>
            <w:noProof/>
            <w:webHidden/>
          </w:rPr>
          <w:t>25</w:t>
        </w:r>
        <w:r w:rsidR="00B96C13">
          <w:rPr>
            <w:noProof/>
            <w:webHidden/>
          </w:rPr>
          <w:fldChar w:fldCharType="end"/>
        </w:r>
      </w:hyperlink>
    </w:p>
    <w:p w14:paraId="2E5B3D91" w14:textId="0C5B8B2F" w:rsidR="00B96C13" w:rsidRDefault="00A05328">
      <w:pPr>
        <w:pStyle w:val="Spistreci1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98644401" w:history="1">
        <w:r w:rsidR="00B96C13" w:rsidRPr="00B24A0F">
          <w:rPr>
            <w:rStyle w:val="Hipercze"/>
            <w:noProof/>
          </w:rPr>
          <w:t>DZIAŁ VII</w:t>
        </w:r>
        <w:r w:rsidR="00B96C13">
          <w:rPr>
            <w:rStyle w:val="Hipercze"/>
          </w:rPr>
          <w:t xml:space="preserve"> Z</w:t>
        </w:r>
        <w:r w:rsidR="00B96C13" w:rsidRPr="00B96C13">
          <w:rPr>
            <w:rStyle w:val="Hipercze"/>
          </w:rPr>
          <w:t>akres upoważnień Naczelnika do wykonywania zadań z zakresu spraw pracowniczych w stosunku do obsługujących go pracowników świadczących pracę</w:t>
        </w:r>
        <w:r w:rsidR="00932D78">
          <w:rPr>
            <w:rStyle w:val="Hipercze"/>
          </w:rPr>
          <w:t>/pełniacych służbę</w:t>
        </w:r>
        <w:r w:rsidR="00B96C13" w:rsidRPr="00B96C13">
          <w:rPr>
            <w:rStyle w:val="Hipercze"/>
          </w:rPr>
          <w:t xml:space="preserve"> w</w:t>
        </w:r>
        <w:r w:rsidR="00561EF3">
          <w:rPr>
            <w:rStyle w:val="Hipercze"/>
          </w:rPr>
          <w:t> </w:t>
        </w:r>
        <w:r w:rsidR="00B96C13" w:rsidRPr="00B96C13">
          <w:rPr>
            <w:rStyle w:val="Hipercze"/>
          </w:rPr>
          <w:t>komórkach organizacyjnych</w:t>
        </w:r>
        <w:r w:rsidR="00B96C13">
          <w:rPr>
            <w:noProof/>
            <w:webHidden/>
          </w:rPr>
          <w:tab/>
        </w:r>
        <w:r w:rsidR="00B96C13">
          <w:rPr>
            <w:noProof/>
            <w:webHidden/>
          </w:rPr>
          <w:fldChar w:fldCharType="begin"/>
        </w:r>
        <w:r w:rsidR="00B96C13">
          <w:rPr>
            <w:noProof/>
            <w:webHidden/>
          </w:rPr>
          <w:instrText xml:space="preserve"> PAGEREF _Toc198644401 \h </w:instrText>
        </w:r>
        <w:r w:rsidR="00B96C13">
          <w:rPr>
            <w:noProof/>
            <w:webHidden/>
          </w:rPr>
        </w:r>
        <w:r w:rsidR="00B96C13">
          <w:rPr>
            <w:noProof/>
            <w:webHidden/>
          </w:rPr>
          <w:fldChar w:fldCharType="separate"/>
        </w:r>
        <w:r w:rsidR="00B96C13">
          <w:rPr>
            <w:noProof/>
            <w:webHidden/>
          </w:rPr>
          <w:t>26</w:t>
        </w:r>
        <w:r w:rsidR="00B96C13">
          <w:rPr>
            <w:noProof/>
            <w:webHidden/>
          </w:rPr>
          <w:fldChar w:fldCharType="end"/>
        </w:r>
      </w:hyperlink>
    </w:p>
    <w:p w14:paraId="59B0EC86" w14:textId="7AA66816" w:rsidR="00B96C13" w:rsidRDefault="00A05328">
      <w:pPr>
        <w:pStyle w:val="Spistreci1"/>
        <w:tabs>
          <w:tab w:val="right" w:leader="dot" w:pos="9044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98644403" w:history="1">
        <w:r w:rsidR="00B96C13" w:rsidRPr="00B24A0F">
          <w:rPr>
            <w:rStyle w:val="Hipercze"/>
            <w:noProof/>
          </w:rPr>
          <w:t>DZIAŁ VIII</w:t>
        </w:r>
        <w:r w:rsidR="00B96C13">
          <w:rPr>
            <w:rStyle w:val="Hipercze"/>
          </w:rPr>
          <w:t xml:space="preserve"> P</w:t>
        </w:r>
        <w:r w:rsidR="00B96C13" w:rsidRPr="00B96C13">
          <w:rPr>
            <w:rStyle w:val="Hipercze"/>
          </w:rPr>
          <w:t>ostanowienia końcow</w:t>
        </w:r>
        <w:r w:rsidR="00B96C13">
          <w:rPr>
            <w:rStyle w:val="Hipercze"/>
          </w:rPr>
          <w:t>e</w:t>
        </w:r>
        <w:r w:rsidR="00B96C13">
          <w:rPr>
            <w:noProof/>
            <w:webHidden/>
          </w:rPr>
          <w:tab/>
        </w:r>
        <w:r w:rsidR="00B96C13">
          <w:rPr>
            <w:noProof/>
            <w:webHidden/>
          </w:rPr>
          <w:fldChar w:fldCharType="begin"/>
        </w:r>
        <w:r w:rsidR="00B96C13">
          <w:rPr>
            <w:noProof/>
            <w:webHidden/>
          </w:rPr>
          <w:instrText xml:space="preserve"> PAGEREF _Toc198644403 \h </w:instrText>
        </w:r>
        <w:r w:rsidR="00B96C13">
          <w:rPr>
            <w:noProof/>
            <w:webHidden/>
          </w:rPr>
        </w:r>
        <w:r w:rsidR="00B96C13">
          <w:rPr>
            <w:noProof/>
            <w:webHidden/>
          </w:rPr>
          <w:fldChar w:fldCharType="separate"/>
        </w:r>
        <w:r w:rsidR="00B96C13">
          <w:rPr>
            <w:noProof/>
            <w:webHidden/>
          </w:rPr>
          <w:t>29</w:t>
        </w:r>
        <w:r w:rsidR="00B96C13">
          <w:rPr>
            <w:noProof/>
            <w:webHidden/>
          </w:rPr>
          <w:fldChar w:fldCharType="end"/>
        </w:r>
      </w:hyperlink>
    </w:p>
    <w:p w14:paraId="560BFACF" w14:textId="33572EC0" w:rsidR="009102CF" w:rsidRPr="009102CF" w:rsidRDefault="00B96C13" w:rsidP="009102CF">
      <w:r>
        <w:fldChar w:fldCharType="end"/>
      </w:r>
    </w:p>
    <w:p w14:paraId="24A1B9E2" w14:textId="77777777" w:rsidR="009102CF" w:rsidRDefault="009102CF" w:rsidP="009102CF"/>
    <w:p w14:paraId="1D925BDC" w14:textId="77777777" w:rsidR="009102CF" w:rsidRDefault="009102CF" w:rsidP="009102CF"/>
    <w:p w14:paraId="6F020C22" w14:textId="77777777" w:rsidR="009102CF" w:rsidRDefault="009102CF" w:rsidP="009102CF"/>
    <w:p w14:paraId="3F4382C4" w14:textId="77777777" w:rsidR="009102CF" w:rsidRDefault="009102CF" w:rsidP="009102CF"/>
    <w:p w14:paraId="513A0545" w14:textId="77777777" w:rsidR="009102CF" w:rsidRDefault="009102CF" w:rsidP="009102CF"/>
    <w:p w14:paraId="6B64CF0B" w14:textId="39E90F8B" w:rsidR="009102CF" w:rsidRPr="009102CF" w:rsidRDefault="009102CF" w:rsidP="00BD0872">
      <w:pPr>
        <w:pStyle w:val="TYTDZOZNoznaczenietytuulubdziau"/>
      </w:pPr>
      <w:bookmarkStart w:id="0" w:name="_Toc198644361"/>
      <w:r w:rsidRPr="009102CF">
        <w:lastRenderedPageBreak/>
        <w:t>DZIAŁ I</w:t>
      </w:r>
      <w:bookmarkEnd w:id="0"/>
    </w:p>
    <w:p w14:paraId="1567BED4" w14:textId="77777777" w:rsidR="009102CF" w:rsidRPr="009102CF" w:rsidRDefault="009102CF" w:rsidP="00BD0872">
      <w:pPr>
        <w:pStyle w:val="TYTDZPRZEDMprzedmiotregulacjitytuulubdziau"/>
      </w:pPr>
      <w:bookmarkStart w:id="1" w:name="_Toc198644362"/>
      <w:r w:rsidRPr="009102CF">
        <w:t>Postanowienia ogólne</w:t>
      </w:r>
      <w:bookmarkEnd w:id="1"/>
    </w:p>
    <w:p w14:paraId="481078CC" w14:textId="7E9AB8F2" w:rsidR="009102CF" w:rsidRPr="009102CF" w:rsidRDefault="009102CF" w:rsidP="006342B7">
      <w:pPr>
        <w:pStyle w:val="ARTartustawynprozporzdzenia"/>
        <w:keepNext/>
      </w:pPr>
      <w:r w:rsidRPr="006342B7">
        <w:rPr>
          <w:rStyle w:val="Ppogrubienie"/>
        </w:rPr>
        <w:t>§</w:t>
      </w:r>
      <w:r w:rsidR="006342B7">
        <w:rPr>
          <w:rStyle w:val="Ppogrubienie"/>
        </w:rPr>
        <w:t> </w:t>
      </w:r>
      <w:r w:rsidRPr="006342B7">
        <w:rPr>
          <w:rStyle w:val="Ppogrubienie"/>
        </w:rPr>
        <w:t>1.</w:t>
      </w:r>
      <w:r w:rsidR="00616089">
        <w:t> </w:t>
      </w:r>
      <w:r w:rsidRPr="009102CF">
        <w:t>Regulamin organizacyjny określa:</w:t>
      </w:r>
    </w:p>
    <w:p w14:paraId="3AF70346" w14:textId="10B6057E" w:rsidR="009102CF" w:rsidRPr="009102CF" w:rsidRDefault="009102CF" w:rsidP="009102CF">
      <w:pPr>
        <w:pStyle w:val="PKTpunkt"/>
      </w:pPr>
      <w:r w:rsidRPr="009E3FDC">
        <w:t>1)</w:t>
      </w:r>
      <w:r>
        <w:tab/>
      </w:r>
      <w:r w:rsidRPr="009E3FDC">
        <w:t xml:space="preserve">strukturę organizacyjną Urzędu Skarbowego w Sanoku; </w:t>
      </w:r>
    </w:p>
    <w:p w14:paraId="3145741D" w14:textId="31FD63B4" w:rsidR="009102CF" w:rsidRPr="009102CF" w:rsidRDefault="009102CF" w:rsidP="009102CF">
      <w:pPr>
        <w:pStyle w:val="PKTpunkt"/>
      </w:pPr>
      <w:r>
        <w:t>2</w:t>
      </w:r>
      <w:r w:rsidRPr="009102CF">
        <w:t>)</w:t>
      </w:r>
      <w:r>
        <w:tab/>
      </w:r>
      <w:r w:rsidRPr="009102CF">
        <w:t xml:space="preserve">zakres zadań komórek organizacyjnych w Urzędzie Skarbowym w Sanoku; </w:t>
      </w:r>
    </w:p>
    <w:p w14:paraId="508454A6" w14:textId="60E6BB51" w:rsidR="009102CF" w:rsidRPr="009102CF" w:rsidRDefault="009102CF" w:rsidP="009102CF">
      <w:pPr>
        <w:pStyle w:val="PKTpunkt"/>
      </w:pPr>
      <w:r>
        <w:t>3)</w:t>
      </w:r>
      <w:r>
        <w:tab/>
        <w:t>zasady organizacji pracy Urzędu Skarbowego w Sanoku</w:t>
      </w:r>
      <w:r w:rsidRPr="009102CF">
        <w:t>;</w:t>
      </w:r>
    </w:p>
    <w:p w14:paraId="7FB05585" w14:textId="0EAD04D8" w:rsidR="009102CF" w:rsidRPr="009102CF" w:rsidRDefault="009102CF" w:rsidP="009102CF">
      <w:pPr>
        <w:pStyle w:val="PKTpunkt"/>
      </w:pPr>
      <w:r>
        <w:t>4</w:t>
      </w:r>
      <w:r w:rsidRPr="009102CF">
        <w:t>)</w:t>
      </w:r>
      <w:r>
        <w:tab/>
      </w:r>
      <w:r w:rsidRPr="009102CF">
        <w:t>zakres nadzoru sprawowanego przez Naczelnika Urzędu Skarbowego w Sanoku i jego Zastępcę</w:t>
      </w:r>
      <w:r w:rsidR="00892AB3">
        <w:t xml:space="preserve"> oraz kierowników komórek organizacyjnych</w:t>
      </w:r>
      <w:r w:rsidRPr="009102CF">
        <w:t xml:space="preserve">; </w:t>
      </w:r>
    </w:p>
    <w:p w14:paraId="2ACDBAC4" w14:textId="3C978D8C" w:rsidR="009102CF" w:rsidRPr="009102CF" w:rsidRDefault="009102CF" w:rsidP="009102CF">
      <w:pPr>
        <w:pStyle w:val="PKTpunkt"/>
      </w:pPr>
      <w:r w:rsidRPr="009E3FDC">
        <w:t>5)</w:t>
      </w:r>
      <w:r>
        <w:tab/>
      </w:r>
      <w:r w:rsidRPr="009E3FDC">
        <w:t xml:space="preserve">zakres stałych uprawnień </w:t>
      </w:r>
      <w:r w:rsidR="00D47957" w:rsidRPr="009102CF">
        <w:t>Naczelnika Urzędu Skarbowego w Sanoku</w:t>
      </w:r>
      <w:r w:rsidR="00D47957">
        <w:t>, jego Zastępcy i </w:t>
      </w:r>
      <w:r w:rsidRPr="009102CF">
        <w:t>kierowników komórek organizacyjnych − do wydawania decyzji, podpisywania pism i</w:t>
      </w:r>
      <w:r w:rsidR="00D47957">
        <w:t> </w:t>
      </w:r>
      <w:r w:rsidRPr="009102CF">
        <w:t xml:space="preserve"> wyrażania stanowiska w określonych sprawach; </w:t>
      </w:r>
    </w:p>
    <w:p w14:paraId="7EB1D953" w14:textId="23FEC8BE" w:rsidR="009102CF" w:rsidRPr="009102CF" w:rsidRDefault="009102CF" w:rsidP="00385B7D">
      <w:pPr>
        <w:pStyle w:val="PKTpunkt"/>
      </w:pPr>
      <w:r w:rsidRPr="009E3FDC">
        <w:t>6)</w:t>
      </w:r>
      <w:r>
        <w:tab/>
      </w:r>
      <w:r w:rsidRPr="009E3FDC">
        <w:t xml:space="preserve">zakres upoważnień Naczelnika Urzędu Skarbowego w Sanoku do wykonywania zadań </w:t>
      </w:r>
      <w:r w:rsidR="00D47957">
        <w:t>w</w:t>
      </w:r>
      <w:r w:rsidR="00892AB3">
        <w:t> </w:t>
      </w:r>
      <w:r w:rsidR="00D47957">
        <w:t xml:space="preserve">sprawach </w:t>
      </w:r>
      <w:r w:rsidRPr="009102CF">
        <w:t>z zakresu</w:t>
      </w:r>
      <w:r w:rsidR="00D47957">
        <w:t xml:space="preserve"> pracy i służby</w:t>
      </w:r>
      <w:r w:rsidRPr="009102CF">
        <w:t xml:space="preserve"> w stosunku do obsługujących go pracowników</w:t>
      </w:r>
      <w:r w:rsidR="005F20A2">
        <w:t>/funkcjonariuszy</w:t>
      </w:r>
      <w:r w:rsidRPr="009102CF">
        <w:t xml:space="preserve"> świadczących pracę</w:t>
      </w:r>
      <w:r w:rsidR="00D47957">
        <w:t>/pełniących służbę</w:t>
      </w:r>
      <w:r w:rsidRPr="009102CF">
        <w:t xml:space="preserve"> w komórkach organizacyjnych Urzędu Skarbowego w Sanoku. </w:t>
      </w:r>
    </w:p>
    <w:p w14:paraId="07EB3CD1" w14:textId="0067F552" w:rsidR="009102CF" w:rsidRPr="009102CF" w:rsidRDefault="009102CF" w:rsidP="006342B7">
      <w:pPr>
        <w:pStyle w:val="ARTartustawynprozporzdzenia"/>
        <w:keepNext/>
      </w:pPr>
      <w:r w:rsidRPr="006342B7">
        <w:rPr>
          <w:rStyle w:val="Ppogrubienie"/>
        </w:rPr>
        <w:t>§</w:t>
      </w:r>
      <w:r w:rsidR="006342B7">
        <w:rPr>
          <w:rStyle w:val="Ppogrubienie"/>
        </w:rPr>
        <w:t> </w:t>
      </w:r>
      <w:r w:rsidRPr="006342B7">
        <w:rPr>
          <w:rStyle w:val="Ppogrubienie"/>
        </w:rPr>
        <w:t>2.</w:t>
      </w:r>
      <w:r w:rsidR="00CC60F8">
        <w:t> </w:t>
      </w:r>
      <w:r w:rsidRPr="009102CF">
        <w:t xml:space="preserve">Ilekroć w Regulaminie organizacyjnym jest mowa o: </w:t>
      </w:r>
    </w:p>
    <w:p w14:paraId="6688D48C" w14:textId="0736117D" w:rsidR="009102CF" w:rsidRPr="009102CF" w:rsidRDefault="009102CF" w:rsidP="009102CF">
      <w:pPr>
        <w:pStyle w:val="PKTpunkt"/>
      </w:pPr>
      <w:r w:rsidRPr="009E3FDC">
        <w:t>1)</w:t>
      </w:r>
      <w:r>
        <w:tab/>
      </w:r>
      <w:r w:rsidRPr="009E3FDC">
        <w:t xml:space="preserve">Naczelniku − należy przez to rozumieć Naczelnika Urzędu Skarbowego w Sanoku; </w:t>
      </w:r>
    </w:p>
    <w:p w14:paraId="2A4EE8A9" w14:textId="4049A94C" w:rsidR="009102CF" w:rsidRPr="009102CF" w:rsidRDefault="009102CF" w:rsidP="009102CF">
      <w:pPr>
        <w:pStyle w:val="PKTpunkt"/>
      </w:pPr>
      <w:r w:rsidRPr="009E3FDC">
        <w:t>2)</w:t>
      </w:r>
      <w:r>
        <w:tab/>
      </w:r>
      <w:r w:rsidRPr="009E3FDC">
        <w:t>Zastępcy</w:t>
      </w:r>
      <w:r w:rsidR="004C2DFC">
        <w:t xml:space="preserve"> Naczelnika</w:t>
      </w:r>
      <w:r w:rsidRPr="009E3FDC">
        <w:t xml:space="preserve"> − należy przez to rozumieć Zastępcę Naczelnika Urzędu Skarbowego w Sanoku; </w:t>
      </w:r>
    </w:p>
    <w:p w14:paraId="30406127" w14:textId="004F938A" w:rsidR="009102CF" w:rsidRPr="009102CF" w:rsidRDefault="009102CF" w:rsidP="009102CF">
      <w:pPr>
        <w:pStyle w:val="PKTpunkt"/>
      </w:pPr>
      <w:r w:rsidRPr="009E3FDC">
        <w:t>3)</w:t>
      </w:r>
      <w:r>
        <w:tab/>
      </w:r>
      <w:r w:rsidRPr="009E3FDC">
        <w:t xml:space="preserve">Urzędzie − należy przez to rozumieć Urząd Skarbowy w Sanoku; </w:t>
      </w:r>
    </w:p>
    <w:p w14:paraId="30DBF321" w14:textId="34449842" w:rsidR="009102CF" w:rsidRPr="009102CF" w:rsidRDefault="009102CF" w:rsidP="009102CF">
      <w:pPr>
        <w:pStyle w:val="PKTpunkt"/>
      </w:pPr>
      <w:r w:rsidRPr="009E3FDC">
        <w:t>4)</w:t>
      </w:r>
      <w:r>
        <w:tab/>
      </w:r>
      <w:r w:rsidRPr="009E3FDC">
        <w:t>Dyrektorze − należy przez to rozumieć Dyrektora Izby Administracji Skarbowej</w:t>
      </w:r>
      <w:r w:rsidRPr="009102CF">
        <w:t xml:space="preserve"> w</w:t>
      </w:r>
      <w:r w:rsidR="00892AB3">
        <w:t> </w:t>
      </w:r>
      <w:r w:rsidRPr="009102CF">
        <w:t xml:space="preserve">Rzeszowie; </w:t>
      </w:r>
    </w:p>
    <w:p w14:paraId="010B0A4A" w14:textId="4691E704" w:rsidR="009102CF" w:rsidRPr="009102CF" w:rsidRDefault="009102CF" w:rsidP="009102CF">
      <w:pPr>
        <w:pStyle w:val="PKTpunkt"/>
      </w:pPr>
      <w:r w:rsidRPr="009E3FDC">
        <w:t>5)</w:t>
      </w:r>
      <w:r>
        <w:tab/>
      </w:r>
      <w:r w:rsidRPr="009E3FDC">
        <w:t xml:space="preserve">Izbie − należy przez to rozumieć Izbę Administracji Skarbowej w Rzeszowie; </w:t>
      </w:r>
    </w:p>
    <w:p w14:paraId="1F966F6F" w14:textId="4C1222E5" w:rsidR="009102CF" w:rsidRPr="009102CF" w:rsidRDefault="009102CF" w:rsidP="009102CF">
      <w:pPr>
        <w:pStyle w:val="PKTpunkt"/>
      </w:pPr>
      <w:r w:rsidRPr="009E3FDC">
        <w:t>6)</w:t>
      </w:r>
      <w:r>
        <w:tab/>
      </w:r>
      <w:r w:rsidRPr="009E3FDC">
        <w:t>komórkach organizacyjnych − należy przez to rozumieć: działy, referaty</w:t>
      </w:r>
      <w:r w:rsidR="00E85327">
        <w:t xml:space="preserve"> i</w:t>
      </w:r>
      <w:r w:rsidRPr="009E3FDC">
        <w:t xml:space="preserve"> wieloosobowe stanowisko wchodzące w skład Urzędu; </w:t>
      </w:r>
    </w:p>
    <w:p w14:paraId="693DB1CA" w14:textId="0BE00FB2" w:rsidR="009102CF" w:rsidRPr="009102CF" w:rsidRDefault="009102CF" w:rsidP="009102CF">
      <w:pPr>
        <w:pStyle w:val="PKTpunkt"/>
      </w:pPr>
      <w:r w:rsidRPr="009E3FDC">
        <w:t>7)</w:t>
      </w:r>
      <w:r>
        <w:tab/>
      </w:r>
      <w:r w:rsidRPr="009E3FDC">
        <w:t>kierownikach komórek organizacyjnych − należy przez to rozumieć: kierowników działów, kierowników referatów, kierującego wieloosobowym stanowiskiem</w:t>
      </w:r>
      <w:r w:rsidR="004C2DFC">
        <w:t xml:space="preserve"> w Urzędzie</w:t>
      </w:r>
      <w:r w:rsidRPr="009E3FDC">
        <w:t xml:space="preserve">; </w:t>
      </w:r>
    </w:p>
    <w:p w14:paraId="7EDA8E20" w14:textId="3E8AEA2A" w:rsidR="009102CF" w:rsidRPr="009102CF" w:rsidRDefault="009102CF" w:rsidP="009102CF">
      <w:pPr>
        <w:pStyle w:val="PKTpunkt"/>
      </w:pPr>
      <w:r w:rsidRPr="009E3FDC">
        <w:t>8)</w:t>
      </w:r>
      <w:r>
        <w:tab/>
      </w:r>
      <w:r w:rsidRPr="009102CF">
        <w:t>pracowniku − należy przez to rozumieć</w:t>
      </w:r>
      <w:r w:rsidR="00892AB3">
        <w:t xml:space="preserve"> odpowiednio</w:t>
      </w:r>
      <w:r w:rsidRPr="009102CF">
        <w:t xml:space="preserve"> pracownika </w:t>
      </w:r>
      <w:r w:rsidR="004C2DFC">
        <w:t xml:space="preserve">lub/i funkcjonariusza Służby Celno-Skarbowej odpowiednio </w:t>
      </w:r>
      <w:r w:rsidRPr="009102CF">
        <w:t>zatrudnionego</w:t>
      </w:r>
      <w:r w:rsidR="004C2DFC">
        <w:t xml:space="preserve"> albo pełniącego służbę</w:t>
      </w:r>
      <w:r w:rsidRPr="009102CF">
        <w:t xml:space="preserve"> w Izbie</w:t>
      </w:r>
      <w:r w:rsidR="00892AB3">
        <w:t>,</w:t>
      </w:r>
      <w:r w:rsidR="004C2DFC">
        <w:t xml:space="preserve"> </w:t>
      </w:r>
      <w:r w:rsidR="004C2DFC" w:rsidRPr="00E44BEA">
        <w:t>świadczącego pracę</w:t>
      </w:r>
      <w:r w:rsidR="004C2DFC">
        <w:t>/pełniącego służbę</w:t>
      </w:r>
      <w:r w:rsidR="004C2DFC" w:rsidRPr="00E44BEA">
        <w:t xml:space="preserve"> w </w:t>
      </w:r>
      <w:r w:rsidR="004C2DFC">
        <w:t>Urzędzie</w:t>
      </w:r>
      <w:r w:rsidRPr="009102CF">
        <w:t xml:space="preserve">; </w:t>
      </w:r>
    </w:p>
    <w:p w14:paraId="218B4DD3" w14:textId="0A1167D7" w:rsidR="009102CF" w:rsidRPr="009102CF" w:rsidRDefault="009102CF" w:rsidP="009102CF">
      <w:pPr>
        <w:pStyle w:val="PKTpunkt"/>
      </w:pPr>
      <w:r w:rsidRPr="009E3FDC">
        <w:t>9)</w:t>
      </w:r>
      <w:r>
        <w:tab/>
      </w:r>
      <w:r w:rsidRPr="009E3FDC">
        <w:t xml:space="preserve">bezpośrednim przełożonym – należy przez to rozumieć osobę sprawującą bezpośredni </w:t>
      </w:r>
      <w:r w:rsidRPr="009102CF">
        <w:t xml:space="preserve">nadzór nad pracownikiem; </w:t>
      </w:r>
    </w:p>
    <w:p w14:paraId="31396F85" w14:textId="419AC651" w:rsidR="009102CF" w:rsidRDefault="009102CF" w:rsidP="009102CF">
      <w:pPr>
        <w:pStyle w:val="PKTpunkt"/>
      </w:pPr>
      <w:r w:rsidRPr="0034011D">
        <w:lastRenderedPageBreak/>
        <w:t>10)</w:t>
      </w:r>
      <w:r>
        <w:tab/>
      </w:r>
      <w:r w:rsidRPr="0034011D">
        <w:t xml:space="preserve">KAS </w:t>
      </w:r>
      <w:r w:rsidRPr="009102CF">
        <w:t xml:space="preserve">– należy przez to rozumieć Krajową Administrację Skarbową; </w:t>
      </w:r>
    </w:p>
    <w:p w14:paraId="03781EC2" w14:textId="69B6D7EE" w:rsidR="009102CF" w:rsidRPr="009102CF" w:rsidRDefault="009102CF" w:rsidP="009102CF">
      <w:pPr>
        <w:pStyle w:val="PKTpunkt"/>
      </w:pPr>
      <w:r w:rsidRPr="006D6CE6">
        <w:t>11)</w:t>
      </w:r>
      <w:r>
        <w:tab/>
      </w:r>
      <w:r w:rsidRPr="006D6CE6">
        <w:t xml:space="preserve">Regulaminie − należy przez to rozumieć niniejszy Regulamin organizacyjny; </w:t>
      </w:r>
    </w:p>
    <w:p w14:paraId="324098FF" w14:textId="2686C2BE" w:rsidR="009102CF" w:rsidRPr="009102CF" w:rsidRDefault="009102CF" w:rsidP="009102CF">
      <w:pPr>
        <w:pStyle w:val="PKTpunkt"/>
      </w:pPr>
      <w:r w:rsidRPr="006D6CE6">
        <w:t>12)</w:t>
      </w:r>
      <w:r>
        <w:tab/>
      </w:r>
      <w:r w:rsidRPr="006D6CE6">
        <w:t>Ministrze</w:t>
      </w:r>
      <w:r w:rsidRPr="009102CF">
        <w:t xml:space="preserve"> </w:t>
      </w:r>
      <w:r w:rsidR="006342B7" w:rsidRPr="006D6CE6">
        <w:t>−</w:t>
      </w:r>
      <w:r w:rsidRPr="009102CF">
        <w:t xml:space="preserve"> należy przez to rozumieć ministra właściwego do spraw finansów publicznych; </w:t>
      </w:r>
    </w:p>
    <w:p w14:paraId="733A4207" w14:textId="1AE9C17A" w:rsidR="009102CF" w:rsidRPr="009102CF" w:rsidRDefault="009102CF" w:rsidP="009102CF">
      <w:pPr>
        <w:pStyle w:val="PKTpunkt"/>
      </w:pPr>
      <w:r w:rsidRPr="006D6CE6">
        <w:t>13)</w:t>
      </w:r>
      <w:r>
        <w:tab/>
      </w:r>
      <w:r w:rsidRPr="006D6CE6">
        <w:t>Ministerstwie</w:t>
      </w:r>
      <w:r w:rsidRPr="009102CF">
        <w:t xml:space="preserve"> </w:t>
      </w:r>
      <w:r w:rsidR="006342B7" w:rsidRPr="006D6CE6">
        <w:t>−</w:t>
      </w:r>
      <w:r w:rsidR="006342B7">
        <w:t xml:space="preserve"> </w:t>
      </w:r>
      <w:r w:rsidRPr="009102CF">
        <w:t xml:space="preserve">należy przez to rozumieć urząd obsługujący ministra właściwego do spraw finansów publicznych; </w:t>
      </w:r>
    </w:p>
    <w:p w14:paraId="1D040D1E" w14:textId="43B9B003" w:rsidR="009102CF" w:rsidRPr="009102CF" w:rsidRDefault="009102CF" w:rsidP="009102CF">
      <w:pPr>
        <w:pStyle w:val="PKTpunkt"/>
      </w:pPr>
      <w:r w:rsidRPr="006D6CE6">
        <w:t>14)</w:t>
      </w:r>
      <w:r>
        <w:tab/>
      </w:r>
      <w:r w:rsidRPr="006D6CE6">
        <w:t xml:space="preserve">karcie zakresu obowiązków i uprawnień – należy przez to rozumieć kartę zakresu obowiązków i uprawnień pracownika, o której mowa w zarządzeniu Dyrektora Izby Administracji Skarbowej w Rzeszowie w sprawie zasad sporządzania kart zakresu obowiązków i uprawnień dla funkcjonariuszy Służby Celno-Skarbowej i pracowników Izby Administracji Skarbowej w Rzeszowie. </w:t>
      </w:r>
    </w:p>
    <w:p w14:paraId="3F77F411" w14:textId="77777777" w:rsidR="009102CF" w:rsidRDefault="009102CF" w:rsidP="009102CF">
      <w:pPr>
        <w:pStyle w:val="PKTpunkt"/>
      </w:pPr>
    </w:p>
    <w:p w14:paraId="0F11F048" w14:textId="10FAC81A" w:rsidR="009102CF" w:rsidRPr="009102CF" w:rsidRDefault="009102CF" w:rsidP="00BD0872">
      <w:pPr>
        <w:pStyle w:val="TYTDZOZNoznaczenietytuulubdziau"/>
      </w:pPr>
      <w:bookmarkStart w:id="2" w:name="_Toc198644363"/>
      <w:r w:rsidRPr="00010605">
        <w:t>DZIAŁ II</w:t>
      </w:r>
      <w:bookmarkEnd w:id="2"/>
    </w:p>
    <w:p w14:paraId="3E3BAC96" w14:textId="0840CCCF" w:rsidR="009102CF" w:rsidRPr="009102CF" w:rsidRDefault="009102CF">
      <w:pPr>
        <w:pStyle w:val="TYTDZPRZEDMprzedmiotregulacjitytuulubdziau"/>
      </w:pPr>
      <w:bookmarkStart w:id="3" w:name="_Toc198644364"/>
      <w:r w:rsidRPr="009102CF">
        <w:t>Struktura organizacyjna Urzędu</w:t>
      </w:r>
      <w:bookmarkEnd w:id="3"/>
      <w:r w:rsidRPr="009102CF">
        <w:t xml:space="preserve"> </w:t>
      </w:r>
    </w:p>
    <w:p w14:paraId="1258CA57" w14:textId="282B37A4" w:rsidR="009102CF" w:rsidRPr="009102CF" w:rsidRDefault="009102CF" w:rsidP="006342B7">
      <w:pPr>
        <w:pStyle w:val="ARTartustawynprozporzdzenia"/>
        <w:keepNext/>
      </w:pPr>
      <w:r w:rsidRPr="006342B7">
        <w:rPr>
          <w:rStyle w:val="Ppogrubienie"/>
        </w:rPr>
        <w:t>§</w:t>
      </w:r>
      <w:r w:rsidR="006342B7">
        <w:rPr>
          <w:rStyle w:val="Ppogrubienie"/>
        </w:rPr>
        <w:t> </w:t>
      </w:r>
      <w:r w:rsidR="00CF5874">
        <w:rPr>
          <w:rStyle w:val="Ppogrubienie"/>
        </w:rPr>
        <w:t>3</w:t>
      </w:r>
      <w:r w:rsidRPr="006342B7">
        <w:rPr>
          <w:rStyle w:val="Ppogrubienie"/>
        </w:rPr>
        <w:t>.</w:t>
      </w:r>
      <w:r w:rsidR="009D0226">
        <w:t> </w:t>
      </w:r>
      <w:r w:rsidRPr="009102CF">
        <w:t>1.</w:t>
      </w:r>
      <w:r w:rsidR="009D0226">
        <w:t> </w:t>
      </w:r>
      <w:r w:rsidRPr="009102CF">
        <w:t>W Urzędzie funkcjonują następujące stanowiska nadzorujące piony organizacyjne:</w:t>
      </w:r>
    </w:p>
    <w:p w14:paraId="735728E5" w14:textId="00024755" w:rsidR="009102CF" w:rsidRPr="009102CF" w:rsidRDefault="009102CF" w:rsidP="006342B7">
      <w:pPr>
        <w:pStyle w:val="PKTpunkt"/>
        <w:keepNext/>
      </w:pPr>
      <w:r w:rsidRPr="00010605">
        <w:t>1)</w:t>
      </w:r>
      <w:r>
        <w:tab/>
      </w:r>
      <w:r w:rsidRPr="00010605">
        <w:t>Naczelnik:</w:t>
      </w:r>
    </w:p>
    <w:p w14:paraId="71C8C95B" w14:textId="727739EE" w:rsidR="009102CF" w:rsidRPr="009102CF" w:rsidRDefault="009102CF" w:rsidP="009102CF">
      <w:pPr>
        <w:pStyle w:val="LITlitera"/>
      </w:pPr>
      <w:r w:rsidRPr="00010605">
        <w:t>a)</w:t>
      </w:r>
      <w:r>
        <w:tab/>
      </w:r>
      <w:r w:rsidRPr="00010605">
        <w:t>Pion Wsparcia,</w:t>
      </w:r>
    </w:p>
    <w:p w14:paraId="3EE1A51D" w14:textId="62F64630" w:rsidR="009102CF" w:rsidRPr="009102CF" w:rsidRDefault="009102CF" w:rsidP="009102CF">
      <w:pPr>
        <w:pStyle w:val="LITlitera"/>
      </w:pPr>
      <w:r w:rsidRPr="00010605">
        <w:t>b)</w:t>
      </w:r>
      <w:r>
        <w:tab/>
      </w:r>
      <w:r w:rsidRPr="00010605">
        <w:t>Pion Orzecznictwa,</w:t>
      </w:r>
    </w:p>
    <w:p w14:paraId="71882984" w14:textId="1CEF8844" w:rsidR="009102CF" w:rsidRPr="009102CF" w:rsidRDefault="009102CF" w:rsidP="009102CF">
      <w:pPr>
        <w:pStyle w:val="LITlitera"/>
      </w:pPr>
      <w:r w:rsidRPr="00010605">
        <w:t>c)</w:t>
      </w:r>
      <w:r>
        <w:tab/>
      </w:r>
      <w:r w:rsidRPr="00010605">
        <w:t>Pion Kontroli;</w:t>
      </w:r>
    </w:p>
    <w:p w14:paraId="0FADA0F2" w14:textId="2C4B509A" w:rsidR="009102CF" w:rsidRPr="009102CF" w:rsidRDefault="009102CF" w:rsidP="006342B7">
      <w:pPr>
        <w:pStyle w:val="PKTpunkt"/>
        <w:keepNext/>
      </w:pPr>
      <w:r w:rsidRPr="00010605">
        <w:t>2)</w:t>
      </w:r>
      <w:r>
        <w:tab/>
      </w:r>
      <w:r w:rsidRPr="00010605">
        <w:t>Zastępca</w:t>
      </w:r>
      <w:r w:rsidR="009D0226">
        <w:t xml:space="preserve"> Naczelnika</w:t>
      </w:r>
      <w:r w:rsidRPr="00010605">
        <w:t>:</w:t>
      </w:r>
    </w:p>
    <w:p w14:paraId="13041E49" w14:textId="605FEAC0" w:rsidR="009102CF" w:rsidRPr="009102CF" w:rsidRDefault="009102CF" w:rsidP="009102CF">
      <w:pPr>
        <w:pStyle w:val="LITlitera"/>
      </w:pPr>
      <w:r w:rsidRPr="00010605">
        <w:t>a)</w:t>
      </w:r>
      <w:r>
        <w:tab/>
      </w:r>
      <w:r w:rsidRPr="00010605">
        <w:t>Pion Obsługi Podatnika,</w:t>
      </w:r>
    </w:p>
    <w:p w14:paraId="200A9D1B" w14:textId="5ABDBA8A" w:rsidR="009102CF" w:rsidRPr="009102CF" w:rsidRDefault="009102CF" w:rsidP="009102CF">
      <w:pPr>
        <w:pStyle w:val="LITlitera"/>
      </w:pPr>
      <w:r w:rsidRPr="00010605">
        <w:t>b)</w:t>
      </w:r>
      <w:r>
        <w:tab/>
      </w:r>
      <w:r w:rsidRPr="00010605">
        <w:t>Pion Poboru i Egzekucji.</w:t>
      </w:r>
    </w:p>
    <w:p w14:paraId="5239CC54" w14:textId="0945A507" w:rsidR="009102CF" w:rsidRPr="009102CF" w:rsidRDefault="009102CF" w:rsidP="006342B7">
      <w:pPr>
        <w:pStyle w:val="USTustnpkodeksu"/>
        <w:keepNext/>
      </w:pPr>
      <w:r w:rsidRPr="00010605">
        <w:t>2.</w:t>
      </w:r>
      <w:r w:rsidR="009D0226">
        <w:t> </w:t>
      </w:r>
      <w:r w:rsidRPr="00010605">
        <w:t>Strukturę Urzędu tworzą następujące komórki organizacyjne :</w:t>
      </w:r>
    </w:p>
    <w:p w14:paraId="0E60A336" w14:textId="4FD8AF12" w:rsidR="009102CF" w:rsidRPr="009102CF" w:rsidRDefault="009102CF" w:rsidP="009102CF">
      <w:pPr>
        <w:pStyle w:val="PKTpunkt"/>
      </w:pPr>
      <w:r w:rsidRPr="00010605">
        <w:t>1)</w:t>
      </w:r>
      <w:r>
        <w:tab/>
      </w:r>
      <w:r w:rsidRPr="00010605">
        <w:t>Pion Wsparcia (SNUW) − Wieloosobowe Stanowisko Wsparcia (SWW);</w:t>
      </w:r>
    </w:p>
    <w:p w14:paraId="2C62094A" w14:textId="7D13736C" w:rsidR="009102CF" w:rsidRPr="009102CF" w:rsidRDefault="009102CF" w:rsidP="009102CF">
      <w:pPr>
        <w:pStyle w:val="PKTpunkt"/>
      </w:pPr>
      <w:r w:rsidRPr="00010605">
        <w:t>2)</w:t>
      </w:r>
      <w:r>
        <w:tab/>
      </w:r>
      <w:r w:rsidRPr="00010605">
        <w:t>Pion Orzecznictwa (SZNP) − Referat Podatków Dochodowych i Podatku od Towarów</w:t>
      </w:r>
      <w:r w:rsidRPr="009102CF">
        <w:t xml:space="preserve"> i</w:t>
      </w:r>
      <w:r w:rsidR="009D0226">
        <w:t> </w:t>
      </w:r>
      <w:r w:rsidRPr="009102CF">
        <w:t>Usług oraz Podatków Majątkowych i Sektorowych (SPV)</w:t>
      </w:r>
      <w:r w:rsidR="00561EF3">
        <w:t>;</w:t>
      </w:r>
    </w:p>
    <w:p w14:paraId="480B17FA" w14:textId="6E3FF755" w:rsidR="009102CF" w:rsidRPr="009102CF" w:rsidRDefault="009102CF" w:rsidP="006342B7">
      <w:pPr>
        <w:pStyle w:val="PKTpunkt"/>
        <w:keepNext/>
      </w:pPr>
      <w:r w:rsidRPr="00A322C7">
        <w:t>3)</w:t>
      </w:r>
      <w:r>
        <w:tab/>
      </w:r>
      <w:r w:rsidRPr="00A322C7">
        <w:t>Pion Kontroli (SZNK):</w:t>
      </w:r>
    </w:p>
    <w:p w14:paraId="6CA39F38" w14:textId="270076E2" w:rsidR="009102CF" w:rsidRPr="009102CF" w:rsidRDefault="009102CF" w:rsidP="009102CF">
      <w:pPr>
        <w:pStyle w:val="LITlitera"/>
      </w:pPr>
      <w:r w:rsidRPr="00A322C7">
        <w:t>a)</w:t>
      </w:r>
      <w:r>
        <w:tab/>
      </w:r>
      <w:r w:rsidRPr="00A322C7">
        <w:t>Dział Czynności Analitycznych i Sprawdzających (SKA),</w:t>
      </w:r>
    </w:p>
    <w:p w14:paraId="5C201988" w14:textId="6A2197FB" w:rsidR="009102CF" w:rsidRPr="009102CF" w:rsidRDefault="009102CF" w:rsidP="009102CF">
      <w:pPr>
        <w:pStyle w:val="LITlitera"/>
      </w:pPr>
      <w:r w:rsidRPr="00A322C7">
        <w:t>b)</w:t>
      </w:r>
      <w:r>
        <w:tab/>
      </w:r>
      <w:r w:rsidRPr="00A322C7">
        <w:t>Referat Kontroli Podatkowej oraz Identyfikacji i Rejestracji Podatkowej (SKP)</w:t>
      </w:r>
      <w:r w:rsidR="00561EF3">
        <w:t>;</w:t>
      </w:r>
    </w:p>
    <w:p w14:paraId="56806FB7" w14:textId="25D062A9" w:rsidR="009102CF" w:rsidRPr="009102CF" w:rsidRDefault="009102CF" w:rsidP="009102CF">
      <w:pPr>
        <w:pStyle w:val="PKTpunkt"/>
      </w:pPr>
      <w:r w:rsidRPr="00A322C7">
        <w:t>4)</w:t>
      </w:r>
      <w:r>
        <w:tab/>
      </w:r>
      <w:r w:rsidRPr="00A322C7">
        <w:t>Pion Obsługi Podatnika (SZNO) – Dział Obsługi Bezpośredniej (SOB);</w:t>
      </w:r>
    </w:p>
    <w:p w14:paraId="184A9C3F" w14:textId="4665A524" w:rsidR="009102CF" w:rsidRPr="009102CF" w:rsidRDefault="009102CF" w:rsidP="006342B7">
      <w:pPr>
        <w:pStyle w:val="PKTpunkt"/>
        <w:keepNext/>
      </w:pPr>
      <w:r w:rsidRPr="00A322C7">
        <w:t>5)</w:t>
      </w:r>
      <w:r>
        <w:tab/>
      </w:r>
      <w:r w:rsidRPr="00A322C7">
        <w:t>Pion Poboru i Egzekucji (SZNE):</w:t>
      </w:r>
    </w:p>
    <w:p w14:paraId="0158CB6C" w14:textId="447D3550" w:rsidR="009102CF" w:rsidRPr="009102CF" w:rsidRDefault="009102CF" w:rsidP="009102CF">
      <w:pPr>
        <w:pStyle w:val="LITlitera"/>
      </w:pPr>
      <w:r w:rsidRPr="00A322C7">
        <w:t>a)</w:t>
      </w:r>
      <w:r>
        <w:tab/>
      </w:r>
      <w:r w:rsidRPr="00A322C7">
        <w:t>Referat Spraw Wierzycielskich (SEW),</w:t>
      </w:r>
    </w:p>
    <w:p w14:paraId="468099FE" w14:textId="127312BC" w:rsidR="009102CF" w:rsidRPr="009102CF" w:rsidRDefault="009102CF" w:rsidP="009102CF">
      <w:pPr>
        <w:pStyle w:val="LITlitera"/>
      </w:pPr>
      <w:r w:rsidRPr="00A322C7">
        <w:lastRenderedPageBreak/>
        <w:t>b)</w:t>
      </w:r>
      <w:r>
        <w:tab/>
      </w:r>
      <w:r w:rsidRPr="00A322C7">
        <w:t>Referat Egzekucji Administracyjnej (SEE),</w:t>
      </w:r>
    </w:p>
    <w:p w14:paraId="4EA0821C" w14:textId="6A3651C9" w:rsidR="009102CF" w:rsidRPr="009102CF" w:rsidRDefault="009102CF" w:rsidP="009102CF">
      <w:pPr>
        <w:pStyle w:val="LITlitera"/>
      </w:pPr>
      <w:r w:rsidRPr="00A322C7">
        <w:t>c)</w:t>
      </w:r>
      <w:r>
        <w:tab/>
      </w:r>
      <w:r w:rsidRPr="00A322C7">
        <w:t>Referat Rachunkowości (SER)</w:t>
      </w:r>
      <w:r w:rsidR="009D0226">
        <w:t>.</w:t>
      </w:r>
    </w:p>
    <w:p w14:paraId="7EAC537F" w14:textId="4DEEB6D4" w:rsidR="009102CF" w:rsidRPr="009102CF" w:rsidRDefault="009102CF" w:rsidP="009102CF">
      <w:pPr>
        <w:pStyle w:val="USTustnpkodeksu"/>
      </w:pPr>
      <w:r w:rsidRPr="00A322C7">
        <w:t>3.</w:t>
      </w:r>
      <w:r w:rsidR="00CF5874">
        <w:t> </w:t>
      </w:r>
      <w:r w:rsidRPr="00A322C7">
        <w:t>Schemat organizacyjny Urzędu stanowi załącznik</w:t>
      </w:r>
      <w:r w:rsidR="009D0226">
        <w:t xml:space="preserve"> nr 1</w:t>
      </w:r>
      <w:r w:rsidRPr="00A322C7">
        <w:t xml:space="preserve"> do Regulaminu.</w:t>
      </w:r>
    </w:p>
    <w:p w14:paraId="340C1B7C" w14:textId="77777777" w:rsidR="009102CF" w:rsidRPr="00A322C7" w:rsidRDefault="009102CF" w:rsidP="009102CF"/>
    <w:p w14:paraId="4F8730B3" w14:textId="1C22F7B4" w:rsidR="009102CF" w:rsidRPr="009102CF" w:rsidRDefault="009102CF" w:rsidP="001641E8">
      <w:pPr>
        <w:pStyle w:val="TYTDZOZNoznaczenietytuulubdziau"/>
      </w:pPr>
      <w:bookmarkStart w:id="4" w:name="_Toc198644365"/>
      <w:r w:rsidRPr="00174450">
        <w:t>DZIAŁ I</w:t>
      </w:r>
      <w:bookmarkEnd w:id="4"/>
      <w:r w:rsidR="00BD0872">
        <w:t>II</w:t>
      </w:r>
      <w:r w:rsidRPr="009102CF">
        <w:t xml:space="preserve"> </w:t>
      </w:r>
    </w:p>
    <w:p w14:paraId="106415E7" w14:textId="59E8B150" w:rsidR="009102CF" w:rsidRPr="009102CF" w:rsidRDefault="009102CF" w:rsidP="009E4959">
      <w:pPr>
        <w:pStyle w:val="TYTDZPRZEDMprzedmiotregulacjitytuulubdziau"/>
      </w:pPr>
      <w:bookmarkStart w:id="5" w:name="_Toc198644366"/>
      <w:r w:rsidRPr="009102CF">
        <w:t>Zakres zadań komórek organizacyjnych</w:t>
      </w:r>
      <w:bookmarkEnd w:id="5"/>
      <w:r w:rsidRPr="009102CF">
        <w:t xml:space="preserve"> </w:t>
      </w:r>
    </w:p>
    <w:p w14:paraId="6AA8EE58" w14:textId="77777777" w:rsidR="009102CF" w:rsidRPr="009102CF" w:rsidRDefault="009102CF">
      <w:pPr>
        <w:pStyle w:val="ROZDZODDZOZNoznaczenierozdziauluboddziau"/>
      </w:pPr>
      <w:bookmarkStart w:id="6" w:name="_Toc198644367"/>
      <w:r w:rsidRPr="00174450">
        <w:t>Rozdział 1</w:t>
      </w:r>
      <w:bookmarkEnd w:id="6"/>
    </w:p>
    <w:p w14:paraId="6DCCA558" w14:textId="77777777" w:rsidR="009102CF" w:rsidRPr="009102CF" w:rsidRDefault="009102CF">
      <w:pPr>
        <w:pStyle w:val="ROZDZODDZPRZEDMprzedmiotregulacjirozdziauluboddziau"/>
      </w:pPr>
      <w:bookmarkStart w:id="7" w:name="_Toc198644368"/>
      <w:r w:rsidRPr="009102CF">
        <w:t>Zadania wspólne komórek organizacyjnych</w:t>
      </w:r>
      <w:bookmarkEnd w:id="7"/>
    </w:p>
    <w:p w14:paraId="5EF01914" w14:textId="244AD1D9" w:rsidR="009102CF" w:rsidRPr="009102CF" w:rsidRDefault="009102CF" w:rsidP="006342B7">
      <w:pPr>
        <w:pStyle w:val="ARTartustawynprozporzdzenia"/>
        <w:keepNext/>
      </w:pPr>
      <w:r w:rsidRPr="006342B7">
        <w:rPr>
          <w:rStyle w:val="Ppogrubienie"/>
        </w:rPr>
        <w:t>§</w:t>
      </w:r>
      <w:r w:rsidR="006342B7">
        <w:rPr>
          <w:rStyle w:val="Ppogrubienie"/>
        </w:rPr>
        <w:t> </w:t>
      </w:r>
      <w:r w:rsidR="00CF5874">
        <w:rPr>
          <w:rStyle w:val="Ppogrubienie"/>
        </w:rPr>
        <w:t>4</w:t>
      </w:r>
      <w:r w:rsidRPr="006342B7">
        <w:rPr>
          <w:rStyle w:val="Ppogrubienie"/>
        </w:rPr>
        <w:t>.</w:t>
      </w:r>
      <w:r w:rsidR="00463881">
        <w:t> </w:t>
      </w:r>
      <w:r w:rsidRPr="009102CF">
        <w:t>1.</w:t>
      </w:r>
      <w:r w:rsidR="00463881">
        <w:t> </w:t>
      </w:r>
      <w:r w:rsidRPr="009102CF">
        <w:t>Do zakresu zadań wszystkich komórek organizacyjnych, należy w</w:t>
      </w:r>
      <w:r w:rsidR="009D0226">
        <w:t> </w:t>
      </w:r>
      <w:r w:rsidRPr="009102CF">
        <w:t>szczególności:</w:t>
      </w:r>
    </w:p>
    <w:p w14:paraId="3BFEF4B3" w14:textId="65613A49" w:rsidR="009102CF" w:rsidRPr="009102CF" w:rsidRDefault="009102CF" w:rsidP="009102CF">
      <w:pPr>
        <w:pStyle w:val="PKTpunkt"/>
      </w:pPr>
      <w:r w:rsidRPr="00A322C7">
        <w:rPr>
          <w:rFonts w:ascii="Times New Roman" w:hAnsi="Times New Roman" w:cs="Times New Roman"/>
          <w:szCs w:val="24"/>
        </w:rPr>
        <w:t>1)</w:t>
      </w:r>
      <w:r>
        <w:tab/>
      </w:r>
      <w:r w:rsidRPr="00A322C7">
        <w:rPr>
          <w:rFonts w:ascii="Times New Roman" w:hAnsi="Times New Roman" w:cs="Times New Roman"/>
          <w:szCs w:val="24"/>
        </w:rPr>
        <w:t xml:space="preserve">wykonywanie zadań w sposób zgodny z </w:t>
      </w:r>
      <w:r w:rsidRPr="009102CF">
        <w:t>prawem, efektywny, oszczędny i terminowy;</w:t>
      </w:r>
    </w:p>
    <w:p w14:paraId="3EFE481A" w14:textId="45CD66EB" w:rsidR="009102CF" w:rsidRPr="009102CF" w:rsidRDefault="009102CF" w:rsidP="009102CF">
      <w:pPr>
        <w:pStyle w:val="PKTpunkt"/>
      </w:pPr>
      <w:r w:rsidRPr="00A322C7">
        <w:rPr>
          <w:rFonts w:ascii="Times New Roman" w:hAnsi="Times New Roman" w:cs="Times New Roman"/>
          <w:szCs w:val="24"/>
        </w:rPr>
        <w:t>2)</w:t>
      </w:r>
      <w:r>
        <w:tab/>
      </w:r>
      <w:r w:rsidRPr="00A322C7">
        <w:rPr>
          <w:rFonts w:ascii="Times New Roman" w:hAnsi="Times New Roman" w:cs="Times New Roman"/>
          <w:szCs w:val="24"/>
        </w:rPr>
        <w:t>współpraca przy realizacji zadań z komórkami organizacyjnymi</w:t>
      </w:r>
      <w:r w:rsidRPr="009102CF">
        <w:t>, jednostkami organizacyjnymi KAS i innymi organami;</w:t>
      </w:r>
    </w:p>
    <w:p w14:paraId="33BB37C5" w14:textId="73F21C83" w:rsidR="009102CF" w:rsidRPr="009102CF" w:rsidRDefault="009102CF" w:rsidP="009102CF">
      <w:pPr>
        <w:pStyle w:val="PKTpunkt"/>
      </w:pPr>
      <w:r w:rsidRPr="00A322C7">
        <w:rPr>
          <w:rFonts w:ascii="Times New Roman" w:hAnsi="Times New Roman" w:cs="Times New Roman"/>
          <w:szCs w:val="24"/>
        </w:rPr>
        <w:t>3)</w:t>
      </w:r>
      <w:r>
        <w:tab/>
      </w:r>
      <w:r w:rsidRPr="00A322C7">
        <w:rPr>
          <w:rFonts w:ascii="Times New Roman" w:hAnsi="Times New Roman" w:cs="Times New Roman"/>
          <w:szCs w:val="24"/>
        </w:rPr>
        <w:t>współdziałanie z komórką organizacyjną Ministerstwa właściwą w sprawach zarządzania programami i projektami w zakresie zarządzania portfelem programów i projektów realizowanych w Ministerstwie lub w jednostkach organizacyjnych podległych Ministrowi lub przez niego nadzorowanych;</w:t>
      </w:r>
    </w:p>
    <w:p w14:paraId="1F377BDB" w14:textId="2A3CB0F2" w:rsidR="009102CF" w:rsidRPr="009102CF" w:rsidRDefault="009102CF" w:rsidP="009102CF">
      <w:pPr>
        <w:pStyle w:val="PKTpunkt"/>
      </w:pPr>
      <w:r w:rsidRPr="00A322C7">
        <w:rPr>
          <w:rFonts w:ascii="Times New Roman" w:hAnsi="Times New Roman" w:cs="Times New Roman"/>
          <w:szCs w:val="24"/>
        </w:rPr>
        <w:t>4)</w:t>
      </w:r>
      <w:r>
        <w:tab/>
      </w:r>
      <w:r w:rsidRPr="00A322C7">
        <w:rPr>
          <w:rFonts w:ascii="Times New Roman" w:hAnsi="Times New Roman" w:cs="Times New Roman"/>
          <w:szCs w:val="24"/>
        </w:rPr>
        <w:t>przestrzeganie i promowanie zasad etycznego postępowania i podejmowanie działań antykorupcyjnych;</w:t>
      </w:r>
    </w:p>
    <w:p w14:paraId="7CEFE9B1" w14:textId="755D085B" w:rsidR="009102CF" w:rsidRPr="009102CF" w:rsidRDefault="009102CF" w:rsidP="009102CF">
      <w:pPr>
        <w:pStyle w:val="PKTpunkt"/>
      </w:pPr>
      <w:r>
        <w:rPr>
          <w:rFonts w:ascii="Times New Roman" w:hAnsi="Times New Roman" w:cs="Times New Roman"/>
          <w:szCs w:val="24"/>
        </w:rPr>
        <w:t>5</w:t>
      </w:r>
      <w:r w:rsidRPr="009102CF">
        <w:t>)</w:t>
      </w:r>
      <w:r>
        <w:tab/>
      </w:r>
      <w:r w:rsidRPr="009102CF">
        <w:t xml:space="preserve">realizacja zadań z zakresu zarządzania kryzysowego, zarządzania ciągłością działania, </w:t>
      </w:r>
      <w:r w:rsidRPr="00A322C7">
        <w:rPr>
          <w:rFonts w:ascii="Times New Roman" w:hAnsi="Times New Roman" w:cs="Times New Roman"/>
          <w:szCs w:val="24"/>
        </w:rPr>
        <w:t>obronności i bezpieczeństwa państwa</w:t>
      </w:r>
      <w:r w:rsidRPr="009102CF">
        <w:t xml:space="preserve"> oraz cyberbezpieczeństwa;</w:t>
      </w:r>
    </w:p>
    <w:p w14:paraId="1AE52D74" w14:textId="0D16801A" w:rsidR="009102CF" w:rsidRPr="009102CF" w:rsidRDefault="009102CF" w:rsidP="009102CF">
      <w:pPr>
        <w:pStyle w:val="PKTpunkt"/>
      </w:pPr>
      <w:r>
        <w:rPr>
          <w:rFonts w:ascii="Times New Roman" w:hAnsi="Times New Roman" w:cs="Times New Roman"/>
          <w:szCs w:val="24"/>
        </w:rPr>
        <w:t>6</w:t>
      </w:r>
      <w:r w:rsidRPr="009102CF">
        <w:t>)</w:t>
      </w:r>
      <w:r>
        <w:tab/>
      </w:r>
      <w:r w:rsidRPr="009102CF">
        <w:t>przestrzeganie zasad bezpiecznego przetwarzania informacji;</w:t>
      </w:r>
    </w:p>
    <w:p w14:paraId="650D823F" w14:textId="333D0E6F" w:rsidR="009102CF" w:rsidRPr="009102CF" w:rsidRDefault="009102CF" w:rsidP="009102CF">
      <w:pPr>
        <w:pStyle w:val="PKTpunkt"/>
      </w:pPr>
      <w:r>
        <w:rPr>
          <w:rFonts w:ascii="Times New Roman" w:hAnsi="Times New Roman" w:cs="Times New Roman"/>
          <w:szCs w:val="24"/>
        </w:rPr>
        <w:t>7</w:t>
      </w:r>
      <w:r w:rsidRPr="009102CF">
        <w:t>)</w:t>
      </w:r>
      <w:r>
        <w:tab/>
      </w:r>
      <w:r w:rsidRPr="009102CF">
        <w:t>sporządzanie informacji, analiz i sprawozdań w zakresie realizowanych zadań;</w:t>
      </w:r>
    </w:p>
    <w:p w14:paraId="11FD6C49" w14:textId="485F7983" w:rsidR="009102CF" w:rsidRPr="009102CF" w:rsidRDefault="009102CF" w:rsidP="009102CF">
      <w:pPr>
        <w:pStyle w:val="PKTpunkt"/>
      </w:pPr>
      <w:r>
        <w:rPr>
          <w:rFonts w:ascii="Times New Roman" w:hAnsi="Times New Roman" w:cs="Times New Roman"/>
          <w:szCs w:val="24"/>
        </w:rPr>
        <w:t>8</w:t>
      </w:r>
      <w:r w:rsidRPr="009102CF">
        <w:t>)</w:t>
      </w:r>
      <w:r>
        <w:tab/>
      </w:r>
      <w:r w:rsidRPr="009102CF">
        <w:t xml:space="preserve">przygotowywanie i opracowywanie materiałów źródłowych niezbędnych do udzielenia </w:t>
      </w:r>
      <w:r w:rsidRPr="00A322C7">
        <w:rPr>
          <w:rFonts w:ascii="Times New Roman" w:hAnsi="Times New Roman" w:cs="Times New Roman"/>
          <w:szCs w:val="24"/>
        </w:rPr>
        <w:t xml:space="preserve">informacji publicznej; </w:t>
      </w:r>
    </w:p>
    <w:p w14:paraId="422FE9D0" w14:textId="11C5717B" w:rsidR="009102CF" w:rsidRPr="009102CF" w:rsidRDefault="009102CF" w:rsidP="009102CF">
      <w:pPr>
        <w:pStyle w:val="PKTpunkt"/>
      </w:pPr>
      <w:r>
        <w:rPr>
          <w:rFonts w:ascii="Times New Roman" w:hAnsi="Times New Roman" w:cs="Times New Roman"/>
          <w:szCs w:val="24"/>
        </w:rPr>
        <w:t>9</w:t>
      </w:r>
      <w:r w:rsidRPr="009102CF">
        <w:t>)</w:t>
      </w:r>
      <w:r>
        <w:tab/>
      </w:r>
      <w:r w:rsidRPr="009102CF">
        <w:t>prowadzenie wymaganych ewidencji i rejestrów;</w:t>
      </w:r>
    </w:p>
    <w:p w14:paraId="43299A5E" w14:textId="5E9F3BD2" w:rsidR="009102CF" w:rsidRPr="009102CF" w:rsidRDefault="009102CF" w:rsidP="009102CF">
      <w:pPr>
        <w:pStyle w:val="PKTpunkt"/>
      </w:pPr>
      <w:r w:rsidRPr="00A322C7">
        <w:rPr>
          <w:rFonts w:ascii="Times New Roman" w:hAnsi="Times New Roman" w:cs="Times New Roman"/>
          <w:szCs w:val="24"/>
        </w:rPr>
        <w:t>1</w:t>
      </w:r>
      <w:r w:rsidRPr="009102CF">
        <w:t>0)</w:t>
      </w:r>
      <w:r>
        <w:tab/>
      </w:r>
      <w:r w:rsidRPr="009102CF">
        <w:t>ewidencjonowanie dokumentów źródłowych w systemach informatycznych;</w:t>
      </w:r>
    </w:p>
    <w:p w14:paraId="2E13DEC4" w14:textId="1DC6D3B6" w:rsidR="009102CF" w:rsidRPr="009102CF" w:rsidRDefault="009102CF" w:rsidP="009102CF">
      <w:pPr>
        <w:pStyle w:val="PKTpunkt"/>
      </w:pPr>
      <w:r w:rsidRPr="00A322C7">
        <w:rPr>
          <w:rFonts w:ascii="Times New Roman" w:hAnsi="Times New Roman" w:cs="Times New Roman"/>
          <w:szCs w:val="24"/>
        </w:rPr>
        <w:t>1</w:t>
      </w:r>
      <w:r w:rsidRPr="009102CF">
        <w:t>1)</w:t>
      </w:r>
      <w:r>
        <w:tab/>
      </w:r>
      <w:r w:rsidRPr="009102CF">
        <w:t xml:space="preserve">sporządzanie wniosków do właściwego naczelnika urzędu skarbowego wyznaczonego do prowadzenia postępowań przygotowawczych lub właściwego naczelnika urzędu celno-skarbowego o wszczęcie postępowania przygotowawczego w sprawie o przestępstwo skarbowe lub przestępstwo oraz o wykroczenie skarbowe, jeżeli sprawa podlega rozpoznaniu na zasadach ogólnych; </w:t>
      </w:r>
    </w:p>
    <w:p w14:paraId="17986C62" w14:textId="3827906A" w:rsidR="009102CF" w:rsidRPr="009102CF" w:rsidRDefault="009102CF" w:rsidP="009102CF">
      <w:pPr>
        <w:pStyle w:val="PKTpunkt"/>
      </w:pPr>
      <w:r w:rsidRPr="00A322C7">
        <w:rPr>
          <w:rFonts w:ascii="Times New Roman" w:hAnsi="Times New Roman" w:cs="Times New Roman"/>
          <w:szCs w:val="24"/>
        </w:rPr>
        <w:lastRenderedPageBreak/>
        <w:t>1</w:t>
      </w:r>
      <w:r w:rsidRPr="009102CF">
        <w:t>2)</w:t>
      </w:r>
      <w:r>
        <w:tab/>
      </w:r>
      <w:r w:rsidRPr="009102CF">
        <w:t xml:space="preserve">informowanie właściwej komórki organizacyjnej o ujawnieniu </w:t>
      </w:r>
      <w:r w:rsidRPr="00A322C7">
        <w:rPr>
          <w:rFonts w:ascii="Times New Roman" w:hAnsi="Times New Roman" w:cs="Times New Roman"/>
          <w:szCs w:val="24"/>
        </w:rPr>
        <w:t>transakcji, co do których zachodzi podejrzenie, że mają związek z popełnieniem przestępstwa, o którym mowa w</w:t>
      </w:r>
      <w:r w:rsidR="001641E8">
        <w:t> </w:t>
      </w:r>
      <w:r w:rsidRPr="00A322C7">
        <w:rPr>
          <w:rFonts w:ascii="Times New Roman" w:hAnsi="Times New Roman" w:cs="Times New Roman"/>
          <w:szCs w:val="24"/>
        </w:rPr>
        <w:t>art. 299 ustawy z dnia 6 czerwca 1997 r. – Kodeks karny (Dz. U. z 202</w:t>
      </w:r>
      <w:r w:rsidR="009617A7">
        <w:t>5</w:t>
      </w:r>
      <w:r w:rsidRPr="009102CF">
        <w:t xml:space="preserve"> r. </w:t>
      </w:r>
      <w:r w:rsidRPr="00A322C7">
        <w:rPr>
          <w:rFonts w:ascii="Times New Roman" w:hAnsi="Times New Roman" w:cs="Times New Roman"/>
          <w:szCs w:val="24"/>
        </w:rPr>
        <w:t xml:space="preserve">poz. </w:t>
      </w:r>
      <w:r w:rsidR="009617A7">
        <w:t>383</w:t>
      </w:r>
      <w:r w:rsidRPr="009102CF">
        <w:t>);</w:t>
      </w:r>
    </w:p>
    <w:p w14:paraId="4D82BB40" w14:textId="60DBF305" w:rsidR="009102CF" w:rsidRPr="009102CF" w:rsidRDefault="009102CF" w:rsidP="009102CF">
      <w:pPr>
        <w:pStyle w:val="PKTpunkt"/>
      </w:pPr>
      <w:r>
        <w:rPr>
          <w:rFonts w:ascii="Times New Roman" w:hAnsi="Times New Roman" w:cs="Times New Roman"/>
          <w:szCs w:val="24"/>
        </w:rPr>
        <w:t>13)</w:t>
      </w:r>
      <w:r>
        <w:tab/>
      </w:r>
      <w:r w:rsidRPr="009102CF">
        <w:t>współpraca z Komisją do rozpatrywania skarg na działania noszące znamiona zjawisk niepożądanych w zakresie realizacji zadań wynikających z Polityki zapobiegania zjawiskom niepożądanym w Krajowej Administracji Skarbowej;</w:t>
      </w:r>
    </w:p>
    <w:p w14:paraId="2B566350" w14:textId="7106EFB7" w:rsidR="009102CF" w:rsidRPr="009102CF" w:rsidRDefault="009102CF" w:rsidP="009102CF">
      <w:pPr>
        <w:pStyle w:val="PKTpunkt"/>
      </w:pPr>
      <w:r w:rsidRPr="00A322C7">
        <w:rPr>
          <w:rFonts w:ascii="Times New Roman" w:hAnsi="Times New Roman" w:cs="Times New Roman"/>
          <w:szCs w:val="24"/>
        </w:rPr>
        <w:t>14)</w:t>
      </w:r>
      <w:r>
        <w:tab/>
      </w:r>
      <w:r w:rsidRPr="009102CF">
        <w:t>umawianie wizyt klientów;</w:t>
      </w:r>
    </w:p>
    <w:p w14:paraId="2C2CBE78" w14:textId="322724B6" w:rsidR="009102CF" w:rsidRPr="009102CF" w:rsidRDefault="009102CF" w:rsidP="009102CF">
      <w:pPr>
        <w:pStyle w:val="PKTpunkt"/>
      </w:pPr>
      <w:r w:rsidRPr="00A322C7">
        <w:rPr>
          <w:rFonts w:ascii="Times New Roman" w:hAnsi="Times New Roman" w:cs="Times New Roman"/>
          <w:szCs w:val="24"/>
        </w:rPr>
        <w:t>15)</w:t>
      </w:r>
      <w:r>
        <w:tab/>
      </w:r>
      <w:r w:rsidRPr="009102CF">
        <w:t>realizacja zadań wynikających z ustawy z dnia 4 kwietnia 2019 r. o dostępności cyfrowej stron internetowych i aplikacji mobilnych podmiotów publicznych (Dz. U. z 2023 r. poz. 1440) i ustawy z dnia 19 lipca 2019 r. o zapewnianiu dostępności osobom ze szczególnymi potrzebami (Dz. U. z 2024 r. poz. 1411);</w:t>
      </w:r>
    </w:p>
    <w:p w14:paraId="4B93C33B" w14:textId="22B81CE1" w:rsidR="009102CF" w:rsidRPr="009102CF" w:rsidRDefault="009102CF" w:rsidP="009102CF">
      <w:pPr>
        <w:pStyle w:val="PKTpunkt"/>
      </w:pPr>
      <w:r w:rsidRPr="00891062">
        <w:rPr>
          <w:rFonts w:ascii="Times New Roman" w:hAnsi="Times New Roman" w:cs="Times New Roman"/>
          <w:szCs w:val="24"/>
        </w:rPr>
        <w:t>16)</w:t>
      </w:r>
      <w:r>
        <w:tab/>
      </w:r>
      <w:r w:rsidRPr="009102CF">
        <w:t xml:space="preserve">obsługa infolinii eMCeK; </w:t>
      </w:r>
    </w:p>
    <w:p w14:paraId="7EB58CC4" w14:textId="0C38B783" w:rsidR="009102CF" w:rsidRPr="009102CF" w:rsidRDefault="009102CF" w:rsidP="009102CF">
      <w:pPr>
        <w:pStyle w:val="PKTpunkt"/>
      </w:pPr>
      <w:r w:rsidRPr="00A322C7">
        <w:rPr>
          <w:rFonts w:ascii="Times New Roman" w:hAnsi="Times New Roman" w:cs="Times New Roman"/>
          <w:szCs w:val="24"/>
        </w:rPr>
        <w:t>17)</w:t>
      </w:r>
      <w:r w:rsidR="00463881">
        <w:tab/>
      </w:r>
      <w:r w:rsidRPr="009102CF">
        <w:t>zgłaszanie nieprawidłowości w zakresie danych zgłoszonych przez podmioty do Centralnego Rejestru Beneficjentów Rzeczywistych;</w:t>
      </w:r>
    </w:p>
    <w:p w14:paraId="15E62F58" w14:textId="76E4D2E9" w:rsidR="009102CF" w:rsidRPr="009102CF" w:rsidRDefault="009102CF" w:rsidP="009102CF">
      <w:pPr>
        <w:pStyle w:val="PKTpunkt"/>
      </w:pPr>
      <w:r>
        <w:rPr>
          <w:rFonts w:ascii="Times New Roman" w:hAnsi="Times New Roman" w:cs="Times New Roman"/>
          <w:szCs w:val="24"/>
        </w:rPr>
        <w:t>18)</w:t>
      </w:r>
      <w:r w:rsidR="00463881">
        <w:tab/>
      </w:r>
      <w:r w:rsidRPr="009102CF">
        <w:t>zapewnienie wsparcia podatnikom i płatnikom w prawidłowym wykonywaniu obowiązków podatkowych poprzez udzielanie wyjaśnień w zakresie prawa podatkowego związanego z zakresem zadań komórki;</w:t>
      </w:r>
    </w:p>
    <w:p w14:paraId="3AB30B6D" w14:textId="437C28EF" w:rsidR="009102CF" w:rsidRPr="009102CF" w:rsidRDefault="009102CF" w:rsidP="009102CF">
      <w:pPr>
        <w:pStyle w:val="PKTpunkt"/>
      </w:pPr>
      <w:r w:rsidRPr="00FD2E0E">
        <w:rPr>
          <w:rFonts w:ascii="Times New Roman" w:hAnsi="Times New Roman" w:cs="Times New Roman"/>
          <w:szCs w:val="24"/>
        </w:rPr>
        <w:t>19)</w:t>
      </w:r>
      <w:r>
        <w:tab/>
      </w:r>
      <w:r w:rsidRPr="00FD2E0E">
        <w:rPr>
          <w:rFonts w:ascii="Times New Roman" w:hAnsi="Times New Roman" w:cs="Times New Roman"/>
          <w:szCs w:val="24"/>
        </w:rPr>
        <w:t>sygnalizowanie przypadków nieskuteczności lub niespójności przepisów prawa;</w:t>
      </w:r>
    </w:p>
    <w:p w14:paraId="01CA20E1" w14:textId="0D3B2F12" w:rsidR="009102CF" w:rsidRPr="009102CF" w:rsidRDefault="009102CF" w:rsidP="009102CF">
      <w:pPr>
        <w:pStyle w:val="PKTpunkt"/>
      </w:pPr>
      <w:r w:rsidRPr="00FD2E0E">
        <w:rPr>
          <w:rFonts w:ascii="Times New Roman" w:hAnsi="Times New Roman" w:cs="Times New Roman"/>
          <w:szCs w:val="24"/>
        </w:rPr>
        <w:t>20)</w:t>
      </w:r>
      <w:r>
        <w:tab/>
      </w:r>
      <w:r w:rsidRPr="00FD2E0E">
        <w:rPr>
          <w:rFonts w:ascii="Times New Roman" w:hAnsi="Times New Roman" w:cs="Times New Roman"/>
          <w:szCs w:val="24"/>
        </w:rPr>
        <w:t>prowadzenie spraw związanych z procesem wdrażania rozwiązań oraz realizacją obsługi zadań dotyczących Krajowego Systemu e-Faktur (KSeF);</w:t>
      </w:r>
    </w:p>
    <w:p w14:paraId="425C07C4" w14:textId="32897BA3" w:rsidR="009102CF" w:rsidRPr="009102CF" w:rsidRDefault="009102CF" w:rsidP="009102CF">
      <w:pPr>
        <w:pStyle w:val="PKTpunkt"/>
      </w:pPr>
      <w:r w:rsidRPr="00FD2E0E">
        <w:rPr>
          <w:rFonts w:ascii="Times New Roman" w:hAnsi="Times New Roman" w:cs="Times New Roman"/>
          <w:szCs w:val="24"/>
        </w:rPr>
        <w:t>21)</w:t>
      </w:r>
      <w:r>
        <w:tab/>
      </w:r>
      <w:r w:rsidRPr="00FD2E0E">
        <w:rPr>
          <w:rFonts w:ascii="Times New Roman" w:hAnsi="Times New Roman" w:cs="Times New Roman"/>
          <w:szCs w:val="24"/>
        </w:rPr>
        <w:t>dokonywanie nabycia sprawdzającego;</w:t>
      </w:r>
    </w:p>
    <w:p w14:paraId="5FA2D49A" w14:textId="5F58FB99" w:rsidR="009102CF" w:rsidRPr="009102CF" w:rsidRDefault="009102CF" w:rsidP="009102CF">
      <w:pPr>
        <w:pStyle w:val="PKTpunkt"/>
      </w:pPr>
      <w:r w:rsidRPr="00FD2E0E">
        <w:rPr>
          <w:rFonts w:ascii="Times New Roman" w:hAnsi="Times New Roman" w:cs="Times New Roman"/>
          <w:szCs w:val="24"/>
        </w:rPr>
        <w:t>22)</w:t>
      </w:r>
      <w:r>
        <w:tab/>
      </w:r>
      <w:r w:rsidRPr="00FD2E0E">
        <w:rPr>
          <w:rFonts w:ascii="Times New Roman" w:hAnsi="Times New Roman" w:cs="Times New Roman"/>
          <w:szCs w:val="24"/>
        </w:rPr>
        <w:t>archiwizowanie dokumentów zgodnie z obowiązującymi przepisami</w:t>
      </w:r>
      <w:r w:rsidRPr="009102CF">
        <w:t>;</w:t>
      </w:r>
    </w:p>
    <w:p w14:paraId="04C30618" w14:textId="4635F34E" w:rsidR="009102CF" w:rsidRPr="009102CF" w:rsidRDefault="009102CF" w:rsidP="006342B7">
      <w:pPr>
        <w:pStyle w:val="USTustnpkodeksu"/>
        <w:keepNext/>
      </w:pPr>
      <w:r w:rsidRPr="00FD2E0E">
        <w:t>2.</w:t>
      </w:r>
      <w:r w:rsidR="00463881">
        <w:t> </w:t>
      </w:r>
      <w:r w:rsidRPr="00FD2E0E">
        <w:t xml:space="preserve">Do zakresu zadań komórek organizacyjnych, z wyłączeniem </w:t>
      </w:r>
      <w:r w:rsidR="00E15C6B">
        <w:t>P</w:t>
      </w:r>
      <w:r w:rsidRPr="00FD2E0E">
        <w:t xml:space="preserve">ionu </w:t>
      </w:r>
      <w:r w:rsidR="00E15C6B">
        <w:t>W</w:t>
      </w:r>
      <w:r w:rsidRPr="00FD2E0E">
        <w:t xml:space="preserve">sparcia, należy: </w:t>
      </w:r>
    </w:p>
    <w:p w14:paraId="48CD7AA5" w14:textId="58004B3F" w:rsidR="009102CF" w:rsidRPr="009102CF" w:rsidRDefault="009102CF" w:rsidP="009102CF">
      <w:pPr>
        <w:pStyle w:val="PKTpunkt"/>
      </w:pPr>
      <w:r w:rsidRPr="00FD2E0E">
        <w:t>1)</w:t>
      </w:r>
      <w:r>
        <w:tab/>
      </w:r>
      <w:r w:rsidRPr="00FD2E0E">
        <w:t>prowadzenie postępowań mandatowych w sprawach o wykroczenia skarbowe oraz rejestracja i ewidencja prowadzonych spraw oraz wprowadzanie innych danych w</w:t>
      </w:r>
      <w:r w:rsidR="00E15C6B">
        <w:t> </w:t>
      </w:r>
      <w:r w:rsidRPr="00FD2E0E">
        <w:t xml:space="preserve">systemie Ewidencja Spraw Karnych Skarbowych (SI ESKS); </w:t>
      </w:r>
    </w:p>
    <w:p w14:paraId="0DE6E110" w14:textId="2022B52E" w:rsidR="009102CF" w:rsidRPr="009102CF" w:rsidRDefault="009102CF" w:rsidP="009102CF">
      <w:pPr>
        <w:pStyle w:val="PKTpunkt"/>
      </w:pPr>
      <w:r w:rsidRPr="00FD2E0E">
        <w:t>2)</w:t>
      </w:r>
      <w:r>
        <w:tab/>
      </w:r>
      <w:r w:rsidRPr="00FD2E0E">
        <w:t>współpraca z Generalnym Inspektorem Informacji Finansowej w zakresie realizowanych przez niego zadań określonych w ustawie z dnia 1 marca 2018 r. o przeciwdziałaniu praniu pieniędzy oraz finansowaniu terroryzmu (</w:t>
      </w:r>
      <w:r w:rsidR="009B6A45" w:rsidRPr="009B6A45">
        <w:t>Dz. U. z 2025 r. poz. 644</w:t>
      </w:r>
      <w:r w:rsidRPr="009102CF">
        <w:t xml:space="preserve">). </w:t>
      </w:r>
    </w:p>
    <w:p w14:paraId="6D54E379" w14:textId="73311318" w:rsidR="009102CF" w:rsidRPr="009102CF" w:rsidRDefault="009102CF" w:rsidP="009102CF">
      <w:pPr>
        <w:pStyle w:val="USTustnpkodeksu"/>
      </w:pPr>
      <w:r w:rsidRPr="00FD2E0E">
        <w:t>3.</w:t>
      </w:r>
      <w:r w:rsidR="00463881">
        <w:t> </w:t>
      </w:r>
      <w:r w:rsidRPr="00FD2E0E">
        <w:t xml:space="preserve">Do zakresu zadań komórek organizacyjnych wchodzących w skład </w:t>
      </w:r>
      <w:r w:rsidR="00E15C6B">
        <w:t>P</w:t>
      </w:r>
      <w:r w:rsidRPr="00FD2E0E">
        <w:t xml:space="preserve">ionu </w:t>
      </w:r>
      <w:r w:rsidR="00E15C6B">
        <w:t>O</w:t>
      </w:r>
      <w:r w:rsidRPr="00FD2E0E">
        <w:t xml:space="preserve">rzecznictwa i </w:t>
      </w:r>
      <w:r w:rsidR="00E15C6B">
        <w:t>P</w:t>
      </w:r>
      <w:r w:rsidRPr="00FD2E0E">
        <w:t xml:space="preserve">ionu </w:t>
      </w:r>
      <w:r w:rsidR="00E15C6B">
        <w:t>K</w:t>
      </w:r>
      <w:r w:rsidRPr="00FD2E0E">
        <w:t xml:space="preserve">ontroli należy współpraca z konsultantem do spraw klasyfikacji na potrzeby podatku od towarów i usług. </w:t>
      </w:r>
    </w:p>
    <w:p w14:paraId="6CA78FCA" w14:textId="503235C3" w:rsidR="009102CF" w:rsidRDefault="009102CF" w:rsidP="009102CF">
      <w:pPr>
        <w:pStyle w:val="USTustnpkodeksu"/>
        <w:rPr>
          <w:rFonts w:ascii="Times New Roman" w:hAnsi="Times New Roman" w:cs="Times New Roman"/>
          <w:szCs w:val="24"/>
        </w:rPr>
      </w:pPr>
      <w:r w:rsidRPr="00FD2E0E">
        <w:rPr>
          <w:rFonts w:ascii="Times New Roman" w:hAnsi="Times New Roman" w:cs="Times New Roman"/>
          <w:szCs w:val="24"/>
        </w:rPr>
        <w:lastRenderedPageBreak/>
        <w:t>4.</w:t>
      </w:r>
      <w:r w:rsidR="00463881">
        <w:t> </w:t>
      </w:r>
      <w:r w:rsidRPr="00FD2E0E">
        <w:rPr>
          <w:rFonts w:ascii="Times New Roman" w:hAnsi="Times New Roman" w:cs="Times New Roman"/>
          <w:szCs w:val="24"/>
        </w:rPr>
        <w:t xml:space="preserve">Do zakresu zadań komórek organizacyjnych wchodzących w skład </w:t>
      </w:r>
      <w:r w:rsidR="00E15C6B">
        <w:t>P</w:t>
      </w:r>
      <w:r w:rsidRPr="00FD2E0E">
        <w:rPr>
          <w:rFonts w:ascii="Times New Roman" w:hAnsi="Times New Roman" w:cs="Times New Roman"/>
          <w:szCs w:val="24"/>
        </w:rPr>
        <w:t xml:space="preserve">ionu </w:t>
      </w:r>
      <w:r w:rsidR="00E15C6B">
        <w:t>O</w:t>
      </w:r>
      <w:r w:rsidRPr="00FD2E0E">
        <w:rPr>
          <w:rFonts w:ascii="Times New Roman" w:hAnsi="Times New Roman" w:cs="Times New Roman"/>
          <w:szCs w:val="24"/>
        </w:rPr>
        <w:t xml:space="preserve">bsługi </w:t>
      </w:r>
      <w:r w:rsidR="00E15C6B">
        <w:t>P</w:t>
      </w:r>
      <w:r w:rsidRPr="00FD2E0E">
        <w:rPr>
          <w:rFonts w:ascii="Times New Roman" w:hAnsi="Times New Roman" w:cs="Times New Roman"/>
          <w:szCs w:val="24"/>
        </w:rPr>
        <w:t xml:space="preserve">odatnika, </w:t>
      </w:r>
      <w:r w:rsidR="00E15C6B">
        <w:t>P</w:t>
      </w:r>
      <w:r w:rsidRPr="00FD2E0E">
        <w:rPr>
          <w:rFonts w:ascii="Times New Roman" w:hAnsi="Times New Roman" w:cs="Times New Roman"/>
          <w:szCs w:val="24"/>
        </w:rPr>
        <w:t xml:space="preserve">ionu </w:t>
      </w:r>
      <w:r w:rsidR="00E15C6B">
        <w:t>O</w:t>
      </w:r>
      <w:r w:rsidRPr="00FD2E0E">
        <w:rPr>
          <w:rFonts w:ascii="Times New Roman" w:hAnsi="Times New Roman" w:cs="Times New Roman"/>
          <w:szCs w:val="24"/>
        </w:rPr>
        <w:t xml:space="preserve">rzecznictwa, </w:t>
      </w:r>
      <w:r w:rsidR="00E15C6B">
        <w:t>P</w:t>
      </w:r>
      <w:r w:rsidRPr="00FD2E0E">
        <w:rPr>
          <w:rFonts w:ascii="Times New Roman" w:hAnsi="Times New Roman" w:cs="Times New Roman"/>
          <w:szCs w:val="24"/>
        </w:rPr>
        <w:t xml:space="preserve">ionu </w:t>
      </w:r>
      <w:r w:rsidR="00E15C6B">
        <w:t>P</w:t>
      </w:r>
      <w:r w:rsidRPr="00FD2E0E">
        <w:rPr>
          <w:rFonts w:ascii="Times New Roman" w:hAnsi="Times New Roman" w:cs="Times New Roman"/>
          <w:szCs w:val="24"/>
        </w:rPr>
        <w:t xml:space="preserve">oboru i </w:t>
      </w:r>
      <w:r w:rsidR="00E15C6B">
        <w:t>E</w:t>
      </w:r>
      <w:r w:rsidRPr="00FD2E0E">
        <w:rPr>
          <w:rFonts w:ascii="Times New Roman" w:hAnsi="Times New Roman" w:cs="Times New Roman"/>
          <w:szCs w:val="24"/>
        </w:rPr>
        <w:t xml:space="preserve">gzekucji oraz </w:t>
      </w:r>
      <w:r w:rsidR="00E15C6B">
        <w:t>P</w:t>
      </w:r>
      <w:r w:rsidRPr="00FD2E0E">
        <w:rPr>
          <w:rFonts w:ascii="Times New Roman" w:hAnsi="Times New Roman" w:cs="Times New Roman"/>
          <w:szCs w:val="24"/>
        </w:rPr>
        <w:t xml:space="preserve">ionu </w:t>
      </w:r>
      <w:r w:rsidR="00E15C6B">
        <w:t>K</w:t>
      </w:r>
      <w:r w:rsidRPr="00FD2E0E">
        <w:rPr>
          <w:rFonts w:ascii="Times New Roman" w:hAnsi="Times New Roman" w:cs="Times New Roman"/>
          <w:szCs w:val="24"/>
        </w:rPr>
        <w:t>ontroli należy współpraca z Szefem KAS przy realizacji zadań w ramach współdziałania, o którym mowa w</w:t>
      </w:r>
      <w:r w:rsidR="00814E61">
        <w:t> </w:t>
      </w:r>
      <w:r w:rsidRPr="00FD2E0E">
        <w:rPr>
          <w:rFonts w:ascii="Times New Roman" w:hAnsi="Times New Roman" w:cs="Times New Roman"/>
          <w:szCs w:val="24"/>
        </w:rPr>
        <w:t>dziale IIB ustawy z dnia 29 sierpnia 1997 r. – Ordynacja podatkowa (Dz. U. z 2025 r. poz. 111</w:t>
      </w:r>
      <w:r w:rsidR="00080297">
        <w:t>, z późn. zm.</w:t>
      </w:r>
      <w:r w:rsidRPr="00FD2E0E">
        <w:rPr>
          <w:rFonts w:ascii="Times New Roman" w:hAnsi="Times New Roman" w:cs="Times New Roman"/>
          <w:szCs w:val="24"/>
        </w:rPr>
        <w:t>), zwanej dalej „Ordynacją podatkową”.</w:t>
      </w:r>
    </w:p>
    <w:p w14:paraId="48D4092B" w14:textId="6C2D5674" w:rsidR="00E74FDA" w:rsidRPr="00084BDA" w:rsidRDefault="00E74FDA" w:rsidP="009102CF">
      <w:pPr>
        <w:pStyle w:val="USTustnpkodeksu"/>
      </w:pPr>
      <w:r w:rsidRPr="00084BDA">
        <w:t>5. W Urzędzie funkcjonuje centrum obsługi, którego zadania realizuje Dział Obsługi Bezpośredniej w Pionie Obsługi Podatnika.</w:t>
      </w:r>
    </w:p>
    <w:p w14:paraId="73443BE1" w14:textId="5ADFCD9F" w:rsidR="009102CF" w:rsidRPr="009E4959" w:rsidRDefault="009102CF" w:rsidP="009102CF">
      <w:pPr>
        <w:pStyle w:val="ARTartustawynprozporzdzenia"/>
      </w:pPr>
      <w:r w:rsidRPr="009E4959">
        <w:rPr>
          <w:rStyle w:val="Ppogrubienie"/>
        </w:rPr>
        <w:t>§</w:t>
      </w:r>
      <w:r w:rsidR="006342B7" w:rsidRPr="009E4959">
        <w:rPr>
          <w:rStyle w:val="Ppogrubienie"/>
        </w:rPr>
        <w:t> </w:t>
      </w:r>
      <w:r w:rsidR="001641E8" w:rsidRPr="00BD0872">
        <w:rPr>
          <w:rStyle w:val="Ppogrubienie"/>
        </w:rPr>
        <w:t>5</w:t>
      </w:r>
      <w:r w:rsidRPr="009E4959">
        <w:rPr>
          <w:rStyle w:val="Ppogrubienie"/>
        </w:rPr>
        <w:t>.</w:t>
      </w:r>
      <w:r w:rsidR="00463881" w:rsidRPr="00BD0872">
        <w:t> </w:t>
      </w:r>
      <w:r w:rsidRPr="009E4959">
        <w:t xml:space="preserve">Komórki organizacyjne, o których mowa w § </w:t>
      </w:r>
      <w:r w:rsidR="009E4959" w:rsidRPr="00BD0872">
        <w:t>6</w:t>
      </w:r>
      <w:r w:rsidR="00E15C6B" w:rsidRPr="009E4959">
        <w:t>-</w:t>
      </w:r>
      <w:r w:rsidR="009E4959" w:rsidRPr="00BD0872">
        <w:t>11</w:t>
      </w:r>
      <w:r w:rsidRPr="009E4959">
        <w:t xml:space="preserve"> i</w:t>
      </w:r>
      <w:r w:rsidR="001641E8" w:rsidRPr="00BD0872">
        <w:t xml:space="preserve"> </w:t>
      </w:r>
      <w:r w:rsidRPr="009E4959">
        <w:t>§</w:t>
      </w:r>
      <w:r w:rsidR="009E4959">
        <w:t> </w:t>
      </w:r>
      <w:r w:rsidR="009E4959" w:rsidRPr="00BD0872">
        <w:t>13</w:t>
      </w:r>
      <w:r w:rsidRPr="009E4959">
        <w:t>, w przypadkach uzasadnionych potrzebami Urzędu, realizują zadania dokonywania czynności sprawdzających.</w:t>
      </w:r>
    </w:p>
    <w:p w14:paraId="1BBA1E8D" w14:textId="77777777" w:rsidR="009102CF" w:rsidRPr="009102CF" w:rsidRDefault="009102CF" w:rsidP="001641E8">
      <w:pPr>
        <w:pStyle w:val="ROZDZODDZOZNoznaczenierozdziauluboddziau"/>
      </w:pPr>
      <w:bookmarkStart w:id="8" w:name="_Toc198644369"/>
      <w:r w:rsidRPr="00A322C7">
        <w:t>Rozdział 2</w:t>
      </w:r>
      <w:bookmarkEnd w:id="8"/>
    </w:p>
    <w:p w14:paraId="4E32CBC8" w14:textId="77777777" w:rsidR="009102CF" w:rsidRPr="009102CF" w:rsidRDefault="009102CF">
      <w:pPr>
        <w:pStyle w:val="ROZDZODDZPRZEDMprzedmiotregulacjirozdziauluboddziau"/>
      </w:pPr>
      <w:bookmarkStart w:id="9" w:name="_Toc198644370"/>
      <w:r w:rsidRPr="009102CF">
        <w:t>Pion Wsparcia</w:t>
      </w:r>
      <w:bookmarkEnd w:id="9"/>
    </w:p>
    <w:p w14:paraId="0DC09937" w14:textId="27823D71" w:rsidR="009102CF" w:rsidRPr="009102CF" w:rsidRDefault="009102CF" w:rsidP="006342B7">
      <w:pPr>
        <w:pStyle w:val="ARTartustawynprozporzdzenia"/>
        <w:keepNext/>
      </w:pPr>
      <w:r w:rsidRPr="006342B7">
        <w:rPr>
          <w:rStyle w:val="Ppogrubienie"/>
        </w:rPr>
        <w:t>§</w:t>
      </w:r>
      <w:r w:rsidR="006342B7">
        <w:rPr>
          <w:rStyle w:val="Ppogrubienie"/>
        </w:rPr>
        <w:t> </w:t>
      </w:r>
      <w:r w:rsidR="009E4959">
        <w:rPr>
          <w:rStyle w:val="Ppogrubienie"/>
        </w:rPr>
        <w:t>6</w:t>
      </w:r>
      <w:r w:rsidRPr="006342B7">
        <w:rPr>
          <w:rStyle w:val="Ppogrubienie"/>
        </w:rPr>
        <w:t>.</w:t>
      </w:r>
      <w:r w:rsidR="00E15C6B">
        <w:t> </w:t>
      </w:r>
      <w:r w:rsidRPr="009102CF">
        <w:t xml:space="preserve">Do zadań </w:t>
      </w:r>
      <w:r w:rsidRPr="00BD0872">
        <w:rPr>
          <w:rStyle w:val="Ppogrubienie"/>
        </w:rPr>
        <w:t>Wieloosobowego Stanowiska Wsparcia</w:t>
      </w:r>
      <w:r w:rsidR="00E15C6B">
        <w:rPr>
          <w:rStyle w:val="Ppogrubienie"/>
        </w:rPr>
        <w:t xml:space="preserve"> (SWW)</w:t>
      </w:r>
      <w:r w:rsidRPr="009102CF">
        <w:t xml:space="preserve"> należy w</w:t>
      </w:r>
      <w:r w:rsidR="00CC60F8">
        <w:t xml:space="preserve"> </w:t>
      </w:r>
      <w:r w:rsidRPr="009102CF">
        <w:t>szczególności:</w:t>
      </w:r>
    </w:p>
    <w:p w14:paraId="30C2997D" w14:textId="723772E9" w:rsidR="009102CF" w:rsidRPr="009102CF" w:rsidRDefault="009102CF" w:rsidP="009102CF">
      <w:pPr>
        <w:pStyle w:val="PKTpunkt"/>
      </w:pPr>
      <w:r w:rsidRPr="00A322C7">
        <w:t>1)</w:t>
      </w:r>
      <w:r w:rsidR="00E15C6B">
        <w:tab/>
      </w:r>
      <w:r w:rsidRPr="00A322C7">
        <w:t>prowadzenie sekretariatu Naczelnika oraz Zastępcy</w:t>
      </w:r>
      <w:r w:rsidR="00E15C6B">
        <w:t xml:space="preserve"> Naczelnika</w:t>
      </w:r>
      <w:r w:rsidRPr="00A322C7">
        <w:t xml:space="preserve">; </w:t>
      </w:r>
    </w:p>
    <w:p w14:paraId="3FFC8FF7" w14:textId="02041EDF" w:rsidR="009102CF" w:rsidRDefault="009102CF" w:rsidP="009102CF">
      <w:pPr>
        <w:pStyle w:val="PKTpunkt"/>
      </w:pPr>
      <w:r w:rsidRPr="00A322C7">
        <w:t>2)</w:t>
      </w:r>
      <w:r w:rsidR="00E15C6B">
        <w:tab/>
      </w:r>
      <w:r w:rsidRPr="00A322C7">
        <w:t>prowadzenie obsługi kancelaryjnej Urzędu, w tym przyjmowanie</w:t>
      </w:r>
      <w:r w:rsidRPr="009102CF">
        <w:t xml:space="preserve"> i</w:t>
      </w:r>
      <w:r w:rsidR="00E15C6B">
        <w:t xml:space="preserve"> </w:t>
      </w:r>
      <w:r w:rsidRPr="009102CF">
        <w:t xml:space="preserve">ewidencjonowanie składanych dokumentów; </w:t>
      </w:r>
    </w:p>
    <w:p w14:paraId="4A2CBD8F" w14:textId="27F08EFB" w:rsidR="009102CF" w:rsidRPr="00A322C7" w:rsidRDefault="009102CF" w:rsidP="00D3533D">
      <w:pPr>
        <w:pStyle w:val="PKTpunkt"/>
      </w:pPr>
      <w:r w:rsidRPr="00A322C7">
        <w:t>3)</w:t>
      </w:r>
      <w:r>
        <w:tab/>
      </w:r>
      <w:r w:rsidRPr="00A322C7">
        <w:t xml:space="preserve">prowadzenie spraw związanych z udzielaniem upoważnień </w:t>
      </w:r>
      <w:r w:rsidR="00E15C6B">
        <w:t xml:space="preserve">i pełnomocnictw </w:t>
      </w:r>
      <w:r w:rsidRPr="00A322C7">
        <w:t xml:space="preserve">do podejmowania czynności </w:t>
      </w:r>
      <w:r w:rsidRPr="009102CF">
        <w:t xml:space="preserve">w imieniu Naczelnika, z wyjątkiem zastrzeżonych do właściwości innej </w:t>
      </w:r>
      <w:r w:rsidRPr="00A322C7">
        <w:t xml:space="preserve">komórki organizacyjnej; </w:t>
      </w:r>
    </w:p>
    <w:p w14:paraId="5270E279" w14:textId="7D7F7DF6" w:rsidR="009102CF" w:rsidRDefault="009102CF" w:rsidP="00D3533D">
      <w:pPr>
        <w:pStyle w:val="PKTpunkt"/>
      </w:pPr>
      <w:r w:rsidRPr="00A322C7">
        <w:t>4)</w:t>
      </w:r>
      <w:r w:rsidR="00D3533D">
        <w:tab/>
      </w:r>
      <w:r w:rsidRPr="00A322C7">
        <w:t>prowadzenie spraw dotyczących decyzji, wewnętrznych procedur postępowania i innych dokumentów wydawanych przez Naczelnika w zakresie realizacji zadań określonych w</w:t>
      </w:r>
      <w:r w:rsidR="00E15C6B">
        <w:t> </w:t>
      </w:r>
      <w:r w:rsidRPr="00A322C7">
        <w:t>art. 28 ustawy o K</w:t>
      </w:r>
      <w:r w:rsidRPr="009102CF">
        <w:t>AS oraz w przepisach odrębnych;</w:t>
      </w:r>
    </w:p>
    <w:p w14:paraId="4FAD0CA7" w14:textId="4DD4E7C5" w:rsidR="009102CF" w:rsidRPr="009102CF" w:rsidRDefault="009102CF" w:rsidP="009102CF">
      <w:pPr>
        <w:pStyle w:val="PKTpunkt"/>
      </w:pPr>
      <w:r w:rsidRPr="0000627A">
        <w:t>5)</w:t>
      </w:r>
      <w:r w:rsidR="00D3533D">
        <w:tab/>
      </w:r>
      <w:r w:rsidRPr="0000627A">
        <w:t xml:space="preserve">organizacja obiegu informacji i dokumentacji w Urzędzie; </w:t>
      </w:r>
    </w:p>
    <w:p w14:paraId="3CCB548F" w14:textId="67242B64" w:rsidR="009102CF" w:rsidRPr="009102CF" w:rsidRDefault="009102CF" w:rsidP="009102CF">
      <w:pPr>
        <w:pStyle w:val="PKTpunkt"/>
      </w:pPr>
      <w:r w:rsidRPr="0000627A">
        <w:t>6)</w:t>
      </w:r>
      <w:r w:rsidR="00D3533D">
        <w:tab/>
      </w:r>
      <w:r w:rsidRPr="0000627A">
        <w:t xml:space="preserve">rozpatrywanie przekazanych do załatwienia skarg na pracowników obsługujących Naczelnika oraz wniosków i petycji; </w:t>
      </w:r>
    </w:p>
    <w:p w14:paraId="5F77CF62" w14:textId="71A18C3E" w:rsidR="009102CF" w:rsidRPr="009102CF" w:rsidRDefault="009102CF" w:rsidP="009102CF">
      <w:pPr>
        <w:pStyle w:val="PKTpunkt"/>
      </w:pPr>
      <w:r w:rsidRPr="0000627A">
        <w:t>7)</w:t>
      </w:r>
      <w:r w:rsidR="00D3533D">
        <w:tab/>
      </w:r>
      <w:r w:rsidRPr="0000627A">
        <w:t xml:space="preserve">koordynacja udzielania informacji publicznej; </w:t>
      </w:r>
    </w:p>
    <w:p w14:paraId="125BCFDA" w14:textId="2FE6B11C" w:rsidR="009102CF" w:rsidRPr="009102CF" w:rsidRDefault="009102CF" w:rsidP="009102CF">
      <w:pPr>
        <w:pStyle w:val="PKTpunkt"/>
      </w:pPr>
      <w:r w:rsidRPr="0000627A">
        <w:t>8)</w:t>
      </w:r>
      <w:r w:rsidR="00D3533D">
        <w:tab/>
      </w:r>
      <w:r w:rsidRPr="0000627A">
        <w:t xml:space="preserve">gromadzenie informacji zarządczych z zakresu funkcjonowania Urzędu; </w:t>
      </w:r>
    </w:p>
    <w:p w14:paraId="58871047" w14:textId="51BC2167" w:rsidR="009102CF" w:rsidRPr="009102CF" w:rsidRDefault="009102CF" w:rsidP="00D3533D">
      <w:pPr>
        <w:pStyle w:val="PKTpunkt"/>
      </w:pPr>
      <w:r w:rsidRPr="0000627A">
        <w:t>9)</w:t>
      </w:r>
      <w:r w:rsidR="00D3533D">
        <w:tab/>
      </w:r>
      <w:r w:rsidRPr="0000627A">
        <w:t xml:space="preserve">prowadzenie działalności analitycznej, prognostycznej z zakresu funkcjonowania Urzędu; </w:t>
      </w:r>
    </w:p>
    <w:p w14:paraId="19648286" w14:textId="577FA110" w:rsidR="009102CF" w:rsidRPr="009102CF" w:rsidRDefault="009102CF" w:rsidP="006342B7">
      <w:pPr>
        <w:pStyle w:val="PKTpunkt"/>
        <w:keepNext/>
      </w:pPr>
      <w:r w:rsidRPr="0000627A">
        <w:t>10)</w:t>
      </w:r>
      <w:r w:rsidR="00D3533D">
        <w:tab/>
      </w:r>
      <w:r w:rsidRPr="0000627A">
        <w:t xml:space="preserve">prowadzenie spraw powierzonych przez Dyrektora w zakresie zapewniającym prawidłową obsługę Naczelnika, w szczególności w sprawach: </w:t>
      </w:r>
    </w:p>
    <w:p w14:paraId="7ACC0A21" w14:textId="5652B682" w:rsidR="00D3533D" w:rsidRPr="00D3533D" w:rsidRDefault="009102CF" w:rsidP="00D3533D">
      <w:pPr>
        <w:pStyle w:val="LITlitera"/>
      </w:pPr>
      <w:r w:rsidRPr="00D3533D">
        <w:t>a)</w:t>
      </w:r>
      <w:r w:rsidR="00D3533D" w:rsidRPr="00D3533D">
        <w:tab/>
      </w:r>
      <w:r w:rsidRPr="00D3533D">
        <w:t xml:space="preserve">obsługi kadrowej, </w:t>
      </w:r>
    </w:p>
    <w:p w14:paraId="0E19A711" w14:textId="3E306EF2" w:rsidR="00D3533D" w:rsidRPr="00D3533D" w:rsidRDefault="009102CF" w:rsidP="00D3533D">
      <w:pPr>
        <w:pStyle w:val="LITlitera"/>
      </w:pPr>
      <w:r w:rsidRPr="00D3533D">
        <w:t>b)</w:t>
      </w:r>
      <w:r w:rsidR="00D3533D" w:rsidRPr="00D3533D">
        <w:tab/>
      </w:r>
      <w:r w:rsidRPr="00D3533D">
        <w:t xml:space="preserve">gospodarowania mieniem, </w:t>
      </w:r>
    </w:p>
    <w:p w14:paraId="6CF974C2" w14:textId="631D0BF5" w:rsidR="009102CF" w:rsidRPr="00D3533D" w:rsidRDefault="009102CF" w:rsidP="00D3533D">
      <w:pPr>
        <w:pStyle w:val="LITlitera"/>
      </w:pPr>
      <w:r w:rsidRPr="00D3533D">
        <w:t>c)</w:t>
      </w:r>
      <w:r w:rsidR="00D3533D" w:rsidRPr="00D3533D">
        <w:tab/>
      </w:r>
      <w:r w:rsidRPr="00D3533D">
        <w:t xml:space="preserve">eksploatacyjno-zaopatrzeniowych, </w:t>
      </w:r>
    </w:p>
    <w:p w14:paraId="39011D34" w14:textId="6C60B23C" w:rsidR="009102CF" w:rsidRPr="00D3533D" w:rsidRDefault="009102CF" w:rsidP="00D3533D">
      <w:pPr>
        <w:pStyle w:val="LITlitera"/>
      </w:pPr>
      <w:r w:rsidRPr="00D3533D">
        <w:lastRenderedPageBreak/>
        <w:t>d)</w:t>
      </w:r>
      <w:r w:rsidR="00D3533D" w:rsidRPr="00D3533D">
        <w:tab/>
      </w:r>
      <w:r w:rsidRPr="00D3533D">
        <w:t xml:space="preserve">obronnych i zarządzania kryzysowego, </w:t>
      </w:r>
    </w:p>
    <w:p w14:paraId="7ACA2EED" w14:textId="54A287C7" w:rsidR="009102CF" w:rsidRPr="00D3533D" w:rsidRDefault="009102CF" w:rsidP="00D3533D">
      <w:pPr>
        <w:pStyle w:val="LITlitera"/>
      </w:pPr>
      <w:r w:rsidRPr="00D3533D">
        <w:t>e)</w:t>
      </w:r>
      <w:r w:rsidR="00D3533D" w:rsidRPr="00D3533D">
        <w:tab/>
      </w:r>
      <w:r w:rsidRPr="00D3533D">
        <w:t>bezpieczeństwa informacji, osób, obiektu i mienia,</w:t>
      </w:r>
    </w:p>
    <w:p w14:paraId="39772E89" w14:textId="7A3FD15B" w:rsidR="009102CF" w:rsidRPr="00D3533D" w:rsidRDefault="009102CF" w:rsidP="00D3533D">
      <w:pPr>
        <w:pStyle w:val="LITlitera"/>
      </w:pPr>
      <w:r w:rsidRPr="00D3533D">
        <w:t>f)</w:t>
      </w:r>
      <w:r w:rsidR="00D3533D" w:rsidRPr="00D3533D">
        <w:tab/>
      </w:r>
      <w:r w:rsidRPr="00D3533D">
        <w:t xml:space="preserve">ochrony przeciwpożarowej, </w:t>
      </w:r>
    </w:p>
    <w:p w14:paraId="2C41221A" w14:textId="6CB2364D" w:rsidR="009102CF" w:rsidRPr="00D3533D" w:rsidRDefault="009102CF" w:rsidP="00D3533D">
      <w:pPr>
        <w:pStyle w:val="LITlitera"/>
      </w:pPr>
      <w:r w:rsidRPr="00D3533D">
        <w:t>g)</w:t>
      </w:r>
      <w:r w:rsidR="00D3533D" w:rsidRPr="00D3533D">
        <w:tab/>
      </w:r>
      <w:r w:rsidR="00E15C6B">
        <w:t>magazynu archiwum zakładowego.</w:t>
      </w:r>
    </w:p>
    <w:p w14:paraId="59C5FB3D" w14:textId="77777777" w:rsidR="009102CF" w:rsidRPr="009102CF" w:rsidRDefault="009102CF" w:rsidP="001641E8">
      <w:pPr>
        <w:pStyle w:val="ROZDZODDZOZNoznaczenierozdziauluboddziau"/>
      </w:pPr>
      <w:bookmarkStart w:id="10" w:name="_Toc198644371"/>
      <w:r w:rsidRPr="0000627A">
        <w:t>Rozdział 3</w:t>
      </w:r>
      <w:bookmarkEnd w:id="10"/>
    </w:p>
    <w:p w14:paraId="1B442B0E" w14:textId="4630D28D" w:rsidR="009102CF" w:rsidRPr="009102CF" w:rsidRDefault="009102CF" w:rsidP="009E4959">
      <w:pPr>
        <w:pStyle w:val="ROZDZODDZPRZEDMprzedmiotregulacjirozdziauluboddziau"/>
      </w:pPr>
      <w:bookmarkStart w:id="11" w:name="_Toc198644372"/>
      <w:r w:rsidRPr="009102CF">
        <w:t xml:space="preserve">Pion </w:t>
      </w:r>
      <w:r w:rsidR="00E15C6B">
        <w:t>O</w:t>
      </w:r>
      <w:r w:rsidRPr="009102CF">
        <w:t xml:space="preserve">bsługi </w:t>
      </w:r>
      <w:r w:rsidR="00E15C6B">
        <w:t>P</w:t>
      </w:r>
      <w:r w:rsidRPr="009102CF">
        <w:t>odatnika</w:t>
      </w:r>
      <w:bookmarkEnd w:id="11"/>
    </w:p>
    <w:p w14:paraId="21346E09" w14:textId="5572FAB8" w:rsidR="009102CF" w:rsidRPr="009102CF" w:rsidRDefault="009102CF" w:rsidP="006342B7">
      <w:pPr>
        <w:pStyle w:val="ARTartustawynprozporzdzenia"/>
        <w:keepNext/>
      </w:pPr>
      <w:r w:rsidRPr="006342B7">
        <w:rPr>
          <w:rStyle w:val="Ppogrubienie"/>
        </w:rPr>
        <w:t>§</w:t>
      </w:r>
      <w:r w:rsidR="006342B7">
        <w:rPr>
          <w:rStyle w:val="Ppogrubienie"/>
        </w:rPr>
        <w:t> </w:t>
      </w:r>
      <w:r w:rsidR="009E4959">
        <w:rPr>
          <w:rStyle w:val="Ppogrubienie"/>
        </w:rPr>
        <w:t>7</w:t>
      </w:r>
      <w:r w:rsidRPr="006342B7">
        <w:rPr>
          <w:rStyle w:val="Ppogrubienie"/>
        </w:rPr>
        <w:t>.</w:t>
      </w:r>
      <w:r w:rsidR="00463881">
        <w:t> </w:t>
      </w:r>
      <w:r w:rsidRPr="009102CF">
        <w:t xml:space="preserve">Do zadań </w:t>
      </w:r>
      <w:r w:rsidRPr="00BD0872">
        <w:rPr>
          <w:rStyle w:val="Ppogrubienie"/>
        </w:rPr>
        <w:t xml:space="preserve">Działu Obsługi Bezpośredniej </w:t>
      </w:r>
      <w:r w:rsidR="00E15C6B" w:rsidRPr="00BD0872">
        <w:rPr>
          <w:rStyle w:val="Ppogrubienie"/>
        </w:rPr>
        <w:t xml:space="preserve">(SOB) </w:t>
      </w:r>
      <w:r w:rsidRPr="009102CF">
        <w:t>należy w szczególności:</w:t>
      </w:r>
    </w:p>
    <w:p w14:paraId="736E20B7" w14:textId="370943DB" w:rsidR="009102CF" w:rsidRPr="009102CF" w:rsidRDefault="009102CF" w:rsidP="006342B7">
      <w:pPr>
        <w:pStyle w:val="PKTpunkt"/>
        <w:keepNext/>
      </w:pPr>
      <w:r w:rsidRPr="008C7566">
        <w:t>1)</w:t>
      </w:r>
      <w:r w:rsidR="00E15C6B">
        <w:tab/>
      </w:r>
      <w:r w:rsidRPr="008C7566">
        <w:t xml:space="preserve">w zakresie obsługi bieżącej: </w:t>
      </w:r>
    </w:p>
    <w:p w14:paraId="62E9F754" w14:textId="797CE852" w:rsidR="009102CF" w:rsidRPr="009102CF" w:rsidRDefault="009102CF" w:rsidP="00D3533D">
      <w:pPr>
        <w:pStyle w:val="LITlitera"/>
      </w:pPr>
      <w:r w:rsidRPr="008C7566">
        <w:rPr>
          <w:rFonts w:ascii="Times New Roman" w:hAnsi="Times New Roman" w:cs="Times New Roman"/>
          <w:szCs w:val="24"/>
        </w:rPr>
        <w:t>a)</w:t>
      </w:r>
      <w:r w:rsidR="00D3533D">
        <w:tab/>
      </w:r>
      <w:r w:rsidRPr="008C7566">
        <w:rPr>
          <w:rFonts w:ascii="Times New Roman" w:hAnsi="Times New Roman" w:cs="Times New Roman"/>
          <w:szCs w:val="24"/>
        </w:rPr>
        <w:t>zapewnienie obsługi i wsparcia podatnik</w:t>
      </w:r>
      <w:r w:rsidRPr="009102CF">
        <w:t>om i płatnikom w prawidłowym wykonywaniu obowiązków podatkowych, w tym udzielanie podstawowych informacji z zakresu prawa podatkowego,</w:t>
      </w:r>
    </w:p>
    <w:p w14:paraId="44C22C41" w14:textId="47E981BB" w:rsidR="009102CF" w:rsidRPr="009102CF" w:rsidRDefault="009102CF" w:rsidP="00D3533D">
      <w:pPr>
        <w:pStyle w:val="LITlitera"/>
      </w:pPr>
      <w:r w:rsidRPr="00256D45">
        <w:rPr>
          <w:rFonts w:ascii="Times New Roman" w:hAnsi="Times New Roman" w:cs="Times New Roman"/>
          <w:szCs w:val="24"/>
        </w:rPr>
        <w:t>b)</w:t>
      </w:r>
      <w:r w:rsidR="00E15C6B">
        <w:tab/>
      </w:r>
      <w:r w:rsidRPr="00256D45">
        <w:rPr>
          <w:rFonts w:ascii="Times New Roman" w:hAnsi="Times New Roman" w:cs="Times New Roman"/>
          <w:szCs w:val="24"/>
        </w:rPr>
        <w:t>przyjmowanie, ewidencjonowanie, weryfikacja pod względem formalnym dokumentów</w:t>
      </w:r>
      <w:r w:rsidRPr="009102CF">
        <w:t xml:space="preserve"> podlegających księgowaniu, w szczególności deklaracji podatkowych, wniosków, informacji, w tym w postaci elektronicznej,</w:t>
      </w:r>
    </w:p>
    <w:p w14:paraId="6828922D" w14:textId="6422CB28" w:rsidR="009102CF" w:rsidRPr="009102CF" w:rsidRDefault="009102CF" w:rsidP="00D3533D">
      <w:pPr>
        <w:pStyle w:val="LITlitera"/>
      </w:pPr>
      <w:r w:rsidRPr="00256D45">
        <w:rPr>
          <w:rFonts w:ascii="Times New Roman" w:hAnsi="Times New Roman" w:cs="Times New Roman"/>
          <w:szCs w:val="24"/>
        </w:rPr>
        <w:t>c)</w:t>
      </w:r>
      <w:r w:rsidR="00E15C6B">
        <w:tab/>
      </w:r>
      <w:r w:rsidRPr="00256D45">
        <w:rPr>
          <w:rFonts w:ascii="Times New Roman" w:hAnsi="Times New Roman" w:cs="Times New Roman"/>
          <w:szCs w:val="24"/>
        </w:rPr>
        <w:t>przyjmowanie, ewidencjonowanie, weryfikacja pod względem</w:t>
      </w:r>
      <w:r w:rsidRPr="009102CF">
        <w:t xml:space="preserve"> formalnym niepodlegających księgowaniu wniosków, pism i informacji składanych przez podatników lub płatników, w tym w postaci elektronicznej,</w:t>
      </w:r>
    </w:p>
    <w:p w14:paraId="777CBD02" w14:textId="5F059D31" w:rsidR="009102CF" w:rsidRPr="009102CF" w:rsidRDefault="009102CF" w:rsidP="00D3533D">
      <w:pPr>
        <w:pStyle w:val="LITlitera"/>
      </w:pPr>
      <w:r w:rsidRPr="00256D45">
        <w:rPr>
          <w:rFonts w:ascii="Times New Roman" w:hAnsi="Times New Roman" w:cs="Times New Roman"/>
          <w:szCs w:val="24"/>
        </w:rPr>
        <w:t>d)</w:t>
      </w:r>
      <w:r w:rsidR="00D3533D">
        <w:tab/>
      </w:r>
      <w:r w:rsidRPr="00256D45">
        <w:rPr>
          <w:rFonts w:ascii="Times New Roman" w:hAnsi="Times New Roman" w:cs="Times New Roman"/>
          <w:szCs w:val="24"/>
        </w:rPr>
        <w:t>wydawanie zaświadczeń</w:t>
      </w:r>
      <w:r w:rsidRPr="009102CF">
        <w:t>, w tym o nadaniu NIP i informacji o nadanym NIP,</w:t>
      </w:r>
      <w:r w:rsidR="00E15C6B">
        <w:t xml:space="preserve"> </w:t>
      </w:r>
      <w:r w:rsidRPr="009102CF">
        <w:t>z</w:t>
      </w:r>
      <w:r w:rsidR="00E15C6B">
        <w:t> </w:t>
      </w:r>
      <w:r w:rsidRPr="009102CF">
        <w:t xml:space="preserve">wyjątkiem zastrzeżonych do właściwości rzeczowej innych komórek organizacyjnych, </w:t>
      </w:r>
    </w:p>
    <w:p w14:paraId="076BEED1" w14:textId="756C4E58" w:rsidR="009102CF" w:rsidRPr="009102CF" w:rsidRDefault="009102CF" w:rsidP="00D3533D">
      <w:pPr>
        <w:pStyle w:val="LITlitera"/>
      </w:pPr>
      <w:r>
        <w:rPr>
          <w:rFonts w:ascii="Times New Roman" w:hAnsi="Times New Roman" w:cs="Times New Roman"/>
          <w:szCs w:val="24"/>
        </w:rPr>
        <w:t>e)</w:t>
      </w:r>
      <w:r w:rsidR="00E15C6B">
        <w:tab/>
      </w:r>
      <w:r w:rsidRPr="009102CF">
        <w:t>wydawanie potwierdzeń zapłaty podatku akcyzowego z tytułu nabycia wewnątrzwspólnotowego samochodów osobowych,</w:t>
      </w:r>
    </w:p>
    <w:p w14:paraId="52B5696B" w14:textId="5706753C" w:rsidR="009102CF" w:rsidRPr="009102CF" w:rsidRDefault="009102CF" w:rsidP="00D3533D">
      <w:pPr>
        <w:pStyle w:val="LITlitera"/>
      </w:pPr>
      <w:r>
        <w:rPr>
          <w:rFonts w:ascii="Times New Roman" w:hAnsi="Times New Roman" w:cs="Times New Roman"/>
          <w:szCs w:val="24"/>
        </w:rPr>
        <w:t>f</w:t>
      </w:r>
      <w:r w:rsidRPr="009102CF">
        <w:t>)</w:t>
      </w:r>
      <w:r w:rsidR="00D3533D">
        <w:tab/>
      </w:r>
      <w:r w:rsidRPr="009102CF">
        <w:t>prowadzenie spraw związanych z kasami rejestrującymi, w tym nakładanie kary pieniężnej za brak przeglądu technicznego kasy rejestrującej,</w:t>
      </w:r>
    </w:p>
    <w:p w14:paraId="149A0F22" w14:textId="2DCC74F6" w:rsidR="009102CF" w:rsidRPr="009102CF" w:rsidRDefault="009102CF" w:rsidP="00D3533D">
      <w:pPr>
        <w:pStyle w:val="LITlitera"/>
      </w:pPr>
      <w:r>
        <w:rPr>
          <w:rFonts w:ascii="Times New Roman" w:hAnsi="Times New Roman" w:cs="Times New Roman"/>
          <w:szCs w:val="24"/>
        </w:rPr>
        <w:t>g)</w:t>
      </w:r>
      <w:r w:rsidR="00D3533D">
        <w:tab/>
      </w:r>
      <w:r w:rsidRPr="009102CF">
        <w:t>udzielanie pisemnych informacji podmiotom uprawnionym, w tym udostępnianie danych zgromadzonych w Centralnym Rejestrze Podmiotów – Krajowej Ewidencji Podatników (CRP KEP),</w:t>
      </w:r>
    </w:p>
    <w:p w14:paraId="754335FC" w14:textId="17AFC601" w:rsidR="009102CF" w:rsidRPr="009102CF" w:rsidRDefault="009102CF" w:rsidP="00D3533D">
      <w:pPr>
        <w:pStyle w:val="LITlitera"/>
      </w:pPr>
      <w:r>
        <w:rPr>
          <w:rFonts w:ascii="Times New Roman" w:hAnsi="Times New Roman" w:cs="Times New Roman"/>
          <w:szCs w:val="24"/>
        </w:rPr>
        <w:t>h)</w:t>
      </w:r>
      <w:r w:rsidR="00E15C6B">
        <w:tab/>
      </w:r>
      <w:r w:rsidRPr="009102CF">
        <w:t>potwierdzanie profili zaufanych elektronicznej platformy usług administracji publicznej (ePUAP),</w:t>
      </w:r>
    </w:p>
    <w:p w14:paraId="2E7AEBF3" w14:textId="4D4BD686" w:rsidR="009102CF" w:rsidRPr="009102CF" w:rsidRDefault="009102CF" w:rsidP="00D3533D">
      <w:pPr>
        <w:pStyle w:val="LITlitera"/>
      </w:pPr>
      <w:r>
        <w:rPr>
          <w:rFonts w:ascii="Times New Roman" w:hAnsi="Times New Roman" w:cs="Times New Roman"/>
          <w:szCs w:val="24"/>
        </w:rPr>
        <w:t>i)</w:t>
      </w:r>
      <w:r w:rsidR="00D3533D">
        <w:tab/>
      </w:r>
      <w:r w:rsidRPr="009102CF">
        <w:t>obsługa zajęć wierzytelności w Centralnym Module Zajęć Wierzytelności (CMZW) dokonywanych przez komorników sądowych i administracyjne organy egzekucyjne,</w:t>
      </w:r>
    </w:p>
    <w:p w14:paraId="3CBA963B" w14:textId="33304241" w:rsidR="009102CF" w:rsidRPr="009102CF" w:rsidRDefault="009102CF" w:rsidP="00D3533D">
      <w:pPr>
        <w:pStyle w:val="LITlitera"/>
      </w:pPr>
      <w:r>
        <w:rPr>
          <w:rFonts w:ascii="Times New Roman" w:hAnsi="Times New Roman" w:cs="Times New Roman"/>
          <w:szCs w:val="24"/>
        </w:rPr>
        <w:t>j)</w:t>
      </w:r>
      <w:r w:rsidR="00D3533D">
        <w:tab/>
      </w:r>
      <w:r w:rsidRPr="009102CF">
        <w:t>obsługa terminali płatniczych – przyjmowanie wpłat</w:t>
      </w:r>
      <w:r w:rsidR="009E4959">
        <w:t>,</w:t>
      </w:r>
    </w:p>
    <w:p w14:paraId="5D221DD0" w14:textId="5A21BA6B" w:rsidR="009102CF" w:rsidRPr="009102CF" w:rsidRDefault="009102CF" w:rsidP="006342B7">
      <w:pPr>
        <w:pStyle w:val="LITlitera"/>
        <w:keepNext/>
      </w:pPr>
      <w:r>
        <w:rPr>
          <w:rFonts w:ascii="Times New Roman" w:hAnsi="Times New Roman" w:cs="Times New Roman"/>
          <w:szCs w:val="24"/>
        </w:rPr>
        <w:lastRenderedPageBreak/>
        <w:t>k)</w:t>
      </w:r>
      <w:r w:rsidR="00D3533D">
        <w:tab/>
      </w:r>
      <w:r>
        <w:rPr>
          <w:rFonts w:ascii="Times New Roman" w:hAnsi="Times New Roman" w:cs="Times New Roman"/>
          <w:szCs w:val="24"/>
        </w:rPr>
        <w:t>realizacja zadań centrum obsługi</w:t>
      </w:r>
      <w:r w:rsidR="00FD1BD9">
        <w:t xml:space="preserve">, niezależnie od terytorialnego zasięgu działania Naczelnika </w:t>
      </w:r>
      <w:r>
        <w:rPr>
          <w:rFonts w:ascii="Times New Roman" w:hAnsi="Times New Roman" w:cs="Times New Roman"/>
          <w:szCs w:val="24"/>
        </w:rPr>
        <w:t>obejmując</w:t>
      </w:r>
      <w:r w:rsidRPr="009102CF">
        <w:t>a:</w:t>
      </w:r>
    </w:p>
    <w:p w14:paraId="00DEA03D" w14:textId="307AAAB8" w:rsidR="009102CF" w:rsidRPr="009102CF" w:rsidRDefault="00D3533D" w:rsidP="00D3533D">
      <w:pPr>
        <w:pStyle w:val="TIRtiret"/>
      </w:pPr>
      <w:r>
        <w:rPr>
          <w:rFonts w:ascii="Times New Roman" w:hAnsi="Times New Roman" w:cs="Times New Roman"/>
          <w:szCs w:val="24"/>
        </w:rPr>
        <w:t>‒</w:t>
      </w:r>
      <w:r>
        <w:tab/>
      </w:r>
      <w:r w:rsidR="009102CF" w:rsidRPr="009102CF">
        <w:t>zadania, o których mowa w art. 29 ust. 1 ustawy o KAS</w:t>
      </w:r>
      <w:r w:rsidR="009E4959">
        <w:t>,</w:t>
      </w:r>
    </w:p>
    <w:p w14:paraId="77B5F84F" w14:textId="30A0DDFE" w:rsidR="009102CF" w:rsidRPr="009102CF" w:rsidRDefault="00D3533D" w:rsidP="00D3533D">
      <w:pPr>
        <w:pStyle w:val="TIRtiret"/>
      </w:pPr>
      <w:r>
        <w:rPr>
          <w:rFonts w:ascii="Times New Roman" w:hAnsi="Times New Roman" w:cs="Times New Roman"/>
          <w:szCs w:val="24"/>
        </w:rPr>
        <w:t>‒</w:t>
      </w:r>
      <w:r>
        <w:tab/>
      </w:r>
      <w:r w:rsidR="009102CF" w:rsidRPr="009102CF">
        <w:t>ewidencjonowanie i wprowadzanie do systemów informatycznych podań i</w:t>
      </w:r>
      <w:r w:rsidR="00FD1BD9">
        <w:t> </w:t>
      </w:r>
      <w:r w:rsidR="009102CF" w:rsidRPr="009102CF">
        <w:t>deklaracji</w:t>
      </w:r>
      <w:r w:rsidR="009E4959">
        <w:t>;</w:t>
      </w:r>
    </w:p>
    <w:p w14:paraId="1B03D8BA" w14:textId="26712939" w:rsidR="009102CF" w:rsidRPr="009102CF" w:rsidRDefault="009102CF" w:rsidP="006342B7">
      <w:pPr>
        <w:pStyle w:val="PKTpunkt"/>
        <w:keepNext/>
      </w:pPr>
      <w:r w:rsidRPr="00256D45">
        <w:t>2)</w:t>
      </w:r>
      <w:r w:rsidR="00E15C6B">
        <w:tab/>
      </w:r>
      <w:r w:rsidRPr="00256D45">
        <w:t xml:space="preserve">w zakresie przetwarzania danych: </w:t>
      </w:r>
    </w:p>
    <w:p w14:paraId="7D9E177B" w14:textId="6CC324B6" w:rsidR="009102CF" w:rsidRPr="009102CF" w:rsidRDefault="009102CF" w:rsidP="00D3533D">
      <w:pPr>
        <w:pStyle w:val="LITlitera"/>
      </w:pPr>
      <w:r w:rsidRPr="00256D45">
        <w:t>a)</w:t>
      </w:r>
      <w:r w:rsidR="00D3533D">
        <w:tab/>
      </w:r>
      <w:r w:rsidRPr="00256D45">
        <w:t xml:space="preserve">wprowadzanie do systemu informatycznego danych szczegółowych z deklaracji podatkowych oraz innych dokumentów, </w:t>
      </w:r>
    </w:p>
    <w:p w14:paraId="34F7C790" w14:textId="450997A0" w:rsidR="009102CF" w:rsidRPr="009102CF" w:rsidRDefault="009102CF" w:rsidP="00D3533D">
      <w:pPr>
        <w:pStyle w:val="LITlitera"/>
      </w:pPr>
      <w:r w:rsidRPr="00256D45">
        <w:t>b)</w:t>
      </w:r>
      <w:r w:rsidR="00D3533D">
        <w:tab/>
      </w:r>
      <w:r w:rsidRPr="00256D45">
        <w:t>przetwarzanie danych przesłanych za pośrednictwem środków</w:t>
      </w:r>
      <w:r w:rsidRPr="009102CF">
        <w:t xml:space="preserve"> komunikacji elektronicznej.</w:t>
      </w:r>
    </w:p>
    <w:p w14:paraId="1144D47F" w14:textId="77777777" w:rsidR="009102CF" w:rsidRPr="009102CF" w:rsidRDefault="009102CF">
      <w:pPr>
        <w:pStyle w:val="ROZDZODDZOZNoznaczenierozdziauluboddziau"/>
      </w:pPr>
      <w:bookmarkStart w:id="12" w:name="_Toc198644373"/>
      <w:r>
        <w:t>Rozdział 4</w:t>
      </w:r>
      <w:bookmarkEnd w:id="12"/>
    </w:p>
    <w:p w14:paraId="1898CEC0" w14:textId="77777777" w:rsidR="009102CF" w:rsidRPr="009102CF" w:rsidRDefault="009102CF">
      <w:pPr>
        <w:pStyle w:val="ROZDZODDZPRZEDMprzedmiotregulacjirozdziauluboddziau"/>
      </w:pPr>
      <w:bookmarkStart w:id="13" w:name="_Toc198644374"/>
      <w:r w:rsidRPr="009102CF">
        <w:t>Pion Orzecznictwa</w:t>
      </w:r>
      <w:bookmarkEnd w:id="13"/>
    </w:p>
    <w:p w14:paraId="39406195" w14:textId="6EC67E13" w:rsidR="009102CF" w:rsidRPr="009102CF" w:rsidRDefault="009102CF" w:rsidP="006342B7">
      <w:pPr>
        <w:pStyle w:val="ARTartustawynprozporzdzenia"/>
        <w:keepNext/>
      </w:pPr>
      <w:r w:rsidRPr="006342B7">
        <w:rPr>
          <w:rStyle w:val="Ppogrubienie"/>
        </w:rPr>
        <w:t>§</w:t>
      </w:r>
      <w:r w:rsidR="006342B7">
        <w:rPr>
          <w:rStyle w:val="Ppogrubienie"/>
        </w:rPr>
        <w:t> </w:t>
      </w:r>
      <w:r w:rsidR="009E4959">
        <w:rPr>
          <w:rStyle w:val="Ppogrubienie"/>
        </w:rPr>
        <w:t>8</w:t>
      </w:r>
      <w:r w:rsidRPr="006342B7">
        <w:rPr>
          <w:rStyle w:val="Ppogrubienie"/>
        </w:rPr>
        <w:t>.</w:t>
      </w:r>
      <w:r w:rsidR="00463881">
        <w:t> </w:t>
      </w:r>
      <w:r w:rsidRPr="009102CF">
        <w:t xml:space="preserve">Do zadań </w:t>
      </w:r>
      <w:r w:rsidRPr="00BD0872">
        <w:rPr>
          <w:rStyle w:val="Ppogrubienie"/>
        </w:rPr>
        <w:t>Referatu Podatków Dochodowych i Podatku od Towarów i Usług oraz Podatków Majątkowych i Sektorowych</w:t>
      </w:r>
      <w:r w:rsidR="00E15C6B" w:rsidRPr="00BD0872">
        <w:rPr>
          <w:rStyle w:val="Ppogrubienie"/>
        </w:rPr>
        <w:t xml:space="preserve"> (SPV)</w:t>
      </w:r>
      <w:r w:rsidRPr="009102CF">
        <w:t xml:space="preserve"> należy w szczególności:</w:t>
      </w:r>
    </w:p>
    <w:p w14:paraId="75EC760E" w14:textId="4FDF8867" w:rsidR="009102CF" w:rsidRPr="009102CF" w:rsidRDefault="009102CF" w:rsidP="006342B7">
      <w:pPr>
        <w:pStyle w:val="PKTpunkt"/>
        <w:keepNext/>
      </w:pPr>
      <w:r w:rsidRPr="0000627A">
        <w:t>1)</w:t>
      </w:r>
      <w:r w:rsidR="00E15C6B">
        <w:tab/>
      </w:r>
      <w:r w:rsidRPr="0000627A">
        <w:t>w zakresie podatków dochodowych i podatku od towarów i usług:</w:t>
      </w:r>
    </w:p>
    <w:p w14:paraId="0B79EAA1" w14:textId="41A06AB0" w:rsidR="009102CF" w:rsidRPr="009102CF" w:rsidRDefault="009102CF" w:rsidP="006342B7">
      <w:pPr>
        <w:pStyle w:val="LITlitera"/>
        <w:keepNext/>
      </w:pPr>
      <w:r w:rsidRPr="0000627A">
        <w:t>a)</w:t>
      </w:r>
      <w:r w:rsidR="00D3533D">
        <w:tab/>
      </w:r>
      <w:r w:rsidRPr="0000627A">
        <w:t xml:space="preserve">prowadzenie postępowań podatkowych, w tym w sprawach: </w:t>
      </w:r>
    </w:p>
    <w:p w14:paraId="5F2AD98F" w14:textId="0ACC3F97" w:rsidR="009102CF" w:rsidRPr="009102CF" w:rsidRDefault="009102CF" w:rsidP="00D3533D">
      <w:pPr>
        <w:pStyle w:val="TIRtiret"/>
      </w:pPr>
      <w:r w:rsidRPr="0000627A">
        <w:rPr>
          <w:rFonts w:ascii="Times New Roman" w:hAnsi="Times New Roman" w:cs="Times New Roman"/>
          <w:szCs w:val="24"/>
        </w:rPr>
        <w:t>−</w:t>
      </w:r>
      <w:r w:rsidR="00D3533D">
        <w:tab/>
      </w:r>
      <w:r w:rsidRPr="0000627A">
        <w:rPr>
          <w:rFonts w:ascii="Times New Roman" w:hAnsi="Times New Roman" w:cs="Times New Roman"/>
          <w:szCs w:val="24"/>
        </w:rPr>
        <w:t>określania wysokości przychodu</w:t>
      </w:r>
      <w:r w:rsidRPr="009102CF">
        <w:t xml:space="preserve"> lub dochodu, wysokości zobowiązania podatkowego, wysokości zaliczek na podatek, wysokości nadpłaty, wysokości straty poniesionej przez podatnika, wpłat z zysku, wysokości odsetek za zwłokę, wysokości zwrotu podatku lub nadwyżki podatku naliczonego nad należnym do odliczenia w następnych okresach rozliczeniowych, </w:t>
      </w:r>
    </w:p>
    <w:p w14:paraId="09E93033" w14:textId="4D80A7AA" w:rsidR="009102CF" w:rsidRPr="009102CF" w:rsidRDefault="009102CF" w:rsidP="00D3533D">
      <w:pPr>
        <w:pStyle w:val="TIRtiret"/>
      </w:pPr>
      <w:r w:rsidRPr="0000627A">
        <w:rPr>
          <w:rFonts w:ascii="Times New Roman" w:hAnsi="Times New Roman" w:cs="Times New Roman"/>
          <w:szCs w:val="24"/>
        </w:rPr>
        <w:t>−</w:t>
      </w:r>
      <w:r w:rsidR="00D3533D">
        <w:tab/>
      </w:r>
      <w:r w:rsidRPr="0000627A">
        <w:rPr>
          <w:rFonts w:ascii="Times New Roman" w:hAnsi="Times New Roman" w:cs="Times New Roman"/>
          <w:szCs w:val="24"/>
        </w:rPr>
        <w:t>nieujawnionych źródeł przychodów oraz przychodów nieznajdujących pokrycia</w:t>
      </w:r>
      <w:r w:rsidRPr="009102CF">
        <w:t xml:space="preserve"> w ujawnionych źródłach przychodu, </w:t>
      </w:r>
    </w:p>
    <w:p w14:paraId="51EAC18F" w14:textId="1C04D322" w:rsidR="009102CF" w:rsidRPr="009102CF" w:rsidRDefault="009102CF" w:rsidP="00D3533D">
      <w:pPr>
        <w:pStyle w:val="TIRtiret"/>
      </w:pPr>
      <w:r w:rsidRPr="0000627A">
        <w:rPr>
          <w:rFonts w:ascii="Times New Roman" w:hAnsi="Times New Roman" w:cs="Times New Roman"/>
          <w:szCs w:val="24"/>
        </w:rPr>
        <w:t>−</w:t>
      </w:r>
      <w:r w:rsidR="00D3533D">
        <w:tab/>
      </w:r>
      <w:r w:rsidRPr="009102CF">
        <w:t>ustalania zobowiązań podatkowych,</w:t>
      </w:r>
    </w:p>
    <w:p w14:paraId="36106B28" w14:textId="15C84D7A" w:rsidR="009102CF" w:rsidRPr="009102CF" w:rsidRDefault="009102CF" w:rsidP="00D3533D">
      <w:pPr>
        <w:pStyle w:val="TIRtiret"/>
      </w:pPr>
      <w:r w:rsidRPr="008C7566">
        <w:rPr>
          <w:rFonts w:ascii="Times New Roman" w:hAnsi="Times New Roman" w:cs="Times New Roman"/>
          <w:szCs w:val="24"/>
        </w:rPr>
        <w:t>−</w:t>
      </w:r>
      <w:r w:rsidR="00D3533D">
        <w:tab/>
      </w:r>
      <w:r w:rsidRPr="008C7566">
        <w:rPr>
          <w:rFonts w:ascii="Times New Roman" w:hAnsi="Times New Roman" w:cs="Times New Roman"/>
          <w:szCs w:val="24"/>
        </w:rPr>
        <w:t xml:space="preserve">orzekania w sprawach odpowiedzialności spadkobierców, następców prawnych, podmiotów przekształconych oraz płatników za zobowiązania podatkowe, </w:t>
      </w:r>
    </w:p>
    <w:p w14:paraId="2EEBC010" w14:textId="4FBDAF1E" w:rsidR="009102CF" w:rsidRPr="009102CF" w:rsidRDefault="009102CF" w:rsidP="00D3533D">
      <w:pPr>
        <w:pStyle w:val="LITlitera"/>
      </w:pPr>
      <w:r w:rsidRPr="008C7566">
        <w:t>b)</w:t>
      </w:r>
      <w:r w:rsidR="00D3533D">
        <w:tab/>
      </w:r>
      <w:r w:rsidRPr="008C7566">
        <w:t>wnioskowanie o zabezpieczenie wykonania zobowiązań podatkowych,</w:t>
      </w:r>
    </w:p>
    <w:p w14:paraId="2533FA2F" w14:textId="3CE66978" w:rsidR="009102CF" w:rsidRPr="009102CF" w:rsidRDefault="009102CF" w:rsidP="00D3533D">
      <w:pPr>
        <w:pStyle w:val="LITlitera"/>
      </w:pPr>
      <w:r w:rsidRPr="008C7566">
        <w:t>c)</w:t>
      </w:r>
      <w:r w:rsidR="00D3533D">
        <w:tab/>
      </w:r>
      <w:r w:rsidRPr="008C7566">
        <w:t xml:space="preserve">wydawanie postanowień w sprawach przedłużenia terminu zwrotu podatku, </w:t>
      </w:r>
    </w:p>
    <w:p w14:paraId="5611A4C8" w14:textId="498226D8" w:rsidR="009102CF" w:rsidRPr="009102CF" w:rsidRDefault="009102CF" w:rsidP="00D3533D">
      <w:pPr>
        <w:pStyle w:val="LITlitera"/>
      </w:pPr>
      <w:r w:rsidRPr="008C7566">
        <w:t>d)</w:t>
      </w:r>
      <w:r w:rsidR="00D3533D">
        <w:tab/>
      </w:r>
      <w:r w:rsidRPr="008C7566">
        <w:t>orzecznictwo w zakresie kar porządkowych</w:t>
      </w:r>
      <w:r w:rsidRPr="009102CF">
        <w:t xml:space="preserve"> i kar pieniężnych, </w:t>
      </w:r>
    </w:p>
    <w:p w14:paraId="7DEB5FF9" w14:textId="59A64444" w:rsidR="009102CF" w:rsidRPr="009102CF" w:rsidRDefault="009102CF" w:rsidP="00D3533D">
      <w:pPr>
        <w:pStyle w:val="LITlitera"/>
      </w:pPr>
      <w:r w:rsidRPr="008C7566">
        <w:t>e)</w:t>
      </w:r>
      <w:r w:rsidR="00D3533D">
        <w:tab/>
      </w:r>
      <w:r w:rsidRPr="008C7566">
        <w:t xml:space="preserve">ustalanie wysokości kosztów postępowania, </w:t>
      </w:r>
    </w:p>
    <w:p w14:paraId="49CDD30F" w14:textId="5BAD1333" w:rsidR="009102CF" w:rsidRDefault="009102CF" w:rsidP="00D3533D">
      <w:pPr>
        <w:pStyle w:val="LITlitera"/>
      </w:pPr>
      <w:r w:rsidRPr="008C7566">
        <w:t>f)</w:t>
      </w:r>
      <w:r w:rsidR="00D3533D">
        <w:tab/>
      </w:r>
      <w:r w:rsidRPr="008C7566">
        <w:t>orzekanie w zakresie zgody lub odmowy wydania zgody na przekazanie środków zgromadzonych na rachunku VAT</w:t>
      </w:r>
      <w:r w:rsidR="00FD1BD9">
        <w:t>,</w:t>
      </w:r>
    </w:p>
    <w:p w14:paraId="7826CD2C" w14:textId="19C681B1" w:rsidR="009102CF" w:rsidRPr="009102CF" w:rsidRDefault="009102CF" w:rsidP="006342B7">
      <w:pPr>
        <w:pStyle w:val="PKTpunkt"/>
        <w:keepNext/>
      </w:pPr>
      <w:r w:rsidRPr="008C7566">
        <w:lastRenderedPageBreak/>
        <w:t>2)</w:t>
      </w:r>
      <w:r w:rsidR="00FD1BD9">
        <w:tab/>
      </w:r>
      <w:r w:rsidRPr="008C7566">
        <w:t xml:space="preserve">w zakresie podatków majątkowych i sektorowych: </w:t>
      </w:r>
    </w:p>
    <w:p w14:paraId="039A1251" w14:textId="52C7670B" w:rsidR="009102CF" w:rsidRPr="009102CF" w:rsidRDefault="009102CF" w:rsidP="006342B7">
      <w:pPr>
        <w:pStyle w:val="LITlitera"/>
        <w:keepNext/>
      </w:pPr>
      <w:r w:rsidRPr="008C7566">
        <w:t>a)</w:t>
      </w:r>
      <w:r w:rsidR="00D3533D">
        <w:tab/>
      </w:r>
      <w:r w:rsidRPr="008C7566">
        <w:t xml:space="preserve">prowadzenie postępowań podatkowych w zakresie podatku od czynności cywilnoprawnych, podatku od spadków i darowizn, podatków sektorowych i opłat, o których mowa w przepisach odrębnych, w sprawach: </w:t>
      </w:r>
    </w:p>
    <w:p w14:paraId="48BD4E52" w14:textId="6F6A27EF" w:rsidR="009102CF" w:rsidRPr="009102CF" w:rsidRDefault="009102CF" w:rsidP="00D3533D">
      <w:pPr>
        <w:pStyle w:val="TIRtiret"/>
      </w:pPr>
      <w:r w:rsidRPr="008C7566">
        <w:t>−</w:t>
      </w:r>
      <w:r w:rsidR="00D3533D">
        <w:tab/>
      </w:r>
      <w:r w:rsidRPr="008C7566">
        <w:t xml:space="preserve">określania wysokości zobowiązania podatkowego, </w:t>
      </w:r>
    </w:p>
    <w:p w14:paraId="21726FAA" w14:textId="568AE459" w:rsidR="009102CF" w:rsidRPr="009102CF" w:rsidRDefault="009102CF" w:rsidP="00D3533D">
      <w:pPr>
        <w:pStyle w:val="TIRtiret"/>
      </w:pPr>
      <w:r w:rsidRPr="008C7566">
        <w:t>−</w:t>
      </w:r>
      <w:r w:rsidR="00D3533D">
        <w:tab/>
      </w:r>
      <w:r w:rsidRPr="008C7566">
        <w:t xml:space="preserve">ustalania zobowiązań podatkowych, </w:t>
      </w:r>
    </w:p>
    <w:p w14:paraId="3E32985C" w14:textId="7256C3CA" w:rsidR="009102CF" w:rsidRPr="009102CF" w:rsidRDefault="009102CF" w:rsidP="00D3533D">
      <w:pPr>
        <w:pStyle w:val="TIRtiret"/>
      </w:pPr>
      <w:r w:rsidRPr="008C7566">
        <w:t>−</w:t>
      </w:r>
      <w:r w:rsidR="00D3533D">
        <w:tab/>
      </w:r>
      <w:r w:rsidRPr="008C7566">
        <w:t xml:space="preserve">orzekania w sprawach odpowiedzialności spadkobierców, następców prawnych, </w:t>
      </w:r>
      <w:r w:rsidRPr="009102CF">
        <w:t xml:space="preserve">podmiotów przekształconych oraz płatników za zobowiązania podatkowe, </w:t>
      </w:r>
    </w:p>
    <w:p w14:paraId="360BE5D4" w14:textId="05A2098F" w:rsidR="009102CF" w:rsidRPr="009102CF" w:rsidRDefault="009102CF" w:rsidP="00D3533D">
      <w:pPr>
        <w:pStyle w:val="TIRtiret"/>
      </w:pPr>
      <w:r w:rsidRPr="008C7566">
        <w:t>−</w:t>
      </w:r>
      <w:r w:rsidR="00D3533D">
        <w:tab/>
      </w:r>
      <w:r w:rsidRPr="009102CF">
        <w:t xml:space="preserve">określania wysokości nadpłaty lub wysokości zwrotu podatku, </w:t>
      </w:r>
    </w:p>
    <w:p w14:paraId="017CB8C8" w14:textId="34555917" w:rsidR="009102CF" w:rsidRPr="009102CF" w:rsidRDefault="009102CF" w:rsidP="00D3533D">
      <w:pPr>
        <w:pStyle w:val="LITlitera"/>
      </w:pPr>
      <w:r w:rsidRPr="008C7566">
        <w:t>b)</w:t>
      </w:r>
      <w:r w:rsidR="00D3533D">
        <w:tab/>
      </w:r>
      <w:r w:rsidRPr="008C7566">
        <w:t xml:space="preserve">wnioskowanie o zabezpieczenie wykonania zobowiązań podatkowych, </w:t>
      </w:r>
    </w:p>
    <w:p w14:paraId="28C97E11" w14:textId="49478C4A" w:rsidR="009102CF" w:rsidRPr="009102CF" w:rsidRDefault="009102CF" w:rsidP="00D3533D">
      <w:pPr>
        <w:pStyle w:val="LITlitera"/>
      </w:pPr>
      <w:r w:rsidRPr="008C7566">
        <w:t>c)</w:t>
      </w:r>
      <w:r w:rsidR="00D3533D">
        <w:tab/>
      </w:r>
      <w:r w:rsidRPr="008C7566">
        <w:t xml:space="preserve">orzecznictwo w zakresie kar porządkowych, </w:t>
      </w:r>
    </w:p>
    <w:p w14:paraId="54F60880" w14:textId="58DDD0EB" w:rsidR="009102CF" w:rsidRPr="009102CF" w:rsidRDefault="009102CF" w:rsidP="00D3533D">
      <w:pPr>
        <w:pStyle w:val="LITlitera"/>
      </w:pPr>
      <w:r w:rsidRPr="008C7566">
        <w:t>d)</w:t>
      </w:r>
      <w:r w:rsidR="00D3533D">
        <w:tab/>
      </w:r>
      <w:r w:rsidRPr="008C7566">
        <w:t xml:space="preserve">wydawanie zaświadczeń w zakresie właściwości rzeczowej komórki, </w:t>
      </w:r>
    </w:p>
    <w:p w14:paraId="7DB0EFEC" w14:textId="568D0901" w:rsidR="009102CF" w:rsidRPr="009102CF" w:rsidRDefault="009102CF" w:rsidP="00D3533D">
      <w:pPr>
        <w:pStyle w:val="LITlitera"/>
      </w:pPr>
      <w:r w:rsidRPr="008C7566">
        <w:t>e)</w:t>
      </w:r>
      <w:r w:rsidR="00D3533D">
        <w:tab/>
      </w:r>
      <w:r w:rsidRPr="008C7566">
        <w:t>ustalanie wysokości kosztów postępowania</w:t>
      </w:r>
      <w:r w:rsidR="001232B6">
        <w:t>,</w:t>
      </w:r>
    </w:p>
    <w:p w14:paraId="07F13BF4" w14:textId="2995FD66" w:rsidR="009102CF" w:rsidRPr="009102CF" w:rsidRDefault="00084BDA" w:rsidP="00BD0872">
      <w:pPr>
        <w:pStyle w:val="PKTpunkt"/>
      </w:pPr>
      <w:r>
        <w:t>3</w:t>
      </w:r>
      <w:r w:rsidR="009102CF">
        <w:t>)</w:t>
      </w:r>
      <w:r w:rsidR="00D3533D">
        <w:tab/>
      </w:r>
      <w:r w:rsidR="009102CF">
        <w:t>orzecznictwo w sprawach opłat, o których mowa w przepisach odrębnych.</w:t>
      </w:r>
    </w:p>
    <w:p w14:paraId="4C95C5FF" w14:textId="77777777" w:rsidR="009102CF" w:rsidRPr="009102CF" w:rsidRDefault="009102CF" w:rsidP="001641E8">
      <w:pPr>
        <w:pStyle w:val="ROZDZODDZOZNoznaczenierozdziauluboddziau"/>
      </w:pPr>
      <w:bookmarkStart w:id="14" w:name="_Toc198644375"/>
      <w:r w:rsidRPr="008C7566">
        <w:t xml:space="preserve">Rozdział </w:t>
      </w:r>
      <w:r w:rsidRPr="009102CF">
        <w:t>5</w:t>
      </w:r>
      <w:bookmarkEnd w:id="14"/>
    </w:p>
    <w:p w14:paraId="28D9B6FB" w14:textId="447C3ED5" w:rsidR="009102CF" w:rsidRPr="009102CF" w:rsidRDefault="009102CF" w:rsidP="009E4959">
      <w:pPr>
        <w:pStyle w:val="ROZDZODDZPRZEDMprzedmiotregulacjirozdziauluboddziau"/>
      </w:pPr>
      <w:bookmarkStart w:id="15" w:name="_Toc198644376"/>
      <w:r w:rsidRPr="009102CF">
        <w:t xml:space="preserve">Pion </w:t>
      </w:r>
      <w:r w:rsidR="00FD1BD9">
        <w:t>P</w:t>
      </w:r>
      <w:r w:rsidRPr="009102CF">
        <w:t xml:space="preserve">oboru i </w:t>
      </w:r>
      <w:r w:rsidR="00FD1BD9">
        <w:t>E</w:t>
      </w:r>
      <w:r w:rsidRPr="009102CF">
        <w:t>gzekucji</w:t>
      </w:r>
      <w:bookmarkEnd w:id="15"/>
    </w:p>
    <w:p w14:paraId="434D91E0" w14:textId="6139F165" w:rsidR="009102CF" w:rsidRPr="009102CF" w:rsidRDefault="009102CF" w:rsidP="006342B7">
      <w:pPr>
        <w:pStyle w:val="ARTartustawynprozporzdzenia"/>
        <w:keepNext/>
      </w:pPr>
      <w:r w:rsidRPr="006342B7">
        <w:rPr>
          <w:rStyle w:val="Ppogrubienie"/>
        </w:rPr>
        <w:t>§</w:t>
      </w:r>
      <w:r w:rsidR="006342B7">
        <w:rPr>
          <w:rStyle w:val="Ppogrubienie"/>
        </w:rPr>
        <w:t> </w:t>
      </w:r>
      <w:r w:rsidR="009E4959">
        <w:rPr>
          <w:rStyle w:val="Ppogrubienie"/>
        </w:rPr>
        <w:t>9</w:t>
      </w:r>
      <w:r w:rsidRPr="006342B7">
        <w:rPr>
          <w:rStyle w:val="Ppogrubienie"/>
        </w:rPr>
        <w:t>.</w:t>
      </w:r>
      <w:r w:rsidR="00FD1BD9">
        <w:t> </w:t>
      </w:r>
      <w:r w:rsidRPr="009102CF">
        <w:t xml:space="preserve">Do zadań </w:t>
      </w:r>
      <w:r w:rsidRPr="00BD0872">
        <w:rPr>
          <w:rStyle w:val="Ppogrubienie"/>
        </w:rPr>
        <w:t>Referatu Spraw Wierzycielskich</w:t>
      </w:r>
      <w:r w:rsidR="00FD1BD9" w:rsidRPr="00BD0872">
        <w:rPr>
          <w:rStyle w:val="Ppogrubienie"/>
        </w:rPr>
        <w:t xml:space="preserve"> (SEW)</w:t>
      </w:r>
      <w:r w:rsidRPr="009102CF">
        <w:t xml:space="preserve"> należy w szczególności:</w:t>
      </w:r>
    </w:p>
    <w:p w14:paraId="11E21E49" w14:textId="34ECA188" w:rsidR="009102CF" w:rsidRPr="009102CF" w:rsidRDefault="009102CF" w:rsidP="00D3533D">
      <w:pPr>
        <w:pStyle w:val="PKTpunkt"/>
      </w:pPr>
      <w:r w:rsidRPr="00256D45">
        <w:t>1)</w:t>
      </w:r>
      <w:r w:rsidR="00D3533D">
        <w:tab/>
      </w:r>
      <w:r w:rsidRPr="00256D45">
        <w:t>wykonywanie czynności poprzedzających wszczęcie postępowania egzekucyjnego, w</w:t>
      </w:r>
      <w:r w:rsidR="00814E61">
        <w:t> </w:t>
      </w:r>
      <w:r w:rsidRPr="00256D45">
        <w:t>tym podejmowanie działań informacyjnych i dyscyplinujących, wystawianie i</w:t>
      </w:r>
      <w:r w:rsidR="00814E61">
        <w:t> </w:t>
      </w:r>
      <w:r w:rsidRPr="00256D45">
        <w:t>doręczanie</w:t>
      </w:r>
      <w:r w:rsidRPr="009102CF">
        <w:t xml:space="preserve"> upomnień oraz wystawianie i przekazywanie do organów egzekucyjnych tytułów wykonawczych i wniosków egzekucyjnych;</w:t>
      </w:r>
    </w:p>
    <w:p w14:paraId="2AB09D2E" w14:textId="346F10BC" w:rsidR="009102CF" w:rsidRPr="009102CF" w:rsidRDefault="009102CF" w:rsidP="00D3533D">
      <w:pPr>
        <w:pStyle w:val="PKTpunkt"/>
      </w:pPr>
      <w:r w:rsidRPr="00256D45">
        <w:t>2)</w:t>
      </w:r>
      <w:r w:rsidR="00FD1BD9">
        <w:tab/>
      </w:r>
      <w:r w:rsidRPr="00256D45">
        <w:t>wykonywanie zadań wierzyciela w ramach postępowania zabezpieczającego</w:t>
      </w:r>
      <w:r w:rsidRPr="009102CF">
        <w:t xml:space="preserve"> i</w:t>
      </w:r>
      <w:r w:rsidR="00FD1BD9">
        <w:t> </w:t>
      </w:r>
      <w:r w:rsidRPr="009102CF">
        <w:t>egzekucyjnego, w tym w egzekucji sądowej po zbiegu egzekucji;</w:t>
      </w:r>
    </w:p>
    <w:p w14:paraId="548AAC33" w14:textId="29BB7012" w:rsidR="009102CF" w:rsidRPr="009102CF" w:rsidRDefault="009102CF" w:rsidP="00D3533D">
      <w:pPr>
        <w:pStyle w:val="PKTpunkt"/>
      </w:pPr>
      <w:r w:rsidRPr="00256D45">
        <w:t>3)</w:t>
      </w:r>
      <w:r w:rsidR="00D3533D">
        <w:tab/>
      </w:r>
      <w:r w:rsidRPr="009102CF">
        <w:t>rozpatrywanie zarzutów w sprawie egzekucji administracyjnej;</w:t>
      </w:r>
    </w:p>
    <w:p w14:paraId="66FD0D19" w14:textId="16C724C7" w:rsidR="009102CF" w:rsidRPr="009102CF" w:rsidRDefault="009102CF" w:rsidP="00D3533D">
      <w:pPr>
        <w:pStyle w:val="PKTpunkt"/>
      </w:pPr>
      <w:r w:rsidRPr="00256D45">
        <w:t>4)</w:t>
      </w:r>
      <w:r w:rsidR="00D3533D">
        <w:tab/>
      </w:r>
      <w:r w:rsidRPr="00256D45">
        <w:t>rozpatrywanie sprzeciw</w:t>
      </w:r>
      <w:r w:rsidRPr="009102CF">
        <w:t>ów wnoszonych w postępowaniu egzekucyjnym;</w:t>
      </w:r>
    </w:p>
    <w:p w14:paraId="4A31EF58" w14:textId="35CC970F" w:rsidR="009102CF" w:rsidRPr="009102CF" w:rsidRDefault="009102CF" w:rsidP="00D3533D">
      <w:pPr>
        <w:pStyle w:val="PKTpunkt"/>
      </w:pPr>
      <w:r w:rsidRPr="00256D45">
        <w:t>5)</w:t>
      </w:r>
      <w:r w:rsidR="00D3533D">
        <w:tab/>
      </w:r>
      <w:r w:rsidRPr="00256D45">
        <w:t>występowanie</w:t>
      </w:r>
      <w:r w:rsidR="00B41FA5">
        <w:t xml:space="preserve"> z wnioskiem</w:t>
      </w:r>
      <w:r w:rsidRPr="00256D45">
        <w:t xml:space="preserve"> i realizowanie wniosków o udzielenie informacji oraz powiadomienie zgodnie z przepisami ustawy z dnia 11 października 2013 r. o wzajemnej pomocy przy dochodzeniu podatków</w:t>
      </w:r>
      <w:r w:rsidR="00365235">
        <w:t xml:space="preserve"> </w:t>
      </w:r>
      <w:r w:rsidR="00365235" w:rsidRPr="00256D45">
        <w:t>należności celnych i innych należności pieniężnych</w:t>
      </w:r>
      <w:r w:rsidR="00D74229">
        <w:t xml:space="preserve"> </w:t>
      </w:r>
      <w:r w:rsidR="00D74229" w:rsidRPr="00256D45">
        <w:t>(Dz. U. z</w:t>
      </w:r>
      <w:r w:rsidR="00D74229">
        <w:t xml:space="preserve"> </w:t>
      </w:r>
      <w:r w:rsidR="00D74229" w:rsidRPr="00256D45">
        <w:t>202</w:t>
      </w:r>
      <w:r w:rsidR="00D74229" w:rsidRPr="009102CF">
        <w:t>3 r. poz. 2009</w:t>
      </w:r>
      <w:r w:rsidR="00D74229">
        <w:t>, z późn. zm.</w:t>
      </w:r>
      <w:r w:rsidR="00D74229" w:rsidRPr="009102CF">
        <w:t>)</w:t>
      </w:r>
      <w:r w:rsidR="00D74229">
        <w:t xml:space="preserve">, zwanej dalej </w:t>
      </w:r>
      <w:r w:rsidR="00D74229" w:rsidRPr="00D74229">
        <w:t>„</w:t>
      </w:r>
      <w:r w:rsidR="00D74229">
        <w:t>ustawą o</w:t>
      </w:r>
      <w:r w:rsidR="00D74229" w:rsidRPr="00256D45">
        <w:t xml:space="preserve"> wzajemnej pomocy przy dochodzeniu podatków</w:t>
      </w:r>
      <w:r w:rsidRPr="00256D45">
        <w:t>, należności celnych i innych należności pieniężnych</w:t>
      </w:r>
      <w:r w:rsidR="00D74229" w:rsidRPr="00D74229">
        <w:t>”</w:t>
      </w:r>
      <w:r w:rsidRPr="009102CF">
        <w:t>;</w:t>
      </w:r>
    </w:p>
    <w:p w14:paraId="78B7E220" w14:textId="04CBED79" w:rsidR="009102CF" w:rsidRPr="009102CF" w:rsidRDefault="009102CF" w:rsidP="006342B7">
      <w:pPr>
        <w:pStyle w:val="PKTpunkt"/>
        <w:keepNext/>
      </w:pPr>
      <w:r w:rsidRPr="00256D45">
        <w:lastRenderedPageBreak/>
        <w:t>6)</w:t>
      </w:r>
      <w:r w:rsidR="00D3533D">
        <w:tab/>
      </w:r>
      <w:r w:rsidRPr="00256D45">
        <w:t xml:space="preserve">prowadzenie spraw w szczególności w zakresie: </w:t>
      </w:r>
    </w:p>
    <w:p w14:paraId="416AD9B0" w14:textId="1E61F853" w:rsidR="009102CF" w:rsidRPr="009102CF" w:rsidRDefault="009102CF" w:rsidP="00D3533D">
      <w:pPr>
        <w:pStyle w:val="LITlitera"/>
      </w:pPr>
      <w:r w:rsidRPr="00256D45">
        <w:rPr>
          <w:rFonts w:ascii="Times New Roman" w:hAnsi="Times New Roman" w:cs="Times New Roman"/>
          <w:szCs w:val="24"/>
        </w:rPr>
        <w:t>a)</w:t>
      </w:r>
      <w:r w:rsidR="00D3533D">
        <w:tab/>
      </w:r>
      <w:r w:rsidRPr="00256D45">
        <w:rPr>
          <w:rFonts w:ascii="Times New Roman" w:hAnsi="Times New Roman" w:cs="Times New Roman"/>
          <w:szCs w:val="24"/>
        </w:rPr>
        <w:t xml:space="preserve">ulg w spłacie zobowiązań podatkowych oraz innych ulg przewidzianych przepisami prawa, </w:t>
      </w:r>
      <w:r w:rsidRPr="009102CF">
        <w:t>z wyjątkiem ulg określonych w przepisach materialnego prawa podatkowego, ulg</w:t>
      </w:r>
      <w:r w:rsidR="00D3533D">
        <w:t xml:space="preserve"> </w:t>
      </w:r>
      <w:r w:rsidRPr="009102CF">
        <w:t>w spłacie należności pieniężnych przypadających państwom członkowskim i</w:t>
      </w:r>
      <w:r w:rsidR="00814E61">
        <w:t> </w:t>
      </w:r>
      <w:r w:rsidRPr="009102CF">
        <w:t>państwom trzecim oraz ulg w spłacie kosztów egzekucyjnych,</w:t>
      </w:r>
    </w:p>
    <w:p w14:paraId="731061E8" w14:textId="2F8058ED" w:rsidR="009102CF" w:rsidRPr="009102CF" w:rsidRDefault="009102CF" w:rsidP="00D3533D">
      <w:pPr>
        <w:pStyle w:val="LITlitera"/>
      </w:pPr>
      <w:r w:rsidRPr="00256D45">
        <w:rPr>
          <w:rFonts w:ascii="Times New Roman" w:hAnsi="Times New Roman" w:cs="Times New Roman"/>
          <w:szCs w:val="24"/>
        </w:rPr>
        <w:t>b)</w:t>
      </w:r>
      <w:r w:rsidR="00D3533D">
        <w:tab/>
      </w:r>
      <w:r w:rsidRPr="00256D45">
        <w:rPr>
          <w:rFonts w:ascii="Times New Roman" w:hAnsi="Times New Roman" w:cs="Times New Roman"/>
          <w:szCs w:val="24"/>
        </w:rPr>
        <w:t xml:space="preserve">orzekania o zabezpieczeniu wykonania zobowiązań podatkowych oraz wystawianie </w:t>
      </w:r>
      <w:r>
        <w:rPr>
          <w:rFonts w:ascii="Times New Roman" w:hAnsi="Times New Roman" w:cs="Times New Roman"/>
          <w:szCs w:val="24"/>
        </w:rPr>
        <w:t xml:space="preserve"> </w:t>
      </w:r>
      <w:r w:rsidRPr="009102CF">
        <w:t xml:space="preserve">i przekazywanie do organów egzekucyjnych zarządzeń zabezpieczenia, </w:t>
      </w:r>
    </w:p>
    <w:p w14:paraId="568901C8" w14:textId="69E04E97" w:rsidR="009102CF" w:rsidRPr="009102CF" w:rsidRDefault="009102CF" w:rsidP="00D3533D">
      <w:pPr>
        <w:pStyle w:val="LITlitera"/>
      </w:pPr>
      <w:r w:rsidRPr="00256D45">
        <w:rPr>
          <w:rFonts w:ascii="Times New Roman" w:hAnsi="Times New Roman" w:cs="Times New Roman"/>
          <w:szCs w:val="24"/>
        </w:rPr>
        <w:t>c)</w:t>
      </w:r>
      <w:r w:rsidR="00D3533D">
        <w:tab/>
      </w:r>
      <w:r w:rsidRPr="00256D45">
        <w:rPr>
          <w:rFonts w:ascii="Times New Roman" w:hAnsi="Times New Roman" w:cs="Times New Roman"/>
          <w:szCs w:val="24"/>
        </w:rPr>
        <w:t xml:space="preserve">przeniesienia własności rzeczy lub praw majątkowych na rzecz Skarbu Państwa </w:t>
      </w:r>
      <w:r w:rsidRPr="009102CF">
        <w:t xml:space="preserve"> skutkującego wygaśnięciem zobowiązań podatkowych, </w:t>
      </w:r>
    </w:p>
    <w:p w14:paraId="61164346" w14:textId="5D33F688" w:rsidR="009102CF" w:rsidRPr="009102CF" w:rsidRDefault="009102CF" w:rsidP="00D3533D">
      <w:pPr>
        <w:pStyle w:val="LITlitera"/>
      </w:pPr>
      <w:r w:rsidRPr="00256D45">
        <w:rPr>
          <w:rFonts w:ascii="Times New Roman" w:hAnsi="Times New Roman" w:cs="Times New Roman"/>
          <w:szCs w:val="24"/>
        </w:rPr>
        <w:t>d)</w:t>
      </w:r>
      <w:r w:rsidR="00D3533D">
        <w:tab/>
      </w:r>
      <w:r w:rsidRPr="00256D45">
        <w:rPr>
          <w:rFonts w:ascii="Times New Roman" w:hAnsi="Times New Roman" w:cs="Times New Roman"/>
          <w:szCs w:val="24"/>
        </w:rPr>
        <w:t xml:space="preserve">nadawania decyzjom rygoru natychmiastowej wykonalności, </w:t>
      </w:r>
    </w:p>
    <w:p w14:paraId="2E1FCAAB" w14:textId="2D85AD07" w:rsidR="009102CF" w:rsidRPr="009102CF" w:rsidRDefault="009102CF" w:rsidP="00D3533D">
      <w:pPr>
        <w:pStyle w:val="LITlitera"/>
      </w:pPr>
      <w:r w:rsidRPr="00256D45">
        <w:rPr>
          <w:rFonts w:ascii="Times New Roman" w:hAnsi="Times New Roman" w:cs="Times New Roman"/>
          <w:szCs w:val="24"/>
        </w:rPr>
        <w:t>e)</w:t>
      </w:r>
      <w:r w:rsidR="00D3533D">
        <w:tab/>
      </w:r>
      <w:r w:rsidRPr="00256D45">
        <w:rPr>
          <w:rFonts w:ascii="Times New Roman" w:hAnsi="Times New Roman" w:cs="Times New Roman"/>
          <w:szCs w:val="24"/>
        </w:rPr>
        <w:t xml:space="preserve">wstrzymania wykonania decyzji, </w:t>
      </w:r>
    </w:p>
    <w:p w14:paraId="14AECDBA" w14:textId="7F7B9578" w:rsidR="009102CF" w:rsidRPr="009102CF" w:rsidRDefault="009102CF" w:rsidP="00D3533D">
      <w:pPr>
        <w:pStyle w:val="LITlitera"/>
      </w:pPr>
      <w:r w:rsidRPr="00256D45">
        <w:rPr>
          <w:rFonts w:ascii="Times New Roman" w:hAnsi="Times New Roman" w:cs="Times New Roman"/>
          <w:szCs w:val="24"/>
        </w:rPr>
        <w:t>f)</w:t>
      </w:r>
      <w:r w:rsidR="00D3533D">
        <w:tab/>
      </w:r>
      <w:r w:rsidRPr="00256D45">
        <w:rPr>
          <w:rFonts w:ascii="Times New Roman" w:hAnsi="Times New Roman" w:cs="Times New Roman"/>
          <w:szCs w:val="24"/>
        </w:rPr>
        <w:t>odpowiedzialności osób trzecich za zaległości podatkowe</w:t>
      </w:r>
      <w:r w:rsidR="001232B6">
        <w:t>;</w:t>
      </w:r>
    </w:p>
    <w:p w14:paraId="1117169D" w14:textId="43222770" w:rsidR="009102CF" w:rsidRPr="009102CF" w:rsidRDefault="009102CF" w:rsidP="006342B7">
      <w:pPr>
        <w:pStyle w:val="PKTpunkt"/>
        <w:keepNext/>
      </w:pPr>
      <w:r w:rsidRPr="00256D45">
        <w:t>7)</w:t>
      </w:r>
      <w:r w:rsidR="00D3533D">
        <w:tab/>
      </w:r>
      <w:r w:rsidRPr="00256D45">
        <w:t xml:space="preserve">inicjowanie i udział w postępowaniach: </w:t>
      </w:r>
    </w:p>
    <w:p w14:paraId="3DCB47CC" w14:textId="104FBD7F" w:rsidR="009102CF" w:rsidRPr="009102CF" w:rsidRDefault="009102CF" w:rsidP="00D3533D">
      <w:pPr>
        <w:pStyle w:val="LITlitera"/>
      </w:pPr>
      <w:r w:rsidRPr="00256D45">
        <w:t>a)</w:t>
      </w:r>
      <w:r w:rsidR="00D3533D">
        <w:tab/>
      </w:r>
      <w:r w:rsidRPr="00256D45">
        <w:t xml:space="preserve">wieczystoksięgowym, w tym występowanie o wpis hipoteki przymusowej również na zabezpieczenie podatków, należności celnych i innych należności pieniężnych państw członkowskich i państw trzecich, </w:t>
      </w:r>
    </w:p>
    <w:p w14:paraId="3A8E30E1" w14:textId="7670B84D" w:rsidR="009102CF" w:rsidRPr="009102CF" w:rsidRDefault="009102CF" w:rsidP="00D3533D">
      <w:pPr>
        <w:pStyle w:val="LITlitera"/>
      </w:pPr>
      <w:r w:rsidRPr="00256D45">
        <w:t>b)</w:t>
      </w:r>
      <w:r w:rsidR="00D3533D">
        <w:tab/>
      </w:r>
      <w:r w:rsidRPr="00256D45">
        <w:t xml:space="preserve">upadłościowym, naprawczym, likwidacyjnym i restrukturyzacyjnym, w tym występowanie z wnioskiem o ogłoszenie upadłości, </w:t>
      </w:r>
    </w:p>
    <w:p w14:paraId="7BF6046C" w14:textId="5D5B50DD" w:rsidR="009102CF" w:rsidRPr="009102CF" w:rsidRDefault="009102CF" w:rsidP="00D3533D">
      <w:pPr>
        <w:pStyle w:val="LITlitera"/>
      </w:pPr>
      <w:r w:rsidRPr="00256D45">
        <w:t>c)</w:t>
      </w:r>
      <w:r w:rsidR="00D3533D">
        <w:tab/>
      </w:r>
      <w:r w:rsidRPr="00256D45">
        <w:t xml:space="preserve">dotyczących orzeczenia zakazu prowadzenia działalności gospodarczej, </w:t>
      </w:r>
    </w:p>
    <w:p w14:paraId="3905C5EC" w14:textId="7D1587A9" w:rsidR="009102CF" w:rsidRPr="009102CF" w:rsidRDefault="009102CF" w:rsidP="00D3533D">
      <w:pPr>
        <w:pStyle w:val="LITlitera"/>
      </w:pPr>
      <w:r w:rsidRPr="00256D45">
        <w:t>d)</w:t>
      </w:r>
      <w:r w:rsidR="00D3533D">
        <w:tab/>
      </w:r>
      <w:r w:rsidRPr="00256D45">
        <w:t>o uznanie za bezskuteczną czynności prawnej dłużnika dokonanej z</w:t>
      </w:r>
      <w:r w:rsidR="00814E61">
        <w:t> </w:t>
      </w:r>
      <w:r w:rsidRPr="00256D45">
        <w:t xml:space="preserve">pokrzywdzeniem </w:t>
      </w:r>
      <w:r w:rsidRPr="009102CF">
        <w:t>wierzycieli;</w:t>
      </w:r>
    </w:p>
    <w:p w14:paraId="2D86CB33" w14:textId="5E256164" w:rsidR="009102CF" w:rsidRPr="009102CF" w:rsidRDefault="009102CF" w:rsidP="00D3533D">
      <w:pPr>
        <w:pStyle w:val="PKTpunkt"/>
      </w:pPr>
      <w:r w:rsidRPr="00256D45">
        <w:t>8)</w:t>
      </w:r>
      <w:r w:rsidR="00D3533D">
        <w:tab/>
      </w:r>
      <w:r w:rsidRPr="00256D45">
        <w:t>prowadzenie spraw dotyczących zastawów skarbowych;</w:t>
      </w:r>
    </w:p>
    <w:p w14:paraId="272E1C8D" w14:textId="1F1861F3" w:rsidR="009102CF" w:rsidRPr="009102CF" w:rsidRDefault="009102CF" w:rsidP="00D3533D">
      <w:pPr>
        <w:pStyle w:val="PKTpunkt"/>
      </w:pPr>
      <w:r>
        <w:t>9)</w:t>
      </w:r>
      <w:r w:rsidR="00D3533D">
        <w:tab/>
      </w:r>
      <w:r w:rsidRPr="009102CF">
        <w:t>prowadzenie postępowań w sprawie przyjęcia, przedłużenia terminu ważności, podwyższenia wysokości, zmiany formy, pokrycia należności, zwrotu lub zwolnienia zabezpieczenia majątkowego, o którym mowa w art. 38a ustawy z dnia 10 kwietnia 1997</w:t>
      </w:r>
      <w:r w:rsidR="00356B33">
        <w:t> </w:t>
      </w:r>
      <w:r w:rsidRPr="009102CF">
        <w:t>r. – Prawo energetyczne (Dz. U. z 2024 r. poz. 266, z</w:t>
      </w:r>
      <w:r w:rsidR="00D74229">
        <w:t xml:space="preserve"> późn.</w:t>
      </w:r>
      <w:r w:rsidRPr="009102CF">
        <w:t xml:space="preserve"> zm.);</w:t>
      </w:r>
    </w:p>
    <w:p w14:paraId="2F0A0977" w14:textId="05727116" w:rsidR="009102CF" w:rsidRPr="009102CF" w:rsidRDefault="009102CF" w:rsidP="00D3533D">
      <w:pPr>
        <w:pStyle w:val="PKTpunkt"/>
      </w:pPr>
      <w:r w:rsidRPr="00256D45">
        <w:t>10)</w:t>
      </w:r>
      <w:r w:rsidR="00D3533D">
        <w:tab/>
      </w:r>
      <w:r w:rsidRPr="00256D45">
        <w:t>udzielanie ulg w spłacie kary grzywny nałożonej w drodze mandatu karnego;</w:t>
      </w:r>
    </w:p>
    <w:p w14:paraId="2F19F592" w14:textId="12690940" w:rsidR="009102CF" w:rsidRPr="009102CF" w:rsidRDefault="009102CF" w:rsidP="00D3533D">
      <w:pPr>
        <w:pStyle w:val="PKTpunkt"/>
      </w:pPr>
      <w:r w:rsidRPr="00256D45">
        <w:t>11)</w:t>
      </w:r>
      <w:r w:rsidR="00D3533D">
        <w:tab/>
      </w:r>
      <w:r w:rsidRPr="00256D45">
        <w:t>poszukiwanie majątku zobowiązanych;</w:t>
      </w:r>
    </w:p>
    <w:p w14:paraId="11EEA5A1" w14:textId="62948ED3" w:rsidR="009102CF" w:rsidRPr="009102CF" w:rsidRDefault="009102CF" w:rsidP="00D3533D">
      <w:pPr>
        <w:pStyle w:val="PKTpunkt"/>
      </w:pPr>
      <w:r w:rsidRPr="00256D45">
        <w:t>12)</w:t>
      </w:r>
      <w:r w:rsidR="00D3533D">
        <w:tab/>
      </w:r>
      <w:r w:rsidRPr="00256D45">
        <w:t xml:space="preserve">koordynowanie oceny i analizy ryzyka </w:t>
      </w:r>
      <w:r w:rsidRPr="009102CF">
        <w:t>dotyczących braku wykonania zobowiązań podatkowych w wyniku ich przedawnienia;</w:t>
      </w:r>
    </w:p>
    <w:p w14:paraId="0B54BED3" w14:textId="783825CA" w:rsidR="009102CF" w:rsidRPr="009102CF" w:rsidRDefault="009102CF" w:rsidP="00D3533D">
      <w:pPr>
        <w:pStyle w:val="PKTpunkt"/>
      </w:pPr>
      <w:r w:rsidRPr="00256D45">
        <w:t>13)</w:t>
      </w:r>
      <w:r w:rsidR="00D3533D">
        <w:tab/>
      </w:r>
      <w:r w:rsidRPr="00256D45">
        <w:t>prowadzenie ewidencji wpisów hipotek przymusowych do ksiąg wieczystych;</w:t>
      </w:r>
    </w:p>
    <w:p w14:paraId="4D295402" w14:textId="1D0EC13A" w:rsidR="009102CF" w:rsidRPr="009102CF" w:rsidRDefault="009102CF" w:rsidP="00D3533D">
      <w:pPr>
        <w:pStyle w:val="PKTpunkt"/>
      </w:pPr>
      <w:r w:rsidRPr="00256D45">
        <w:t>14)</w:t>
      </w:r>
      <w:r w:rsidR="00D3533D">
        <w:tab/>
      </w:r>
      <w:r w:rsidRPr="00256D45">
        <w:t>podejmowanie innych działań służących zabezpieczaniu i wykonaniu zobowiązań podatkowych w zakresie nienależącym do zadań innych komórek organizacyjnych;</w:t>
      </w:r>
    </w:p>
    <w:p w14:paraId="4588A2C6" w14:textId="3BC4AB2A" w:rsidR="009102CF" w:rsidRPr="009102CF" w:rsidRDefault="009102CF" w:rsidP="00D3533D">
      <w:pPr>
        <w:pStyle w:val="PKTpunkt"/>
      </w:pPr>
      <w:r w:rsidRPr="00256D45">
        <w:lastRenderedPageBreak/>
        <w:t>15)</w:t>
      </w:r>
      <w:r w:rsidR="00D3533D">
        <w:tab/>
      </w:r>
      <w:r w:rsidRPr="00256D45">
        <w:t>odraczanie terminów prawa podatkowego, w tym m.in. na podstawie art. 48 Ordynacj</w:t>
      </w:r>
      <w:r w:rsidRPr="009102CF">
        <w:t>i podatkowej;</w:t>
      </w:r>
    </w:p>
    <w:p w14:paraId="25D95BCD" w14:textId="5A1797E0" w:rsidR="009102CF" w:rsidRPr="009102CF" w:rsidRDefault="009102CF" w:rsidP="00D3533D">
      <w:pPr>
        <w:pStyle w:val="PKTpunkt"/>
      </w:pPr>
      <w:r w:rsidRPr="00256D45">
        <w:t>16)</w:t>
      </w:r>
      <w:r w:rsidR="00D3533D">
        <w:tab/>
      </w:r>
      <w:r w:rsidRPr="00256D45">
        <w:t>wydawanie zaświadczeń dotyczących pomocy publicznej;</w:t>
      </w:r>
    </w:p>
    <w:p w14:paraId="1EA38118" w14:textId="23117FC3" w:rsidR="009102CF" w:rsidRPr="009102CF" w:rsidRDefault="009102CF" w:rsidP="00D3533D">
      <w:pPr>
        <w:pStyle w:val="PKTpunkt"/>
      </w:pPr>
      <w:r w:rsidRPr="00256D45">
        <w:rPr>
          <w:rFonts w:ascii="Times New Roman" w:hAnsi="Times New Roman" w:cs="Times New Roman"/>
          <w:szCs w:val="24"/>
        </w:rPr>
        <w:t>17)</w:t>
      </w:r>
      <w:r w:rsidR="00FD1BD9">
        <w:tab/>
      </w:r>
      <w:r w:rsidRPr="00256D45">
        <w:rPr>
          <w:rFonts w:ascii="Times New Roman" w:hAnsi="Times New Roman" w:cs="Times New Roman"/>
          <w:szCs w:val="24"/>
        </w:rPr>
        <w:t>ewidencjonowanie w systemach informatycznych</w:t>
      </w:r>
      <w:r w:rsidRPr="009102CF">
        <w:t xml:space="preserve"> udzielonej pomocy publicznej, w</w:t>
      </w:r>
      <w:r w:rsidR="00FD1BD9">
        <w:t> </w:t>
      </w:r>
      <w:r w:rsidRPr="009102CF">
        <w:t>zakresie właściwości komórki;</w:t>
      </w:r>
    </w:p>
    <w:p w14:paraId="019C4359" w14:textId="715F19F4" w:rsidR="009102CF" w:rsidRPr="009102CF" w:rsidRDefault="009102CF" w:rsidP="00D3533D">
      <w:pPr>
        <w:pStyle w:val="PKTpunkt"/>
      </w:pPr>
      <w:r w:rsidRPr="00256D45">
        <w:rPr>
          <w:rFonts w:ascii="Times New Roman" w:hAnsi="Times New Roman" w:cs="Times New Roman"/>
          <w:szCs w:val="24"/>
        </w:rPr>
        <w:t>18)</w:t>
      </w:r>
      <w:r w:rsidR="00D3533D">
        <w:tab/>
      </w:r>
      <w:r w:rsidRPr="00256D45">
        <w:rPr>
          <w:rFonts w:ascii="Times New Roman" w:hAnsi="Times New Roman" w:cs="Times New Roman"/>
          <w:szCs w:val="24"/>
        </w:rPr>
        <w:t>orzecznictwo w zakresie kar porządkowych;</w:t>
      </w:r>
    </w:p>
    <w:p w14:paraId="62D067B3" w14:textId="687395BB" w:rsidR="009102CF" w:rsidRPr="009102CF" w:rsidRDefault="009102CF" w:rsidP="00D3533D">
      <w:pPr>
        <w:pStyle w:val="PKTpunkt"/>
      </w:pPr>
      <w:r w:rsidRPr="00256D45">
        <w:rPr>
          <w:rFonts w:ascii="Times New Roman" w:hAnsi="Times New Roman" w:cs="Times New Roman"/>
          <w:szCs w:val="24"/>
        </w:rPr>
        <w:t>19)</w:t>
      </w:r>
      <w:r w:rsidR="00D3533D">
        <w:tab/>
      </w:r>
      <w:r w:rsidRPr="00256D45">
        <w:rPr>
          <w:rFonts w:ascii="Times New Roman" w:hAnsi="Times New Roman" w:cs="Times New Roman"/>
          <w:szCs w:val="24"/>
        </w:rPr>
        <w:t>pr</w:t>
      </w:r>
      <w:r w:rsidRPr="009102CF">
        <w:t>owadzenie spraw z zakresu Rejestru Należności Publicznoprawnych;</w:t>
      </w:r>
    </w:p>
    <w:p w14:paraId="70272AF9" w14:textId="11174CFA" w:rsidR="009102CF" w:rsidRPr="009102CF" w:rsidRDefault="009102CF" w:rsidP="00D3533D">
      <w:pPr>
        <w:pStyle w:val="PKTpunkt"/>
      </w:pPr>
      <w:r w:rsidRPr="00256D45">
        <w:rPr>
          <w:rFonts w:ascii="Times New Roman" w:hAnsi="Times New Roman" w:cs="Times New Roman"/>
          <w:szCs w:val="24"/>
        </w:rPr>
        <w:t>20)</w:t>
      </w:r>
      <w:r w:rsidR="00D3533D">
        <w:tab/>
      </w:r>
      <w:r w:rsidRPr="009102CF">
        <w:t>wykonywanie zadań wierzyciela w zakresie należności cywilnoprawnych Naczelnika.</w:t>
      </w:r>
    </w:p>
    <w:p w14:paraId="29A87BCF" w14:textId="4463BBB5" w:rsidR="009102CF" w:rsidRPr="009102CF" w:rsidRDefault="009102CF" w:rsidP="006342B7">
      <w:pPr>
        <w:pStyle w:val="ARTartustawynprozporzdzenia"/>
        <w:keepNext/>
      </w:pPr>
      <w:r w:rsidRPr="006342B7">
        <w:rPr>
          <w:rStyle w:val="Ppogrubienie"/>
        </w:rPr>
        <w:t>§</w:t>
      </w:r>
      <w:r w:rsidR="006342B7">
        <w:rPr>
          <w:rStyle w:val="Ppogrubienie"/>
        </w:rPr>
        <w:t> </w:t>
      </w:r>
      <w:r w:rsidR="009E4959">
        <w:rPr>
          <w:rStyle w:val="Ppogrubienie"/>
        </w:rPr>
        <w:t>10</w:t>
      </w:r>
      <w:r w:rsidRPr="006342B7">
        <w:rPr>
          <w:rStyle w:val="Ppogrubienie"/>
        </w:rPr>
        <w:t>.</w:t>
      </w:r>
      <w:r w:rsidR="00616089">
        <w:t> </w:t>
      </w:r>
      <w:r w:rsidRPr="009102CF">
        <w:t xml:space="preserve">Do zadań </w:t>
      </w:r>
      <w:r w:rsidRPr="00BD0872">
        <w:rPr>
          <w:rStyle w:val="Ppogrubienie"/>
        </w:rPr>
        <w:t>Referatu Egzekucji Administracyjnej</w:t>
      </w:r>
      <w:r w:rsidR="00B41FA5" w:rsidRPr="00BD0872">
        <w:rPr>
          <w:rStyle w:val="Ppogrubienie"/>
        </w:rPr>
        <w:t xml:space="preserve"> (SEE)</w:t>
      </w:r>
      <w:r w:rsidRPr="009102CF">
        <w:t xml:space="preserve"> należy w szczególności: </w:t>
      </w:r>
    </w:p>
    <w:p w14:paraId="3FA276A9" w14:textId="40A85922" w:rsidR="009102CF" w:rsidRPr="009102CF" w:rsidRDefault="009102CF" w:rsidP="00D3533D">
      <w:pPr>
        <w:pStyle w:val="PKTpunkt"/>
      </w:pPr>
      <w:r w:rsidRPr="00256D45">
        <w:rPr>
          <w:rFonts w:ascii="Times New Roman" w:hAnsi="Times New Roman" w:cs="Times New Roman"/>
          <w:szCs w:val="24"/>
        </w:rPr>
        <w:t>1)</w:t>
      </w:r>
      <w:r w:rsidR="00D3533D">
        <w:tab/>
      </w:r>
      <w:r w:rsidRPr="00256D45">
        <w:rPr>
          <w:rFonts w:ascii="Times New Roman" w:hAnsi="Times New Roman" w:cs="Times New Roman"/>
          <w:szCs w:val="24"/>
        </w:rPr>
        <w:t xml:space="preserve">badanie prawidłowości otrzymanych tytułów wykonawczych, zarządzeń zabezpieczenia </w:t>
      </w:r>
      <w:r w:rsidRPr="009102CF">
        <w:t>i innych dokumentów zabezpieczenia oraz dopuszczalności prowadzenia egzekucji administracyjnej i zabezpieczenia;</w:t>
      </w:r>
    </w:p>
    <w:p w14:paraId="56AF0FA7" w14:textId="157035A9" w:rsidR="009102CF" w:rsidRPr="009102CF" w:rsidRDefault="009102CF" w:rsidP="00D3533D">
      <w:pPr>
        <w:pStyle w:val="PKTpunkt"/>
      </w:pPr>
      <w:r w:rsidRPr="00A97F75">
        <w:rPr>
          <w:rFonts w:ascii="Times New Roman" w:hAnsi="Times New Roman" w:cs="Times New Roman"/>
          <w:szCs w:val="24"/>
        </w:rPr>
        <w:t>2)</w:t>
      </w:r>
      <w:r w:rsidR="00D3533D">
        <w:tab/>
      </w:r>
      <w:r w:rsidRPr="00A97F75">
        <w:rPr>
          <w:rFonts w:ascii="Times New Roman" w:hAnsi="Times New Roman" w:cs="Times New Roman"/>
          <w:szCs w:val="24"/>
        </w:rPr>
        <w:t>prowadzenie egzekucji administracyjnej należności pieniężnych;</w:t>
      </w:r>
    </w:p>
    <w:p w14:paraId="14F866D7" w14:textId="0CC752BD" w:rsidR="009102CF" w:rsidRPr="009102CF" w:rsidRDefault="009102CF" w:rsidP="00D3533D">
      <w:pPr>
        <w:pStyle w:val="PKTpunkt"/>
      </w:pPr>
      <w:r w:rsidRPr="00A97F75">
        <w:rPr>
          <w:rFonts w:ascii="Times New Roman" w:hAnsi="Times New Roman" w:cs="Times New Roman"/>
          <w:szCs w:val="24"/>
        </w:rPr>
        <w:t>3)</w:t>
      </w:r>
      <w:r w:rsidR="00D3533D">
        <w:tab/>
      </w:r>
      <w:r w:rsidRPr="00A97F75">
        <w:rPr>
          <w:rFonts w:ascii="Times New Roman" w:hAnsi="Times New Roman" w:cs="Times New Roman"/>
          <w:szCs w:val="24"/>
        </w:rPr>
        <w:t>zabezpieczanie należności pieniężnych;</w:t>
      </w:r>
    </w:p>
    <w:p w14:paraId="188E1289" w14:textId="55BDD4EE" w:rsidR="009102CF" w:rsidRPr="009102CF" w:rsidRDefault="009102CF" w:rsidP="00D3533D">
      <w:pPr>
        <w:pStyle w:val="PKTpunkt"/>
      </w:pPr>
      <w:r w:rsidRPr="00A97F75">
        <w:rPr>
          <w:rFonts w:ascii="Times New Roman" w:hAnsi="Times New Roman" w:cs="Times New Roman"/>
          <w:szCs w:val="24"/>
        </w:rPr>
        <w:t>4)</w:t>
      </w:r>
      <w:r w:rsidR="00D3533D">
        <w:tab/>
      </w:r>
      <w:r w:rsidRPr="00A97F75">
        <w:rPr>
          <w:rFonts w:ascii="Times New Roman" w:hAnsi="Times New Roman" w:cs="Times New Roman"/>
          <w:szCs w:val="24"/>
        </w:rPr>
        <w:t>orzekanie w sprawach postępowania egzekucyjnego i zabezpieczającego;</w:t>
      </w:r>
    </w:p>
    <w:p w14:paraId="7F534173" w14:textId="6E9E981B" w:rsidR="009102CF" w:rsidRPr="009102CF" w:rsidRDefault="009102CF" w:rsidP="00D3533D">
      <w:pPr>
        <w:pStyle w:val="PKTpunkt"/>
      </w:pPr>
      <w:r w:rsidRPr="00A97F75">
        <w:rPr>
          <w:rFonts w:ascii="Times New Roman" w:hAnsi="Times New Roman" w:cs="Times New Roman"/>
          <w:szCs w:val="24"/>
        </w:rPr>
        <w:t>5)</w:t>
      </w:r>
      <w:r w:rsidR="00D3533D">
        <w:tab/>
      </w:r>
      <w:r w:rsidRPr="00A97F75">
        <w:rPr>
          <w:rFonts w:ascii="Times New Roman" w:hAnsi="Times New Roman" w:cs="Times New Roman"/>
          <w:szCs w:val="24"/>
        </w:rPr>
        <w:t>wykonywanie postanowień o zabezpieczeniu majątkowym wydanych przez prokuratora, sąd lub finansowy organ postępowania przygotowawczego;</w:t>
      </w:r>
    </w:p>
    <w:p w14:paraId="3802D708" w14:textId="553E485B" w:rsidR="009102CF" w:rsidRPr="009102CF" w:rsidRDefault="009102CF" w:rsidP="00D3533D">
      <w:pPr>
        <w:pStyle w:val="PKTpunkt"/>
      </w:pPr>
      <w:r w:rsidRPr="00A97F75">
        <w:rPr>
          <w:rFonts w:ascii="Times New Roman" w:hAnsi="Times New Roman" w:cs="Times New Roman"/>
          <w:szCs w:val="24"/>
        </w:rPr>
        <w:t>6)</w:t>
      </w:r>
      <w:r w:rsidR="00D3533D">
        <w:tab/>
      </w:r>
      <w:r w:rsidRPr="009102CF">
        <w:t>zgłaszanie wniosków o wpis do Krajowego Rejestru Sądowego informacji dotyczących egzekucji należności pieniężnych;</w:t>
      </w:r>
    </w:p>
    <w:p w14:paraId="016357AA" w14:textId="516AB156" w:rsidR="009102CF" w:rsidRPr="009102CF" w:rsidRDefault="009102CF" w:rsidP="00D3533D">
      <w:pPr>
        <w:pStyle w:val="PKTpunkt"/>
      </w:pPr>
      <w:r w:rsidRPr="00A97F75">
        <w:rPr>
          <w:rFonts w:ascii="Times New Roman" w:hAnsi="Times New Roman" w:cs="Times New Roman"/>
          <w:szCs w:val="24"/>
        </w:rPr>
        <w:t>7)</w:t>
      </w:r>
      <w:r w:rsidR="00D3533D">
        <w:tab/>
      </w:r>
      <w:r w:rsidRPr="00A97F75">
        <w:rPr>
          <w:rFonts w:ascii="Times New Roman" w:hAnsi="Times New Roman" w:cs="Times New Roman"/>
          <w:szCs w:val="24"/>
        </w:rPr>
        <w:t>poszukiwanie majątku zobowiązanych w ramach prowadzonych postępowań egzekucyjnych</w:t>
      </w:r>
      <w:r w:rsidR="00D3533D">
        <w:t xml:space="preserve"> </w:t>
      </w:r>
      <w:r w:rsidRPr="00A97F75">
        <w:rPr>
          <w:rFonts w:ascii="Times New Roman" w:hAnsi="Times New Roman" w:cs="Times New Roman"/>
          <w:szCs w:val="24"/>
        </w:rPr>
        <w:t>i zabezpieczających;</w:t>
      </w:r>
    </w:p>
    <w:p w14:paraId="7BCAE139" w14:textId="05907D50" w:rsidR="009102CF" w:rsidRPr="009102CF" w:rsidRDefault="009102CF" w:rsidP="00D3533D">
      <w:pPr>
        <w:pStyle w:val="PKTpunkt"/>
      </w:pPr>
      <w:r>
        <w:rPr>
          <w:rFonts w:ascii="Times New Roman" w:hAnsi="Times New Roman" w:cs="Times New Roman"/>
          <w:szCs w:val="24"/>
        </w:rPr>
        <w:t>8</w:t>
      </w:r>
      <w:r w:rsidRPr="009102CF">
        <w:t>)</w:t>
      </w:r>
      <w:r w:rsidR="00D3533D">
        <w:tab/>
      </w:r>
      <w:r w:rsidRPr="009102CF">
        <w:t xml:space="preserve">występowanie z wnioskiem o udzielenie informacji, powiadomienie, odzyskanie należności </w:t>
      </w:r>
      <w:r w:rsidRPr="00A97F75">
        <w:rPr>
          <w:rFonts w:ascii="Times New Roman" w:hAnsi="Times New Roman" w:cs="Times New Roman"/>
          <w:szCs w:val="24"/>
        </w:rPr>
        <w:t>pieniężnych oraz o podjęcie środków zabezpieczających należności pieniężne, o których mowa w ustawie o wzajemnej pomocy przy dochodzeniu podatków, należności celnych i innych należności pieniężnych;</w:t>
      </w:r>
    </w:p>
    <w:p w14:paraId="312F40A4" w14:textId="65BCCF95" w:rsidR="009102CF" w:rsidRPr="009102CF" w:rsidRDefault="009102CF" w:rsidP="00D3533D">
      <w:pPr>
        <w:pStyle w:val="PKTpunkt"/>
      </w:pPr>
      <w:r>
        <w:rPr>
          <w:rFonts w:ascii="Times New Roman" w:hAnsi="Times New Roman" w:cs="Times New Roman"/>
          <w:szCs w:val="24"/>
        </w:rPr>
        <w:t>9</w:t>
      </w:r>
      <w:r w:rsidRPr="009102CF">
        <w:t>)</w:t>
      </w:r>
      <w:r w:rsidR="00D3533D">
        <w:tab/>
      </w:r>
      <w:r w:rsidRPr="009102CF">
        <w:t>realizowanie wniosków o odzyskanie należności pieniężnych oraz podjęcie środków zabezpieczających należności pieniężne, o których mowa w ustawie o wzajemnej pomocy przy dochodzeniu podatków, należności celnych i innych należności pieniężnych;</w:t>
      </w:r>
    </w:p>
    <w:p w14:paraId="4739A82A" w14:textId="17746B63" w:rsidR="009102CF" w:rsidRPr="009102CF" w:rsidRDefault="009102CF" w:rsidP="005C4DB2">
      <w:pPr>
        <w:pStyle w:val="PKTpunkt"/>
      </w:pPr>
      <w:r w:rsidRPr="00A97F75">
        <w:rPr>
          <w:rFonts w:ascii="Times New Roman" w:hAnsi="Times New Roman" w:cs="Times New Roman"/>
          <w:szCs w:val="24"/>
        </w:rPr>
        <w:t>1</w:t>
      </w:r>
      <w:r w:rsidRPr="009102CF">
        <w:t>0)</w:t>
      </w:r>
      <w:r w:rsidR="00B41FA5">
        <w:tab/>
      </w:r>
      <w:r w:rsidRPr="009102CF">
        <w:t>prowadzenie spraw związanych z likwidacją towarów zajętych i przejętych w</w:t>
      </w:r>
      <w:r w:rsidR="00814E61">
        <w:t> </w:t>
      </w:r>
      <w:r w:rsidRPr="009102CF">
        <w:t xml:space="preserve">postępowaniu </w:t>
      </w:r>
      <w:r w:rsidRPr="00A97F75">
        <w:rPr>
          <w:rFonts w:ascii="Times New Roman" w:hAnsi="Times New Roman" w:cs="Times New Roman"/>
          <w:szCs w:val="24"/>
        </w:rPr>
        <w:t>celnym, karnym skarbowym i sądowym w zakresie towarów unijnych;</w:t>
      </w:r>
    </w:p>
    <w:p w14:paraId="09F51B6B" w14:textId="684869CA" w:rsidR="009102CF" w:rsidRPr="005C4DB2" w:rsidRDefault="009102CF" w:rsidP="005C4DB2">
      <w:pPr>
        <w:pStyle w:val="PKTpunkt"/>
      </w:pPr>
      <w:r w:rsidRPr="005C4DB2">
        <w:t>11)</w:t>
      </w:r>
      <w:r w:rsidR="005C4DB2">
        <w:tab/>
      </w:r>
      <w:r w:rsidRPr="005C4DB2">
        <w:t>wykonywanie orzeczeń w sprawie likwidacji niepodjętego depozytu;</w:t>
      </w:r>
    </w:p>
    <w:p w14:paraId="235DCC4F" w14:textId="3D0F4665" w:rsidR="009102CF" w:rsidRPr="005C4DB2" w:rsidRDefault="009102CF" w:rsidP="005C4DB2">
      <w:pPr>
        <w:pStyle w:val="PKTpunkt"/>
      </w:pPr>
      <w:r w:rsidRPr="005C4DB2">
        <w:t>12)</w:t>
      </w:r>
      <w:r w:rsidR="005C4DB2">
        <w:tab/>
      </w:r>
      <w:r w:rsidRPr="005C4DB2">
        <w:t>wykonywanie orzeczeń w sprawach, w których własność rzeczy przeszła na rzecz Skarbu Państwa, niezastrzeżonych dla naczelnika urzędu celno-skarbowego;</w:t>
      </w:r>
    </w:p>
    <w:p w14:paraId="6073B53C" w14:textId="18771121" w:rsidR="009102CF" w:rsidRPr="005C4DB2" w:rsidRDefault="009102CF" w:rsidP="005C4DB2">
      <w:pPr>
        <w:pStyle w:val="PKTpunkt"/>
      </w:pPr>
      <w:r w:rsidRPr="005C4DB2">
        <w:lastRenderedPageBreak/>
        <w:t>13)</w:t>
      </w:r>
      <w:r w:rsidR="005C4DB2">
        <w:tab/>
      </w:r>
      <w:r w:rsidRPr="005C4DB2">
        <w:t>wykonywanie orzeczeń o zarządzeniu sprzedaży ruchomości, niezastrzeżonych dla naczelnika urzędu celno-skarbowego;</w:t>
      </w:r>
    </w:p>
    <w:p w14:paraId="51FCA406" w14:textId="0108E25F" w:rsidR="009102CF" w:rsidRPr="005C4DB2" w:rsidRDefault="009102CF" w:rsidP="005C4DB2">
      <w:pPr>
        <w:pStyle w:val="PKTpunkt"/>
      </w:pPr>
      <w:r w:rsidRPr="005C4DB2">
        <w:t>14)</w:t>
      </w:r>
      <w:r w:rsidR="005C4DB2">
        <w:tab/>
      </w:r>
      <w:r w:rsidRPr="005C4DB2">
        <w:t>wykonywanie kar i środków karnych w zakresie określonym w ustawie z dnia 6 czerwca 1997 r. – Kodeks karny wykonawczy (Dz. U. z 2024 r. poz. 706</w:t>
      </w:r>
      <w:r w:rsidR="00D74229">
        <w:t>,</w:t>
      </w:r>
      <w:r w:rsidRPr="005C4DB2">
        <w:t xml:space="preserve"> z</w:t>
      </w:r>
      <w:r w:rsidR="00D74229">
        <w:t xml:space="preserve"> późn.</w:t>
      </w:r>
      <w:r w:rsidRPr="005C4DB2">
        <w:t xml:space="preserve"> zm.) oraz w</w:t>
      </w:r>
      <w:r w:rsidR="001232B6">
        <w:t> </w:t>
      </w:r>
      <w:r w:rsidRPr="005C4DB2">
        <w:t>ustawie z dnia 10 września 1999 r. – Kodeks karny skarbowy (Dz.</w:t>
      </w:r>
      <w:r w:rsidR="00080297">
        <w:t xml:space="preserve"> </w:t>
      </w:r>
      <w:r w:rsidRPr="005C4DB2">
        <w:t>U. z 202</w:t>
      </w:r>
      <w:r w:rsidR="00080297">
        <w:t>5</w:t>
      </w:r>
      <w:r w:rsidRPr="005C4DB2">
        <w:t xml:space="preserve"> r. poz.</w:t>
      </w:r>
      <w:r w:rsidR="001232B6">
        <w:t xml:space="preserve"> </w:t>
      </w:r>
      <w:r w:rsidRPr="005C4DB2">
        <w:t>6</w:t>
      </w:r>
      <w:r w:rsidR="00080297">
        <w:t>33</w:t>
      </w:r>
      <w:r w:rsidRPr="005C4DB2">
        <w:t xml:space="preserve">), niezastrzeżonych dla naczelnika urzędu celno-skarbowego; </w:t>
      </w:r>
    </w:p>
    <w:p w14:paraId="642D633A" w14:textId="25EB8E10" w:rsidR="009102CF" w:rsidRPr="005C4DB2" w:rsidRDefault="009102CF" w:rsidP="005C4DB2">
      <w:pPr>
        <w:pStyle w:val="PKTpunkt"/>
      </w:pPr>
      <w:r w:rsidRPr="005C4DB2">
        <w:t>15)</w:t>
      </w:r>
      <w:r w:rsidR="005C4DB2">
        <w:tab/>
      </w:r>
      <w:r w:rsidRPr="005C4DB2">
        <w:t>prowadzenie spraw związanych z tymczasowym zajęciem ruchomości;</w:t>
      </w:r>
    </w:p>
    <w:p w14:paraId="3C449B3C" w14:textId="58B5C64A" w:rsidR="009102CF" w:rsidRPr="005C4DB2" w:rsidRDefault="009102CF" w:rsidP="005C4DB2">
      <w:pPr>
        <w:pStyle w:val="PKTpunkt"/>
      </w:pPr>
      <w:r w:rsidRPr="005C4DB2">
        <w:t>16)</w:t>
      </w:r>
      <w:r w:rsidR="005C4DB2">
        <w:tab/>
      </w:r>
      <w:r w:rsidRPr="005C4DB2">
        <w:t>prowadzenie składnicy zajętych ruchomości;</w:t>
      </w:r>
    </w:p>
    <w:p w14:paraId="2F042D9B" w14:textId="5084F3DA" w:rsidR="009102CF" w:rsidRPr="005C4DB2" w:rsidRDefault="009102CF" w:rsidP="005C4DB2">
      <w:pPr>
        <w:pStyle w:val="PKTpunkt"/>
      </w:pPr>
      <w:r w:rsidRPr="005C4DB2">
        <w:t>17)</w:t>
      </w:r>
      <w:r w:rsidR="005C4DB2">
        <w:tab/>
      </w:r>
      <w:r w:rsidRPr="005C4DB2">
        <w:t>ujawnianie, aktualizacja i usuwanie informacji w Krajowym Rejestrze Zadłużonych;</w:t>
      </w:r>
    </w:p>
    <w:p w14:paraId="4E5660DC" w14:textId="178BCC69" w:rsidR="009102CF" w:rsidRPr="005C4DB2" w:rsidRDefault="009102CF" w:rsidP="005C4DB2">
      <w:pPr>
        <w:pStyle w:val="PKTpunkt"/>
      </w:pPr>
      <w:r w:rsidRPr="005C4DB2">
        <w:t>18)</w:t>
      </w:r>
      <w:r w:rsidR="005C4DB2">
        <w:tab/>
      </w:r>
      <w:r w:rsidRPr="005C4DB2">
        <w:t>dokonywanie rozliczeń urzędu jako płatnika</w:t>
      </w:r>
      <w:r w:rsidR="005C4DB2">
        <w:t>;</w:t>
      </w:r>
    </w:p>
    <w:p w14:paraId="62CEB1AF" w14:textId="692DA64B" w:rsidR="009102CF" w:rsidRPr="00BD0872" w:rsidRDefault="009102CF" w:rsidP="005C4DB2">
      <w:pPr>
        <w:pStyle w:val="PKTpunkt"/>
      </w:pPr>
      <w:r w:rsidRPr="00BD0872">
        <w:t>19)</w:t>
      </w:r>
      <w:r w:rsidR="005C4DB2" w:rsidRPr="00BD0872">
        <w:tab/>
      </w:r>
      <w:r w:rsidRPr="00BD0872">
        <w:t>prowadzenie spraw w zakresie ulg w spłacie kosztów egzekucyjnych.</w:t>
      </w:r>
    </w:p>
    <w:p w14:paraId="2E8377A4" w14:textId="2B37D0CB" w:rsidR="009102CF" w:rsidRPr="009102CF" w:rsidRDefault="009102CF" w:rsidP="006342B7">
      <w:pPr>
        <w:pStyle w:val="ARTartustawynprozporzdzenia"/>
        <w:keepNext/>
      </w:pPr>
      <w:r w:rsidRPr="006342B7">
        <w:rPr>
          <w:rStyle w:val="Ppogrubienie"/>
        </w:rPr>
        <w:t>§</w:t>
      </w:r>
      <w:r w:rsidR="006342B7">
        <w:rPr>
          <w:rStyle w:val="Ppogrubienie"/>
        </w:rPr>
        <w:t> </w:t>
      </w:r>
      <w:r w:rsidRPr="006342B7">
        <w:rPr>
          <w:rStyle w:val="Ppogrubienie"/>
        </w:rPr>
        <w:t>1</w:t>
      </w:r>
      <w:r w:rsidR="009E4959">
        <w:rPr>
          <w:rStyle w:val="Ppogrubienie"/>
        </w:rPr>
        <w:t>1</w:t>
      </w:r>
      <w:r w:rsidRPr="006342B7">
        <w:rPr>
          <w:rStyle w:val="Ppogrubienie"/>
        </w:rPr>
        <w:t>.</w:t>
      </w:r>
      <w:r w:rsidR="00616089">
        <w:t> </w:t>
      </w:r>
      <w:r w:rsidRPr="009102CF">
        <w:t xml:space="preserve">Do zadań </w:t>
      </w:r>
      <w:r w:rsidRPr="00BD0872">
        <w:rPr>
          <w:rStyle w:val="Ppogrubienie"/>
        </w:rPr>
        <w:t xml:space="preserve">Referatu Rachunkowości </w:t>
      </w:r>
      <w:r w:rsidR="00B41FA5" w:rsidRPr="00BD0872">
        <w:rPr>
          <w:rStyle w:val="Ppogrubienie"/>
        </w:rPr>
        <w:t>(SER)</w:t>
      </w:r>
      <w:r w:rsidR="00B41FA5">
        <w:t xml:space="preserve"> </w:t>
      </w:r>
      <w:r w:rsidRPr="009102CF">
        <w:t>należy w szczególności:</w:t>
      </w:r>
    </w:p>
    <w:p w14:paraId="0491AC18" w14:textId="0548F452" w:rsidR="009102CF" w:rsidRPr="009102CF" w:rsidRDefault="009102CF" w:rsidP="005C4DB2">
      <w:pPr>
        <w:pStyle w:val="PKTpunkt"/>
      </w:pPr>
      <w:r w:rsidRPr="00A97F75">
        <w:t>1)</w:t>
      </w:r>
      <w:r w:rsidR="005C4DB2">
        <w:tab/>
      </w:r>
      <w:r w:rsidRPr="00A97F75">
        <w:t>prowadzenie ewidencji przypisów, odpisów, wpłat, zwrotów i zaliczeń nadpłat z tytułu podatków i opłat;</w:t>
      </w:r>
    </w:p>
    <w:p w14:paraId="6383BC34" w14:textId="1751B5E5" w:rsidR="009102CF" w:rsidRPr="009102CF" w:rsidRDefault="009102CF" w:rsidP="005C4DB2">
      <w:pPr>
        <w:pStyle w:val="PKTpunkt"/>
      </w:pPr>
      <w:r w:rsidRPr="00A97F75">
        <w:t>2)</w:t>
      </w:r>
      <w:r w:rsidR="005C4DB2">
        <w:tab/>
      </w:r>
      <w:r w:rsidRPr="00A97F75">
        <w:t xml:space="preserve">dokonywanie rozliczeń z tytułu wpłat, nadpłat, zaległości oraz zwrotów podatków, opłat </w:t>
      </w:r>
      <w:r w:rsidRPr="009102CF">
        <w:t>oraz wydawania postanowień w tym zakresie;</w:t>
      </w:r>
    </w:p>
    <w:p w14:paraId="4FD80C87" w14:textId="592D11C2" w:rsidR="009102CF" w:rsidRPr="009102CF" w:rsidRDefault="009102CF" w:rsidP="005C4DB2">
      <w:pPr>
        <w:pStyle w:val="PKTpunkt"/>
      </w:pPr>
      <w:r w:rsidRPr="00A97F75">
        <w:t>3)</w:t>
      </w:r>
      <w:r w:rsidR="005C4DB2">
        <w:tab/>
      </w:r>
      <w:r w:rsidRPr="009102CF">
        <w:t>kontrola prawidłowości potrąceń wynagrodzeń dokonywanych przez płatników i</w:t>
      </w:r>
      <w:r w:rsidR="00B41FA5">
        <w:t> </w:t>
      </w:r>
      <w:r w:rsidRPr="009102CF">
        <w:t xml:space="preserve">inkasentów; </w:t>
      </w:r>
    </w:p>
    <w:p w14:paraId="05AB1423" w14:textId="65697006" w:rsidR="009102CF" w:rsidRPr="009102CF" w:rsidRDefault="009102CF" w:rsidP="005C4DB2">
      <w:pPr>
        <w:pStyle w:val="PKTpunkt"/>
      </w:pPr>
      <w:r w:rsidRPr="00A97F75">
        <w:t>4)</w:t>
      </w:r>
      <w:r w:rsidR="005C4DB2">
        <w:tab/>
      </w:r>
      <w:r w:rsidRPr="00A97F75">
        <w:t xml:space="preserve">przeprowadzanie rozliczenia rachunkowo-kasowego pracowników komórki organizacyjnej egzekucji administracyjnej; </w:t>
      </w:r>
    </w:p>
    <w:p w14:paraId="0F30427B" w14:textId="194EED3F" w:rsidR="009102CF" w:rsidRPr="009102CF" w:rsidRDefault="009102CF" w:rsidP="005C4DB2">
      <w:pPr>
        <w:pStyle w:val="PKTpunkt"/>
      </w:pPr>
      <w:r>
        <w:t>5</w:t>
      </w:r>
      <w:r w:rsidRPr="009102CF">
        <w:t>)</w:t>
      </w:r>
      <w:r w:rsidR="005C4DB2">
        <w:tab/>
      </w:r>
      <w:r w:rsidRPr="009102CF">
        <w:t xml:space="preserve">prowadzenie ewidencji i rozliczanie sum depozytowych; </w:t>
      </w:r>
    </w:p>
    <w:p w14:paraId="635C1C6A" w14:textId="781DD665" w:rsidR="009102CF" w:rsidRPr="009102CF" w:rsidRDefault="009102CF" w:rsidP="005C4DB2">
      <w:pPr>
        <w:pStyle w:val="PKTpunkt"/>
      </w:pPr>
      <w:r>
        <w:t>6</w:t>
      </w:r>
      <w:r w:rsidRPr="009102CF">
        <w:t>)</w:t>
      </w:r>
      <w:r w:rsidR="005C4DB2">
        <w:tab/>
      </w:r>
      <w:r w:rsidRPr="009102CF">
        <w:t>wykonywanie sprawozdawczości w zakresie realizowanych zadań wynikającej z</w:t>
      </w:r>
      <w:r w:rsidR="00814E61">
        <w:t> </w:t>
      </w:r>
      <w:r w:rsidRPr="009102CF">
        <w:t xml:space="preserve">przepisów </w:t>
      </w:r>
      <w:r w:rsidRPr="00A97F75">
        <w:t xml:space="preserve">odrębnych, z wyłączeniem sprawozdań sporządzanych centralnie przez Naczelnika Pierwszego Urzędu Skarbowego w Bydgoszczy; </w:t>
      </w:r>
    </w:p>
    <w:p w14:paraId="5FBAF3CF" w14:textId="675E6153" w:rsidR="009102CF" w:rsidRPr="009102CF" w:rsidRDefault="009102CF" w:rsidP="005C4DB2">
      <w:pPr>
        <w:pStyle w:val="PKTpunkt"/>
      </w:pPr>
      <w:r>
        <w:t>7</w:t>
      </w:r>
      <w:r w:rsidRPr="009102CF">
        <w:t>)</w:t>
      </w:r>
      <w:r w:rsidR="005C4DB2">
        <w:tab/>
      </w:r>
      <w:r w:rsidRPr="009102CF">
        <w:t xml:space="preserve">prowadzenie ewidencji grzywien, mandatów, kar pieniężnych, kosztów egzekucyjnych związanych z dochodzonymi należnościami i innych należności nałożonych na podstawie właściwych przepisów prawnych; </w:t>
      </w:r>
    </w:p>
    <w:p w14:paraId="22283C38" w14:textId="6A7C699B" w:rsidR="009102CF" w:rsidRPr="009102CF" w:rsidRDefault="009102CF" w:rsidP="005C4DB2">
      <w:pPr>
        <w:pStyle w:val="PKTpunkt"/>
      </w:pPr>
      <w:r>
        <w:t>8</w:t>
      </w:r>
      <w:r w:rsidRPr="009102CF">
        <w:t>)</w:t>
      </w:r>
      <w:r w:rsidR="005C4DB2">
        <w:tab/>
      </w:r>
      <w:r w:rsidRPr="009102CF">
        <w:t>obsługa rachunków bankowych w zakresie sum depozytowych;</w:t>
      </w:r>
    </w:p>
    <w:p w14:paraId="7C9AF905" w14:textId="2283A880" w:rsidR="009102CF" w:rsidRPr="009102CF" w:rsidRDefault="009102CF" w:rsidP="005C4DB2">
      <w:pPr>
        <w:pStyle w:val="PKTpunkt"/>
      </w:pPr>
      <w:r>
        <w:t>9</w:t>
      </w:r>
      <w:r w:rsidRPr="009102CF">
        <w:t>)</w:t>
      </w:r>
      <w:r w:rsidR="005C4DB2">
        <w:tab/>
      </w:r>
      <w:r w:rsidRPr="009102CF">
        <w:t>realizacja zajęć wierzytelności z tytułu nadpłaty lub zwrotu podatków, w tym w zakresie zbiegów egzekucji;</w:t>
      </w:r>
    </w:p>
    <w:p w14:paraId="60503C5C" w14:textId="565A4491" w:rsidR="009102CF" w:rsidRPr="009102CF" w:rsidRDefault="009102CF" w:rsidP="005C4DB2">
      <w:pPr>
        <w:pStyle w:val="PKTpunkt"/>
      </w:pPr>
      <w:r>
        <w:t>10)</w:t>
      </w:r>
      <w:r w:rsidR="005C4DB2">
        <w:tab/>
      </w:r>
      <w:r w:rsidRPr="009102CF">
        <w:t xml:space="preserve">prowadzenie księgi druków ścisłego zarachowania. </w:t>
      </w:r>
    </w:p>
    <w:p w14:paraId="012885E5" w14:textId="77777777" w:rsidR="009102CF" w:rsidRPr="009102CF" w:rsidRDefault="009102CF" w:rsidP="001641E8">
      <w:pPr>
        <w:pStyle w:val="ROZDZODDZOZNoznaczenierozdziauluboddziau"/>
      </w:pPr>
      <w:bookmarkStart w:id="16" w:name="_Toc198644377"/>
      <w:r w:rsidRPr="007D6294">
        <w:lastRenderedPageBreak/>
        <w:t>Rozdział 6</w:t>
      </w:r>
      <w:bookmarkEnd w:id="16"/>
    </w:p>
    <w:p w14:paraId="0AA547F5" w14:textId="310F2B13" w:rsidR="009102CF" w:rsidRPr="009102CF" w:rsidRDefault="009102CF" w:rsidP="009E4959">
      <w:pPr>
        <w:pStyle w:val="ROZDZODDZPRZEDMprzedmiotregulacjirozdziauluboddziau"/>
      </w:pPr>
      <w:bookmarkStart w:id="17" w:name="_Toc198644378"/>
      <w:r w:rsidRPr="009102CF">
        <w:t xml:space="preserve">Pion </w:t>
      </w:r>
      <w:r w:rsidR="00B41FA5">
        <w:t>K</w:t>
      </w:r>
      <w:r w:rsidRPr="009102CF">
        <w:t>ontroli</w:t>
      </w:r>
      <w:bookmarkEnd w:id="17"/>
    </w:p>
    <w:p w14:paraId="2F2368A6" w14:textId="4E5EF347" w:rsidR="009102CF" w:rsidRPr="009102CF" w:rsidRDefault="009102CF" w:rsidP="006342B7">
      <w:pPr>
        <w:pStyle w:val="ARTartustawynprozporzdzenia"/>
        <w:keepNext/>
      </w:pPr>
      <w:r w:rsidRPr="006342B7">
        <w:rPr>
          <w:rStyle w:val="Ppogrubienie"/>
        </w:rPr>
        <w:t>§</w:t>
      </w:r>
      <w:r w:rsidR="005C4DB2" w:rsidRPr="006342B7">
        <w:rPr>
          <w:rStyle w:val="Ppogrubienie"/>
        </w:rPr>
        <w:t> </w:t>
      </w:r>
      <w:r w:rsidR="00CF5874">
        <w:rPr>
          <w:rStyle w:val="Ppogrubienie"/>
        </w:rPr>
        <w:t>1</w:t>
      </w:r>
      <w:r w:rsidR="009E4959">
        <w:rPr>
          <w:rStyle w:val="Ppogrubienie"/>
        </w:rPr>
        <w:t>2</w:t>
      </w:r>
      <w:r w:rsidRPr="006342B7">
        <w:rPr>
          <w:rStyle w:val="Ppogrubienie"/>
        </w:rPr>
        <w:t>.</w:t>
      </w:r>
      <w:r w:rsidR="00B41FA5">
        <w:t> </w:t>
      </w:r>
      <w:r w:rsidRPr="009102CF">
        <w:t xml:space="preserve">Do zadań </w:t>
      </w:r>
      <w:r w:rsidRPr="00BD0872">
        <w:rPr>
          <w:rStyle w:val="Ppogrubienie"/>
        </w:rPr>
        <w:t xml:space="preserve">Działu Czynności Analitycznych i Sprawdzających </w:t>
      </w:r>
      <w:r w:rsidR="00B41FA5" w:rsidRPr="00BD0872">
        <w:rPr>
          <w:rStyle w:val="Ppogrubienie"/>
        </w:rPr>
        <w:t>(SKA)</w:t>
      </w:r>
      <w:r w:rsidR="00B41FA5">
        <w:t xml:space="preserve"> </w:t>
      </w:r>
      <w:r w:rsidRPr="009102CF">
        <w:t>należy w</w:t>
      </w:r>
      <w:r w:rsidR="00B41FA5">
        <w:t> </w:t>
      </w:r>
      <w:r w:rsidRPr="009102CF">
        <w:t>szczególności:</w:t>
      </w:r>
    </w:p>
    <w:p w14:paraId="7C7266FB" w14:textId="2BA7D1D2" w:rsidR="009102CF" w:rsidRPr="005C4DB2" w:rsidRDefault="009102CF" w:rsidP="005C4DB2">
      <w:pPr>
        <w:pStyle w:val="PKTpunkt"/>
      </w:pPr>
      <w:r w:rsidRPr="008C7566">
        <w:rPr>
          <w:rFonts w:ascii="Times New Roman" w:hAnsi="Times New Roman" w:cs="Times New Roman"/>
          <w:szCs w:val="24"/>
        </w:rPr>
        <w:t>1)</w:t>
      </w:r>
      <w:r w:rsidR="005C4DB2">
        <w:tab/>
      </w:r>
      <w:r w:rsidRPr="005C4DB2">
        <w:t>pozyskiwanie informacji mogących mieć wpływ na powstanie obowiązku podatkowego,</w:t>
      </w:r>
      <w:r w:rsidR="00B41FA5">
        <w:t xml:space="preserve"> </w:t>
      </w:r>
      <w:r w:rsidRPr="005C4DB2">
        <w:t>w tym o wydatkach i wartości mienia zgromadzonego przez podatnika;</w:t>
      </w:r>
    </w:p>
    <w:p w14:paraId="4BE5ACFF" w14:textId="1F6EBF14" w:rsidR="009102CF" w:rsidRPr="005C4DB2" w:rsidRDefault="009102CF" w:rsidP="005C4DB2">
      <w:pPr>
        <w:pStyle w:val="PKTpunkt"/>
      </w:pPr>
      <w:r w:rsidRPr="005C4DB2">
        <w:t>2)</w:t>
      </w:r>
      <w:r w:rsidR="005C4DB2" w:rsidRPr="005C4DB2">
        <w:tab/>
      </w:r>
      <w:r w:rsidRPr="005C4DB2">
        <w:t>zarządzanie ryzykiem zewnętrznym, w tym identyfikowanie obszarów zagrożeń mogących mieć wpływ na prawidłowość wypełniania obowiązków podatkowych i</w:t>
      </w:r>
      <w:r w:rsidR="00814E61">
        <w:t> </w:t>
      </w:r>
      <w:r w:rsidRPr="005C4DB2">
        <w:t>celnych;</w:t>
      </w:r>
    </w:p>
    <w:p w14:paraId="452A93F8" w14:textId="5F10209B" w:rsidR="009102CF" w:rsidRPr="005C4DB2" w:rsidRDefault="009102CF" w:rsidP="005C4DB2">
      <w:pPr>
        <w:pStyle w:val="PKTpunkt"/>
      </w:pPr>
      <w:r w:rsidRPr="005C4DB2">
        <w:t>3)</w:t>
      </w:r>
      <w:r w:rsidR="005C4DB2" w:rsidRPr="005C4DB2">
        <w:tab/>
      </w:r>
      <w:r w:rsidRPr="005C4DB2">
        <w:t>typowanie podmiotów do czynności sprawdzających, kontroli podatkowej i postępowań podatkowych oraz sporządzanie planów kontroli;</w:t>
      </w:r>
    </w:p>
    <w:p w14:paraId="0D7B6910" w14:textId="602935C3" w:rsidR="009102CF" w:rsidRPr="005C4DB2" w:rsidRDefault="009102CF" w:rsidP="005C4DB2">
      <w:pPr>
        <w:pStyle w:val="PKTpunkt"/>
      </w:pPr>
      <w:r w:rsidRPr="005C4DB2">
        <w:t>4)</w:t>
      </w:r>
      <w:r w:rsidR="005C4DB2" w:rsidRPr="005C4DB2">
        <w:tab/>
      </w:r>
      <w:r w:rsidRPr="005C4DB2">
        <w:t>dokonywanie czynności sprawdzających;</w:t>
      </w:r>
    </w:p>
    <w:p w14:paraId="527A47BA" w14:textId="280056D4" w:rsidR="009102CF" w:rsidRPr="005C4DB2" w:rsidRDefault="009102CF" w:rsidP="005C4DB2">
      <w:pPr>
        <w:pStyle w:val="PKTpunkt"/>
      </w:pPr>
      <w:r w:rsidRPr="005C4DB2">
        <w:t>5)</w:t>
      </w:r>
      <w:r w:rsidR="005C4DB2" w:rsidRPr="005C4DB2">
        <w:tab/>
      </w:r>
      <w:r w:rsidRPr="005C4DB2">
        <w:t>badanie zasadności zwrotu podatków;</w:t>
      </w:r>
    </w:p>
    <w:p w14:paraId="381E9E43" w14:textId="300FC674" w:rsidR="009102CF" w:rsidRPr="005C4DB2" w:rsidRDefault="009102CF" w:rsidP="005C4DB2">
      <w:pPr>
        <w:pStyle w:val="PKTpunkt"/>
      </w:pPr>
      <w:r w:rsidRPr="005C4DB2">
        <w:t>6)</w:t>
      </w:r>
      <w:r w:rsidR="005C4DB2" w:rsidRPr="005C4DB2">
        <w:tab/>
      </w:r>
      <w:r w:rsidRPr="005C4DB2">
        <w:t>wydawanie postanowień w sprawach przedłużenia terminu zwrotu podatku;</w:t>
      </w:r>
    </w:p>
    <w:p w14:paraId="09AA3534" w14:textId="683D15E6" w:rsidR="009102CF" w:rsidRPr="005C4DB2" w:rsidRDefault="009102CF" w:rsidP="005C4DB2">
      <w:pPr>
        <w:pStyle w:val="PKTpunkt"/>
      </w:pPr>
      <w:r w:rsidRPr="005C4DB2">
        <w:t>7)</w:t>
      </w:r>
      <w:r w:rsidR="005C4DB2" w:rsidRPr="005C4DB2">
        <w:tab/>
      </w:r>
      <w:r w:rsidRPr="005C4DB2">
        <w:t>orzecznictwo w zakresie kar porządkowych;</w:t>
      </w:r>
    </w:p>
    <w:p w14:paraId="61C7BC98" w14:textId="0A7DF685" w:rsidR="009102CF" w:rsidRPr="005C4DB2" w:rsidRDefault="009102CF" w:rsidP="005C4DB2">
      <w:pPr>
        <w:pStyle w:val="PKTpunkt"/>
      </w:pPr>
      <w:r w:rsidRPr="005C4DB2">
        <w:t>8)</w:t>
      </w:r>
      <w:r w:rsidR="005C4DB2" w:rsidRPr="005C4DB2">
        <w:tab/>
      </w:r>
      <w:r w:rsidRPr="005C4DB2">
        <w:t>analizowanie oświadczeń o stanie majątkowym, z wyłączeniem oświadczeń majątkowych  pracowników;</w:t>
      </w:r>
    </w:p>
    <w:p w14:paraId="469AEF9B" w14:textId="1D66F741" w:rsidR="009102CF" w:rsidRPr="005C4DB2" w:rsidRDefault="009102CF" w:rsidP="005C4DB2">
      <w:pPr>
        <w:pStyle w:val="PKTpunkt"/>
      </w:pPr>
      <w:r w:rsidRPr="005C4DB2">
        <w:t>9)</w:t>
      </w:r>
      <w:r w:rsidR="005C4DB2" w:rsidRPr="005C4DB2">
        <w:tab/>
      </w:r>
      <w:r w:rsidRPr="005C4DB2">
        <w:t>przekazywanie wniosków o dokonanie zwrotu podatku od wartości dodanej do właściwych państw członkowskich;</w:t>
      </w:r>
    </w:p>
    <w:p w14:paraId="40E6E5B9" w14:textId="12282F2A" w:rsidR="009102CF" w:rsidRPr="005C4DB2" w:rsidRDefault="009102CF" w:rsidP="005C4DB2">
      <w:pPr>
        <w:pStyle w:val="PKTpunkt"/>
      </w:pPr>
      <w:r w:rsidRPr="005C4DB2">
        <w:t>10)</w:t>
      </w:r>
      <w:r w:rsidR="005C4DB2" w:rsidRPr="005C4DB2">
        <w:tab/>
      </w:r>
      <w:r w:rsidRPr="005C4DB2">
        <w:t>realizacja zadań związanych z transakcjami wewnątrzwspólnotowymi;</w:t>
      </w:r>
    </w:p>
    <w:p w14:paraId="7507D0EE" w14:textId="2AA61ABA" w:rsidR="009102CF" w:rsidRPr="005C4DB2" w:rsidRDefault="009102CF" w:rsidP="005C4DB2">
      <w:pPr>
        <w:pStyle w:val="PKTpunkt"/>
      </w:pPr>
      <w:r w:rsidRPr="005C4DB2">
        <w:t>11)</w:t>
      </w:r>
      <w:r w:rsidR="005C4DB2" w:rsidRPr="005C4DB2">
        <w:tab/>
      </w:r>
      <w:r w:rsidRPr="005C4DB2">
        <w:t>obsługa systemów wymiany informacji podatkowych;</w:t>
      </w:r>
    </w:p>
    <w:p w14:paraId="47E73BC9" w14:textId="415C1B73" w:rsidR="009102CF" w:rsidRPr="005C4DB2" w:rsidRDefault="009102CF" w:rsidP="005C4DB2">
      <w:pPr>
        <w:pStyle w:val="PKTpunkt"/>
      </w:pPr>
      <w:r w:rsidRPr="005C4DB2">
        <w:t>12)</w:t>
      </w:r>
      <w:r w:rsidR="005C4DB2" w:rsidRPr="005C4DB2">
        <w:tab/>
      </w:r>
      <w:r w:rsidRPr="005C4DB2">
        <w:t>wymiana informacji podatkowych;</w:t>
      </w:r>
    </w:p>
    <w:p w14:paraId="0CED7BA5" w14:textId="13F06177" w:rsidR="009102CF" w:rsidRPr="005C4DB2" w:rsidRDefault="009102CF" w:rsidP="005C4DB2">
      <w:pPr>
        <w:pStyle w:val="PKTpunkt"/>
      </w:pPr>
      <w:r w:rsidRPr="005C4DB2">
        <w:t>13)</w:t>
      </w:r>
      <w:r w:rsidR="005C4DB2" w:rsidRPr="005C4DB2">
        <w:tab/>
      </w:r>
      <w:r w:rsidRPr="005C4DB2">
        <w:t>analiza informacji dostępnych w ramach wymiany informacji podatkowych, w tym w</w:t>
      </w:r>
      <w:r w:rsidR="00B41FA5">
        <w:t> </w:t>
      </w:r>
      <w:r w:rsidRPr="005C4DB2">
        <w:t>systemach informatycznych wspomagających wymianę informacji i międzynarodową współpracę w sprawach podatkowych.</w:t>
      </w:r>
    </w:p>
    <w:p w14:paraId="0DAD1275" w14:textId="7CD99623" w:rsidR="009102CF" w:rsidRPr="009102CF" w:rsidRDefault="009102CF" w:rsidP="006342B7">
      <w:pPr>
        <w:pStyle w:val="ARTartustawynprozporzdzenia"/>
        <w:keepNext/>
      </w:pPr>
      <w:r w:rsidRPr="006342B7">
        <w:rPr>
          <w:rStyle w:val="Ppogrubienie"/>
        </w:rPr>
        <w:t>§</w:t>
      </w:r>
      <w:r w:rsidR="006342B7">
        <w:rPr>
          <w:rStyle w:val="Ppogrubienie"/>
        </w:rPr>
        <w:t> </w:t>
      </w:r>
      <w:r w:rsidR="00CF5874">
        <w:rPr>
          <w:rStyle w:val="Ppogrubienie"/>
        </w:rPr>
        <w:t>1</w:t>
      </w:r>
      <w:r w:rsidR="009E4959">
        <w:rPr>
          <w:rStyle w:val="Ppogrubienie"/>
        </w:rPr>
        <w:t>3</w:t>
      </w:r>
      <w:r w:rsidRPr="006342B7">
        <w:rPr>
          <w:rStyle w:val="Ppogrubienie"/>
        </w:rPr>
        <w:t>.</w:t>
      </w:r>
      <w:r w:rsidR="00B41FA5">
        <w:t> </w:t>
      </w:r>
      <w:r w:rsidRPr="009102CF">
        <w:t xml:space="preserve">Do zadań </w:t>
      </w:r>
      <w:r w:rsidRPr="00BD0872">
        <w:rPr>
          <w:rStyle w:val="Ppogrubienie"/>
        </w:rPr>
        <w:t>Referatu Kontroli Podatkowej oraz Identyfikacji i Rejestracji  Podatkowej</w:t>
      </w:r>
      <w:r w:rsidR="00B41FA5" w:rsidRPr="00BD0872">
        <w:rPr>
          <w:rStyle w:val="Ppogrubienie"/>
        </w:rPr>
        <w:t xml:space="preserve"> (SKP)</w:t>
      </w:r>
      <w:r w:rsidRPr="009102CF">
        <w:t xml:space="preserve"> należy w szczególności:</w:t>
      </w:r>
    </w:p>
    <w:p w14:paraId="43A9B7BE" w14:textId="4261B49A" w:rsidR="009102CF" w:rsidRPr="009102CF" w:rsidRDefault="009102CF" w:rsidP="006342B7">
      <w:pPr>
        <w:pStyle w:val="PKTpunkt"/>
        <w:keepNext/>
      </w:pPr>
      <w:r w:rsidRPr="008C7566">
        <w:t>1)</w:t>
      </w:r>
      <w:r w:rsidR="005C4DB2">
        <w:tab/>
      </w:r>
      <w:r w:rsidRPr="008C7566">
        <w:t>w zakresie kontroli podatkowej:</w:t>
      </w:r>
    </w:p>
    <w:p w14:paraId="60FAD86D" w14:textId="73558C05" w:rsidR="009102CF" w:rsidRPr="009102CF" w:rsidRDefault="009102CF" w:rsidP="005C4DB2">
      <w:pPr>
        <w:pStyle w:val="LITlitera"/>
      </w:pPr>
      <w:r w:rsidRPr="008C7566">
        <w:t>a)</w:t>
      </w:r>
      <w:r w:rsidR="005C4DB2">
        <w:tab/>
      </w:r>
      <w:r w:rsidRPr="008C7566">
        <w:t>prowadzenie kontroli podatkowej,</w:t>
      </w:r>
    </w:p>
    <w:p w14:paraId="4A67AAFA" w14:textId="11AA121A" w:rsidR="009102CF" w:rsidRPr="009102CF" w:rsidRDefault="009102CF" w:rsidP="005C4DB2">
      <w:pPr>
        <w:pStyle w:val="LITlitera"/>
      </w:pPr>
      <w:r w:rsidRPr="008C7566">
        <w:t>b)</w:t>
      </w:r>
      <w:r w:rsidR="005C4DB2">
        <w:tab/>
      </w:r>
      <w:r w:rsidRPr="008C7566">
        <w:t>prowadzenie postępowań w zakresie sprzeciwu przedsiębiorcy na działania organu kontroli,</w:t>
      </w:r>
    </w:p>
    <w:p w14:paraId="06171583" w14:textId="42E4460B" w:rsidR="009102CF" w:rsidRPr="009102CF" w:rsidRDefault="009102CF" w:rsidP="005C4DB2">
      <w:pPr>
        <w:pStyle w:val="LITlitera"/>
      </w:pPr>
      <w:r w:rsidRPr="008C7566">
        <w:t>c)</w:t>
      </w:r>
      <w:r w:rsidR="005C4DB2">
        <w:tab/>
      </w:r>
      <w:r w:rsidRPr="008C7566">
        <w:t>wnioskowanie o zabezpieczenie wykonania zobowiązań podatkowych,</w:t>
      </w:r>
    </w:p>
    <w:p w14:paraId="3EA0EA27" w14:textId="5E536F7B" w:rsidR="009102CF" w:rsidRPr="009102CF" w:rsidRDefault="009102CF" w:rsidP="005C4DB2">
      <w:pPr>
        <w:pStyle w:val="LITlitera"/>
      </w:pPr>
      <w:r w:rsidRPr="008C7566">
        <w:lastRenderedPageBreak/>
        <w:t>d)</w:t>
      </w:r>
      <w:r w:rsidR="005C4DB2">
        <w:tab/>
      </w:r>
      <w:r w:rsidRPr="008C7566">
        <w:t>wydawanie postanowień w sprawach przedłużenia terminu zwrotu podatku,</w:t>
      </w:r>
    </w:p>
    <w:p w14:paraId="3E43B069" w14:textId="150D650F" w:rsidR="009102CF" w:rsidRPr="009102CF" w:rsidRDefault="009102CF" w:rsidP="005C4DB2">
      <w:pPr>
        <w:pStyle w:val="LITlitera"/>
      </w:pPr>
      <w:r w:rsidRPr="008C7566">
        <w:t>e)</w:t>
      </w:r>
      <w:r w:rsidR="005C4DB2">
        <w:tab/>
      </w:r>
      <w:r w:rsidRPr="008C7566">
        <w:t>orzecznictwo w zakresie kar porządkowych,</w:t>
      </w:r>
    </w:p>
    <w:p w14:paraId="45D3889B" w14:textId="6044B598" w:rsidR="009102CF" w:rsidRPr="00084BDA" w:rsidRDefault="009102CF" w:rsidP="00C70D85">
      <w:pPr>
        <w:pStyle w:val="LITlitera"/>
        <w:keepNext/>
      </w:pPr>
      <w:r w:rsidRPr="00084BDA">
        <w:t>f)</w:t>
      </w:r>
      <w:r w:rsidR="005C4DB2" w:rsidRPr="00084BDA">
        <w:tab/>
      </w:r>
      <w:r w:rsidRPr="00084BDA">
        <w:t>prowadzenie</w:t>
      </w:r>
      <w:r w:rsidR="001232B6" w:rsidRPr="00084BDA">
        <w:t xml:space="preserve"> </w:t>
      </w:r>
      <w:r w:rsidRPr="00084BDA">
        <w:t>postępowań podatkowych</w:t>
      </w:r>
      <w:r w:rsidR="00440A73">
        <w:t xml:space="preserve"> </w:t>
      </w:r>
      <w:r w:rsidR="00440A73" w:rsidRPr="00440A73">
        <w:t>w zakresie w jakim uprzednio przez tę komórkę była prowadzona kontrola podatkowa</w:t>
      </w:r>
      <w:r w:rsidR="00452861" w:rsidRPr="00BD0872">
        <w:t>, w tym w sprawach</w:t>
      </w:r>
      <w:r w:rsidR="00C70D85" w:rsidRPr="00BD0872">
        <w:t>:</w:t>
      </w:r>
      <w:r w:rsidRPr="00084BDA">
        <w:t xml:space="preserve"> </w:t>
      </w:r>
    </w:p>
    <w:p w14:paraId="5F2C81B1" w14:textId="773D05B7" w:rsidR="009102CF" w:rsidRPr="00084BDA" w:rsidRDefault="005C4DB2" w:rsidP="00452861">
      <w:pPr>
        <w:pStyle w:val="TIRtiret"/>
      </w:pPr>
      <w:r w:rsidRPr="00561EF3">
        <w:t>‒</w:t>
      </w:r>
      <w:r w:rsidRPr="00084BDA">
        <w:tab/>
      </w:r>
      <w:r w:rsidR="009102CF" w:rsidRPr="00084BDA">
        <w:t>określania wysokości przychodu lub dochodu, wysokości zobowiązania podatkowego, wysokości zaliczek na podatek, wysokości nadpłaty, wysokości straty poniesionej przez podatnika, wpłat z zysku, wysokości odsetek za zwłokę, wysokości zwrotu podatku lub nadwyżki podatku naliczonego nad należnym do odliczenia w następnych okresach rozliczeniowych,</w:t>
      </w:r>
    </w:p>
    <w:p w14:paraId="497845E8" w14:textId="46F76BF3" w:rsidR="009102CF" w:rsidRPr="00084BDA" w:rsidRDefault="005C4DB2" w:rsidP="00452861">
      <w:pPr>
        <w:pStyle w:val="TIRtiret"/>
      </w:pPr>
      <w:r w:rsidRPr="00561EF3">
        <w:t>‒</w:t>
      </w:r>
      <w:r w:rsidRPr="00084BDA">
        <w:tab/>
      </w:r>
      <w:r w:rsidR="009102CF" w:rsidRPr="00084BDA">
        <w:t>nieujawnionych źródeł przychodów oraz przychodów nieznajdujących pokrycia w ujawnionych źródłach przychodu,</w:t>
      </w:r>
    </w:p>
    <w:p w14:paraId="261EB09F" w14:textId="499CF367" w:rsidR="009102CF" w:rsidRPr="00084BDA" w:rsidRDefault="005C4DB2" w:rsidP="00452861">
      <w:pPr>
        <w:pStyle w:val="TIRtiret"/>
      </w:pPr>
      <w:r w:rsidRPr="00561EF3">
        <w:t>‒</w:t>
      </w:r>
      <w:r w:rsidRPr="00084BDA">
        <w:tab/>
      </w:r>
      <w:r w:rsidR="009102CF" w:rsidRPr="00084BDA">
        <w:t>ustalania zobowiązań podatkowych,</w:t>
      </w:r>
    </w:p>
    <w:p w14:paraId="026A875A" w14:textId="0651578C" w:rsidR="009102CF" w:rsidRPr="00BD0872" w:rsidRDefault="00452861" w:rsidP="00452861">
      <w:pPr>
        <w:pStyle w:val="TIRtiret"/>
      </w:pPr>
      <w:r w:rsidRPr="00BD0872">
        <w:t>‒</w:t>
      </w:r>
      <w:r w:rsidRPr="00BD0872">
        <w:tab/>
      </w:r>
      <w:r w:rsidR="009102CF" w:rsidRPr="00084BDA">
        <w:t>wnioskowani</w:t>
      </w:r>
      <w:r w:rsidRPr="00BD0872">
        <w:t>a</w:t>
      </w:r>
      <w:r w:rsidR="009102CF" w:rsidRPr="00084BDA">
        <w:t xml:space="preserve"> o zabezpieczenie wykonania zobowiązań podatkowych</w:t>
      </w:r>
      <w:r w:rsidR="00440A73">
        <w:t>;</w:t>
      </w:r>
    </w:p>
    <w:p w14:paraId="4BD73507" w14:textId="79985864" w:rsidR="009102CF" w:rsidRPr="009102CF" w:rsidRDefault="009102CF" w:rsidP="006342B7">
      <w:pPr>
        <w:pStyle w:val="PKTpunkt"/>
        <w:keepNext/>
      </w:pPr>
      <w:r w:rsidRPr="008C7566">
        <w:t>2)</w:t>
      </w:r>
      <w:r w:rsidR="005C4DB2">
        <w:tab/>
      </w:r>
      <w:r w:rsidRPr="008C7566">
        <w:t>w zakresie identyfikacji i rejestracji podatkowej:</w:t>
      </w:r>
    </w:p>
    <w:p w14:paraId="1A1A2344" w14:textId="653951A6" w:rsidR="009102CF" w:rsidRPr="009102CF" w:rsidRDefault="009102CF" w:rsidP="005C4DB2">
      <w:pPr>
        <w:pStyle w:val="LITlitera"/>
      </w:pPr>
      <w:r w:rsidRPr="008C7566">
        <w:t>a)</w:t>
      </w:r>
      <w:r w:rsidR="005C4DB2">
        <w:tab/>
      </w:r>
      <w:r w:rsidRPr="008C7566">
        <w:t>prowadzenie ewidencji podatników i płatników,</w:t>
      </w:r>
    </w:p>
    <w:p w14:paraId="77C7AA63" w14:textId="4041B2E8" w:rsidR="009102CF" w:rsidRPr="009102CF" w:rsidRDefault="009102CF" w:rsidP="005C4DB2">
      <w:pPr>
        <w:pStyle w:val="LITlitera"/>
      </w:pPr>
      <w:r w:rsidRPr="008C7566">
        <w:t>b)</w:t>
      </w:r>
      <w:r w:rsidR="005C4DB2">
        <w:tab/>
      </w:r>
      <w:r w:rsidRPr="009102CF">
        <w:t>otwieranie i aktualizacja obowiązków w zakresie podatków dochodowych w</w:t>
      </w:r>
      <w:r w:rsidR="00B41FA5">
        <w:t> </w:t>
      </w:r>
      <w:r w:rsidRPr="009102CF">
        <w:t>systemie komputerowym na podstawie dokumentów wyboru form opodatkowania podatników podatku dochodowego,</w:t>
      </w:r>
    </w:p>
    <w:p w14:paraId="41E08B21" w14:textId="33794AF8" w:rsidR="009102CF" w:rsidRPr="009102CF" w:rsidRDefault="009102CF" w:rsidP="005C4DB2">
      <w:pPr>
        <w:pStyle w:val="LITlitera"/>
      </w:pPr>
      <w:r w:rsidRPr="008C7566">
        <w:t>c)</w:t>
      </w:r>
      <w:r w:rsidR="005C4DB2">
        <w:tab/>
      </w:r>
      <w:r w:rsidRPr="008C7566">
        <w:t>prowadzenie analizy ryzyka podmiotów rejestrujących się,</w:t>
      </w:r>
      <w:r w:rsidRPr="009102CF">
        <w:t xml:space="preserve"> w tym prowadzenie czynności sprawdzających, o których mowa w art. 272 pkt 5 Ordynacji podatkowej, w stosunku do podmiotów rejestrujących się</w:t>
      </w:r>
      <w:r w:rsidR="00992790">
        <w:t>,</w:t>
      </w:r>
    </w:p>
    <w:p w14:paraId="5E4651DE" w14:textId="12E1C810" w:rsidR="009102CF" w:rsidRPr="009102CF" w:rsidRDefault="009102CF" w:rsidP="005C4DB2">
      <w:pPr>
        <w:pStyle w:val="LITlitera"/>
      </w:pPr>
      <w:r w:rsidRPr="008C7566">
        <w:t>d)</w:t>
      </w:r>
      <w:r w:rsidR="005C4DB2">
        <w:tab/>
      </w:r>
      <w:r w:rsidRPr="008C7566">
        <w:t>rejestrowanie i wykreślanie z rejestru podatników podatku od towarów i usług</w:t>
      </w:r>
      <w:r w:rsidRPr="009102CF">
        <w:t xml:space="preserve"> i</w:t>
      </w:r>
      <w:r w:rsidR="00B41FA5">
        <w:t> </w:t>
      </w:r>
      <w:r w:rsidRPr="009102CF">
        <w:t>podatników VAT-UE,</w:t>
      </w:r>
    </w:p>
    <w:p w14:paraId="364AB30D" w14:textId="53DDA0A6" w:rsidR="009102CF" w:rsidRPr="009102CF" w:rsidRDefault="009102CF" w:rsidP="005C4DB2">
      <w:pPr>
        <w:pStyle w:val="LITlitera"/>
      </w:pPr>
      <w:r w:rsidRPr="008C7566">
        <w:t>e)</w:t>
      </w:r>
      <w:r w:rsidR="005C4DB2">
        <w:tab/>
      </w:r>
      <w:r w:rsidRPr="008C7566">
        <w:t>prowadzenie postępowań w sprawach odmowy nadania NIP, uchylenia NIP z urzędu</w:t>
      </w:r>
      <w:r w:rsidR="005C4DB2">
        <w:t xml:space="preserve"> </w:t>
      </w:r>
      <w:r w:rsidRPr="008C7566">
        <w:t>oraz unieważnienia NIP,</w:t>
      </w:r>
    </w:p>
    <w:p w14:paraId="6AC3C4CC" w14:textId="6D59C303" w:rsidR="009102CF" w:rsidRPr="009102CF" w:rsidRDefault="009102CF" w:rsidP="005C4DB2">
      <w:pPr>
        <w:pStyle w:val="LITlitera"/>
      </w:pPr>
      <w:r w:rsidRPr="008C7566">
        <w:t>f)</w:t>
      </w:r>
      <w:r w:rsidR="005C4DB2">
        <w:tab/>
      </w:r>
      <w:r w:rsidRPr="008C7566">
        <w:t>wydawanie potwierdzeń nadania NIP,</w:t>
      </w:r>
    </w:p>
    <w:p w14:paraId="7361C675" w14:textId="7AC4C3E8" w:rsidR="009102CF" w:rsidRPr="009102CF" w:rsidRDefault="009102CF" w:rsidP="005C4DB2">
      <w:pPr>
        <w:pStyle w:val="LITlitera"/>
      </w:pPr>
      <w:r w:rsidRPr="008C7566">
        <w:t>g)</w:t>
      </w:r>
      <w:r w:rsidR="005C4DB2">
        <w:tab/>
      </w:r>
      <w:r w:rsidRPr="008C7566">
        <w:t xml:space="preserve">udostępnianie NIP organom prowadzącym urzędowe rejestry na podstawie </w:t>
      </w:r>
      <w:r w:rsidRPr="009102CF">
        <w:t>przepisów odrębnych, na ich wniosek zawierający dane niezbędne do identyfikacji podmiotu za  pośrednictwem ePUAP lub innych środków komunikacji elektronicznej,</w:t>
      </w:r>
    </w:p>
    <w:p w14:paraId="09077C7B" w14:textId="6290EE72" w:rsidR="009102CF" w:rsidRPr="009102CF" w:rsidRDefault="009102CF" w:rsidP="005C4DB2">
      <w:pPr>
        <w:pStyle w:val="LITlitera"/>
      </w:pPr>
      <w:r w:rsidRPr="008C7566">
        <w:t>h)</w:t>
      </w:r>
      <w:r w:rsidR="005C4DB2">
        <w:tab/>
      </w:r>
      <w:r w:rsidRPr="008C7566">
        <w:t>gromadzenie, przechowywanie i aktualizowanie dokumentacji związanej z nadaniem</w:t>
      </w:r>
      <w:r w:rsidRPr="009102CF">
        <w:t xml:space="preserve"> NIP,</w:t>
      </w:r>
    </w:p>
    <w:p w14:paraId="7F3F2577" w14:textId="6043EE7E" w:rsidR="009102CF" w:rsidRPr="009102CF" w:rsidRDefault="009102CF" w:rsidP="005C4DB2">
      <w:pPr>
        <w:pStyle w:val="LITlitera"/>
      </w:pPr>
      <w:r w:rsidRPr="008C7566">
        <w:t>i)</w:t>
      </w:r>
      <w:r w:rsidR="005C4DB2">
        <w:tab/>
      </w:r>
      <w:r w:rsidRPr="008C7566">
        <w:t>ewidencjonowanie danych w CRP KEP,</w:t>
      </w:r>
    </w:p>
    <w:p w14:paraId="348D3B92" w14:textId="699CA107" w:rsidR="009102CF" w:rsidRPr="009102CF" w:rsidRDefault="009102CF" w:rsidP="005C4DB2">
      <w:pPr>
        <w:pStyle w:val="LITlitera"/>
      </w:pPr>
      <w:r w:rsidRPr="008C7566">
        <w:lastRenderedPageBreak/>
        <w:t>j)</w:t>
      </w:r>
      <w:r w:rsidR="005C4DB2">
        <w:tab/>
      </w:r>
      <w:r w:rsidRPr="008C7566">
        <w:t>weryfikowanie i rejestrowanie w systemie e-Deklaracje pełnomocnictw do</w:t>
      </w:r>
      <w:r w:rsidRPr="009102CF">
        <w:t xml:space="preserve"> podpisywania deklaracji składanych za pomocą środków komunikacji elektronicznej oraz zawiadomień o ich odwołaniu,</w:t>
      </w:r>
    </w:p>
    <w:p w14:paraId="293314E6" w14:textId="7F925D6F" w:rsidR="009102CF" w:rsidRPr="00BD0872" w:rsidRDefault="009102CF" w:rsidP="005C4DB2">
      <w:pPr>
        <w:pStyle w:val="LITlitera"/>
      </w:pPr>
      <w:r w:rsidRPr="00BD0872">
        <w:t>k)</w:t>
      </w:r>
      <w:r w:rsidR="005C4DB2" w:rsidRPr="00BD0872">
        <w:tab/>
      </w:r>
      <w:r w:rsidRPr="00BD0872">
        <w:t>udostępnianie danych zgromadzonych w CRP KEP,</w:t>
      </w:r>
    </w:p>
    <w:p w14:paraId="27B592A0" w14:textId="76EF46ED" w:rsidR="009102CF" w:rsidRPr="009102CF" w:rsidRDefault="009102CF" w:rsidP="005C4DB2">
      <w:pPr>
        <w:pStyle w:val="LITlitera"/>
      </w:pPr>
      <w:r w:rsidRPr="008C7566">
        <w:t>l)</w:t>
      </w:r>
      <w:r w:rsidR="005C4DB2">
        <w:tab/>
      </w:r>
      <w:r w:rsidRPr="008C7566">
        <w:t>przyjmowanie i ewidencjonowanie zgłoszeń o kontynuowaniu prowadzenia przedsiębiorstwa w spadku</w:t>
      </w:r>
      <w:r w:rsidRPr="009102CF">
        <w:t>,</w:t>
      </w:r>
    </w:p>
    <w:p w14:paraId="7BC6BA25" w14:textId="71F064E3" w:rsidR="009102CF" w:rsidRPr="009102CF" w:rsidRDefault="009102CF" w:rsidP="005C4DB2">
      <w:pPr>
        <w:pStyle w:val="LITlitera"/>
      </w:pPr>
      <w:r>
        <w:t>ł)</w:t>
      </w:r>
      <w:r w:rsidR="005C4DB2">
        <w:tab/>
      </w:r>
      <w:r w:rsidRPr="009102CF">
        <w:t>rozpatrywanie wniosków o udostępnienie konta organizacji w e-Urzędzie Skarbowym,</w:t>
      </w:r>
    </w:p>
    <w:p w14:paraId="11E01C39" w14:textId="7C2F8E29" w:rsidR="009102CF" w:rsidRPr="009102CF" w:rsidRDefault="009102CF" w:rsidP="005C4DB2">
      <w:pPr>
        <w:pStyle w:val="LITlitera"/>
      </w:pPr>
      <w:r>
        <w:t>m)</w:t>
      </w:r>
      <w:r w:rsidR="003A6C9C">
        <w:tab/>
      </w:r>
      <w:r w:rsidRPr="009102CF">
        <w:t>orzecznictwo w sprawach rejestracji podatników podatku od towarów i usług,</w:t>
      </w:r>
    </w:p>
    <w:p w14:paraId="5DA77712" w14:textId="0A473C05" w:rsidR="009102CF" w:rsidRDefault="009102CF" w:rsidP="005C4DB2">
      <w:pPr>
        <w:pStyle w:val="LITlitera"/>
      </w:pPr>
      <w:r>
        <w:t>n)</w:t>
      </w:r>
      <w:r w:rsidR="003A6C9C">
        <w:tab/>
      </w:r>
      <w:r w:rsidRPr="009102CF">
        <w:t>dokonywanie czynności sprawdzających, w zakresie właściwości rzeczowej komórki.</w:t>
      </w:r>
    </w:p>
    <w:p w14:paraId="5D6ED916" w14:textId="10277C35" w:rsidR="00713F49" w:rsidRPr="009102CF" w:rsidRDefault="00713F49" w:rsidP="001641E8">
      <w:pPr>
        <w:pStyle w:val="TYTDZOZNoznaczenietytuulubdziau"/>
      </w:pPr>
      <w:bookmarkStart w:id="18" w:name="_Toc198644379"/>
      <w:r w:rsidRPr="009102CF">
        <w:t>DZIAŁ I</w:t>
      </w:r>
      <w:bookmarkEnd w:id="18"/>
      <w:r w:rsidR="00BD0872">
        <w:t>V</w:t>
      </w:r>
    </w:p>
    <w:p w14:paraId="008B08C6" w14:textId="38DA6C39" w:rsidR="00713F49" w:rsidRPr="009102CF" w:rsidRDefault="00713F49" w:rsidP="009E4959">
      <w:pPr>
        <w:pStyle w:val="TYTDZPRZEDMprzedmiotregulacjitytuulubdziau"/>
      </w:pPr>
      <w:bookmarkStart w:id="19" w:name="_Toc198644380"/>
      <w:r w:rsidRPr="009102CF">
        <w:t>Zasady organizacji pracy Urzędu</w:t>
      </w:r>
      <w:bookmarkEnd w:id="19"/>
    </w:p>
    <w:p w14:paraId="70DC36FE" w14:textId="77777777" w:rsidR="00713F49" w:rsidRPr="009102CF" w:rsidRDefault="00713F49">
      <w:pPr>
        <w:pStyle w:val="ROZDZODDZOZNoznaczenierozdziauluboddziau"/>
      </w:pPr>
      <w:bookmarkStart w:id="20" w:name="_Toc198644381"/>
      <w:r w:rsidRPr="00BC54CC">
        <w:t>Rozdział 1</w:t>
      </w:r>
      <w:bookmarkEnd w:id="20"/>
      <w:r w:rsidRPr="00BC54CC">
        <w:t xml:space="preserve"> </w:t>
      </w:r>
    </w:p>
    <w:p w14:paraId="4B36AEC7" w14:textId="2E76A904" w:rsidR="00713F49" w:rsidRPr="009102CF" w:rsidRDefault="00713F49">
      <w:pPr>
        <w:pStyle w:val="ROZDZODDZPRZEDMprzedmiotregulacjirozdziauluboddziau"/>
      </w:pPr>
      <w:bookmarkStart w:id="21" w:name="_Toc198644382"/>
      <w:r w:rsidRPr="009102CF">
        <w:t>Naczelnik</w:t>
      </w:r>
      <w:bookmarkEnd w:id="21"/>
      <w:r w:rsidRPr="009102CF">
        <w:t xml:space="preserve"> </w:t>
      </w:r>
    </w:p>
    <w:p w14:paraId="0C70D02F" w14:textId="2E44C5B1" w:rsidR="00713F49" w:rsidRPr="009102CF" w:rsidRDefault="00713F49" w:rsidP="00713F49">
      <w:pPr>
        <w:pStyle w:val="ARTartustawynprozporzdzenia"/>
      </w:pPr>
      <w:r w:rsidRPr="006342B7">
        <w:rPr>
          <w:rStyle w:val="Ppogrubienie"/>
        </w:rPr>
        <w:t>§</w:t>
      </w:r>
      <w:r>
        <w:rPr>
          <w:rStyle w:val="Ppogrubienie"/>
        </w:rPr>
        <w:t> </w:t>
      </w:r>
      <w:r w:rsidR="00CF5874">
        <w:rPr>
          <w:rStyle w:val="Ppogrubienie"/>
        </w:rPr>
        <w:t>1</w:t>
      </w:r>
      <w:r w:rsidR="009E4959">
        <w:rPr>
          <w:rStyle w:val="Ppogrubienie"/>
        </w:rPr>
        <w:t>4</w:t>
      </w:r>
      <w:r w:rsidRPr="006342B7">
        <w:rPr>
          <w:rStyle w:val="Ppogrubienie"/>
        </w:rPr>
        <w:t>.</w:t>
      </w:r>
      <w:r w:rsidR="00B41FA5">
        <w:t> </w:t>
      </w:r>
      <w:r w:rsidRPr="009102CF">
        <w:t>1.</w:t>
      </w:r>
      <w:r w:rsidR="00B41FA5">
        <w:t> </w:t>
      </w:r>
      <w:r w:rsidRPr="009102CF">
        <w:t xml:space="preserve">Naczelnik jest organem niezespolonej administracji rządowej. </w:t>
      </w:r>
    </w:p>
    <w:p w14:paraId="5EEF51D8" w14:textId="1921E134" w:rsidR="00713F49" w:rsidRPr="00713F49" w:rsidRDefault="00713F49" w:rsidP="00713F49">
      <w:pPr>
        <w:pStyle w:val="USTustnpkodeksu"/>
      </w:pPr>
      <w:r w:rsidRPr="00BC54CC">
        <w:t>2.</w:t>
      </w:r>
      <w:r w:rsidR="00B41FA5">
        <w:t> </w:t>
      </w:r>
      <w:r w:rsidRPr="00BC54CC">
        <w:t>Terytorialny zasięg działania Naczelnika obejmuje powiat sanocki</w:t>
      </w:r>
      <w:r w:rsidR="00331978">
        <w:t xml:space="preserve"> w tym</w:t>
      </w:r>
      <w:r w:rsidRPr="00713F49">
        <w:t xml:space="preserve">: </w:t>
      </w:r>
    </w:p>
    <w:p w14:paraId="1E23C335" w14:textId="77777777" w:rsidR="00713F49" w:rsidRPr="009102CF" w:rsidRDefault="00713F49" w:rsidP="00713F49">
      <w:pPr>
        <w:pStyle w:val="PKTpunkt"/>
      </w:pPr>
      <w:r w:rsidRPr="00BC54CC">
        <w:t>1)</w:t>
      </w:r>
      <w:r>
        <w:tab/>
      </w:r>
      <w:r w:rsidRPr="00BC54CC">
        <w:t xml:space="preserve">miasto Sanok; </w:t>
      </w:r>
    </w:p>
    <w:p w14:paraId="5D0485C5" w14:textId="77777777" w:rsidR="00713F49" w:rsidRPr="009102CF" w:rsidRDefault="00713F49" w:rsidP="00713F49">
      <w:pPr>
        <w:pStyle w:val="PKTpunkt"/>
      </w:pPr>
      <w:r w:rsidRPr="00BC54CC">
        <w:t>2)</w:t>
      </w:r>
      <w:r>
        <w:tab/>
      </w:r>
      <w:r w:rsidRPr="00BC54CC">
        <w:t xml:space="preserve">gminy: Besko, Bukowsko, Komańcza, Sanok, Tyrawa Wołoska, Zagórz, Zarszyn. </w:t>
      </w:r>
    </w:p>
    <w:p w14:paraId="118CB547" w14:textId="1C671AC2" w:rsidR="00713F49" w:rsidRPr="00BC54CC" w:rsidRDefault="00713F49" w:rsidP="00713F49">
      <w:pPr>
        <w:pStyle w:val="USTustnpkodeksu"/>
      </w:pPr>
      <w:r w:rsidRPr="00BC54CC">
        <w:t>3.</w:t>
      </w:r>
      <w:r w:rsidR="00616089">
        <w:t> </w:t>
      </w:r>
      <w:r w:rsidRPr="00BC54CC">
        <w:t xml:space="preserve">Siedziba Naczelnika jest zlokalizowana w Sanoku, przy ulicy Sienkiewicza 1. </w:t>
      </w:r>
    </w:p>
    <w:p w14:paraId="5E132F0C" w14:textId="61CB2E75" w:rsidR="00713F49" w:rsidRPr="009102CF" w:rsidRDefault="00713F49" w:rsidP="00713F49">
      <w:pPr>
        <w:pStyle w:val="ARTartustawynprozporzdzenia"/>
      </w:pPr>
      <w:r w:rsidRPr="006342B7">
        <w:rPr>
          <w:rStyle w:val="Ppogrubienie"/>
        </w:rPr>
        <w:t>§</w:t>
      </w:r>
      <w:r>
        <w:rPr>
          <w:rStyle w:val="Ppogrubienie"/>
        </w:rPr>
        <w:t> </w:t>
      </w:r>
      <w:r w:rsidR="00CF5874">
        <w:rPr>
          <w:rStyle w:val="Ppogrubienie"/>
        </w:rPr>
        <w:t>1</w:t>
      </w:r>
      <w:r w:rsidR="009E4959">
        <w:rPr>
          <w:rStyle w:val="Ppogrubienie"/>
        </w:rPr>
        <w:t>5</w:t>
      </w:r>
      <w:r w:rsidRPr="006342B7">
        <w:rPr>
          <w:rStyle w:val="Ppogrubienie"/>
        </w:rPr>
        <w:t>.</w:t>
      </w:r>
      <w:r w:rsidR="00B41FA5">
        <w:t> </w:t>
      </w:r>
      <w:r w:rsidRPr="009102CF">
        <w:t>Do zakresu zadań Naczelnika należą zadania organu podatkowego</w:t>
      </w:r>
      <w:r w:rsidR="00331978">
        <w:t xml:space="preserve"> i </w:t>
      </w:r>
      <w:r w:rsidRPr="009102CF">
        <w:t xml:space="preserve">organu egzekucyjnego </w:t>
      </w:r>
      <w:r w:rsidRPr="00627A35">
        <w:t xml:space="preserve">oraz organu postępowania przygotowawczego </w:t>
      </w:r>
      <w:r w:rsidRPr="009102CF">
        <w:t>wymienione w art. 28 ustawy z</w:t>
      </w:r>
      <w:r w:rsidR="00B41FA5">
        <w:t> </w:t>
      </w:r>
      <w:r w:rsidRPr="009102CF">
        <w:t>dnia 16 listopada 2016 r. o Krajowej Administracji Skarbowej (Dz. U. z 2023 r. poz. 615 z</w:t>
      </w:r>
      <w:r w:rsidR="00D74229">
        <w:t> późn.</w:t>
      </w:r>
      <w:r w:rsidRPr="009102CF">
        <w:t xml:space="preserve"> zm.)</w:t>
      </w:r>
      <w:r w:rsidR="00D74229">
        <w:t xml:space="preserve">, zwanej dalej </w:t>
      </w:r>
      <w:bookmarkStart w:id="22" w:name="_Hlk198643524"/>
      <w:r w:rsidR="00D74229" w:rsidRPr="00D74229">
        <w:t>„</w:t>
      </w:r>
      <w:bookmarkEnd w:id="22"/>
      <w:r w:rsidR="00D74229">
        <w:t>ustawą o KAS</w:t>
      </w:r>
      <w:bookmarkStart w:id="23" w:name="_Hlk198643531"/>
      <w:r w:rsidR="00D74229" w:rsidRPr="00D74229">
        <w:t>”</w:t>
      </w:r>
      <w:bookmarkEnd w:id="23"/>
      <w:r w:rsidRPr="009102CF">
        <w:t xml:space="preserve">. </w:t>
      </w:r>
    </w:p>
    <w:p w14:paraId="2100B96D" w14:textId="037A0E2E" w:rsidR="00713F49" w:rsidRPr="009102CF" w:rsidRDefault="00713F49" w:rsidP="00713F49">
      <w:pPr>
        <w:pStyle w:val="ARTartustawynprozporzdzenia"/>
      </w:pPr>
      <w:r w:rsidRPr="006342B7">
        <w:rPr>
          <w:rStyle w:val="Ppogrubienie"/>
        </w:rPr>
        <w:t>§</w:t>
      </w:r>
      <w:r>
        <w:rPr>
          <w:rStyle w:val="Ppogrubienie"/>
        </w:rPr>
        <w:t> </w:t>
      </w:r>
      <w:r w:rsidR="00CF5874">
        <w:rPr>
          <w:rStyle w:val="Ppogrubienie"/>
        </w:rPr>
        <w:t>1</w:t>
      </w:r>
      <w:r w:rsidR="009E4959">
        <w:rPr>
          <w:rStyle w:val="Ppogrubienie"/>
        </w:rPr>
        <w:t>6</w:t>
      </w:r>
      <w:r w:rsidRPr="006342B7">
        <w:rPr>
          <w:rStyle w:val="Ppogrubienie"/>
        </w:rPr>
        <w:t>.</w:t>
      </w:r>
      <w:r w:rsidR="00B41FA5">
        <w:t> </w:t>
      </w:r>
      <w:r w:rsidRPr="009102CF">
        <w:t>1.</w:t>
      </w:r>
      <w:r w:rsidR="00B41FA5">
        <w:t> </w:t>
      </w:r>
      <w:r w:rsidRPr="009102CF">
        <w:t>Naczelnik współpracuje z koordynatorem do spraw klasyfikacji na potrzeby podatku od towarów i usług</w:t>
      </w:r>
      <w:r w:rsidR="00084BDA">
        <w:t>.</w:t>
      </w:r>
    </w:p>
    <w:p w14:paraId="33D64AD0" w14:textId="7897DCF7" w:rsidR="00713F49" w:rsidRDefault="00713F49" w:rsidP="00713F49">
      <w:pPr>
        <w:pStyle w:val="USTustnpkodeksu"/>
      </w:pPr>
      <w:r w:rsidRPr="009102CF">
        <w:t>2.</w:t>
      </w:r>
      <w:r w:rsidR="00331978">
        <w:t> </w:t>
      </w:r>
      <w:r w:rsidRPr="009102CF">
        <w:t>Zadanie, o którym mowa w ust. 1, jest realizowane przez konsultanta do spraw klasyfikacji na potrzeby podatku od towarów i usług</w:t>
      </w:r>
      <w:r w:rsidR="00935243">
        <w:t xml:space="preserve"> oraz jego zastępcę</w:t>
      </w:r>
      <w:r w:rsidR="00331978">
        <w:t>, wyznaczonego przez Naczelnika</w:t>
      </w:r>
      <w:r w:rsidR="00084BDA">
        <w:t xml:space="preserve"> spośród pracowników</w:t>
      </w:r>
      <w:r w:rsidR="00331978">
        <w:t>.</w:t>
      </w:r>
    </w:p>
    <w:p w14:paraId="49FC14D3" w14:textId="21C10167" w:rsidR="00331978" w:rsidRDefault="00331978" w:rsidP="00331978">
      <w:pPr>
        <w:pStyle w:val="USTustnpkodeksu"/>
      </w:pPr>
      <w:r>
        <w:t>3. W Urzędzie funkcjonują konsultanci wykonujący zadania określone w załączniku nr 2 do Regulaminu.</w:t>
      </w:r>
    </w:p>
    <w:p w14:paraId="66B7CF39" w14:textId="31B76FC8" w:rsidR="00331978" w:rsidRPr="00DE7039" w:rsidRDefault="00331978" w:rsidP="00331978">
      <w:pPr>
        <w:pStyle w:val="USTustnpkodeksu"/>
      </w:pPr>
      <w:r>
        <w:lastRenderedPageBreak/>
        <w:t>4</w:t>
      </w:r>
      <w:r w:rsidRPr="00DE7039">
        <w:t>. Wykaz osobowy</w:t>
      </w:r>
      <w:r w:rsidR="0021334C">
        <w:t xml:space="preserve"> koordynatorów i</w:t>
      </w:r>
      <w:r w:rsidRPr="00DE7039">
        <w:t xml:space="preserve"> konsultantów oraz ich zastępców znajduje się na stronie Intranetowej Izby, w zakładce</w:t>
      </w:r>
      <w:r>
        <w:t>:</w:t>
      </w:r>
      <w:r w:rsidRPr="00DE7039">
        <w:t xml:space="preserve"> Organizacja</w:t>
      </w:r>
      <w:r w:rsidRPr="0046168A">
        <w:t>–</w:t>
      </w:r>
      <w:r w:rsidRPr="00DE7039">
        <w:t>Zarządzanie</w:t>
      </w:r>
      <w:r w:rsidRPr="0046168A">
        <w:t>–</w:t>
      </w:r>
      <w:r w:rsidRPr="00DE7039">
        <w:t>Wykaz</w:t>
      </w:r>
      <w:r w:rsidR="00323C78">
        <w:t xml:space="preserve"> </w:t>
      </w:r>
      <w:r w:rsidRPr="00DE7039">
        <w:t>koordynatorów</w:t>
      </w:r>
      <w:r w:rsidR="00323C78">
        <w:t xml:space="preserve"> i</w:t>
      </w:r>
      <w:r w:rsidR="0021334C">
        <w:t> </w:t>
      </w:r>
      <w:r w:rsidR="00323C78">
        <w:t>konsultantów</w:t>
      </w:r>
      <w:r w:rsidRPr="00DE7039">
        <w:t>.</w:t>
      </w:r>
    </w:p>
    <w:p w14:paraId="3F00DA97" w14:textId="0DF2F932" w:rsidR="00713F49" w:rsidRPr="009102CF" w:rsidRDefault="00713F49" w:rsidP="00713F49">
      <w:pPr>
        <w:pStyle w:val="ARTartustawynprozporzdzenia"/>
      </w:pPr>
      <w:r w:rsidRPr="006342B7">
        <w:rPr>
          <w:rStyle w:val="Ppogrubienie"/>
        </w:rPr>
        <w:t>§</w:t>
      </w:r>
      <w:r>
        <w:rPr>
          <w:rStyle w:val="Ppogrubienie"/>
        </w:rPr>
        <w:t> </w:t>
      </w:r>
      <w:r w:rsidR="00CF5874">
        <w:rPr>
          <w:rStyle w:val="Ppogrubienie"/>
        </w:rPr>
        <w:t>1</w:t>
      </w:r>
      <w:r w:rsidR="009E4959">
        <w:rPr>
          <w:rStyle w:val="Ppogrubienie"/>
        </w:rPr>
        <w:t>7</w:t>
      </w:r>
      <w:r w:rsidRPr="006342B7">
        <w:rPr>
          <w:rStyle w:val="Ppogrubienie"/>
        </w:rPr>
        <w:t>.</w:t>
      </w:r>
      <w:r w:rsidR="00331978">
        <w:t> </w:t>
      </w:r>
      <w:r w:rsidRPr="009102CF">
        <w:t>1.</w:t>
      </w:r>
      <w:r w:rsidR="00331978">
        <w:t> </w:t>
      </w:r>
      <w:r w:rsidRPr="009102CF">
        <w:t>Naczelnik odpowiada przed Dyrektorem za prawidłową</w:t>
      </w:r>
      <w:r w:rsidR="00331978">
        <w:t xml:space="preserve"> </w:t>
      </w:r>
      <w:r w:rsidRPr="009102CF">
        <w:t xml:space="preserve">i terminową realizację zadań. </w:t>
      </w:r>
    </w:p>
    <w:p w14:paraId="1ECEA235" w14:textId="0D811192" w:rsidR="00713F49" w:rsidRPr="009102CF" w:rsidRDefault="00713F49" w:rsidP="00713F49">
      <w:pPr>
        <w:pStyle w:val="USTustnpkodeksu"/>
      </w:pPr>
      <w:r w:rsidRPr="00BC54CC">
        <w:t>2.</w:t>
      </w:r>
      <w:r w:rsidR="00331978">
        <w:t> </w:t>
      </w:r>
      <w:r w:rsidRPr="00BC54CC">
        <w:t>Naczelnik wykonuje zadania przy pomocy Zastępcy</w:t>
      </w:r>
      <w:r w:rsidR="00331978">
        <w:t xml:space="preserve"> Naczelnika</w:t>
      </w:r>
      <w:r w:rsidRPr="00BC54CC">
        <w:t xml:space="preserve"> oraz kierowników komórek organizacyjnych. </w:t>
      </w:r>
    </w:p>
    <w:p w14:paraId="78318C70" w14:textId="13285046" w:rsidR="00713F49" w:rsidRPr="009102CF" w:rsidRDefault="00713F49" w:rsidP="00713F49">
      <w:pPr>
        <w:pStyle w:val="ARTartustawynprozporzdzenia"/>
      </w:pPr>
      <w:r w:rsidRPr="006342B7">
        <w:rPr>
          <w:rStyle w:val="Ppogrubienie"/>
        </w:rPr>
        <w:t>§</w:t>
      </w:r>
      <w:r>
        <w:rPr>
          <w:rStyle w:val="Ppogrubienie"/>
        </w:rPr>
        <w:t> </w:t>
      </w:r>
      <w:r w:rsidR="00CF5874">
        <w:rPr>
          <w:rStyle w:val="Ppogrubienie"/>
        </w:rPr>
        <w:t>1</w:t>
      </w:r>
      <w:r w:rsidR="009E4959">
        <w:rPr>
          <w:rStyle w:val="Ppogrubienie"/>
        </w:rPr>
        <w:t>8</w:t>
      </w:r>
      <w:r w:rsidRPr="006342B7">
        <w:rPr>
          <w:rStyle w:val="Ppogrubienie"/>
        </w:rPr>
        <w:t>.</w:t>
      </w:r>
      <w:r w:rsidR="00331978">
        <w:t> </w:t>
      </w:r>
      <w:r w:rsidRPr="009102CF">
        <w:t>1.</w:t>
      </w:r>
      <w:r w:rsidR="00331978">
        <w:t> </w:t>
      </w:r>
      <w:r w:rsidRPr="009102CF">
        <w:t>Naczelnika w czasie nieobecności zastępuje Zastępca</w:t>
      </w:r>
      <w:r w:rsidR="00331978">
        <w:t xml:space="preserve"> Naczelnika</w:t>
      </w:r>
      <w:r w:rsidRPr="009102CF">
        <w:t>, a w razie jego nieobecności Kierownik Referatu Rachunkowości.</w:t>
      </w:r>
    </w:p>
    <w:p w14:paraId="1FE5A5F1" w14:textId="273948B8" w:rsidR="00713F49" w:rsidRPr="009102CF" w:rsidRDefault="00713F49" w:rsidP="00713F49">
      <w:pPr>
        <w:pStyle w:val="USTustnpkodeksu"/>
      </w:pPr>
      <w:r w:rsidRPr="000B7DE7">
        <w:t>2.</w:t>
      </w:r>
      <w:r w:rsidR="00331978">
        <w:t> </w:t>
      </w:r>
      <w:r w:rsidRPr="000B7DE7">
        <w:t>W przypadku jednoczesnej nieobecności Naczelnika oraz osób wymienionych w ust. 1,</w:t>
      </w:r>
      <w:r w:rsidRPr="009102CF">
        <w:t xml:space="preserve"> zastępstwo wykonuje Kierownik Działu Czynności Analitycznych i Sprawdzających.</w:t>
      </w:r>
    </w:p>
    <w:p w14:paraId="481BCEC4" w14:textId="61F75363" w:rsidR="00713F49" w:rsidRPr="009102CF" w:rsidRDefault="00713F49" w:rsidP="00713F49">
      <w:pPr>
        <w:pStyle w:val="USTustnpkodeksu"/>
      </w:pPr>
      <w:r w:rsidRPr="000B7DE7">
        <w:t>3.</w:t>
      </w:r>
      <w:r w:rsidR="00331978">
        <w:t> </w:t>
      </w:r>
      <w:r w:rsidRPr="000B7DE7">
        <w:t xml:space="preserve">W </w:t>
      </w:r>
      <w:r w:rsidRPr="009102CF">
        <w:t>przypadku jednoczesnej nieobecności Naczelnika i osób wymienionych w ust. 1</w:t>
      </w:r>
      <w:r w:rsidR="009B6A45">
        <w:t> </w:t>
      </w:r>
      <w:r w:rsidRPr="009102CF">
        <w:t>i</w:t>
      </w:r>
      <w:r w:rsidR="009B6A45">
        <w:t> </w:t>
      </w:r>
      <w:r w:rsidRPr="009102CF">
        <w:t>2</w:t>
      </w:r>
      <w:r w:rsidR="009B6A45">
        <w:t> </w:t>
      </w:r>
      <w:r w:rsidRPr="009102CF">
        <w:t>ich zadania wykonuje pracownik wyznaczony przez Dyrektora.</w:t>
      </w:r>
    </w:p>
    <w:p w14:paraId="6DD8023A" w14:textId="74463D4F" w:rsidR="00713F49" w:rsidRPr="009102CF" w:rsidRDefault="00713F49" w:rsidP="00713F49">
      <w:pPr>
        <w:pStyle w:val="USTustnpkodeksu"/>
      </w:pPr>
      <w:r>
        <w:t>4</w:t>
      </w:r>
      <w:r w:rsidRPr="009102CF">
        <w:t>.</w:t>
      </w:r>
      <w:r w:rsidR="00616089">
        <w:t> </w:t>
      </w:r>
      <w:r w:rsidRPr="009102CF">
        <w:t>Zakres zastępstwa osób wymienionych w ust. 1</w:t>
      </w:r>
      <w:r w:rsidR="00331978">
        <w:t>-</w:t>
      </w:r>
      <w:r w:rsidRPr="009102CF">
        <w:t>3 rozciąga się na wszystkie czynności</w:t>
      </w:r>
      <w:r>
        <w:t xml:space="preserve"> </w:t>
      </w:r>
      <w:r w:rsidRPr="009102CF">
        <w:t xml:space="preserve">i kompetencje należące do Naczelnika, również wymienione </w:t>
      </w:r>
      <w:r w:rsidRPr="00992790">
        <w:t xml:space="preserve">w § 27. </w:t>
      </w:r>
    </w:p>
    <w:p w14:paraId="5EBFC048" w14:textId="3E59C537" w:rsidR="00713F49" w:rsidRPr="009102CF" w:rsidRDefault="00713F49" w:rsidP="00713F49">
      <w:pPr>
        <w:pStyle w:val="ARTartustawynprozporzdzenia"/>
      </w:pPr>
      <w:r w:rsidRPr="006342B7">
        <w:rPr>
          <w:rStyle w:val="Ppogrubienie"/>
        </w:rPr>
        <w:t>§</w:t>
      </w:r>
      <w:r>
        <w:rPr>
          <w:rStyle w:val="Ppogrubienie"/>
        </w:rPr>
        <w:t> </w:t>
      </w:r>
      <w:r w:rsidR="00CF5874">
        <w:rPr>
          <w:rStyle w:val="Ppogrubienie"/>
        </w:rPr>
        <w:t>1</w:t>
      </w:r>
      <w:r w:rsidR="009E4959">
        <w:rPr>
          <w:rStyle w:val="Ppogrubienie"/>
        </w:rPr>
        <w:t>9</w:t>
      </w:r>
      <w:r w:rsidRPr="006342B7">
        <w:rPr>
          <w:rStyle w:val="Ppogrubienie"/>
        </w:rPr>
        <w:t>.</w:t>
      </w:r>
      <w:r w:rsidR="00331978">
        <w:t> </w:t>
      </w:r>
      <w:r w:rsidRPr="009102CF">
        <w:t>1.</w:t>
      </w:r>
      <w:r w:rsidR="00331978">
        <w:t> </w:t>
      </w:r>
      <w:r w:rsidRPr="009102CF">
        <w:t>Zastępca</w:t>
      </w:r>
      <w:r w:rsidR="00331978">
        <w:t xml:space="preserve"> Naczelnika</w:t>
      </w:r>
      <w:r w:rsidRPr="009102CF">
        <w:t xml:space="preserve"> współdziała z Naczelnikiem w wykonywaniu zadań oraz organizuje współpracę podległych komórek organizacyjnych.</w:t>
      </w:r>
    </w:p>
    <w:p w14:paraId="7D406C02" w14:textId="68987680" w:rsidR="00713F49" w:rsidRDefault="00713F49" w:rsidP="00713F49">
      <w:pPr>
        <w:pStyle w:val="USTustnpkodeksu"/>
      </w:pPr>
      <w:r w:rsidRPr="00713F49">
        <w:t>2.</w:t>
      </w:r>
      <w:r w:rsidR="00331978">
        <w:t> </w:t>
      </w:r>
      <w:r w:rsidRPr="00713F49">
        <w:t xml:space="preserve">Zastępca </w:t>
      </w:r>
      <w:r w:rsidR="00331978">
        <w:t xml:space="preserve">Naczelnika </w:t>
      </w:r>
      <w:r w:rsidRPr="00713F49">
        <w:t xml:space="preserve">jest odpowiedzialny przed Naczelnikiem za prawidłową </w:t>
      </w:r>
      <w:r w:rsidRPr="009102CF">
        <w:t>i</w:t>
      </w:r>
      <w:r w:rsidR="00331978">
        <w:t> </w:t>
      </w:r>
      <w:r w:rsidRPr="009102CF">
        <w:t>terminową realizację zadań w nadzorowanych komórkach organizacyjnych.</w:t>
      </w:r>
    </w:p>
    <w:p w14:paraId="2EE7F7C9" w14:textId="40BD0D0A" w:rsidR="00992790" w:rsidRPr="00084BDA" w:rsidRDefault="00992790" w:rsidP="00713F49">
      <w:pPr>
        <w:pStyle w:val="USTustnpkodeksu"/>
      </w:pPr>
      <w:r w:rsidRPr="00084BDA">
        <w:t xml:space="preserve">3. W przypadku wakatu na stanowisku Zastępcy Naczelnika albo w czasie nieobecności Zastępcy Naczelnika jego zadania, w zakresie rozciągającym się na wszystkie czynności i kompetencje, wykonuje </w:t>
      </w:r>
      <w:r w:rsidR="00084BDA" w:rsidRPr="00BD0872">
        <w:t>Naczelnik, a w razie jego nieobecności Kierownik Referatu Rachunkowości</w:t>
      </w:r>
      <w:r w:rsidRPr="00084BDA">
        <w:t xml:space="preserve"> albo pracownik wyznaczony przez Dyrektora.</w:t>
      </w:r>
    </w:p>
    <w:p w14:paraId="2B7C9179" w14:textId="792A242A" w:rsidR="00713F49" w:rsidRPr="009102CF" w:rsidRDefault="00713F49" w:rsidP="00713F49">
      <w:pPr>
        <w:pStyle w:val="ARTartustawynprozporzdzenia"/>
      </w:pPr>
      <w:r w:rsidRPr="006342B7">
        <w:rPr>
          <w:rStyle w:val="Ppogrubienie"/>
        </w:rPr>
        <w:t>§</w:t>
      </w:r>
      <w:r>
        <w:rPr>
          <w:rStyle w:val="Ppogrubienie"/>
        </w:rPr>
        <w:t> </w:t>
      </w:r>
      <w:r w:rsidR="009E4959">
        <w:rPr>
          <w:rStyle w:val="Ppogrubienie"/>
        </w:rPr>
        <w:t>20</w:t>
      </w:r>
      <w:r w:rsidRPr="006342B7">
        <w:rPr>
          <w:rStyle w:val="Ppogrubienie"/>
        </w:rPr>
        <w:t>.</w:t>
      </w:r>
      <w:r w:rsidR="00331978">
        <w:t> </w:t>
      </w:r>
      <w:r w:rsidRPr="009102CF">
        <w:t>Naczelnik może regulować, w formie decyzji, sposób realizacji należących do niego zadań oraz związany z tym obieg dokumentów w Urzędzie.</w:t>
      </w:r>
    </w:p>
    <w:p w14:paraId="64E59576" w14:textId="77777777" w:rsidR="00713F49" w:rsidRPr="009102CF" w:rsidRDefault="00713F49" w:rsidP="00BD0872">
      <w:pPr>
        <w:pStyle w:val="ROZDZODDZOZNoznaczenierozdziauluboddziau"/>
      </w:pPr>
      <w:bookmarkStart w:id="24" w:name="_Toc198644383"/>
      <w:r w:rsidRPr="00010605">
        <w:t>Rozdział 2</w:t>
      </w:r>
      <w:bookmarkEnd w:id="24"/>
    </w:p>
    <w:p w14:paraId="56A3CD25" w14:textId="60BA677A" w:rsidR="00713F49" w:rsidRPr="009102CF" w:rsidRDefault="00713F49" w:rsidP="00BD0872">
      <w:pPr>
        <w:pStyle w:val="TYTDZPRZEDMprzedmiotregulacjitytuulubdziau"/>
      </w:pPr>
      <w:bookmarkStart w:id="25" w:name="_Toc198644384"/>
      <w:r w:rsidRPr="009102CF">
        <w:t>Urząd</w:t>
      </w:r>
      <w:bookmarkEnd w:id="25"/>
      <w:r w:rsidRPr="009102CF">
        <w:t xml:space="preserve"> </w:t>
      </w:r>
    </w:p>
    <w:p w14:paraId="17C41346" w14:textId="1A775D00" w:rsidR="00713F49" w:rsidRPr="00713F49" w:rsidRDefault="00713F49" w:rsidP="00713F49">
      <w:pPr>
        <w:pStyle w:val="ARTartustawynprozporzdzenia"/>
      </w:pPr>
      <w:r w:rsidRPr="006342B7">
        <w:rPr>
          <w:rStyle w:val="Ppogrubienie"/>
        </w:rPr>
        <w:t>§</w:t>
      </w:r>
      <w:r w:rsidRPr="00713F49">
        <w:rPr>
          <w:rStyle w:val="Ppogrubienie"/>
        </w:rPr>
        <w:t> </w:t>
      </w:r>
      <w:r w:rsidR="00CF5874">
        <w:rPr>
          <w:rStyle w:val="Ppogrubienie"/>
        </w:rPr>
        <w:t>2</w:t>
      </w:r>
      <w:r w:rsidR="009E4959">
        <w:rPr>
          <w:rStyle w:val="Ppogrubienie"/>
        </w:rPr>
        <w:t>1</w:t>
      </w:r>
      <w:r w:rsidRPr="00713F49">
        <w:rPr>
          <w:rStyle w:val="Ppogrubienie"/>
        </w:rPr>
        <w:t>.</w:t>
      </w:r>
      <w:r w:rsidR="00616089">
        <w:t> </w:t>
      </w:r>
      <w:r w:rsidRPr="00713F49">
        <w:t>Urząd działa na podstawie:</w:t>
      </w:r>
    </w:p>
    <w:p w14:paraId="5824240B" w14:textId="1CA37B00" w:rsidR="00713F49" w:rsidRPr="009102CF" w:rsidRDefault="00713F49" w:rsidP="00713F49">
      <w:pPr>
        <w:pStyle w:val="PKTpunkt"/>
      </w:pPr>
      <w:r w:rsidRPr="00010605">
        <w:t>1)</w:t>
      </w:r>
      <w:r>
        <w:tab/>
      </w:r>
      <w:r w:rsidRPr="00010605">
        <w:t xml:space="preserve">ustawy </w:t>
      </w:r>
      <w:r w:rsidR="00365235">
        <w:t>o KAS</w:t>
      </w:r>
      <w:r w:rsidRPr="00010605">
        <w:t xml:space="preserve">; </w:t>
      </w:r>
    </w:p>
    <w:p w14:paraId="7D879C00" w14:textId="49697B17" w:rsidR="00713F49" w:rsidRPr="009102CF" w:rsidRDefault="00713F49" w:rsidP="00713F49">
      <w:pPr>
        <w:pStyle w:val="PKTpunkt"/>
      </w:pPr>
      <w:r w:rsidRPr="00010605">
        <w:t>2)</w:t>
      </w:r>
      <w:r>
        <w:tab/>
      </w:r>
      <w:r w:rsidRPr="00010605">
        <w:t xml:space="preserve">ustawy z dnia 16 listopada 2016 r. Przepisy wprowadzające ustawę o Krajowej Administracji Skarbowej (Dz. U. </w:t>
      </w:r>
      <w:r w:rsidRPr="009102CF">
        <w:t>z 2016 r. poz. 1948 z</w:t>
      </w:r>
      <w:r w:rsidR="00365235">
        <w:t xml:space="preserve"> późn.</w:t>
      </w:r>
      <w:r w:rsidRPr="009102CF">
        <w:t xml:space="preserve"> zm.);</w:t>
      </w:r>
    </w:p>
    <w:p w14:paraId="56789C51" w14:textId="7E47F4A7" w:rsidR="00713F49" w:rsidRPr="009102CF" w:rsidRDefault="00713F49" w:rsidP="00713F49">
      <w:pPr>
        <w:pStyle w:val="PKTpunkt"/>
      </w:pPr>
      <w:r w:rsidRPr="00010605">
        <w:lastRenderedPageBreak/>
        <w:t>3)</w:t>
      </w:r>
      <w:r>
        <w:tab/>
      </w:r>
      <w:r w:rsidRPr="00010605">
        <w:t>ustawy z dnia 27 sierpnia 2009 r. o finansach publicznych (Dz. U. z 202</w:t>
      </w:r>
      <w:r w:rsidRPr="009102CF">
        <w:t>4 r. poz. 1530 z</w:t>
      </w:r>
      <w:r w:rsidR="00992790">
        <w:t> </w:t>
      </w:r>
      <w:r w:rsidR="00365235">
        <w:t xml:space="preserve">późn. </w:t>
      </w:r>
      <w:r w:rsidRPr="009102CF">
        <w:t>zm.);</w:t>
      </w:r>
    </w:p>
    <w:p w14:paraId="6C11B40D" w14:textId="06D4ABA7" w:rsidR="00713F49" w:rsidRPr="009102CF" w:rsidRDefault="00713F49" w:rsidP="00713F49">
      <w:pPr>
        <w:pStyle w:val="PKTpunkt"/>
      </w:pPr>
      <w:r w:rsidRPr="00010605">
        <w:t>4)</w:t>
      </w:r>
      <w:r>
        <w:tab/>
      </w:r>
      <w:r w:rsidRPr="00010605">
        <w:t xml:space="preserve">zarządzenia Ministra Finansów z dnia </w:t>
      </w:r>
      <w:r w:rsidRPr="009102CF">
        <w:t>13 marca 2025 r. w sprawie organizacji Krajowej Informacji Skarbowej, izby administracji skarbowej, urzędu skarbowego, urzędu celno-skarbowego i Krajowej Szkoły Skarbowości oraz nadania im statutów;</w:t>
      </w:r>
    </w:p>
    <w:p w14:paraId="7E3554C0" w14:textId="27C9D9F8" w:rsidR="00713F49" w:rsidRPr="009102CF" w:rsidRDefault="00713F49" w:rsidP="00713F49">
      <w:pPr>
        <w:pStyle w:val="PKTpunkt"/>
      </w:pPr>
      <w:r w:rsidRPr="00010605">
        <w:t>5)</w:t>
      </w:r>
      <w:r>
        <w:tab/>
      </w:r>
      <w:r w:rsidRPr="00010605">
        <w:t>rozporządzenia Ministra Rozwoju i Finansów z dnia 24 lutego 2017 r. w sprawie terytorialnego zasięgu działania oraz siedzib dyrektorów izb administracji skarbowej, naczelników urzędów skarbowych i naczelników urzędów celno-skarbowych oraz siedziby dyrektora Krajowej Informacji Skarbowej (Dz. U.</w:t>
      </w:r>
      <w:r w:rsidRPr="009102CF">
        <w:t xml:space="preserve"> z 2022 r. poz. 361);</w:t>
      </w:r>
    </w:p>
    <w:p w14:paraId="5F0137AB" w14:textId="05BBD0B2" w:rsidR="00713F49" w:rsidRPr="009102CF" w:rsidRDefault="00713F49" w:rsidP="00713F49">
      <w:pPr>
        <w:pStyle w:val="PKTpunkt"/>
      </w:pPr>
      <w:r w:rsidRPr="00010605">
        <w:t>6)</w:t>
      </w:r>
      <w:r>
        <w:tab/>
      </w:r>
      <w:r w:rsidRPr="00010605">
        <w:t>przepisów odrębnych;</w:t>
      </w:r>
    </w:p>
    <w:p w14:paraId="4CC186F1" w14:textId="1141E8BA" w:rsidR="00713F49" w:rsidRPr="009102CF" w:rsidRDefault="00713F49" w:rsidP="00713F49">
      <w:pPr>
        <w:pStyle w:val="PKTpunkt"/>
      </w:pPr>
      <w:r w:rsidRPr="00010605">
        <w:t>7)</w:t>
      </w:r>
      <w:r>
        <w:tab/>
      </w:r>
      <w:r w:rsidRPr="00010605">
        <w:t>Regulaminu.</w:t>
      </w:r>
    </w:p>
    <w:p w14:paraId="7C8FC880" w14:textId="77777777" w:rsidR="009102CF" w:rsidRDefault="009102CF" w:rsidP="009102CF"/>
    <w:p w14:paraId="330BC3F9" w14:textId="77777777" w:rsidR="009102CF" w:rsidRPr="009102CF" w:rsidRDefault="009102CF" w:rsidP="00BD0872">
      <w:pPr>
        <w:pStyle w:val="TYTDZOZNoznaczenietytuulubdziau"/>
      </w:pPr>
      <w:bookmarkStart w:id="26" w:name="_Toc198644385"/>
      <w:r w:rsidRPr="00A97F75">
        <w:t>DZIAŁ V</w:t>
      </w:r>
      <w:bookmarkEnd w:id="26"/>
    </w:p>
    <w:p w14:paraId="2B2E7B69" w14:textId="25148E8F" w:rsidR="009102CF" w:rsidRPr="009102CF" w:rsidRDefault="009102CF">
      <w:pPr>
        <w:pStyle w:val="ROZDZODDZPRZEDMprzedmiotregulacjirozdziauluboddziau"/>
      </w:pPr>
      <w:bookmarkStart w:id="27" w:name="_Toc198644386"/>
      <w:r w:rsidRPr="009102CF">
        <w:t>Zakres nadzoru sprawowanego przez Naczelnika, Zastępcę</w:t>
      </w:r>
      <w:r w:rsidR="00331978">
        <w:t xml:space="preserve"> Naczelnika</w:t>
      </w:r>
      <w:r w:rsidRPr="009102CF">
        <w:t xml:space="preserve"> oraz</w:t>
      </w:r>
      <w:r w:rsidR="00565891">
        <w:t xml:space="preserve"> </w:t>
      </w:r>
      <w:r w:rsidRPr="009102CF">
        <w:t>kierowników komórek organizacyjnych</w:t>
      </w:r>
      <w:bookmarkEnd w:id="27"/>
    </w:p>
    <w:p w14:paraId="31412451" w14:textId="77777777" w:rsidR="009102CF" w:rsidRPr="009102CF" w:rsidRDefault="009102CF" w:rsidP="006342B7">
      <w:pPr>
        <w:keepNext/>
      </w:pPr>
    </w:p>
    <w:p w14:paraId="2B1B019B" w14:textId="1CE983E0" w:rsidR="009102CF" w:rsidRPr="009102CF" w:rsidRDefault="009102CF" w:rsidP="00565891">
      <w:pPr>
        <w:pStyle w:val="ARTartustawynprozporzdzenia"/>
      </w:pPr>
      <w:r w:rsidRPr="006342B7">
        <w:rPr>
          <w:rStyle w:val="Ppogrubienie"/>
        </w:rPr>
        <w:t>§</w:t>
      </w:r>
      <w:r w:rsidR="006342B7">
        <w:rPr>
          <w:rStyle w:val="Ppogrubienie"/>
        </w:rPr>
        <w:t> </w:t>
      </w:r>
      <w:r w:rsidRPr="006342B7">
        <w:rPr>
          <w:rStyle w:val="Ppogrubienie"/>
        </w:rPr>
        <w:t>2</w:t>
      </w:r>
      <w:r w:rsidR="009E4959">
        <w:rPr>
          <w:rStyle w:val="Ppogrubienie"/>
        </w:rPr>
        <w:t>2</w:t>
      </w:r>
      <w:r w:rsidRPr="006342B7">
        <w:rPr>
          <w:rStyle w:val="Ppogrubienie"/>
        </w:rPr>
        <w:t>.</w:t>
      </w:r>
      <w:r w:rsidR="00331978">
        <w:t> </w:t>
      </w:r>
      <w:r w:rsidRPr="009102CF">
        <w:t>1.</w:t>
      </w:r>
      <w:r w:rsidR="00331978">
        <w:t> </w:t>
      </w:r>
      <w:r w:rsidRPr="009102CF">
        <w:t>Naczelnik sprawuje ogólny nadzór nad zadaniami realizowanymi przez wszystkie komórki organizacyjne.</w:t>
      </w:r>
    </w:p>
    <w:p w14:paraId="46196A67" w14:textId="2192C117" w:rsidR="009102CF" w:rsidRPr="009102CF" w:rsidRDefault="009102CF" w:rsidP="006342B7">
      <w:pPr>
        <w:pStyle w:val="USTustnpkodeksu"/>
        <w:keepNext/>
      </w:pPr>
      <w:r w:rsidRPr="00A97F75">
        <w:t>2.</w:t>
      </w:r>
      <w:r w:rsidR="00EB366F">
        <w:t> </w:t>
      </w:r>
      <w:r w:rsidRPr="00A97F75">
        <w:t>Naczelnik sprawuje bezpośredni nadzór nad następującymi komórkami organizacyjnymi:</w:t>
      </w:r>
    </w:p>
    <w:p w14:paraId="5813DC1D" w14:textId="16065950" w:rsidR="009102CF" w:rsidRPr="009102CF" w:rsidRDefault="009102CF" w:rsidP="00565891">
      <w:pPr>
        <w:pStyle w:val="PKTpunkt"/>
      </w:pPr>
      <w:r w:rsidRPr="00A97F75">
        <w:rPr>
          <w:rFonts w:ascii="Times New Roman" w:hAnsi="Times New Roman" w:cs="Times New Roman"/>
          <w:szCs w:val="24"/>
        </w:rPr>
        <w:t>1)</w:t>
      </w:r>
      <w:r w:rsidR="00565891">
        <w:tab/>
      </w:r>
      <w:r w:rsidRPr="00A97F75">
        <w:rPr>
          <w:rFonts w:ascii="Times New Roman" w:hAnsi="Times New Roman" w:cs="Times New Roman"/>
          <w:szCs w:val="24"/>
        </w:rPr>
        <w:t xml:space="preserve">Wieloosobowe </w:t>
      </w:r>
      <w:r w:rsidRPr="009102CF">
        <w:t>Stanowisko Wsparcia;</w:t>
      </w:r>
    </w:p>
    <w:p w14:paraId="0CF0378E" w14:textId="0C9D1042" w:rsidR="009102CF" w:rsidRPr="009102CF" w:rsidRDefault="009102CF" w:rsidP="00565891">
      <w:pPr>
        <w:pStyle w:val="PKTpunkt"/>
      </w:pPr>
      <w:r w:rsidRPr="00A97F75">
        <w:rPr>
          <w:rFonts w:ascii="Times New Roman" w:hAnsi="Times New Roman" w:cs="Times New Roman"/>
          <w:szCs w:val="24"/>
        </w:rPr>
        <w:t>2)</w:t>
      </w:r>
      <w:r w:rsidR="00565891">
        <w:tab/>
      </w:r>
      <w:r w:rsidRPr="00A97F75">
        <w:rPr>
          <w:rFonts w:ascii="Times New Roman" w:hAnsi="Times New Roman" w:cs="Times New Roman"/>
          <w:szCs w:val="24"/>
        </w:rPr>
        <w:t>Referat Podatków Dochodowych i Podatku od Towarów i Usług oraz Podatków</w:t>
      </w:r>
      <w:r w:rsidRPr="009102CF">
        <w:t xml:space="preserve"> Majątkowych i Sektorowych;</w:t>
      </w:r>
    </w:p>
    <w:p w14:paraId="768FEF17" w14:textId="00855E51" w:rsidR="009102CF" w:rsidRPr="009102CF" w:rsidRDefault="009102CF" w:rsidP="00565891">
      <w:pPr>
        <w:pStyle w:val="PKTpunkt"/>
      </w:pPr>
      <w:r w:rsidRPr="00A97F75">
        <w:rPr>
          <w:rFonts w:ascii="Times New Roman" w:hAnsi="Times New Roman" w:cs="Times New Roman"/>
          <w:szCs w:val="24"/>
        </w:rPr>
        <w:t>3)</w:t>
      </w:r>
      <w:r w:rsidR="00565891">
        <w:tab/>
      </w:r>
      <w:r w:rsidRPr="00A97F75">
        <w:rPr>
          <w:rFonts w:ascii="Times New Roman" w:hAnsi="Times New Roman" w:cs="Times New Roman"/>
          <w:szCs w:val="24"/>
        </w:rPr>
        <w:t>Dział Czynności Analitycznych i Sprawdzających;</w:t>
      </w:r>
    </w:p>
    <w:p w14:paraId="0AD44184" w14:textId="177FEE98" w:rsidR="009102CF" w:rsidRPr="009102CF" w:rsidRDefault="009102CF" w:rsidP="00565891">
      <w:pPr>
        <w:pStyle w:val="PKTpunkt"/>
      </w:pPr>
      <w:r w:rsidRPr="00A97F75">
        <w:rPr>
          <w:rFonts w:ascii="Times New Roman" w:hAnsi="Times New Roman" w:cs="Times New Roman"/>
          <w:szCs w:val="24"/>
        </w:rPr>
        <w:t>4)</w:t>
      </w:r>
      <w:r w:rsidR="00565891">
        <w:tab/>
      </w:r>
      <w:r w:rsidRPr="00A97F75">
        <w:rPr>
          <w:rFonts w:ascii="Times New Roman" w:hAnsi="Times New Roman" w:cs="Times New Roman"/>
          <w:szCs w:val="24"/>
        </w:rPr>
        <w:t>Referat Kontroli Podatkowej oraz Identyfikacji i Rejestracji Podatkowej;</w:t>
      </w:r>
    </w:p>
    <w:p w14:paraId="0BE217AF" w14:textId="33D8B3A1" w:rsidR="009102CF" w:rsidRPr="009102CF" w:rsidRDefault="009102CF" w:rsidP="006342B7">
      <w:pPr>
        <w:pStyle w:val="ARTartustawynprozporzdzenia"/>
        <w:keepNext/>
      </w:pPr>
      <w:r w:rsidRPr="006342B7">
        <w:rPr>
          <w:rStyle w:val="Ppogrubienie"/>
        </w:rPr>
        <w:t>§</w:t>
      </w:r>
      <w:r w:rsidR="006342B7">
        <w:rPr>
          <w:rStyle w:val="Ppogrubienie"/>
        </w:rPr>
        <w:t> </w:t>
      </w:r>
      <w:r w:rsidRPr="006342B7">
        <w:rPr>
          <w:rStyle w:val="Ppogrubienie"/>
        </w:rPr>
        <w:t>2</w:t>
      </w:r>
      <w:r w:rsidR="009E4959">
        <w:rPr>
          <w:rStyle w:val="Ppogrubienie"/>
        </w:rPr>
        <w:t>3</w:t>
      </w:r>
      <w:r w:rsidRPr="006342B7">
        <w:rPr>
          <w:rStyle w:val="Ppogrubienie"/>
        </w:rPr>
        <w:t>.</w:t>
      </w:r>
      <w:r w:rsidR="00EB366F">
        <w:t> </w:t>
      </w:r>
      <w:r w:rsidRPr="009102CF">
        <w:t xml:space="preserve">Zastępca </w:t>
      </w:r>
      <w:r w:rsidR="00EB366F">
        <w:t xml:space="preserve">Naczelnika </w:t>
      </w:r>
      <w:r w:rsidRPr="009102CF">
        <w:t>sprawuje bezpośredni nadzór nad następującymi komórkami organizacyjnymi:</w:t>
      </w:r>
    </w:p>
    <w:p w14:paraId="7BB346EC" w14:textId="1B700989" w:rsidR="009102CF" w:rsidRPr="009102CF" w:rsidRDefault="009102CF" w:rsidP="00565891">
      <w:pPr>
        <w:pStyle w:val="PKTpunkt"/>
      </w:pPr>
      <w:r w:rsidRPr="00A97F75">
        <w:t>1)</w:t>
      </w:r>
      <w:r w:rsidR="00565891">
        <w:tab/>
      </w:r>
      <w:r w:rsidRPr="00A97F75">
        <w:t>Dział Obsługi Bezpośredniej;</w:t>
      </w:r>
    </w:p>
    <w:p w14:paraId="27B4CE56" w14:textId="342A8707" w:rsidR="009102CF" w:rsidRPr="009102CF" w:rsidRDefault="009102CF" w:rsidP="00565891">
      <w:pPr>
        <w:pStyle w:val="PKTpunkt"/>
      </w:pPr>
      <w:r w:rsidRPr="00A97F75">
        <w:t>2)</w:t>
      </w:r>
      <w:r w:rsidR="00565891">
        <w:tab/>
      </w:r>
      <w:r w:rsidRPr="00A97F75">
        <w:t>Referat Spraw Wierzycielskich;</w:t>
      </w:r>
    </w:p>
    <w:p w14:paraId="5E5C83CB" w14:textId="5E8AE6DA" w:rsidR="009102CF" w:rsidRPr="009102CF" w:rsidRDefault="009102CF" w:rsidP="00565891">
      <w:pPr>
        <w:pStyle w:val="PKTpunkt"/>
      </w:pPr>
      <w:r w:rsidRPr="00A97F75">
        <w:t>3)</w:t>
      </w:r>
      <w:r w:rsidR="00565891">
        <w:tab/>
      </w:r>
      <w:r w:rsidRPr="00A97F75">
        <w:t>Referat Egzekucji Administracyjnej;</w:t>
      </w:r>
    </w:p>
    <w:p w14:paraId="1E38F8B0" w14:textId="11C73072" w:rsidR="009102CF" w:rsidRPr="009102CF" w:rsidRDefault="009102CF" w:rsidP="00565891">
      <w:pPr>
        <w:pStyle w:val="PKTpunkt"/>
      </w:pPr>
      <w:r w:rsidRPr="00A97F75">
        <w:t>4)</w:t>
      </w:r>
      <w:r w:rsidR="00565891">
        <w:tab/>
      </w:r>
      <w:r w:rsidRPr="00A97F75">
        <w:t>Referat Rachunkowości.</w:t>
      </w:r>
    </w:p>
    <w:p w14:paraId="0AA927AC" w14:textId="62178446" w:rsidR="009102CF" w:rsidRPr="009102CF" w:rsidRDefault="009102CF" w:rsidP="00565891">
      <w:pPr>
        <w:pStyle w:val="ARTartustawynprozporzdzenia"/>
      </w:pPr>
      <w:r w:rsidRPr="006342B7">
        <w:rPr>
          <w:rStyle w:val="Ppogrubienie"/>
        </w:rPr>
        <w:lastRenderedPageBreak/>
        <w:t>§</w:t>
      </w:r>
      <w:r w:rsidR="006342B7">
        <w:rPr>
          <w:rStyle w:val="Ppogrubienie"/>
        </w:rPr>
        <w:t> </w:t>
      </w:r>
      <w:r w:rsidRPr="006342B7">
        <w:rPr>
          <w:rStyle w:val="Ppogrubienie"/>
        </w:rPr>
        <w:t>2</w:t>
      </w:r>
      <w:r w:rsidR="009E4959">
        <w:rPr>
          <w:rStyle w:val="Ppogrubienie"/>
        </w:rPr>
        <w:t>4</w:t>
      </w:r>
      <w:r w:rsidRPr="006342B7">
        <w:rPr>
          <w:rStyle w:val="Ppogrubienie"/>
        </w:rPr>
        <w:t>.</w:t>
      </w:r>
      <w:r w:rsidR="00EB366F">
        <w:t> </w:t>
      </w:r>
      <w:r w:rsidRPr="009102CF">
        <w:t>Kierownicy komórek organizacyjnych odpowiadają przed Naczelnikiem za właściwą i terminową realizację zadań własnych oraz zadań podległych pracowników ustalonych w Regulaminie, w szczegółowych procedurach postępowania oraz wynikających z</w:t>
      </w:r>
      <w:r w:rsidR="00EB366F">
        <w:t> </w:t>
      </w:r>
      <w:r w:rsidRPr="009102CF">
        <w:t>poleceń przełożonego.</w:t>
      </w:r>
    </w:p>
    <w:p w14:paraId="166399A6" w14:textId="4885AF4C" w:rsidR="009102CF" w:rsidRPr="009102CF" w:rsidRDefault="009102CF" w:rsidP="006342B7">
      <w:pPr>
        <w:pStyle w:val="ARTartustawynprozporzdzenia"/>
        <w:keepNext/>
      </w:pPr>
      <w:r w:rsidRPr="006342B7">
        <w:rPr>
          <w:rStyle w:val="Ppogrubienie"/>
        </w:rPr>
        <w:t>§</w:t>
      </w:r>
      <w:r w:rsidR="006342B7">
        <w:rPr>
          <w:rStyle w:val="Ppogrubienie"/>
        </w:rPr>
        <w:t> </w:t>
      </w:r>
      <w:r w:rsidRPr="006342B7">
        <w:rPr>
          <w:rStyle w:val="Ppogrubienie"/>
        </w:rPr>
        <w:t>2</w:t>
      </w:r>
      <w:r w:rsidR="009E4959">
        <w:rPr>
          <w:rStyle w:val="Ppogrubienie"/>
        </w:rPr>
        <w:t>5</w:t>
      </w:r>
      <w:r w:rsidRPr="006342B7">
        <w:rPr>
          <w:rStyle w:val="Ppogrubienie"/>
        </w:rPr>
        <w:t>.</w:t>
      </w:r>
      <w:r w:rsidR="00EB366F">
        <w:t> </w:t>
      </w:r>
      <w:r w:rsidRPr="009102CF">
        <w:t>Kierownicy komórek organizacyjnych są odpowiedzialni za realizowanie zadań przez podległe im komórki organizacyjne, a w szczególności za:</w:t>
      </w:r>
    </w:p>
    <w:p w14:paraId="060A3692" w14:textId="3E54D245" w:rsidR="009102CF" w:rsidRPr="009102CF" w:rsidRDefault="009102CF" w:rsidP="00565891">
      <w:pPr>
        <w:pStyle w:val="PKTpunkt"/>
      </w:pPr>
      <w:r w:rsidRPr="00A97F75">
        <w:t>1)</w:t>
      </w:r>
      <w:r w:rsidR="00565891">
        <w:tab/>
      </w:r>
      <w:r w:rsidRPr="00A97F75">
        <w:t xml:space="preserve">organizację pracy w kierowanych przez siebie komórkach organizacyjnych, </w:t>
      </w:r>
      <w:r w:rsidRPr="009102CF">
        <w:t>zapewniającą pełną realizację zadań;</w:t>
      </w:r>
    </w:p>
    <w:p w14:paraId="50DC3A88" w14:textId="22FFB534" w:rsidR="009102CF" w:rsidRPr="009102CF" w:rsidRDefault="009102CF" w:rsidP="00565891">
      <w:pPr>
        <w:pStyle w:val="PKTpunkt"/>
      </w:pPr>
      <w:r w:rsidRPr="00A97F75">
        <w:t>2)</w:t>
      </w:r>
      <w:r w:rsidR="00565891">
        <w:tab/>
      </w:r>
      <w:r w:rsidRPr="00A97F75">
        <w:t>nadzór nad właściwym i terminowym wykonywaniem czynności przez podległych</w:t>
      </w:r>
      <w:r w:rsidRPr="009102CF">
        <w:t xml:space="preserve"> pracowników;</w:t>
      </w:r>
    </w:p>
    <w:p w14:paraId="2BBE55CA" w14:textId="71DF5F4C" w:rsidR="009102CF" w:rsidRPr="009102CF" w:rsidRDefault="009102CF" w:rsidP="00565891">
      <w:pPr>
        <w:pStyle w:val="PKTpunkt"/>
      </w:pPr>
      <w:r w:rsidRPr="00A97F75">
        <w:t>3)</w:t>
      </w:r>
      <w:r w:rsidR="00565891">
        <w:tab/>
      </w:r>
      <w:r w:rsidRPr="00A97F75">
        <w:t>dokonanie aprobaty decyzji, pism, analiz, sprawozdań i innych dokumentów tworzonych</w:t>
      </w:r>
      <w:r w:rsidRPr="009102CF">
        <w:t xml:space="preserve"> w komórce organizacyjnej, przed przedłożeniem ich do podpisu przełożonemu oraz za zgodność z przepisami prawa aprobowanych lub podpisywanych przez siebie zgodnie z</w:t>
      </w:r>
      <w:r w:rsidR="00EB366F">
        <w:t> </w:t>
      </w:r>
      <w:r w:rsidRPr="009102CF">
        <w:t>posiadanymi uprawnieniami decyzji, postanowień, pism i innych dokumentów;</w:t>
      </w:r>
    </w:p>
    <w:p w14:paraId="3FEDECD1" w14:textId="2157CC4A" w:rsidR="009102CF" w:rsidRPr="009102CF" w:rsidRDefault="009102CF" w:rsidP="00565891">
      <w:pPr>
        <w:pStyle w:val="PKTpunkt"/>
      </w:pPr>
      <w:r w:rsidRPr="00A97F75">
        <w:t>4)</w:t>
      </w:r>
      <w:r w:rsidR="00565891">
        <w:tab/>
      </w:r>
      <w:r w:rsidRPr="00A97F75">
        <w:t>nadzór nad przestrzeganiem przez podległych pracowników porządku i dyscypliny pracy oraz właściwym wykorzystaniem czasu pracy;</w:t>
      </w:r>
    </w:p>
    <w:p w14:paraId="25A2DDE0" w14:textId="4044F917" w:rsidR="009102CF" w:rsidRPr="009102CF" w:rsidRDefault="009102CF" w:rsidP="00565891">
      <w:pPr>
        <w:pStyle w:val="PKTpunkt"/>
      </w:pPr>
      <w:r w:rsidRPr="00A97F75">
        <w:t>5)</w:t>
      </w:r>
      <w:r w:rsidR="00565891">
        <w:tab/>
      </w:r>
      <w:r w:rsidRPr="00A97F75">
        <w:t>nadzór nad przestrzeganiem przez podległych pracowników zasad etyki;</w:t>
      </w:r>
    </w:p>
    <w:p w14:paraId="7426ACF1" w14:textId="3114C8C3" w:rsidR="009102CF" w:rsidRPr="009102CF" w:rsidRDefault="009102CF" w:rsidP="00565891">
      <w:pPr>
        <w:pStyle w:val="PKTpunkt"/>
      </w:pPr>
      <w:r w:rsidRPr="00A97F75">
        <w:t>6)</w:t>
      </w:r>
      <w:r w:rsidR="00565891">
        <w:tab/>
      </w:r>
      <w:r w:rsidRPr="00A97F75">
        <w:t xml:space="preserve">nadzór nad stosowaniem przepisów kancelaryjnych, właściwym zabezpieczeniem akt, </w:t>
      </w:r>
      <w:r w:rsidRPr="009102CF">
        <w:t xml:space="preserve"> dokumentów, rejestrów i użytkowanego mienia;</w:t>
      </w:r>
    </w:p>
    <w:p w14:paraId="0AC5A033" w14:textId="580C1C91" w:rsidR="009102CF" w:rsidRPr="009102CF" w:rsidRDefault="009102CF" w:rsidP="00565891">
      <w:pPr>
        <w:pStyle w:val="PKTpunkt"/>
      </w:pPr>
      <w:r w:rsidRPr="00A97F75">
        <w:t>7)</w:t>
      </w:r>
      <w:r w:rsidR="00565891">
        <w:tab/>
      </w:r>
      <w:r w:rsidRPr="00A97F75">
        <w:t>nadzór nad przestrzeganiem przepisów o ochronie tajemnicy skarbowej, ochronie danych osobowych i informacji prawnie chronionych oraz z zakresu bezpieczeństwa i higieny pracy oraz ochrony przeciwpożarowej przez podległych pracowników;</w:t>
      </w:r>
    </w:p>
    <w:p w14:paraId="5A9F87BD" w14:textId="114EBD2D" w:rsidR="009102CF" w:rsidRPr="009102CF" w:rsidRDefault="009102CF" w:rsidP="00565891">
      <w:pPr>
        <w:pStyle w:val="PKTpunkt"/>
      </w:pPr>
      <w:r w:rsidRPr="00A97F75">
        <w:t>8)</w:t>
      </w:r>
      <w:r w:rsidR="00565891">
        <w:tab/>
      </w:r>
      <w:r w:rsidRPr="00A97F75">
        <w:t>nadzór nad oszczędnym i racjonalnym gospodarowaniem materiałami biurowymi;</w:t>
      </w:r>
    </w:p>
    <w:p w14:paraId="352734E1" w14:textId="11690ACA" w:rsidR="009102CF" w:rsidRPr="009102CF" w:rsidRDefault="009102CF" w:rsidP="00565891">
      <w:pPr>
        <w:pStyle w:val="PKTpunkt"/>
      </w:pPr>
      <w:r w:rsidRPr="00A97F75">
        <w:t>9)</w:t>
      </w:r>
      <w:r w:rsidR="00565891">
        <w:tab/>
      </w:r>
      <w:r w:rsidRPr="00A97F75">
        <w:t>bieżące informowanie przełożonych o stanie załatwianych spraw służbowych;</w:t>
      </w:r>
    </w:p>
    <w:p w14:paraId="3C245FB3" w14:textId="0566BFC7" w:rsidR="009102CF" w:rsidRPr="009102CF" w:rsidRDefault="009102CF" w:rsidP="00565891">
      <w:pPr>
        <w:pStyle w:val="PKTpunkt"/>
      </w:pPr>
      <w:r w:rsidRPr="00A97F75">
        <w:t>10)</w:t>
      </w:r>
      <w:r w:rsidR="00565891">
        <w:tab/>
      </w:r>
      <w:r w:rsidRPr="00A97F75">
        <w:t>rzetelną i terminową sprawozdawczość w zakresie zleconym, wynikającym z</w:t>
      </w:r>
      <w:r w:rsidR="00EB366F">
        <w:t> </w:t>
      </w:r>
      <w:r w:rsidRPr="00A97F75">
        <w:t>odpowiednich przepisów lub wytycznych;</w:t>
      </w:r>
    </w:p>
    <w:p w14:paraId="5A782633" w14:textId="18B61ECA" w:rsidR="009102CF" w:rsidRPr="009102CF" w:rsidRDefault="009102CF" w:rsidP="00565891">
      <w:pPr>
        <w:pStyle w:val="PKTpunkt"/>
      </w:pPr>
      <w:r w:rsidRPr="00A97F75">
        <w:t>11)</w:t>
      </w:r>
      <w:r w:rsidR="00565891">
        <w:tab/>
      </w:r>
      <w:r w:rsidRPr="00A97F75">
        <w:t>wnioskowanie o udzielanie, zmianę lub odebranie pracownikom praw dostępu do</w:t>
      </w:r>
      <w:r w:rsidRPr="009102CF">
        <w:t xml:space="preserve"> wykorzystywanych w Urzędzie systemów informatycznych.</w:t>
      </w:r>
    </w:p>
    <w:p w14:paraId="4E5E5A01" w14:textId="6E973011" w:rsidR="009102CF" w:rsidRPr="009102CF" w:rsidRDefault="009102CF" w:rsidP="00565891">
      <w:pPr>
        <w:pStyle w:val="ARTartustawynprozporzdzenia"/>
      </w:pPr>
      <w:r w:rsidRPr="006342B7">
        <w:rPr>
          <w:rStyle w:val="Ppogrubienie"/>
        </w:rPr>
        <w:t>§</w:t>
      </w:r>
      <w:r w:rsidR="006342B7">
        <w:rPr>
          <w:rStyle w:val="Ppogrubienie"/>
        </w:rPr>
        <w:t> </w:t>
      </w:r>
      <w:r w:rsidRPr="006342B7">
        <w:rPr>
          <w:rStyle w:val="Ppogrubienie"/>
        </w:rPr>
        <w:t>2</w:t>
      </w:r>
      <w:r w:rsidR="009E4959">
        <w:rPr>
          <w:rStyle w:val="Ppogrubienie"/>
        </w:rPr>
        <w:t>6</w:t>
      </w:r>
      <w:r w:rsidRPr="006342B7">
        <w:rPr>
          <w:rStyle w:val="Ppogrubienie"/>
        </w:rPr>
        <w:t>.</w:t>
      </w:r>
      <w:r w:rsidR="00EB366F">
        <w:t> </w:t>
      </w:r>
      <w:r w:rsidRPr="009102CF">
        <w:t>1.</w:t>
      </w:r>
      <w:r w:rsidR="00EB366F">
        <w:t> </w:t>
      </w:r>
      <w:r w:rsidRPr="009102CF">
        <w:t xml:space="preserve">Kierownika komórki organizacyjnej zastępuje wyznaczony przez niego lub </w:t>
      </w:r>
      <w:r w:rsidR="008C30F1">
        <w:t xml:space="preserve">jego </w:t>
      </w:r>
      <w:r w:rsidRPr="009102CF">
        <w:t>bezpośredniego przełożonego pracownik</w:t>
      </w:r>
      <w:r w:rsidR="009B6A45">
        <w:t>.</w:t>
      </w:r>
      <w:r w:rsidRPr="009102CF">
        <w:t xml:space="preserve"> </w:t>
      </w:r>
      <w:r w:rsidR="009B6A45">
        <w:t>Z</w:t>
      </w:r>
      <w:r w:rsidRPr="009102CF">
        <w:t>astępstwo wynika z karty zakresu obowiązków i</w:t>
      </w:r>
      <w:r w:rsidR="00EB366F">
        <w:t> </w:t>
      </w:r>
      <w:r w:rsidRPr="009102CF">
        <w:t>uprawnień.</w:t>
      </w:r>
    </w:p>
    <w:p w14:paraId="14AFAC49" w14:textId="66946039" w:rsidR="009102CF" w:rsidRDefault="009102CF" w:rsidP="00565891">
      <w:pPr>
        <w:pStyle w:val="USTustnpkodeksu"/>
      </w:pPr>
      <w:r w:rsidRPr="00A97F75">
        <w:rPr>
          <w:rFonts w:ascii="Times New Roman" w:hAnsi="Times New Roman" w:cs="Times New Roman"/>
          <w:szCs w:val="24"/>
        </w:rPr>
        <w:lastRenderedPageBreak/>
        <w:t>2.</w:t>
      </w:r>
      <w:r w:rsidR="00EB366F">
        <w:t> </w:t>
      </w:r>
      <w:r w:rsidRPr="00A97F75">
        <w:rPr>
          <w:rFonts w:ascii="Times New Roman" w:hAnsi="Times New Roman" w:cs="Times New Roman"/>
          <w:szCs w:val="24"/>
        </w:rPr>
        <w:t xml:space="preserve">Zakres zastępstwa, o którym mowa w ust. 1 rozciąga się na wszystkie czynności </w:t>
      </w:r>
      <w:r w:rsidRPr="009102CF">
        <w:t>i</w:t>
      </w:r>
      <w:r w:rsidR="00EB366F">
        <w:t> </w:t>
      </w:r>
      <w:r w:rsidRPr="009102CF">
        <w:t>kompetencje należące odpowiednio do zastępowanego kierownika komórki organizacyjnej.</w:t>
      </w:r>
    </w:p>
    <w:p w14:paraId="65DDD86D" w14:textId="77777777" w:rsidR="00EB366F" w:rsidRPr="009102CF" w:rsidRDefault="00EB366F" w:rsidP="00565891">
      <w:pPr>
        <w:pStyle w:val="USTustnpkodeksu"/>
      </w:pPr>
    </w:p>
    <w:p w14:paraId="327130C8" w14:textId="77777777" w:rsidR="009102CF" w:rsidRPr="009102CF" w:rsidRDefault="009102CF" w:rsidP="001641E8">
      <w:pPr>
        <w:pStyle w:val="TYTDZOZNoznaczenietytuulubdziau"/>
      </w:pPr>
      <w:bookmarkStart w:id="28" w:name="_Toc198644387"/>
      <w:r w:rsidRPr="00A97F75">
        <w:t>DZIAŁVI</w:t>
      </w:r>
      <w:bookmarkEnd w:id="28"/>
    </w:p>
    <w:p w14:paraId="3B692E57" w14:textId="1F558E43" w:rsidR="009102CF" w:rsidRPr="009102CF" w:rsidRDefault="009102CF" w:rsidP="009E4959">
      <w:pPr>
        <w:pStyle w:val="TYTDZPRZEDMprzedmiotregulacjitytuulubdziau"/>
      </w:pPr>
      <w:bookmarkStart w:id="29" w:name="_Toc198644388"/>
      <w:r w:rsidRPr="009102CF">
        <w:t>Zakres stałych uprawnień Naczelnika, Zastępcy</w:t>
      </w:r>
      <w:r w:rsidR="00EB366F">
        <w:t xml:space="preserve"> Naczelnika</w:t>
      </w:r>
      <w:r w:rsidRPr="009102CF">
        <w:t>, kierowników komórek organizacyjnych − do wydawania decyzji, podpisywania pism i wyrażania stanowiska</w:t>
      </w:r>
      <w:r w:rsidR="00EB366F">
        <w:t xml:space="preserve"> </w:t>
      </w:r>
      <w:r w:rsidRPr="009102CF">
        <w:t>w</w:t>
      </w:r>
      <w:r w:rsidR="00EB366F">
        <w:t> </w:t>
      </w:r>
      <w:r w:rsidRPr="009102CF">
        <w:t>określonych sprawach</w:t>
      </w:r>
      <w:bookmarkEnd w:id="29"/>
    </w:p>
    <w:p w14:paraId="4D239699" w14:textId="77777777" w:rsidR="009102CF" w:rsidRPr="009102CF" w:rsidRDefault="009102CF">
      <w:pPr>
        <w:pStyle w:val="ROZDZODDZOZNoznaczenierozdziauluboddziau"/>
      </w:pPr>
      <w:bookmarkStart w:id="30" w:name="_Toc198644389"/>
      <w:r w:rsidRPr="00A97F75">
        <w:t>Rozdział 1</w:t>
      </w:r>
      <w:bookmarkEnd w:id="30"/>
    </w:p>
    <w:p w14:paraId="69554100" w14:textId="77777777" w:rsidR="009102CF" w:rsidRPr="009102CF" w:rsidRDefault="009102CF">
      <w:pPr>
        <w:pStyle w:val="ROZDZODDZPRZEDMprzedmiotregulacjirozdziauluboddziau"/>
      </w:pPr>
      <w:bookmarkStart w:id="31" w:name="_Toc198644390"/>
      <w:r w:rsidRPr="009102CF">
        <w:t>Postanowienia ogólne</w:t>
      </w:r>
      <w:bookmarkEnd w:id="31"/>
    </w:p>
    <w:p w14:paraId="06AB798A" w14:textId="6EA4FAB7" w:rsidR="009102CF" w:rsidRPr="009102CF" w:rsidRDefault="009102CF" w:rsidP="006342B7">
      <w:pPr>
        <w:pStyle w:val="ARTartustawynprozporzdzenia"/>
        <w:keepNext/>
      </w:pPr>
      <w:r w:rsidRPr="006342B7">
        <w:rPr>
          <w:rStyle w:val="Ppogrubienie"/>
        </w:rPr>
        <w:t>§</w:t>
      </w:r>
      <w:r w:rsidR="006342B7">
        <w:rPr>
          <w:rStyle w:val="Ppogrubienie"/>
        </w:rPr>
        <w:t> </w:t>
      </w:r>
      <w:r w:rsidRPr="006342B7">
        <w:rPr>
          <w:rStyle w:val="Ppogrubienie"/>
        </w:rPr>
        <w:t>2</w:t>
      </w:r>
      <w:r w:rsidR="009E4959">
        <w:rPr>
          <w:rStyle w:val="Ppogrubienie"/>
        </w:rPr>
        <w:t>7</w:t>
      </w:r>
      <w:r w:rsidRPr="006342B7">
        <w:rPr>
          <w:rStyle w:val="Ppogrubienie"/>
        </w:rPr>
        <w:t>.</w:t>
      </w:r>
      <w:r w:rsidR="00EB366F">
        <w:t> </w:t>
      </w:r>
      <w:r w:rsidRPr="009102CF">
        <w:t>Do wyłącznej kompetencji i podpisu Naczelnika zastrzega się następujące sprawy:</w:t>
      </w:r>
    </w:p>
    <w:p w14:paraId="7B62631E" w14:textId="52D29BAD" w:rsidR="009102CF" w:rsidRPr="009102CF" w:rsidRDefault="009102CF" w:rsidP="00565891">
      <w:pPr>
        <w:pStyle w:val="PKTpunkt"/>
      </w:pPr>
      <w:r w:rsidRPr="00A97F75">
        <w:t>1)</w:t>
      </w:r>
      <w:r w:rsidR="00565891">
        <w:tab/>
      </w:r>
      <w:r w:rsidRPr="00A97F75">
        <w:t xml:space="preserve">opracowanie, wnioskowanie o nadanie lub zmianę Urzędowi </w:t>
      </w:r>
      <w:r w:rsidR="00EB366F">
        <w:t>r</w:t>
      </w:r>
      <w:r w:rsidRPr="00A97F75">
        <w:t>egulaminu organizacyjnego oraz wydawanie, zmianę i uchylanie wewnętrznych procedur postępowania</w:t>
      </w:r>
      <w:r w:rsidR="00EB366F">
        <w:t xml:space="preserve"> </w:t>
      </w:r>
      <w:r w:rsidRPr="009102CF">
        <w:t>i innych dokumentów o charakterze organizacyjnym, regulujących przebieg realizacji zadań należących do jego kompetencji;</w:t>
      </w:r>
    </w:p>
    <w:p w14:paraId="6A4ECD2C" w14:textId="61B3DAE2" w:rsidR="009102CF" w:rsidRPr="009102CF" w:rsidRDefault="009102CF" w:rsidP="00565891">
      <w:pPr>
        <w:pStyle w:val="PKTpunkt"/>
      </w:pPr>
      <w:r w:rsidRPr="00A97F75">
        <w:t>2)</w:t>
      </w:r>
      <w:r w:rsidR="00565891">
        <w:tab/>
      </w:r>
      <w:r w:rsidRPr="00A97F75">
        <w:t>udzielanie pisemnych upoważnień pracownikom do załatwiania spraw w imieniu Naczelnika, w tym także do wydawania decyzji i postanowień;</w:t>
      </w:r>
    </w:p>
    <w:p w14:paraId="6C21FE61" w14:textId="1377DACE" w:rsidR="009102CF" w:rsidRPr="009102CF" w:rsidRDefault="009102CF" w:rsidP="00565891">
      <w:pPr>
        <w:pStyle w:val="PKTpunkt"/>
      </w:pPr>
      <w:r w:rsidRPr="00A97F75">
        <w:t>3)</w:t>
      </w:r>
      <w:r w:rsidR="00565891">
        <w:tab/>
      </w:r>
      <w:r w:rsidRPr="00A97F75">
        <w:t>udzielanie pełnomocnictw dla radcy prawnego i pracowników do reprezentowania Naczelnika przed sądami i organami orzekającymi;</w:t>
      </w:r>
    </w:p>
    <w:p w14:paraId="6F28B091" w14:textId="5EA8CB49" w:rsidR="009102CF" w:rsidRPr="009102CF" w:rsidRDefault="009102CF" w:rsidP="00565891">
      <w:pPr>
        <w:pStyle w:val="PKTpunkt"/>
      </w:pPr>
      <w:r w:rsidRPr="00A97F75">
        <w:t>4)</w:t>
      </w:r>
      <w:r w:rsidR="00565891">
        <w:tab/>
      </w:r>
      <w:r w:rsidRPr="00A97F75">
        <w:t>udzielanie odpowiedzi na wystąpienia pokontrolne i poinspekcyjne Najwyższej Izby Kontroli, Ministerstwa, Izby i innych organów;</w:t>
      </w:r>
    </w:p>
    <w:p w14:paraId="070AA915" w14:textId="1F4AC911" w:rsidR="009102CF" w:rsidRPr="009102CF" w:rsidRDefault="009102CF" w:rsidP="00565891">
      <w:pPr>
        <w:pStyle w:val="PKTpunkt"/>
      </w:pPr>
      <w:r w:rsidRPr="00A97F75">
        <w:t>5)</w:t>
      </w:r>
      <w:r w:rsidR="00565891">
        <w:tab/>
      </w:r>
      <w:r w:rsidRPr="00A97F75">
        <w:t>zastrzeżone oraz dotyczące wykonania zadań z zakresu spraw obronnych;</w:t>
      </w:r>
    </w:p>
    <w:p w14:paraId="3F054E97" w14:textId="767EFA4A" w:rsidR="009102CF" w:rsidRPr="009102CF" w:rsidRDefault="009102CF" w:rsidP="00565891">
      <w:pPr>
        <w:pStyle w:val="PKTpunkt"/>
      </w:pPr>
      <w:r w:rsidRPr="00A97F75">
        <w:t>6)</w:t>
      </w:r>
      <w:r w:rsidR="00565891">
        <w:tab/>
      </w:r>
      <w:r w:rsidRPr="00A97F75">
        <w:t>podejmowanie decyzji w sprawie wyłączenia pracowników od załatwiania spraw.</w:t>
      </w:r>
    </w:p>
    <w:p w14:paraId="51743F05" w14:textId="3C44A709" w:rsidR="009102CF" w:rsidRPr="009102CF" w:rsidRDefault="009102CF" w:rsidP="00BD0872">
      <w:pPr>
        <w:pStyle w:val="ARTartustawynprozporzdzenia"/>
      </w:pPr>
      <w:r w:rsidRPr="006342B7">
        <w:rPr>
          <w:rStyle w:val="Ppogrubienie"/>
        </w:rPr>
        <w:t>§</w:t>
      </w:r>
      <w:r w:rsidR="006342B7">
        <w:rPr>
          <w:rStyle w:val="Ppogrubienie"/>
        </w:rPr>
        <w:t> </w:t>
      </w:r>
      <w:r w:rsidRPr="006342B7">
        <w:rPr>
          <w:rStyle w:val="Ppogrubienie"/>
        </w:rPr>
        <w:t>2</w:t>
      </w:r>
      <w:r w:rsidR="009E4959">
        <w:rPr>
          <w:rStyle w:val="Ppogrubienie"/>
        </w:rPr>
        <w:t>8</w:t>
      </w:r>
      <w:r w:rsidRPr="006342B7">
        <w:rPr>
          <w:rStyle w:val="Ppogrubienie"/>
        </w:rPr>
        <w:t>.</w:t>
      </w:r>
      <w:r w:rsidR="00616089">
        <w:t> </w:t>
      </w:r>
      <w:r w:rsidRPr="009102CF">
        <w:t>Zastępca</w:t>
      </w:r>
      <w:r w:rsidR="00EB366F">
        <w:t xml:space="preserve"> Naczelnika</w:t>
      </w:r>
      <w:r w:rsidRPr="009102CF">
        <w:t xml:space="preserve"> jest upoważniony do podpisywania pism oraz zajmowania stanowiska </w:t>
      </w:r>
      <w:r w:rsidRPr="00A97F75">
        <w:t>w sprawach:</w:t>
      </w:r>
    </w:p>
    <w:p w14:paraId="73A276BC" w14:textId="30C8CB3A" w:rsidR="009102CF" w:rsidRPr="009102CF" w:rsidRDefault="009102CF" w:rsidP="00565891">
      <w:pPr>
        <w:pStyle w:val="PKTpunkt"/>
      </w:pPr>
      <w:r w:rsidRPr="00A97F75">
        <w:t>1)</w:t>
      </w:r>
      <w:r w:rsidR="00565891">
        <w:tab/>
      </w:r>
      <w:r w:rsidRPr="00A97F75">
        <w:t>dotyczących nadzorowanych komórek organizacyjnych, w tym podpisywania decyzji, postanowień, zaświadczeń, analiz, informacji, korespondencji na zewnątrz, niezastrzeżonych w Regulaminie lub w odrębnych przepisach do ostatecznej akceptacji Naczelnika;</w:t>
      </w:r>
    </w:p>
    <w:p w14:paraId="580DC77E" w14:textId="2519606A" w:rsidR="009102CF" w:rsidRPr="009102CF" w:rsidRDefault="009102CF" w:rsidP="00565891">
      <w:pPr>
        <w:pStyle w:val="PKTpunkt"/>
      </w:pPr>
      <w:r w:rsidRPr="00A97F75">
        <w:t>2)</w:t>
      </w:r>
      <w:r w:rsidR="00565891">
        <w:tab/>
      </w:r>
      <w:r w:rsidRPr="00A97F75">
        <w:t>przelewów dotyczących zwrotów nadpłat i bieżących płatności oraz dokonywania zwrotu</w:t>
      </w:r>
      <w:r w:rsidR="00565891">
        <w:t xml:space="preserve"> </w:t>
      </w:r>
      <w:r w:rsidRPr="00A97F75">
        <w:rPr>
          <w:rFonts w:ascii="Times New Roman" w:hAnsi="Times New Roman" w:cs="Times New Roman"/>
          <w:szCs w:val="24"/>
        </w:rPr>
        <w:t>podatku VAT do 100</w:t>
      </w:r>
      <w:r w:rsidR="00EB366F">
        <w:t xml:space="preserve"> </w:t>
      </w:r>
      <w:r w:rsidRPr="00A97F75">
        <w:rPr>
          <w:rFonts w:ascii="Times New Roman" w:hAnsi="Times New Roman" w:cs="Times New Roman"/>
          <w:szCs w:val="24"/>
        </w:rPr>
        <w:t>000 zł.</w:t>
      </w:r>
    </w:p>
    <w:p w14:paraId="23AB0ABC" w14:textId="7D86D114" w:rsidR="009102CF" w:rsidRPr="009102CF" w:rsidRDefault="009102CF" w:rsidP="00565891">
      <w:pPr>
        <w:pStyle w:val="ARTartustawynprozporzdzenia"/>
      </w:pPr>
      <w:r w:rsidRPr="006342B7">
        <w:rPr>
          <w:rStyle w:val="Ppogrubienie"/>
        </w:rPr>
        <w:lastRenderedPageBreak/>
        <w:t>§</w:t>
      </w:r>
      <w:r w:rsidR="006342B7">
        <w:rPr>
          <w:rStyle w:val="Ppogrubienie"/>
        </w:rPr>
        <w:t> </w:t>
      </w:r>
      <w:r w:rsidRPr="006342B7">
        <w:rPr>
          <w:rStyle w:val="Ppogrubienie"/>
        </w:rPr>
        <w:t>2</w:t>
      </w:r>
      <w:r w:rsidR="009E4959">
        <w:rPr>
          <w:rStyle w:val="Ppogrubienie"/>
        </w:rPr>
        <w:t>9</w:t>
      </w:r>
      <w:r w:rsidRPr="006342B7">
        <w:rPr>
          <w:rStyle w:val="Ppogrubienie"/>
        </w:rPr>
        <w:t>.</w:t>
      </w:r>
      <w:r w:rsidR="00EB366F">
        <w:t> </w:t>
      </w:r>
      <w:r w:rsidRPr="009102CF">
        <w:t>1.</w:t>
      </w:r>
      <w:r w:rsidR="00EB366F">
        <w:t> </w:t>
      </w:r>
      <w:r w:rsidRPr="009102CF">
        <w:t>Kierownicy komórek organizacyjnych uprawnieni są do podpisywania dokumentów oraz zajmowania stanowiska wyłącznie w sprawach wyraźnie wskazanych w</w:t>
      </w:r>
      <w:r w:rsidR="00EB366F">
        <w:t> </w:t>
      </w:r>
      <w:r w:rsidRPr="009102CF">
        <w:t>Regulaminie lub w odrębnych upoważnieniach udzielonych przez Naczelnika, których kopie przechowywane są w aktach osobowych.</w:t>
      </w:r>
    </w:p>
    <w:p w14:paraId="4C426721" w14:textId="08B93D8C" w:rsidR="009102CF" w:rsidRPr="009102CF" w:rsidRDefault="00564081" w:rsidP="00565891">
      <w:pPr>
        <w:pStyle w:val="USTustnpkodeksu"/>
      </w:pPr>
      <w:r>
        <w:t>2</w:t>
      </w:r>
      <w:r w:rsidR="009102CF" w:rsidRPr="00A97F75">
        <w:t>.</w:t>
      </w:r>
      <w:r w:rsidR="00EB366F">
        <w:t> </w:t>
      </w:r>
      <w:r w:rsidR="009102CF" w:rsidRPr="00A97F75">
        <w:t xml:space="preserve">Jeżeli jest to uzasadnione zakresem i rozmiarem wykonywanych zadań, Naczelnik może upoważnić pracowników do podpisywania pism oraz zajmowania stanowiska w jego imieniu. Zakres upoważnienia określany jest w Regulaminie lub </w:t>
      </w:r>
      <w:r w:rsidR="009102CF" w:rsidRPr="009102CF">
        <w:t>w odrębnych upoważnieniach, których kopie przechowywane są w aktach osobowych.</w:t>
      </w:r>
    </w:p>
    <w:p w14:paraId="2A7B3FD2" w14:textId="3308D0DF" w:rsidR="009102CF" w:rsidRPr="009102CF" w:rsidRDefault="009102CF" w:rsidP="00565891">
      <w:pPr>
        <w:pStyle w:val="ARTartustawynprozporzdzenia"/>
      </w:pPr>
      <w:r w:rsidRPr="006342B7">
        <w:rPr>
          <w:rStyle w:val="Ppogrubienie"/>
        </w:rPr>
        <w:t>§</w:t>
      </w:r>
      <w:r w:rsidR="006342B7">
        <w:rPr>
          <w:rStyle w:val="Ppogrubienie"/>
        </w:rPr>
        <w:t> </w:t>
      </w:r>
      <w:r w:rsidR="009E4959">
        <w:rPr>
          <w:rStyle w:val="Ppogrubienie"/>
        </w:rPr>
        <w:t>30</w:t>
      </w:r>
      <w:r w:rsidRPr="006342B7">
        <w:rPr>
          <w:rStyle w:val="Ppogrubienie"/>
        </w:rPr>
        <w:t>.</w:t>
      </w:r>
      <w:r w:rsidR="00EB366F">
        <w:t> </w:t>
      </w:r>
      <w:r w:rsidRPr="009102CF">
        <w:t>1.</w:t>
      </w:r>
      <w:r w:rsidR="00EB366F">
        <w:t> </w:t>
      </w:r>
      <w:r w:rsidRPr="009102CF">
        <w:t>Przy podpisywaniu pism oraz zajmowaniu stanowiska w imieniu Naczelnika przed podpisem zamieszcza się wyrażenie „Z upoważnienia Naczelnika Urzędu Skarbowego w Sanoku”, stosownie do posiadanych kompetencji i upoważnień.</w:t>
      </w:r>
    </w:p>
    <w:p w14:paraId="554C252B" w14:textId="214CE40F" w:rsidR="009102CF" w:rsidRPr="009102CF" w:rsidRDefault="009102CF" w:rsidP="00565891">
      <w:pPr>
        <w:pStyle w:val="USTustnpkodeksu"/>
      </w:pPr>
      <w:r w:rsidRPr="00A97F75">
        <w:t>2.</w:t>
      </w:r>
      <w:r w:rsidR="00EB366F">
        <w:t> </w:t>
      </w:r>
      <w:r w:rsidRPr="00A97F75">
        <w:t>Naczelnik oraz Zastępca</w:t>
      </w:r>
      <w:r w:rsidR="00EB366F">
        <w:t xml:space="preserve"> Naczelnika</w:t>
      </w:r>
      <w:r w:rsidRPr="00A97F75">
        <w:t xml:space="preserve"> mogą zastrzec do swojego podpisu rozstrzygnięcie w indywidualnej sprawie mimo posiadania uprawienia w tym względzie przez podległego pracownika.</w:t>
      </w:r>
    </w:p>
    <w:p w14:paraId="653AC034" w14:textId="77777777" w:rsidR="009102CF" w:rsidRPr="009102CF" w:rsidRDefault="009102CF" w:rsidP="001641E8">
      <w:pPr>
        <w:pStyle w:val="ROZDZODDZOZNoznaczenierozdziauluboddziau"/>
      </w:pPr>
      <w:bookmarkStart w:id="32" w:name="_Toc198644391"/>
      <w:r w:rsidRPr="00A97F75">
        <w:t>Rozdział 2</w:t>
      </w:r>
      <w:bookmarkEnd w:id="32"/>
    </w:p>
    <w:p w14:paraId="19EC8613" w14:textId="77777777" w:rsidR="009102CF" w:rsidRPr="009102CF" w:rsidRDefault="009102CF">
      <w:pPr>
        <w:pStyle w:val="ROZDZODDZPRZEDMprzedmiotregulacjirozdziauluboddziau"/>
      </w:pPr>
      <w:bookmarkStart w:id="33" w:name="_Toc198644392"/>
      <w:r w:rsidRPr="009102CF">
        <w:t>Pion Wsparcia</w:t>
      </w:r>
      <w:bookmarkEnd w:id="33"/>
    </w:p>
    <w:p w14:paraId="21E0520F" w14:textId="2DDB5CA8" w:rsidR="009102CF" w:rsidRPr="009102CF" w:rsidRDefault="009102CF" w:rsidP="006342B7">
      <w:pPr>
        <w:pStyle w:val="ARTartustawynprozporzdzenia"/>
        <w:keepNext/>
      </w:pPr>
      <w:r w:rsidRPr="006342B7">
        <w:rPr>
          <w:rStyle w:val="Ppogrubienie"/>
        </w:rPr>
        <w:t>§</w:t>
      </w:r>
      <w:r w:rsidR="006342B7">
        <w:rPr>
          <w:rStyle w:val="Ppogrubienie"/>
        </w:rPr>
        <w:t> </w:t>
      </w:r>
      <w:r w:rsidRPr="006342B7">
        <w:rPr>
          <w:rStyle w:val="Ppogrubienie"/>
        </w:rPr>
        <w:t>3</w:t>
      </w:r>
      <w:r w:rsidR="009E4959">
        <w:rPr>
          <w:rStyle w:val="Ppogrubienie"/>
        </w:rPr>
        <w:t>1</w:t>
      </w:r>
      <w:r w:rsidRPr="006342B7">
        <w:rPr>
          <w:rStyle w:val="Ppogrubienie"/>
        </w:rPr>
        <w:t>.</w:t>
      </w:r>
      <w:r w:rsidR="00EB366F">
        <w:t> </w:t>
      </w:r>
      <w:r w:rsidRPr="009102CF">
        <w:t>Kierujący Wieloosobowym Stanowiskiem Wsparcia w sprawach właściwych dla zadań kierowanej komórki organizacyjnej jest upoważniony do podpisywania:</w:t>
      </w:r>
    </w:p>
    <w:p w14:paraId="35B8C40B" w14:textId="7327A50C" w:rsidR="009102CF" w:rsidRPr="009102CF" w:rsidRDefault="009102CF" w:rsidP="00565891">
      <w:pPr>
        <w:pStyle w:val="PKTpunkt"/>
      </w:pPr>
      <w:r w:rsidRPr="00A97F75">
        <w:t>1)</w:t>
      </w:r>
      <w:r w:rsidR="00565891">
        <w:tab/>
      </w:r>
      <w:r w:rsidRPr="00A97F75">
        <w:t>postanowień;</w:t>
      </w:r>
    </w:p>
    <w:p w14:paraId="0C45B57D" w14:textId="6A437FEC" w:rsidR="009102CF" w:rsidRPr="009102CF" w:rsidRDefault="009102CF" w:rsidP="00565891">
      <w:pPr>
        <w:pStyle w:val="PKTpunkt"/>
      </w:pPr>
      <w:r w:rsidRPr="00A97F75">
        <w:t>2)</w:t>
      </w:r>
      <w:r w:rsidR="00565891">
        <w:tab/>
      </w:r>
      <w:r w:rsidRPr="00A97F75">
        <w:t xml:space="preserve">wezwań; </w:t>
      </w:r>
    </w:p>
    <w:p w14:paraId="69502791" w14:textId="2EAB64DA" w:rsidR="009102CF" w:rsidRPr="009102CF" w:rsidRDefault="009102CF" w:rsidP="00565891">
      <w:pPr>
        <w:pStyle w:val="PKTpunkt"/>
      </w:pPr>
      <w:r w:rsidRPr="00A97F75">
        <w:t>3)</w:t>
      </w:r>
      <w:r w:rsidR="00565891">
        <w:tab/>
      </w:r>
      <w:r w:rsidRPr="00A97F75">
        <w:t>zawiadomień;</w:t>
      </w:r>
    </w:p>
    <w:p w14:paraId="430AD77E" w14:textId="03C3F694" w:rsidR="009102CF" w:rsidRPr="009102CF" w:rsidRDefault="009102CF" w:rsidP="00565891">
      <w:pPr>
        <w:pStyle w:val="PKTpunkt"/>
      </w:pPr>
      <w:r w:rsidRPr="003212B6">
        <w:t>4)</w:t>
      </w:r>
      <w:r w:rsidR="00565891">
        <w:tab/>
      </w:r>
      <w:r w:rsidRPr="003212B6">
        <w:t>pism przekazujących do Izby zawiadomienia, oświadczenia i wnioski składane przez pracowników;</w:t>
      </w:r>
    </w:p>
    <w:p w14:paraId="11F9D33E" w14:textId="6A698A44" w:rsidR="009102CF" w:rsidRPr="009102CF" w:rsidRDefault="009102CF" w:rsidP="00565891">
      <w:pPr>
        <w:pStyle w:val="PKTpunkt"/>
      </w:pPr>
      <w:r w:rsidRPr="00A97F75">
        <w:t>5)</w:t>
      </w:r>
      <w:r w:rsidR="00565891">
        <w:tab/>
      </w:r>
      <w:r w:rsidRPr="00A97F75">
        <w:t>pism przewodnich odsyłających korespondencję wpływającą do Urzędu, w</w:t>
      </w:r>
      <w:r w:rsidR="00EB366F">
        <w:t xml:space="preserve"> </w:t>
      </w:r>
      <w:r w:rsidRPr="00A97F75">
        <w:t>zakresie której Urząd nie jest właściwy do załatwienia, oraz innych pism niezastrzeżonych dla Naczelnika</w:t>
      </w:r>
      <w:r w:rsidR="00EB366F">
        <w:t>;</w:t>
      </w:r>
    </w:p>
    <w:p w14:paraId="3829BC87" w14:textId="50BDA87D" w:rsidR="009102CF" w:rsidRPr="009102CF" w:rsidRDefault="009102CF" w:rsidP="00565891">
      <w:pPr>
        <w:pStyle w:val="PKTpunkt"/>
      </w:pPr>
      <w:r w:rsidRPr="00A97F75">
        <w:t>6)</w:t>
      </w:r>
      <w:r w:rsidR="00565891">
        <w:tab/>
      </w:r>
      <w:r w:rsidRPr="00A97F75">
        <w:t>korespondencji wewnętrznej kierowanej do innych komórek organizacyjnych.</w:t>
      </w:r>
    </w:p>
    <w:p w14:paraId="0AB5FB8C" w14:textId="77777777" w:rsidR="009102CF" w:rsidRPr="009102CF" w:rsidRDefault="009102CF">
      <w:pPr>
        <w:pStyle w:val="ROZDZODDZOZNoznaczenierozdziauluboddziau"/>
      </w:pPr>
      <w:bookmarkStart w:id="34" w:name="_Toc198644393"/>
      <w:r w:rsidRPr="00A97F75">
        <w:lastRenderedPageBreak/>
        <w:t>Rozdział 3</w:t>
      </w:r>
      <w:bookmarkEnd w:id="34"/>
    </w:p>
    <w:p w14:paraId="027FD446" w14:textId="77777777" w:rsidR="009102CF" w:rsidRPr="009102CF" w:rsidRDefault="009102CF">
      <w:pPr>
        <w:pStyle w:val="ROZDZODDZPRZEDMprzedmiotregulacjirozdziauluboddziau"/>
      </w:pPr>
      <w:bookmarkStart w:id="35" w:name="_Toc198644394"/>
      <w:r w:rsidRPr="009102CF">
        <w:t>Pion Obsługi Podatnika</w:t>
      </w:r>
      <w:bookmarkEnd w:id="35"/>
    </w:p>
    <w:p w14:paraId="7CFF2D8F" w14:textId="671169AD" w:rsidR="009102CF" w:rsidRPr="009102CF" w:rsidRDefault="009102CF" w:rsidP="006342B7">
      <w:pPr>
        <w:pStyle w:val="ARTartustawynprozporzdzenia"/>
        <w:keepNext/>
      </w:pPr>
      <w:r w:rsidRPr="006342B7">
        <w:rPr>
          <w:rStyle w:val="Ppogrubienie"/>
        </w:rPr>
        <w:t>§</w:t>
      </w:r>
      <w:r w:rsidR="006342B7">
        <w:rPr>
          <w:rStyle w:val="Ppogrubienie"/>
        </w:rPr>
        <w:t> </w:t>
      </w:r>
      <w:r w:rsidRPr="006342B7">
        <w:rPr>
          <w:rStyle w:val="Ppogrubienie"/>
        </w:rPr>
        <w:t>3</w:t>
      </w:r>
      <w:r w:rsidR="009E4959">
        <w:rPr>
          <w:rStyle w:val="Ppogrubienie"/>
        </w:rPr>
        <w:t>2</w:t>
      </w:r>
      <w:r w:rsidRPr="006342B7">
        <w:rPr>
          <w:rStyle w:val="Ppogrubienie"/>
        </w:rPr>
        <w:t>.</w:t>
      </w:r>
      <w:r w:rsidR="00CB591D">
        <w:t> </w:t>
      </w:r>
      <w:r w:rsidRPr="009102CF">
        <w:t>Kierownik Działu Obsługi Bezpośredniej w sprawach właściwych dla zadań kierowanej komórki organizacyjnej jest upoważniony do podpisywania:</w:t>
      </w:r>
    </w:p>
    <w:p w14:paraId="6483C6A1" w14:textId="36FE5B00" w:rsidR="009102CF" w:rsidRPr="009102CF" w:rsidRDefault="009102CF" w:rsidP="00565891">
      <w:pPr>
        <w:pStyle w:val="PKTpunkt"/>
      </w:pPr>
      <w:r w:rsidRPr="00A97F75">
        <w:t>1)</w:t>
      </w:r>
      <w:r w:rsidR="00565891">
        <w:tab/>
      </w:r>
      <w:r w:rsidRPr="00A97F75">
        <w:t xml:space="preserve">postanowień; </w:t>
      </w:r>
    </w:p>
    <w:p w14:paraId="2E67ECD3" w14:textId="31B62001" w:rsidR="009102CF" w:rsidRPr="009102CF" w:rsidRDefault="009102CF" w:rsidP="00565891">
      <w:pPr>
        <w:pStyle w:val="PKTpunkt"/>
      </w:pPr>
      <w:r w:rsidRPr="00A97F75">
        <w:t>2)</w:t>
      </w:r>
      <w:r w:rsidR="00565891">
        <w:tab/>
      </w:r>
      <w:r w:rsidRPr="00A97F75">
        <w:t>wezwań;</w:t>
      </w:r>
    </w:p>
    <w:p w14:paraId="63F5286D" w14:textId="394D497F" w:rsidR="009102CF" w:rsidRPr="009102CF" w:rsidRDefault="009102CF" w:rsidP="00565891">
      <w:pPr>
        <w:pStyle w:val="PKTpunkt"/>
      </w:pPr>
      <w:r w:rsidRPr="00A97F75">
        <w:t>3)</w:t>
      </w:r>
      <w:r w:rsidR="00565891">
        <w:tab/>
      </w:r>
      <w:r w:rsidRPr="00A97F75">
        <w:t>zaświadczeń;</w:t>
      </w:r>
    </w:p>
    <w:p w14:paraId="4F1CCC44" w14:textId="3333A857" w:rsidR="009102CF" w:rsidRPr="009102CF" w:rsidRDefault="009102CF" w:rsidP="00565891">
      <w:pPr>
        <w:pStyle w:val="PKTpunkt"/>
      </w:pPr>
      <w:r w:rsidRPr="00A97F75">
        <w:t>4)</w:t>
      </w:r>
      <w:r w:rsidR="00565891">
        <w:tab/>
      </w:r>
      <w:r w:rsidRPr="00A97F75">
        <w:t>zawiadomień;</w:t>
      </w:r>
    </w:p>
    <w:p w14:paraId="1ED53169" w14:textId="7DD34892" w:rsidR="009102CF" w:rsidRPr="009102CF" w:rsidRDefault="009102CF" w:rsidP="00565891">
      <w:pPr>
        <w:pStyle w:val="PKTpunkt"/>
      </w:pPr>
      <w:r w:rsidRPr="00A97F75">
        <w:t>5)</w:t>
      </w:r>
      <w:r w:rsidR="00565891">
        <w:tab/>
      </w:r>
      <w:r w:rsidRPr="00A97F75">
        <w:t>pism przewodnich odsyłających korespondencję wpływającą do Urzędu, w</w:t>
      </w:r>
      <w:r w:rsidR="00CB591D">
        <w:t xml:space="preserve"> </w:t>
      </w:r>
      <w:r w:rsidRPr="00A97F75">
        <w:t xml:space="preserve">zakresie </w:t>
      </w:r>
      <w:r w:rsidR="00CB591D">
        <w:t>w</w:t>
      </w:r>
      <w:r w:rsidR="00A13C20">
        <w:t> </w:t>
      </w:r>
      <w:r w:rsidRPr="00A97F75">
        <w:t>któr</w:t>
      </w:r>
      <w:r w:rsidR="00CB591D">
        <w:t>ej</w:t>
      </w:r>
      <w:r w:rsidRPr="00A97F75">
        <w:t xml:space="preserve"> Urząd nie jest właściwy do załatwienia, oraz innych pism niezastrzeżonych dla Naczelnika;</w:t>
      </w:r>
    </w:p>
    <w:p w14:paraId="73D5416A" w14:textId="2187149E" w:rsidR="009102CF" w:rsidRPr="009102CF" w:rsidRDefault="009102CF" w:rsidP="00565891">
      <w:pPr>
        <w:pStyle w:val="PKTpunkt"/>
      </w:pPr>
      <w:r w:rsidRPr="00A97F75">
        <w:t>6)</w:t>
      </w:r>
      <w:r w:rsidR="00565891">
        <w:tab/>
      </w:r>
      <w:r w:rsidRPr="00A97F75">
        <w:t>korespondencji wewnętrznej kierowanej do innych komórek organizacyjnych</w:t>
      </w:r>
      <w:r w:rsidRPr="009102CF">
        <w:t>.</w:t>
      </w:r>
    </w:p>
    <w:p w14:paraId="573B6928" w14:textId="77777777" w:rsidR="009102CF" w:rsidRPr="009102CF" w:rsidRDefault="009102CF" w:rsidP="001641E8">
      <w:pPr>
        <w:pStyle w:val="ROZDZODDZOZNoznaczenierozdziauluboddziau"/>
      </w:pPr>
      <w:bookmarkStart w:id="36" w:name="_Toc198644395"/>
      <w:r w:rsidRPr="003F5C46">
        <w:t>Rozdział 4</w:t>
      </w:r>
      <w:bookmarkEnd w:id="36"/>
    </w:p>
    <w:p w14:paraId="1D3E01DE" w14:textId="77777777" w:rsidR="009102CF" w:rsidRPr="009102CF" w:rsidRDefault="009102CF">
      <w:pPr>
        <w:pStyle w:val="ROZDZODDZPRZEDMprzedmiotregulacjirozdziauluboddziau"/>
      </w:pPr>
      <w:bookmarkStart w:id="37" w:name="_Toc198644396"/>
      <w:r w:rsidRPr="009102CF">
        <w:t>Pion Orzecznictwa</w:t>
      </w:r>
      <w:bookmarkEnd w:id="37"/>
    </w:p>
    <w:p w14:paraId="4CF170E7" w14:textId="5885FF61" w:rsidR="009102CF" w:rsidRPr="009102CF" w:rsidRDefault="009102CF" w:rsidP="006342B7">
      <w:pPr>
        <w:pStyle w:val="ARTartustawynprozporzdzenia"/>
        <w:keepNext/>
      </w:pPr>
      <w:r w:rsidRPr="006342B7">
        <w:rPr>
          <w:rStyle w:val="Ppogrubienie"/>
        </w:rPr>
        <w:t>§</w:t>
      </w:r>
      <w:r w:rsidR="006342B7">
        <w:rPr>
          <w:rStyle w:val="Ppogrubienie"/>
        </w:rPr>
        <w:t> </w:t>
      </w:r>
      <w:r w:rsidRPr="006342B7">
        <w:rPr>
          <w:rStyle w:val="Ppogrubienie"/>
        </w:rPr>
        <w:t>3</w:t>
      </w:r>
      <w:r w:rsidR="009E4959">
        <w:rPr>
          <w:rStyle w:val="Ppogrubienie"/>
        </w:rPr>
        <w:t>3</w:t>
      </w:r>
      <w:r w:rsidRPr="006342B7">
        <w:rPr>
          <w:rStyle w:val="Ppogrubienie"/>
        </w:rPr>
        <w:t>.</w:t>
      </w:r>
      <w:r w:rsidR="00CB591D">
        <w:t> </w:t>
      </w:r>
      <w:r w:rsidRPr="009102CF">
        <w:t>Kierownik Referatu Podatków Dochodowych i Podatku od Towarów i Usług oraz Podatków Majątkowych i Sektorowych w sprawach właściwych dla zadań kierowanej komórki</w:t>
      </w:r>
      <w:r w:rsidR="00565891">
        <w:t xml:space="preserve"> </w:t>
      </w:r>
      <w:r w:rsidRPr="00A97F75">
        <w:rPr>
          <w:rFonts w:ascii="Times New Roman" w:hAnsi="Times New Roman" w:cs="Times New Roman"/>
          <w:szCs w:val="24"/>
        </w:rPr>
        <w:t>organizacyjnej jest upoważniony do podpisywania:</w:t>
      </w:r>
    </w:p>
    <w:p w14:paraId="658532B2" w14:textId="558A6C69" w:rsidR="009102CF" w:rsidRPr="009102CF" w:rsidRDefault="009102CF" w:rsidP="00565891">
      <w:pPr>
        <w:pStyle w:val="PKTpunkt"/>
      </w:pPr>
      <w:r w:rsidRPr="00A97F75">
        <w:t>1)</w:t>
      </w:r>
      <w:r w:rsidR="00565891">
        <w:tab/>
      </w:r>
      <w:r w:rsidRPr="00A97F75">
        <w:t>postanowień;</w:t>
      </w:r>
    </w:p>
    <w:p w14:paraId="41F6BC44" w14:textId="217109FB" w:rsidR="009102CF" w:rsidRPr="009102CF" w:rsidRDefault="009102CF" w:rsidP="00565891">
      <w:pPr>
        <w:pStyle w:val="PKTpunkt"/>
      </w:pPr>
      <w:r w:rsidRPr="00A97F75">
        <w:t>2)</w:t>
      </w:r>
      <w:r w:rsidR="00565891">
        <w:tab/>
      </w:r>
      <w:r w:rsidRPr="00A97F75">
        <w:t>wezwań;</w:t>
      </w:r>
    </w:p>
    <w:p w14:paraId="31A1623B" w14:textId="6330695B" w:rsidR="009102CF" w:rsidRPr="009102CF" w:rsidRDefault="009102CF" w:rsidP="00565891">
      <w:pPr>
        <w:pStyle w:val="PKTpunkt"/>
      </w:pPr>
      <w:r w:rsidRPr="00A97F75">
        <w:t>3)</w:t>
      </w:r>
      <w:r w:rsidR="00565891">
        <w:tab/>
      </w:r>
      <w:r w:rsidRPr="00A97F75">
        <w:t>zawiadomień;</w:t>
      </w:r>
    </w:p>
    <w:p w14:paraId="17424FFF" w14:textId="09B8FE1A" w:rsidR="009102CF" w:rsidRPr="009102CF" w:rsidRDefault="009102CF" w:rsidP="00565891">
      <w:pPr>
        <w:pStyle w:val="PKTpunkt"/>
      </w:pPr>
      <w:r w:rsidRPr="00A97F75">
        <w:t>4)</w:t>
      </w:r>
      <w:r w:rsidR="00565891">
        <w:tab/>
      </w:r>
      <w:r w:rsidRPr="00A97F75">
        <w:t>pism przewodnich odsyłających korespondencję wpływającą do Urzędu, w zakresie której Urząd nie jest właściwy do załatwienia, oraz innych pism niezastrzeżonych dla Naczelnika;</w:t>
      </w:r>
    </w:p>
    <w:p w14:paraId="350263F3" w14:textId="208C7E63" w:rsidR="009102CF" w:rsidRPr="009102CF" w:rsidRDefault="009102CF" w:rsidP="00565891">
      <w:pPr>
        <w:pStyle w:val="PKTpunkt"/>
      </w:pPr>
      <w:r w:rsidRPr="00A97F75">
        <w:t>5)</w:t>
      </w:r>
      <w:r w:rsidR="00565891">
        <w:tab/>
      </w:r>
      <w:r w:rsidRPr="00A97F75">
        <w:t>korespondencji wewnętrznej kierowanej do innych komórek organizacyjnych.</w:t>
      </w:r>
    </w:p>
    <w:p w14:paraId="0711ED19" w14:textId="77777777" w:rsidR="009102CF" w:rsidRPr="009102CF" w:rsidRDefault="009102CF">
      <w:pPr>
        <w:pStyle w:val="ROZDZODDZOZNoznaczenierozdziauluboddziau"/>
      </w:pPr>
      <w:bookmarkStart w:id="38" w:name="_Toc198644397"/>
      <w:r w:rsidRPr="00A97F75">
        <w:t xml:space="preserve">Rozdział </w:t>
      </w:r>
      <w:r w:rsidRPr="009102CF">
        <w:t>5</w:t>
      </w:r>
      <w:bookmarkEnd w:id="38"/>
    </w:p>
    <w:p w14:paraId="55C183EA" w14:textId="77777777" w:rsidR="009102CF" w:rsidRPr="009102CF" w:rsidRDefault="009102CF">
      <w:pPr>
        <w:pStyle w:val="ROZDZODDZPRZEDMprzedmiotregulacjirozdziauluboddziau"/>
      </w:pPr>
      <w:bookmarkStart w:id="39" w:name="_Toc198644398"/>
      <w:r w:rsidRPr="009102CF">
        <w:t>Pion Poboru i Egzekucji</w:t>
      </w:r>
      <w:bookmarkEnd w:id="39"/>
    </w:p>
    <w:p w14:paraId="7BEE8BCF" w14:textId="2349DEDD" w:rsidR="009102CF" w:rsidRPr="009102CF" w:rsidRDefault="009102CF" w:rsidP="006342B7">
      <w:pPr>
        <w:pStyle w:val="ARTartustawynprozporzdzenia"/>
        <w:keepNext/>
      </w:pPr>
      <w:r w:rsidRPr="006342B7">
        <w:rPr>
          <w:rStyle w:val="Ppogrubienie"/>
        </w:rPr>
        <w:t>§</w:t>
      </w:r>
      <w:r w:rsidR="006342B7">
        <w:rPr>
          <w:rStyle w:val="Ppogrubienie"/>
        </w:rPr>
        <w:t> </w:t>
      </w:r>
      <w:r w:rsidRPr="006342B7">
        <w:rPr>
          <w:rStyle w:val="Ppogrubienie"/>
        </w:rPr>
        <w:t>3</w:t>
      </w:r>
      <w:r w:rsidR="009E4959">
        <w:rPr>
          <w:rStyle w:val="Ppogrubienie"/>
        </w:rPr>
        <w:t>4</w:t>
      </w:r>
      <w:r w:rsidRPr="006342B7">
        <w:rPr>
          <w:rStyle w:val="Ppogrubienie"/>
        </w:rPr>
        <w:t>.</w:t>
      </w:r>
      <w:r w:rsidR="00CB591D">
        <w:t> </w:t>
      </w:r>
      <w:r w:rsidRPr="009102CF">
        <w:t>Kierownik Referatu Spraw Wierzycielskich w sprawach właściwych dla zadań kierowanej komórki organizacyjnej jest upoważniony do podpisywania:</w:t>
      </w:r>
    </w:p>
    <w:p w14:paraId="0976824F" w14:textId="007E1D69" w:rsidR="009102CF" w:rsidRPr="00565891" w:rsidRDefault="009102CF" w:rsidP="00565891">
      <w:pPr>
        <w:pStyle w:val="PKTpunkt"/>
      </w:pPr>
      <w:r w:rsidRPr="00565891">
        <w:t>1)</w:t>
      </w:r>
      <w:r w:rsidR="00565891">
        <w:tab/>
      </w:r>
      <w:r w:rsidRPr="00565891">
        <w:t>postanowień;</w:t>
      </w:r>
    </w:p>
    <w:p w14:paraId="2271B8CA" w14:textId="4EF92D93" w:rsidR="009102CF" w:rsidRPr="00565891" w:rsidRDefault="009102CF" w:rsidP="00565891">
      <w:pPr>
        <w:pStyle w:val="PKTpunkt"/>
      </w:pPr>
      <w:r w:rsidRPr="00565891">
        <w:t>2)</w:t>
      </w:r>
      <w:r w:rsidR="00565891">
        <w:tab/>
      </w:r>
      <w:r w:rsidRPr="00565891">
        <w:t>upomnień;</w:t>
      </w:r>
    </w:p>
    <w:p w14:paraId="7FCAD7AC" w14:textId="323D7122" w:rsidR="009102CF" w:rsidRPr="00565891" w:rsidRDefault="009102CF" w:rsidP="00565891">
      <w:pPr>
        <w:pStyle w:val="PKTpunkt"/>
      </w:pPr>
      <w:r w:rsidRPr="00565891">
        <w:t>3)</w:t>
      </w:r>
      <w:r w:rsidR="00565891">
        <w:tab/>
      </w:r>
      <w:r w:rsidRPr="00565891">
        <w:t>wezwań;</w:t>
      </w:r>
    </w:p>
    <w:p w14:paraId="23C0EDD4" w14:textId="33C33F6E" w:rsidR="009102CF" w:rsidRPr="00565891" w:rsidRDefault="009102CF" w:rsidP="00565891">
      <w:pPr>
        <w:pStyle w:val="PKTpunkt"/>
      </w:pPr>
      <w:r w:rsidRPr="00565891">
        <w:lastRenderedPageBreak/>
        <w:t>4)</w:t>
      </w:r>
      <w:r w:rsidR="00565891">
        <w:tab/>
      </w:r>
      <w:r w:rsidRPr="00565891">
        <w:t>zaświadczeń;</w:t>
      </w:r>
    </w:p>
    <w:p w14:paraId="3B7099BC" w14:textId="164D0FAC" w:rsidR="009102CF" w:rsidRPr="00565891" w:rsidRDefault="009102CF" w:rsidP="00565891">
      <w:pPr>
        <w:pStyle w:val="PKTpunkt"/>
      </w:pPr>
      <w:r w:rsidRPr="00565891">
        <w:t>5)</w:t>
      </w:r>
      <w:r w:rsidR="00565891">
        <w:tab/>
      </w:r>
      <w:r w:rsidRPr="00565891">
        <w:t>zawiadomień;</w:t>
      </w:r>
    </w:p>
    <w:p w14:paraId="69C69238" w14:textId="735381E9" w:rsidR="009102CF" w:rsidRPr="00565891" w:rsidRDefault="009102CF" w:rsidP="00565891">
      <w:pPr>
        <w:pStyle w:val="PKTpunkt"/>
      </w:pPr>
      <w:r w:rsidRPr="00565891">
        <w:t>6)</w:t>
      </w:r>
      <w:r w:rsidR="00565891">
        <w:tab/>
      </w:r>
      <w:r w:rsidRPr="00565891">
        <w:t>pism przewodnich odsyłających korespondencję wpływającą do Urzędu, w</w:t>
      </w:r>
      <w:r w:rsidR="00CB591D">
        <w:t xml:space="preserve"> </w:t>
      </w:r>
      <w:r w:rsidRPr="00565891">
        <w:t>zakresie której Urząd nie jest właściwy do załatwienia, oraz innych pism niezastrzeżonych dla Naczelnika;</w:t>
      </w:r>
    </w:p>
    <w:p w14:paraId="2EAEF95E" w14:textId="669AF000" w:rsidR="009102CF" w:rsidRPr="00565891" w:rsidRDefault="009102CF" w:rsidP="00565891">
      <w:pPr>
        <w:pStyle w:val="PKTpunkt"/>
      </w:pPr>
      <w:r w:rsidRPr="00565891">
        <w:t>7)</w:t>
      </w:r>
      <w:r w:rsidR="00565891">
        <w:tab/>
      </w:r>
      <w:r w:rsidRPr="00565891">
        <w:t>korespondencji wewnętrznej kierowanej do innych komórek organizacyjnych.</w:t>
      </w:r>
    </w:p>
    <w:p w14:paraId="0D00055E" w14:textId="5EF1D494" w:rsidR="009102CF" w:rsidRPr="009102CF" w:rsidRDefault="009102CF" w:rsidP="006342B7">
      <w:pPr>
        <w:pStyle w:val="ARTartustawynprozporzdzenia"/>
        <w:keepNext/>
      </w:pPr>
      <w:r w:rsidRPr="006342B7">
        <w:rPr>
          <w:rStyle w:val="Ppogrubienie"/>
        </w:rPr>
        <w:t>§</w:t>
      </w:r>
      <w:r w:rsidR="006342B7">
        <w:rPr>
          <w:rStyle w:val="Ppogrubienie"/>
        </w:rPr>
        <w:t> </w:t>
      </w:r>
      <w:r w:rsidRPr="006342B7">
        <w:rPr>
          <w:rStyle w:val="Ppogrubienie"/>
        </w:rPr>
        <w:t>3</w:t>
      </w:r>
      <w:r w:rsidR="009E4959">
        <w:rPr>
          <w:rStyle w:val="Ppogrubienie"/>
        </w:rPr>
        <w:t>5</w:t>
      </w:r>
      <w:r w:rsidRPr="006342B7">
        <w:rPr>
          <w:rStyle w:val="Ppogrubienie"/>
        </w:rPr>
        <w:t>.</w:t>
      </w:r>
      <w:r w:rsidR="00CB591D">
        <w:t> </w:t>
      </w:r>
      <w:r w:rsidRPr="009102CF">
        <w:t>Kierownik Referatu Egzekucji Administracyjnej w sprawach właściwych dla zadań  kierowanej komórki organizacyjnej jest upoważniony do podpisywania:</w:t>
      </w:r>
    </w:p>
    <w:p w14:paraId="54DAA6D6" w14:textId="2F1D5445" w:rsidR="009102CF" w:rsidRPr="009102CF" w:rsidRDefault="009102CF" w:rsidP="00565891">
      <w:pPr>
        <w:pStyle w:val="PKTpunkt"/>
      </w:pPr>
      <w:r w:rsidRPr="00CE719A">
        <w:t>1)</w:t>
      </w:r>
      <w:r w:rsidR="00565891">
        <w:tab/>
      </w:r>
      <w:r w:rsidRPr="00CE719A">
        <w:t>postanowień;</w:t>
      </w:r>
    </w:p>
    <w:p w14:paraId="633F48B7" w14:textId="3484F3EE" w:rsidR="009102CF" w:rsidRPr="009102CF" w:rsidRDefault="009102CF" w:rsidP="00565891">
      <w:pPr>
        <w:pStyle w:val="PKTpunkt"/>
      </w:pPr>
      <w:r w:rsidRPr="00CE719A">
        <w:t>2)</w:t>
      </w:r>
      <w:r w:rsidR="00565891">
        <w:tab/>
      </w:r>
      <w:r w:rsidRPr="00CE719A">
        <w:t>wezwań;</w:t>
      </w:r>
    </w:p>
    <w:p w14:paraId="0DD580AE" w14:textId="6161CBE6" w:rsidR="009102CF" w:rsidRPr="009102CF" w:rsidRDefault="009102CF" w:rsidP="00565891">
      <w:pPr>
        <w:pStyle w:val="PKTpunkt"/>
      </w:pPr>
      <w:r w:rsidRPr="00CE719A">
        <w:t>3)</w:t>
      </w:r>
      <w:r w:rsidR="00565891">
        <w:tab/>
      </w:r>
      <w:r w:rsidRPr="00CE719A">
        <w:t>zawiadomień;</w:t>
      </w:r>
    </w:p>
    <w:p w14:paraId="52B651C6" w14:textId="3C426C6C" w:rsidR="009102CF" w:rsidRPr="009102CF" w:rsidRDefault="009102CF" w:rsidP="00565891">
      <w:pPr>
        <w:pStyle w:val="PKTpunkt"/>
      </w:pPr>
      <w:r w:rsidRPr="00CE719A">
        <w:t>4)</w:t>
      </w:r>
      <w:r w:rsidR="00565891">
        <w:tab/>
      </w:r>
      <w:r w:rsidRPr="00CE719A">
        <w:t xml:space="preserve">pism </w:t>
      </w:r>
      <w:r w:rsidRPr="009102CF">
        <w:t>przewodnich odsyłających korespondencję wpływającą do Urzędu, w zakresie której Urząd nie jest właściwy do załatwienia, oraz innych pism niezastrzeżonych dla Naczelnika;</w:t>
      </w:r>
    </w:p>
    <w:p w14:paraId="472734E1" w14:textId="7C1556BB" w:rsidR="009102CF" w:rsidRPr="009102CF" w:rsidRDefault="009102CF" w:rsidP="00565891">
      <w:pPr>
        <w:pStyle w:val="PKTpunkt"/>
      </w:pPr>
      <w:r>
        <w:t>5</w:t>
      </w:r>
      <w:r w:rsidRPr="009102CF">
        <w:t>)</w:t>
      </w:r>
      <w:r w:rsidR="00565891">
        <w:tab/>
      </w:r>
      <w:r w:rsidRPr="009102CF">
        <w:t>korespondencji wewnętrznej kierowanej do innych komórek organizacyjnych</w:t>
      </w:r>
      <w:r w:rsidRPr="00CE719A">
        <w:t>.</w:t>
      </w:r>
    </w:p>
    <w:p w14:paraId="46247B0C" w14:textId="686095C5" w:rsidR="009102CF" w:rsidRPr="009102CF" w:rsidRDefault="009102CF" w:rsidP="006342B7">
      <w:pPr>
        <w:pStyle w:val="ARTartustawynprozporzdzenia"/>
        <w:keepNext/>
      </w:pPr>
      <w:r w:rsidRPr="006342B7">
        <w:rPr>
          <w:rStyle w:val="Ppogrubienie"/>
        </w:rPr>
        <w:t>§</w:t>
      </w:r>
      <w:r w:rsidR="006342B7">
        <w:rPr>
          <w:rStyle w:val="Ppogrubienie"/>
        </w:rPr>
        <w:t> </w:t>
      </w:r>
      <w:r w:rsidRPr="006342B7">
        <w:rPr>
          <w:rStyle w:val="Ppogrubienie"/>
        </w:rPr>
        <w:t>3</w:t>
      </w:r>
      <w:r w:rsidR="009E4959">
        <w:rPr>
          <w:rStyle w:val="Ppogrubienie"/>
        </w:rPr>
        <w:t>6</w:t>
      </w:r>
      <w:r w:rsidRPr="006342B7">
        <w:rPr>
          <w:rStyle w:val="Ppogrubienie"/>
        </w:rPr>
        <w:t>.</w:t>
      </w:r>
      <w:r w:rsidR="00CB591D">
        <w:t> </w:t>
      </w:r>
      <w:r w:rsidRPr="009102CF">
        <w:t>Kierownik Referatu Rachunkowości w sprawach właściwych dla zadań kierowanej komórki organizacyjnej jest upoważniony do podpisywania:</w:t>
      </w:r>
    </w:p>
    <w:p w14:paraId="00915700" w14:textId="414F5654" w:rsidR="009102CF" w:rsidRPr="009102CF" w:rsidRDefault="009102CF" w:rsidP="00565891">
      <w:pPr>
        <w:pStyle w:val="PKTpunkt"/>
      </w:pPr>
      <w:r w:rsidRPr="00CE719A">
        <w:t>1)</w:t>
      </w:r>
      <w:r w:rsidR="00565891">
        <w:tab/>
      </w:r>
      <w:r w:rsidRPr="00CE719A">
        <w:t>postanowień;</w:t>
      </w:r>
    </w:p>
    <w:p w14:paraId="62C35418" w14:textId="3CA9D747" w:rsidR="009102CF" w:rsidRPr="009102CF" w:rsidRDefault="009102CF" w:rsidP="00565891">
      <w:pPr>
        <w:pStyle w:val="PKTpunkt"/>
      </w:pPr>
      <w:r w:rsidRPr="00CE719A">
        <w:t>2)</w:t>
      </w:r>
      <w:r w:rsidR="00565891">
        <w:tab/>
      </w:r>
      <w:r w:rsidRPr="00CE719A">
        <w:t>wezwań;</w:t>
      </w:r>
    </w:p>
    <w:p w14:paraId="7A7E064A" w14:textId="59E957B5" w:rsidR="009102CF" w:rsidRPr="009102CF" w:rsidRDefault="009102CF" w:rsidP="00565891">
      <w:pPr>
        <w:pStyle w:val="PKTpunkt"/>
      </w:pPr>
      <w:r w:rsidRPr="00CE719A">
        <w:t>3)</w:t>
      </w:r>
      <w:r w:rsidR="00565891">
        <w:tab/>
      </w:r>
      <w:r w:rsidRPr="00CE719A">
        <w:t>zawiadomień;</w:t>
      </w:r>
    </w:p>
    <w:p w14:paraId="4FC44DED" w14:textId="48BB45D6" w:rsidR="009102CF" w:rsidRPr="009102CF" w:rsidRDefault="009102CF" w:rsidP="00565891">
      <w:pPr>
        <w:pStyle w:val="PKTpunkt"/>
      </w:pPr>
      <w:r w:rsidRPr="00CE719A">
        <w:t>4)</w:t>
      </w:r>
      <w:r w:rsidR="00565891">
        <w:tab/>
      </w:r>
      <w:r w:rsidRPr="00CE719A">
        <w:t xml:space="preserve">pism </w:t>
      </w:r>
      <w:r w:rsidRPr="009102CF">
        <w:t>przewodnich odsyłających korespondencję wpływającą do Urzędu, w</w:t>
      </w:r>
      <w:r w:rsidR="00CB591D">
        <w:t xml:space="preserve"> </w:t>
      </w:r>
      <w:r w:rsidRPr="009102CF">
        <w:t>zakresie której Urząd nie jest właściwy do załatwienia, oraz innych pism niezastrzeżonych dla Naczelnika;</w:t>
      </w:r>
    </w:p>
    <w:p w14:paraId="38EE5F7B" w14:textId="7B98E596" w:rsidR="009102CF" w:rsidRPr="009102CF" w:rsidRDefault="009102CF" w:rsidP="00565891">
      <w:pPr>
        <w:pStyle w:val="PKTpunkt"/>
      </w:pPr>
      <w:r w:rsidRPr="00CE719A">
        <w:t>5)</w:t>
      </w:r>
      <w:r w:rsidR="00565891">
        <w:tab/>
      </w:r>
      <w:r w:rsidRPr="00CE719A">
        <w:t>korespondencji wewnętrznej kierowanej do innych komórek organizacyjnych.</w:t>
      </w:r>
    </w:p>
    <w:p w14:paraId="2BD1B81E" w14:textId="77777777" w:rsidR="009102CF" w:rsidRPr="009102CF" w:rsidRDefault="009102CF" w:rsidP="001641E8">
      <w:pPr>
        <w:pStyle w:val="ROZDZODDZOZNoznaczenierozdziauluboddziau"/>
      </w:pPr>
      <w:bookmarkStart w:id="40" w:name="_Toc198644399"/>
      <w:r>
        <w:t xml:space="preserve">Rozdział </w:t>
      </w:r>
      <w:r w:rsidRPr="009102CF">
        <w:t>6</w:t>
      </w:r>
      <w:bookmarkEnd w:id="40"/>
    </w:p>
    <w:p w14:paraId="279126D9" w14:textId="77777777" w:rsidR="009102CF" w:rsidRPr="009102CF" w:rsidRDefault="009102CF">
      <w:pPr>
        <w:pStyle w:val="ROZDZODDZPRZEDMprzedmiotregulacjirozdziauluboddziau"/>
      </w:pPr>
      <w:bookmarkStart w:id="41" w:name="_Toc198644400"/>
      <w:r w:rsidRPr="009102CF">
        <w:t>Pion Kontroli</w:t>
      </w:r>
      <w:bookmarkEnd w:id="41"/>
    </w:p>
    <w:p w14:paraId="4983C0B3" w14:textId="7EF3A37C" w:rsidR="009102CF" w:rsidRPr="009102CF" w:rsidRDefault="009102CF" w:rsidP="006342B7">
      <w:pPr>
        <w:pStyle w:val="ARTartustawynprozporzdzenia"/>
        <w:keepNext/>
      </w:pPr>
      <w:r w:rsidRPr="006342B7">
        <w:rPr>
          <w:rStyle w:val="Ppogrubienie"/>
        </w:rPr>
        <w:t>§</w:t>
      </w:r>
      <w:r w:rsidR="006342B7">
        <w:rPr>
          <w:rStyle w:val="Ppogrubienie"/>
        </w:rPr>
        <w:t> </w:t>
      </w:r>
      <w:r w:rsidRPr="006342B7">
        <w:rPr>
          <w:rStyle w:val="Ppogrubienie"/>
        </w:rPr>
        <w:t>3</w:t>
      </w:r>
      <w:r w:rsidR="009E4959">
        <w:rPr>
          <w:rStyle w:val="Ppogrubienie"/>
        </w:rPr>
        <w:t>7</w:t>
      </w:r>
      <w:r w:rsidRPr="006342B7">
        <w:rPr>
          <w:rStyle w:val="Ppogrubienie"/>
        </w:rPr>
        <w:t>.</w:t>
      </w:r>
      <w:r w:rsidR="00CB591D">
        <w:t> </w:t>
      </w:r>
      <w:r w:rsidRPr="009102CF">
        <w:t>Kierownik Działu Czynności Analitycznych i Sprawdzających w sprawach właściwych dla zadań kierowanej komórki organizacyjnej jest upoważniony do podpisywania:</w:t>
      </w:r>
    </w:p>
    <w:p w14:paraId="5E847C86" w14:textId="714D04FE" w:rsidR="009102CF" w:rsidRPr="009102CF" w:rsidRDefault="009102CF" w:rsidP="00565891">
      <w:pPr>
        <w:pStyle w:val="PKTpunkt"/>
      </w:pPr>
      <w:r w:rsidRPr="00A97F75">
        <w:rPr>
          <w:rFonts w:ascii="Times New Roman" w:hAnsi="Times New Roman" w:cs="Times New Roman"/>
          <w:szCs w:val="24"/>
        </w:rPr>
        <w:t>1)</w:t>
      </w:r>
      <w:r w:rsidR="00565891">
        <w:tab/>
      </w:r>
      <w:r w:rsidRPr="009102CF">
        <w:t>postanowień;</w:t>
      </w:r>
    </w:p>
    <w:p w14:paraId="1BAA174B" w14:textId="5C3EE7AC" w:rsidR="009102CF" w:rsidRPr="009102CF" w:rsidRDefault="009102CF" w:rsidP="00565891">
      <w:pPr>
        <w:pStyle w:val="PKTpunkt"/>
      </w:pPr>
      <w:r w:rsidRPr="00A97F75">
        <w:rPr>
          <w:rFonts w:ascii="Times New Roman" w:hAnsi="Times New Roman" w:cs="Times New Roman"/>
          <w:szCs w:val="24"/>
        </w:rPr>
        <w:t>2)</w:t>
      </w:r>
      <w:r w:rsidR="00565891">
        <w:tab/>
      </w:r>
      <w:r w:rsidRPr="00A97F75">
        <w:rPr>
          <w:rFonts w:ascii="Times New Roman" w:hAnsi="Times New Roman" w:cs="Times New Roman"/>
          <w:szCs w:val="24"/>
        </w:rPr>
        <w:t>wezwań;</w:t>
      </w:r>
    </w:p>
    <w:p w14:paraId="674C6053" w14:textId="6D5683B9" w:rsidR="009102CF" w:rsidRPr="009102CF" w:rsidRDefault="009102CF" w:rsidP="00565891">
      <w:pPr>
        <w:pStyle w:val="PKTpunkt"/>
      </w:pPr>
      <w:r w:rsidRPr="00A97F75">
        <w:rPr>
          <w:rFonts w:ascii="Times New Roman" w:hAnsi="Times New Roman" w:cs="Times New Roman"/>
          <w:szCs w:val="24"/>
        </w:rPr>
        <w:t>3)</w:t>
      </w:r>
      <w:r w:rsidR="00565891">
        <w:tab/>
      </w:r>
      <w:r w:rsidRPr="00A97F75">
        <w:rPr>
          <w:rFonts w:ascii="Times New Roman" w:hAnsi="Times New Roman" w:cs="Times New Roman"/>
          <w:szCs w:val="24"/>
        </w:rPr>
        <w:t>wniosków o udostępnienie informacji, kierowanych do innych organów;</w:t>
      </w:r>
    </w:p>
    <w:p w14:paraId="78184650" w14:textId="77F929C9" w:rsidR="009102CF" w:rsidRPr="009102CF" w:rsidRDefault="009102CF" w:rsidP="00565891">
      <w:pPr>
        <w:pStyle w:val="PKTpunkt"/>
      </w:pPr>
      <w:r w:rsidRPr="00A97F75">
        <w:rPr>
          <w:rFonts w:ascii="Times New Roman" w:hAnsi="Times New Roman" w:cs="Times New Roman"/>
          <w:szCs w:val="24"/>
        </w:rPr>
        <w:t>4)</w:t>
      </w:r>
      <w:r w:rsidR="00565891">
        <w:tab/>
      </w:r>
      <w:r w:rsidRPr="00A97F75">
        <w:rPr>
          <w:rFonts w:ascii="Times New Roman" w:hAnsi="Times New Roman" w:cs="Times New Roman"/>
          <w:szCs w:val="24"/>
        </w:rPr>
        <w:t>zawiadomień;</w:t>
      </w:r>
    </w:p>
    <w:p w14:paraId="564E560F" w14:textId="55FF5B2D" w:rsidR="009102CF" w:rsidRPr="009102CF" w:rsidRDefault="009102CF" w:rsidP="00565891">
      <w:pPr>
        <w:pStyle w:val="PKTpunkt"/>
      </w:pPr>
      <w:r w:rsidRPr="00A97F75">
        <w:rPr>
          <w:rFonts w:ascii="Times New Roman" w:hAnsi="Times New Roman" w:cs="Times New Roman"/>
          <w:szCs w:val="24"/>
        </w:rPr>
        <w:lastRenderedPageBreak/>
        <w:t>5)</w:t>
      </w:r>
      <w:r w:rsidR="00565891">
        <w:tab/>
      </w:r>
      <w:r w:rsidRPr="00A97F75">
        <w:rPr>
          <w:rFonts w:ascii="Times New Roman" w:hAnsi="Times New Roman" w:cs="Times New Roman"/>
          <w:szCs w:val="24"/>
        </w:rPr>
        <w:t>pism przewodnich odsyłających korespondencję wpływającą do Urzędu, w</w:t>
      </w:r>
      <w:r w:rsidR="00CB591D">
        <w:t xml:space="preserve"> </w:t>
      </w:r>
      <w:r w:rsidRPr="00A97F75">
        <w:rPr>
          <w:rFonts w:ascii="Times New Roman" w:hAnsi="Times New Roman" w:cs="Times New Roman"/>
          <w:szCs w:val="24"/>
        </w:rPr>
        <w:t>zakresie której Urząd nie jest właściwy do załatwienia, oraz innych pism niezastrzeżonych dla Naczelnika;</w:t>
      </w:r>
    </w:p>
    <w:p w14:paraId="727CEA34" w14:textId="49479B6E" w:rsidR="009102CF" w:rsidRPr="009102CF" w:rsidRDefault="009102CF" w:rsidP="00565891">
      <w:pPr>
        <w:pStyle w:val="PKTpunkt"/>
      </w:pPr>
      <w:r w:rsidRPr="00A97F75">
        <w:rPr>
          <w:rFonts w:ascii="Times New Roman" w:hAnsi="Times New Roman" w:cs="Times New Roman"/>
          <w:szCs w:val="24"/>
        </w:rPr>
        <w:t>6)</w:t>
      </w:r>
      <w:r w:rsidR="00565891">
        <w:tab/>
      </w:r>
      <w:r w:rsidRPr="00A97F75">
        <w:rPr>
          <w:rFonts w:ascii="Times New Roman" w:hAnsi="Times New Roman" w:cs="Times New Roman"/>
          <w:szCs w:val="24"/>
        </w:rPr>
        <w:t>korespondencji wewnętrznej kierowanej do innych komórek organizacyjnych.</w:t>
      </w:r>
    </w:p>
    <w:p w14:paraId="3D31CA8C" w14:textId="5B66BAA7" w:rsidR="009102CF" w:rsidRPr="009102CF" w:rsidRDefault="009102CF" w:rsidP="006342B7">
      <w:pPr>
        <w:pStyle w:val="ARTartustawynprozporzdzenia"/>
        <w:keepNext/>
      </w:pPr>
      <w:r w:rsidRPr="006342B7">
        <w:rPr>
          <w:rStyle w:val="Ppogrubienie"/>
        </w:rPr>
        <w:t>§</w:t>
      </w:r>
      <w:r w:rsidR="006342B7">
        <w:rPr>
          <w:rStyle w:val="Ppogrubienie"/>
        </w:rPr>
        <w:t> </w:t>
      </w:r>
      <w:r w:rsidRPr="006342B7">
        <w:rPr>
          <w:rStyle w:val="Ppogrubienie"/>
        </w:rPr>
        <w:t>3</w:t>
      </w:r>
      <w:r w:rsidR="009E4959">
        <w:rPr>
          <w:rStyle w:val="Ppogrubienie"/>
        </w:rPr>
        <w:t>8</w:t>
      </w:r>
      <w:r w:rsidRPr="006342B7">
        <w:rPr>
          <w:rStyle w:val="Ppogrubienie"/>
        </w:rPr>
        <w:t>.</w:t>
      </w:r>
      <w:r w:rsidR="00CB591D">
        <w:t> </w:t>
      </w:r>
      <w:r w:rsidRPr="009102CF">
        <w:t>Kierownik Referatu Kontroli Podatkowej oraz Identyfikacji i Rejestracji Podatkowej w sprawach właściwych dla zadań kierowanej komórki organizacyjnej jest upoważniony do podpisywania:</w:t>
      </w:r>
    </w:p>
    <w:p w14:paraId="3A3427DD" w14:textId="40C2A9F4" w:rsidR="009102CF" w:rsidRPr="009102CF" w:rsidRDefault="009102CF" w:rsidP="00565891">
      <w:pPr>
        <w:pStyle w:val="PKTpunkt"/>
      </w:pPr>
      <w:r w:rsidRPr="00A97F75">
        <w:t>1)</w:t>
      </w:r>
      <w:r w:rsidR="00565891">
        <w:tab/>
      </w:r>
      <w:r w:rsidRPr="00A97F75">
        <w:t>postanowień;</w:t>
      </w:r>
    </w:p>
    <w:p w14:paraId="7DEA1C4D" w14:textId="7A86DB0A" w:rsidR="009102CF" w:rsidRPr="009102CF" w:rsidRDefault="009102CF" w:rsidP="00565891">
      <w:pPr>
        <w:pStyle w:val="PKTpunkt"/>
      </w:pPr>
      <w:r w:rsidRPr="00A97F75">
        <w:t>2)</w:t>
      </w:r>
      <w:r w:rsidR="00565891">
        <w:tab/>
      </w:r>
      <w:r w:rsidRPr="00A97F75">
        <w:t>pism przewodnich, informacyjnych;</w:t>
      </w:r>
    </w:p>
    <w:p w14:paraId="194CC011" w14:textId="3DAB4733" w:rsidR="009102CF" w:rsidRPr="009102CF" w:rsidRDefault="009102CF" w:rsidP="00565891">
      <w:pPr>
        <w:pStyle w:val="PKTpunkt"/>
      </w:pPr>
      <w:r w:rsidRPr="00A97F75">
        <w:t>3)</w:t>
      </w:r>
      <w:r w:rsidR="00565891">
        <w:tab/>
      </w:r>
      <w:r w:rsidRPr="00A97F75">
        <w:t>wezwań;</w:t>
      </w:r>
    </w:p>
    <w:p w14:paraId="30711D06" w14:textId="5199EA2D" w:rsidR="009102CF" w:rsidRPr="009102CF" w:rsidRDefault="009102CF" w:rsidP="00565891">
      <w:pPr>
        <w:pStyle w:val="PKTpunkt"/>
      </w:pPr>
      <w:r w:rsidRPr="00A97F75">
        <w:t>4)</w:t>
      </w:r>
      <w:r w:rsidR="00565891">
        <w:tab/>
      </w:r>
      <w:r w:rsidRPr="00A97F75">
        <w:t>wniosków o udostępnienie informacji, kierowanych do innych organów;</w:t>
      </w:r>
    </w:p>
    <w:p w14:paraId="7E7348A4" w14:textId="2584DC48" w:rsidR="009102CF" w:rsidRPr="009102CF" w:rsidRDefault="009102CF" w:rsidP="00565891">
      <w:pPr>
        <w:pStyle w:val="PKTpunkt"/>
      </w:pPr>
      <w:r w:rsidRPr="00A97F75">
        <w:t>5)</w:t>
      </w:r>
      <w:r w:rsidR="00565891">
        <w:tab/>
      </w:r>
      <w:r w:rsidRPr="009102CF">
        <w:t>zawiadomień;</w:t>
      </w:r>
    </w:p>
    <w:p w14:paraId="27B6B723" w14:textId="60942169" w:rsidR="009102CF" w:rsidRPr="009102CF" w:rsidRDefault="009102CF" w:rsidP="00565891">
      <w:pPr>
        <w:pStyle w:val="PKTpunkt"/>
      </w:pPr>
      <w:r w:rsidRPr="00A97F75">
        <w:t>6)</w:t>
      </w:r>
      <w:r w:rsidR="00565891">
        <w:tab/>
      </w:r>
      <w:r w:rsidRPr="00A97F75">
        <w:t>pism przewodnich odsyłających korespondencję wpływającą do Urzędu, w</w:t>
      </w:r>
      <w:r w:rsidR="00CB591D">
        <w:t xml:space="preserve"> </w:t>
      </w:r>
      <w:r w:rsidRPr="00A97F75">
        <w:t>zakresie której Urząd nie jest właściwy do załatwienia, oraz innych pism niezastrzeżonych dla Naczelnika;</w:t>
      </w:r>
    </w:p>
    <w:p w14:paraId="3A1DDF8E" w14:textId="075705EE" w:rsidR="009102CF" w:rsidRPr="009102CF" w:rsidRDefault="009102CF" w:rsidP="00565891">
      <w:pPr>
        <w:pStyle w:val="PKTpunkt"/>
      </w:pPr>
      <w:r w:rsidRPr="00A97F75">
        <w:t>7)</w:t>
      </w:r>
      <w:r w:rsidR="00565891">
        <w:tab/>
      </w:r>
      <w:r w:rsidRPr="00A97F75">
        <w:t>korespondencji wewnętrznej kierowanej do innych komórek organizacyjnych.</w:t>
      </w:r>
    </w:p>
    <w:p w14:paraId="625558DE" w14:textId="77777777" w:rsidR="00CB591D" w:rsidRDefault="00CB591D" w:rsidP="00565891">
      <w:pPr>
        <w:pStyle w:val="ROZDZODDZOZNoznaczenierozdziauluboddziau"/>
      </w:pPr>
    </w:p>
    <w:p w14:paraId="271623D4" w14:textId="4F9A0241" w:rsidR="009102CF" w:rsidRPr="009102CF" w:rsidRDefault="009102CF" w:rsidP="00BD0872">
      <w:pPr>
        <w:pStyle w:val="TYTDZOZNoznaczenietytuulubdziau"/>
      </w:pPr>
      <w:bookmarkStart w:id="42" w:name="_Toc198644401"/>
      <w:r w:rsidRPr="00CE719A">
        <w:t>DZIAŁ VII</w:t>
      </w:r>
      <w:bookmarkEnd w:id="42"/>
    </w:p>
    <w:p w14:paraId="17693C4F" w14:textId="4572CA14" w:rsidR="009102CF" w:rsidRPr="009102CF" w:rsidRDefault="009102CF">
      <w:pPr>
        <w:pStyle w:val="ROZDZODDZPRZEDMprzedmiotregulacjirozdziauluboddziau"/>
      </w:pPr>
      <w:bookmarkStart w:id="43" w:name="_Toc198644402"/>
      <w:r w:rsidRPr="009102CF">
        <w:t>Zakres upoważnień Naczelnika do wykonywania zadań z zakresu spraw pracowniczych w stosunku do obsługujących go pracowników świadczących pracę</w:t>
      </w:r>
      <w:r w:rsidR="00932D78">
        <w:t>/pełniących służbę</w:t>
      </w:r>
      <w:r w:rsidRPr="009102CF">
        <w:t xml:space="preserve"> w komórkach organizacyjnych</w:t>
      </w:r>
      <w:bookmarkEnd w:id="43"/>
      <w:r w:rsidRPr="009102CF">
        <w:t xml:space="preserve"> </w:t>
      </w:r>
    </w:p>
    <w:p w14:paraId="3B3B5055" w14:textId="70C2FF0F" w:rsidR="009102CF" w:rsidRPr="009102CF" w:rsidRDefault="009102CF" w:rsidP="00565891">
      <w:pPr>
        <w:pStyle w:val="ARTartustawynprozporzdzenia"/>
      </w:pPr>
      <w:r w:rsidRPr="006342B7">
        <w:rPr>
          <w:rStyle w:val="Ppogrubienie"/>
        </w:rPr>
        <w:t>§</w:t>
      </w:r>
      <w:r w:rsidR="006342B7">
        <w:rPr>
          <w:rStyle w:val="Ppogrubienie"/>
        </w:rPr>
        <w:t> </w:t>
      </w:r>
      <w:r w:rsidRPr="006342B7">
        <w:rPr>
          <w:rStyle w:val="Ppogrubienie"/>
        </w:rPr>
        <w:t>3</w:t>
      </w:r>
      <w:r w:rsidR="009E4959">
        <w:rPr>
          <w:rStyle w:val="Ppogrubienie"/>
        </w:rPr>
        <w:t>9</w:t>
      </w:r>
      <w:r w:rsidRPr="006342B7">
        <w:rPr>
          <w:rStyle w:val="Ppogrubienie"/>
        </w:rPr>
        <w:t>.</w:t>
      </w:r>
      <w:r w:rsidR="00CB591D">
        <w:t> </w:t>
      </w:r>
      <w:r w:rsidRPr="009102CF">
        <w:t>1.</w:t>
      </w:r>
      <w:r w:rsidR="00CB591D">
        <w:t> </w:t>
      </w:r>
      <w:r w:rsidRPr="009102CF">
        <w:t>Pracownicy realizujący w Urzędzie zadania należące do kompetencji Naczelnika podlegają Naczelnikowi tego Urzędu.</w:t>
      </w:r>
    </w:p>
    <w:p w14:paraId="6D85981B" w14:textId="72477F58" w:rsidR="009102CF" w:rsidRPr="009102CF" w:rsidRDefault="009102CF" w:rsidP="00565891">
      <w:pPr>
        <w:pStyle w:val="USTustnpkodeksu"/>
      </w:pPr>
      <w:r w:rsidRPr="00CE719A">
        <w:t>2.</w:t>
      </w:r>
      <w:r w:rsidR="00CB591D">
        <w:t> </w:t>
      </w:r>
      <w:r w:rsidRPr="00CE719A">
        <w:t>Dyrektor nie wydaje indywidualnych poleceń pracownikom w zakresie realizowanych przez</w:t>
      </w:r>
      <w:r w:rsidRPr="009102CF">
        <w:t xml:space="preserve"> nich ustawowych zadań Naczelnika.</w:t>
      </w:r>
    </w:p>
    <w:p w14:paraId="7B7FA2BC" w14:textId="0D96A669" w:rsidR="009102CF" w:rsidRPr="009102CF" w:rsidRDefault="009102CF" w:rsidP="006342B7">
      <w:pPr>
        <w:pStyle w:val="ARTartustawynprozporzdzenia"/>
        <w:keepNext/>
      </w:pPr>
      <w:r w:rsidRPr="006342B7">
        <w:rPr>
          <w:rStyle w:val="Ppogrubienie"/>
        </w:rPr>
        <w:t>§</w:t>
      </w:r>
      <w:r w:rsidR="006342B7">
        <w:rPr>
          <w:rStyle w:val="Ppogrubienie"/>
        </w:rPr>
        <w:t> </w:t>
      </w:r>
      <w:r w:rsidR="009E4959">
        <w:rPr>
          <w:rStyle w:val="Ppogrubienie"/>
        </w:rPr>
        <w:t>40</w:t>
      </w:r>
      <w:r w:rsidRPr="006342B7">
        <w:rPr>
          <w:rStyle w:val="Ppogrubienie"/>
        </w:rPr>
        <w:t>.</w:t>
      </w:r>
      <w:r w:rsidR="00CB591D">
        <w:t> </w:t>
      </w:r>
      <w:r w:rsidRPr="009102CF">
        <w:t>Stanowisko Naczelnika w zakresie spraw pracowniczych dotyczących pracowników wykonujących zadania należące do kompetencji Naczelnika</w:t>
      </w:r>
      <w:r w:rsidRPr="00CE719A">
        <w:rPr>
          <w:rFonts w:ascii="Times New Roman" w:hAnsi="Times New Roman" w:cs="Times New Roman"/>
          <w:szCs w:val="24"/>
        </w:rPr>
        <w:t>, wymagane jest w</w:t>
      </w:r>
      <w:r w:rsidR="00CB591D">
        <w:t> </w:t>
      </w:r>
      <w:r w:rsidRPr="00CE719A">
        <w:rPr>
          <w:rFonts w:ascii="Times New Roman" w:hAnsi="Times New Roman" w:cs="Times New Roman"/>
          <w:szCs w:val="24"/>
        </w:rPr>
        <w:t>przypadku:</w:t>
      </w:r>
    </w:p>
    <w:p w14:paraId="6A930586" w14:textId="6A496430" w:rsidR="009102CF" w:rsidRPr="009102CF" w:rsidRDefault="009102CF" w:rsidP="00565891">
      <w:pPr>
        <w:pStyle w:val="PKTpunkt"/>
      </w:pPr>
      <w:r w:rsidRPr="00CE719A">
        <w:t>1)</w:t>
      </w:r>
      <w:r w:rsidR="00565891">
        <w:tab/>
      </w:r>
      <w:r w:rsidRPr="00CE719A">
        <w:t xml:space="preserve">zmiany warunków pracy </w:t>
      </w:r>
      <w:r w:rsidR="00CB591D">
        <w:t>albo służby oraz wynagrodzenia albo uposażenia</w:t>
      </w:r>
      <w:r w:rsidRPr="009102CF">
        <w:t>;</w:t>
      </w:r>
    </w:p>
    <w:p w14:paraId="2547D001" w14:textId="1C95698B" w:rsidR="009102CF" w:rsidRPr="009102CF" w:rsidRDefault="009102CF" w:rsidP="00565891">
      <w:pPr>
        <w:pStyle w:val="PKTpunkt"/>
      </w:pPr>
      <w:r w:rsidRPr="00CE719A">
        <w:t>2)</w:t>
      </w:r>
      <w:r w:rsidR="00565891">
        <w:tab/>
      </w:r>
      <w:r w:rsidRPr="009102CF">
        <w:t>rozwiązania stosunku pracy</w:t>
      </w:r>
      <w:r w:rsidR="00CB591D">
        <w:t xml:space="preserve"> albo zwolnienia ze służby</w:t>
      </w:r>
      <w:r w:rsidRPr="009102CF">
        <w:t>;</w:t>
      </w:r>
    </w:p>
    <w:p w14:paraId="4F038689" w14:textId="20F0E72A" w:rsidR="009102CF" w:rsidRPr="009102CF" w:rsidRDefault="009102CF" w:rsidP="00565891">
      <w:pPr>
        <w:pStyle w:val="PKTpunkt"/>
      </w:pPr>
      <w:r w:rsidRPr="00CE719A">
        <w:t>3)</w:t>
      </w:r>
      <w:r w:rsidR="00565891">
        <w:tab/>
      </w:r>
      <w:r w:rsidRPr="00CE719A">
        <w:t>udzielania urlopów bezpłatnych, wychowawczych i szkoleniowych;</w:t>
      </w:r>
    </w:p>
    <w:p w14:paraId="0A67CDCF" w14:textId="36E37BC4" w:rsidR="009102CF" w:rsidRDefault="009102CF" w:rsidP="00565891">
      <w:pPr>
        <w:pStyle w:val="PKTpunkt"/>
      </w:pPr>
      <w:r w:rsidRPr="00CE719A">
        <w:lastRenderedPageBreak/>
        <w:t>4)</w:t>
      </w:r>
      <w:r w:rsidR="00565891">
        <w:tab/>
      </w:r>
      <w:r w:rsidRPr="00CE719A">
        <w:t>przeniesienia do innego urzędu w rozumieniu ustawy z dnia 21 listopada 2008 r. o służbie cywilnej (Dz. U. z 202</w:t>
      </w:r>
      <w:r w:rsidRPr="009102CF">
        <w:t>4 r. poz. 409)</w:t>
      </w:r>
      <w:r w:rsidR="00A13C20">
        <w:t xml:space="preserve">, zwanej dalej </w:t>
      </w:r>
      <w:r w:rsidR="00A13C20" w:rsidRPr="00A13C20">
        <w:t>„</w:t>
      </w:r>
      <w:r w:rsidR="00A13C20">
        <w:t>ustawą o służbie cywilnej</w:t>
      </w:r>
      <w:r w:rsidR="00A13C20" w:rsidRPr="00A13C20">
        <w:t>”</w:t>
      </w:r>
      <w:r w:rsidRPr="009102CF">
        <w:t xml:space="preserve"> oraz do Najwyższej Izby Kontroli w</w:t>
      </w:r>
      <w:r w:rsidR="00814E61">
        <w:t> </w:t>
      </w:r>
      <w:r w:rsidRPr="009102CF">
        <w:t>rozumieniu ustawy z dnia 23 grudnia 1994 r o Najwyższej Izbie Kontroli (Dz.</w:t>
      </w:r>
      <w:r w:rsidR="00365235">
        <w:t xml:space="preserve"> </w:t>
      </w:r>
      <w:r w:rsidRPr="009102CF">
        <w:t>U. z</w:t>
      </w:r>
      <w:r w:rsidR="00814E61">
        <w:t> </w:t>
      </w:r>
      <w:r w:rsidRPr="009102CF">
        <w:t>2022</w:t>
      </w:r>
      <w:r w:rsidR="00814E61">
        <w:t> </w:t>
      </w:r>
      <w:r w:rsidRPr="009102CF">
        <w:t>r. poz. 623)</w:t>
      </w:r>
      <w:r w:rsidR="00CB591D">
        <w:t>;</w:t>
      </w:r>
    </w:p>
    <w:p w14:paraId="5CD87501" w14:textId="6F0CBB1A" w:rsidR="00CB591D" w:rsidRPr="009102CF" w:rsidRDefault="00CB591D" w:rsidP="00565891">
      <w:pPr>
        <w:pStyle w:val="PKTpunkt"/>
      </w:pPr>
      <w:r>
        <w:t>5)</w:t>
      </w:r>
      <w:r>
        <w:tab/>
        <w:t>przeniesienia funkcjonariusza do innej jednostki organizacyjnej KAS.</w:t>
      </w:r>
    </w:p>
    <w:p w14:paraId="4B4F4275" w14:textId="608D6F79" w:rsidR="009102CF" w:rsidRPr="009102CF" w:rsidRDefault="009102CF" w:rsidP="00565891">
      <w:pPr>
        <w:pStyle w:val="ARTartustawynprozporzdzenia"/>
      </w:pPr>
      <w:r w:rsidRPr="006342B7">
        <w:rPr>
          <w:rStyle w:val="Ppogrubienie"/>
        </w:rPr>
        <w:t>§</w:t>
      </w:r>
      <w:r w:rsidR="006342B7">
        <w:rPr>
          <w:rStyle w:val="Ppogrubienie"/>
        </w:rPr>
        <w:t> </w:t>
      </w:r>
      <w:r w:rsidRPr="006342B7">
        <w:rPr>
          <w:rStyle w:val="Ppogrubienie"/>
        </w:rPr>
        <w:t>4</w:t>
      </w:r>
      <w:r w:rsidR="009E4959">
        <w:rPr>
          <w:rStyle w:val="Ppogrubienie"/>
        </w:rPr>
        <w:t>1</w:t>
      </w:r>
      <w:r w:rsidRPr="006342B7">
        <w:rPr>
          <w:rStyle w:val="Ppogrubienie"/>
        </w:rPr>
        <w:t>.</w:t>
      </w:r>
      <w:r w:rsidR="00CB591D">
        <w:t> </w:t>
      </w:r>
      <w:r w:rsidRPr="009102CF">
        <w:t>1.</w:t>
      </w:r>
      <w:r w:rsidR="00CB591D">
        <w:t> </w:t>
      </w:r>
      <w:r w:rsidRPr="009102CF">
        <w:t>Dyrektor upoważnia Naczelnika do wykonywania następujących czynności, kompetencji w zakresie spraw pracowniczych związanych z wykonywaniem zadań przez pracowników:</w:t>
      </w:r>
    </w:p>
    <w:p w14:paraId="5D5EEE37" w14:textId="2537054A" w:rsidR="009102CF" w:rsidRPr="009102CF" w:rsidRDefault="009102CF" w:rsidP="00BC1475">
      <w:pPr>
        <w:pStyle w:val="PKTpunkt"/>
      </w:pPr>
      <w:r w:rsidRPr="00CE719A">
        <w:t>1)</w:t>
      </w:r>
      <w:r w:rsidR="00BC1475">
        <w:tab/>
      </w:r>
      <w:r w:rsidRPr="00CE719A">
        <w:t xml:space="preserve">zatwierdzania poleceń wyjazdów służbowych, w tym wyrażania zgody na odbycie podróży samochodem prywatnym oraz wyrażania zgody na rozpoczęcie/zakończenie podróży </w:t>
      </w:r>
      <w:r w:rsidRPr="009102CF">
        <w:t>w miejscowości zamieszkania pracownika,</w:t>
      </w:r>
    </w:p>
    <w:p w14:paraId="1DE58967" w14:textId="1078DDBD" w:rsidR="009102CF" w:rsidRPr="009102CF" w:rsidRDefault="009102CF" w:rsidP="00BC1475">
      <w:pPr>
        <w:pStyle w:val="PKTpunkt"/>
      </w:pPr>
      <w:r w:rsidRPr="00CE719A">
        <w:t>2)</w:t>
      </w:r>
      <w:r w:rsidR="00BC1475">
        <w:tab/>
      </w:r>
      <w:r w:rsidRPr="00CE719A">
        <w:t>wydawania radcy prawnemu pełnomocnictw procesowych,</w:t>
      </w:r>
    </w:p>
    <w:p w14:paraId="09D4EA98" w14:textId="3A113904" w:rsidR="009102CF" w:rsidRPr="009102CF" w:rsidRDefault="009102CF" w:rsidP="00BC1475">
      <w:pPr>
        <w:pStyle w:val="PKTpunkt"/>
      </w:pPr>
      <w:r w:rsidRPr="00CE719A">
        <w:t>3)</w:t>
      </w:r>
      <w:r w:rsidR="00BC1475">
        <w:tab/>
      </w:r>
      <w:r w:rsidRPr="00CE719A">
        <w:t>sprawowania bieżącego nadzoru nad przestrzeganiem dyscypliny prac</w:t>
      </w:r>
      <w:r w:rsidRPr="009102CF">
        <w:t>y</w:t>
      </w:r>
      <w:r w:rsidR="00511662">
        <w:t>/służby</w:t>
      </w:r>
      <w:r w:rsidRPr="009102CF">
        <w:t>,</w:t>
      </w:r>
    </w:p>
    <w:p w14:paraId="48388935" w14:textId="64C1468F" w:rsidR="009102CF" w:rsidRPr="009102CF" w:rsidRDefault="009102CF" w:rsidP="00BC1475">
      <w:pPr>
        <w:pStyle w:val="PKTpunkt"/>
      </w:pPr>
      <w:r w:rsidRPr="00002895">
        <w:t>4)</w:t>
      </w:r>
      <w:r w:rsidR="00BC1475">
        <w:tab/>
      </w:r>
      <w:r w:rsidRPr="00002895">
        <w:t>zlecania godzin nadliczbowych</w:t>
      </w:r>
      <w:r w:rsidR="00511662">
        <w:t>/służby w przedłużonym czasie służby</w:t>
      </w:r>
      <w:r w:rsidRPr="009102CF">
        <w:t xml:space="preserve"> oraz wyrażania zgody na ich odbiór</w:t>
      </w:r>
      <w:r w:rsidR="00511662">
        <w:t>/udzielenia czasu wolnego za służbę w przedłużonym czasie służby</w:t>
      </w:r>
      <w:r w:rsidRPr="009102CF">
        <w:t>,</w:t>
      </w:r>
    </w:p>
    <w:p w14:paraId="3BF494BD" w14:textId="2CFA65CD" w:rsidR="009102CF" w:rsidRPr="009102CF" w:rsidRDefault="009102CF" w:rsidP="00BC1475">
      <w:pPr>
        <w:pStyle w:val="PKTpunkt"/>
      </w:pPr>
      <w:r w:rsidRPr="00CE719A">
        <w:t>5)</w:t>
      </w:r>
      <w:r w:rsidR="00BC1475">
        <w:tab/>
      </w:r>
      <w:r w:rsidRPr="00CE719A">
        <w:t>nadzoru nad rozliczaniem wyjść prywatnych pracowników oraz ich odpracowaniem w</w:t>
      </w:r>
      <w:r w:rsidR="00511662">
        <w:t> </w:t>
      </w:r>
      <w:r w:rsidRPr="00CE719A">
        <w:t>tym udzielania pozwolenia na pozostanie w pracy po godzinach pracy</w:t>
      </w:r>
      <w:r w:rsidR="00511662">
        <w:t>/służby</w:t>
      </w:r>
      <w:r w:rsidRPr="00CE719A">
        <w:t>,</w:t>
      </w:r>
    </w:p>
    <w:p w14:paraId="30FAF260" w14:textId="058D150A" w:rsidR="009102CF" w:rsidRPr="009102CF" w:rsidRDefault="009102CF" w:rsidP="00BC1475">
      <w:pPr>
        <w:pStyle w:val="PKTpunkt"/>
      </w:pPr>
      <w:r w:rsidRPr="00CE719A">
        <w:t>6)</w:t>
      </w:r>
      <w:r w:rsidR="00BC1475">
        <w:tab/>
      </w:r>
      <w:r w:rsidRPr="00CE719A">
        <w:t>wyrażania zgody na indywidualny rozkład czasu pracy</w:t>
      </w:r>
      <w:r w:rsidR="00511662">
        <w:t>/służby</w:t>
      </w:r>
      <w:r w:rsidRPr="00CE719A">
        <w:t>,</w:t>
      </w:r>
    </w:p>
    <w:p w14:paraId="26310CF1" w14:textId="22A123BE" w:rsidR="009102CF" w:rsidRPr="009102CF" w:rsidRDefault="009102CF" w:rsidP="00BC1475">
      <w:pPr>
        <w:pStyle w:val="PKTpunkt"/>
      </w:pPr>
      <w:r w:rsidRPr="00CE719A">
        <w:t>7)</w:t>
      </w:r>
      <w:r w:rsidR="00BC1475">
        <w:tab/>
      </w:r>
      <w:r w:rsidRPr="00CE719A">
        <w:t>sporządzania harmonogramów czasu pracy</w:t>
      </w:r>
      <w:r w:rsidR="00511662">
        <w:t>/służby</w:t>
      </w:r>
      <w:r w:rsidRPr="00CE719A">
        <w:t>,</w:t>
      </w:r>
    </w:p>
    <w:p w14:paraId="42CA38A4" w14:textId="3B4853D6" w:rsidR="009102CF" w:rsidRPr="009102CF" w:rsidRDefault="009102CF" w:rsidP="00BC1475">
      <w:pPr>
        <w:pStyle w:val="PKTpunkt"/>
      </w:pPr>
      <w:r w:rsidRPr="00CE719A">
        <w:t>8)</w:t>
      </w:r>
      <w:r w:rsidR="00BC1475">
        <w:tab/>
      </w:r>
      <w:r w:rsidRPr="00CE719A">
        <w:t>udzielania urlopów (np. urlopy wypoczynkowe, w tym na żądanie, okolicznościowe, opiekuńcze), zwolnień od pracy/służby</w:t>
      </w:r>
      <w:r w:rsidR="00511662">
        <w:t>,</w:t>
      </w:r>
    </w:p>
    <w:p w14:paraId="62EBC32B" w14:textId="020869D5" w:rsidR="009102CF" w:rsidRPr="009102CF" w:rsidRDefault="009102CF" w:rsidP="00BC1475">
      <w:pPr>
        <w:pStyle w:val="PKTpunkt"/>
      </w:pPr>
      <w:r w:rsidRPr="00CE719A">
        <w:t>9)</w:t>
      </w:r>
      <w:r w:rsidR="00BC1475">
        <w:tab/>
      </w:r>
      <w:r w:rsidRPr="00CE719A">
        <w:t>zatwierdzania planów urlopów wypoczynkowych,</w:t>
      </w:r>
    </w:p>
    <w:p w14:paraId="09AB2F6D" w14:textId="60C4FD9A" w:rsidR="009102CF" w:rsidRPr="009102CF" w:rsidRDefault="009102CF" w:rsidP="00BC1475">
      <w:pPr>
        <w:pStyle w:val="PKTpunkt"/>
      </w:pPr>
      <w:r w:rsidRPr="00CE719A">
        <w:t>10)</w:t>
      </w:r>
      <w:r w:rsidR="00BC1475">
        <w:tab/>
      </w:r>
      <w:r w:rsidRPr="00CE719A">
        <w:t>wystawiania i podpisywania na wniosek osoby zainteresowanej referencji/opinii</w:t>
      </w:r>
      <w:r w:rsidRPr="009102CF">
        <w:t xml:space="preserve"> służbowej na temat pracy w Urzędzie,</w:t>
      </w:r>
    </w:p>
    <w:p w14:paraId="0747242B" w14:textId="0041D404" w:rsidR="009102CF" w:rsidRPr="009102CF" w:rsidRDefault="009102CF" w:rsidP="00BC1475">
      <w:pPr>
        <w:pStyle w:val="PKTpunkt"/>
      </w:pPr>
      <w:r w:rsidRPr="00CE719A">
        <w:t>11)</w:t>
      </w:r>
      <w:r w:rsidR="00BC1475">
        <w:tab/>
      </w:r>
      <w:r w:rsidRPr="00CE719A">
        <w:t>wprowadzania nowo zatrudnionego pracownika do pracy</w:t>
      </w:r>
      <w:r w:rsidR="00511662">
        <w:t>/służby</w:t>
      </w:r>
      <w:r w:rsidRPr="00CE719A">
        <w:t xml:space="preserve"> w Urzędzie,</w:t>
      </w:r>
    </w:p>
    <w:p w14:paraId="63454AFB" w14:textId="62E1E4BC" w:rsidR="009102CF" w:rsidRPr="009102CF" w:rsidRDefault="009102CF" w:rsidP="00BC1475">
      <w:pPr>
        <w:pStyle w:val="PKTpunkt"/>
      </w:pPr>
      <w:r w:rsidRPr="00CE719A">
        <w:t>12)</w:t>
      </w:r>
      <w:r w:rsidR="00BC1475">
        <w:tab/>
      </w:r>
      <w:r w:rsidRPr="00CE719A">
        <w:t>sprawowania nadzoru nad realizacją części praktycznej służby przygotowawczej nowo zatrudnionego pracownika,</w:t>
      </w:r>
    </w:p>
    <w:p w14:paraId="4D68BB10" w14:textId="76084E4F" w:rsidR="009102CF" w:rsidRPr="009102CF" w:rsidRDefault="009102CF" w:rsidP="00BC1475">
      <w:pPr>
        <w:pStyle w:val="PKTpunkt"/>
      </w:pPr>
      <w:r w:rsidRPr="00CE719A">
        <w:t>1</w:t>
      </w:r>
      <w:r w:rsidR="00511662">
        <w:t>3</w:t>
      </w:r>
      <w:r w:rsidRPr="00CE719A">
        <w:t>)</w:t>
      </w:r>
      <w:r w:rsidR="00BC1475">
        <w:tab/>
      </w:r>
      <w:r w:rsidRPr="00CE719A">
        <w:t>sporządzania karty wypadku w drodze do pracy</w:t>
      </w:r>
      <w:r w:rsidR="00511662">
        <w:t>/służby</w:t>
      </w:r>
      <w:r w:rsidRPr="00CE719A">
        <w:t xml:space="preserve"> lub z pracy</w:t>
      </w:r>
      <w:r w:rsidR="00511662">
        <w:t>/służby</w:t>
      </w:r>
      <w:r w:rsidRPr="00CE719A">
        <w:t>,</w:t>
      </w:r>
    </w:p>
    <w:p w14:paraId="45DD2091" w14:textId="37B1288E" w:rsidR="009102CF" w:rsidRPr="009102CF" w:rsidRDefault="009102CF" w:rsidP="00BC1475">
      <w:pPr>
        <w:pStyle w:val="PKTpunkt"/>
      </w:pPr>
      <w:r w:rsidRPr="00CE719A">
        <w:t>1</w:t>
      </w:r>
      <w:r w:rsidR="00511662">
        <w:t>4</w:t>
      </w:r>
      <w:r w:rsidRPr="00CE719A">
        <w:t>)</w:t>
      </w:r>
      <w:r w:rsidR="00BC1475">
        <w:tab/>
      </w:r>
      <w:r w:rsidRPr="00CE719A">
        <w:t>zatwierdzania opisów stanowisk pracy,</w:t>
      </w:r>
    </w:p>
    <w:p w14:paraId="4F3726A7" w14:textId="226DB32B" w:rsidR="009102CF" w:rsidRPr="009102CF" w:rsidRDefault="009102CF" w:rsidP="00BC1475">
      <w:pPr>
        <w:pStyle w:val="PKTpunkt"/>
      </w:pPr>
      <w:r w:rsidRPr="00CE719A">
        <w:t>1</w:t>
      </w:r>
      <w:r w:rsidR="00CF5874">
        <w:t>5</w:t>
      </w:r>
      <w:r w:rsidRPr="00CE719A">
        <w:t>)</w:t>
      </w:r>
      <w:r w:rsidR="00BC1475">
        <w:tab/>
      </w:r>
      <w:r w:rsidRPr="00CE719A">
        <w:t xml:space="preserve">zatwierdzania Indywidualnych Programów </w:t>
      </w:r>
      <w:r w:rsidRPr="009102CF">
        <w:t>Rozwoju Zawodowego,</w:t>
      </w:r>
    </w:p>
    <w:p w14:paraId="11D2B58E" w14:textId="657F3B75" w:rsidR="009102CF" w:rsidRPr="009102CF" w:rsidRDefault="009102CF" w:rsidP="00BC1475">
      <w:pPr>
        <w:pStyle w:val="PKTpunkt"/>
      </w:pPr>
      <w:r w:rsidRPr="00CE719A">
        <w:t>1</w:t>
      </w:r>
      <w:r w:rsidR="00CF5874">
        <w:t>6</w:t>
      </w:r>
      <w:r w:rsidRPr="00CE719A">
        <w:t>)</w:t>
      </w:r>
      <w:r w:rsidR="00BC1475">
        <w:tab/>
      </w:r>
      <w:r w:rsidRPr="00CE719A">
        <w:t>organizowania i prowadzenia szkoleń wewnętrznych,</w:t>
      </w:r>
    </w:p>
    <w:p w14:paraId="5B8BB6BE" w14:textId="5D18D23E" w:rsidR="009102CF" w:rsidRPr="009102CF" w:rsidRDefault="009102CF" w:rsidP="00BC1475">
      <w:pPr>
        <w:pStyle w:val="PKTpunkt"/>
      </w:pPr>
      <w:r w:rsidRPr="00CE719A">
        <w:t>1</w:t>
      </w:r>
      <w:r w:rsidR="00CF5874">
        <w:t>7</w:t>
      </w:r>
      <w:r w:rsidRPr="00CE719A">
        <w:t>)</w:t>
      </w:r>
      <w:r w:rsidR="00BC1475">
        <w:tab/>
      </w:r>
      <w:r w:rsidRPr="00CE719A">
        <w:t>prowadzenia rekrutacji kandydatów do odbycia stażu,</w:t>
      </w:r>
    </w:p>
    <w:p w14:paraId="19EE6CAB" w14:textId="1C466D17" w:rsidR="009102CF" w:rsidRPr="009102CF" w:rsidRDefault="009102CF" w:rsidP="00BC1475">
      <w:pPr>
        <w:pStyle w:val="PKTpunkt"/>
      </w:pPr>
      <w:r w:rsidRPr="00CE719A">
        <w:lastRenderedPageBreak/>
        <w:t>1</w:t>
      </w:r>
      <w:r w:rsidR="00CF5874">
        <w:t>8</w:t>
      </w:r>
      <w:r w:rsidRPr="00CE719A">
        <w:t>)</w:t>
      </w:r>
      <w:r w:rsidR="00BC1475">
        <w:tab/>
      </w:r>
      <w:r w:rsidRPr="00CE719A">
        <w:t>występowania z wnioskiem o zawarcie umowy o zorganizowanie stażu do Powiatowego</w:t>
      </w:r>
      <w:r w:rsidRPr="009102CF">
        <w:t xml:space="preserve"> Urzędu Pracy oraz innych podmiotów zajmujących się organizowaniem staży, w tym również w ramach projektów unijnych,</w:t>
      </w:r>
    </w:p>
    <w:p w14:paraId="6ACBA732" w14:textId="4DAD865A" w:rsidR="009102CF" w:rsidRPr="009102CF" w:rsidRDefault="00CF5874" w:rsidP="00BC1475">
      <w:pPr>
        <w:pStyle w:val="PKTpunkt"/>
      </w:pPr>
      <w:r>
        <w:t>19</w:t>
      </w:r>
      <w:r w:rsidR="009102CF" w:rsidRPr="00CE719A">
        <w:t>)</w:t>
      </w:r>
      <w:r w:rsidR="00BC1475">
        <w:tab/>
      </w:r>
      <w:r w:rsidR="009102CF" w:rsidRPr="00CE719A">
        <w:t xml:space="preserve">pozostałych czynności związanych z organizacją stażu np. prowadzenia list obecności </w:t>
      </w:r>
      <w:r w:rsidR="009102CF" w:rsidRPr="009102CF">
        <w:t xml:space="preserve">stażystów oraz ich dalszego przekazywania, udzielania stażystom zwolnienia od pracy, kierowanie stażystów na badania profilaktyczne wstępne, udzielanie stażystom instruktaży ogólnych w zakresie </w:t>
      </w:r>
      <w:r w:rsidR="00511662">
        <w:t>bezpieczeństwa i higieny pracy</w:t>
      </w:r>
      <w:r w:rsidR="009102CF" w:rsidRPr="009102CF">
        <w:t>,</w:t>
      </w:r>
    </w:p>
    <w:p w14:paraId="21DA2985" w14:textId="269E626D" w:rsidR="009102CF" w:rsidRPr="009102CF" w:rsidRDefault="009102CF" w:rsidP="00BC1475">
      <w:pPr>
        <w:pStyle w:val="PKTpunkt"/>
      </w:pPr>
      <w:r w:rsidRPr="00CE719A">
        <w:t>2</w:t>
      </w:r>
      <w:r w:rsidR="00CF5874">
        <w:t>0</w:t>
      </w:r>
      <w:r w:rsidRPr="00CE719A">
        <w:t>)</w:t>
      </w:r>
      <w:r w:rsidR="00BC1475">
        <w:tab/>
      </w:r>
      <w:r w:rsidRPr="00CE719A">
        <w:t xml:space="preserve">podpisywania skierowań/umów z uczelniami wyższymi, placówkami oświatowymi </w:t>
      </w:r>
      <w:r w:rsidRPr="009102CF">
        <w:t>w</w:t>
      </w:r>
      <w:r w:rsidR="00511662">
        <w:t> </w:t>
      </w:r>
      <w:r w:rsidRPr="009102CF">
        <w:t xml:space="preserve">sprawie organizacji praktyk, udzielanie praktykantom instruktaży ogólnych w zakresie </w:t>
      </w:r>
      <w:r w:rsidR="00511662">
        <w:t>bezpieczeństwa i higieny pracy</w:t>
      </w:r>
      <w:r w:rsidRPr="009102CF">
        <w:t>,</w:t>
      </w:r>
    </w:p>
    <w:p w14:paraId="49778CA3" w14:textId="266136A4" w:rsidR="009102CF" w:rsidRPr="009102CF" w:rsidRDefault="009102CF" w:rsidP="00BC1475">
      <w:pPr>
        <w:pStyle w:val="PKTpunkt"/>
      </w:pPr>
      <w:r w:rsidRPr="00CE719A">
        <w:t>2</w:t>
      </w:r>
      <w:r w:rsidR="00CF5874">
        <w:t>1</w:t>
      </w:r>
      <w:r w:rsidRPr="00CE719A">
        <w:t>)</w:t>
      </w:r>
      <w:r w:rsidR="00BC1475">
        <w:tab/>
      </w:r>
      <w:r w:rsidRPr="00CE719A">
        <w:t xml:space="preserve">wydawania i podpisywania opinii o odbytej praktyce/stażu, zaświadczeń po odbytej </w:t>
      </w:r>
      <w:r w:rsidRPr="009102CF">
        <w:t>praktyce/stażu/wolontariacie i podpisywania dzienników praktyk,</w:t>
      </w:r>
    </w:p>
    <w:p w14:paraId="0A5B2156" w14:textId="3332464A" w:rsidR="009102CF" w:rsidRPr="009102CF" w:rsidRDefault="009102CF" w:rsidP="00BC1475">
      <w:pPr>
        <w:pStyle w:val="PKTpunkt"/>
      </w:pPr>
      <w:r w:rsidRPr="00CE719A">
        <w:t>2</w:t>
      </w:r>
      <w:r w:rsidR="00CF5874">
        <w:t>2</w:t>
      </w:r>
      <w:r w:rsidRPr="00CE719A">
        <w:t>)</w:t>
      </w:r>
      <w:r w:rsidR="00BC1475">
        <w:tab/>
      </w:r>
      <w:r w:rsidRPr="00CE719A">
        <w:t xml:space="preserve">udzielania wolontariuszom instruktaży ogólnych w zakresie </w:t>
      </w:r>
      <w:r w:rsidR="00511662">
        <w:t>bezpieczeństwa i higieny pracy</w:t>
      </w:r>
      <w:r w:rsidRPr="00CE719A">
        <w:t>,</w:t>
      </w:r>
    </w:p>
    <w:p w14:paraId="651A84BB" w14:textId="0B87A689" w:rsidR="009102CF" w:rsidRPr="009102CF" w:rsidRDefault="009102CF" w:rsidP="00BC1475">
      <w:pPr>
        <w:pStyle w:val="PKTpunkt"/>
      </w:pPr>
      <w:r w:rsidRPr="00CE719A">
        <w:t>2</w:t>
      </w:r>
      <w:r w:rsidR="00CF5874">
        <w:t>3</w:t>
      </w:r>
      <w:r w:rsidRPr="00CE719A">
        <w:t>)</w:t>
      </w:r>
      <w:r w:rsidR="00BC1475">
        <w:tab/>
      </w:r>
      <w:r w:rsidRPr="00CE719A">
        <w:t xml:space="preserve">prowadzenia ewidencji instruktaży ogólnych w zakresie </w:t>
      </w:r>
      <w:r w:rsidR="00511662">
        <w:t>bezpieczeństwa i higieny pracy</w:t>
      </w:r>
      <w:r w:rsidRPr="00CE719A">
        <w:t xml:space="preserve"> udzielonych stażystom, </w:t>
      </w:r>
      <w:r w:rsidRPr="009102CF">
        <w:t xml:space="preserve"> praktykantom i wolontariuszom,</w:t>
      </w:r>
    </w:p>
    <w:p w14:paraId="4562E561" w14:textId="743EAD6F" w:rsidR="009102CF" w:rsidRPr="009102CF" w:rsidRDefault="009102CF" w:rsidP="00BC1475">
      <w:pPr>
        <w:pStyle w:val="PKTpunkt"/>
      </w:pPr>
      <w:r w:rsidRPr="00CE719A">
        <w:t>2</w:t>
      </w:r>
      <w:r w:rsidR="00CF5874">
        <w:t>4</w:t>
      </w:r>
      <w:r w:rsidRPr="00CE719A">
        <w:t>)</w:t>
      </w:r>
      <w:r w:rsidR="00BC1475">
        <w:tab/>
      </w:r>
      <w:r w:rsidRPr="00CE719A">
        <w:t xml:space="preserve">prowadzenia kart ewidencyjnych wyposażenia w środki higieny osobistej oraz kart </w:t>
      </w:r>
      <w:r w:rsidRPr="009102CF">
        <w:t>ewidencyjnych wyposażenia w środki ochrony indywidualnej oraz odzieży i obuwia roboczego,</w:t>
      </w:r>
    </w:p>
    <w:p w14:paraId="7E06A635" w14:textId="23906041" w:rsidR="009102CF" w:rsidRPr="009102CF" w:rsidRDefault="009102CF" w:rsidP="00BC1475">
      <w:pPr>
        <w:pStyle w:val="PKTpunkt"/>
      </w:pPr>
      <w:r w:rsidRPr="00B27E27">
        <w:t>2</w:t>
      </w:r>
      <w:r w:rsidR="00CF5874">
        <w:t>5</w:t>
      </w:r>
      <w:r w:rsidRPr="00B27E27">
        <w:t>)</w:t>
      </w:r>
      <w:r w:rsidR="00BC1475">
        <w:tab/>
      </w:r>
      <w:r w:rsidRPr="009102CF">
        <w:t>prowadzenia wykazu potwierdzeń zapoznania się z oceną ryzyka zawodowego na stanowiskach pracy</w:t>
      </w:r>
      <w:r w:rsidR="00511662">
        <w:t>/służby</w:t>
      </w:r>
      <w:r w:rsidRPr="009102CF">
        <w:t>,</w:t>
      </w:r>
    </w:p>
    <w:p w14:paraId="602335A4" w14:textId="6E158489" w:rsidR="009102CF" w:rsidRPr="009102CF" w:rsidRDefault="009102CF" w:rsidP="00BC1475">
      <w:pPr>
        <w:pStyle w:val="PKTpunkt"/>
      </w:pPr>
      <w:r w:rsidRPr="00CE719A">
        <w:t>2</w:t>
      </w:r>
      <w:r w:rsidR="00CF5874">
        <w:t>6</w:t>
      </w:r>
      <w:r w:rsidRPr="00CE719A">
        <w:t>)</w:t>
      </w:r>
      <w:r w:rsidR="00BC1475">
        <w:tab/>
      </w:r>
      <w:r w:rsidRPr="00CE719A">
        <w:t xml:space="preserve">przyjmowania i przechowywania do czasu przekazania do Izby oświadczeń i wniosków </w:t>
      </w:r>
      <w:r w:rsidRPr="009102CF">
        <w:t>składanych przez pracowników,</w:t>
      </w:r>
    </w:p>
    <w:p w14:paraId="41CDAE1E" w14:textId="1360DE11" w:rsidR="009102CF" w:rsidRPr="009102CF" w:rsidRDefault="009102CF" w:rsidP="00BC1475">
      <w:pPr>
        <w:pStyle w:val="PKTpunkt"/>
      </w:pPr>
      <w:r w:rsidRPr="00CE719A">
        <w:t>2</w:t>
      </w:r>
      <w:r w:rsidR="00CF5874">
        <w:t>7</w:t>
      </w:r>
      <w:r w:rsidRPr="00CE719A">
        <w:t>)</w:t>
      </w:r>
      <w:r w:rsidR="00BC1475">
        <w:tab/>
      </w:r>
      <w:r w:rsidRPr="00CE719A">
        <w:t>udzielania uprawnień do systemów informatycznych przetwarzających dane, w tym dane osobowe, pracownikom świadczącym pracę w Urzędzie (stażyści i inne osoby),</w:t>
      </w:r>
    </w:p>
    <w:p w14:paraId="0A9D9110" w14:textId="0633DD6A" w:rsidR="009102CF" w:rsidRPr="009102CF" w:rsidRDefault="009102CF" w:rsidP="006342B7">
      <w:pPr>
        <w:pStyle w:val="PKTpunkt"/>
        <w:keepNext/>
      </w:pPr>
      <w:r w:rsidRPr="00CE719A">
        <w:t>2</w:t>
      </w:r>
      <w:r w:rsidR="00CF5874">
        <w:t>8</w:t>
      </w:r>
      <w:r w:rsidRPr="00CE719A">
        <w:t>)</w:t>
      </w:r>
      <w:r w:rsidR="00BC1475">
        <w:tab/>
      </w:r>
      <w:r w:rsidRPr="00CE719A">
        <w:t>wyznaczenia osób odpowiedzialnych za realizację zadań w zakresie:</w:t>
      </w:r>
    </w:p>
    <w:p w14:paraId="59D2D652" w14:textId="54E2DF3A" w:rsidR="009102CF" w:rsidRPr="009102CF" w:rsidRDefault="009102CF" w:rsidP="00BC1475">
      <w:pPr>
        <w:pStyle w:val="LITlitera"/>
      </w:pPr>
      <w:r w:rsidRPr="00CE719A">
        <w:t>a)</w:t>
      </w:r>
      <w:r w:rsidR="00BC1475">
        <w:tab/>
      </w:r>
      <w:r w:rsidRPr="00CE719A">
        <w:t>ochrony informacji niejawnych, w tym prowadzenie Kancelarii Materiałów</w:t>
      </w:r>
      <w:r w:rsidRPr="009102CF">
        <w:t xml:space="preserve"> Zastrzeżonych i tajemnicy skarbowej,</w:t>
      </w:r>
    </w:p>
    <w:p w14:paraId="0874FAE2" w14:textId="2D34136F" w:rsidR="009102CF" w:rsidRPr="009102CF" w:rsidRDefault="009102CF" w:rsidP="00BC1475">
      <w:pPr>
        <w:pStyle w:val="LITlitera"/>
      </w:pPr>
      <w:r w:rsidRPr="00CE719A">
        <w:t>b)</w:t>
      </w:r>
      <w:r w:rsidR="00BC1475">
        <w:tab/>
      </w:r>
      <w:r w:rsidRPr="00CE719A">
        <w:t>ochrony osób i mienia,</w:t>
      </w:r>
    </w:p>
    <w:p w14:paraId="0AC96395" w14:textId="71351E46" w:rsidR="009102CF" w:rsidRPr="009102CF" w:rsidRDefault="009102CF" w:rsidP="00BC1475">
      <w:pPr>
        <w:pStyle w:val="LITlitera"/>
      </w:pPr>
      <w:r w:rsidRPr="00CE719A">
        <w:t>c)</w:t>
      </w:r>
      <w:r w:rsidR="00BC1475">
        <w:tab/>
      </w:r>
      <w:r w:rsidRPr="00CE719A">
        <w:t>spraw obronnych</w:t>
      </w:r>
      <w:r w:rsidRPr="009102CF">
        <w:t>,</w:t>
      </w:r>
    </w:p>
    <w:p w14:paraId="6AFDF66F" w14:textId="68AEEB46" w:rsidR="009102CF" w:rsidRPr="009102CF" w:rsidRDefault="009102CF" w:rsidP="00BC1475">
      <w:pPr>
        <w:pStyle w:val="LITlitera"/>
      </w:pPr>
      <w:r w:rsidRPr="003B37AD">
        <w:t>d)</w:t>
      </w:r>
      <w:r w:rsidR="00BC1475">
        <w:tab/>
      </w:r>
      <w:r w:rsidRPr="003B37AD">
        <w:t>zarządzania kryzysowego,</w:t>
      </w:r>
    </w:p>
    <w:p w14:paraId="2BE40014" w14:textId="3D77A806" w:rsidR="009102CF" w:rsidRPr="009102CF" w:rsidRDefault="00CF5874" w:rsidP="00BC1475">
      <w:pPr>
        <w:pStyle w:val="PKTpunkt"/>
      </w:pPr>
      <w:r>
        <w:t>29</w:t>
      </w:r>
      <w:r w:rsidR="009102CF" w:rsidRPr="003B37AD">
        <w:t>)</w:t>
      </w:r>
      <w:r w:rsidR="00BC1475">
        <w:tab/>
      </w:r>
      <w:r w:rsidR="009102CF" w:rsidRPr="003B37AD">
        <w:t>bieżącego nadzoru nad ochroną przeciwpożarową w Urzędzie,</w:t>
      </w:r>
    </w:p>
    <w:p w14:paraId="64E3CD90" w14:textId="3275B98F" w:rsidR="009102CF" w:rsidRPr="009102CF" w:rsidRDefault="009102CF" w:rsidP="00BC1475">
      <w:pPr>
        <w:pStyle w:val="PKTpunkt"/>
      </w:pPr>
      <w:r w:rsidRPr="003B37AD">
        <w:lastRenderedPageBreak/>
        <w:t>3</w:t>
      </w:r>
      <w:r w:rsidR="00CF5874">
        <w:t>0</w:t>
      </w:r>
      <w:r w:rsidRPr="003B37AD">
        <w:t>)</w:t>
      </w:r>
      <w:r w:rsidR="00BC1475">
        <w:tab/>
      </w:r>
      <w:r w:rsidRPr="003B37AD">
        <w:t>wyznaczenia pracowników do udzielania pierwszej pomocy, a także wykonywania działań w zakresie zwalczania pożarów i ewakuacji, zarządzania ewakuacji ludzi i mienia i kierowania akcją ratowniczo-gaśniczą,</w:t>
      </w:r>
    </w:p>
    <w:p w14:paraId="12520666" w14:textId="695C7272" w:rsidR="009102CF" w:rsidRPr="009102CF" w:rsidRDefault="009102CF" w:rsidP="006342B7">
      <w:pPr>
        <w:pStyle w:val="PKTpunkt"/>
        <w:keepNext/>
      </w:pPr>
      <w:r w:rsidRPr="003B37AD">
        <w:t>3</w:t>
      </w:r>
      <w:r w:rsidR="00CF5874">
        <w:t>1</w:t>
      </w:r>
      <w:r w:rsidRPr="003B37AD">
        <w:t>)</w:t>
      </w:r>
      <w:r w:rsidR="00BC1475">
        <w:tab/>
      </w:r>
      <w:r w:rsidRPr="003B37AD">
        <w:t>prowadzenia magazynu archiwum zakładowego Izby</w:t>
      </w:r>
      <w:r w:rsidRPr="009102CF">
        <w:t xml:space="preserve"> </w:t>
      </w:r>
    </w:p>
    <w:p w14:paraId="6FCC3EE9" w14:textId="72549490" w:rsidR="009102CF" w:rsidRPr="009102CF" w:rsidRDefault="009102CF" w:rsidP="00BC1475">
      <w:pPr>
        <w:pStyle w:val="CZWSPPKTczwsplnapunktw"/>
      </w:pPr>
      <w:r w:rsidRPr="003B37AD">
        <w:t>− oraz do udzielania dalszych upoważnień w wyżej wymienionym zakresie dla osób</w:t>
      </w:r>
      <w:r w:rsidRPr="009102CF">
        <w:t xml:space="preserve"> zastępujących Naczelnika.</w:t>
      </w:r>
    </w:p>
    <w:p w14:paraId="099651E8" w14:textId="36975CD7" w:rsidR="009102CF" w:rsidRPr="009102CF" w:rsidRDefault="009102CF" w:rsidP="00BC1475">
      <w:pPr>
        <w:pStyle w:val="USTustnpkodeksu"/>
      </w:pPr>
      <w:r w:rsidRPr="003B37AD">
        <w:t>2.</w:t>
      </w:r>
      <w:r w:rsidR="00511662">
        <w:t> </w:t>
      </w:r>
      <w:r w:rsidRPr="003B37AD">
        <w:t xml:space="preserve">Przepis ust. 1 nie ogranicza kompetencji innych osób do czynności pracowniczych </w:t>
      </w:r>
      <w:r w:rsidRPr="009102CF">
        <w:t>wynikających z aktów prawa wewnętrznego lub upoważnień Dyrektora.</w:t>
      </w:r>
    </w:p>
    <w:p w14:paraId="75974726" w14:textId="582E28FE" w:rsidR="009102CF" w:rsidRPr="009102CF" w:rsidRDefault="009102CF" w:rsidP="00BC1475">
      <w:pPr>
        <w:pStyle w:val="ARTartustawynprozporzdzenia"/>
      </w:pPr>
      <w:r w:rsidRPr="006342B7">
        <w:rPr>
          <w:rStyle w:val="Ppogrubienie"/>
        </w:rPr>
        <w:t>§</w:t>
      </w:r>
      <w:r w:rsidR="006342B7">
        <w:rPr>
          <w:rStyle w:val="Ppogrubienie"/>
        </w:rPr>
        <w:t> </w:t>
      </w:r>
      <w:r w:rsidRPr="006342B7">
        <w:rPr>
          <w:rStyle w:val="Ppogrubienie"/>
        </w:rPr>
        <w:t>4</w:t>
      </w:r>
      <w:r w:rsidR="009E4959">
        <w:rPr>
          <w:rStyle w:val="Ppogrubienie"/>
        </w:rPr>
        <w:t>2</w:t>
      </w:r>
      <w:r w:rsidRPr="006342B7">
        <w:rPr>
          <w:rStyle w:val="Ppogrubienie"/>
        </w:rPr>
        <w:t>.</w:t>
      </w:r>
      <w:r w:rsidR="00616089">
        <w:t> </w:t>
      </w:r>
      <w:r w:rsidRPr="009102CF">
        <w:t xml:space="preserve">Przy podpisywaniu pism oraz zajmowaniu stanowiska w imieniu Dyrektora przez Naczelnika lub inną przez niego upoważnioną osobę, zamieszcza się przed </w:t>
      </w:r>
      <w:r w:rsidRPr="003B37AD">
        <w:rPr>
          <w:rFonts w:ascii="Times New Roman" w:hAnsi="Times New Roman" w:cs="Times New Roman"/>
          <w:szCs w:val="24"/>
        </w:rPr>
        <w:t>podpisem wyrażenie „Z up. Dyrektora Izby Administracji Skarbowej w Rzeszowie”, stosownie do posiadanych kompetencji i upoważnień.</w:t>
      </w:r>
    </w:p>
    <w:p w14:paraId="479167E1" w14:textId="77777777" w:rsidR="009102CF" w:rsidRPr="009102CF" w:rsidRDefault="009102CF" w:rsidP="00BD0872">
      <w:pPr>
        <w:pStyle w:val="TYTDZOZNoznaczenietytuulubdziau"/>
      </w:pPr>
      <w:bookmarkStart w:id="44" w:name="_Toc198644403"/>
      <w:r w:rsidRPr="003B37AD">
        <w:t>DZIAŁ VIII</w:t>
      </w:r>
      <w:bookmarkEnd w:id="44"/>
    </w:p>
    <w:p w14:paraId="304AEBF2" w14:textId="77777777" w:rsidR="009102CF" w:rsidRPr="009102CF" w:rsidRDefault="009102CF">
      <w:pPr>
        <w:pStyle w:val="ROZDZODDZPRZEDMprzedmiotregulacjirozdziauluboddziau"/>
      </w:pPr>
      <w:bookmarkStart w:id="45" w:name="_Toc198644404"/>
      <w:r w:rsidRPr="009102CF">
        <w:t>Postanowienia końcowe</w:t>
      </w:r>
      <w:bookmarkEnd w:id="45"/>
    </w:p>
    <w:p w14:paraId="528A4D59" w14:textId="443020A0" w:rsidR="009102CF" w:rsidRPr="009102CF" w:rsidRDefault="009102CF" w:rsidP="00BC1475">
      <w:pPr>
        <w:pStyle w:val="ARTartustawynprozporzdzenia"/>
      </w:pPr>
      <w:r w:rsidRPr="006342B7">
        <w:rPr>
          <w:rStyle w:val="Ppogrubienie"/>
        </w:rPr>
        <w:t>§</w:t>
      </w:r>
      <w:r w:rsidR="006342B7">
        <w:rPr>
          <w:rStyle w:val="Ppogrubienie"/>
        </w:rPr>
        <w:t> </w:t>
      </w:r>
      <w:r w:rsidRPr="006342B7">
        <w:rPr>
          <w:rStyle w:val="Ppogrubienie"/>
        </w:rPr>
        <w:t>4</w:t>
      </w:r>
      <w:r w:rsidR="009E4959">
        <w:rPr>
          <w:rStyle w:val="Ppogrubienie"/>
        </w:rPr>
        <w:t>3</w:t>
      </w:r>
      <w:r w:rsidRPr="006342B7">
        <w:rPr>
          <w:rStyle w:val="Ppogrubienie"/>
        </w:rPr>
        <w:t>.</w:t>
      </w:r>
      <w:r w:rsidR="00511662">
        <w:t> </w:t>
      </w:r>
      <w:r w:rsidRPr="009102CF">
        <w:t>1.</w:t>
      </w:r>
      <w:r w:rsidR="00511662">
        <w:t> </w:t>
      </w:r>
      <w:r w:rsidRPr="009102CF">
        <w:t xml:space="preserve">Komórki organizacyjne ściśle współpracują ze sobą przy realizacji zadań. </w:t>
      </w:r>
      <w:r w:rsidRPr="003B37AD">
        <w:rPr>
          <w:rFonts w:ascii="Times New Roman" w:hAnsi="Times New Roman" w:cs="Times New Roman"/>
          <w:szCs w:val="24"/>
        </w:rPr>
        <w:t xml:space="preserve">Szczegółowe zasady współpracy regulują decyzje wydawane na podstawie § </w:t>
      </w:r>
      <w:r w:rsidR="00356B33">
        <w:t>20</w:t>
      </w:r>
      <w:r w:rsidRPr="003B37AD">
        <w:rPr>
          <w:rFonts w:ascii="Times New Roman" w:hAnsi="Times New Roman" w:cs="Times New Roman"/>
          <w:szCs w:val="24"/>
        </w:rPr>
        <w:t>.</w:t>
      </w:r>
    </w:p>
    <w:p w14:paraId="1EC63D7B" w14:textId="5EEC0C4F" w:rsidR="009102CF" w:rsidRPr="009102CF" w:rsidRDefault="009102CF" w:rsidP="00BC1475">
      <w:pPr>
        <w:pStyle w:val="USTustnpkodeksu"/>
      </w:pPr>
      <w:r w:rsidRPr="003B37AD">
        <w:t>2.</w:t>
      </w:r>
      <w:r w:rsidR="0069022D">
        <w:t> </w:t>
      </w:r>
      <w:r w:rsidRPr="003B37AD">
        <w:t>Wszelkie spory kompetencyjne dotyczące zakresu realizowanych w komórkach organizacyjnych zadań rozstrzyga Naczelnik.</w:t>
      </w:r>
    </w:p>
    <w:p w14:paraId="36314B9C" w14:textId="45D3E1F7" w:rsidR="009102CF" w:rsidRPr="009102CF" w:rsidRDefault="009102CF" w:rsidP="00BC1475">
      <w:pPr>
        <w:pStyle w:val="ARTartustawynprozporzdzenia"/>
      </w:pPr>
      <w:r w:rsidRPr="006342B7">
        <w:rPr>
          <w:rStyle w:val="Ppogrubienie"/>
        </w:rPr>
        <w:t>§</w:t>
      </w:r>
      <w:r w:rsidR="006342B7">
        <w:rPr>
          <w:rStyle w:val="Ppogrubienie"/>
        </w:rPr>
        <w:t> </w:t>
      </w:r>
      <w:r w:rsidRPr="006342B7">
        <w:rPr>
          <w:rStyle w:val="Ppogrubienie"/>
        </w:rPr>
        <w:t>4</w:t>
      </w:r>
      <w:r w:rsidR="009E4959">
        <w:rPr>
          <w:rStyle w:val="Ppogrubienie"/>
        </w:rPr>
        <w:t>4</w:t>
      </w:r>
      <w:r w:rsidRPr="006342B7">
        <w:rPr>
          <w:rStyle w:val="Ppogrubienie"/>
        </w:rPr>
        <w:t>.</w:t>
      </w:r>
      <w:r w:rsidR="0069022D">
        <w:t> </w:t>
      </w:r>
      <w:r w:rsidRPr="009102CF">
        <w:t>1.</w:t>
      </w:r>
      <w:r w:rsidR="0069022D">
        <w:t> </w:t>
      </w:r>
      <w:r w:rsidRPr="009102CF">
        <w:t xml:space="preserve">Droga służbowa to obowiązujący sposób załatwiania spraw służbowych i osobistych. Polega ona na ustnym lub pisemnym przekazywaniu decyzji, poleceń, zarządzeń i wytycznych od wyższego przełożonego, przez kolejnych przełożonych, do wykonawcy oraz przyjmowaniu meldunków (raportów), skarg, wniosków i zażaleń od podwładnych (zainteresowanych) – przez wszystkich kolejnych przełożonych aż do tego, który sprawę rozstrzyga. </w:t>
      </w:r>
    </w:p>
    <w:p w14:paraId="1C2E74CB" w14:textId="6C908F2E" w:rsidR="009102CF" w:rsidRPr="009102CF" w:rsidRDefault="009102CF" w:rsidP="006342B7">
      <w:pPr>
        <w:pStyle w:val="USTustnpkodeksu"/>
        <w:keepNext/>
      </w:pPr>
      <w:r w:rsidRPr="003B37AD">
        <w:t>2.</w:t>
      </w:r>
      <w:r w:rsidR="0069022D">
        <w:t> </w:t>
      </w:r>
      <w:r w:rsidRPr="003B37AD">
        <w:t>Pracownik jest obowiązany do przestrzegania drogi służbowej z zastrzeżeniem przypadków, o których mowa w:</w:t>
      </w:r>
    </w:p>
    <w:p w14:paraId="3D435069" w14:textId="00D1B85F" w:rsidR="009102CF" w:rsidRPr="009102CF" w:rsidRDefault="009102CF" w:rsidP="00BC1475">
      <w:pPr>
        <w:pStyle w:val="PKTpunkt"/>
      </w:pPr>
      <w:r w:rsidRPr="003B37AD">
        <w:t>1)</w:t>
      </w:r>
      <w:r w:rsidR="00BC1475">
        <w:tab/>
      </w:r>
      <w:r w:rsidRPr="003B37AD">
        <w:t>art. 77 ust. 3 ustawy o służbie cywilnej;</w:t>
      </w:r>
    </w:p>
    <w:p w14:paraId="5A709C9E" w14:textId="36CE7160" w:rsidR="009102CF" w:rsidRPr="009102CF" w:rsidRDefault="009102CF" w:rsidP="00BC1475">
      <w:pPr>
        <w:pStyle w:val="PKTpunkt"/>
      </w:pPr>
      <w:r w:rsidRPr="003B37AD">
        <w:t>2)</w:t>
      </w:r>
      <w:r w:rsidR="00BC1475">
        <w:tab/>
      </w:r>
      <w:r w:rsidRPr="003B37AD">
        <w:t xml:space="preserve">art. 204 ust. 2 i 4 ustawy o </w:t>
      </w:r>
      <w:r w:rsidR="00356B33">
        <w:t>KAS</w:t>
      </w:r>
      <w:r w:rsidRPr="003B37AD">
        <w:t>;</w:t>
      </w:r>
    </w:p>
    <w:p w14:paraId="2D353663" w14:textId="225187F5" w:rsidR="009102CF" w:rsidRPr="009102CF" w:rsidRDefault="009102CF" w:rsidP="00BC1475">
      <w:pPr>
        <w:pStyle w:val="PKTpunkt"/>
      </w:pPr>
      <w:r w:rsidRPr="003B37AD">
        <w:t>3)</w:t>
      </w:r>
      <w:r w:rsidR="00BC1475">
        <w:tab/>
      </w:r>
      <w:r w:rsidRPr="003B37AD">
        <w:t>ust 3.</w:t>
      </w:r>
    </w:p>
    <w:p w14:paraId="6D743766" w14:textId="28E03D17" w:rsidR="009102CF" w:rsidRPr="009102CF" w:rsidRDefault="009102CF" w:rsidP="006342B7">
      <w:pPr>
        <w:pStyle w:val="USTustnpkodeksu"/>
        <w:keepNext/>
      </w:pPr>
      <w:r w:rsidRPr="003B37AD">
        <w:t>3.</w:t>
      </w:r>
      <w:r w:rsidR="0069022D">
        <w:t> </w:t>
      </w:r>
      <w:r w:rsidRPr="003B37AD">
        <w:t>Drogę służbową można pominąć:</w:t>
      </w:r>
    </w:p>
    <w:p w14:paraId="1E7E302E" w14:textId="327BE7CE" w:rsidR="009102CF" w:rsidRPr="009102CF" w:rsidRDefault="009102CF" w:rsidP="00BC1475">
      <w:pPr>
        <w:pStyle w:val="PKTpunkt"/>
      </w:pPr>
      <w:r w:rsidRPr="003B37AD">
        <w:t>1)</w:t>
      </w:r>
      <w:r w:rsidR="00BC1475">
        <w:tab/>
      </w:r>
      <w:r w:rsidRPr="003B37AD">
        <w:t>w sprawach niecierpiących zwłoki, o czym należy powiadomić pominiętych przełożonych;</w:t>
      </w:r>
    </w:p>
    <w:p w14:paraId="6A0B0C61" w14:textId="6E3D093B" w:rsidR="009102CF" w:rsidRPr="009102CF" w:rsidRDefault="009102CF" w:rsidP="00BC1475">
      <w:pPr>
        <w:pStyle w:val="PKTpunkt"/>
      </w:pPr>
      <w:r w:rsidRPr="003B37AD">
        <w:lastRenderedPageBreak/>
        <w:t>2)</w:t>
      </w:r>
      <w:r w:rsidR="00BC1475">
        <w:tab/>
      </w:r>
      <w:r w:rsidRPr="003B37AD">
        <w:t>wnosząc zażalenie w zakresie mobbingu lub naruszenia zasad poszanowania godności osobistej;</w:t>
      </w:r>
    </w:p>
    <w:p w14:paraId="68C09470" w14:textId="697CA6D0" w:rsidR="009102CF" w:rsidRPr="009102CF" w:rsidRDefault="009102CF" w:rsidP="00BC1475">
      <w:pPr>
        <w:pStyle w:val="PKTpunkt"/>
      </w:pPr>
      <w:r w:rsidRPr="003B37AD">
        <w:t>3)</w:t>
      </w:r>
      <w:r w:rsidR="00BC1475">
        <w:tab/>
      </w:r>
      <w:r w:rsidRPr="003B37AD">
        <w:t>w skargach dotyczących pozbawienia lub ograniczenia przysługujących uprawnień i</w:t>
      </w:r>
      <w:r w:rsidR="00814E61">
        <w:t> </w:t>
      </w:r>
      <w:r w:rsidRPr="003B37AD">
        <w:t>nieregulaminowego traktowania oraz nadużycia przez przełożonych uprawnień służbowych;</w:t>
      </w:r>
    </w:p>
    <w:p w14:paraId="3F0B6FE5" w14:textId="65E21D65" w:rsidR="009102CF" w:rsidRPr="009102CF" w:rsidRDefault="009102CF" w:rsidP="00BC1475">
      <w:pPr>
        <w:pStyle w:val="PKTpunkt"/>
      </w:pPr>
      <w:r w:rsidRPr="003B37AD">
        <w:t>4)</w:t>
      </w:r>
      <w:r w:rsidR="00BC1475">
        <w:tab/>
      </w:r>
      <w:r w:rsidRPr="003B37AD">
        <w:t xml:space="preserve">podczas wysłuchiwania skarg i wniosków przez </w:t>
      </w:r>
      <w:r w:rsidRPr="009102CF">
        <w:t>przełożonych.</w:t>
      </w:r>
    </w:p>
    <w:p w14:paraId="34D06A8D" w14:textId="3D9468FB" w:rsidR="009102CF" w:rsidRPr="009102CF" w:rsidRDefault="009102CF" w:rsidP="00BC1475">
      <w:pPr>
        <w:pStyle w:val="USTustnpkodeksu"/>
      </w:pPr>
      <w:r w:rsidRPr="003B37AD">
        <w:t>4.</w:t>
      </w:r>
      <w:r w:rsidR="0069022D">
        <w:t> </w:t>
      </w:r>
      <w:r w:rsidRPr="003B37AD">
        <w:t>Nieuzasadnione pominięcie drogi służbowej może stanowić podstawę wszczęcia postępowania wyjaśniającego.</w:t>
      </w:r>
    </w:p>
    <w:p w14:paraId="58A73F63" w14:textId="338B3D04" w:rsidR="004F1A31" w:rsidRPr="005C48EA" w:rsidRDefault="009102CF" w:rsidP="00BD0872">
      <w:pPr>
        <w:pStyle w:val="USTustnpkodeksu"/>
      </w:pPr>
      <w:r w:rsidRPr="003B37AD">
        <w:t>5.</w:t>
      </w:r>
      <w:r w:rsidR="0069022D">
        <w:t> </w:t>
      </w:r>
      <w:r w:rsidRPr="003B37AD">
        <w:t>W celu rozpatrzenia spraw służbowych lub osobistych, w tym także skarg, wniosków</w:t>
      </w:r>
      <w:r w:rsidRPr="009102CF">
        <w:t xml:space="preserve"> i</w:t>
      </w:r>
      <w:r w:rsidR="0069022D">
        <w:t> </w:t>
      </w:r>
      <w:r w:rsidRPr="009102CF">
        <w:t>zażaleń pracowników, wyżsi przełożeni przyjmują podwładnych indywidualnie, w</w:t>
      </w:r>
      <w:r w:rsidR="0069022D">
        <w:t> </w:t>
      </w:r>
      <w:r w:rsidRPr="009102CF">
        <w:t>określonym czasie. W sprawach pilnych pracownik m</w:t>
      </w:r>
      <w:r w:rsidR="0069022D">
        <w:t>a</w:t>
      </w:r>
      <w:r w:rsidRPr="009102CF">
        <w:t xml:space="preserve"> możliwość przedstawienia swojej sprawy niezwłocznie.</w:t>
      </w:r>
    </w:p>
    <w:sectPr w:rsidR="004F1A31" w:rsidRPr="005C48EA" w:rsidSect="001A7F15">
      <w:headerReference w:type="default" r:id="rId12"/>
      <w:headerReference w:type="first" r:id="rId13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E6BE3" w14:textId="77777777" w:rsidR="00A05328" w:rsidRDefault="00A05328">
      <w:r>
        <w:separator/>
      </w:r>
    </w:p>
  </w:endnote>
  <w:endnote w:type="continuationSeparator" w:id="0">
    <w:p w14:paraId="480A8C7D" w14:textId="77777777" w:rsidR="00A05328" w:rsidRDefault="00A0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17425" w14:textId="77777777" w:rsidR="00A05328" w:rsidRDefault="00A05328">
      <w:r>
        <w:separator/>
      </w:r>
    </w:p>
  </w:footnote>
  <w:footnote w:type="continuationSeparator" w:id="0">
    <w:p w14:paraId="028609C1" w14:textId="77777777" w:rsidR="00A05328" w:rsidRDefault="00A05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1C17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27E4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5B5B0" w14:textId="3A5AD60E" w:rsidR="00DB0962" w:rsidRPr="00DB0962" w:rsidRDefault="00DB0962" w:rsidP="00DB0962">
    <w:pPr>
      <w:pStyle w:val="Nagwek"/>
    </w:pPr>
    <w:r>
      <w:t xml:space="preserve">                                                                                           </w:t>
    </w:r>
  </w:p>
  <w:p w14:paraId="45B77DEC" w14:textId="77777777" w:rsidR="00DB0962" w:rsidRDefault="00DB09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F4B3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645E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3609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FA66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467D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5083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60B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DAA1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72F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0E04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736698F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5AB"/>
    <w:rsid w:val="000012DA"/>
    <w:rsid w:val="0000246E"/>
    <w:rsid w:val="00003862"/>
    <w:rsid w:val="00005C01"/>
    <w:rsid w:val="000064E3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5557"/>
    <w:rsid w:val="00046A75"/>
    <w:rsid w:val="00047312"/>
    <w:rsid w:val="0005022A"/>
    <w:rsid w:val="000508BD"/>
    <w:rsid w:val="0005153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77C83"/>
    <w:rsid w:val="00080297"/>
    <w:rsid w:val="000814A7"/>
    <w:rsid w:val="000837D9"/>
    <w:rsid w:val="00084BDA"/>
    <w:rsid w:val="0008557B"/>
    <w:rsid w:val="00085CE7"/>
    <w:rsid w:val="000906EE"/>
    <w:rsid w:val="00091BA2"/>
    <w:rsid w:val="000944EF"/>
    <w:rsid w:val="0009672D"/>
    <w:rsid w:val="0009732D"/>
    <w:rsid w:val="000973F0"/>
    <w:rsid w:val="000A1296"/>
    <w:rsid w:val="000A1C27"/>
    <w:rsid w:val="000A1DAD"/>
    <w:rsid w:val="000A2649"/>
    <w:rsid w:val="000A323B"/>
    <w:rsid w:val="000A49D9"/>
    <w:rsid w:val="000A4DDD"/>
    <w:rsid w:val="000A54A2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0F7E0E"/>
    <w:rsid w:val="001042BA"/>
    <w:rsid w:val="00106D03"/>
    <w:rsid w:val="00110465"/>
    <w:rsid w:val="00110628"/>
    <w:rsid w:val="0011245A"/>
    <w:rsid w:val="0011493E"/>
    <w:rsid w:val="00115B72"/>
    <w:rsid w:val="001208B8"/>
    <w:rsid w:val="001209EC"/>
    <w:rsid w:val="00120A9E"/>
    <w:rsid w:val="001232B6"/>
    <w:rsid w:val="00125A9C"/>
    <w:rsid w:val="001270A2"/>
    <w:rsid w:val="00131237"/>
    <w:rsid w:val="001329AC"/>
    <w:rsid w:val="00133C1B"/>
    <w:rsid w:val="00134CA0"/>
    <w:rsid w:val="0014026F"/>
    <w:rsid w:val="00146AA0"/>
    <w:rsid w:val="00147A47"/>
    <w:rsid w:val="00147AA1"/>
    <w:rsid w:val="001520CF"/>
    <w:rsid w:val="0015667C"/>
    <w:rsid w:val="00157110"/>
    <w:rsid w:val="0015742A"/>
    <w:rsid w:val="00157DA1"/>
    <w:rsid w:val="00161715"/>
    <w:rsid w:val="00163147"/>
    <w:rsid w:val="001641E8"/>
    <w:rsid w:val="00164C57"/>
    <w:rsid w:val="00164C9D"/>
    <w:rsid w:val="001665BE"/>
    <w:rsid w:val="001667EF"/>
    <w:rsid w:val="001673F8"/>
    <w:rsid w:val="00172F7A"/>
    <w:rsid w:val="00173150"/>
    <w:rsid w:val="00173390"/>
    <w:rsid w:val="001736F0"/>
    <w:rsid w:val="00173BB3"/>
    <w:rsid w:val="001740D0"/>
    <w:rsid w:val="00174574"/>
    <w:rsid w:val="00174F2C"/>
    <w:rsid w:val="00180F2A"/>
    <w:rsid w:val="00184B91"/>
    <w:rsid w:val="00184D4A"/>
    <w:rsid w:val="001856D6"/>
    <w:rsid w:val="00186553"/>
    <w:rsid w:val="00186EC1"/>
    <w:rsid w:val="00191E1F"/>
    <w:rsid w:val="0019473B"/>
    <w:rsid w:val="001952B1"/>
    <w:rsid w:val="00196E39"/>
    <w:rsid w:val="00197649"/>
    <w:rsid w:val="001A01FB"/>
    <w:rsid w:val="001A047E"/>
    <w:rsid w:val="001A10E9"/>
    <w:rsid w:val="001A183D"/>
    <w:rsid w:val="001A2B65"/>
    <w:rsid w:val="001A3CD3"/>
    <w:rsid w:val="001A5BEF"/>
    <w:rsid w:val="001A7F15"/>
    <w:rsid w:val="001B342E"/>
    <w:rsid w:val="001B34E1"/>
    <w:rsid w:val="001B3BDD"/>
    <w:rsid w:val="001B66A1"/>
    <w:rsid w:val="001B6879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3545"/>
    <w:rsid w:val="001F5182"/>
    <w:rsid w:val="001F57F3"/>
    <w:rsid w:val="001F6616"/>
    <w:rsid w:val="00202BD4"/>
    <w:rsid w:val="00204A97"/>
    <w:rsid w:val="00207E97"/>
    <w:rsid w:val="002114EF"/>
    <w:rsid w:val="0021334C"/>
    <w:rsid w:val="00213F24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6309"/>
    <w:rsid w:val="002501A3"/>
    <w:rsid w:val="00251498"/>
    <w:rsid w:val="0025166C"/>
    <w:rsid w:val="002555D4"/>
    <w:rsid w:val="00261A16"/>
    <w:rsid w:val="00263522"/>
    <w:rsid w:val="00264EC6"/>
    <w:rsid w:val="002655A2"/>
    <w:rsid w:val="00271013"/>
    <w:rsid w:val="00273FE4"/>
    <w:rsid w:val="002765B4"/>
    <w:rsid w:val="00276A94"/>
    <w:rsid w:val="0028530F"/>
    <w:rsid w:val="0029405D"/>
    <w:rsid w:val="00294FA6"/>
    <w:rsid w:val="00295A6F"/>
    <w:rsid w:val="002A20C4"/>
    <w:rsid w:val="002A33EF"/>
    <w:rsid w:val="002A570F"/>
    <w:rsid w:val="002A7292"/>
    <w:rsid w:val="002A7358"/>
    <w:rsid w:val="002A7902"/>
    <w:rsid w:val="002B0F6B"/>
    <w:rsid w:val="002B23B8"/>
    <w:rsid w:val="002B291B"/>
    <w:rsid w:val="002B34B7"/>
    <w:rsid w:val="002B4429"/>
    <w:rsid w:val="002B68A6"/>
    <w:rsid w:val="002B7FAF"/>
    <w:rsid w:val="002D0C4F"/>
    <w:rsid w:val="002D1364"/>
    <w:rsid w:val="002D203B"/>
    <w:rsid w:val="002D3499"/>
    <w:rsid w:val="002D4D30"/>
    <w:rsid w:val="002D5000"/>
    <w:rsid w:val="002D5388"/>
    <w:rsid w:val="002D598D"/>
    <w:rsid w:val="002D7188"/>
    <w:rsid w:val="002E1976"/>
    <w:rsid w:val="002E1DE3"/>
    <w:rsid w:val="002E2AB6"/>
    <w:rsid w:val="002E3F34"/>
    <w:rsid w:val="002E5F79"/>
    <w:rsid w:val="002E64FA"/>
    <w:rsid w:val="002F0A00"/>
    <w:rsid w:val="002F0CFA"/>
    <w:rsid w:val="002F3491"/>
    <w:rsid w:val="002F669F"/>
    <w:rsid w:val="00301C97"/>
    <w:rsid w:val="00302436"/>
    <w:rsid w:val="00305259"/>
    <w:rsid w:val="00306A2F"/>
    <w:rsid w:val="0031004C"/>
    <w:rsid w:val="003105F6"/>
    <w:rsid w:val="00311297"/>
    <w:rsid w:val="003113BE"/>
    <w:rsid w:val="003122CA"/>
    <w:rsid w:val="003148FD"/>
    <w:rsid w:val="00321024"/>
    <w:rsid w:val="00321080"/>
    <w:rsid w:val="00322D45"/>
    <w:rsid w:val="00323C78"/>
    <w:rsid w:val="003255A3"/>
    <w:rsid w:val="0032569A"/>
    <w:rsid w:val="00325A1F"/>
    <w:rsid w:val="003268F9"/>
    <w:rsid w:val="00327E40"/>
    <w:rsid w:val="00330BAF"/>
    <w:rsid w:val="00331978"/>
    <w:rsid w:val="00334E3A"/>
    <w:rsid w:val="003361DD"/>
    <w:rsid w:val="00341A6A"/>
    <w:rsid w:val="00345B9C"/>
    <w:rsid w:val="00352DAE"/>
    <w:rsid w:val="00354EB9"/>
    <w:rsid w:val="00356B33"/>
    <w:rsid w:val="003602AE"/>
    <w:rsid w:val="00360929"/>
    <w:rsid w:val="003647D5"/>
    <w:rsid w:val="00365235"/>
    <w:rsid w:val="003674B0"/>
    <w:rsid w:val="0037727C"/>
    <w:rsid w:val="00377E70"/>
    <w:rsid w:val="00380904"/>
    <w:rsid w:val="003823EE"/>
    <w:rsid w:val="00382960"/>
    <w:rsid w:val="003846F7"/>
    <w:rsid w:val="003851ED"/>
    <w:rsid w:val="003858CE"/>
    <w:rsid w:val="00385B39"/>
    <w:rsid w:val="00385B7D"/>
    <w:rsid w:val="003864CC"/>
    <w:rsid w:val="00386785"/>
    <w:rsid w:val="00390275"/>
    <w:rsid w:val="00390E89"/>
    <w:rsid w:val="00391B1A"/>
    <w:rsid w:val="00393952"/>
    <w:rsid w:val="00394423"/>
    <w:rsid w:val="00396942"/>
    <w:rsid w:val="00396B49"/>
    <w:rsid w:val="00396E3E"/>
    <w:rsid w:val="003A306E"/>
    <w:rsid w:val="003A60DC"/>
    <w:rsid w:val="003A6A46"/>
    <w:rsid w:val="003A6C9C"/>
    <w:rsid w:val="003A7A63"/>
    <w:rsid w:val="003B000C"/>
    <w:rsid w:val="003B0F1D"/>
    <w:rsid w:val="003B11A2"/>
    <w:rsid w:val="003B1BFB"/>
    <w:rsid w:val="003B4A57"/>
    <w:rsid w:val="003C0AD9"/>
    <w:rsid w:val="003C0ED0"/>
    <w:rsid w:val="003C1D49"/>
    <w:rsid w:val="003C2E76"/>
    <w:rsid w:val="003C35C4"/>
    <w:rsid w:val="003C7925"/>
    <w:rsid w:val="003D12C2"/>
    <w:rsid w:val="003D31B9"/>
    <w:rsid w:val="003D3867"/>
    <w:rsid w:val="003D3AC4"/>
    <w:rsid w:val="003D3E29"/>
    <w:rsid w:val="003E0D1A"/>
    <w:rsid w:val="003E2B15"/>
    <w:rsid w:val="003E2DA3"/>
    <w:rsid w:val="003E54B4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15"/>
    <w:rsid w:val="00407332"/>
    <w:rsid w:val="00407828"/>
    <w:rsid w:val="004078E0"/>
    <w:rsid w:val="00413D8E"/>
    <w:rsid w:val="004140F2"/>
    <w:rsid w:val="004151E2"/>
    <w:rsid w:val="00416F07"/>
    <w:rsid w:val="00417B22"/>
    <w:rsid w:val="00421085"/>
    <w:rsid w:val="00422072"/>
    <w:rsid w:val="00423093"/>
    <w:rsid w:val="0042465E"/>
    <w:rsid w:val="00424DF7"/>
    <w:rsid w:val="00432B76"/>
    <w:rsid w:val="00434D01"/>
    <w:rsid w:val="00435D26"/>
    <w:rsid w:val="00440A73"/>
    <w:rsid w:val="00440C99"/>
    <w:rsid w:val="0044175C"/>
    <w:rsid w:val="0044295D"/>
    <w:rsid w:val="00445F4D"/>
    <w:rsid w:val="004504C0"/>
    <w:rsid w:val="00452861"/>
    <w:rsid w:val="004550FB"/>
    <w:rsid w:val="004571A8"/>
    <w:rsid w:val="004600A5"/>
    <w:rsid w:val="0046111A"/>
    <w:rsid w:val="00462946"/>
    <w:rsid w:val="00463881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3851"/>
    <w:rsid w:val="00485FAD"/>
    <w:rsid w:val="00487AED"/>
    <w:rsid w:val="00491EDF"/>
    <w:rsid w:val="004925AB"/>
    <w:rsid w:val="00492A3F"/>
    <w:rsid w:val="0049301E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2DFC"/>
    <w:rsid w:val="004C3B06"/>
    <w:rsid w:val="004C3F97"/>
    <w:rsid w:val="004C4D56"/>
    <w:rsid w:val="004C7EE7"/>
    <w:rsid w:val="004D2DEE"/>
    <w:rsid w:val="004D2E1F"/>
    <w:rsid w:val="004D7FD9"/>
    <w:rsid w:val="004E1324"/>
    <w:rsid w:val="004E19A5"/>
    <w:rsid w:val="004E37E5"/>
    <w:rsid w:val="004E3A00"/>
    <w:rsid w:val="004E3FDB"/>
    <w:rsid w:val="004F1A31"/>
    <w:rsid w:val="004F1F4A"/>
    <w:rsid w:val="004F296D"/>
    <w:rsid w:val="004F31F3"/>
    <w:rsid w:val="004F508B"/>
    <w:rsid w:val="004F55F5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662"/>
    <w:rsid w:val="00511D99"/>
    <w:rsid w:val="005125CE"/>
    <w:rsid w:val="005128D3"/>
    <w:rsid w:val="005147E8"/>
    <w:rsid w:val="005158F2"/>
    <w:rsid w:val="00524BD5"/>
    <w:rsid w:val="00526DFC"/>
    <w:rsid w:val="00526F43"/>
    <w:rsid w:val="00527651"/>
    <w:rsid w:val="005363AB"/>
    <w:rsid w:val="00544EF4"/>
    <w:rsid w:val="0054542C"/>
    <w:rsid w:val="00545E53"/>
    <w:rsid w:val="005469C6"/>
    <w:rsid w:val="005479D9"/>
    <w:rsid w:val="00547BFD"/>
    <w:rsid w:val="005534B3"/>
    <w:rsid w:val="005572BD"/>
    <w:rsid w:val="00557A12"/>
    <w:rsid w:val="00560AC7"/>
    <w:rsid w:val="00561AFB"/>
    <w:rsid w:val="00561EF3"/>
    <w:rsid w:val="00561FA8"/>
    <w:rsid w:val="005635ED"/>
    <w:rsid w:val="00564081"/>
    <w:rsid w:val="00565253"/>
    <w:rsid w:val="00565891"/>
    <w:rsid w:val="00570191"/>
    <w:rsid w:val="00570570"/>
    <w:rsid w:val="00572027"/>
    <w:rsid w:val="00572512"/>
    <w:rsid w:val="00573EE6"/>
    <w:rsid w:val="0057547F"/>
    <w:rsid w:val="005754EE"/>
    <w:rsid w:val="00575D0A"/>
    <w:rsid w:val="0057617E"/>
    <w:rsid w:val="00576497"/>
    <w:rsid w:val="005835E7"/>
    <w:rsid w:val="0058397F"/>
    <w:rsid w:val="00583BF8"/>
    <w:rsid w:val="00585F33"/>
    <w:rsid w:val="00591124"/>
    <w:rsid w:val="00591D60"/>
    <w:rsid w:val="00596ADB"/>
    <w:rsid w:val="00597024"/>
    <w:rsid w:val="005A0274"/>
    <w:rsid w:val="005A095C"/>
    <w:rsid w:val="005A669D"/>
    <w:rsid w:val="005A75D8"/>
    <w:rsid w:val="005B4496"/>
    <w:rsid w:val="005B713E"/>
    <w:rsid w:val="005C03B6"/>
    <w:rsid w:val="005C348E"/>
    <w:rsid w:val="005C48EA"/>
    <w:rsid w:val="005C4DB2"/>
    <w:rsid w:val="005C68E1"/>
    <w:rsid w:val="005D3763"/>
    <w:rsid w:val="005D55E1"/>
    <w:rsid w:val="005E0778"/>
    <w:rsid w:val="005E1488"/>
    <w:rsid w:val="005E19F7"/>
    <w:rsid w:val="005E4F04"/>
    <w:rsid w:val="005E62C2"/>
    <w:rsid w:val="005E6C71"/>
    <w:rsid w:val="005F0963"/>
    <w:rsid w:val="005F20A2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6089"/>
    <w:rsid w:val="00621256"/>
    <w:rsid w:val="00621FCC"/>
    <w:rsid w:val="00622E4B"/>
    <w:rsid w:val="00627A35"/>
    <w:rsid w:val="006312BE"/>
    <w:rsid w:val="006333DA"/>
    <w:rsid w:val="006342B7"/>
    <w:rsid w:val="00635134"/>
    <w:rsid w:val="006356E2"/>
    <w:rsid w:val="00641741"/>
    <w:rsid w:val="00642A65"/>
    <w:rsid w:val="00645DCE"/>
    <w:rsid w:val="006465AC"/>
    <w:rsid w:val="006465BF"/>
    <w:rsid w:val="00653B22"/>
    <w:rsid w:val="00657BF4"/>
    <w:rsid w:val="006603FB"/>
    <w:rsid w:val="00660649"/>
    <w:rsid w:val="006608DF"/>
    <w:rsid w:val="006623AC"/>
    <w:rsid w:val="00663E94"/>
    <w:rsid w:val="006678AF"/>
    <w:rsid w:val="006701EF"/>
    <w:rsid w:val="00673BA5"/>
    <w:rsid w:val="00680058"/>
    <w:rsid w:val="00681E0A"/>
    <w:rsid w:val="00681F9F"/>
    <w:rsid w:val="006840EA"/>
    <w:rsid w:val="006844E2"/>
    <w:rsid w:val="00685267"/>
    <w:rsid w:val="006872AE"/>
    <w:rsid w:val="00690082"/>
    <w:rsid w:val="0069022D"/>
    <w:rsid w:val="00690252"/>
    <w:rsid w:val="006946BB"/>
    <w:rsid w:val="006969FA"/>
    <w:rsid w:val="006A19CB"/>
    <w:rsid w:val="006A35D5"/>
    <w:rsid w:val="006A4AA4"/>
    <w:rsid w:val="006A5C7D"/>
    <w:rsid w:val="006A6AC5"/>
    <w:rsid w:val="006A748A"/>
    <w:rsid w:val="006B5782"/>
    <w:rsid w:val="006B6503"/>
    <w:rsid w:val="006C419E"/>
    <w:rsid w:val="006C4A31"/>
    <w:rsid w:val="006C5AC2"/>
    <w:rsid w:val="006C6240"/>
    <w:rsid w:val="006C6AFB"/>
    <w:rsid w:val="006D2735"/>
    <w:rsid w:val="006D45B2"/>
    <w:rsid w:val="006E0FCC"/>
    <w:rsid w:val="006E1E96"/>
    <w:rsid w:val="006E5E21"/>
    <w:rsid w:val="006F16F9"/>
    <w:rsid w:val="006F2648"/>
    <w:rsid w:val="006F2F10"/>
    <w:rsid w:val="006F482B"/>
    <w:rsid w:val="006F501D"/>
    <w:rsid w:val="006F6311"/>
    <w:rsid w:val="00701952"/>
    <w:rsid w:val="00701DDC"/>
    <w:rsid w:val="00702556"/>
    <w:rsid w:val="0070277E"/>
    <w:rsid w:val="00704156"/>
    <w:rsid w:val="007069FC"/>
    <w:rsid w:val="00711221"/>
    <w:rsid w:val="00712675"/>
    <w:rsid w:val="00712EE5"/>
    <w:rsid w:val="00713808"/>
    <w:rsid w:val="00713F49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58B0"/>
    <w:rsid w:val="0072621B"/>
    <w:rsid w:val="00730555"/>
    <w:rsid w:val="007312CC"/>
    <w:rsid w:val="007330C8"/>
    <w:rsid w:val="00736A64"/>
    <w:rsid w:val="00737F6A"/>
    <w:rsid w:val="007410B6"/>
    <w:rsid w:val="007434DC"/>
    <w:rsid w:val="00744C6F"/>
    <w:rsid w:val="007457F6"/>
    <w:rsid w:val="00745ABB"/>
    <w:rsid w:val="00746E38"/>
    <w:rsid w:val="00747CD5"/>
    <w:rsid w:val="00753B51"/>
    <w:rsid w:val="0075490C"/>
    <w:rsid w:val="00756629"/>
    <w:rsid w:val="007575D2"/>
    <w:rsid w:val="00757B4F"/>
    <w:rsid w:val="00757B6A"/>
    <w:rsid w:val="00760333"/>
    <w:rsid w:val="007610E0"/>
    <w:rsid w:val="007621AA"/>
    <w:rsid w:val="0076260A"/>
    <w:rsid w:val="00764A67"/>
    <w:rsid w:val="0076797C"/>
    <w:rsid w:val="00770955"/>
    <w:rsid w:val="00770F6B"/>
    <w:rsid w:val="00771883"/>
    <w:rsid w:val="00776DC2"/>
    <w:rsid w:val="00780122"/>
    <w:rsid w:val="0078214B"/>
    <w:rsid w:val="0078498A"/>
    <w:rsid w:val="007878FE"/>
    <w:rsid w:val="0079131E"/>
    <w:rsid w:val="00792207"/>
    <w:rsid w:val="0079241B"/>
    <w:rsid w:val="00792B64"/>
    <w:rsid w:val="00792E29"/>
    <w:rsid w:val="0079379A"/>
    <w:rsid w:val="00794953"/>
    <w:rsid w:val="00796C0A"/>
    <w:rsid w:val="007A14CF"/>
    <w:rsid w:val="007A1F2F"/>
    <w:rsid w:val="007A2A5C"/>
    <w:rsid w:val="007A5150"/>
    <w:rsid w:val="007A5373"/>
    <w:rsid w:val="007A789F"/>
    <w:rsid w:val="007B75BC"/>
    <w:rsid w:val="007B7C88"/>
    <w:rsid w:val="007C0BD6"/>
    <w:rsid w:val="007C1041"/>
    <w:rsid w:val="007C2E6A"/>
    <w:rsid w:val="007C3806"/>
    <w:rsid w:val="007C5BB7"/>
    <w:rsid w:val="007D07D5"/>
    <w:rsid w:val="007D1C64"/>
    <w:rsid w:val="007D3235"/>
    <w:rsid w:val="007D32DD"/>
    <w:rsid w:val="007D63AD"/>
    <w:rsid w:val="007D6DCE"/>
    <w:rsid w:val="007D72C4"/>
    <w:rsid w:val="007E256B"/>
    <w:rsid w:val="007E2CFE"/>
    <w:rsid w:val="007E59C9"/>
    <w:rsid w:val="007F0072"/>
    <w:rsid w:val="007F29D2"/>
    <w:rsid w:val="007F2EB6"/>
    <w:rsid w:val="007F54C3"/>
    <w:rsid w:val="007F766A"/>
    <w:rsid w:val="00802949"/>
    <w:rsid w:val="0080301E"/>
    <w:rsid w:val="0080365F"/>
    <w:rsid w:val="00812BE5"/>
    <w:rsid w:val="00814E61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4726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2367"/>
    <w:rsid w:val="008738F9"/>
    <w:rsid w:val="008753E6"/>
    <w:rsid w:val="00875E64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2AB3"/>
    <w:rsid w:val="00892E23"/>
    <w:rsid w:val="00894F19"/>
    <w:rsid w:val="00896A10"/>
    <w:rsid w:val="008971B5"/>
    <w:rsid w:val="00897C4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0F1"/>
    <w:rsid w:val="008C3524"/>
    <w:rsid w:val="008C4061"/>
    <w:rsid w:val="008C4229"/>
    <w:rsid w:val="008C5BE0"/>
    <w:rsid w:val="008C7233"/>
    <w:rsid w:val="008D2434"/>
    <w:rsid w:val="008E171D"/>
    <w:rsid w:val="008E2785"/>
    <w:rsid w:val="008E541D"/>
    <w:rsid w:val="008E78A3"/>
    <w:rsid w:val="008F0654"/>
    <w:rsid w:val="008F06CB"/>
    <w:rsid w:val="008F17AD"/>
    <w:rsid w:val="008F2E83"/>
    <w:rsid w:val="008F612A"/>
    <w:rsid w:val="0090293D"/>
    <w:rsid w:val="009034DE"/>
    <w:rsid w:val="00905396"/>
    <w:rsid w:val="0090605D"/>
    <w:rsid w:val="00906419"/>
    <w:rsid w:val="009102CF"/>
    <w:rsid w:val="00912889"/>
    <w:rsid w:val="00913A42"/>
    <w:rsid w:val="00914167"/>
    <w:rsid w:val="009143DB"/>
    <w:rsid w:val="00915065"/>
    <w:rsid w:val="00916E59"/>
    <w:rsid w:val="00917CE5"/>
    <w:rsid w:val="009217C0"/>
    <w:rsid w:val="00925241"/>
    <w:rsid w:val="009259F8"/>
    <w:rsid w:val="00925CEC"/>
    <w:rsid w:val="00926A3F"/>
    <w:rsid w:val="0092794E"/>
    <w:rsid w:val="00930D30"/>
    <w:rsid w:val="00932D78"/>
    <w:rsid w:val="009332A2"/>
    <w:rsid w:val="00935243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17A7"/>
    <w:rsid w:val="009623E9"/>
    <w:rsid w:val="00963EEB"/>
    <w:rsid w:val="009648BC"/>
    <w:rsid w:val="00964C2F"/>
    <w:rsid w:val="00965F88"/>
    <w:rsid w:val="00970E18"/>
    <w:rsid w:val="00970F73"/>
    <w:rsid w:val="00976C5A"/>
    <w:rsid w:val="00984E03"/>
    <w:rsid w:val="009865E2"/>
    <w:rsid w:val="00987E85"/>
    <w:rsid w:val="00991009"/>
    <w:rsid w:val="00992790"/>
    <w:rsid w:val="009A0D12"/>
    <w:rsid w:val="009A1987"/>
    <w:rsid w:val="009A2BEE"/>
    <w:rsid w:val="009A5289"/>
    <w:rsid w:val="009A5F79"/>
    <w:rsid w:val="009A6DB1"/>
    <w:rsid w:val="009A7A53"/>
    <w:rsid w:val="009B0402"/>
    <w:rsid w:val="009B0B75"/>
    <w:rsid w:val="009B16DF"/>
    <w:rsid w:val="009B2976"/>
    <w:rsid w:val="009B4CB2"/>
    <w:rsid w:val="009B6701"/>
    <w:rsid w:val="009B6A45"/>
    <w:rsid w:val="009B6EF7"/>
    <w:rsid w:val="009B7000"/>
    <w:rsid w:val="009B739C"/>
    <w:rsid w:val="009C04EC"/>
    <w:rsid w:val="009C067C"/>
    <w:rsid w:val="009C328C"/>
    <w:rsid w:val="009C4444"/>
    <w:rsid w:val="009C5E19"/>
    <w:rsid w:val="009C79AD"/>
    <w:rsid w:val="009C7CA6"/>
    <w:rsid w:val="009D0226"/>
    <w:rsid w:val="009D3316"/>
    <w:rsid w:val="009D55AA"/>
    <w:rsid w:val="009E3E77"/>
    <w:rsid w:val="009E3FAB"/>
    <w:rsid w:val="009E4959"/>
    <w:rsid w:val="009E5B3F"/>
    <w:rsid w:val="009E7D90"/>
    <w:rsid w:val="009F0202"/>
    <w:rsid w:val="009F1AB0"/>
    <w:rsid w:val="009F501D"/>
    <w:rsid w:val="00A000DD"/>
    <w:rsid w:val="00A039D5"/>
    <w:rsid w:val="00A046AD"/>
    <w:rsid w:val="00A04C2E"/>
    <w:rsid w:val="00A05328"/>
    <w:rsid w:val="00A079C1"/>
    <w:rsid w:val="00A12520"/>
    <w:rsid w:val="00A130FD"/>
    <w:rsid w:val="00A13C20"/>
    <w:rsid w:val="00A13D6D"/>
    <w:rsid w:val="00A14769"/>
    <w:rsid w:val="00A16151"/>
    <w:rsid w:val="00A16EC6"/>
    <w:rsid w:val="00A17C06"/>
    <w:rsid w:val="00A202F5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3496"/>
    <w:rsid w:val="00A37E70"/>
    <w:rsid w:val="00A437E1"/>
    <w:rsid w:val="00A4685E"/>
    <w:rsid w:val="00A4692E"/>
    <w:rsid w:val="00A50CD4"/>
    <w:rsid w:val="00A51191"/>
    <w:rsid w:val="00A52BDA"/>
    <w:rsid w:val="00A56D62"/>
    <w:rsid w:val="00A56F07"/>
    <w:rsid w:val="00A5762C"/>
    <w:rsid w:val="00A600FC"/>
    <w:rsid w:val="00A60BCA"/>
    <w:rsid w:val="00A6333A"/>
    <w:rsid w:val="00A638DA"/>
    <w:rsid w:val="00A643F6"/>
    <w:rsid w:val="00A65B41"/>
    <w:rsid w:val="00A65E00"/>
    <w:rsid w:val="00A66A78"/>
    <w:rsid w:val="00A7436E"/>
    <w:rsid w:val="00A74E96"/>
    <w:rsid w:val="00A75A8E"/>
    <w:rsid w:val="00A77877"/>
    <w:rsid w:val="00A81378"/>
    <w:rsid w:val="00A81BF6"/>
    <w:rsid w:val="00A824DD"/>
    <w:rsid w:val="00A83676"/>
    <w:rsid w:val="00A83B7B"/>
    <w:rsid w:val="00A84274"/>
    <w:rsid w:val="00A84A55"/>
    <w:rsid w:val="00A850F3"/>
    <w:rsid w:val="00A864E3"/>
    <w:rsid w:val="00A94574"/>
    <w:rsid w:val="00A95936"/>
    <w:rsid w:val="00A95C3F"/>
    <w:rsid w:val="00A96265"/>
    <w:rsid w:val="00A97084"/>
    <w:rsid w:val="00AA1C2C"/>
    <w:rsid w:val="00AA24FA"/>
    <w:rsid w:val="00AA35F6"/>
    <w:rsid w:val="00AA667C"/>
    <w:rsid w:val="00AA6E91"/>
    <w:rsid w:val="00AA7439"/>
    <w:rsid w:val="00AB047E"/>
    <w:rsid w:val="00AB0B0A"/>
    <w:rsid w:val="00AB0BB7"/>
    <w:rsid w:val="00AB1A64"/>
    <w:rsid w:val="00AB22C6"/>
    <w:rsid w:val="00AB2AD0"/>
    <w:rsid w:val="00AB67FC"/>
    <w:rsid w:val="00AC00F2"/>
    <w:rsid w:val="00AC31B5"/>
    <w:rsid w:val="00AC4EA1"/>
    <w:rsid w:val="00AC5381"/>
    <w:rsid w:val="00AC57C5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1331"/>
    <w:rsid w:val="00AF4CAA"/>
    <w:rsid w:val="00AF571A"/>
    <w:rsid w:val="00AF60A0"/>
    <w:rsid w:val="00AF67FC"/>
    <w:rsid w:val="00AF7DF5"/>
    <w:rsid w:val="00B006E5"/>
    <w:rsid w:val="00B024C2"/>
    <w:rsid w:val="00B06BD8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1FA5"/>
    <w:rsid w:val="00B427E6"/>
    <w:rsid w:val="00B428A6"/>
    <w:rsid w:val="00B42BE1"/>
    <w:rsid w:val="00B43E1F"/>
    <w:rsid w:val="00B45CF0"/>
    <w:rsid w:val="00B45FBC"/>
    <w:rsid w:val="00B5048E"/>
    <w:rsid w:val="00B508F3"/>
    <w:rsid w:val="00B51A7D"/>
    <w:rsid w:val="00B535C2"/>
    <w:rsid w:val="00B55544"/>
    <w:rsid w:val="00B642FC"/>
    <w:rsid w:val="00B64D26"/>
    <w:rsid w:val="00B64EBC"/>
    <w:rsid w:val="00B64FBB"/>
    <w:rsid w:val="00B70E22"/>
    <w:rsid w:val="00B774CB"/>
    <w:rsid w:val="00B80402"/>
    <w:rsid w:val="00B80B9A"/>
    <w:rsid w:val="00B830B7"/>
    <w:rsid w:val="00B84000"/>
    <w:rsid w:val="00B848EA"/>
    <w:rsid w:val="00B84B2B"/>
    <w:rsid w:val="00B90500"/>
    <w:rsid w:val="00B9176C"/>
    <w:rsid w:val="00B935A4"/>
    <w:rsid w:val="00B96428"/>
    <w:rsid w:val="00B965AD"/>
    <w:rsid w:val="00B96C13"/>
    <w:rsid w:val="00BA561A"/>
    <w:rsid w:val="00BB0DC6"/>
    <w:rsid w:val="00BB15E4"/>
    <w:rsid w:val="00BB1B20"/>
    <w:rsid w:val="00BB1E19"/>
    <w:rsid w:val="00BB21D1"/>
    <w:rsid w:val="00BB32F2"/>
    <w:rsid w:val="00BB38FF"/>
    <w:rsid w:val="00BB4162"/>
    <w:rsid w:val="00BB4338"/>
    <w:rsid w:val="00BB6C0E"/>
    <w:rsid w:val="00BB7B38"/>
    <w:rsid w:val="00BC0711"/>
    <w:rsid w:val="00BC11E5"/>
    <w:rsid w:val="00BC1475"/>
    <w:rsid w:val="00BC4BC6"/>
    <w:rsid w:val="00BC52FD"/>
    <w:rsid w:val="00BC6E62"/>
    <w:rsid w:val="00BC7443"/>
    <w:rsid w:val="00BD0648"/>
    <w:rsid w:val="00BD0872"/>
    <w:rsid w:val="00BD1040"/>
    <w:rsid w:val="00BD34AA"/>
    <w:rsid w:val="00BD477B"/>
    <w:rsid w:val="00BD6F36"/>
    <w:rsid w:val="00BE0C44"/>
    <w:rsid w:val="00BE1B8B"/>
    <w:rsid w:val="00BE2A18"/>
    <w:rsid w:val="00BE2C01"/>
    <w:rsid w:val="00BE3685"/>
    <w:rsid w:val="00BE41EC"/>
    <w:rsid w:val="00BE56FB"/>
    <w:rsid w:val="00BF1001"/>
    <w:rsid w:val="00BF3DDE"/>
    <w:rsid w:val="00BF6589"/>
    <w:rsid w:val="00BF6F7F"/>
    <w:rsid w:val="00C00647"/>
    <w:rsid w:val="00C02764"/>
    <w:rsid w:val="00C02E58"/>
    <w:rsid w:val="00C039F3"/>
    <w:rsid w:val="00C03FCC"/>
    <w:rsid w:val="00C04CEF"/>
    <w:rsid w:val="00C0662F"/>
    <w:rsid w:val="00C11943"/>
    <w:rsid w:val="00C12E96"/>
    <w:rsid w:val="00C14763"/>
    <w:rsid w:val="00C16141"/>
    <w:rsid w:val="00C2363F"/>
    <w:rsid w:val="00C236C8"/>
    <w:rsid w:val="00C243B6"/>
    <w:rsid w:val="00C260B1"/>
    <w:rsid w:val="00C26E56"/>
    <w:rsid w:val="00C31406"/>
    <w:rsid w:val="00C322C0"/>
    <w:rsid w:val="00C37194"/>
    <w:rsid w:val="00C40637"/>
    <w:rsid w:val="00C40F6C"/>
    <w:rsid w:val="00C44426"/>
    <w:rsid w:val="00C445F3"/>
    <w:rsid w:val="00C451F4"/>
    <w:rsid w:val="00C45EB1"/>
    <w:rsid w:val="00C51970"/>
    <w:rsid w:val="00C54A3A"/>
    <w:rsid w:val="00C55566"/>
    <w:rsid w:val="00C56448"/>
    <w:rsid w:val="00C60480"/>
    <w:rsid w:val="00C667BE"/>
    <w:rsid w:val="00C6707F"/>
    <w:rsid w:val="00C6766B"/>
    <w:rsid w:val="00C70D85"/>
    <w:rsid w:val="00C72223"/>
    <w:rsid w:val="00C76417"/>
    <w:rsid w:val="00C7726F"/>
    <w:rsid w:val="00C81373"/>
    <w:rsid w:val="00C823DA"/>
    <w:rsid w:val="00C8259F"/>
    <w:rsid w:val="00C82746"/>
    <w:rsid w:val="00C8312F"/>
    <w:rsid w:val="00C836AD"/>
    <w:rsid w:val="00C84C47"/>
    <w:rsid w:val="00C858A4"/>
    <w:rsid w:val="00C86AFA"/>
    <w:rsid w:val="00CB18D0"/>
    <w:rsid w:val="00CB1C8A"/>
    <w:rsid w:val="00CB24F5"/>
    <w:rsid w:val="00CB2663"/>
    <w:rsid w:val="00CB31DA"/>
    <w:rsid w:val="00CB3BBE"/>
    <w:rsid w:val="00CB591D"/>
    <w:rsid w:val="00CB59E9"/>
    <w:rsid w:val="00CC0D6A"/>
    <w:rsid w:val="00CC3831"/>
    <w:rsid w:val="00CC3E3D"/>
    <w:rsid w:val="00CC4EEC"/>
    <w:rsid w:val="00CC519B"/>
    <w:rsid w:val="00CC60F8"/>
    <w:rsid w:val="00CD12C1"/>
    <w:rsid w:val="00CD214E"/>
    <w:rsid w:val="00CD46FA"/>
    <w:rsid w:val="00CD5973"/>
    <w:rsid w:val="00CD6A0E"/>
    <w:rsid w:val="00CE31A6"/>
    <w:rsid w:val="00CF09AA"/>
    <w:rsid w:val="00CF2129"/>
    <w:rsid w:val="00CF4813"/>
    <w:rsid w:val="00CF5233"/>
    <w:rsid w:val="00CF5874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17E2B"/>
    <w:rsid w:val="00D22AF5"/>
    <w:rsid w:val="00D2348D"/>
    <w:rsid w:val="00D235EA"/>
    <w:rsid w:val="00D247A9"/>
    <w:rsid w:val="00D24E9D"/>
    <w:rsid w:val="00D32721"/>
    <w:rsid w:val="00D328DC"/>
    <w:rsid w:val="00D33387"/>
    <w:rsid w:val="00D3533D"/>
    <w:rsid w:val="00D402FB"/>
    <w:rsid w:val="00D45207"/>
    <w:rsid w:val="00D47957"/>
    <w:rsid w:val="00D47D7A"/>
    <w:rsid w:val="00D50ABD"/>
    <w:rsid w:val="00D55290"/>
    <w:rsid w:val="00D57791"/>
    <w:rsid w:val="00D6046A"/>
    <w:rsid w:val="00D62870"/>
    <w:rsid w:val="00D65176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4229"/>
    <w:rsid w:val="00D75B2C"/>
    <w:rsid w:val="00D76EC9"/>
    <w:rsid w:val="00D80E7D"/>
    <w:rsid w:val="00D81397"/>
    <w:rsid w:val="00D848B9"/>
    <w:rsid w:val="00D90E69"/>
    <w:rsid w:val="00D91368"/>
    <w:rsid w:val="00D9232D"/>
    <w:rsid w:val="00D93106"/>
    <w:rsid w:val="00D933E9"/>
    <w:rsid w:val="00D9505D"/>
    <w:rsid w:val="00D953D0"/>
    <w:rsid w:val="00D9571B"/>
    <w:rsid w:val="00D959F5"/>
    <w:rsid w:val="00D96884"/>
    <w:rsid w:val="00DA3FDD"/>
    <w:rsid w:val="00DA7017"/>
    <w:rsid w:val="00DA7028"/>
    <w:rsid w:val="00DB0962"/>
    <w:rsid w:val="00DB1AD2"/>
    <w:rsid w:val="00DB2B58"/>
    <w:rsid w:val="00DB5206"/>
    <w:rsid w:val="00DB6276"/>
    <w:rsid w:val="00DB63F5"/>
    <w:rsid w:val="00DC1C6B"/>
    <w:rsid w:val="00DC1C7A"/>
    <w:rsid w:val="00DC26CE"/>
    <w:rsid w:val="00DC2C2E"/>
    <w:rsid w:val="00DC4AF0"/>
    <w:rsid w:val="00DC671B"/>
    <w:rsid w:val="00DC7886"/>
    <w:rsid w:val="00DD05ED"/>
    <w:rsid w:val="00DD0CF2"/>
    <w:rsid w:val="00DD1CA5"/>
    <w:rsid w:val="00DE1554"/>
    <w:rsid w:val="00DE2901"/>
    <w:rsid w:val="00DE590F"/>
    <w:rsid w:val="00DE7DC1"/>
    <w:rsid w:val="00DF3F7E"/>
    <w:rsid w:val="00DF7648"/>
    <w:rsid w:val="00E00E29"/>
    <w:rsid w:val="00E02BAB"/>
    <w:rsid w:val="00E03A57"/>
    <w:rsid w:val="00E04CEB"/>
    <w:rsid w:val="00E060BC"/>
    <w:rsid w:val="00E11420"/>
    <w:rsid w:val="00E132FB"/>
    <w:rsid w:val="00E15C6B"/>
    <w:rsid w:val="00E170B7"/>
    <w:rsid w:val="00E177DD"/>
    <w:rsid w:val="00E20900"/>
    <w:rsid w:val="00E20C7F"/>
    <w:rsid w:val="00E2104F"/>
    <w:rsid w:val="00E22A75"/>
    <w:rsid w:val="00E2396E"/>
    <w:rsid w:val="00E24728"/>
    <w:rsid w:val="00E276AC"/>
    <w:rsid w:val="00E34A35"/>
    <w:rsid w:val="00E37C2F"/>
    <w:rsid w:val="00E419B0"/>
    <w:rsid w:val="00E41C28"/>
    <w:rsid w:val="00E459F1"/>
    <w:rsid w:val="00E46308"/>
    <w:rsid w:val="00E51E17"/>
    <w:rsid w:val="00E52DAB"/>
    <w:rsid w:val="00E539B0"/>
    <w:rsid w:val="00E553B8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40FF"/>
    <w:rsid w:val="00E74FDA"/>
    <w:rsid w:val="00E75DDA"/>
    <w:rsid w:val="00E772FD"/>
    <w:rsid w:val="00E773E8"/>
    <w:rsid w:val="00E83ADD"/>
    <w:rsid w:val="00E84F38"/>
    <w:rsid w:val="00E85327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366F"/>
    <w:rsid w:val="00EB3E22"/>
    <w:rsid w:val="00EB558E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0927"/>
    <w:rsid w:val="00EE157D"/>
    <w:rsid w:val="00EE3417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41D"/>
    <w:rsid w:val="00F15E5A"/>
    <w:rsid w:val="00F17F0A"/>
    <w:rsid w:val="00F2668F"/>
    <w:rsid w:val="00F26975"/>
    <w:rsid w:val="00F2742F"/>
    <w:rsid w:val="00F2753B"/>
    <w:rsid w:val="00F33F8B"/>
    <w:rsid w:val="00F340B2"/>
    <w:rsid w:val="00F41B54"/>
    <w:rsid w:val="00F43390"/>
    <w:rsid w:val="00F443B2"/>
    <w:rsid w:val="00F444ED"/>
    <w:rsid w:val="00F458D8"/>
    <w:rsid w:val="00F50237"/>
    <w:rsid w:val="00F53596"/>
    <w:rsid w:val="00F55055"/>
    <w:rsid w:val="00F55BA8"/>
    <w:rsid w:val="00F55DB1"/>
    <w:rsid w:val="00F56ACA"/>
    <w:rsid w:val="00F57C15"/>
    <w:rsid w:val="00F600FE"/>
    <w:rsid w:val="00F62E4D"/>
    <w:rsid w:val="00F66B34"/>
    <w:rsid w:val="00F675B9"/>
    <w:rsid w:val="00F711C9"/>
    <w:rsid w:val="00F743DA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0"/>
    <w:rsid w:val="00FB2C2F"/>
    <w:rsid w:val="00FB305C"/>
    <w:rsid w:val="00FC2E3D"/>
    <w:rsid w:val="00FC3BDE"/>
    <w:rsid w:val="00FD1BD9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4217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9587F0"/>
  <w15:docId w15:val="{659DBF59-D301-4A58-884F-3AD67262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861"/>
    <w:pPr>
      <w:suppressAutoHyphens/>
      <w:spacing w:line="240" w:lineRule="auto"/>
    </w:pPr>
    <w:rPr>
      <w:rFonts w:ascii="Times New Roman" w:hAnsi="Times New Roman"/>
      <w:lang w:eastAsia="ar-SA"/>
    </w:rPr>
  </w:style>
  <w:style w:type="paragraph" w:styleId="Nagwek1">
    <w:name w:val="heading 1"/>
    <w:aliases w:val="TYTUŁY ROZDZIAŁÓW"/>
    <w:basedOn w:val="Normalny"/>
    <w:next w:val="Normalny"/>
    <w:link w:val="Nagwek1Znak"/>
    <w:uiPriority w:val="99"/>
    <w:qFormat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04C2E"/>
    <w:pPr>
      <w:keepNext/>
      <w:widowControl w:val="0"/>
      <w:tabs>
        <w:tab w:val="num" w:pos="972"/>
      </w:tabs>
      <w:autoSpaceDE w:val="0"/>
      <w:spacing w:before="240" w:after="60"/>
      <w:ind w:left="972" w:hanging="432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04C2E"/>
    <w:pPr>
      <w:keepNext/>
      <w:tabs>
        <w:tab w:val="left" w:pos="720"/>
      </w:tabs>
      <w:spacing w:before="120" w:after="240"/>
      <w:ind w:left="720" w:hanging="720"/>
      <w:outlineLvl w:val="2"/>
    </w:pPr>
    <w:rPr>
      <w:rFonts w:ascii="Arial" w:hAnsi="Arial" w:cs="Arial"/>
      <w:b/>
      <w:bCs/>
      <w:sz w:val="22"/>
      <w:szCs w:val="22"/>
      <w:lang w:eastAsia="zh-CN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04C2E"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04C2E"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04C2E"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04C2E"/>
    <w:pPr>
      <w:tabs>
        <w:tab w:val="left" w:pos="1296"/>
      </w:tabs>
      <w:spacing w:before="240" w:after="60"/>
      <w:ind w:left="1296" w:hanging="1296"/>
      <w:outlineLvl w:val="6"/>
    </w:pPr>
    <w:rPr>
      <w:lang w:eastAsia="zh-CN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04C2E"/>
    <w:pPr>
      <w:tabs>
        <w:tab w:val="left" w:pos="1440"/>
      </w:tabs>
      <w:spacing w:before="240" w:after="60"/>
      <w:ind w:left="1440" w:hanging="1440"/>
      <w:outlineLvl w:val="7"/>
    </w:pPr>
    <w:rPr>
      <w:i/>
      <w:iCs/>
      <w:lang w:eastAsia="zh-CN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04C2E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kern w:val="1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kern w:val="1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pacing w:line="360" w:lineRule="auto"/>
    </w:pPr>
    <w:rPr>
      <w:rFonts w:ascii="Tahoma" w:hAnsi="Tahoma" w:cs="Tahoma"/>
      <w:kern w:val="1"/>
      <w:szCs w:val="16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aliases w:val="TYTUŁY ROZDZIAŁÓW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uppressAutoHyphens w:val="0"/>
      <w:ind w:left="283" w:hanging="170"/>
    </w:pPr>
    <w:rPr>
      <w:rFonts w:eastAsiaTheme="minorEastAsia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Spistreci1">
    <w:name w:val="toc 1"/>
    <w:basedOn w:val="Normalny"/>
    <w:next w:val="Normalny"/>
    <w:autoRedefine/>
    <w:uiPriority w:val="39"/>
    <w:unhideWhenUsed/>
    <w:rsid w:val="00D17E2B"/>
    <w:pPr>
      <w:widowControl w:val="0"/>
      <w:suppressAutoHyphens w:val="0"/>
      <w:autoSpaceDE w:val="0"/>
      <w:autoSpaceDN w:val="0"/>
      <w:adjustRightInd w:val="0"/>
      <w:spacing w:after="100" w:line="360" w:lineRule="auto"/>
    </w:pPr>
    <w:rPr>
      <w:rFonts w:eastAsiaTheme="minorEastAsia" w:cs="Arial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17E2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F1A31"/>
    <w:pPr>
      <w:widowControl w:val="0"/>
      <w:adjustRightInd w:val="0"/>
      <w:spacing w:line="360" w:lineRule="atLeast"/>
      <w:ind w:left="708"/>
      <w:jc w:val="both"/>
      <w:textAlignment w:val="baseline"/>
    </w:pPr>
  </w:style>
  <w:style w:type="character" w:styleId="Wyrnienieintensywne">
    <w:name w:val="Intense Emphasis"/>
    <w:basedOn w:val="Domylnaczcionkaakapitu"/>
    <w:uiPriority w:val="99"/>
    <w:semiHidden/>
    <w:rsid w:val="002A33EF"/>
    <w:rPr>
      <w:i/>
      <w:i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99"/>
    <w:semiHidden/>
    <w:rsid w:val="002A33E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semiHidden/>
    <w:rsid w:val="002A33EF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styleId="Tytuksiki">
    <w:name w:val="Book Title"/>
    <w:basedOn w:val="Domylnaczcionkaakapitu"/>
    <w:uiPriority w:val="99"/>
    <w:semiHidden/>
    <w:rsid w:val="002A33EF"/>
    <w:rPr>
      <w:b/>
      <w:bCs/>
      <w:i/>
      <w:iCs/>
      <w:spacing w:val="5"/>
    </w:rPr>
  </w:style>
  <w:style w:type="paragraph" w:styleId="Spistreci2">
    <w:name w:val="toc 2"/>
    <w:basedOn w:val="Normalny"/>
    <w:next w:val="Normalny"/>
    <w:autoRedefine/>
    <w:uiPriority w:val="39"/>
    <w:unhideWhenUsed/>
    <w:rsid w:val="00A04C2E"/>
    <w:pPr>
      <w:spacing w:after="100"/>
      <w:ind w:left="240"/>
    </w:pPr>
  </w:style>
  <w:style w:type="character" w:customStyle="1" w:styleId="Nagwek2Znak">
    <w:name w:val="Nagłówek 2 Znak"/>
    <w:basedOn w:val="Domylnaczcionkaakapitu"/>
    <w:link w:val="Nagwek2"/>
    <w:uiPriority w:val="99"/>
    <w:rsid w:val="00A04C2E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A04C2E"/>
    <w:rPr>
      <w:rFonts w:ascii="Arial" w:hAnsi="Arial" w:cs="Arial"/>
      <w:b/>
      <w:bCs/>
      <w:sz w:val="22"/>
      <w:szCs w:val="22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9"/>
    <w:rsid w:val="00A04C2E"/>
    <w:rPr>
      <w:rFonts w:ascii="Times New Roman" w:hAnsi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9"/>
    <w:rsid w:val="00A04C2E"/>
    <w:rPr>
      <w:rFonts w:ascii="Times New Roman" w:hAnsi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A04C2E"/>
    <w:rPr>
      <w:rFonts w:ascii="Times New Roman" w:hAnsi="Times New Roman"/>
      <w:b/>
      <w:bCs/>
      <w:sz w:val="22"/>
      <w:szCs w:val="22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9"/>
    <w:rsid w:val="00A04C2E"/>
    <w:rPr>
      <w:rFonts w:ascii="Times New Roman" w:hAnsi="Times New Roman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9"/>
    <w:rsid w:val="00A04C2E"/>
    <w:rPr>
      <w:rFonts w:ascii="Times New Roman" w:hAnsi="Times New Roman"/>
      <w:i/>
      <w:iCs/>
      <w:lang w:eastAsia="zh-CN"/>
    </w:rPr>
  </w:style>
  <w:style w:type="character" w:customStyle="1" w:styleId="Nagwek9Znak">
    <w:name w:val="Nagłówek 9 Znak"/>
    <w:basedOn w:val="Domylnaczcionkaakapitu"/>
    <w:link w:val="Nagwek9"/>
    <w:uiPriority w:val="99"/>
    <w:rsid w:val="00A04C2E"/>
    <w:rPr>
      <w:rFonts w:ascii="Arial" w:hAnsi="Arial" w:cs="Arial"/>
      <w:sz w:val="22"/>
      <w:szCs w:val="22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A04C2E"/>
    <w:pPr>
      <w:spacing w:before="120" w:after="120"/>
      <w:jc w:val="both"/>
    </w:pPr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04C2E"/>
    <w:rPr>
      <w:rFonts w:ascii="Times New Roman" w:hAnsi="Times New Roman"/>
      <w:lang w:eastAsia="zh-CN"/>
    </w:rPr>
  </w:style>
  <w:style w:type="paragraph" w:styleId="Lista">
    <w:name w:val="List"/>
    <w:basedOn w:val="Tekstpodstawowy"/>
    <w:uiPriority w:val="99"/>
    <w:rsid w:val="00A04C2E"/>
  </w:style>
  <w:style w:type="paragraph" w:styleId="Legenda">
    <w:name w:val="caption"/>
    <w:basedOn w:val="Normalny"/>
    <w:uiPriority w:val="99"/>
    <w:qFormat/>
    <w:rsid w:val="00A04C2E"/>
    <w:pPr>
      <w:suppressLineNumbers/>
      <w:spacing w:before="120" w:after="120"/>
    </w:pPr>
    <w:rPr>
      <w:i/>
      <w:iCs/>
      <w:lang w:eastAsia="zh-CN"/>
    </w:rPr>
  </w:style>
  <w:style w:type="paragraph" w:styleId="Nagwekspisutreci">
    <w:name w:val="TOC Heading"/>
    <w:basedOn w:val="Nagwek1"/>
    <w:next w:val="Normalny"/>
    <w:uiPriority w:val="39"/>
    <w:qFormat/>
    <w:rsid w:val="00A04C2E"/>
    <w:pPr>
      <w:widowControl/>
      <w:suppressAutoHyphens w:val="0"/>
      <w:spacing w:before="240" w:line="259" w:lineRule="auto"/>
      <w:jc w:val="center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04C2E"/>
    <w:pPr>
      <w:spacing w:before="120" w:after="120"/>
    </w:pPr>
    <w:rPr>
      <w:sz w:val="20"/>
      <w:szCs w:val="20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4C2E"/>
    <w:rPr>
      <w:rFonts w:ascii="Times New Roman" w:hAnsi="Times New Roman"/>
      <w:sz w:val="20"/>
      <w:szCs w:val="20"/>
      <w:lang w:eastAsia="zh-CN"/>
    </w:rPr>
  </w:style>
  <w:style w:type="character" w:styleId="Odwoanieprzypisukocowego">
    <w:name w:val="endnote reference"/>
    <w:uiPriority w:val="99"/>
    <w:semiHidden/>
    <w:rsid w:val="00A04C2E"/>
    <w:rPr>
      <w:vertAlign w:val="superscript"/>
    </w:rPr>
  </w:style>
  <w:style w:type="character" w:styleId="Numerstrony">
    <w:name w:val="page number"/>
    <w:uiPriority w:val="99"/>
    <w:semiHidden/>
    <w:unhideWhenUsed/>
    <w:rsid w:val="00A04C2E"/>
  </w:style>
  <w:style w:type="character" w:styleId="Pogrubienie">
    <w:name w:val="Strong"/>
    <w:basedOn w:val="Domylnaczcionkaakapitu"/>
    <w:uiPriority w:val="22"/>
    <w:qFormat/>
    <w:rsid w:val="00A04C2E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A04C2E"/>
    <w:pPr>
      <w:widowControl w:val="0"/>
      <w:suppressAutoHyphens w:val="0"/>
      <w:autoSpaceDE w:val="0"/>
      <w:autoSpaceDN w:val="0"/>
      <w:adjustRightInd w:val="0"/>
    </w:pPr>
    <w:rPr>
      <w:rFonts w:ascii="Consolas" w:eastAsiaTheme="minorEastAsia" w:hAnsi="Consolas" w:cs="Arial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04C2E"/>
    <w:rPr>
      <w:rFonts w:ascii="Consolas" w:eastAsiaTheme="minorEastAsia" w:hAnsi="Consolas" w:cs="Arial"/>
      <w:sz w:val="21"/>
      <w:szCs w:val="21"/>
    </w:rPr>
  </w:style>
  <w:style w:type="paragraph" w:styleId="Spistreci3">
    <w:name w:val="toc 3"/>
    <w:basedOn w:val="Normalny"/>
    <w:next w:val="Normalny"/>
    <w:autoRedefine/>
    <w:uiPriority w:val="39"/>
    <w:unhideWhenUsed/>
    <w:rsid w:val="00A04C2E"/>
    <w:pPr>
      <w:widowControl w:val="0"/>
      <w:suppressAutoHyphens w:val="0"/>
      <w:autoSpaceDE w:val="0"/>
      <w:autoSpaceDN w:val="0"/>
      <w:adjustRightInd w:val="0"/>
      <w:spacing w:after="100" w:line="360" w:lineRule="auto"/>
      <w:ind w:left="480"/>
    </w:pPr>
    <w:rPr>
      <w:rFonts w:eastAsiaTheme="minorEastAsia" w:cs="Arial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04C2E"/>
    <w:pPr>
      <w:suppressAutoHyphens w:val="0"/>
    </w:pPr>
    <w:rPr>
      <w:rFonts w:ascii="Calibri" w:eastAsiaTheme="minorHAnsi" w:hAnsi="Calibri" w:cs="Calibri"/>
      <w:sz w:val="22"/>
      <w:szCs w:val="2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4C2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92790"/>
    <w:pPr>
      <w:spacing w:line="240" w:lineRule="auto"/>
    </w:pPr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qrg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C68381-E1E8-4E36-9FC5-C3648169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310</TotalTime>
  <Pages>28</Pages>
  <Words>7012</Words>
  <Characters>42078</Characters>
  <Application>Microsoft Office Word</Application>
  <DocSecurity>0</DocSecurity>
  <Lines>350</Lines>
  <Paragraphs>97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Ostafijczuk Elżbieta</dc:creator>
  <cp:lastModifiedBy>Kuras Agnieszka 3</cp:lastModifiedBy>
  <cp:revision>40</cp:revision>
  <cp:lastPrinted>2025-05-15T06:57:00Z</cp:lastPrinted>
  <dcterms:created xsi:type="dcterms:W3CDTF">2025-05-15T13:16:00Z</dcterms:created>
  <dcterms:modified xsi:type="dcterms:W3CDTF">2025-05-29T10:09:00Z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UxC4dwLulzfINJ8nQH+xvX5LNGipWa4BRSZhPgxsCvmDY96zycXvx93BV6UZrE0945vQA7bU78lWMa13MPjxCQ==</vt:lpwstr>
  </property>
  <property fmtid="{D5CDD505-2E9C-101B-9397-08002B2CF9AE}" pid="6" name="MFClassificationDate">
    <vt:lpwstr>2023-03-17T10:22:12.5803898+01:00</vt:lpwstr>
  </property>
  <property fmtid="{D5CDD505-2E9C-101B-9397-08002B2CF9AE}" pid="7" name="MFClassifiedBySID">
    <vt:lpwstr>UxC4dwLulzfINJ8nQH+xvX5LNGipWa4BRSZhPgxsCvm42mrIC/DSDv0ggS+FjUN/2v1BBotkLlY5aAiEhoi6uaFGczPLa+a7wS5JW8sBLoFohlvO+eH7z0rNV6jXUF94</vt:lpwstr>
  </property>
  <property fmtid="{D5CDD505-2E9C-101B-9397-08002B2CF9AE}" pid="8" name="MFGRNItemId">
    <vt:lpwstr>GRN-0cd26d19-b543-47b8-abcc-cffacbd4301e</vt:lpwstr>
  </property>
  <property fmtid="{D5CDD505-2E9C-101B-9397-08002B2CF9AE}" pid="9" name="MFHash">
    <vt:lpwstr>Ll0VHhg9Z9T6t79aGWoXzfLVPlNfZcMi/o3su0ai9VM=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