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1BF2" w14:textId="19C731E0" w:rsidR="00A431E1" w:rsidRDefault="0038349D" w:rsidP="009C41B9">
      <w:pPr>
        <w:pStyle w:val="OZNPROJEKTUwskazaniedatylubwersjiprojektu"/>
      </w:pPr>
      <w:r>
        <w:t xml:space="preserve">Projekt z dnia </w:t>
      </w:r>
      <w:r w:rsidR="00A30987">
        <w:t>2</w:t>
      </w:r>
      <w:r w:rsidR="0034792C">
        <w:t>2</w:t>
      </w:r>
      <w:r w:rsidR="002F6DEC">
        <w:t>.</w:t>
      </w:r>
      <w:r w:rsidR="002733D6">
        <w:t>1</w:t>
      </w:r>
      <w:r w:rsidR="002F6DEC">
        <w:t>0.</w:t>
      </w:r>
      <w:r w:rsidR="00A431E1" w:rsidRPr="00A431E1">
        <w:t>2024 r.</w:t>
      </w:r>
    </w:p>
    <w:p w14:paraId="7C0113D5" w14:textId="5B550797" w:rsidR="00A0202D" w:rsidRPr="009C41B9" w:rsidRDefault="00A0202D">
      <w:pPr>
        <w:pStyle w:val="OZNRODZAKTUtznustawalubrozporzdzenieiorganwydajcy"/>
      </w:pPr>
      <w:r w:rsidRPr="009C41B9">
        <w:t xml:space="preserve">UCHWAŁA Nr </w:t>
      </w:r>
      <w:r w:rsidR="006728A4" w:rsidRPr="009C41B9">
        <w:t>/202</w:t>
      </w:r>
      <w:r w:rsidR="006B612C" w:rsidRPr="009C41B9">
        <w:t>4</w:t>
      </w:r>
    </w:p>
    <w:p w14:paraId="5062C34C" w14:textId="77777777" w:rsidR="00A0202D" w:rsidRPr="009C41B9" w:rsidRDefault="00A0202D">
      <w:pPr>
        <w:pStyle w:val="OZNRODZAKTUtznustawalubrozporzdzenieiorganwydajcy"/>
      </w:pPr>
      <w:r w:rsidRPr="009C41B9">
        <w:t>RADY MINISTRÓW</w:t>
      </w:r>
    </w:p>
    <w:p w14:paraId="77EB0A41" w14:textId="42B0DFAA" w:rsidR="00A0202D" w:rsidRPr="00E750A3" w:rsidRDefault="00A0202D">
      <w:pPr>
        <w:pStyle w:val="DATAAKTUdatauchwalenialubwydaniaaktu"/>
      </w:pPr>
      <w:r w:rsidRPr="00E750A3">
        <w:t xml:space="preserve">z dnia </w:t>
      </w:r>
      <w:r w:rsidR="006728A4" w:rsidRPr="00E750A3">
        <w:t xml:space="preserve">  </w:t>
      </w:r>
      <w:r w:rsidR="000A5652" w:rsidRPr="00E750A3">
        <w:t xml:space="preserve">        </w:t>
      </w:r>
      <w:r w:rsidR="00365F68" w:rsidRPr="00E750A3">
        <w:t xml:space="preserve">         </w:t>
      </w:r>
      <w:r w:rsidR="000A5652" w:rsidRPr="00E750A3">
        <w:t xml:space="preserve"> </w:t>
      </w:r>
      <w:r w:rsidR="006728A4" w:rsidRPr="00E750A3">
        <w:t>202</w:t>
      </w:r>
      <w:r w:rsidR="006B612C">
        <w:t>4</w:t>
      </w:r>
      <w:r w:rsidRPr="00E750A3">
        <w:t xml:space="preserve"> r.</w:t>
      </w:r>
    </w:p>
    <w:p w14:paraId="0EF5630A" w14:textId="0259368F" w:rsidR="00A0202D" w:rsidRPr="00E750A3" w:rsidRDefault="00A0202D">
      <w:pPr>
        <w:pStyle w:val="TYTUAKTUprzedmiotregulacjiustawylubrozporzdzenia"/>
      </w:pPr>
      <w:r w:rsidRPr="00E750A3">
        <w:t>w sprawie</w:t>
      </w:r>
      <w:r w:rsidR="00A431E1">
        <w:t xml:space="preserve"> ustanowienia </w:t>
      </w:r>
      <w:r w:rsidRPr="009C41B9">
        <w:t>Krajowego</w:t>
      </w:r>
      <w:r w:rsidRPr="00E750A3">
        <w:t xml:space="preserve"> Planu Działań na rzecz Zatrudnienia na</w:t>
      </w:r>
      <w:r w:rsidR="002733D6">
        <w:t> </w:t>
      </w:r>
      <w:r w:rsidR="006B612C">
        <w:t>lata</w:t>
      </w:r>
      <w:r w:rsidR="002733D6">
        <w:t> </w:t>
      </w:r>
      <w:r w:rsidR="006728A4" w:rsidRPr="00E750A3">
        <w:t>202</w:t>
      </w:r>
      <w:r w:rsidR="006B612C">
        <w:t>4</w:t>
      </w:r>
      <w:r w:rsidR="002733D6">
        <w:noBreakHyphen/>
      </w:r>
      <w:r w:rsidR="006B612C">
        <w:t>2026</w:t>
      </w:r>
    </w:p>
    <w:p w14:paraId="76E5412F" w14:textId="3932D57E" w:rsidR="00A0202D" w:rsidRPr="00E750A3" w:rsidRDefault="00A0202D" w:rsidP="009C41B9">
      <w:pPr>
        <w:pStyle w:val="NIEARTTEKSTtekstnieartykuowanynppodstprawnarozplubpreambua"/>
      </w:pPr>
      <w:r w:rsidRPr="00E750A3">
        <w:t xml:space="preserve">Na </w:t>
      </w:r>
      <w:r w:rsidRPr="009C41B9">
        <w:t>po</w:t>
      </w:r>
      <w:r w:rsidR="00B74D17" w:rsidRPr="009C41B9">
        <w:t>d</w:t>
      </w:r>
      <w:r w:rsidRPr="009C41B9">
        <w:t>stawie</w:t>
      </w:r>
      <w:r w:rsidR="00C27D6B" w:rsidRPr="00E750A3">
        <w:t xml:space="preserve"> </w:t>
      </w:r>
      <w:r w:rsidRPr="00E750A3">
        <w:t>art. 3 ust. 1</w:t>
      </w:r>
      <w:r w:rsidR="00FB5F65">
        <w:t xml:space="preserve"> i 2 </w:t>
      </w:r>
      <w:r w:rsidRPr="00E750A3">
        <w:t xml:space="preserve">ustawy z dnia 20 kwietnia 2004 r. o promocji zatrudnienia </w:t>
      </w:r>
      <w:r w:rsidR="00164E10" w:rsidRPr="00E750A3">
        <w:t>i </w:t>
      </w:r>
      <w:r w:rsidRPr="00E750A3">
        <w:t xml:space="preserve">instytucjach rynku pracy </w:t>
      </w:r>
      <w:r w:rsidR="006B612C" w:rsidRPr="006B612C">
        <w:t>(</w:t>
      </w:r>
      <w:r w:rsidR="007A071C" w:rsidRPr="007A071C">
        <w:t>Dz. U. z 2024 r. poz. 475</w:t>
      </w:r>
      <w:r w:rsidR="002F1199">
        <w:t xml:space="preserve">, </w:t>
      </w:r>
      <w:r w:rsidR="002F6DEC">
        <w:t>742</w:t>
      </w:r>
      <w:r w:rsidR="002F1199">
        <w:t xml:space="preserve">, </w:t>
      </w:r>
      <w:r w:rsidR="002F1199" w:rsidRPr="002F1199">
        <w:t>858, 863 i 1089</w:t>
      </w:r>
      <w:r w:rsidR="006B612C" w:rsidRPr="006B612C">
        <w:t>)</w:t>
      </w:r>
      <w:r w:rsidR="006B612C">
        <w:t xml:space="preserve"> </w:t>
      </w:r>
      <w:r w:rsidRPr="00E750A3">
        <w:t>Rada Ministrów uchwala, co</w:t>
      </w:r>
      <w:r w:rsidR="002733D6">
        <w:t> </w:t>
      </w:r>
      <w:r w:rsidRPr="00E750A3">
        <w:t>następuje:</w:t>
      </w:r>
    </w:p>
    <w:p w14:paraId="54029E03" w14:textId="55C86E36" w:rsidR="00A0202D" w:rsidRPr="009C41B9" w:rsidRDefault="00A0202D" w:rsidP="00A431E1">
      <w:pPr>
        <w:pStyle w:val="ARTartustawynprozporzdzenia"/>
      </w:pPr>
      <w:r w:rsidRPr="009C41B9">
        <w:rPr>
          <w:rStyle w:val="Ppogrubienie"/>
        </w:rPr>
        <w:t>§</w:t>
      </w:r>
      <w:r w:rsidR="00C27D6B" w:rsidRPr="009C41B9">
        <w:rPr>
          <w:rStyle w:val="Ppogrubienie"/>
        </w:rPr>
        <w:t> </w:t>
      </w:r>
      <w:r w:rsidRPr="009C41B9">
        <w:rPr>
          <w:rStyle w:val="Ppogrubienie"/>
        </w:rPr>
        <w:t>1.</w:t>
      </w:r>
      <w:r w:rsidR="00C27D6B" w:rsidRPr="009C41B9">
        <w:t xml:space="preserve"> </w:t>
      </w:r>
      <w:r w:rsidR="00C94000">
        <w:t>Ustanawia</w:t>
      </w:r>
      <w:r w:rsidR="00C94000" w:rsidRPr="009C41B9">
        <w:t xml:space="preserve"> </w:t>
      </w:r>
      <w:r w:rsidRPr="009C41B9">
        <w:t xml:space="preserve">się Krajowy Plan Działań na rzecz Zatrudnienia na </w:t>
      </w:r>
      <w:r w:rsidR="006B612C" w:rsidRPr="009C41B9">
        <w:t>lata</w:t>
      </w:r>
      <w:r w:rsidRPr="009C41B9">
        <w:t xml:space="preserve"> 20</w:t>
      </w:r>
      <w:r w:rsidR="006728A4" w:rsidRPr="009C41B9">
        <w:t>2</w:t>
      </w:r>
      <w:r w:rsidR="006B612C" w:rsidRPr="009C41B9">
        <w:t>4</w:t>
      </w:r>
      <w:r w:rsidR="00FA692E">
        <w:t>–</w:t>
      </w:r>
      <w:r w:rsidR="006B612C" w:rsidRPr="009C41B9">
        <w:t>2026</w:t>
      </w:r>
      <w:r w:rsidR="00962BCE">
        <w:t>, zw</w:t>
      </w:r>
      <w:r w:rsidR="00962BCE" w:rsidRPr="00962BCE">
        <w:t>any dalej „</w:t>
      </w:r>
      <w:r w:rsidR="00962BCE">
        <w:t>Planem</w:t>
      </w:r>
      <w:r w:rsidR="00962BCE" w:rsidRPr="00962BCE">
        <w:t>”, stanowiący załącznik do niniejszej uchwały</w:t>
      </w:r>
      <w:r w:rsidRPr="009C41B9">
        <w:t>.</w:t>
      </w:r>
    </w:p>
    <w:p w14:paraId="4917DD0C" w14:textId="4C97C06B" w:rsidR="00962BCE" w:rsidRDefault="00A0202D" w:rsidP="009C41B9">
      <w:pPr>
        <w:pStyle w:val="ARTartustawynprozporzdzenia"/>
      </w:pPr>
      <w:r w:rsidRPr="009C41B9">
        <w:rPr>
          <w:rStyle w:val="Ppogrubienie"/>
        </w:rPr>
        <w:t>§</w:t>
      </w:r>
      <w:r w:rsidR="00C27D6B" w:rsidRPr="009C41B9">
        <w:rPr>
          <w:rStyle w:val="Ppogrubienie"/>
        </w:rPr>
        <w:t> </w:t>
      </w:r>
      <w:r w:rsidRPr="009C41B9">
        <w:rPr>
          <w:rStyle w:val="Ppogrubienie"/>
        </w:rPr>
        <w:t>2</w:t>
      </w:r>
      <w:r w:rsidRPr="00897850">
        <w:rPr>
          <w:rStyle w:val="Ppogrubienie"/>
        </w:rPr>
        <w:t>.</w:t>
      </w:r>
      <w:r w:rsidR="00962BCE">
        <w:rPr>
          <w:rStyle w:val="Ppogrubienie"/>
          <w:b w:val="0"/>
        </w:rPr>
        <w:t xml:space="preserve"> </w:t>
      </w:r>
      <w:r w:rsidR="00962BCE">
        <w:t>Wykonawc</w:t>
      </w:r>
      <w:r w:rsidR="00585EF4">
        <w:t>ą</w:t>
      </w:r>
      <w:r w:rsidR="00962BCE">
        <w:t xml:space="preserve"> </w:t>
      </w:r>
      <w:r w:rsidR="00E4124E">
        <w:t>Planu</w:t>
      </w:r>
      <w:r w:rsidR="00962BCE">
        <w:t xml:space="preserve"> </w:t>
      </w:r>
      <w:r w:rsidR="00585EF4">
        <w:t>jest</w:t>
      </w:r>
      <w:r w:rsidR="00962BCE">
        <w:t xml:space="preserve"> minister właściwy do spraw prac</w:t>
      </w:r>
      <w:r w:rsidR="00FA692E">
        <w:t>y</w:t>
      </w:r>
      <w:r w:rsidR="00585EF4">
        <w:t>,</w:t>
      </w:r>
      <w:r w:rsidR="00FA692E">
        <w:t xml:space="preserve"> </w:t>
      </w:r>
      <w:r w:rsidR="00585EF4" w:rsidRPr="00585EF4">
        <w:t>przy współudziale</w:t>
      </w:r>
      <w:r w:rsidR="009C41B9">
        <w:t xml:space="preserve"> ministr</w:t>
      </w:r>
      <w:r w:rsidR="00585EF4">
        <w:t>a</w:t>
      </w:r>
      <w:r w:rsidR="009C41B9">
        <w:t xml:space="preserve"> właściw</w:t>
      </w:r>
      <w:r w:rsidR="00585EF4">
        <w:t>ego</w:t>
      </w:r>
      <w:r w:rsidR="009C41B9">
        <w:t xml:space="preserve"> do spraw gospodarki, minist</w:t>
      </w:r>
      <w:r w:rsidR="00585EF4">
        <w:t>ra</w:t>
      </w:r>
      <w:r w:rsidR="009C41B9">
        <w:t xml:space="preserve"> właściw</w:t>
      </w:r>
      <w:r w:rsidR="00585EF4">
        <w:t>ego</w:t>
      </w:r>
      <w:r w:rsidR="009C41B9">
        <w:t xml:space="preserve"> do spraw oświaty i wychowania, ministr</w:t>
      </w:r>
      <w:r w:rsidR="00585EF4">
        <w:t>a</w:t>
      </w:r>
      <w:r w:rsidR="009C41B9">
        <w:t xml:space="preserve"> właściw</w:t>
      </w:r>
      <w:r w:rsidR="00585EF4">
        <w:t>ego</w:t>
      </w:r>
      <w:r w:rsidR="009C41B9">
        <w:t xml:space="preserve"> do spraw szkolnictwa wyższego i nauki, ministr</w:t>
      </w:r>
      <w:r w:rsidR="00585EF4">
        <w:t>a</w:t>
      </w:r>
      <w:r w:rsidR="009C41B9">
        <w:t xml:space="preserve"> właściw</w:t>
      </w:r>
      <w:r w:rsidR="00585EF4">
        <w:t>ego</w:t>
      </w:r>
      <w:r w:rsidR="009C41B9">
        <w:t xml:space="preserve"> do spraw rozwoju wsi oraz ministr</w:t>
      </w:r>
      <w:r w:rsidR="00585EF4">
        <w:t>a</w:t>
      </w:r>
      <w:r w:rsidR="009C41B9">
        <w:t xml:space="preserve"> właściw</w:t>
      </w:r>
      <w:r w:rsidR="00585EF4">
        <w:t>ego</w:t>
      </w:r>
      <w:r w:rsidR="009C41B9">
        <w:t xml:space="preserve"> do spraw rozwoju regionalnego.</w:t>
      </w:r>
    </w:p>
    <w:p w14:paraId="7CE10D59" w14:textId="6E3508C1" w:rsidR="00C6380F" w:rsidRPr="009C41B9" w:rsidRDefault="009C41B9" w:rsidP="002F6DEC">
      <w:pPr>
        <w:pStyle w:val="ARTartustawynprozporzdzenia"/>
      </w:pPr>
      <w:r w:rsidRPr="00AF4932">
        <w:rPr>
          <w:rStyle w:val="Ppogrubienie"/>
        </w:rPr>
        <w:t>§ </w:t>
      </w:r>
      <w:r>
        <w:rPr>
          <w:rStyle w:val="Ppogrubienie"/>
        </w:rPr>
        <w:t>3.</w:t>
      </w:r>
      <w:r w:rsidR="002F3BE4">
        <w:rPr>
          <w:rStyle w:val="Ppogrubienie"/>
          <w:b w:val="0"/>
          <w:bCs/>
        </w:rPr>
        <w:t xml:space="preserve"> </w:t>
      </w:r>
      <w:r w:rsidR="002F3BE4" w:rsidRPr="002F3BE4">
        <w:rPr>
          <w:rStyle w:val="Ppogrubienie"/>
          <w:b w:val="0"/>
          <w:bCs/>
        </w:rPr>
        <w:t xml:space="preserve">Minister właściwy do spraw pracy przedstawia Radzie Ministrów w terminie do dnia </w:t>
      </w:r>
      <w:r w:rsidR="002F3BE4">
        <w:rPr>
          <w:rStyle w:val="Ppogrubienie"/>
          <w:b w:val="0"/>
          <w:bCs/>
        </w:rPr>
        <w:t>30 czerwca</w:t>
      </w:r>
      <w:r w:rsidR="002F3BE4" w:rsidRPr="002F3BE4">
        <w:rPr>
          <w:rStyle w:val="Ppogrubienie"/>
          <w:b w:val="0"/>
          <w:bCs/>
        </w:rPr>
        <w:t xml:space="preserve"> sprawozdanie z realizacji Planu za rok poprzedni.</w:t>
      </w:r>
    </w:p>
    <w:p w14:paraId="2E772C58" w14:textId="7172B8B8" w:rsidR="00A0202D" w:rsidRPr="009C41B9" w:rsidRDefault="00A0202D" w:rsidP="00A431E1">
      <w:pPr>
        <w:pStyle w:val="ARTartustawynprozporzdzenia"/>
      </w:pPr>
      <w:r w:rsidRPr="009C41B9">
        <w:rPr>
          <w:rStyle w:val="Ppogrubienie"/>
        </w:rPr>
        <w:t>§</w:t>
      </w:r>
      <w:r w:rsidR="00C27D6B" w:rsidRPr="009C41B9">
        <w:rPr>
          <w:rStyle w:val="Ppogrubienie"/>
        </w:rPr>
        <w:t> </w:t>
      </w:r>
      <w:r w:rsidR="00F44463">
        <w:rPr>
          <w:rStyle w:val="Ppogrubienie"/>
        </w:rPr>
        <w:t>4</w:t>
      </w:r>
      <w:r w:rsidRPr="009C41B9">
        <w:rPr>
          <w:rStyle w:val="Ppogrubienie"/>
        </w:rPr>
        <w:t>.</w:t>
      </w:r>
      <w:r w:rsidRPr="009C41B9">
        <w:t xml:space="preserve"> Uchwała wchodzi w życie z dniem </w:t>
      </w:r>
      <w:r w:rsidR="00962BCE">
        <w:t>następującym po dniu ogłoszenia</w:t>
      </w:r>
      <w:r w:rsidRPr="009C41B9">
        <w:t>.</w:t>
      </w:r>
    </w:p>
    <w:p w14:paraId="2CECE4FE" w14:textId="77777777" w:rsidR="00A0202D" w:rsidRPr="00E750A3" w:rsidRDefault="00A0202D" w:rsidP="00A0202D">
      <w:pPr>
        <w:rPr>
          <w:rFonts w:ascii="Lato" w:hAnsi="Lato"/>
          <w:sz w:val="22"/>
        </w:rPr>
      </w:pPr>
    </w:p>
    <w:p w14:paraId="1719A085" w14:textId="77777777" w:rsidR="0098325C" w:rsidRPr="00E750A3" w:rsidRDefault="0098325C" w:rsidP="00A0202D">
      <w:pPr>
        <w:rPr>
          <w:rFonts w:ascii="Lato" w:hAnsi="Lato"/>
          <w:sz w:val="22"/>
        </w:rPr>
      </w:pPr>
    </w:p>
    <w:p w14:paraId="4D2FC34A" w14:textId="77777777" w:rsidR="005667F5" w:rsidRPr="00A431E1" w:rsidRDefault="005667F5" w:rsidP="00A431E1">
      <w:pPr>
        <w:pStyle w:val="NAZORGWYDnazwaorganuwydajcegoprojektowanyakt"/>
      </w:pPr>
      <w:r w:rsidRPr="00A431E1">
        <w:t>prezes rady ministrów</w:t>
      </w:r>
      <w:bookmarkStart w:id="0" w:name="ezdPracownikAtrybut4"/>
      <w:bookmarkEnd w:id="0"/>
    </w:p>
    <w:p w14:paraId="3B833510" w14:textId="77777777" w:rsidR="001A4687" w:rsidRDefault="001A4687" w:rsidP="00897850">
      <w:pPr>
        <w:widowControl/>
        <w:autoSpaceDE/>
        <w:autoSpaceDN/>
        <w:adjustRightInd/>
        <w:rPr>
          <w:sz w:val="20"/>
        </w:rPr>
      </w:pPr>
    </w:p>
    <w:p w14:paraId="697D14A0" w14:textId="6BD09223" w:rsidR="00897850" w:rsidRPr="00897850" w:rsidRDefault="00897850" w:rsidP="00897850">
      <w:pPr>
        <w:widowControl/>
        <w:autoSpaceDE/>
        <w:autoSpaceDN/>
        <w:adjustRightInd/>
        <w:rPr>
          <w:sz w:val="20"/>
        </w:rPr>
      </w:pPr>
      <w:r w:rsidRPr="00897850">
        <w:rPr>
          <w:sz w:val="20"/>
        </w:rPr>
        <w:t>Za zgodność pod względem prawnym, legislacyjnym i redakcyjnym</w:t>
      </w:r>
    </w:p>
    <w:p w14:paraId="7E8D39FA" w14:textId="77777777" w:rsidR="00897850" w:rsidRPr="00897850" w:rsidRDefault="00897850" w:rsidP="00897850">
      <w:pPr>
        <w:widowControl/>
        <w:autoSpaceDE/>
        <w:autoSpaceDN/>
        <w:adjustRightInd/>
        <w:rPr>
          <w:sz w:val="20"/>
        </w:rPr>
      </w:pPr>
      <w:r w:rsidRPr="00897850">
        <w:rPr>
          <w:sz w:val="20"/>
        </w:rPr>
        <w:t xml:space="preserve">                                   Paulina Roicka-Gruca </w:t>
      </w:r>
    </w:p>
    <w:p w14:paraId="0AF635B1" w14:textId="77777777" w:rsidR="00897850" w:rsidRPr="00897850" w:rsidRDefault="00897850" w:rsidP="00897850">
      <w:pPr>
        <w:widowControl/>
        <w:autoSpaceDE/>
        <w:autoSpaceDN/>
        <w:adjustRightInd/>
        <w:rPr>
          <w:sz w:val="20"/>
        </w:rPr>
      </w:pPr>
      <w:r w:rsidRPr="00897850">
        <w:rPr>
          <w:sz w:val="20"/>
        </w:rPr>
        <w:t xml:space="preserve">                 Zastępca Dyrektora Departamentu Prawnego </w:t>
      </w:r>
    </w:p>
    <w:p w14:paraId="2276832C" w14:textId="77777777" w:rsidR="00897850" w:rsidRPr="00897850" w:rsidRDefault="00897850" w:rsidP="00897850">
      <w:pPr>
        <w:widowControl/>
        <w:autoSpaceDE/>
        <w:autoSpaceDN/>
        <w:adjustRightInd/>
        <w:rPr>
          <w:sz w:val="20"/>
        </w:rPr>
      </w:pPr>
      <w:r w:rsidRPr="00897850">
        <w:rPr>
          <w:sz w:val="20"/>
        </w:rPr>
        <w:t xml:space="preserve">          w Ministerstwie Rodziny, Pracy i Polityki Społecznej</w:t>
      </w:r>
    </w:p>
    <w:p w14:paraId="4FDAAC11" w14:textId="3792E77B" w:rsidR="00F716E9" w:rsidRDefault="00897850" w:rsidP="00897850">
      <w:pPr>
        <w:widowControl/>
        <w:autoSpaceDE/>
        <w:autoSpaceDN/>
        <w:adjustRightInd/>
        <w:rPr>
          <w:sz w:val="20"/>
        </w:rPr>
      </w:pPr>
      <w:r w:rsidRPr="00897850">
        <w:rPr>
          <w:sz w:val="20"/>
        </w:rPr>
        <w:t xml:space="preserve">                           /-podpisano elektronicznie/</w:t>
      </w:r>
    </w:p>
    <w:sectPr w:rsidR="00F716E9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8AD9" w14:textId="77777777" w:rsidR="00F32FDB" w:rsidRDefault="00F32FDB">
      <w:r>
        <w:separator/>
      </w:r>
    </w:p>
  </w:endnote>
  <w:endnote w:type="continuationSeparator" w:id="0">
    <w:p w14:paraId="352C3B81" w14:textId="77777777" w:rsidR="00F32FDB" w:rsidRDefault="00F3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17A3" w14:textId="77777777" w:rsidR="00F32FDB" w:rsidRDefault="00F32FDB">
      <w:r>
        <w:separator/>
      </w:r>
    </w:p>
  </w:footnote>
  <w:footnote w:type="continuationSeparator" w:id="0">
    <w:p w14:paraId="787975F4" w14:textId="77777777" w:rsidR="00F32FDB" w:rsidRDefault="00F3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E48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94C6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A2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508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AC7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EE6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142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088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189A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8CBD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0D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A61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6D21C5"/>
    <w:multiLevelType w:val="hybridMultilevel"/>
    <w:tmpl w:val="582626A8"/>
    <w:lvl w:ilvl="0" w:tplc="7A383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7D6F8F"/>
    <w:multiLevelType w:val="hybridMultilevel"/>
    <w:tmpl w:val="8C5ACBD8"/>
    <w:lvl w:ilvl="0" w:tplc="7A383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1"/>
  </w:num>
  <w:num w:numId="41">
    <w:abstractNumId w:val="30"/>
  </w:num>
  <w:num w:numId="42">
    <w:abstractNumId w:val="21"/>
  </w:num>
  <w:num w:numId="43">
    <w:abstractNumId w:val="36"/>
  </w:num>
  <w:num w:numId="44">
    <w:abstractNumId w:val="12"/>
  </w:num>
  <w:num w:numId="45">
    <w:abstractNumId w:val="29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2D"/>
    <w:rsid w:val="000012DA"/>
    <w:rsid w:val="0000246E"/>
    <w:rsid w:val="00003862"/>
    <w:rsid w:val="00010F94"/>
    <w:rsid w:val="0001145B"/>
    <w:rsid w:val="00012A35"/>
    <w:rsid w:val="00014326"/>
    <w:rsid w:val="00016099"/>
    <w:rsid w:val="00017DC2"/>
    <w:rsid w:val="00021522"/>
    <w:rsid w:val="00021DD2"/>
    <w:rsid w:val="00023471"/>
    <w:rsid w:val="00023F13"/>
    <w:rsid w:val="00027BC6"/>
    <w:rsid w:val="00030634"/>
    <w:rsid w:val="000319C1"/>
    <w:rsid w:val="00031A8B"/>
    <w:rsid w:val="00031BCA"/>
    <w:rsid w:val="000330FA"/>
    <w:rsid w:val="0003362F"/>
    <w:rsid w:val="00036B63"/>
    <w:rsid w:val="00037E1A"/>
    <w:rsid w:val="00043113"/>
    <w:rsid w:val="00043495"/>
    <w:rsid w:val="00046A75"/>
    <w:rsid w:val="00047312"/>
    <w:rsid w:val="000508BD"/>
    <w:rsid w:val="000517AB"/>
    <w:rsid w:val="0005255E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734"/>
    <w:rsid w:val="000906EE"/>
    <w:rsid w:val="00091BA2"/>
    <w:rsid w:val="00092CF5"/>
    <w:rsid w:val="000944EF"/>
    <w:rsid w:val="0009732D"/>
    <w:rsid w:val="000973F0"/>
    <w:rsid w:val="000A1296"/>
    <w:rsid w:val="000A1C27"/>
    <w:rsid w:val="000A1DAD"/>
    <w:rsid w:val="000A2649"/>
    <w:rsid w:val="000A323B"/>
    <w:rsid w:val="000A5652"/>
    <w:rsid w:val="000B298D"/>
    <w:rsid w:val="000B552D"/>
    <w:rsid w:val="000B5B2D"/>
    <w:rsid w:val="000B5DCE"/>
    <w:rsid w:val="000C05BA"/>
    <w:rsid w:val="000C0E8F"/>
    <w:rsid w:val="000C48DD"/>
    <w:rsid w:val="000C4BC4"/>
    <w:rsid w:val="000D0110"/>
    <w:rsid w:val="000D2468"/>
    <w:rsid w:val="000D318A"/>
    <w:rsid w:val="000D5633"/>
    <w:rsid w:val="000D6173"/>
    <w:rsid w:val="000D6F83"/>
    <w:rsid w:val="000E25CC"/>
    <w:rsid w:val="000E2DE8"/>
    <w:rsid w:val="000E3350"/>
    <w:rsid w:val="000E3694"/>
    <w:rsid w:val="000E490F"/>
    <w:rsid w:val="000E6241"/>
    <w:rsid w:val="000F2BE3"/>
    <w:rsid w:val="000F3D0D"/>
    <w:rsid w:val="000F6ED4"/>
    <w:rsid w:val="000F7A6E"/>
    <w:rsid w:val="000F7BCB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4E10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4B6"/>
    <w:rsid w:val="00196E39"/>
    <w:rsid w:val="00197649"/>
    <w:rsid w:val="001A01FB"/>
    <w:rsid w:val="001A10E9"/>
    <w:rsid w:val="001A183D"/>
    <w:rsid w:val="001A2B65"/>
    <w:rsid w:val="001A3CD3"/>
    <w:rsid w:val="001A4687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B4B"/>
    <w:rsid w:val="002279C0"/>
    <w:rsid w:val="002323AF"/>
    <w:rsid w:val="00235681"/>
    <w:rsid w:val="0023727E"/>
    <w:rsid w:val="00242081"/>
    <w:rsid w:val="0024308F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371"/>
    <w:rsid w:val="002733D6"/>
    <w:rsid w:val="00273FE4"/>
    <w:rsid w:val="002765B4"/>
    <w:rsid w:val="00276A94"/>
    <w:rsid w:val="0029405D"/>
    <w:rsid w:val="00294CE4"/>
    <w:rsid w:val="00294FA6"/>
    <w:rsid w:val="00295A6F"/>
    <w:rsid w:val="002A20C4"/>
    <w:rsid w:val="002A31C1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2023"/>
    <w:rsid w:val="002D4D30"/>
    <w:rsid w:val="002D5000"/>
    <w:rsid w:val="002D598D"/>
    <w:rsid w:val="002D7188"/>
    <w:rsid w:val="002D74ED"/>
    <w:rsid w:val="002E1DE3"/>
    <w:rsid w:val="002E2AB6"/>
    <w:rsid w:val="002E3C50"/>
    <w:rsid w:val="002E3F34"/>
    <w:rsid w:val="002E5F79"/>
    <w:rsid w:val="002E64FA"/>
    <w:rsid w:val="002F0A00"/>
    <w:rsid w:val="002F0CFA"/>
    <w:rsid w:val="002F1199"/>
    <w:rsid w:val="002F3BE4"/>
    <w:rsid w:val="002F669F"/>
    <w:rsid w:val="002F6DEC"/>
    <w:rsid w:val="00301C97"/>
    <w:rsid w:val="00305563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4B5C"/>
    <w:rsid w:val="00345B9C"/>
    <w:rsid w:val="0034792C"/>
    <w:rsid w:val="00352DAE"/>
    <w:rsid w:val="00354EB9"/>
    <w:rsid w:val="003602AE"/>
    <w:rsid w:val="00360929"/>
    <w:rsid w:val="003647D5"/>
    <w:rsid w:val="00365F68"/>
    <w:rsid w:val="003674B0"/>
    <w:rsid w:val="0037727C"/>
    <w:rsid w:val="00377E70"/>
    <w:rsid w:val="00380904"/>
    <w:rsid w:val="003823EE"/>
    <w:rsid w:val="00382960"/>
    <w:rsid w:val="0038349D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6DA"/>
    <w:rsid w:val="003A306E"/>
    <w:rsid w:val="003A60DC"/>
    <w:rsid w:val="003A6A46"/>
    <w:rsid w:val="003A7A63"/>
    <w:rsid w:val="003B000C"/>
    <w:rsid w:val="003B0F1D"/>
    <w:rsid w:val="003B4A57"/>
    <w:rsid w:val="003B62BB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588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00E3"/>
    <w:rsid w:val="00432B76"/>
    <w:rsid w:val="00434D01"/>
    <w:rsid w:val="00435D26"/>
    <w:rsid w:val="00440C99"/>
    <w:rsid w:val="0044175C"/>
    <w:rsid w:val="00445F4D"/>
    <w:rsid w:val="0045010C"/>
    <w:rsid w:val="004504C0"/>
    <w:rsid w:val="00452DF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7BF"/>
    <w:rsid w:val="00480A58"/>
    <w:rsid w:val="00482151"/>
    <w:rsid w:val="00485FAD"/>
    <w:rsid w:val="00487AED"/>
    <w:rsid w:val="00491EDF"/>
    <w:rsid w:val="00492A3F"/>
    <w:rsid w:val="00494F62"/>
    <w:rsid w:val="00497ECC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581"/>
    <w:rsid w:val="004C05BD"/>
    <w:rsid w:val="004C3B06"/>
    <w:rsid w:val="004C3F97"/>
    <w:rsid w:val="004C7EE7"/>
    <w:rsid w:val="004D2DEE"/>
    <w:rsid w:val="004D2E1F"/>
    <w:rsid w:val="004D3774"/>
    <w:rsid w:val="004D7FD9"/>
    <w:rsid w:val="004E0613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6C4"/>
    <w:rsid w:val="0050696D"/>
    <w:rsid w:val="0051094B"/>
    <w:rsid w:val="005110D7"/>
    <w:rsid w:val="00511D99"/>
    <w:rsid w:val="005128D3"/>
    <w:rsid w:val="005147E8"/>
    <w:rsid w:val="005158F2"/>
    <w:rsid w:val="00516E18"/>
    <w:rsid w:val="00526DFC"/>
    <w:rsid w:val="00526F43"/>
    <w:rsid w:val="00527651"/>
    <w:rsid w:val="005363AB"/>
    <w:rsid w:val="005402BE"/>
    <w:rsid w:val="005437E6"/>
    <w:rsid w:val="00544EF4"/>
    <w:rsid w:val="00545E53"/>
    <w:rsid w:val="005479D9"/>
    <w:rsid w:val="00547D3F"/>
    <w:rsid w:val="005572BD"/>
    <w:rsid w:val="00557A12"/>
    <w:rsid w:val="00560AC7"/>
    <w:rsid w:val="00561AFB"/>
    <w:rsid w:val="00561FA8"/>
    <w:rsid w:val="005635ED"/>
    <w:rsid w:val="00565253"/>
    <w:rsid w:val="005667F5"/>
    <w:rsid w:val="00570191"/>
    <w:rsid w:val="00570570"/>
    <w:rsid w:val="00571689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EF4"/>
    <w:rsid w:val="00585F33"/>
    <w:rsid w:val="00591124"/>
    <w:rsid w:val="00597024"/>
    <w:rsid w:val="005A0274"/>
    <w:rsid w:val="005A095C"/>
    <w:rsid w:val="005A669D"/>
    <w:rsid w:val="005A75D8"/>
    <w:rsid w:val="005B14CE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84E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8A4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520"/>
    <w:rsid w:val="006946BB"/>
    <w:rsid w:val="006969FA"/>
    <w:rsid w:val="006A35D5"/>
    <w:rsid w:val="006A748A"/>
    <w:rsid w:val="006B612C"/>
    <w:rsid w:val="006C419E"/>
    <w:rsid w:val="006C4A31"/>
    <w:rsid w:val="006C5AC2"/>
    <w:rsid w:val="006C6AFB"/>
    <w:rsid w:val="006C7978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37D"/>
    <w:rsid w:val="00702556"/>
    <w:rsid w:val="0070277E"/>
    <w:rsid w:val="00703105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65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4F12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8BF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071C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7BB"/>
    <w:rsid w:val="007D32DD"/>
    <w:rsid w:val="007D6DCE"/>
    <w:rsid w:val="007D70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07BA"/>
    <w:rsid w:val="008415B0"/>
    <w:rsid w:val="00841A4B"/>
    <w:rsid w:val="00842028"/>
    <w:rsid w:val="0084240E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34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850"/>
    <w:rsid w:val="00897FB7"/>
    <w:rsid w:val="008A4E8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FED"/>
    <w:rsid w:val="008C3524"/>
    <w:rsid w:val="008C4061"/>
    <w:rsid w:val="008C4229"/>
    <w:rsid w:val="008C47BA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5E19"/>
    <w:rsid w:val="0093754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2BCE"/>
    <w:rsid w:val="00963EEB"/>
    <w:rsid w:val="009648BC"/>
    <w:rsid w:val="00964C2F"/>
    <w:rsid w:val="00965F88"/>
    <w:rsid w:val="0097403C"/>
    <w:rsid w:val="0098325C"/>
    <w:rsid w:val="00984E03"/>
    <w:rsid w:val="00987E85"/>
    <w:rsid w:val="00990D45"/>
    <w:rsid w:val="009A0D12"/>
    <w:rsid w:val="009A1987"/>
    <w:rsid w:val="009A2BEE"/>
    <w:rsid w:val="009A5289"/>
    <w:rsid w:val="009A5952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1B9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202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355"/>
    <w:rsid w:val="00A233F1"/>
    <w:rsid w:val="00A24FCC"/>
    <w:rsid w:val="00A26A90"/>
    <w:rsid w:val="00A26B27"/>
    <w:rsid w:val="00A30987"/>
    <w:rsid w:val="00A30E4F"/>
    <w:rsid w:val="00A32253"/>
    <w:rsid w:val="00A3310E"/>
    <w:rsid w:val="00A33114"/>
    <w:rsid w:val="00A333A0"/>
    <w:rsid w:val="00A37E70"/>
    <w:rsid w:val="00A431E1"/>
    <w:rsid w:val="00A435D8"/>
    <w:rsid w:val="00A437E1"/>
    <w:rsid w:val="00A4685E"/>
    <w:rsid w:val="00A50CD4"/>
    <w:rsid w:val="00A51191"/>
    <w:rsid w:val="00A55453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C16"/>
    <w:rsid w:val="00A7436E"/>
    <w:rsid w:val="00A74E96"/>
    <w:rsid w:val="00A75A8E"/>
    <w:rsid w:val="00A80963"/>
    <w:rsid w:val="00A80AA0"/>
    <w:rsid w:val="00A824DD"/>
    <w:rsid w:val="00A83676"/>
    <w:rsid w:val="00A83B7B"/>
    <w:rsid w:val="00A84274"/>
    <w:rsid w:val="00A850F3"/>
    <w:rsid w:val="00A864E3"/>
    <w:rsid w:val="00A86CCA"/>
    <w:rsid w:val="00A87364"/>
    <w:rsid w:val="00A94574"/>
    <w:rsid w:val="00A95936"/>
    <w:rsid w:val="00A96265"/>
    <w:rsid w:val="00A97084"/>
    <w:rsid w:val="00AA1C2C"/>
    <w:rsid w:val="00AA35F6"/>
    <w:rsid w:val="00AA667C"/>
    <w:rsid w:val="00AA67E4"/>
    <w:rsid w:val="00AA6E91"/>
    <w:rsid w:val="00AA7439"/>
    <w:rsid w:val="00AB047E"/>
    <w:rsid w:val="00AB0B0A"/>
    <w:rsid w:val="00AB0BB7"/>
    <w:rsid w:val="00AB22C6"/>
    <w:rsid w:val="00AB2AD0"/>
    <w:rsid w:val="00AB46FD"/>
    <w:rsid w:val="00AB50BB"/>
    <w:rsid w:val="00AB5F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40C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D0D"/>
    <w:rsid w:val="00B642FC"/>
    <w:rsid w:val="00B64D26"/>
    <w:rsid w:val="00B64FBB"/>
    <w:rsid w:val="00B70E22"/>
    <w:rsid w:val="00B74D1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C6D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31A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1E93"/>
    <w:rsid w:val="00C12E96"/>
    <w:rsid w:val="00C14763"/>
    <w:rsid w:val="00C16141"/>
    <w:rsid w:val="00C2363F"/>
    <w:rsid w:val="00C236C8"/>
    <w:rsid w:val="00C260B1"/>
    <w:rsid w:val="00C26E56"/>
    <w:rsid w:val="00C27D6B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07D0"/>
    <w:rsid w:val="00C6380F"/>
    <w:rsid w:val="00C667BE"/>
    <w:rsid w:val="00C6766B"/>
    <w:rsid w:val="00C72223"/>
    <w:rsid w:val="00C76417"/>
    <w:rsid w:val="00C7726F"/>
    <w:rsid w:val="00C817F5"/>
    <w:rsid w:val="00C823DA"/>
    <w:rsid w:val="00C8259F"/>
    <w:rsid w:val="00C82746"/>
    <w:rsid w:val="00C8312F"/>
    <w:rsid w:val="00C84C47"/>
    <w:rsid w:val="00C858A4"/>
    <w:rsid w:val="00C86AFA"/>
    <w:rsid w:val="00C94000"/>
    <w:rsid w:val="00CA5294"/>
    <w:rsid w:val="00CB18D0"/>
    <w:rsid w:val="00CB1C8A"/>
    <w:rsid w:val="00CB24F5"/>
    <w:rsid w:val="00CB2663"/>
    <w:rsid w:val="00CB3BBE"/>
    <w:rsid w:val="00CB59E9"/>
    <w:rsid w:val="00CC0D6A"/>
    <w:rsid w:val="00CC3831"/>
    <w:rsid w:val="00CC3960"/>
    <w:rsid w:val="00CC3E3D"/>
    <w:rsid w:val="00CC519B"/>
    <w:rsid w:val="00CD0CA4"/>
    <w:rsid w:val="00CD12C1"/>
    <w:rsid w:val="00CD214E"/>
    <w:rsid w:val="00CD46FA"/>
    <w:rsid w:val="00CD5973"/>
    <w:rsid w:val="00CE31A6"/>
    <w:rsid w:val="00CE3729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D66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6B52"/>
    <w:rsid w:val="00D676F3"/>
    <w:rsid w:val="00D70EF5"/>
    <w:rsid w:val="00D71024"/>
    <w:rsid w:val="00D71A25"/>
    <w:rsid w:val="00D71FCF"/>
    <w:rsid w:val="00D72A54"/>
    <w:rsid w:val="00D72CC1"/>
    <w:rsid w:val="00D73BFC"/>
    <w:rsid w:val="00D76EC9"/>
    <w:rsid w:val="00D80E7D"/>
    <w:rsid w:val="00D81397"/>
    <w:rsid w:val="00D848B9"/>
    <w:rsid w:val="00D90E69"/>
    <w:rsid w:val="00D91368"/>
    <w:rsid w:val="00D9136A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19A1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6844"/>
    <w:rsid w:val="00E170B7"/>
    <w:rsid w:val="00E177DD"/>
    <w:rsid w:val="00E20900"/>
    <w:rsid w:val="00E20C7F"/>
    <w:rsid w:val="00E22268"/>
    <w:rsid w:val="00E2396E"/>
    <w:rsid w:val="00E24728"/>
    <w:rsid w:val="00E2718D"/>
    <w:rsid w:val="00E276AC"/>
    <w:rsid w:val="00E34A35"/>
    <w:rsid w:val="00E37C2F"/>
    <w:rsid w:val="00E4124E"/>
    <w:rsid w:val="00E414BF"/>
    <w:rsid w:val="00E41C28"/>
    <w:rsid w:val="00E46308"/>
    <w:rsid w:val="00E511CB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D4E"/>
    <w:rsid w:val="00E71208"/>
    <w:rsid w:val="00E71444"/>
    <w:rsid w:val="00E71C91"/>
    <w:rsid w:val="00E720A1"/>
    <w:rsid w:val="00E750A3"/>
    <w:rsid w:val="00E75DDA"/>
    <w:rsid w:val="00E773E8"/>
    <w:rsid w:val="00E83ADD"/>
    <w:rsid w:val="00E84F38"/>
    <w:rsid w:val="00E85623"/>
    <w:rsid w:val="00E86418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AFA"/>
    <w:rsid w:val="00ED5E36"/>
    <w:rsid w:val="00ED6961"/>
    <w:rsid w:val="00EE45BC"/>
    <w:rsid w:val="00EF0964"/>
    <w:rsid w:val="00EF0B96"/>
    <w:rsid w:val="00EF3486"/>
    <w:rsid w:val="00EF47AF"/>
    <w:rsid w:val="00EF53B6"/>
    <w:rsid w:val="00EF6B95"/>
    <w:rsid w:val="00F00B73"/>
    <w:rsid w:val="00F042D1"/>
    <w:rsid w:val="00F115CA"/>
    <w:rsid w:val="00F14817"/>
    <w:rsid w:val="00F14EBA"/>
    <w:rsid w:val="00F1510F"/>
    <w:rsid w:val="00F1533A"/>
    <w:rsid w:val="00F15E5A"/>
    <w:rsid w:val="00F17F0A"/>
    <w:rsid w:val="00F21209"/>
    <w:rsid w:val="00F2668F"/>
    <w:rsid w:val="00F2742F"/>
    <w:rsid w:val="00F2753B"/>
    <w:rsid w:val="00F32FDB"/>
    <w:rsid w:val="00F33F8B"/>
    <w:rsid w:val="00F340B2"/>
    <w:rsid w:val="00F36B30"/>
    <w:rsid w:val="00F43390"/>
    <w:rsid w:val="00F443B2"/>
    <w:rsid w:val="00F44463"/>
    <w:rsid w:val="00F458D8"/>
    <w:rsid w:val="00F45D7B"/>
    <w:rsid w:val="00F50237"/>
    <w:rsid w:val="00F53596"/>
    <w:rsid w:val="00F55BA8"/>
    <w:rsid w:val="00F55DB1"/>
    <w:rsid w:val="00F56ACA"/>
    <w:rsid w:val="00F600FE"/>
    <w:rsid w:val="00F62E4D"/>
    <w:rsid w:val="00F63C63"/>
    <w:rsid w:val="00F66B34"/>
    <w:rsid w:val="00F675B9"/>
    <w:rsid w:val="00F711C9"/>
    <w:rsid w:val="00F716E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92E"/>
    <w:rsid w:val="00FA7F91"/>
    <w:rsid w:val="00FB121C"/>
    <w:rsid w:val="00FB1CDD"/>
    <w:rsid w:val="00FB2C2F"/>
    <w:rsid w:val="00FB305C"/>
    <w:rsid w:val="00FB5F65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778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9688C"/>
  <w15:docId w15:val="{BCC00C61-EC1C-4476-BF64-BF5C61A8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34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">
    <w:name w:val="Body Text"/>
    <w:basedOn w:val="Normalny"/>
    <w:link w:val="TekstpodstawowyZnak"/>
    <w:semiHidden/>
    <w:unhideWhenUsed/>
    <w:rsid w:val="00E16844"/>
    <w:pPr>
      <w:widowControl/>
      <w:suppressAutoHyphens/>
      <w:autoSpaceDE/>
      <w:autoSpaceDN/>
      <w:adjustRightInd/>
      <w:spacing w:after="120" w:line="240" w:lineRule="auto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6844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16844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6844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E1684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6844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E1684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60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62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na_bodzon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45C5D4-626D-4C8B-9B9F-2A230CED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Speranza Ewa</cp:lastModifiedBy>
  <cp:revision>2</cp:revision>
  <cp:lastPrinted>2019-07-17T08:20:00Z</cp:lastPrinted>
  <dcterms:created xsi:type="dcterms:W3CDTF">2024-10-25T11:55:00Z</dcterms:created>
  <dcterms:modified xsi:type="dcterms:W3CDTF">2024-10-25T11:55:00Z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