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630" w:rsidRDefault="004F5630" w:rsidP="00BD3BBE">
      <w:pPr>
        <w:tabs>
          <w:tab w:val="decimal" w:pos="8787"/>
        </w:tabs>
        <w:jc w:val="right"/>
        <w:rPr>
          <w:bCs/>
          <w:kern w:val="32"/>
        </w:rPr>
      </w:pPr>
      <w:bookmarkStart w:id="0" w:name="_GoBack"/>
      <w:bookmarkEnd w:id="0"/>
    </w:p>
    <w:p w:rsidR="004F5630" w:rsidRDefault="004F5630" w:rsidP="00BD3BBE">
      <w:pPr>
        <w:tabs>
          <w:tab w:val="decimal" w:pos="8787"/>
        </w:tabs>
        <w:jc w:val="right"/>
        <w:rPr>
          <w:bCs/>
          <w:kern w:val="32"/>
        </w:rPr>
      </w:pPr>
    </w:p>
    <w:p w:rsidR="00BD3BBE" w:rsidRDefault="00BD3BBE" w:rsidP="00BD3BBE">
      <w:pPr>
        <w:tabs>
          <w:tab w:val="decimal" w:pos="8787"/>
        </w:tabs>
        <w:jc w:val="right"/>
        <w:rPr>
          <w:rFonts w:cs="Arial"/>
        </w:rPr>
      </w:pPr>
      <w:r>
        <w:rPr>
          <w:bCs/>
          <w:kern w:val="32"/>
        </w:rPr>
        <w:fldChar w:fldCharType="begin"/>
      </w:r>
      <w:r>
        <w:rPr>
          <w:bCs/>
          <w:kern w:val="32"/>
        </w:rPr>
        <w:instrText xml:space="preserve"> DOCPROPERTY  PolaDodatkowe2  \* MERGEFORMAT </w:instrText>
      </w:r>
      <w:r>
        <w:rPr>
          <w:bCs/>
          <w:kern w:val="32"/>
        </w:rPr>
        <w:fldChar w:fldCharType="separate"/>
      </w:r>
      <w:r>
        <w:rPr>
          <w:bCs/>
          <w:kern w:val="32"/>
        </w:rPr>
        <w:t>Olsztyn</w:t>
      </w:r>
      <w:r>
        <w:rPr>
          <w:bCs/>
          <w:kern w:val="32"/>
        </w:rPr>
        <w:fldChar w:fldCharType="end"/>
      </w:r>
      <w:r>
        <w:rPr>
          <w:bCs/>
          <w:kern w:val="32"/>
        </w:rPr>
        <w:t>,</w:t>
      </w:r>
      <w:r>
        <w:t xml:space="preserve"> </w:t>
      </w:r>
      <w:r w:rsidR="00F40497">
        <w:fldChar w:fldCharType="begin"/>
      </w:r>
      <w:r w:rsidR="00F40497">
        <w:instrText xml:space="preserve"> DOCPROPERTY  DataNaPismie  \* MERGEFORMAT </w:instrText>
      </w:r>
      <w:r w:rsidR="00F40497">
        <w:fldChar w:fldCharType="separate"/>
      </w:r>
      <w:r>
        <w:t>2024-05-08</w:t>
      </w:r>
      <w:r w:rsidR="00F40497">
        <w:fldChar w:fldCharType="end"/>
      </w:r>
    </w:p>
    <w:p w:rsidR="00F30685" w:rsidRPr="002D735E" w:rsidRDefault="00F30685" w:rsidP="00CB672D">
      <w:pPr>
        <w:tabs>
          <w:tab w:val="decimal" w:pos="8787"/>
        </w:tabs>
        <w:rPr>
          <w:rFonts w:cs="Arial"/>
        </w:rPr>
      </w:pPr>
      <w:r w:rsidRPr="002D735E">
        <w:rPr>
          <w:rFonts w:cs="Arial"/>
        </w:rPr>
        <w:fldChar w:fldCharType="begin"/>
      </w:r>
      <w:r w:rsidRPr="002D735E">
        <w:rPr>
          <w:rFonts w:cs="Arial"/>
        </w:rPr>
        <w:instrText xml:space="preserve"> DOCPROPERTY  KodKreskowy  \* MERGEFORMAT </w:instrText>
      </w:r>
      <w:r w:rsidRPr="002D735E">
        <w:rPr>
          <w:rFonts w:cs="Arial"/>
        </w:rPr>
        <w:fldChar w:fldCharType="end"/>
      </w:r>
      <w:r w:rsidR="00F074B9">
        <w:rPr>
          <w:noProof/>
        </w:rPr>
        <w:drawing>
          <wp:inline distT="0" distB="0" distL="0" distR="0">
            <wp:extent cx="1838325" cy="381000"/>
            <wp:effectExtent l="0" t="0" r="952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685" w:rsidRDefault="00F30685" w:rsidP="00125699">
      <w:pPr>
        <w:rPr>
          <w:rFonts w:cs="Arial"/>
          <w:sz w:val="16"/>
          <w:szCs w:val="16"/>
        </w:rPr>
      </w:pPr>
      <w:r w:rsidRPr="00125699">
        <w:rPr>
          <w:rFonts w:cs="Arial"/>
          <w:sz w:val="16"/>
          <w:szCs w:val="16"/>
        </w:rPr>
        <w:t xml:space="preserve">UNP: </w:t>
      </w:r>
      <w:r w:rsidRPr="00125699">
        <w:rPr>
          <w:rFonts w:cs="Arial"/>
          <w:sz w:val="16"/>
          <w:szCs w:val="16"/>
        </w:rPr>
        <w:fldChar w:fldCharType="begin"/>
      </w:r>
      <w:r w:rsidRPr="00125699">
        <w:rPr>
          <w:rFonts w:cs="Arial"/>
          <w:sz w:val="16"/>
          <w:szCs w:val="16"/>
        </w:rPr>
        <w:instrText xml:space="preserve"> DOCPROPERTY  UNPPisma  \* MERGEFORMAT </w:instrText>
      </w:r>
      <w:r w:rsidRPr="00125699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t>OL-24-13183</w:t>
      </w:r>
      <w:r w:rsidRPr="00125699">
        <w:rPr>
          <w:rFonts w:cs="Arial"/>
          <w:sz w:val="16"/>
          <w:szCs w:val="16"/>
        </w:rPr>
        <w:fldChar w:fldCharType="end"/>
      </w:r>
    </w:p>
    <w:p w:rsidR="00F30685" w:rsidRPr="00A546AB" w:rsidRDefault="00F30685" w:rsidP="00125699">
      <w:pPr>
        <w:rPr>
          <w:rFonts w:cs="Arial"/>
          <w:szCs w:val="22"/>
        </w:rPr>
      </w:pPr>
      <w:r w:rsidRPr="00A546AB">
        <w:rPr>
          <w:rFonts w:cs="Arial"/>
          <w:szCs w:val="22"/>
        </w:rPr>
        <w:fldChar w:fldCharType="begin"/>
      </w:r>
      <w:r w:rsidRPr="00A546AB">
        <w:rPr>
          <w:rFonts w:cs="Arial"/>
          <w:szCs w:val="22"/>
        </w:rPr>
        <w:instrText xml:space="preserve"> DOCPROPERTY  ZnakPisma  \* MERGEFORMAT </w:instrText>
      </w:r>
      <w:r w:rsidRPr="00A546AB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OL-POR-A.213.64.2024.12</w:t>
      </w:r>
      <w:r w:rsidRPr="00A546AB">
        <w:rPr>
          <w:rFonts w:cs="Arial"/>
          <w:szCs w:val="22"/>
        </w:rPr>
        <w:fldChar w:fldCharType="end"/>
      </w:r>
    </w:p>
    <w:sdt>
      <w:sdtPr>
        <w:rPr>
          <w:rFonts w:cs="Arial"/>
          <w:b/>
        </w:rPr>
        <w:alias w:val="Tytul"/>
        <w:tag w:val="Tytul"/>
        <w:id w:val="1921679299"/>
        <w:placeholder>
          <w:docPart w:val="BC667CA6D2F34E1BA6286445B1D9CFE7"/>
        </w:placeholder>
        <w:temporary/>
        <w:showingPlcHdr/>
      </w:sdtPr>
      <w:sdtEndPr/>
      <w:sdtContent>
        <w:p w:rsidR="00416B56" w:rsidRPr="0011675B" w:rsidRDefault="002E7207" w:rsidP="002D4F85">
          <w:pPr>
            <w:ind w:left="4536"/>
            <w:rPr>
              <w:rFonts w:cs="Arial"/>
              <w:b/>
            </w:rPr>
          </w:pPr>
          <w:r w:rsidRPr="0011675B">
            <w:rPr>
              <w:rStyle w:val="Tekstzastpczy"/>
              <w:b/>
            </w:rPr>
            <w:t xml:space="preserve">                             </w:t>
          </w:r>
        </w:p>
      </w:sdtContent>
    </w:sdt>
    <w:p w:rsidR="0063534A" w:rsidRPr="0011675B" w:rsidRDefault="00F75773" w:rsidP="00F75773">
      <w:pPr>
        <w:ind w:left="4536"/>
        <w:jc w:val="left"/>
        <w:rPr>
          <w:rFonts w:cs="Arial"/>
          <w:b/>
        </w:rPr>
      </w:pPr>
      <w:r w:rsidRPr="0011675B">
        <w:rPr>
          <w:rFonts w:cs="Arial"/>
          <w:b/>
        </w:rPr>
        <w:fldChar w:fldCharType="begin"/>
      </w:r>
      <w:r w:rsidRPr="0011675B">
        <w:rPr>
          <w:rFonts w:cs="Arial"/>
          <w:b/>
        </w:rPr>
        <w:instrText xml:space="preserve"> DOCPROPERTY  adresImie  \* MERGEFORMAT </w:instrText>
      </w:r>
      <w:r w:rsidRPr="0011675B">
        <w:rPr>
          <w:rFonts w:cs="Arial"/>
          <w:b/>
        </w:rPr>
        <w:fldChar w:fldCharType="end"/>
      </w:r>
      <w:r w:rsidRPr="0011675B">
        <w:rPr>
          <w:rFonts w:cs="Arial"/>
          <w:b/>
        </w:rPr>
        <w:t xml:space="preserve"> </w:t>
      </w:r>
      <w:r w:rsidRPr="0011675B">
        <w:rPr>
          <w:rFonts w:cs="Arial"/>
          <w:b/>
        </w:rPr>
        <w:fldChar w:fldCharType="begin"/>
      </w:r>
      <w:r w:rsidRPr="0011675B">
        <w:rPr>
          <w:rFonts w:cs="Arial"/>
          <w:b/>
        </w:rPr>
        <w:instrText xml:space="preserve"> DOCPROPERTY  adresNazwisko  \* MERGEFORMAT </w:instrText>
      </w:r>
      <w:r w:rsidRPr="0011675B">
        <w:rPr>
          <w:rFonts w:cs="Arial"/>
          <w:b/>
        </w:rPr>
        <w:fldChar w:fldCharType="end"/>
      </w:r>
    </w:p>
    <w:p w:rsidR="0066469A" w:rsidRDefault="0066469A" w:rsidP="00135DF1">
      <w:pPr>
        <w:jc w:val="left"/>
      </w:pPr>
    </w:p>
    <w:p w:rsidR="00D27B16" w:rsidRPr="00710B36" w:rsidRDefault="00D27B16" w:rsidP="00135DF1"/>
    <w:p w:rsidR="00F07019" w:rsidRPr="00BB72A9" w:rsidRDefault="00F07019" w:rsidP="00181FCA">
      <w:pPr>
        <w:suppressAutoHyphens/>
        <w:contextualSpacing/>
        <w:rPr>
          <w:bCs/>
        </w:rPr>
      </w:pPr>
    </w:p>
    <w:p w:rsidR="00A84981" w:rsidRPr="00D1340A" w:rsidRDefault="00A84981" w:rsidP="00A84981">
      <w:pPr>
        <w:spacing w:line="360" w:lineRule="auto"/>
        <w:ind w:left="2836"/>
        <w:rPr>
          <w:rFonts w:cs="Arial"/>
          <w:b/>
        </w:rPr>
      </w:pPr>
      <w:r w:rsidRPr="00D1340A">
        <w:rPr>
          <w:rFonts w:cs="Arial"/>
          <w:b/>
        </w:rPr>
        <w:t>Informacja o wyborze oferty</w:t>
      </w:r>
    </w:p>
    <w:p w:rsidR="00A84981" w:rsidRDefault="00A84981" w:rsidP="00A84981">
      <w:pPr>
        <w:spacing w:line="360" w:lineRule="auto"/>
        <w:ind w:firstLine="709"/>
      </w:pPr>
      <w:r w:rsidRPr="00D1340A">
        <w:rPr>
          <w:rFonts w:cs="Arial"/>
          <w:kern w:val="3"/>
        </w:rPr>
        <w:t xml:space="preserve">Zamawiający - Państwowa Inspekcja Pracy Okręgowy Inspektorat Pracy </w:t>
      </w:r>
      <w:r w:rsidRPr="00D1340A">
        <w:rPr>
          <w:rFonts w:cs="Arial"/>
          <w:kern w:val="3"/>
        </w:rPr>
        <w:br/>
        <w:t xml:space="preserve">w Olsztynie informuje, że w wyniku przeprowadzonego postępowania o udzielenie zamówienia publicznego, pn.: „Wykonanie prac remontowych w budynku Państwowej Inspekcji Pracy Okręgowego Inspektoratu Pracy w Olsztynie przy ul. Kopernika 29, </w:t>
      </w:r>
      <w:r w:rsidRPr="00D1340A">
        <w:rPr>
          <w:rFonts w:cs="Arial"/>
          <w:kern w:val="3"/>
        </w:rPr>
        <w:br/>
        <w:t>10-512 Olsztyn”</w:t>
      </w:r>
      <w:r w:rsidRPr="00D1340A">
        <w:t xml:space="preserve">  wybrano następującą ofertę:</w:t>
      </w:r>
    </w:p>
    <w:p w:rsidR="00A84981" w:rsidRPr="00D1340A" w:rsidRDefault="00A84981" w:rsidP="00A84981">
      <w:pPr>
        <w:spacing w:line="360" w:lineRule="auto"/>
        <w:ind w:firstLine="709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6347"/>
        <w:gridCol w:w="1984"/>
      </w:tblGrid>
      <w:tr w:rsidR="00A84981" w:rsidTr="008A1514">
        <w:trPr>
          <w:trHeight w:val="340"/>
        </w:trPr>
        <w:tc>
          <w:tcPr>
            <w:tcW w:w="675" w:type="dxa"/>
          </w:tcPr>
          <w:p w:rsidR="00A84981" w:rsidRPr="004A3E63" w:rsidRDefault="00A84981" w:rsidP="008A1514">
            <w:pPr>
              <w:jc w:val="center"/>
              <w:rPr>
                <w:rFonts w:cs="Arial"/>
              </w:rPr>
            </w:pPr>
            <w:r w:rsidRPr="004A3E63">
              <w:rPr>
                <w:rFonts w:cs="Arial"/>
              </w:rPr>
              <w:t>L.p.</w:t>
            </w:r>
          </w:p>
        </w:tc>
        <w:tc>
          <w:tcPr>
            <w:tcW w:w="6521" w:type="dxa"/>
          </w:tcPr>
          <w:p w:rsidR="00A84981" w:rsidRPr="004A3E63" w:rsidRDefault="00A84981" w:rsidP="008A1514">
            <w:pPr>
              <w:jc w:val="center"/>
              <w:rPr>
                <w:rFonts w:cs="Arial"/>
              </w:rPr>
            </w:pPr>
            <w:r w:rsidRPr="004A3E63">
              <w:rPr>
                <w:rFonts w:cs="Arial"/>
              </w:rPr>
              <w:t>Nazwa wykonawcy</w:t>
            </w:r>
          </w:p>
        </w:tc>
        <w:tc>
          <w:tcPr>
            <w:tcW w:w="2016" w:type="dxa"/>
          </w:tcPr>
          <w:p w:rsidR="00A84981" w:rsidRPr="004A3E63" w:rsidRDefault="00A84981" w:rsidP="008A1514">
            <w:pPr>
              <w:jc w:val="center"/>
              <w:rPr>
                <w:rFonts w:cs="Arial"/>
              </w:rPr>
            </w:pPr>
            <w:r w:rsidRPr="004A3E63">
              <w:rPr>
                <w:rFonts w:cs="Arial"/>
              </w:rPr>
              <w:t>Cena oferty brutto</w:t>
            </w:r>
          </w:p>
        </w:tc>
      </w:tr>
      <w:tr w:rsidR="00A84981" w:rsidTr="008A1514">
        <w:trPr>
          <w:trHeight w:val="673"/>
        </w:trPr>
        <w:tc>
          <w:tcPr>
            <w:tcW w:w="675" w:type="dxa"/>
          </w:tcPr>
          <w:p w:rsidR="00A84981" w:rsidRPr="004A3E63" w:rsidRDefault="00A84981" w:rsidP="008A1514">
            <w:pPr>
              <w:jc w:val="center"/>
              <w:rPr>
                <w:rFonts w:cs="Arial"/>
              </w:rPr>
            </w:pPr>
            <w:r w:rsidRPr="004A3E63">
              <w:rPr>
                <w:rFonts w:cs="Arial"/>
              </w:rPr>
              <w:t>1.</w:t>
            </w:r>
          </w:p>
        </w:tc>
        <w:tc>
          <w:tcPr>
            <w:tcW w:w="6521" w:type="dxa"/>
          </w:tcPr>
          <w:p w:rsidR="00A84981" w:rsidRPr="004A3E63" w:rsidRDefault="00A84981" w:rsidP="008A1514">
            <w:pPr>
              <w:jc w:val="center"/>
              <w:rPr>
                <w:rFonts w:cs="Arial"/>
              </w:rPr>
            </w:pPr>
            <w:r w:rsidRPr="004A3E63">
              <w:rPr>
                <w:rFonts w:cs="Arial"/>
              </w:rPr>
              <w:t xml:space="preserve">WAL-BUD Usługi Ogólnobudowlane Waldemar Pelak, </w:t>
            </w:r>
            <w:r w:rsidRPr="004A3E63">
              <w:rPr>
                <w:rFonts w:cs="Arial"/>
              </w:rPr>
              <w:br/>
              <w:t>ul. Sikiryckiego 7B/24, 10 – 691 Olsztyn</w:t>
            </w:r>
          </w:p>
        </w:tc>
        <w:tc>
          <w:tcPr>
            <w:tcW w:w="2016" w:type="dxa"/>
          </w:tcPr>
          <w:p w:rsidR="00A84981" w:rsidRPr="004A3E63" w:rsidRDefault="00A84981" w:rsidP="008A1514">
            <w:pPr>
              <w:jc w:val="center"/>
              <w:rPr>
                <w:rFonts w:cs="Arial"/>
              </w:rPr>
            </w:pPr>
            <w:r w:rsidRPr="00D1340A">
              <w:rPr>
                <w:rFonts w:cs="Arial"/>
              </w:rPr>
              <w:t>37 232,00 zł</w:t>
            </w:r>
          </w:p>
        </w:tc>
      </w:tr>
    </w:tbl>
    <w:p w:rsidR="00A84981" w:rsidRPr="00D1340A" w:rsidRDefault="00A84981" w:rsidP="00A84981">
      <w:pPr>
        <w:spacing w:line="360" w:lineRule="auto"/>
      </w:pPr>
    </w:p>
    <w:p w:rsidR="00A84981" w:rsidRPr="00D1340A" w:rsidRDefault="00A84981" w:rsidP="00A84981">
      <w:pPr>
        <w:spacing w:line="360" w:lineRule="auto"/>
      </w:pPr>
      <w:r w:rsidRPr="00D1340A">
        <w:t>Kryterium oceny ofert: cena - 100%.</w:t>
      </w:r>
    </w:p>
    <w:p w:rsidR="00A84981" w:rsidRPr="00D1340A" w:rsidRDefault="00A84981" w:rsidP="00A84981">
      <w:pPr>
        <w:spacing w:line="360" w:lineRule="auto"/>
      </w:pPr>
      <w:r w:rsidRPr="00D1340A">
        <w:t>Wybrana oferta jest jedyną złożoną ofertą w postępowaniu.</w:t>
      </w:r>
    </w:p>
    <w:p w:rsidR="00A84981" w:rsidRPr="00D1340A" w:rsidRDefault="00A84981" w:rsidP="00A84981">
      <w:pPr>
        <w:spacing w:line="360" w:lineRule="auto"/>
      </w:pPr>
      <w:r w:rsidRPr="00D1340A">
        <w:t>Oferta spełnia warunki określone w zapytaniu ofertowym i nie podlega odrzuceniu.</w:t>
      </w:r>
    </w:p>
    <w:p w:rsidR="00A84981" w:rsidRPr="00D1340A" w:rsidRDefault="00A84981" w:rsidP="00A84981">
      <w:pPr>
        <w:spacing w:line="360" w:lineRule="auto"/>
      </w:pPr>
      <w:r w:rsidRPr="00D1340A">
        <w:t>Z wyłonionym Wykonawcą zostanie podpisana umowa.</w:t>
      </w:r>
    </w:p>
    <w:p w:rsidR="00A84981" w:rsidRPr="00D1340A" w:rsidRDefault="00A84981" w:rsidP="00A84981">
      <w:pPr>
        <w:spacing w:line="360" w:lineRule="auto"/>
      </w:pPr>
    </w:p>
    <w:p w:rsidR="00A84981" w:rsidRPr="00D1340A" w:rsidRDefault="00A84981" w:rsidP="00A84981">
      <w:pPr>
        <w:spacing w:line="360" w:lineRule="auto"/>
      </w:pPr>
      <w:r w:rsidRPr="00D1340A">
        <w:t>Dziękujemy za udział w postępowaniu.</w:t>
      </w:r>
    </w:p>
    <w:p w:rsidR="003C3D34" w:rsidRPr="005745A5" w:rsidRDefault="003C3D34" w:rsidP="00CC19AC">
      <w:pPr>
        <w:rPr>
          <w:rFonts w:cs="Arial"/>
        </w:rPr>
      </w:pPr>
    </w:p>
    <w:sdt>
      <w:sdtPr>
        <w:alias w:val="Podpis"/>
        <w:tag w:val="Podpis"/>
        <w:id w:val="2105610706"/>
        <w:placeholder>
          <w:docPart w:val="3B13348EBE3C416DA27809BA0EB4B5FA"/>
        </w:placeholder>
        <w:temporary/>
        <w:docPartList>
          <w:docPartGallery w:val="AutoText"/>
          <w:docPartCategory w:val="Podpis"/>
        </w:docPartList>
      </w:sdtPr>
      <w:sdtEndPr/>
      <w:sdtContent>
        <w:p w:rsidR="00A84981" w:rsidRDefault="00A84981" w:rsidP="00487695">
          <w:pPr>
            <w:ind w:left="4536"/>
            <w:jc w:val="center"/>
          </w:pPr>
          <w:r>
            <w:t>Jarosław Kowalczyk</w:t>
          </w:r>
        </w:p>
        <w:p w:rsidR="00A84981" w:rsidRDefault="00A84981" w:rsidP="00487695">
          <w:pPr>
            <w:ind w:left="4536"/>
            <w:jc w:val="center"/>
          </w:pPr>
        </w:p>
        <w:p w:rsidR="00A84981" w:rsidRPr="00A84981" w:rsidRDefault="00A84981" w:rsidP="00A84981">
          <w:pPr>
            <w:ind w:left="4536"/>
            <w:jc w:val="center"/>
          </w:pPr>
          <w:r>
            <w:t>Okręgowy Inspektor Pracy w Olsztynie</w:t>
          </w:r>
        </w:p>
      </w:sdtContent>
    </w:sdt>
    <w:p w:rsidR="00A84981" w:rsidRPr="00A84981" w:rsidRDefault="00A84981" w:rsidP="00A84981">
      <w:pPr>
        <w:ind w:left="4536"/>
        <w:jc w:val="center"/>
        <w:rPr>
          <w:i/>
          <w:sz w:val="16"/>
          <w:szCs w:val="16"/>
        </w:rPr>
      </w:pPr>
      <w:r w:rsidRPr="00A84981">
        <w:rPr>
          <w:i/>
          <w:sz w:val="16"/>
          <w:szCs w:val="16"/>
        </w:rPr>
        <w:t>/</w:t>
      </w:r>
      <w:r w:rsidRPr="00A84981">
        <w:rPr>
          <w:i/>
          <w:sz w:val="16"/>
          <w:szCs w:val="16"/>
        </w:rPr>
        <w:fldChar w:fldCharType="begin"/>
      </w:r>
      <w:r w:rsidRPr="00A84981">
        <w:rPr>
          <w:i/>
          <w:sz w:val="16"/>
          <w:szCs w:val="16"/>
        </w:rPr>
        <w:instrText xml:space="preserve"> DOCPROPERTY  PodpisInfo  \* MERGEFORMAT </w:instrText>
      </w:r>
      <w:r w:rsidRPr="00A84981">
        <w:rPr>
          <w:i/>
          <w:sz w:val="16"/>
          <w:szCs w:val="16"/>
        </w:rPr>
        <w:fldChar w:fldCharType="separate"/>
      </w:r>
      <w:r w:rsidRPr="00A84981">
        <w:rPr>
          <w:i/>
          <w:sz w:val="16"/>
          <w:szCs w:val="16"/>
        </w:rPr>
        <w:t>PodpisInfo</w:t>
      </w:r>
      <w:r w:rsidRPr="00A84981">
        <w:rPr>
          <w:i/>
          <w:sz w:val="16"/>
          <w:szCs w:val="16"/>
        </w:rPr>
        <w:fldChar w:fldCharType="end"/>
      </w:r>
      <w:r w:rsidRPr="00A84981">
        <w:rPr>
          <w:i/>
          <w:sz w:val="16"/>
          <w:szCs w:val="16"/>
        </w:rPr>
        <w:t>/</w:t>
      </w:r>
    </w:p>
    <w:p w:rsidR="004F5630" w:rsidRDefault="004F5630" w:rsidP="002E7207">
      <w:pPr>
        <w:jc w:val="left"/>
        <w:rPr>
          <w:rFonts w:cs="Arial"/>
          <w:szCs w:val="22"/>
        </w:rPr>
      </w:pPr>
    </w:p>
    <w:sdt>
      <w:sdtPr>
        <w:rPr>
          <w:rFonts w:cs="Arial"/>
          <w:szCs w:val="22"/>
        </w:rPr>
        <w:alias w:val="Adresaci do wiadomości"/>
        <w:tag w:val="AdresaciDoWiadomosci"/>
        <w:id w:val="-183744088"/>
        <w:placeholder>
          <w:docPart w:val="34030C093EE44186806C59DE32221404"/>
        </w:placeholder>
        <w:showingPlcHdr/>
      </w:sdtPr>
      <w:sdtEndPr/>
      <w:sdtContent>
        <w:p w:rsidR="00F40497" w:rsidRDefault="00F40497"/>
      </w:sdtContent>
    </w:sdt>
    <w:sectPr w:rsidR="00F40497" w:rsidSect="00A70D69">
      <w:headerReference w:type="default" r:id="rId13"/>
      <w:headerReference w:type="first" r:id="rId14"/>
      <w:footerReference w:type="first" r:id="rId15"/>
      <w:pgSz w:w="11906" w:h="16838" w:code="9"/>
      <w:pgMar w:top="1701" w:right="1134" w:bottom="1247" w:left="1985" w:header="850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wch wne:val="000000A7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497" w:rsidRDefault="00F40497">
      <w:r>
        <w:separator/>
      </w:r>
    </w:p>
  </w:endnote>
  <w:endnote w:type="continuationSeparator" w:id="0">
    <w:p w:rsidR="00F40497" w:rsidRDefault="00F4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24" w:rsidRDefault="008C3C64" w:rsidP="00691245">
    <w:pPr>
      <w:pStyle w:val="Stopka"/>
      <w:ind w:right="-285"/>
    </w:pPr>
    <w:r>
      <w:rPr>
        <w:rFonts w:ascii="Times New Roman" w:hAnsi="Times New Roman"/>
        <w:noProof/>
        <w:color w:val="1253A2"/>
        <w:sz w:val="10"/>
        <w:szCs w:val="1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-2514</wp:posOffset>
          </wp:positionH>
          <wp:positionV relativeFrom="bottomMargin">
            <wp:posOffset>253255</wp:posOffset>
          </wp:positionV>
          <wp:extent cx="5562000" cy="266400"/>
          <wp:effectExtent l="0" t="0" r="635" b="635"/>
          <wp:wrapNone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0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497" w:rsidRDefault="00F40497">
      <w:r>
        <w:separator/>
      </w:r>
    </w:p>
  </w:footnote>
  <w:footnote w:type="continuationSeparator" w:id="0">
    <w:p w:rsidR="00F40497" w:rsidRDefault="00F40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381549"/>
      <w:docPartObj>
        <w:docPartGallery w:val="Page Numbers (Top of Page)"/>
        <w:docPartUnique/>
      </w:docPartObj>
    </w:sdtPr>
    <w:sdtEndPr/>
    <w:sdtContent>
      <w:p w:rsidR="005219A7" w:rsidRDefault="0018335D" w:rsidP="001125F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0CD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630" w:rsidRDefault="009F5627">
    <w:pPr>
      <w:pStyle w:val="Nagwek"/>
    </w:pPr>
    <w:r w:rsidRPr="001E15C6">
      <w:rPr>
        <w:noProof/>
      </w:rPr>
      <w:drawing>
        <wp:anchor distT="0" distB="0" distL="114300" distR="114300" simplePos="0" relativeHeight="251661312" behindDoc="1" locked="0" layoutInCell="1" allowOverlap="1" wp14:anchorId="210C06DF" wp14:editId="65706AC2">
          <wp:simplePos x="0" y="0"/>
          <wp:positionH relativeFrom="column">
            <wp:posOffset>1270</wp:posOffset>
          </wp:positionH>
          <wp:positionV relativeFrom="page">
            <wp:posOffset>431800</wp:posOffset>
          </wp:positionV>
          <wp:extent cx="5554345" cy="734060"/>
          <wp:effectExtent l="0" t="0" r="8255" b="8890"/>
          <wp:wrapNone/>
          <wp:docPr id="7" name="Obraz 7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34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930AE"/>
    <w:multiLevelType w:val="multilevel"/>
    <w:tmpl w:val="DA46402E"/>
    <w:lvl w:ilvl="0">
      <w:start w:val="1"/>
      <w:numFmt w:val="ordin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pStyle w:val="Nagwek2"/>
      <w:lvlText w:val="%1%2"/>
      <w:lvlJc w:val="left"/>
      <w:pPr>
        <w:ind w:left="595" w:hanging="595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ordinal"/>
      <w:lvlText w:val="%1%2%3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B9"/>
    <w:rsid w:val="00004807"/>
    <w:rsid w:val="00010E74"/>
    <w:rsid w:val="00022F5C"/>
    <w:rsid w:val="000338F7"/>
    <w:rsid w:val="00045254"/>
    <w:rsid w:val="00047345"/>
    <w:rsid w:val="00055224"/>
    <w:rsid w:val="00073FE1"/>
    <w:rsid w:val="00081FDC"/>
    <w:rsid w:val="000853EA"/>
    <w:rsid w:val="000915CB"/>
    <w:rsid w:val="000A0BB6"/>
    <w:rsid w:val="000B3082"/>
    <w:rsid w:val="000B59ED"/>
    <w:rsid w:val="000C2298"/>
    <w:rsid w:val="000D545D"/>
    <w:rsid w:val="000E5123"/>
    <w:rsid w:val="00100C18"/>
    <w:rsid w:val="001125FC"/>
    <w:rsid w:val="0011675B"/>
    <w:rsid w:val="00117497"/>
    <w:rsid w:val="0012051D"/>
    <w:rsid w:val="00135DF1"/>
    <w:rsid w:val="00151F0C"/>
    <w:rsid w:val="00161C6A"/>
    <w:rsid w:val="00163CDE"/>
    <w:rsid w:val="00181FCA"/>
    <w:rsid w:val="0018335D"/>
    <w:rsid w:val="00195D88"/>
    <w:rsid w:val="001A4E57"/>
    <w:rsid w:val="001A6E55"/>
    <w:rsid w:val="001C2A72"/>
    <w:rsid w:val="001C6188"/>
    <w:rsid w:val="001D10CD"/>
    <w:rsid w:val="001D5EB1"/>
    <w:rsid w:val="001E15C6"/>
    <w:rsid w:val="001E4255"/>
    <w:rsid w:val="001E5188"/>
    <w:rsid w:val="001E5856"/>
    <w:rsid w:val="001E5DCF"/>
    <w:rsid w:val="001F2217"/>
    <w:rsid w:val="0021219C"/>
    <w:rsid w:val="00222C54"/>
    <w:rsid w:val="00223259"/>
    <w:rsid w:val="002232BC"/>
    <w:rsid w:val="00233A60"/>
    <w:rsid w:val="0025162F"/>
    <w:rsid w:val="00295DB3"/>
    <w:rsid w:val="002B4BEF"/>
    <w:rsid w:val="002C057A"/>
    <w:rsid w:val="002C4845"/>
    <w:rsid w:val="002D4F85"/>
    <w:rsid w:val="002D735E"/>
    <w:rsid w:val="002E7207"/>
    <w:rsid w:val="00302D8D"/>
    <w:rsid w:val="00302FC9"/>
    <w:rsid w:val="00331300"/>
    <w:rsid w:val="003B03BA"/>
    <w:rsid w:val="003C3D34"/>
    <w:rsid w:val="003D726C"/>
    <w:rsid w:val="003F1CD0"/>
    <w:rsid w:val="00401B9E"/>
    <w:rsid w:val="00411799"/>
    <w:rsid w:val="00416B56"/>
    <w:rsid w:val="0041776B"/>
    <w:rsid w:val="0042778A"/>
    <w:rsid w:val="00443EA7"/>
    <w:rsid w:val="00451D6D"/>
    <w:rsid w:val="004555FF"/>
    <w:rsid w:val="00455DFC"/>
    <w:rsid w:val="00475139"/>
    <w:rsid w:val="00484752"/>
    <w:rsid w:val="00485DD8"/>
    <w:rsid w:val="00495D4D"/>
    <w:rsid w:val="004B1CB9"/>
    <w:rsid w:val="004B1E24"/>
    <w:rsid w:val="004F5630"/>
    <w:rsid w:val="005219A7"/>
    <w:rsid w:val="005521C7"/>
    <w:rsid w:val="005611B9"/>
    <w:rsid w:val="0056427C"/>
    <w:rsid w:val="005745A5"/>
    <w:rsid w:val="0059449E"/>
    <w:rsid w:val="005B3572"/>
    <w:rsid w:val="005C2403"/>
    <w:rsid w:val="005F002A"/>
    <w:rsid w:val="00624A74"/>
    <w:rsid w:val="0063534A"/>
    <w:rsid w:val="00642F8D"/>
    <w:rsid w:val="0065567D"/>
    <w:rsid w:val="0066469A"/>
    <w:rsid w:val="00690AA6"/>
    <w:rsid w:val="00691245"/>
    <w:rsid w:val="006945C4"/>
    <w:rsid w:val="006B56CF"/>
    <w:rsid w:val="006C4206"/>
    <w:rsid w:val="006E286F"/>
    <w:rsid w:val="00710B36"/>
    <w:rsid w:val="0076586F"/>
    <w:rsid w:val="007717E8"/>
    <w:rsid w:val="007A64AD"/>
    <w:rsid w:val="007A6E6A"/>
    <w:rsid w:val="007B0270"/>
    <w:rsid w:val="007E705A"/>
    <w:rsid w:val="007F54B8"/>
    <w:rsid w:val="008200E8"/>
    <w:rsid w:val="008214EC"/>
    <w:rsid w:val="008375E6"/>
    <w:rsid w:val="008570C9"/>
    <w:rsid w:val="008655E9"/>
    <w:rsid w:val="00867138"/>
    <w:rsid w:val="008734FF"/>
    <w:rsid w:val="008828D2"/>
    <w:rsid w:val="00891981"/>
    <w:rsid w:val="008B1891"/>
    <w:rsid w:val="008C39E0"/>
    <w:rsid w:val="008C3C64"/>
    <w:rsid w:val="008D1437"/>
    <w:rsid w:val="008D3BEA"/>
    <w:rsid w:val="008E62BA"/>
    <w:rsid w:val="008F32C7"/>
    <w:rsid w:val="008F3870"/>
    <w:rsid w:val="00925485"/>
    <w:rsid w:val="00945021"/>
    <w:rsid w:val="00952BEB"/>
    <w:rsid w:val="009827E5"/>
    <w:rsid w:val="009979E5"/>
    <w:rsid w:val="009D6ABE"/>
    <w:rsid w:val="009E66F7"/>
    <w:rsid w:val="009F5627"/>
    <w:rsid w:val="00A145D3"/>
    <w:rsid w:val="00A56D60"/>
    <w:rsid w:val="00A70D69"/>
    <w:rsid w:val="00A76DBD"/>
    <w:rsid w:val="00A84981"/>
    <w:rsid w:val="00A932EA"/>
    <w:rsid w:val="00A947D8"/>
    <w:rsid w:val="00AD094F"/>
    <w:rsid w:val="00AD56E4"/>
    <w:rsid w:val="00B03867"/>
    <w:rsid w:val="00B1361B"/>
    <w:rsid w:val="00B32F9A"/>
    <w:rsid w:val="00B443EC"/>
    <w:rsid w:val="00B51880"/>
    <w:rsid w:val="00B763E3"/>
    <w:rsid w:val="00B86274"/>
    <w:rsid w:val="00B942D3"/>
    <w:rsid w:val="00B94C30"/>
    <w:rsid w:val="00B9721C"/>
    <w:rsid w:val="00BB2DE3"/>
    <w:rsid w:val="00BB72A9"/>
    <w:rsid w:val="00BC5C9C"/>
    <w:rsid w:val="00BD3BBE"/>
    <w:rsid w:val="00BD3F82"/>
    <w:rsid w:val="00C061CA"/>
    <w:rsid w:val="00C113D1"/>
    <w:rsid w:val="00C23E8A"/>
    <w:rsid w:val="00C25D03"/>
    <w:rsid w:val="00C34CA5"/>
    <w:rsid w:val="00C45837"/>
    <w:rsid w:val="00C76A89"/>
    <w:rsid w:val="00CC19AC"/>
    <w:rsid w:val="00CE07EF"/>
    <w:rsid w:val="00CE5458"/>
    <w:rsid w:val="00CF1406"/>
    <w:rsid w:val="00CF40F8"/>
    <w:rsid w:val="00CF6B74"/>
    <w:rsid w:val="00D013F9"/>
    <w:rsid w:val="00D03B3C"/>
    <w:rsid w:val="00D12377"/>
    <w:rsid w:val="00D17152"/>
    <w:rsid w:val="00D27B16"/>
    <w:rsid w:val="00D43E6C"/>
    <w:rsid w:val="00D44322"/>
    <w:rsid w:val="00D51155"/>
    <w:rsid w:val="00D521D4"/>
    <w:rsid w:val="00D90DF5"/>
    <w:rsid w:val="00D92440"/>
    <w:rsid w:val="00DA2989"/>
    <w:rsid w:val="00DE26A1"/>
    <w:rsid w:val="00E22B9A"/>
    <w:rsid w:val="00E77F38"/>
    <w:rsid w:val="00E83CE7"/>
    <w:rsid w:val="00E842B3"/>
    <w:rsid w:val="00E84A06"/>
    <w:rsid w:val="00E9261F"/>
    <w:rsid w:val="00EA16F8"/>
    <w:rsid w:val="00EA63FD"/>
    <w:rsid w:val="00EB6E59"/>
    <w:rsid w:val="00EE7EB5"/>
    <w:rsid w:val="00F07019"/>
    <w:rsid w:val="00F074B9"/>
    <w:rsid w:val="00F12DD4"/>
    <w:rsid w:val="00F2652B"/>
    <w:rsid w:val="00F30685"/>
    <w:rsid w:val="00F40497"/>
    <w:rsid w:val="00F75773"/>
    <w:rsid w:val="00F8446D"/>
    <w:rsid w:val="00FB06E4"/>
    <w:rsid w:val="00FC53C2"/>
    <w:rsid w:val="00FC67A3"/>
    <w:rsid w:val="00FD01DB"/>
    <w:rsid w:val="00FD373B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03FC61-BA54-401D-8F65-930D6C55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981"/>
    <w:pPr>
      <w:jc w:val="both"/>
    </w:pPr>
    <w:rPr>
      <w:rFonts w:ascii="Arial" w:eastAsia="Times New Roman" w:hAnsi="Arial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84981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0070C0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A84981"/>
    <w:pPr>
      <w:keepNext/>
      <w:numPr>
        <w:ilvl w:val="1"/>
        <w:numId w:val="1"/>
      </w:numPr>
      <w:spacing w:before="240" w:after="60"/>
      <w:ind w:left="737"/>
      <w:outlineLvl w:val="1"/>
    </w:pPr>
    <w:rPr>
      <w:rFonts w:cs="Arial"/>
      <w:b/>
      <w:bCs/>
      <w:i/>
      <w:iCs/>
      <w:color w:val="0070C0"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84981"/>
    <w:pPr>
      <w:keepNext/>
      <w:keepLines/>
      <w:spacing w:before="40"/>
      <w:outlineLvl w:val="2"/>
    </w:pPr>
    <w:rPr>
      <w:rFonts w:eastAsiaTheme="majorEastAsia" w:cstheme="majorBidi"/>
      <w:color w:val="0070C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981"/>
    <w:rPr>
      <w:rFonts w:ascii="Arial" w:eastAsia="Times New Roman" w:hAnsi="Arial"/>
      <w:sz w:val="22"/>
    </w:rPr>
  </w:style>
  <w:style w:type="paragraph" w:styleId="Stopka">
    <w:name w:val="footer"/>
    <w:basedOn w:val="Normalny"/>
    <w:link w:val="StopkaZnak"/>
    <w:rsid w:val="00A849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84981"/>
    <w:rPr>
      <w:rFonts w:ascii="Arial" w:eastAsia="Times New Roman" w:hAnsi="Arial"/>
      <w:sz w:val="22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line="288" w:lineRule="auto"/>
      <w:ind w:left="4536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84981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84981"/>
    <w:rPr>
      <w:rFonts w:ascii="Arial" w:eastAsia="Times New Roman" w:hAnsi="Arial" w:cs="Arial"/>
      <w:b/>
      <w:bCs/>
      <w:color w:val="0070C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84981"/>
    <w:rPr>
      <w:rFonts w:ascii="Arial" w:eastAsia="Times New Roman" w:hAnsi="Arial" w:cs="Arial"/>
      <w:b/>
      <w:bCs/>
      <w:i/>
      <w:iCs/>
      <w:color w:val="0070C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A84981"/>
    <w:rPr>
      <w:rFonts w:ascii="Arial" w:eastAsiaTheme="majorEastAsia" w:hAnsi="Arial" w:cstheme="majorBidi"/>
      <w:color w:val="0070C0"/>
      <w:sz w:val="24"/>
      <w:szCs w:val="24"/>
    </w:rPr>
  </w:style>
  <w:style w:type="paragraph" w:customStyle="1" w:styleId="Adresatdokumentu">
    <w:name w:val="Adresat dokumentu"/>
    <w:basedOn w:val="Normalny"/>
    <w:autoRedefine/>
    <w:rsid w:val="00A84981"/>
    <w:pPr>
      <w:ind w:left="5103"/>
      <w:jc w:val="left"/>
    </w:pPr>
    <w:rPr>
      <w:b/>
    </w:rPr>
  </w:style>
  <w:style w:type="paragraph" w:customStyle="1" w:styleId="Podstawaprawna">
    <w:name w:val="Podstawa prawna"/>
    <w:basedOn w:val="Normalny"/>
    <w:next w:val="Normalny"/>
    <w:rsid w:val="00A84981"/>
    <w:pPr>
      <w:ind w:left="425" w:hanging="425"/>
    </w:pPr>
  </w:style>
  <w:style w:type="paragraph" w:customStyle="1" w:styleId="Aduzasadnienie">
    <w:name w:val="Ad_uzasadnienie"/>
    <w:basedOn w:val="Normalny"/>
    <w:autoRedefine/>
    <w:rsid w:val="00A84981"/>
    <w:pPr>
      <w:ind w:left="425"/>
    </w:pPr>
  </w:style>
  <w:style w:type="paragraph" w:customStyle="1" w:styleId="Kod">
    <w:name w:val="Kod"/>
    <w:next w:val="Normalny"/>
    <w:autoRedefine/>
    <w:rsid w:val="00A84981"/>
    <w:pPr>
      <w:keepNext/>
    </w:pPr>
    <w:rPr>
      <w:rFonts w:ascii="Arial" w:eastAsia="Times New Roman" w:hAnsi="Arial"/>
      <w:b/>
      <w:caps/>
      <w:noProof/>
      <w:sz w:val="22"/>
    </w:rPr>
  </w:style>
  <w:style w:type="paragraph" w:customStyle="1" w:styleId="Trescpunktu">
    <w:name w:val="Tresc punktu"/>
    <w:basedOn w:val="Normalny"/>
    <w:rsid w:val="00A84981"/>
    <w:pPr>
      <w:ind w:left="425" w:hanging="425"/>
    </w:pPr>
  </w:style>
  <w:style w:type="paragraph" w:customStyle="1" w:styleId="Tresczarzutu">
    <w:name w:val="Tresc zarzutu"/>
    <w:basedOn w:val="Normalny"/>
    <w:autoRedefine/>
    <w:rsid w:val="00A84981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A84981"/>
    <w:pPr>
      <w:ind w:left="425" w:hanging="425"/>
    </w:pPr>
  </w:style>
  <w:style w:type="paragraph" w:styleId="Tekstpodstawowy">
    <w:name w:val="Body Text"/>
    <w:basedOn w:val="Normalny"/>
    <w:next w:val="Normalny"/>
    <w:link w:val="TekstpodstawowyZnak"/>
    <w:rsid w:val="00A84981"/>
  </w:style>
  <w:style w:type="character" w:customStyle="1" w:styleId="TekstpodstawowyZnak">
    <w:name w:val="Tekst podstawowy Znak"/>
    <w:basedOn w:val="Domylnaczcionkaakapitu"/>
    <w:link w:val="Tekstpodstawowy"/>
    <w:rsid w:val="00D92440"/>
    <w:rPr>
      <w:rFonts w:ascii="Arial" w:eastAsia="Times New Roman" w:hAnsi="Arial"/>
      <w:sz w:val="22"/>
    </w:rPr>
  </w:style>
  <w:style w:type="paragraph" w:styleId="Tekstpodstawowy3">
    <w:name w:val="Body Text 3"/>
    <w:basedOn w:val="Normalny"/>
    <w:link w:val="Tekstpodstawowy3Znak"/>
    <w:unhideWhenUsed/>
    <w:rsid w:val="00A8498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84981"/>
    <w:rPr>
      <w:rFonts w:ascii="Arial" w:eastAsia="Times New Roman" w:hAnsi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A84981"/>
    <w:pPr>
      <w:spacing w:after="120"/>
      <w:ind w:left="283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981"/>
    <w:rPr>
      <w:rFonts w:ascii="Arial" w:eastAsia="Times New Roman" w:hAnsi="Arial"/>
      <w:sz w:val="22"/>
      <w:szCs w:val="22"/>
    </w:rPr>
  </w:style>
  <w:style w:type="character" w:styleId="Hipercze">
    <w:name w:val="Hyperlink"/>
    <w:basedOn w:val="Domylnaczcionkaakapitu"/>
    <w:rsid w:val="00A84981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A84981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rsid w:val="00A849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498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A84981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849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84981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rsid w:val="00A84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84981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8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EO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030C093EE44186806C59DE32221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FCC080-DC2D-456A-8511-679EA9226C79}"/>
      </w:docPartPr>
      <w:docPartBody>
        <w:p w:rsidR="006F0C55" w:rsidRDefault="008C03FE" w:rsidP="008C03FE">
          <w:pPr>
            <w:pStyle w:val="34030C093EE44186806C59DE3222140428"/>
          </w:pPr>
          <w:r>
            <w:rPr>
              <w:i/>
              <w:color w:val="A6A6A6" w:themeColor="background1" w:themeShade="A6"/>
            </w:rPr>
            <w:t>Adresaci do wiadomości</w:t>
          </w:r>
        </w:p>
      </w:docPartBody>
    </w:docPart>
    <w:docPart>
      <w:docPartPr>
        <w:name w:val="BC667CA6D2F34E1BA6286445B1D9CF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2A3FF-E875-4130-B87E-D6A08CD646D1}"/>
      </w:docPartPr>
      <w:docPartBody>
        <w:p w:rsidR="00AB1AF9" w:rsidRDefault="008C03FE" w:rsidP="008C03FE">
          <w:pPr>
            <w:pStyle w:val="BC667CA6D2F34E1BA6286445B1D9CFE75"/>
          </w:pPr>
          <w:r>
            <w:rPr>
              <w:rStyle w:val="Tekstzastpczy"/>
            </w:rPr>
            <w:t xml:space="preserve">                             </w:t>
          </w:r>
        </w:p>
      </w:docPartBody>
    </w:docPart>
    <w:docPart>
      <w:docPartPr>
        <w:name w:val="3B13348EBE3C416DA27809BA0EB4B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DB402-0E15-4335-8899-3960832B51FA}"/>
      </w:docPartPr>
      <w:docPartBody>
        <w:p w:rsidR="0028711F" w:rsidRDefault="006064BF" w:rsidP="006064BF">
          <w:pPr>
            <w:pStyle w:val="3B13348EBE3C416DA27809BA0EB4B5FA"/>
          </w:pPr>
          <w:r w:rsidRPr="00BE17C0">
            <w:rPr>
              <w:rStyle w:val="Tekstzastpczy"/>
            </w:rPr>
            <w:t>Wybierz blok konstrukcyjny.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930AE"/>
    <w:multiLevelType w:val="multilevel"/>
    <w:tmpl w:val="DA46402E"/>
    <w:lvl w:ilvl="0">
      <w:start w:val="1"/>
      <w:numFmt w:val="ordin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pStyle w:val="Nagwek2"/>
      <w:lvlText w:val="%1%2"/>
      <w:lvlJc w:val="left"/>
      <w:pPr>
        <w:ind w:left="595" w:hanging="595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ordinal"/>
      <w:pStyle w:val="Nagwek3"/>
      <w:lvlText w:val="%1%2%3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A3"/>
    <w:rsid w:val="001001A3"/>
    <w:rsid w:val="001142A3"/>
    <w:rsid w:val="00166712"/>
    <w:rsid w:val="0028711F"/>
    <w:rsid w:val="002B2ED6"/>
    <w:rsid w:val="003173DB"/>
    <w:rsid w:val="00344179"/>
    <w:rsid w:val="006064BF"/>
    <w:rsid w:val="006F0C55"/>
    <w:rsid w:val="008B6E27"/>
    <w:rsid w:val="008C03FE"/>
    <w:rsid w:val="009476A4"/>
    <w:rsid w:val="00A22B6A"/>
    <w:rsid w:val="00A86676"/>
    <w:rsid w:val="00AB1AF9"/>
    <w:rsid w:val="00B65EA3"/>
    <w:rsid w:val="00DF455C"/>
    <w:rsid w:val="00E75EA8"/>
    <w:rsid w:val="00EB07C9"/>
    <w:rsid w:val="00EB5FB8"/>
    <w:rsid w:val="00F5267A"/>
    <w:rsid w:val="00FC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142A3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color w:val="0070C0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1142A3"/>
    <w:pPr>
      <w:keepNext/>
      <w:numPr>
        <w:ilvl w:val="1"/>
        <w:numId w:val="1"/>
      </w:numPr>
      <w:spacing w:before="240" w:after="60" w:line="240" w:lineRule="auto"/>
      <w:ind w:left="737"/>
      <w:jc w:val="both"/>
      <w:outlineLvl w:val="1"/>
    </w:pPr>
    <w:rPr>
      <w:rFonts w:ascii="Arial" w:eastAsia="Times New Roman" w:hAnsi="Arial" w:cs="Arial"/>
      <w:b/>
      <w:bCs/>
      <w:i/>
      <w:iCs/>
      <w:color w:val="0070C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42A3"/>
    <w:pPr>
      <w:keepNext/>
      <w:keepLines/>
      <w:numPr>
        <w:ilvl w:val="2"/>
        <w:numId w:val="1"/>
      </w:numPr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64BF"/>
    <w:rPr>
      <w:color w:val="808080"/>
    </w:rPr>
  </w:style>
  <w:style w:type="paragraph" w:customStyle="1" w:styleId="19D610B384D94CA4888C936A5B767495">
    <w:name w:val="19D610B384D94CA4888C936A5B767495"/>
    <w:rsid w:val="001001A3"/>
  </w:style>
  <w:style w:type="paragraph" w:customStyle="1" w:styleId="A4509FC25FF644ACA0BA7AEA82A1AE72">
    <w:name w:val="A4509FC25FF644ACA0BA7AEA82A1AE72"/>
    <w:rsid w:val="001001A3"/>
  </w:style>
  <w:style w:type="paragraph" w:customStyle="1" w:styleId="19D610B384D94CA4888C936A5B7674951">
    <w:name w:val="19D610B384D94CA4888C936A5B7674951"/>
    <w:rsid w:val="001001A3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ED2BE20A54994F348636BE3A518206FE">
    <w:name w:val="ED2BE20A54994F348636BE3A518206FE"/>
    <w:rsid w:val="001001A3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A4509FC25FF644ACA0BA7AEA82A1AE721">
    <w:name w:val="A4509FC25FF644ACA0BA7AEA82A1AE721"/>
    <w:rsid w:val="001001A3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34030C093EE44186806C59DE32221404">
    <w:name w:val="34030C093EE44186806C59DE32221404"/>
    <w:rsid w:val="003173DB"/>
  </w:style>
  <w:style w:type="paragraph" w:customStyle="1" w:styleId="ED2BE20A54994F348636BE3A518206FE1">
    <w:name w:val="ED2BE20A54994F348636BE3A518206FE1"/>
    <w:rsid w:val="001142A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1">
    <w:name w:val="34030C093EE44186806C59DE322214041"/>
    <w:rsid w:val="001142A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ED2BE20A54994F348636BE3A518206FE2">
    <w:name w:val="ED2BE20A54994F348636BE3A518206FE2"/>
    <w:rsid w:val="001142A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2">
    <w:name w:val="34030C093EE44186806C59DE322214042"/>
    <w:rsid w:val="001142A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">
    <w:name w:val="6E8A7328A2E847FEACC7ECA90C6AAE62"/>
    <w:rsid w:val="001142A3"/>
  </w:style>
  <w:style w:type="character" w:customStyle="1" w:styleId="Nagwek1Znak">
    <w:name w:val="Nagłówek 1 Znak"/>
    <w:basedOn w:val="Domylnaczcionkaakapitu"/>
    <w:link w:val="Nagwek1"/>
    <w:uiPriority w:val="9"/>
    <w:rsid w:val="001142A3"/>
    <w:rPr>
      <w:rFonts w:ascii="Arial" w:eastAsia="Times New Roman" w:hAnsi="Arial" w:cs="Arial"/>
      <w:b/>
      <w:bCs/>
      <w:color w:val="0070C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142A3"/>
    <w:rPr>
      <w:rFonts w:ascii="Arial" w:eastAsia="Times New Roman" w:hAnsi="Arial" w:cs="Arial"/>
      <w:b/>
      <w:bCs/>
      <w:i/>
      <w:iCs/>
      <w:color w:val="0070C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1142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6E8A7328A2E847FEACC7ECA90C6AAE621">
    <w:name w:val="6E8A7328A2E847FEACC7ECA90C6AAE621"/>
    <w:rsid w:val="001142A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3">
    <w:name w:val="34030C093EE44186806C59DE322214043"/>
    <w:rsid w:val="001142A3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Kod">
    <w:name w:val="Kod"/>
    <w:next w:val="Normalny"/>
    <w:autoRedefine/>
    <w:rsid w:val="00344179"/>
    <w:pPr>
      <w:keepNext/>
      <w:spacing w:after="0" w:line="240" w:lineRule="auto"/>
    </w:pPr>
    <w:rPr>
      <w:rFonts w:ascii="Arial" w:eastAsia="Times New Roman" w:hAnsi="Arial" w:cs="Times New Roman"/>
      <w:b/>
      <w:caps/>
      <w:noProof/>
      <w:szCs w:val="20"/>
    </w:rPr>
  </w:style>
  <w:style w:type="paragraph" w:customStyle="1" w:styleId="6E8A7328A2E847FEACC7ECA90C6AAE622">
    <w:name w:val="6E8A7328A2E847FEACC7ECA90C6AAE622"/>
    <w:rsid w:val="00344179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4">
    <w:name w:val="34030C093EE44186806C59DE322214044"/>
    <w:rsid w:val="00344179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Przepisykolegium">
    <w:name w:val="Przepisy kolegium"/>
    <w:basedOn w:val="Normalny"/>
    <w:autoRedefine/>
    <w:rsid w:val="00344179"/>
    <w:pPr>
      <w:spacing w:after="0" w:line="240" w:lineRule="auto"/>
      <w:ind w:left="425" w:hanging="425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3">
    <w:name w:val="6E8A7328A2E847FEACC7ECA90C6AAE623"/>
    <w:rsid w:val="00344179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5">
    <w:name w:val="34030C093EE44186806C59DE322214045"/>
    <w:rsid w:val="00344179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podstawowy3">
    <w:name w:val="Body Text 3"/>
    <w:basedOn w:val="Normalny"/>
    <w:link w:val="Tekstpodstawowy3Znak"/>
    <w:unhideWhenUsed/>
    <w:rsid w:val="00344179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4179"/>
    <w:rPr>
      <w:rFonts w:ascii="Arial" w:eastAsia="Times New Roman" w:hAnsi="Arial" w:cs="Times New Roman"/>
      <w:sz w:val="16"/>
      <w:szCs w:val="16"/>
    </w:rPr>
  </w:style>
  <w:style w:type="paragraph" w:customStyle="1" w:styleId="6E8A7328A2E847FEACC7ECA90C6AAE624">
    <w:name w:val="6E8A7328A2E847FEACC7ECA90C6AAE624"/>
    <w:rsid w:val="00344179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6">
    <w:name w:val="34030C093EE44186806C59DE322214046"/>
    <w:rsid w:val="00344179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styleId="Hipercze">
    <w:name w:val="Hyperlink"/>
    <w:basedOn w:val="Domylnaczcionkaakapitu"/>
    <w:rsid w:val="002B2ED6"/>
    <w:rPr>
      <w:color w:val="0563C1" w:themeColor="hyperlink"/>
      <w:u w:val="single"/>
    </w:rPr>
  </w:style>
  <w:style w:type="paragraph" w:customStyle="1" w:styleId="6E8A7328A2E847FEACC7ECA90C6AAE625">
    <w:name w:val="6E8A7328A2E847FEACC7ECA90C6AAE625"/>
    <w:rsid w:val="002B2ED6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7">
    <w:name w:val="34030C093EE44186806C59DE322214047"/>
    <w:rsid w:val="002B2ED6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komentarza">
    <w:name w:val="annotation text"/>
    <w:basedOn w:val="Normalny"/>
    <w:link w:val="TekstkomentarzaZnak"/>
    <w:rsid w:val="00FC7A2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C7A26"/>
    <w:rPr>
      <w:rFonts w:ascii="Arial" w:eastAsia="Times New Roman" w:hAnsi="Arial" w:cs="Times New Roman"/>
      <w:sz w:val="20"/>
      <w:szCs w:val="20"/>
    </w:rPr>
  </w:style>
  <w:style w:type="paragraph" w:customStyle="1" w:styleId="6E8A7328A2E847FEACC7ECA90C6AAE626">
    <w:name w:val="6E8A7328A2E847FEACC7ECA90C6AAE626"/>
    <w:rsid w:val="00FC7A26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8">
    <w:name w:val="34030C093EE44186806C59DE322214048"/>
    <w:rsid w:val="00FC7A26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rsid w:val="00FC7A26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C7A26"/>
    <w:rPr>
      <w:rFonts w:ascii="Segoe UI" w:eastAsia="Times New Roman" w:hAnsi="Segoe UI" w:cs="Segoe UI"/>
      <w:sz w:val="18"/>
      <w:szCs w:val="18"/>
    </w:rPr>
  </w:style>
  <w:style w:type="paragraph" w:customStyle="1" w:styleId="6E8A7328A2E847FEACC7ECA90C6AAE627">
    <w:name w:val="6E8A7328A2E847FEACC7ECA90C6AAE627"/>
    <w:rsid w:val="00FC7A26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9">
    <w:name w:val="34030C093EE44186806C59DE322214049"/>
    <w:rsid w:val="00FC7A26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552E0230D9C14CAFB28600E0B00C796F">
    <w:name w:val="552E0230D9C14CAFB28600E0B00C796F"/>
    <w:rsid w:val="00E75EA8"/>
  </w:style>
  <w:style w:type="paragraph" w:customStyle="1" w:styleId="DDED00569F5E441E92F889E0B4C6D6D6">
    <w:name w:val="DDED00569F5E441E92F889E0B4C6D6D6"/>
    <w:rsid w:val="00E75EA8"/>
  </w:style>
  <w:style w:type="paragraph" w:customStyle="1" w:styleId="B5FBA09FF9494DE6A21CA4F444E98738">
    <w:name w:val="B5FBA09FF9494DE6A21CA4F444E98738"/>
    <w:rsid w:val="00E75EA8"/>
  </w:style>
  <w:style w:type="paragraph" w:customStyle="1" w:styleId="6E8A7328A2E847FEACC7ECA90C6AAE628">
    <w:name w:val="6E8A7328A2E847FEACC7ECA90C6AAE628"/>
    <w:rsid w:val="00A86676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F6C8F06DEC24F1C914E163535C429C8">
    <w:name w:val="3F6C8F06DEC24F1C914E163535C429C8"/>
    <w:rsid w:val="00A86676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10">
    <w:name w:val="34030C093EE44186806C59DE3222140410"/>
    <w:rsid w:val="00A86676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43E6E85588D4B4AB29A1772B274CFA6">
    <w:name w:val="443E6E85588D4B4AB29A1772B274CFA6"/>
    <w:rsid w:val="00F5267A"/>
  </w:style>
  <w:style w:type="paragraph" w:customStyle="1" w:styleId="6E8A7328A2E847FEACC7ECA90C6AAE629">
    <w:name w:val="6E8A7328A2E847FEACC7ECA90C6AAE629"/>
    <w:rsid w:val="00F5267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11">
    <w:name w:val="34030C093EE44186806C59DE3222140411"/>
    <w:rsid w:val="00F5267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10">
    <w:name w:val="6E8A7328A2E847FEACC7ECA90C6AAE6210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12">
    <w:name w:val="34030C093EE44186806C59DE3222140412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11">
    <w:name w:val="6E8A7328A2E847FEACC7ECA90C6AAE6211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13">
    <w:name w:val="34030C093EE44186806C59DE3222140413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12">
    <w:name w:val="6E8A7328A2E847FEACC7ECA90C6AAE6212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14">
    <w:name w:val="34030C093EE44186806C59DE3222140414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13">
    <w:name w:val="6E8A7328A2E847FEACC7ECA90C6AAE6213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15">
    <w:name w:val="34030C093EE44186806C59DE3222140415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14">
    <w:name w:val="6E8A7328A2E847FEACC7ECA90C6AAE6214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16">
    <w:name w:val="34030C093EE44186806C59DE3222140416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80119BF7DE9940AABD4961471AE1BA0D">
    <w:name w:val="80119BF7DE9940AABD4961471AE1BA0D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15">
    <w:name w:val="6E8A7328A2E847FEACC7ECA90C6AAE6215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17">
    <w:name w:val="34030C093EE44186806C59DE3222140417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16">
    <w:name w:val="6E8A7328A2E847FEACC7ECA90C6AAE6216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18">
    <w:name w:val="34030C093EE44186806C59DE3222140418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17">
    <w:name w:val="6E8A7328A2E847FEACC7ECA90C6AAE6217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19">
    <w:name w:val="34030C093EE44186806C59DE3222140419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18">
    <w:name w:val="6E8A7328A2E847FEACC7ECA90C6AAE6218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20">
    <w:name w:val="34030C093EE44186806C59DE3222140420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19">
    <w:name w:val="6E8A7328A2E847FEACC7ECA90C6AAE6219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21">
    <w:name w:val="34030C093EE44186806C59DE3222140421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20">
    <w:name w:val="6E8A7328A2E847FEACC7ECA90C6AAE6220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22">
    <w:name w:val="34030C093EE44186806C59DE3222140422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BC667CA6D2F34E1BA6286445B1D9CFE7">
    <w:name w:val="BC667CA6D2F34E1BA6286445B1D9CFE7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21">
    <w:name w:val="6E8A7328A2E847FEACC7ECA90C6AAE6221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23">
    <w:name w:val="34030C093EE44186806C59DE3222140423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BC667CA6D2F34E1BA6286445B1D9CFE71">
    <w:name w:val="BC667CA6D2F34E1BA6286445B1D9CFE71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22">
    <w:name w:val="6E8A7328A2E847FEACC7ECA90C6AAE6222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24">
    <w:name w:val="34030C093EE44186806C59DE3222140424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BC667CA6D2F34E1BA6286445B1D9CFE72">
    <w:name w:val="BC667CA6D2F34E1BA6286445B1D9CFE72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23">
    <w:name w:val="6E8A7328A2E847FEACC7ECA90C6AAE6223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25">
    <w:name w:val="34030C093EE44186806C59DE3222140425"/>
    <w:rsid w:val="008B6E2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BC667CA6D2F34E1BA6286445B1D9CFE73">
    <w:name w:val="BC667CA6D2F34E1BA6286445B1D9CFE73"/>
    <w:rsid w:val="00EB5FB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24">
    <w:name w:val="6E8A7328A2E847FEACC7ECA90C6AAE6224"/>
    <w:rsid w:val="00EB5FB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26">
    <w:name w:val="34030C093EE44186806C59DE3222140426"/>
    <w:rsid w:val="00EB5FB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BC667CA6D2F34E1BA6286445B1D9CFE74">
    <w:name w:val="BC667CA6D2F34E1BA6286445B1D9CFE74"/>
    <w:rsid w:val="008C03F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25">
    <w:name w:val="6E8A7328A2E847FEACC7ECA90C6AAE6225"/>
    <w:rsid w:val="008C03F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27">
    <w:name w:val="34030C093EE44186806C59DE3222140427"/>
    <w:rsid w:val="008C03F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BC667CA6D2F34E1BA6286445B1D9CFE75">
    <w:name w:val="BC667CA6D2F34E1BA6286445B1D9CFE75"/>
    <w:rsid w:val="008C03F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E8A7328A2E847FEACC7ECA90C6AAE6226">
    <w:name w:val="6E8A7328A2E847FEACC7ECA90C6AAE6226"/>
    <w:rsid w:val="008C03F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4030C093EE44186806C59DE3222140428">
    <w:name w:val="34030C093EE44186806C59DE3222140428"/>
    <w:rsid w:val="008C03F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3B13348EBE3C416DA27809BA0EB4B5FA">
    <w:name w:val="3B13348EBE3C416DA27809BA0EB4B5FA"/>
    <w:rsid w:val="006064B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OL-*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5C0FE6E8-CDCA-4AFE-8EDD-F65FE9804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D40B1-10A2-4ECC-B6AA-2407504C8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2688F-64AB-4EED-A00B-1205221B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SEOD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Olsztyn</vt:lpstr>
    </vt:vector>
  </TitlesOfParts>
  <Company>PIP OIP Olsztyn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Olsztyn</dc:title>
  <dc:subject>Szablony v17</dc:subject>
  <dc:creator>Stanisław Piórkowski</dc:creator>
  <cp:keywords/>
  <dc:description/>
  <cp:lastModifiedBy>Elżbieta Woźniak</cp:lastModifiedBy>
  <cp:revision>2</cp:revision>
  <dcterms:created xsi:type="dcterms:W3CDTF">2024-05-09T13:19:00Z</dcterms:created>
  <dcterms:modified xsi:type="dcterms:W3CDTF">2024-05-09T13:19:00Z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OL-POR-A.213.64.2024.12</vt:lpwstr>
  </property>
  <property fmtid="{D5CDD505-2E9C-101B-9397-08002B2CF9AE}" pid="5" name="UNPPisma">
    <vt:lpwstr>OL-24-13183</vt:lpwstr>
  </property>
  <property fmtid="{D5CDD505-2E9C-101B-9397-08002B2CF9AE}" pid="6" name="ZnakSprawy">
    <vt:lpwstr>OL-POR-A.213.64.2024</vt:lpwstr>
  </property>
  <property fmtid="{D5CDD505-2E9C-101B-9397-08002B2CF9AE}" pid="7" name="ZnakSprawy2">
    <vt:lpwstr>Znak sprawy: OL-POR-A.213.64.2024</vt:lpwstr>
  </property>
  <property fmtid="{D5CDD505-2E9C-101B-9397-08002B2CF9AE}" pid="8" name="AktualnaDataSlownie">
    <vt:lpwstr>9 maja 2024</vt:lpwstr>
  </property>
  <property fmtid="{D5CDD505-2E9C-101B-9397-08002B2CF9AE}" pid="9" name="ZnakSprawyPrzedPrzeniesieniem">
    <vt:lpwstr/>
  </property>
  <property fmtid="{D5CDD505-2E9C-101B-9397-08002B2CF9AE}" pid="10" name="Autor">
    <vt:lpwstr>Kawałko Magdalena</vt:lpwstr>
  </property>
  <property fmtid="{D5CDD505-2E9C-101B-9397-08002B2CF9AE}" pid="11" name="AutorNumer">
    <vt:lpwstr>100168</vt:lpwstr>
  </property>
  <property fmtid="{D5CDD505-2E9C-101B-9397-08002B2CF9AE}" pid="12" name="AutorKomorkaNadrzedna">
    <vt:lpwstr>Zastępca Okręgowego Inspektora Pracy do Spraw Prawno-Organizacyjnych(P)</vt:lpwstr>
  </property>
  <property fmtid="{D5CDD505-2E9C-101B-9397-08002B2CF9AE}" pid="13" name="AutorInicjaly">
    <vt:lpwstr>MK132</vt:lpwstr>
  </property>
  <property fmtid="{D5CDD505-2E9C-101B-9397-08002B2CF9AE}" pid="14" name="AutorNrTelefonu">
    <vt:lpwstr>-</vt:lpwstr>
  </property>
  <property fmtid="{D5CDD505-2E9C-101B-9397-08002B2CF9AE}" pid="15" name="Stanowisko">
    <vt:lpwstr>Specjalista</vt:lpwstr>
  </property>
  <property fmtid="{D5CDD505-2E9C-101B-9397-08002B2CF9AE}" pid="16" name="OpisPisma">
    <vt:lpwstr>BIP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2024-05-09</vt:lpwstr>
  </property>
  <property fmtid="{D5CDD505-2E9C-101B-9397-08002B2CF9AE}" pid="20" name="Wydzial">
    <vt:lpwstr>Sekcja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2024-05-08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2024-05-08 13:01:10</vt:lpwstr>
  </property>
  <property fmtid="{D5CDD505-2E9C-101B-9397-08002B2CF9AE}" pid="43" name="TematSprawy">
    <vt:lpwstr>Wniosek o udzielenie zamówienia publicznego: wykonanie prac remontowych w budynku PIP OIP w Olsztynie przy ul. Kopernika 29, 10 - 512 Olsztyn (I część)</vt:lpwstr>
  </property>
  <property fmtid="{D5CDD505-2E9C-101B-9397-08002B2CF9AE}" pid="44" name="ProwadzacySprawe">
    <vt:lpwstr>Kawałko Magdalena</vt:lpwstr>
  </property>
  <property fmtid="{D5CDD505-2E9C-101B-9397-08002B2CF9AE}" pid="45" name="DaneJednostki1">
    <vt:lpwstr>Państwowa Inspekcja Pracy Okręgowy Inspektorat Pracy w Olsztynie</vt:lpwstr>
  </property>
  <property fmtid="{D5CDD505-2E9C-101B-9397-08002B2CF9AE}" pid="46" name="PolaDodatkowe1">
    <vt:lpwstr>Państwowa Inspekcja Pracy Okręgowy Inspektorat Pracy w Olsztynie</vt:lpwstr>
  </property>
  <property fmtid="{D5CDD505-2E9C-101B-9397-08002B2CF9AE}" pid="47" name="DaneJednostki2">
    <vt:lpwstr>Olsztyn</vt:lpwstr>
  </property>
  <property fmtid="{D5CDD505-2E9C-101B-9397-08002B2CF9AE}" pid="48" name="PolaDodatkowe2">
    <vt:lpwstr>Olsztyn</vt:lpwstr>
  </property>
  <property fmtid="{D5CDD505-2E9C-101B-9397-08002B2CF9AE}" pid="49" name="DaneJednostki3">
    <vt:lpwstr>10-512</vt:lpwstr>
  </property>
  <property fmtid="{D5CDD505-2E9C-101B-9397-08002B2CF9AE}" pid="50" name="PolaDodatkowe3">
    <vt:lpwstr>10-512</vt:lpwstr>
  </property>
  <property fmtid="{D5CDD505-2E9C-101B-9397-08002B2CF9AE}" pid="51" name="DaneJednostki4">
    <vt:lpwstr>ul. Mikołaja Kopernika</vt:lpwstr>
  </property>
  <property fmtid="{D5CDD505-2E9C-101B-9397-08002B2CF9AE}" pid="52" name="PolaDodatkowe4">
    <vt:lpwstr>ul. Mikołaja Kopernika</vt:lpwstr>
  </property>
  <property fmtid="{D5CDD505-2E9C-101B-9397-08002B2CF9AE}" pid="53" name="DaneJednostki5">
    <vt:lpwstr>29</vt:lpwstr>
  </property>
  <property fmtid="{D5CDD505-2E9C-101B-9397-08002B2CF9AE}" pid="54" name="PolaDodatkowe5">
    <vt:lpwstr>29</vt:lpwstr>
  </property>
  <property fmtid="{D5CDD505-2E9C-101B-9397-08002B2CF9AE}" pid="55" name="DaneJednostki6">
    <vt:lpwstr>89 527 42 75</vt:lpwstr>
  </property>
  <property fmtid="{D5CDD505-2E9C-101B-9397-08002B2CF9AE}" pid="56" name="PolaDodatkowe6">
    <vt:lpwstr>89 527 42 75</vt:lpwstr>
  </property>
  <property fmtid="{D5CDD505-2E9C-101B-9397-08002B2CF9AE}" pid="57" name="DaneJednostki7">
    <vt:lpwstr>89 533 96 48</vt:lpwstr>
  </property>
  <property fmtid="{D5CDD505-2E9C-101B-9397-08002B2CF9AE}" pid="58" name="PolaDodatkowe7">
    <vt:lpwstr>89 533 96 48</vt:lpwstr>
  </property>
  <property fmtid="{D5CDD505-2E9C-101B-9397-08002B2CF9AE}" pid="59" name="DaneJednostki8">
    <vt:lpwstr>kancelaria@olsztyn.pip.gov.pl</vt:lpwstr>
  </property>
  <property fmtid="{D5CDD505-2E9C-101B-9397-08002B2CF9AE}" pid="60" name="PolaDodatkowe8">
    <vt:lpwstr>kancelaria@olsztyn.pip.gov.pl</vt:lpwstr>
  </property>
  <property fmtid="{D5CDD505-2E9C-101B-9397-08002B2CF9AE}" pid="61" name="DaneJednostki9">
    <vt:lpwstr>www</vt:lpwstr>
  </property>
  <property fmtid="{D5CDD505-2E9C-101B-9397-08002B2CF9AE}" pid="62" name="PolaDodatkowe9">
    <vt:lpwstr>www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