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B057F" w14:textId="01AA68F8" w:rsidR="00CE0B09" w:rsidRPr="00340BFB" w:rsidRDefault="00547515" w:rsidP="001F375F">
      <w:pPr>
        <w:tabs>
          <w:tab w:val="left" w:pos="2720"/>
          <w:tab w:val="left" w:pos="9498"/>
        </w:tabs>
        <w:spacing w:line="360" w:lineRule="auto"/>
        <w:ind w:right="992"/>
        <w:rPr>
          <w:b/>
          <w:sz w:val="22"/>
          <w:szCs w:val="22"/>
        </w:rPr>
      </w:pPr>
      <w:r w:rsidRPr="00340BFB">
        <w:rPr>
          <w:b/>
          <w:sz w:val="22"/>
          <w:szCs w:val="22"/>
        </w:rPr>
        <w:t xml:space="preserve">Załącznik nr </w:t>
      </w:r>
      <w:r w:rsidR="006C53AD" w:rsidRPr="00340BFB">
        <w:rPr>
          <w:b/>
          <w:sz w:val="22"/>
          <w:szCs w:val="22"/>
        </w:rPr>
        <w:t>1</w:t>
      </w:r>
      <w:r w:rsidR="000F1AC7">
        <w:rPr>
          <w:b/>
          <w:sz w:val="22"/>
          <w:szCs w:val="22"/>
        </w:rPr>
        <w:t xml:space="preserve"> do Umowy</w:t>
      </w:r>
      <w:r w:rsidR="00CE0B09" w:rsidRPr="00340BFB">
        <w:rPr>
          <w:b/>
          <w:sz w:val="22"/>
          <w:szCs w:val="22"/>
        </w:rPr>
        <w:tab/>
      </w:r>
      <w:r w:rsidR="00CE0B09" w:rsidRPr="00340BFB">
        <w:rPr>
          <w:b/>
          <w:sz w:val="22"/>
          <w:szCs w:val="22"/>
        </w:rPr>
        <w:tab/>
        <w:t>………………………………………</w:t>
      </w:r>
    </w:p>
    <w:p w14:paraId="676EA8B5" w14:textId="77777777" w:rsidR="00547515" w:rsidRPr="00340BFB" w:rsidRDefault="00CE0B09" w:rsidP="00340BFB">
      <w:pPr>
        <w:tabs>
          <w:tab w:val="left" w:pos="2720"/>
          <w:tab w:val="left" w:pos="10206"/>
        </w:tabs>
        <w:spacing w:line="360" w:lineRule="auto"/>
        <w:ind w:right="992"/>
        <w:jc w:val="both"/>
        <w:rPr>
          <w:sz w:val="22"/>
          <w:szCs w:val="22"/>
        </w:rPr>
      </w:pPr>
      <w:r w:rsidRPr="00340BFB">
        <w:rPr>
          <w:sz w:val="22"/>
          <w:szCs w:val="22"/>
        </w:rPr>
        <w:tab/>
      </w:r>
      <w:r w:rsidR="001F375F">
        <w:rPr>
          <w:sz w:val="22"/>
          <w:szCs w:val="22"/>
        </w:rPr>
        <w:tab/>
      </w:r>
      <w:r w:rsidRPr="00340BFB">
        <w:rPr>
          <w:b/>
          <w:sz w:val="22"/>
          <w:szCs w:val="22"/>
        </w:rPr>
        <w:t>(miejscowość i data)</w:t>
      </w:r>
    </w:p>
    <w:p w14:paraId="1B4B2436" w14:textId="77777777" w:rsidR="00547515" w:rsidRPr="005F6C28" w:rsidRDefault="00547515" w:rsidP="00547515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14:paraId="2CB8FA25" w14:textId="77777777" w:rsidR="00547515" w:rsidRPr="00340BFB" w:rsidRDefault="00AC2A71" w:rsidP="00340BF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FORMULARZ OFERTOWY</w:t>
      </w:r>
    </w:p>
    <w:p w14:paraId="4F611EB4" w14:textId="77777777" w:rsidR="00CE4136" w:rsidRDefault="00CE4136" w:rsidP="00340BFB">
      <w:pPr>
        <w:tabs>
          <w:tab w:val="left" w:pos="2835"/>
        </w:tabs>
        <w:spacing w:line="276" w:lineRule="auto"/>
        <w:rPr>
          <w:b/>
          <w:sz w:val="26"/>
          <w:szCs w:val="26"/>
        </w:rPr>
      </w:pPr>
    </w:p>
    <w:p w14:paraId="5BE3C13F" w14:textId="77777777" w:rsidR="004E7884" w:rsidRDefault="004E7884" w:rsidP="00340BFB">
      <w:pPr>
        <w:tabs>
          <w:tab w:val="left" w:pos="2835"/>
        </w:tabs>
        <w:spacing w:line="276" w:lineRule="auto"/>
        <w:rPr>
          <w:b/>
          <w:sz w:val="26"/>
          <w:szCs w:val="26"/>
        </w:rPr>
      </w:pPr>
    </w:p>
    <w:p w14:paraId="4B797044" w14:textId="77777777" w:rsidR="00340BFB" w:rsidRPr="00E01915" w:rsidRDefault="00547515" w:rsidP="00340BFB">
      <w:pPr>
        <w:tabs>
          <w:tab w:val="left" w:pos="2835"/>
        </w:tabs>
        <w:spacing w:line="276" w:lineRule="auto"/>
        <w:rPr>
          <w:b/>
          <w:bCs/>
          <w:szCs w:val="24"/>
        </w:rPr>
      </w:pPr>
      <w:r w:rsidRPr="00E01915">
        <w:rPr>
          <w:b/>
          <w:szCs w:val="24"/>
        </w:rPr>
        <w:t>Przedmiot zamówienia</w:t>
      </w:r>
      <w:r w:rsidRPr="00E01915">
        <w:rPr>
          <w:szCs w:val="24"/>
        </w:rPr>
        <w:t xml:space="preserve">: </w:t>
      </w:r>
      <w:r w:rsidR="00340BFB" w:rsidRPr="00E01915">
        <w:rPr>
          <w:szCs w:val="24"/>
        </w:rPr>
        <w:t>Zakup usługi wsparcia technicznego</w:t>
      </w:r>
      <w:r w:rsidR="001F375F" w:rsidRPr="00E01915">
        <w:rPr>
          <w:szCs w:val="24"/>
        </w:rPr>
        <w:t xml:space="preserve"> na okres 12 miesięcy.</w:t>
      </w:r>
    </w:p>
    <w:p w14:paraId="0CD4CD81" w14:textId="77777777" w:rsidR="00CE4136" w:rsidRPr="00E01915" w:rsidRDefault="00CE4136" w:rsidP="004E7884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tbl>
      <w:tblPr>
        <w:tblStyle w:val="Tabela-Siatka"/>
        <w:tblW w:w="13178" w:type="dxa"/>
        <w:tblLook w:val="04A0" w:firstRow="1" w:lastRow="0" w:firstColumn="1" w:lastColumn="0" w:noHBand="0" w:noVBand="1"/>
      </w:tblPr>
      <w:tblGrid>
        <w:gridCol w:w="4248"/>
        <w:gridCol w:w="8930"/>
      </w:tblGrid>
      <w:tr w:rsidR="00547515" w:rsidRPr="00E01915" w14:paraId="56DF4959" w14:textId="77777777" w:rsidTr="001F375F">
        <w:trPr>
          <w:trHeight w:val="709"/>
        </w:trPr>
        <w:tc>
          <w:tcPr>
            <w:tcW w:w="13178" w:type="dxa"/>
            <w:gridSpan w:val="2"/>
            <w:vAlign w:val="center"/>
          </w:tcPr>
          <w:p w14:paraId="5ADC7772" w14:textId="77777777" w:rsidR="00547515" w:rsidRPr="00E01915" w:rsidRDefault="00547515" w:rsidP="001F375F">
            <w:pPr>
              <w:tabs>
                <w:tab w:val="left" w:pos="2720"/>
                <w:tab w:val="left" w:pos="4986"/>
                <w:tab w:val="center" w:pos="6339"/>
              </w:tabs>
              <w:spacing w:line="360" w:lineRule="auto"/>
              <w:ind w:right="99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1915">
              <w:rPr>
                <w:rFonts w:ascii="Times New Roman" w:hAnsi="Times New Roman" w:cs="Times New Roman"/>
                <w:b/>
                <w:szCs w:val="24"/>
              </w:rPr>
              <w:t>Dane Wykonawcy</w:t>
            </w:r>
          </w:p>
        </w:tc>
      </w:tr>
      <w:tr w:rsidR="00547515" w:rsidRPr="00E01915" w14:paraId="19D4DB05" w14:textId="77777777" w:rsidTr="001F375F">
        <w:trPr>
          <w:trHeight w:val="673"/>
        </w:trPr>
        <w:tc>
          <w:tcPr>
            <w:tcW w:w="4248" w:type="dxa"/>
            <w:vAlign w:val="center"/>
          </w:tcPr>
          <w:p w14:paraId="4F0DBB9D" w14:textId="77777777" w:rsidR="00547515" w:rsidRPr="00E01915" w:rsidRDefault="00AF04FE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  <w:r w:rsidRPr="00E01915">
              <w:rPr>
                <w:rFonts w:ascii="Times New Roman" w:hAnsi="Times New Roman" w:cs="Times New Roman"/>
                <w:szCs w:val="24"/>
              </w:rPr>
              <w:t>n</w:t>
            </w:r>
            <w:r w:rsidR="00547515" w:rsidRPr="00E01915">
              <w:rPr>
                <w:rFonts w:ascii="Times New Roman" w:hAnsi="Times New Roman" w:cs="Times New Roman"/>
                <w:szCs w:val="24"/>
              </w:rPr>
              <w:t xml:space="preserve">azwa Wykonawcy: </w:t>
            </w:r>
          </w:p>
        </w:tc>
        <w:tc>
          <w:tcPr>
            <w:tcW w:w="8930" w:type="dxa"/>
            <w:vAlign w:val="center"/>
          </w:tcPr>
          <w:p w14:paraId="5CE35F88" w14:textId="77777777" w:rsidR="00547515" w:rsidRPr="00E01915" w:rsidRDefault="00547515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7515" w:rsidRPr="00E01915" w14:paraId="405B78B1" w14:textId="77777777" w:rsidTr="001F375F">
        <w:trPr>
          <w:trHeight w:val="730"/>
        </w:trPr>
        <w:tc>
          <w:tcPr>
            <w:tcW w:w="4248" w:type="dxa"/>
            <w:vAlign w:val="center"/>
          </w:tcPr>
          <w:p w14:paraId="15E316E6" w14:textId="77777777" w:rsidR="00547515" w:rsidRPr="00E01915" w:rsidRDefault="00AF04FE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  <w:r w:rsidRPr="00E01915">
              <w:rPr>
                <w:rFonts w:ascii="Times New Roman" w:hAnsi="Times New Roman" w:cs="Times New Roman"/>
                <w:szCs w:val="24"/>
              </w:rPr>
              <w:t>a</w:t>
            </w:r>
            <w:r w:rsidR="00547515" w:rsidRPr="00E01915">
              <w:rPr>
                <w:rFonts w:ascii="Times New Roman" w:hAnsi="Times New Roman" w:cs="Times New Roman"/>
                <w:szCs w:val="24"/>
              </w:rPr>
              <w:t>dres:</w:t>
            </w:r>
          </w:p>
        </w:tc>
        <w:tc>
          <w:tcPr>
            <w:tcW w:w="8930" w:type="dxa"/>
            <w:vAlign w:val="center"/>
          </w:tcPr>
          <w:p w14:paraId="43F2455A" w14:textId="77777777" w:rsidR="00547515" w:rsidRPr="00E01915" w:rsidRDefault="00547515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7515" w:rsidRPr="00E01915" w14:paraId="360807B6" w14:textId="77777777" w:rsidTr="001F375F">
        <w:trPr>
          <w:trHeight w:val="694"/>
        </w:trPr>
        <w:tc>
          <w:tcPr>
            <w:tcW w:w="4248" w:type="dxa"/>
            <w:vAlign w:val="center"/>
          </w:tcPr>
          <w:p w14:paraId="103206D4" w14:textId="77777777" w:rsidR="00547515" w:rsidRPr="00E01915" w:rsidRDefault="00547515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  <w:r w:rsidRPr="00E01915">
              <w:rPr>
                <w:rFonts w:ascii="Times New Roman" w:hAnsi="Times New Roman" w:cs="Times New Roman"/>
                <w:szCs w:val="24"/>
              </w:rPr>
              <w:t>tel./fax:</w:t>
            </w:r>
          </w:p>
        </w:tc>
        <w:tc>
          <w:tcPr>
            <w:tcW w:w="8930" w:type="dxa"/>
            <w:vAlign w:val="center"/>
          </w:tcPr>
          <w:p w14:paraId="6A3CB566" w14:textId="77777777" w:rsidR="00547515" w:rsidRPr="00E01915" w:rsidRDefault="00547515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7515" w:rsidRPr="00E01915" w14:paraId="489C5812" w14:textId="77777777" w:rsidTr="001F375F">
        <w:tc>
          <w:tcPr>
            <w:tcW w:w="4248" w:type="dxa"/>
            <w:vAlign w:val="center"/>
          </w:tcPr>
          <w:p w14:paraId="6D1C9C0B" w14:textId="77777777" w:rsidR="00547515" w:rsidRPr="00E01915" w:rsidRDefault="00AF04FE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  <w:r w:rsidRPr="00E01915">
              <w:rPr>
                <w:rFonts w:ascii="Times New Roman" w:hAnsi="Times New Roman" w:cs="Times New Roman"/>
                <w:szCs w:val="24"/>
              </w:rPr>
              <w:t>o</w:t>
            </w:r>
            <w:r w:rsidR="00547515" w:rsidRPr="00E01915">
              <w:rPr>
                <w:rFonts w:ascii="Times New Roman" w:hAnsi="Times New Roman" w:cs="Times New Roman"/>
                <w:szCs w:val="24"/>
              </w:rPr>
              <w:t>soba do kontaktów roboczych (e-mail, tel.):</w:t>
            </w:r>
          </w:p>
        </w:tc>
        <w:tc>
          <w:tcPr>
            <w:tcW w:w="8930" w:type="dxa"/>
            <w:vAlign w:val="center"/>
          </w:tcPr>
          <w:p w14:paraId="7D9B4468" w14:textId="77777777" w:rsidR="00547515" w:rsidRPr="00E01915" w:rsidRDefault="00547515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7515" w:rsidRPr="00E01915" w14:paraId="000CDD89" w14:textId="77777777" w:rsidTr="001F375F">
        <w:trPr>
          <w:trHeight w:val="670"/>
        </w:trPr>
        <w:tc>
          <w:tcPr>
            <w:tcW w:w="4248" w:type="dxa"/>
            <w:vAlign w:val="center"/>
          </w:tcPr>
          <w:p w14:paraId="30EB81FB" w14:textId="77777777" w:rsidR="00547515" w:rsidRPr="00E01915" w:rsidRDefault="00AF04FE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  <w:r w:rsidRPr="00E01915">
              <w:rPr>
                <w:rFonts w:ascii="Times New Roman" w:hAnsi="Times New Roman" w:cs="Times New Roman"/>
                <w:szCs w:val="24"/>
              </w:rPr>
              <w:t>d</w:t>
            </w:r>
            <w:r w:rsidR="00547515" w:rsidRPr="00E01915">
              <w:rPr>
                <w:rFonts w:ascii="Times New Roman" w:hAnsi="Times New Roman" w:cs="Times New Roman"/>
                <w:szCs w:val="24"/>
              </w:rPr>
              <w:t>ata sporządzenia</w:t>
            </w:r>
            <w:r w:rsidR="00192218" w:rsidRPr="00E01915">
              <w:rPr>
                <w:rFonts w:ascii="Times New Roman" w:hAnsi="Times New Roman" w:cs="Times New Roman"/>
                <w:szCs w:val="24"/>
              </w:rPr>
              <w:t xml:space="preserve"> oferty</w:t>
            </w:r>
          </w:p>
        </w:tc>
        <w:tc>
          <w:tcPr>
            <w:tcW w:w="8930" w:type="dxa"/>
            <w:vAlign w:val="center"/>
          </w:tcPr>
          <w:p w14:paraId="55E6530C" w14:textId="77777777" w:rsidR="00547515" w:rsidRPr="00E01915" w:rsidRDefault="00547515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89B9303" w14:textId="77777777" w:rsidR="00CE4136" w:rsidRPr="00E01915" w:rsidRDefault="00CE4136">
      <w:pPr>
        <w:rPr>
          <w:bCs/>
          <w:i/>
          <w:iCs/>
          <w:szCs w:val="24"/>
        </w:rPr>
      </w:pPr>
    </w:p>
    <w:p w14:paraId="53637D15" w14:textId="77777777" w:rsidR="00CE4136" w:rsidRDefault="00CE4136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br w:type="page"/>
      </w:r>
    </w:p>
    <w:p w14:paraId="2AC26F75" w14:textId="77777777" w:rsidR="00CE4136" w:rsidRDefault="00CE4136">
      <w:pPr>
        <w:rPr>
          <w:bCs/>
          <w:i/>
          <w:iCs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3577"/>
        <w:gridCol w:w="1559"/>
        <w:gridCol w:w="851"/>
        <w:gridCol w:w="1559"/>
        <w:gridCol w:w="992"/>
        <w:gridCol w:w="2268"/>
        <w:gridCol w:w="1985"/>
      </w:tblGrid>
      <w:tr w:rsidR="00A56C79" w:rsidRPr="00285C55" w14:paraId="41F55181" w14:textId="1C8AB803" w:rsidTr="003C3498">
        <w:tc>
          <w:tcPr>
            <w:tcW w:w="671" w:type="dxa"/>
            <w:shd w:val="clear" w:color="auto" w:fill="D0CECE" w:themeFill="background2" w:themeFillShade="E6"/>
          </w:tcPr>
          <w:p w14:paraId="003AA131" w14:textId="1BC5D55D" w:rsidR="00A56C79" w:rsidRPr="00285C55" w:rsidRDefault="00A56C79" w:rsidP="000744D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85C55">
              <w:rPr>
                <w:rFonts w:ascii="Times New Roman" w:hAnsi="Times New Roman" w:cs="Times New Roman"/>
                <w:b/>
                <w:sz w:val="22"/>
              </w:rPr>
              <w:t>lp.</w:t>
            </w:r>
          </w:p>
        </w:tc>
        <w:tc>
          <w:tcPr>
            <w:tcW w:w="3577" w:type="dxa"/>
            <w:shd w:val="clear" w:color="auto" w:fill="D0CECE" w:themeFill="background2" w:themeFillShade="E6"/>
          </w:tcPr>
          <w:p w14:paraId="6446856D" w14:textId="77777777" w:rsidR="00A56C79" w:rsidRPr="00285C55" w:rsidRDefault="00A56C79" w:rsidP="000744D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85C55">
              <w:rPr>
                <w:rFonts w:ascii="Times New Roman" w:hAnsi="Times New Roman" w:cs="Times New Roman"/>
                <w:b/>
                <w:sz w:val="22"/>
              </w:rPr>
              <w:t>nazwa produktu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0079A263" w14:textId="4D8039E9" w:rsidR="00A56C79" w:rsidRPr="00285C55" w:rsidRDefault="00A56C79" w:rsidP="000744D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85C55">
              <w:rPr>
                <w:rFonts w:ascii="Times New Roman" w:hAnsi="Times New Roman" w:cs="Times New Roman"/>
                <w:b/>
                <w:sz w:val="22"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sz w:val="22"/>
              </w:rPr>
              <w:t>jedn.</w:t>
            </w:r>
            <w:r w:rsidRPr="00285C55">
              <w:rPr>
                <w:rFonts w:ascii="Times New Roman" w:hAnsi="Times New Roman" w:cs="Times New Roman"/>
                <w:b/>
                <w:sz w:val="22"/>
              </w:rPr>
              <w:t xml:space="preserve"> netto PLN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7D5B2800" w14:textId="77777777" w:rsidR="00A56C79" w:rsidRDefault="00A56C79" w:rsidP="000744D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85C55">
              <w:rPr>
                <w:rFonts w:ascii="Times New Roman" w:hAnsi="Times New Roman" w:cs="Times New Roman"/>
                <w:b/>
                <w:sz w:val="22"/>
              </w:rPr>
              <w:t xml:space="preserve">VAT </w:t>
            </w:r>
          </w:p>
          <w:p w14:paraId="55574E29" w14:textId="74084C11" w:rsidR="00A56C79" w:rsidRPr="00285C55" w:rsidRDefault="00A56C79" w:rsidP="000744D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85C55">
              <w:rPr>
                <w:rFonts w:ascii="Times New Roman" w:hAnsi="Times New Roman" w:cs="Times New Roman"/>
                <w:b/>
                <w:sz w:val="22"/>
              </w:rPr>
              <w:t>w %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115E5C75" w14:textId="5413144D" w:rsidR="00A56C79" w:rsidRPr="00285C55" w:rsidRDefault="00A56C79" w:rsidP="000744D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85C55">
              <w:rPr>
                <w:rFonts w:ascii="Times New Roman" w:hAnsi="Times New Roman" w:cs="Times New Roman"/>
                <w:b/>
                <w:sz w:val="22"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sz w:val="22"/>
              </w:rPr>
              <w:t>jedn.</w:t>
            </w:r>
            <w:r w:rsidRPr="00285C55">
              <w:rPr>
                <w:rFonts w:ascii="Times New Roman" w:hAnsi="Times New Roman" w:cs="Times New Roman"/>
                <w:b/>
                <w:sz w:val="22"/>
              </w:rPr>
              <w:t xml:space="preserve"> brutto PLN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6C0DA01C" w14:textId="77777777" w:rsidR="00A56C79" w:rsidRPr="00285C55" w:rsidRDefault="00A56C79" w:rsidP="000744D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85C55">
              <w:rPr>
                <w:rFonts w:ascii="Times New Roman" w:hAnsi="Times New Roman" w:cs="Times New Roman"/>
                <w:b/>
                <w:sz w:val="22"/>
              </w:rPr>
              <w:t>ilość licencji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1C4476F" w14:textId="6B65AA97" w:rsidR="00A56C79" w:rsidRPr="00285C55" w:rsidRDefault="00A56C79" w:rsidP="000744D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85C55">
              <w:rPr>
                <w:rFonts w:ascii="Times New Roman" w:hAnsi="Times New Roman" w:cs="Times New Roman"/>
                <w:b/>
                <w:sz w:val="22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sz w:val="22"/>
              </w:rPr>
              <w:t>netto</w:t>
            </w:r>
            <w:r w:rsidRPr="00285C55">
              <w:rPr>
                <w:rFonts w:ascii="Times New Roman" w:hAnsi="Times New Roman" w:cs="Times New Roman"/>
                <w:b/>
                <w:sz w:val="22"/>
              </w:rPr>
              <w:t xml:space="preserve"> PLN</w:t>
            </w:r>
            <w:r w:rsidRPr="00285C55">
              <w:rPr>
                <w:rFonts w:ascii="Times New Roman" w:hAnsi="Times New Roman" w:cs="Times New Roman"/>
                <w:b/>
                <w:sz w:val="22"/>
              </w:rPr>
              <w:br/>
              <w:t xml:space="preserve">(kol. </w:t>
            </w:r>
            <w:r>
              <w:rPr>
                <w:rFonts w:ascii="Times New Roman" w:hAnsi="Times New Roman" w:cs="Times New Roman"/>
                <w:b/>
                <w:sz w:val="22"/>
              </w:rPr>
              <w:t>3</w:t>
            </w:r>
            <w:r w:rsidRPr="00285C55">
              <w:rPr>
                <w:rFonts w:ascii="Times New Roman" w:hAnsi="Times New Roman" w:cs="Times New Roman"/>
                <w:b/>
                <w:sz w:val="22"/>
              </w:rPr>
              <w:t>x6)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0C20C6E" w14:textId="165E077D" w:rsidR="00A56C79" w:rsidRPr="00285C55" w:rsidRDefault="00A56C79" w:rsidP="000744DC">
            <w:pPr>
              <w:jc w:val="center"/>
              <w:rPr>
                <w:b/>
                <w:sz w:val="22"/>
              </w:rPr>
            </w:pPr>
            <w:r w:rsidRPr="00A56C79">
              <w:rPr>
                <w:rFonts w:ascii="Times New Roman" w:hAnsi="Times New Roman" w:cs="Times New Roman"/>
                <w:b/>
                <w:sz w:val="22"/>
              </w:rPr>
              <w:t>wartość brutto PLN</w:t>
            </w:r>
            <w:r w:rsidRPr="00A56C79">
              <w:rPr>
                <w:rFonts w:ascii="Times New Roman" w:hAnsi="Times New Roman" w:cs="Times New Roman"/>
                <w:b/>
                <w:sz w:val="22"/>
              </w:rPr>
              <w:br/>
              <w:t>(kol. 5x6)</w:t>
            </w:r>
          </w:p>
        </w:tc>
      </w:tr>
      <w:tr w:rsidR="00A56C79" w:rsidRPr="00A77314" w14:paraId="1B6C18D9" w14:textId="7F639A6B" w:rsidTr="003C3498">
        <w:trPr>
          <w:trHeight w:val="455"/>
        </w:trPr>
        <w:tc>
          <w:tcPr>
            <w:tcW w:w="671" w:type="dxa"/>
            <w:shd w:val="clear" w:color="auto" w:fill="D0CECE" w:themeFill="background2" w:themeFillShade="E6"/>
            <w:vAlign w:val="center"/>
          </w:tcPr>
          <w:p w14:paraId="7B449614" w14:textId="77777777" w:rsidR="00A56C79" w:rsidRPr="00A77314" w:rsidRDefault="00A56C79" w:rsidP="008B69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577" w:type="dxa"/>
            <w:shd w:val="clear" w:color="auto" w:fill="D0CECE" w:themeFill="background2" w:themeFillShade="E6"/>
            <w:vAlign w:val="center"/>
          </w:tcPr>
          <w:p w14:paraId="113E83C4" w14:textId="77777777" w:rsidR="00A56C79" w:rsidRPr="00A77314" w:rsidRDefault="00A56C79" w:rsidP="008B69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2651AB7B" w14:textId="77777777" w:rsidR="00A56C79" w:rsidRPr="00A77314" w:rsidRDefault="00A56C79" w:rsidP="008B69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262C46C8" w14:textId="77777777" w:rsidR="00A56C79" w:rsidRPr="00A77314" w:rsidRDefault="00A56C79" w:rsidP="008B69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BA429DF" w14:textId="77777777" w:rsidR="00A56C79" w:rsidRPr="00A77314" w:rsidRDefault="00A56C79" w:rsidP="008B69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33E700DE" w14:textId="77777777" w:rsidR="00A56C79" w:rsidRPr="00A77314" w:rsidRDefault="00A56C79" w:rsidP="008B69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019089C" w14:textId="77777777" w:rsidR="00A56C79" w:rsidRPr="00A77314" w:rsidRDefault="00A56C79" w:rsidP="008B69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2B27FF7F" w14:textId="02DCEDB0" w:rsidR="00A56C79" w:rsidRPr="000F4286" w:rsidRDefault="00D9388A" w:rsidP="00D9388A">
            <w:pPr>
              <w:jc w:val="center"/>
              <w:rPr>
                <w:b/>
                <w:sz w:val="16"/>
                <w:szCs w:val="16"/>
              </w:rPr>
            </w:pPr>
            <w:r w:rsidRPr="000F428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A56C79" w:rsidRPr="00A77314" w14:paraId="06870C44" w14:textId="38817218" w:rsidTr="00D9388A">
        <w:tc>
          <w:tcPr>
            <w:tcW w:w="671" w:type="dxa"/>
          </w:tcPr>
          <w:p w14:paraId="1D01FDF2" w14:textId="77777777" w:rsidR="00A56C79" w:rsidRPr="0059228C" w:rsidRDefault="00A56C79" w:rsidP="001F375F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  <w:vAlign w:val="center"/>
          </w:tcPr>
          <w:p w14:paraId="707800D5" w14:textId="39408A5D" w:rsidR="00A56C79" w:rsidRPr="00423C56" w:rsidRDefault="00A56C79" w:rsidP="001F375F">
            <w:pPr>
              <w:rPr>
                <w:rFonts w:ascii="Times New Roman" w:hAnsi="Times New Roman" w:cs="Times New Roman"/>
                <w:sz w:val="22"/>
              </w:rPr>
            </w:pPr>
            <w:r w:rsidRPr="00423C56">
              <w:rPr>
                <w:rFonts w:ascii="Times New Roman" w:hAnsi="Times New Roman" w:cs="Times New Roman"/>
                <w:sz w:val="22"/>
              </w:rPr>
              <w:t xml:space="preserve">IBM i2 </w:t>
            </w:r>
            <w:proofErr w:type="spellStart"/>
            <w:r w:rsidRPr="00423C56">
              <w:rPr>
                <w:rFonts w:ascii="Times New Roman" w:hAnsi="Times New Roman" w:cs="Times New Roman"/>
                <w:sz w:val="22"/>
              </w:rPr>
              <w:t>Analyst’s</w:t>
            </w:r>
            <w:proofErr w:type="spellEnd"/>
            <w:r w:rsidRPr="00423C56">
              <w:rPr>
                <w:rFonts w:ascii="Times New Roman" w:hAnsi="Times New Roman" w:cs="Times New Roman"/>
                <w:sz w:val="22"/>
              </w:rPr>
              <w:t xml:space="preserve"> Notebook Premium </w:t>
            </w:r>
          </w:p>
        </w:tc>
        <w:tc>
          <w:tcPr>
            <w:tcW w:w="1559" w:type="dxa"/>
            <w:vAlign w:val="center"/>
          </w:tcPr>
          <w:p w14:paraId="46C4D600" w14:textId="77777777" w:rsidR="00A56C79" w:rsidRPr="000A0449" w:rsidRDefault="00A56C79" w:rsidP="001F375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0852AA20" w14:textId="77777777" w:rsidR="00A56C79" w:rsidRPr="00F609BA" w:rsidRDefault="00A56C79" w:rsidP="001F37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6554538" w14:textId="77777777" w:rsidR="00A56C79" w:rsidRPr="00F609BA" w:rsidRDefault="00A56C79" w:rsidP="001F37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4D6D00" w14:textId="77777777" w:rsidR="00A56C79" w:rsidRPr="001F375F" w:rsidRDefault="00A56C79" w:rsidP="001F375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F375F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68" w:type="dxa"/>
          </w:tcPr>
          <w:p w14:paraId="655B9C46" w14:textId="77777777" w:rsidR="00A56C79" w:rsidRPr="00F609BA" w:rsidRDefault="00A56C79" w:rsidP="001F37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5902DD15" w14:textId="77777777" w:rsidR="00A56C79" w:rsidRPr="00F609BA" w:rsidRDefault="00A56C79" w:rsidP="001F375F">
            <w:pPr>
              <w:jc w:val="center"/>
              <w:rPr>
                <w:szCs w:val="24"/>
              </w:rPr>
            </w:pPr>
          </w:p>
        </w:tc>
      </w:tr>
      <w:tr w:rsidR="00A56C79" w:rsidRPr="00A77314" w14:paraId="608B12C2" w14:textId="5DE84AB7" w:rsidTr="00D9388A">
        <w:tc>
          <w:tcPr>
            <w:tcW w:w="671" w:type="dxa"/>
          </w:tcPr>
          <w:p w14:paraId="05EE3039" w14:textId="77777777" w:rsidR="00A56C79" w:rsidRPr="0059228C" w:rsidRDefault="00A56C79" w:rsidP="001F375F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  <w:vAlign w:val="center"/>
          </w:tcPr>
          <w:p w14:paraId="1DBCB1EE" w14:textId="7C08EACC" w:rsidR="00A56C79" w:rsidRPr="00423C56" w:rsidRDefault="00A56C79" w:rsidP="001F375F">
            <w:pPr>
              <w:rPr>
                <w:rFonts w:ascii="Times New Roman" w:hAnsi="Times New Roman" w:cs="Times New Roman"/>
                <w:sz w:val="22"/>
              </w:rPr>
            </w:pPr>
            <w:r w:rsidRPr="00423C56">
              <w:rPr>
                <w:rFonts w:ascii="Times New Roman" w:hAnsi="Times New Roman" w:cs="Times New Roman"/>
                <w:sz w:val="22"/>
              </w:rPr>
              <w:t xml:space="preserve">IBM i2 </w:t>
            </w:r>
            <w:proofErr w:type="spellStart"/>
            <w:r w:rsidRPr="00423C56">
              <w:rPr>
                <w:rFonts w:ascii="Times New Roman" w:hAnsi="Times New Roman" w:cs="Times New Roman"/>
                <w:sz w:val="22"/>
              </w:rPr>
              <w:t>iBase</w:t>
            </w:r>
            <w:proofErr w:type="spellEnd"/>
            <w:r w:rsidRPr="00423C56">
              <w:rPr>
                <w:rFonts w:ascii="Times New Roman" w:hAnsi="Times New Roman" w:cs="Times New Roman"/>
                <w:sz w:val="22"/>
              </w:rPr>
              <w:t xml:space="preserve"> Designer </w:t>
            </w:r>
          </w:p>
        </w:tc>
        <w:tc>
          <w:tcPr>
            <w:tcW w:w="1559" w:type="dxa"/>
            <w:vAlign w:val="center"/>
          </w:tcPr>
          <w:p w14:paraId="6B02CC47" w14:textId="77777777" w:rsidR="00A56C79" w:rsidRPr="000A0449" w:rsidRDefault="00A56C79" w:rsidP="001F375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6563B14F" w14:textId="77777777" w:rsidR="00A56C79" w:rsidRPr="00F609BA" w:rsidRDefault="00A56C79" w:rsidP="001F37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C9604BB" w14:textId="77777777" w:rsidR="00A56C79" w:rsidRPr="00F609BA" w:rsidRDefault="00A56C79" w:rsidP="001F37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405C63" w14:textId="77777777" w:rsidR="00A56C79" w:rsidRPr="001F375F" w:rsidRDefault="00A56C79" w:rsidP="001F375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0" w:name="_GoBack"/>
            <w:bookmarkEnd w:id="0"/>
            <w:r w:rsidRPr="001F375F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268" w:type="dxa"/>
          </w:tcPr>
          <w:p w14:paraId="5A2535BA" w14:textId="77777777" w:rsidR="00A56C79" w:rsidRPr="00F609BA" w:rsidRDefault="00A56C79" w:rsidP="001F37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33873163" w14:textId="77777777" w:rsidR="00A56C79" w:rsidRPr="00F609BA" w:rsidRDefault="00A56C79" w:rsidP="001F375F">
            <w:pPr>
              <w:jc w:val="center"/>
              <w:rPr>
                <w:szCs w:val="24"/>
              </w:rPr>
            </w:pPr>
          </w:p>
        </w:tc>
      </w:tr>
      <w:tr w:rsidR="00A56C79" w:rsidRPr="00A77314" w14:paraId="1C2B94C2" w14:textId="647E73D0" w:rsidTr="00D9388A">
        <w:tc>
          <w:tcPr>
            <w:tcW w:w="671" w:type="dxa"/>
          </w:tcPr>
          <w:p w14:paraId="525B95C9" w14:textId="77777777" w:rsidR="00A56C79" w:rsidRPr="0059228C" w:rsidRDefault="00A56C79" w:rsidP="001F375F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  <w:vAlign w:val="center"/>
          </w:tcPr>
          <w:p w14:paraId="1E8E1CC8" w14:textId="7D248C37" w:rsidR="00A56C79" w:rsidRPr="00423C56" w:rsidRDefault="00A56C79" w:rsidP="001F375F">
            <w:pPr>
              <w:rPr>
                <w:rFonts w:ascii="Times New Roman" w:hAnsi="Times New Roman" w:cs="Times New Roman"/>
                <w:sz w:val="22"/>
              </w:rPr>
            </w:pPr>
            <w:r w:rsidRPr="00423C56">
              <w:rPr>
                <w:rFonts w:ascii="Times New Roman" w:hAnsi="Times New Roman" w:cs="Times New Roman"/>
                <w:sz w:val="22"/>
              </w:rPr>
              <w:t xml:space="preserve">IBM i2 </w:t>
            </w:r>
            <w:proofErr w:type="spellStart"/>
            <w:r w:rsidRPr="00423C56">
              <w:rPr>
                <w:rFonts w:ascii="Times New Roman" w:hAnsi="Times New Roman" w:cs="Times New Roman"/>
                <w:sz w:val="22"/>
              </w:rPr>
              <w:t>iBase</w:t>
            </w:r>
            <w:proofErr w:type="spellEnd"/>
            <w:r w:rsidRPr="00423C56">
              <w:rPr>
                <w:rFonts w:ascii="Times New Roman" w:hAnsi="Times New Roman" w:cs="Times New Roman"/>
                <w:sz w:val="22"/>
              </w:rPr>
              <w:t xml:space="preserve"> User </w:t>
            </w:r>
          </w:p>
        </w:tc>
        <w:tc>
          <w:tcPr>
            <w:tcW w:w="1559" w:type="dxa"/>
            <w:vAlign w:val="center"/>
          </w:tcPr>
          <w:p w14:paraId="4CF2F98D" w14:textId="77777777" w:rsidR="00A56C79" w:rsidRPr="000A0449" w:rsidRDefault="00A56C79" w:rsidP="001F375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205C6859" w14:textId="77777777" w:rsidR="00A56C79" w:rsidRPr="00F609BA" w:rsidRDefault="00A56C79" w:rsidP="001F375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41BD4CF" w14:textId="77777777" w:rsidR="00A56C79" w:rsidRPr="00F609BA" w:rsidRDefault="00A56C79" w:rsidP="001F375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BFBEB4" w14:textId="77777777" w:rsidR="00A56C79" w:rsidRPr="001F375F" w:rsidRDefault="00A56C79" w:rsidP="001F375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F375F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68" w:type="dxa"/>
          </w:tcPr>
          <w:p w14:paraId="7903A706" w14:textId="77777777" w:rsidR="00A56C79" w:rsidRPr="00F609BA" w:rsidRDefault="00A56C79" w:rsidP="001F375F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14:paraId="622DCC06" w14:textId="77777777" w:rsidR="00A56C79" w:rsidRPr="00F609BA" w:rsidRDefault="00A56C79" w:rsidP="001F375F">
            <w:pPr>
              <w:jc w:val="center"/>
              <w:rPr>
                <w:szCs w:val="24"/>
              </w:rPr>
            </w:pPr>
          </w:p>
        </w:tc>
      </w:tr>
    </w:tbl>
    <w:p w14:paraId="0498A060" w14:textId="2DC85594" w:rsidR="00B46764" w:rsidRDefault="00B46764" w:rsidP="00231073">
      <w:pPr>
        <w:tabs>
          <w:tab w:val="left" w:pos="2720"/>
        </w:tabs>
        <w:ind w:right="992"/>
        <w:rPr>
          <w:bCs/>
          <w:i/>
          <w:iCs/>
          <w:sz w:val="22"/>
          <w:szCs w:val="22"/>
        </w:rPr>
      </w:pPr>
    </w:p>
    <w:p w14:paraId="6E4D4124" w14:textId="77777777" w:rsidR="00EB79D5" w:rsidRPr="004226A4" w:rsidRDefault="00AF04FE" w:rsidP="00231073">
      <w:pPr>
        <w:tabs>
          <w:tab w:val="left" w:pos="2720"/>
        </w:tabs>
        <w:ind w:right="992"/>
        <w:rPr>
          <w:bCs/>
          <w:i/>
          <w:iCs/>
          <w:sz w:val="20"/>
        </w:rPr>
      </w:pPr>
      <w:r w:rsidRPr="004226A4">
        <w:rPr>
          <w:bCs/>
          <w:i/>
          <w:iCs/>
          <w:sz w:val="20"/>
        </w:rPr>
        <w:t>* Oświadczam, że uważam się związany niniejszą ofertą</w:t>
      </w:r>
      <w:r w:rsidR="00DE53A8" w:rsidRPr="004226A4">
        <w:rPr>
          <w:bCs/>
          <w:i/>
          <w:iCs/>
          <w:sz w:val="20"/>
        </w:rPr>
        <w:t xml:space="preserve"> </w:t>
      </w:r>
      <w:r w:rsidRPr="004226A4">
        <w:rPr>
          <w:bCs/>
          <w:i/>
          <w:iCs/>
          <w:sz w:val="20"/>
        </w:rPr>
        <w:t>przez okres 30 dni od dnia upływu terminu składania ofert</w:t>
      </w:r>
      <w:r w:rsidR="00DE53A8" w:rsidRPr="004226A4">
        <w:rPr>
          <w:bCs/>
          <w:i/>
          <w:iCs/>
          <w:sz w:val="20"/>
        </w:rPr>
        <w:t>.</w:t>
      </w:r>
    </w:p>
    <w:p w14:paraId="24C8F0BD" w14:textId="77777777" w:rsidR="00192218" w:rsidRPr="004226A4" w:rsidRDefault="00DE53A8" w:rsidP="00192218">
      <w:pPr>
        <w:tabs>
          <w:tab w:val="left" w:pos="2720"/>
        </w:tabs>
        <w:ind w:right="992"/>
        <w:rPr>
          <w:bCs/>
          <w:i/>
          <w:iCs/>
          <w:sz w:val="20"/>
          <w:lang w:val="x-none"/>
        </w:rPr>
      </w:pPr>
      <w:r w:rsidRPr="004226A4">
        <w:rPr>
          <w:bCs/>
          <w:i/>
          <w:iCs/>
          <w:sz w:val="20"/>
        </w:rPr>
        <w:t>** Oświadczam, ż</w:t>
      </w:r>
      <w:r w:rsidR="00320E7E" w:rsidRPr="004226A4">
        <w:rPr>
          <w:bCs/>
          <w:i/>
          <w:iCs/>
          <w:sz w:val="20"/>
        </w:rPr>
        <w:t xml:space="preserve">e akceptuję </w:t>
      </w:r>
      <w:r w:rsidR="00320E7E" w:rsidRPr="004226A4">
        <w:rPr>
          <w:bCs/>
          <w:i/>
          <w:iCs/>
          <w:sz w:val="20"/>
          <w:lang w:val="x-none"/>
        </w:rPr>
        <w:t>termin</w:t>
      </w:r>
      <w:r w:rsidR="001673CB" w:rsidRPr="004226A4">
        <w:rPr>
          <w:bCs/>
          <w:i/>
          <w:iCs/>
          <w:sz w:val="20"/>
          <w:lang w:val="x-none"/>
        </w:rPr>
        <w:t xml:space="preserve"> płatności wynoszący 21</w:t>
      </w:r>
      <w:r w:rsidR="00192218" w:rsidRPr="004226A4">
        <w:rPr>
          <w:bCs/>
          <w:i/>
          <w:iCs/>
          <w:sz w:val="20"/>
          <w:lang w:val="x-none"/>
        </w:rPr>
        <w:t xml:space="preserve"> dni od dnia otrzymania przez Zamawiającego prawidłowo wystawionej faktury VAT.</w:t>
      </w:r>
    </w:p>
    <w:p w14:paraId="4BC85827" w14:textId="022D0889" w:rsidR="001F375F" w:rsidRPr="004226A4" w:rsidRDefault="00EB79D5" w:rsidP="00EB79D5">
      <w:pPr>
        <w:tabs>
          <w:tab w:val="left" w:pos="2720"/>
        </w:tabs>
        <w:ind w:right="992"/>
        <w:rPr>
          <w:bCs/>
          <w:i/>
          <w:iCs/>
          <w:sz w:val="20"/>
        </w:rPr>
      </w:pPr>
      <w:r w:rsidRPr="004226A4">
        <w:rPr>
          <w:bCs/>
          <w:i/>
          <w:iCs/>
          <w:sz w:val="20"/>
        </w:rPr>
        <w:t xml:space="preserve">*** Oświadczam, że akceptuję </w:t>
      </w:r>
      <w:r w:rsidR="001673CB" w:rsidRPr="004226A4">
        <w:rPr>
          <w:bCs/>
          <w:i/>
          <w:iCs/>
          <w:sz w:val="20"/>
        </w:rPr>
        <w:t>wzór</w:t>
      </w:r>
      <w:r w:rsidRPr="004226A4">
        <w:rPr>
          <w:bCs/>
          <w:i/>
          <w:iCs/>
          <w:sz w:val="20"/>
        </w:rPr>
        <w:t xml:space="preserve"> Umowy.</w:t>
      </w:r>
    </w:p>
    <w:p w14:paraId="5FEAB3AC" w14:textId="77777777" w:rsidR="00EB79D5" w:rsidRDefault="00EB79D5" w:rsidP="00EB79D5">
      <w:pPr>
        <w:tabs>
          <w:tab w:val="left" w:pos="2720"/>
        </w:tabs>
        <w:ind w:right="992"/>
      </w:pPr>
    </w:p>
    <w:p w14:paraId="49FBAFB7" w14:textId="77777777" w:rsidR="001F375F" w:rsidRDefault="001F375F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14:paraId="5790DE57" w14:textId="77777777" w:rsidR="00EE2A84" w:rsidRDefault="00EE2A84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14:paraId="6BAE87CB" w14:textId="77777777" w:rsidR="00EE2A84" w:rsidRDefault="00EE2A84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14:paraId="219C6EEF" w14:textId="0DA84ED4" w:rsidR="00EE2A84" w:rsidRDefault="00EE2A84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14:paraId="0CE4CE58" w14:textId="40CCC9B4" w:rsidR="000F1AC7" w:rsidRDefault="000F1AC7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14:paraId="0B62E007" w14:textId="77777777" w:rsidR="000F1AC7" w:rsidRDefault="000F1AC7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14:paraId="095887CA" w14:textId="77777777" w:rsidR="008B37AC" w:rsidRPr="000E5D2E" w:rsidRDefault="008B37AC" w:rsidP="001F375F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14:paraId="245E165E" w14:textId="77777777" w:rsidR="00CE4136" w:rsidRDefault="008B37AC" w:rsidP="00CE4136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</w:t>
      </w:r>
      <w:r w:rsidR="001F375F">
        <w:t xml:space="preserve">    </w:t>
      </w:r>
      <w:r w:rsidR="00231073">
        <w:t>c</w:t>
      </w:r>
      <w:r w:rsidR="001F375F">
        <w:t>zytelny podpis</w:t>
      </w:r>
      <w:r w:rsidR="00EE2A84">
        <w:t>/pieczęć</w:t>
      </w:r>
      <w:r w:rsidR="001F375F">
        <w:t xml:space="preserve"> osoby uprawnionej</w:t>
      </w:r>
      <w:r w:rsidRPr="00486DD4">
        <w:t xml:space="preserve"> do reprezentowania Wykonawcy</w:t>
      </w:r>
    </w:p>
    <w:p w14:paraId="488CE0A6" w14:textId="77777777" w:rsidR="008B37AC" w:rsidRPr="00875ECE" w:rsidRDefault="008B37AC" w:rsidP="00CE4136"/>
    <w:sectPr w:rsidR="008B37AC" w:rsidRPr="00875ECE" w:rsidSect="005B7B45">
      <w:headerReference w:type="even" r:id="rId8"/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60D3D" w14:textId="77777777" w:rsidR="000B6728" w:rsidRDefault="000B6728">
      <w:r>
        <w:separator/>
      </w:r>
    </w:p>
  </w:endnote>
  <w:endnote w:type="continuationSeparator" w:id="0">
    <w:p w14:paraId="0271DFB4" w14:textId="77777777" w:rsidR="000B6728" w:rsidRDefault="000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4237642"/>
      <w:docPartObj>
        <w:docPartGallery w:val="Page Numbers (Bottom of Page)"/>
        <w:docPartUnique/>
      </w:docPartObj>
    </w:sdtPr>
    <w:sdtEndPr/>
    <w:sdtContent>
      <w:p w14:paraId="0DB96BB0" w14:textId="77777777" w:rsidR="001F375F" w:rsidRDefault="001F37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A3F">
          <w:rPr>
            <w:noProof/>
          </w:rPr>
          <w:t>2</w:t>
        </w:r>
        <w:r>
          <w:fldChar w:fldCharType="end"/>
        </w:r>
      </w:p>
    </w:sdtContent>
  </w:sdt>
  <w:p w14:paraId="1D64ECA5" w14:textId="77777777" w:rsidR="001F375F" w:rsidRDefault="001F3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5AC72" w14:textId="77777777" w:rsidR="000B6728" w:rsidRDefault="000B6728">
      <w:r>
        <w:separator/>
      </w:r>
    </w:p>
  </w:footnote>
  <w:footnote w:type="continuationSeparator" w:id="0">
    <w:p w14:paraId="125B4C08" w14:textId="77777777" w:rsidR="000B6728" w:rsidRDefault="000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8FF4C" w14:textId="77777777"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16C5D9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4A85" w14:textId="77777777" w:rsidR="00D24862" w:rsidRPr="00F132A4" w:rsidRDefault="00027A2A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 wp14:anchorId="57FD7E4D" wp14:editId="32E344F0">
          <wp:extent cx="311785" cy="326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8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2A810" w14:textId="77777777" w:rsidR="00D24862" w:rsidRPr="00F132A4" w:rsidRDefault="00857BF3">
    <w:pPr>
      <w:framePr w:w="4418" w:h="2111" w:hSpace="141" w:wrap="around" w:vAnchor="text" w:hAnchor="page" w:x="570" w:y="-138"/>
      <w:spacing w:before="120"/>
      <w:jc w:val="center"/>
      <w:rPr>
        <w:spacing w:val="60"/>
        <w:sz w:val="18"/>
      </w:rPr>
    </w:pPr>
    <w:r>
      <w:rPr>
        <w:spacing w:val="60"/>
        <w:sz w:val="18"/>
      </w:rPr>
      <w:t>RZECZPOSPOLITA</w:t>
    </w:r>
    <w:r w:rsidR="00D24862" w:rsidRPr="00F132A4">
      <w:rPr>
        <w:spacing w:val="60"/>
        <w:sz w:val="18"/>
      </w:rPr>
      <w:t>POLSKA</w:t>
    </w:r>
  </w:p>
  <w:p w14:paraId="312615D3" w14:textId="77777777" w:rsidR="00D24862" w:rsidRPr="00F132A4" w:rsidRDefault="00027A2A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>PROKURATURA</w:t>
    </w:r>
    <w:r w:rsidR="00857BF3">
      <w:rPr>
        <w:spacing w:val="20"/>
        <w:sz w:val="18"/>
      </w:rPr>
      <w:t xml:space="preserve"> KRAJOWA</w:t>
    </w:r>
  </w:p>
  <w:p w14:paraId="1D201958" w14:textId="77777777" w:rsidR="00D14654" w:rsidRDefault="00027DFB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biuro</w:t>
    </w:r>
  </w:p>
  <w:p w14:paraId="737908B3" w14:textId="77777777" w:rsidR="00D24862" w:rsidRPr="00F132A4" w:rsidRDefault="00027DFB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informatyzacji i analiz</w:t>
    </w:r>
  </w:p>
  <w:p w14:paraId="054FC307" w14:textId="77777777" w:rsidR="00920F8B" w:rsidRPr="00920F8B" w:rsidRDefault="00920F8B" w:rsidP="00920F8B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 w:rsidRPr="00920F8B">
      <w:rPr>
        <w:sz w:val="16"/>
      </w:rPr>
      <w:t>ul. Rakowiecka 26/30</w:t>
    </w:r>
  </w:p>
  <w:p w14:paraId="5FF98ABB" w14:textId="77777777" w:rsidR="00D24862" w:rsidRPr="00F132A4" w:rsidRDefault="001A3172" w:rsidP="00920F8B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02-528 WARSZAWA</w:t>
    </w:r>
  </w:p>
  <w:p w14:paraId="034C01B4" w14:textId="77777777" w:rsidR="00D24862" w:rsidRDefault="00D24862" w:rsidP="00F132A4">
    <w:pPr>
      <w:framePr w:w="4418" w:h="2111" w:hSpace="141" w:wrap="around" w:vAnchor="text" w:hAnchor="page" w:x="570" w:y="-138"/>
      <w:spacing w:before="60"/>
      <w:rPr>
        <w:sz w:val="16"/>
      </w:rPr>
    </w:pPr>
  </w:p>
  <w:p w14:paraId="15E9FABC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C44B572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2F1BB46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EAA0C47" w14:textId="35C49498" w:rsidR="00D24862" w:rsidRPr="00F132A4" w:rsidRDefault="00610114" w:rsidP="00610114">
    <w:pPr>
      <w:pStyle w:val="Nagwek"/>
      <w:tabs>
        <w:tab w:val="clear" w:pos="4703"/>
        <w:tab w:val="clear" w:pos="9406"/>
      </w:tabs>
      <w:ind w:right="-1"/>
      <w:rPr>
        <w:spacing w:val="20"/>
        <w:sz w:val="18"/>
      </w:rPr>
    </w:pPr>
    <w:r>
      <w:rPr>
        <w:spacing w:val="20"/>
        <w:sz w:val="18"/>
      </w:rPr>
      <w:t xml:space="preserve">                             </w:t>
    </w:r>
    <w:r w:rsidR="00D24862" w:rsidRPr="00F132A4">
      <w:rPr>
        <w:spacing w:val="20"/>
        <w:sz w:val="18"/>
      </w:rPr>
      <w:t>Warszawa, dnia</w:t>
    </w:r>
    <w:r w:rsidR="00D24862" w:rsidRPr="00F132A4">
      <w:rPr>
        <w:spacing w:val="20"/>
        <w:sz w:val="18"/>
      </w:rPr>
      <w:tab/>
    </w:r>
    <w:r w:rsidR="00D24862" w:rsidRPr="00F132A4">
      <w:rPr>
        <w:spacing w:val="20"/>
        <w:sz w:val="18"/>
      </w:rPr>
      <w:tab/>
    </w:r>
    <w:r w:rsidR="00D24862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D24862" w:rsidRPr="00F132A4">
      <w:rPr>
        <w:spacing w:val="20"/>
        <w:sz w:val="18"/>
      </w:rPr>
      <w:fldChar w:fldCharType="separate"/>
    </w:r>
    <w:r w:rsidR="003C3498">
      <w:rPr>
        <w:noProof/>
        <w:spacing w:val="20"/>
        <w:sz w:val="18"/>
      </w:rPr>
      <w:t>2022</w:t>
    </w:r>
    <w:r w:rsidR="00D24862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1DA"/>
    <w:multiLevelType w:val="hybridMultilevel"/>
    <w:tmpl w:val="36C47ABE"/>
    <w:lvl w:ilvl="0" w:tplc="322625C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323DF5"/>
    <w:multiLevelType w:val="hybridMultilevel"/>
    <w:tmpl w:val="63D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99E"/>
    <w:multiLevelType w:val="hybridMultilevel"/>
    <w:tmpl w:val="9C529996"/>
    <w:lvl w:ilvl="0" w:tplc="0415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9121C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02EF5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50417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5B28497B"/>
    <w:multiLevelType w:val="multilevel"/>
    <w:tmpl w:val="71345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 w15:restartNumberingAfterBreak="0">
    <w:nsid w:val="610A024A"/>
    <w:multiLevelType w:val="hybridMultilevel"/>
    <w:tmpl w:val="21064968"/>
    <w:lvl w:ilvl="0" w:tplc="0415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66BC1693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C2D71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902C8"/>
    <w:multiLevelType w:val="hybridMultilevel"/>
    <w:tmpl w:val="D2FA3DF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2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2A"/>
    <w:rsid w:val="000000F4"/>
    <w:rsid w:val="00012391"/>
    <w:rsid w:val="00026233"/>
    <w:rsid w:val="00027A2A"/>
    <w:rsid w:val="00027DFB"/>
    <w:rsid w:val="000354BD"/>
    <w:rsid w:val="000573BC"/>
    <w:rsid w:val="0007495E"/>
    <w:rsid w:val="000B6728"/>
    <w:rsid w:val="000B7CB0"/>
    <w:rsid w:val="000D1321"/>
    <w:rsid w:val="000D2321"/>
    <w:rsid w:val="000D7FFC"/>
    <w:rsid w:val="000E1D32"/>
    <w:rsid w:val="000F1AC7"/>
    <w:rsid w:val="000F4286"/>
    <w:rsid w:val="00103C81"/>
    <w:rsid w:val="00162B7E"/>
    <w:rsid w:val="001673CB"/>
    <w:rsid w:val="00183722"/>
    <w:rsid w:val="001852B5"/>
    <w:rsid w:val="00192218"/>
    <w:rsid w:val="00194780"/>
    <w:rsid w:val="001A3172"/>
    <w:rsid w:val="001B277E"/>
    <w:rsid w:val="001C2C26"/>
    <w:rsid w:val="001E5316"/>
    <w:rsid w:val="001F375F"/>
    <w:rsid w:val="002056C9"/>
    <w:rsid w:val="002258E7"/>
    <w:rsid w:val="00231073"/>
    <w:rsid w:val="00231581"/>
    <w:rsid w:val="00235263"/>
    <w:rsid w:val="00246EF8"/>
    <w:rsid w:val="00264C17"/>
    <w:rsid w:val="00285C55"/>
    <w:rsid w:val="002B1E00"/>
    <w:rsid w:val="002C089D"/>
    <w:rsid w:val="002C2760"/>
    <w:rsid w:val="002E20F2"/>
    <w:rsid w:val="002F2ADD"/>
    <w:rsid w:val="00305091"/>
    <w:rsid w:val="0031092E"/>
    <w:rsid w:val="00320E7E"/>
    <w:rsid w:val="00334D39"/>
    <w:rsid w:val="00340BFB"/>
    <w:rsid w:val="003446B0"/>
    <w:rsid w:val="00366152"/>
    <w:rsid w:val="0037158D"/>
    <w:rsid w:val="003A1EB2"/>
    <w:rsid w:val="003B2153"/>
    <w:rsid w:val="003B360B"/>
    <w:rsid w:val="003C3498"/>
    <w:rsid w:val="003F2262"/>
    <w:rsid w:val="003F40A9"/>
    <w:rsid w:val="00413D30"/>
    <w:rsid w:val="004226A4"/>
    <w:rsid w:val="00423C56"/>
    <w:rsid w:val="00426BD5"/>
    <w:rsid w:val="00443C47"/>
    <w:rsid w:val="00463B3D"/>
    <w:rsid w:val="004A72AE"/>
    <w:rsid w:val="004B3901"/>
    <w:rsid w:val="004B5A48"/>
    <w:rsid w:val="004E6E49"/>
    <w:rsid w:val="004E7884"/>
    <w:rsid w:val="00512520"/>
    <w:rsid w:val="00526FD0"/>
    <w:rsid w:val="00547515"/>
    <w:rsid w:val="00551291"/>
    <w:rsid w:val="00555237"/>
    <w:rsid w:val="00562FB1"/>
    <w:rsid w:val="00582F0A"/>
    <w:rsid w:val="0058377C"/>
    <w:rsid w:val="0059228C"/>
    <w:rsid w:val="005957C4"/>
    <w:rsid w:val="005A0F63"/>
    <w:rsid w:val="005A446D"/>
    <w:rsid w:val="005D1D7F"/>
    <w:rsid w:val="005D2FC1"/>
    <w:rsid w:val="005E1DCA"/>
    <w:rsid w:val="005E3B35"/>
    <w:rsid w:val="00603E7E"/>
    <w:rsid w:val="00605B07"/>
    <w:rsid w:val="00610114"/>
    <w:rsid w:val="00614AA2"/>
    <w:rsid w:val="0063184C"/>
    <w:rsid w:val="00636C27"/>
    <w:rsid w:val="00646F40"/>
    <w:rsid w:val="00650514"/>
    <w:rsid w:val="00673104"/>
    <w:rsid w:val="006859C5"/>
    <w:rsid w:val="0068766E"/>
    <w:rsid w:val="00687676"/>
    <w:rsid w:val="006C53AD"/>
    <w:rsid w:val="006E1D26"/>
    <w:rsid w:val="006E7024"/>
    <w:rsid w:val="00715008"/>
    <w:rsid w:val="007506B4"/>
    <w:rsid w:val="00766D65"/>
    <w:rsid w:val="00780A9A"/>
    <w:rsid w:val="007A160A"/>
    <w:rsid w:val="007A219A"/>
    <w:rsid w:val="007A382A"/>
    <w:rsid w:val="007C0443"/>
    <w:rsid w:val="007D3027"/>
    <w:rsid w:val="007D4C94"/>
    <w:rsid w:val="007D5D52"/>
    <w:rsid w:val="007D6C75"/>
    <w:rsid w:val="00801A26"/>
    <w:rsid w:val="00803800"/>
    <w:rsid w:val="008442A7"/>
    <w:rsid w:val="008544E1"/>
    <w:rsid w:val="00857BF3"/>
    <w:rsid w:val="00862579"/>
    <w:rsid w:val="0086323F"/>
    <w:rsid w:val="00875ECE"/>
    <w:rsid w:val="008B195E"/>
    <w:rsid w:val="008B37AC"/>
    <w:rsid w:val="008B69BE"/>
    <w:rsid w:val="008D118D"/>
    <w:rsid w:val="008F021A"/>
    <w:rsid w:val="00911DF0"/>
    <w:rsid w:val="0091547E"/>
    <w:rsid w:val="00920F8B"/>
    <w:rsid w:val="00941AC2"/>
    <w:rsid w:val="00957234"/>
    <w:rsid w:val="0096688B"/>
    <w:rsid w:val="00966C19"/>
    <w:rsid w:val="00975538"/>
    <w:rsid w:val="009765A3"/>
    <w:rsid w:val="009A4E1F"/>
    <w:rsid w:val="009B1575"/>
    <w:rsid w:val="009C546A"/>
    <w:rsid w:val="009F5BD4"/>
    <w:rsid w:val="00A17C4C"/>
    <w:rsid w:val="00A415D5"/>
    <w:rsid w:val="00A56C79"/>
    <w:rsid w:val="00A869A6"/>
    <w:rsid w:val="00A947E4"/>
    <w:rsid w:val="00AA6F00"/>
    <w:rsid w:val="00AB3EF2"/>
    <w:rsid w:val="00AC2A71"/>
    <w:rsid w:val="00AF0197"/>
    <w:rsid w:val="00AF04FE"/>
    <w:rsid w:val="00B12F64"/>
    <w:rsid w:val="00B27601"/>
    <w:rsid w:val="00B41FB5"/>
    <w:rsid w:val="00B43BAC"/>
    <w:rsid w:val="00B46764"/>
    <w:rsid w:val="00B514A9"/>
    <w:rsid w:val="00B51DCE"/>
    <w:rsid w:val="00B630BC"/>
    <w:rsid w:val="00B83F96"/>
    <w:rsid w:val="00BA25B4"/>
    <w:rsid w:val="00BA7516"/>
    <w:rsid w:val="00BB22FB"/>
    <w:rsid w:val="00BB4630"/>
    <w:rsid w:val="00BC375F"/>
    <w:rsid w:val="00BC4945"/>
    <w:rsid w:val="00BD009B"/>
    <w:rsid w:val="00BF342D"/>
    <w:rsid w:val="00C24AB1"/>
    <w:rsid w:val="00C3140E"/>
    <w:rsid w:val="00C4590C"/>
    <w:rsid w:val="00C45E56"/>
    <w:rsid w:val="00C55986"/>
    <w:rsid w:val="00C578A4"/>
    <w:rsid w:val="00C64A3F"/>
    <w:rsid w:val="00C667C1"/>
    <w:rsid w:val="00C80D95"/>
    <w:rsid w:val="00C97FC5"/>
    <w:rsid w:val="00CA63A2"/>
    <w:rsid w:val="00CB085D"/>
    <w:rsid w:val="00CD00D1"/>
    <w:rsid w:val="00CE0B09"/>
    <w:rsid w:val="00CE4136"/>
    <w:rsid w:val="00CE64BD"/>
    <w:rsid w:val="00CF4175"/>
    <w:rsid w:val="00D07F18"/>
    <w:rsid w:val="00D14654"/>
    <w:rsid w:val="00D24862"/>
    <w:rsid w:val="00D51C67"/>
    <w:rsid w:val="00D53AC2"/>
    <w:rsid w:val="00D63418"/>
    <w:rsid w:val="00D9388A"/>
    <w:rsid w:val="00DB3DFA"/>
    <w:rsid w:val="00DB57F4"/>
    <w:rsid w:val="00DE53A8"/>
    <w:rsid w:val="00E01915"/>
    <w:rsid w:val="00E06675"/>
    <w:rsid w:val="00E129CE"/>
    <w:rsid w:val="00E2465C"/>
    <w:rsid w:val="00E26E78"/>
    <w:rsid w:val="00E61680"/>
    <w:rsid w:val="00E65347"/>
    <w:rsid w:val="00E656B2"/>
    <w:rsid w:val="00E67F66"/>
    <w:rsid w:val="00E74249"/>
    <w:rsid w:val="00E94B41"/>
    <w:rsid w:val="00E95E53"/>
    <w:rsid w:val="00EB79D5"/>
    <w:rsid w:val="00ED1AD2"/>
    <w:rsid w:val="00EE2A84"/>
    <w:rsid w:val="00EE7D84"/>
    <w:rsid w:val="00F057BA"/>
    <w:rsid w:val="00F10557"/>
    <w:rsid w:val="00F12D06"/>
    <w:rsid w:val="00F131B9"/>
    <w:rsid w:val="00F132A4"/>
    <w:rsid w:val="00F314A4"/>
    <w:rsid w:val="00F36139"/>
    <w:rsid w:val="00F503F1"/>
    <w:rsid w:val="00F609BA"/>
    <w:rsid w:val="00F6360C"/>
    <w:rsid w:val="00F948E6"/>
    <w:rsid w:val="00FA3176"/>
    <w:rsid w:val="00FC4D2F"/>
    <w:rsid w:val="00FC5A11"/>
    <w:rsid w:val="00FC794C"/>
    <w:rsid w:val="00FF03F6"/>
    <w:rsid w:val="00FF46CF"/>
    <w:rsid w:val="00FF65DA"/>
    <w:rsid w:val="00FF769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0AD9C"/>
  <w15:docId w15:val="{9A7A1D29-5512-4B38-AF5B-3A613E51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link w:val="StopkaZnak"/>
    <w:uiPriority w:val="99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Teksttreci6">
    <w:name w:val="Tekst treści (6)_"/>
    <w:basedOn w:val="Domylnaczcionkaakapitu"/>
    <w:link w:val="Teksttreci60"/>
    <w:rsid w:val="00610114"/>
    <w:rPr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10114"/>
    <w:pPr>
      <w:shd w:val="clear" w:color="auto" w:fill="FFFFFF"/>
      <w:spacing w:before="1080" w:after="780" w:line="439" w:lineRule="exact"/>
      <w:ind w:firstLine="560"/>
      <w:jc w:val="both"/>
    </w:pPr>
    <w:rPr>
      <w:sz w:val="23"/>
      <w:szCs w:val="23"/>
    </w:rPr>
  </w:style>
  <w:style w:type="character" w:styleId="Hipercze">
    <w:name w:val="Hyperlink"/>
    <w:basedOn w:val="Domylnaczcionkaakapitu"/>
    <w:unhideWhenUsed/>
    <w:rsid w:val="00610114"/>
    <w:rPr>
      <w:color w:val="0563C1" w:themeColor="hyperlink"/>
      <w:u w:val="single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911D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basedOn w:val="Domylnaczcionkaakapitu"/>
    <w:link w:val="Akapitzlist"/>
    <w:uiPriority w:val="34"/>
    <w:rsid w:val="00911D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F22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7">
    <w:name w:val="Font Style27"/>
    <w:rsid w:val="003F2262"/>
    <w:rPr>
      <w:rFonts w:ascii="Times New Roman" w:hAnsi="Times New Roman"/>
      <w:sz w:val="20"/>
    </w:rPr>
  </w:style>
  <w:style w:type="character" w:styleId="Numerwiersza">
    <w:name w:val="line number"/>
    <w:basedOn w:val="Domylnaczcionkaakapitu"/>
    <w:semiHidden/>
    <w:unhideWhenUsed/>
    <w:rsid w:val="00F609BA"/>
  </w:style>
  <w:style w:type="table" w:styleId="Tabela-Siatka">
    <w:name w:val="Table Grid"/>
    <w:aliases w:val="Tabla Microsoft Servicios"/>
    <w:basedOn w:val="Standardowy"/>
    <w:uiPriority w:val="39"/>
    <w:qFormat/>
    <w:rsid w:val="00F609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1">
    <w:name w:val="Siatka tabeli1"/>
    <w:basedOn w:val="Standardowy"/>
    <w:next w:val="Tabela-Siatka"/>
    <w:uiPriority w:val="39"/>
    <w:rsid w:val="00F609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375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1F37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kowska\Desktop\departament_organizacji_pracy_wizytacji_i_systemow_informatyzacj_pismo_zewnetr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AE4A-EAA1-45FD-A0FF-FC59C5B2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departament_organizacji_pracy_wizytacji_i_systemow_informatyzacj_pismo_zewnetrzne.dot</Template>
  <TotalTime>73</TotalTime>
  <Pages>2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Luba Anna (PR)</dc:creator>
  <cp:lastModifiedBy>Frąckowiak Katarzyna (Prokuratura Krajowa)</cp:lastModifiedBy>
  <cp:revision>7</cp:revision>
  <cp:lastPrinted>2018-10-16T12:19:00Z</cp:lastPrinted>
  <dcterms:created xsi:type="dcterms:W3CDTF">2021-01-21T12:13:00Z</dcterms:created>
  <dcterms:modified xsi:type="dcterms:W3CDTF">2022-01-25T09:06:00Z</dcterms:modified>
</cp:coreProperties>
</file>