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A189" w14:textId="253C3FC5" w:rsidR="002055BF" w:rsidRPr="002055BF" w:rsidRDefault="002055BF" w:rsidP="002055BF">
      <w:pPr>
        <w:pStyle w:val="OZNPROJEKTUwskazaniedatylubwersjiprojektu"/>
      </w:pPr>
      <w:r>
        <w:t xml:space="preserve">Projekt z </w:t>
      </w:r>
      <w:r w:rsidR="004B211B">
        <w:t>28 lutego 2025 r.</w:t>
      </w:r>
    </w:p>
    <w:p w14:paraId="4A2EF02A" w14:textId="1FFBD926" w:rsidR="006120EA" w:rsidRDefault="006120EA" w:rsidP="00445EC6">
      <w:pPr>
        <w:pStyle w:val="OZNRODZAKTUtznustawalubrozporzdzenieiorganwydajcy"/>
      </w:pPr>
      <w:r>
        <w:t>Uchwała</w:t>
      </w:r>
    </w:p>
    <w:p w14:paraId="2FB4E591" w14:textId="44BAB7EE" w:rsidR="00445EC6" w:rsidRDefault="00445EC6" w:rsidP="00445EC6">
      <w:pPr>
        <w:pStyle w:val="OZNRODZAKTUtznustawalubrozporzdzenieiorganwydajcy"/>
      </w:pPr>
      <w:r w:rsidRPr="00445EC6">
        <w:t>RADY MINISTRÓW</w:t>
      </w:r>
    </w:p>
    <w:p w14:paraId="037F80F6" w14:textId="5A4BF9A4" w:rsidR="00CD3375" w:rsidRDefault="00CD3375" w:rsidP="00445EC6">
      <w:pPr>
        <w:pStyle w:val="DATAAKTUdatauchwalenialubwydaniaaktu"/>
      </w:pPr>
      <w:r>
        <w:t>z dnia …</w:t>
      </w:r>
    </w:p>
    <w:p w14:paraId="20F61F01" w14:textId="28E2F2A0" w:rsidR="00445EC6" w:rsidRPr="00FE414B" w:rsidRDefault="00445EC6" w:rsidP="00445EC6">
      <w:pPr>
        <w:pStyle w:val="TYTUAKTUprzedmiotregulacjiustawylubrozporzdzenia"/>
      </w:pPr>
      <w:r w:rsidRPr="00FE414B">
        <w:t>w sprawie</w:t>
      </w:r>
      <w:r>
        <w:t xml:space="preserve"> przyjęcia</w:t>
      </w:r>
      <w:r w:rsidRPr="00FE414B">
        <w:t xml:space="preserve"> </w:t>
      </w:r>
      <w:r w:rsidR="00912DA0">
        <w:t>s</w:t>
      </w:r>
      <w:r>
        <w:t xml:space="preserve">trategii </w:t>
      </w:r>
      <w:r w:rsidR="00912DA0">
        <w:t>z</w:t>
      </w:r>
      <w:r>
        <w:t xml:space="preserve">arządzania </w:t>
      </w:r>
      <w:r w:rsidR="00912DA0">
        <w:t>z</w:t>
      </w:r>
      <w:r>
        <w:t xml:space="preserve">asobami </w:t>
      </w:r>
      <w:r w:rsidR="00912DA0">
        <w:t>l</w:t>
      </w:r>
      <w:r>
        <w:t xml:space="preserve">udzkimi w </w:t>
      </w:r>
      <w:r w:rsidR="00912DA0">
        <w:t>s</w:t>
      </w:r>
      <w:r>
        <w:t xml:space="preserve">łużbie </w:t>
      </w:r>
      <w:r w:rsidR="00912DA0">
        <w:t>c</w:t>
      </w:r>
      <w:r>
        <w:t>ywilnej</w:t>
      </w:r>
    </w:p>
    <w:p w14:paraId="3A4387F5" w14:textId="77777777" w:rsidR="00CD3375" w:rsidRPr="00CD3375" w:rsidRDefault="00CD3375" w:rsidP="00CD3375">
      <w:pPr>
        <w:pStyle w:val="ARTartustawynprozporzdzenia"/>
      </w:pPr>
    </w:p>
    <w:p w14:paraId="3F58B21B" w14:textId="5C8E6C51" w:rsidR="00445EC6" w:rsidRPr="00445EC6" w:rsidRDefault="00445EC6" w:rsidP="00EE5C38">
      <w:pPr>
        <w:pStyle w:val="NIEARTTEKSTtekstnieartykuowanynppodstprawnarozplubpreambua"/>
      </w:pPr>
      <w:r w:rsidRPr="00445EC6">
        <w:t>Na podstawie art. 15 ust. 3 ustawy z dnia 21 listopada 2008 r. o służbie cywilnej (Dz. U. z 2024 r. poz. 409) uchwala się, co następuje:</w:t>
      </w:r>
    </w:p>
    <w:p w14:paraId="2EA34628" w14:textId="276A0CC3" w:rsidR="00445EC6" w:rsidRPr="00445EC6" w:rsidRDefault="00445EC6" w:rsidP="00445EC6">
      <w:pPr>
        <w:pStyle w:val="ARTartustawynprozporzdzenia"/>
      </w:pPr>
      <w:r w:rsidRPr="00445EC6">
        <w:rPr>
          <w:rStyle w:val="Ppogrubienie"/>
        </w:rPr>
        <w:t>§ 1.</w:t>
      </w:r>
      <w:r w:rsidRPr="00445EC6">
        <w:t xml:space="preserve"> Przyjmuje się </w:t>
      </w:r>
      <w:r w:rsidR="00912DA0">
        <w:t>s</w:t>
      </w:r>
      <w:r w:rsidRPr="00445EC6">
        <w:t xml:space="preserve">trategię </w:t>
      </w:r>
      <w:r w:rsidR="00912DA0">
        <w:t>z</w:t>
      </w:r>
      <w:r w:rsidRPr="00445EC6">
        <w:t xml:space="preserve">arządzania </w:t>
      </w:r>
      <w:r w:rsidR="00912DA0">
        <w:t>z</w:t>
      </w:r>
      <w:r w:rsidRPr="00445EC6">
        <w:t xml:space="preserve">asobami </w:t>
      </w:r>
      <w:r w:rsidR="00912DA0">
        <w:t>l</w:t>
      </w:r>
      <w:r w:rsidRPr="00445EC6">
        <w:t xml:space="preserve">udzkimi w </w:t>
      </w:r>
      <w:r w:rsidR="00912DA0">
        <w:t>s</w:t>
      </w:r>
      <w:r w:rsidRPr="00445EC6">
        <w:t xml:space="preserve">łużbie </w:t>
      </w:r>
      <w:r w:rsidR="00912DA0">
        <w:t>c</w:t>
      </w:r>
      <w:r w:rsidRPr="00445EC6">
        <w:t xml:space="preserve">ywilnej, </w:t>
      </w:r>
      <w:r w:rsidR="000F205E">
        <w:t xml:space="preserve">   </w:t>
      </w:r>
      <w:r w:rsidRPr="00445EC6">
        <w:t>stanowiącą załącznik do uchwały.</w:t>
      </w:r>
    </w:p>
    <w:p w14:paraId="48C742D9" w14:textId="5B93CCB1" w:rsidR="00445EC6" w:rsidRDefault="00445EC6" w:rsidP="00445EC6">
      <w:pPr>
        <w:pStyle w:val="ARTartustawynprozporzdzenia"/>
      </w:pPr>
      <w:r w:rsidRPr="00445EC6">
        <w:rPr>
          <w:rStyle w:val="Ppogrubienie"/>
        </w:rPr>
        <w:t>§ 2.</w:t>
      </w:r>
      <w:r w:rsidRPr="00445EC6">
        <w:t> Uchwała wchodzi w życie</w:t>
      </w:r>
      <w:r w:rsidR="000F205E">
        <w:t xml:space="preserve"> </w:t>
      </w:r>
      <w:r w:rsidR="002E4EF8">
        <w:t xml:space="preserve">z </w:t>
      </w:r>
      <w:r w:rsidR="000F205E">
        <w:t>dni</w:t>
      </w:r>
      <w:r w:rsidR="002E4EF8">
        <w:t>em</w:t>
      </w:r>
      <w:r w:rsidR="000F205E">
        <w:t xml:space="preserve"> następującym po dniu ogłoszenia</w:t>
      </w:r>
      <w:r w:rsidRPr="00445EC6">
        <w:t>.</w:t>
      </w:r>
    </w:p>
    <w:p w14:paraId="2344CABC" w14:textId="77777777" w:rsidR="00445EC6" w:rsidRDefault="00445EC6" w:rsidP="00445EC6">
      <w:pPr>
        <w:pStyle w:val="ARTartustawynprozporzdzenia"/>
      </w:pPr>
    </w:p>
    <w:p w14:paraId="5B71F3B4" w14:textId="4F7EA5A4" w:rsidR="00445EC6" w:rsidRPr="00445EC6" w:rsidRDefault="00445EC6" w:rsidP="00445EC6">
      <w:pPr>
        <w:pStyle w:val="NAZORGWYDnazwaorganuwydajcegoprojektowanyakt"/>
      </w:pPr>
      <w:r>
        <w:t>Prezes Rady Ministrów</w:t>
      </w:r>
    </w:p>
    <w:p w14:paraId="78A6DF07" w14:textId="77777777" w:rsidR="00445EC6" w:rsidRDefault="00445EC6" w:rsidP="00445EC6">
      <w:pPr>
        <w:pStyle w:val="OZNPARAFYADNOTACJE"/>
      </w:pPr>
    </w:p>
    <w:p w14:paraId="535AC811" w14:textId="77777777" w:rsidR="00445EC6" w:rsidRDefault="00445EC6" w:rsidP="00445EC6">
      <w:pPr>
        <w:pStyle w:val="OZNPARAFYADNOTACJE"/>
      </w:pPr>
    </w:p>
    <w:p w14:paraId="60A0FEF0" w14:textId="77777777" w:rsidR="005426EB" w:rsidRPr="005426EB" w:rsidRDefault="005426EB" w:rsidP="005426EB">
      <w:pPr>
        <w:pStyle w:val="ODNONIKtreodnonika"/>
      </w:pPr>
      <w:r w:rsidRPr="005426EB">
        <w:t>ZA ZGODNOŚĆ POD WZGLĘDEM PRAWNYM,</w:t>
      </w:r>
    </w:p>
    <w:p w14:paraId="1B6128DD" w14:textId="77777777" w:rsidR="005426EB" w:rsidRPr="005426EB" w:rsidRDefault="005426EB" w:rsidP="005426EB">
      <w:pPr>
        <w:pStyle w:val="ODNONIKtreodnonika"/>
      </w:pPr>
      <w:r w:rsidRPr="005426EB">
        <w:t>REDAKCYJNYM I LEGISLACYJNYM</w:t>
      </w:r>
    </w:p>
    <w:p w14:paraId="79695A6F" w14:textId="77777777" w:rsidR="005426EB" w:rsidRPr="005426EB" w:rsidRDefault="005426EB" w:rsidP="005426EB">
      <w:pPr>
        <w:pStyle w:val="ODNONIKtreodnonika"/>
      </w:pPr>
      <w:r w:rsidRPr="005426EB">
        <w:t>Aleksandra Ziuzia</w:t>
      </w:r>
    </w:p>
    <w:p w14:paraId="59BF3E59" w14:textId="77777777" w:rsidR="005426EB" w:rsidRPr="005426EB" w:rsidRDefault="005426EB" w:rsidP="005426EB">
      <w:pPr>
        <w:pStyle w:val="ODNONIKtreodnonika"/>
      </w:pPr>
      <w:r w:rsidRPr="005426EB">
        <w:t>Zastępca Dyrektora Departamentu Prawnego</w:t>
      </w:r>
    </w:p>
    <w:p w14:paraId="18C7B713" w14:textId="77777777" w:rsidR="005426EB" w:rsidRPr="005426EB" w:rsidRDefault="005426EB" w:rsidP="005426EB">
      <w:pPr>
        <w:pStyle w:val="ODNONIKtreodnonika"/>
      </w:pPr>
      <w:r w:rsidRPr="005426EB">
        <w:t>w Kancelarii Prezesa Rady Ministrów</w:t>
      </w:r>
    </w:p>
    <w:p w14:paraId="40C7061B" w14:textId="77777777" w:rsidR="005426EB" w:rsidRPr="005426EB" w:rsidRDefault="005426EB" w:rsidP="005426EB">
      <w:pPr>
        <w:pStyle w:val="ODNONIKtreodnonika"/>
      </w:pPr>
      <w:r w:rsidRPr="005426EB">
        <w:t>/- podpisano elektronicznie/</w:t>
      </w:r>
    </w:p>
    <w:p w14:paraId="48DB3C0E" w14:textId="5AA0A9DA" w:rsidR="00445EC6" w:rsidRPr="00445EC6" w:rsidRDefault="00445EC6" w:rsidP="005426EB">
      <w:pPr>
        <w:pStyle w:val="OZNPARAFYADNOTACJE"/>
      </w:pPr>
    </w:p>
    <w:p w14:paraId="7DF42B0B" w14:textId="77777777" w:rsidR="00CD3375" w:rsidRPr="009105D2" w:rsidRDefault="00CD3375" w:rsidP="00CD3375">
      <w:pPr>
        <w:pStyle w:val="ARTartustawynprozporzdzenia"/>
        <w:rPr>
          <w:rStyle w:val="Ppogrubienie"/>
        </w:rPr>
      </w:pPr>
    </w:p>
    <w:sectPr w:rsidR="00CD3375" w:rsidRPr="009105D2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288B" w14:textId="77777777" w:rsidR="002D2555" w:rsidRDefault="002D2555">
      <w:r>
        <w:separator/>
      </w:r>
    </w:p>
  </w:endnote>
  <w:endnote w:type="continuationSeparator" w:id="0">
    <w:p w14:paraId="3D41EC43" w14:textId="77777777" w:rsidR="002D2555" w:rsidRDefault="002D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EAA2" w14:textId="77777777" w:rsidR="002D2555" w:rsidRDefault="002D2555">
      <w:r>
        <w:separator/>
      </w:r>
    </w:p>
  </w:footnote>
  <w:footnote w:type="continuationSeparator" w:id="0">
    <w:p w14:paraId="5CEE8FE3" w14:textId="77777777" w:rsidR="002D2555" w:rsidRDefault="002D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067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7881807">
    <w:abstractNumId w:val="23"/>
  </w:num>
  <w:num w:numId="2" w16cid:durableId="1410809583">
    <w:abstractNumId w:val="23"/>
  </w:num>
  <w:num w:numId="3" w16cid:durableId="1114399428">
    <w:abstractNumId w:val="18"/>
  </w:num>
  <w:num w:numId="4" w16cid:durableId="1172178627">
    <w:abstractNumId w:val="18"/>
  </w:num>
  <w:num w:numId="5" w16cid:durableId="115683876">
    <w:abstractNumId w:val="35"/>
  </w:num>
  <w:num w:numId="6" w16cid:durableId="901989223">
    <w:abstractNumId w:val="31"/>
  </w:num>
  <w:num w:numId="7" w16cid:durableId="1138961348">
    <w:abstractNumId w:val="35"/>
  </w:num>
  <w:num w:numId="8" w16cid:durableId="1253246027">
    <w:abstractNumId w:val="31"/>
  </w:num>
  <w:num w:numId="9" w16cid:durableId="1613634036">
    <w:abstractNumId w:val="35"/>
  </w:num>
  <w:num w:numId="10" w16cid:durableId="2055612918">
    <w:abstractNumId w:val="31"/>
  </w:num>
  <w:num w:numId="11" w16cid:durableId="1580165656">
    <w:abstractNumId w:val="14"/>
  </w:num>
  <w:num w:numId="12" w16cid:durableId="1797141510">
    <w:abstractNumId w:val="10"/>
  </w:num>
  <w:num w:numId="13" w16cid:durableId="787092547">
    <w:abstractNumId w:val="15"/>
  </w:num>
  <w:num w:numId="14" w16cid:durableId="787627243">
    <w:abstractNumId w:val="26"/>
  </w:num>
  <w:num w:numId="15" w16cid:durableId="1739327415">
    <w:abstractNumId w:val="14"/>
  </w:num>
  <w:num w:numId="16" w16cid:durableId="80680497">
    <w:abstractNumId w:val="16"/>
  </w:num>
  <w:num w:numId="17" w16cid:durableId="1498569926">
    <w:abstractNumId w:val="8"/>
  </w:num>
  <w:num w:numId="18" w16cid:durableId="1718355227">
    <w:abstractNumId w:val="3"/>
  </w:num>
  <w:num w:numId="19" w16cid:durableId="700401068">
    <w:abstractNumId w:val="2"/>
  </w:num>
  <w:num w:numId="20" w16cid:durableId="1031540414">
    <w:abstractNumId w:val="1"/>
  </w:num>
  <w:num w:numId="21" w16cid:durableId="2096854690">
    <w:abstractNumId w:val="0"/>
  </w:num>
  <w:num w:numId="22" w16cid:durableId="1424838958">
    <w:abstractNumId w:val="9"/>
  </w:num>
  <w:num w:numId="23" w16cid:durableId="2127462206">
    <w:abstractNumId w:val="7"/>
  </w:num>
  <w:num w:numId="24" w16cid:durableId="542182676">
    <w:abstractNumId w:val="6"/>
  </w:num>
  <w:num w:numId="25" w16cid:durableId="395859821">
    <w:abstractNumId w:val="5"/>
  </w:num>
  <w:num w:numId="26" w16cid:durableId="147019415">
    <w:abstractNumId w:val="4"/>
  </w:num>
  <w:num w:numId="27" w16cid:durableId="360932976">
    <w:abstractNumId w:val="33"/>
  </w:num>
  <w:num w:numId="28" w16cid:durableId="383221063">
    <w:abstractNumId w:val="25"/>
  </w:num>
  <w:num w:numId="29" w16cid:durableId="1376857013">
    <w:abstractNumId w:val="36"/>
  </w:num>
  <w:num w:numId="30" w16cid:durableId="1065643431">
    <w:abstractNumId w:val="32"/>
  </w:num>
  <w:num w:numId="31" w16cid:durableId="87310034">
    <w:abstractNumId w:val="19"/>
  </w:num>
  <w:num w:numId="32" w16cid:durableId="1890265267">
    <w:abstractNumId w:val="11"/>
  </w:num>
  <w:num w:numId="33" w16cid:durableId="578058533">
    <w:abstractNumId w:val="30"/>
  </w:num>
  <w:num w:numId="34" w16cid:durableId="245650284">
    <w:abstractNumId w:val="20"/>
  </w:num>
  <w:num w:numId="35" w16cid:durableId="1385449192">
    <w:abstractNumId w:val="17"/>
  </w:num>
  <w:num w:numId="36" w16cid:durableId="1206985219">
    <w:abstractNumId w:val="22"/>
  </w:num>
  <w:num w:numId="37" w16cid:durableId="1131285465">
    <w:abstractNumId w:val="27"/>
  </w:num>
  <w:num w:numId="38" w16cid:durableId="1723938602">
    <w:abstractNumId w:val="24"/>
  </w:num>
  <w:num w:numId="39" w16cid:durableId="1221792337">
    <w:abstractNumId w:val="13"/>
  </w:num>
  <w:num w:numId="40" w16cid:durableId="634943103">
    <w:abstractNumId w:val="29"/>
  </w:num>
  <w:num w:numId="41" w16cid:durableId="1328629529">
    <w:abstractNumId w:val="28"/>
  </w:num>
  <w:num w:numId="42" w16cid:durableId="1568607005">
    <w:abstractNumId w:val="21"/>
  </w:num>
  <w:num w:numId="43" w16cid:durableId="462894868">
    <w:abstractNumId w:val="34"/>
  </w:num>
  <w:num w:numId="44" w16cid:durableId="2020083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75"/>
    <w:rsid w:val="000012DA"/>
    <w:rsid w:val="0000246E"/>
    <w:rsid w:val="00003862"/>
    <w:rsid w:val="00005956"/>
    <w:rsid w:val="00012A35"/>
    <w:rsid w:val="00016099"/>
    <w:rsid w:val="00017DC2"/>
    <w:rsid w:val="00021522"/>
    <w:rsid w:val="00023471"/>
    <w:rsid w:val="00023F13"/>
    <w:rsid w:val="00030634"/>
    <w:rsid w:val="00031553"/>
    <w:rsid w:val="000319C1"/>
    <w:rsid w:val="00031A8B"/>
    <w:rsid w:val="00031BCA"/>
    <w:rsid w:val="000330FA"/>
    <w:rsid w:val="0003362F"/>
    <w:rsid w:val="00036B63"/>
    <w:rsid w:val="00037E1A"/>
    <w:rsid w:val="00042A66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F0C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05E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15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55BF"/>
    <w:rsid w:val="002114EF"/>
    <w:rsid w:val="002166AD"/>
    <w:rsid w:val="00217871"/>
    <w:rsid w:val="00221ED8"/>
    <w:rsid w:val="002231EA"/>
    <w:rsid w:val="00223FDF"/>
    <w:rsid w:val="002279C0"/>
    <w:rsid w:val="00236A95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03DA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682"/>
    <w:rsid w:val="002D0C4F"/>
    <w:rsid w:val="002D1364"/>
    <w:rsid w:val="002D2555"/>
    <w:rsid w:val="002D4D30"/>
    <w:rsid w:val="002D5000"/>
    <w:rsid w:val="002D598D"/>
    <w:rsid w:val="002D7188"/>
    <w:rsid w:val="002E1DE3"/>
    <w:rsid w:val="002E2AB6"/>
    <w:rsid w:val="002E3F34"/>
    <w:rsid w:val="002E4EF8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7834"/>
    <w:rsid w:val="003602AE"/>
    <w:rsid w:val="00360929"/>
    <w:rsid w:val="003647D5"/>
    <w:rsid w:val="003674B0"/>
    <w:rsid w:val="003717E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3AF8"/>
    <w:rsid w:val="00404736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EC6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786"/>
    <w:rsid w:val="00470B05"/>
    <w:rsid w:val="0047207C"/>
    <w:rsid w:val="00472CD6"/>
    <w:rsid w:val="00472F8A"/>
    <w:rsid w:val="00474E3C"/>
    <w:rsid w:val="00480A58"/>
    <w:rsid w:val="00482151"/>
    <w:rsid w:val="0048553A"/>
    <w:rsid w:val="00485FAD"/>
    <w:rsid w:val="00487AED"/>
    <w:rsid w:val="00491EDF"/>
    <w:rsid w:val="00492A3F"/>
    <w:rsid w:val="00494F62"/>
    <w:rsid w:val="004A2001"/>
    <w:rsid w:val="004A3590"/>
    <w:rsid w:val="004B00A7"/>
    <w:rsid w:val="004B211B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FD0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F14"/>
    <w:rsid w:val="005363AB"/>
    <w:rsid w:val="005426E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4975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20EA"/>
    <w:rsid w:val="00615772"/>
    <w:rsid w:val="00621256"/>
    <w:rsid w:val="00621FCC"/>
    <w:rsid w:val="00622E4B"/>
    <w:rsid w:val="006333DA"/>
    <w:rsid w:val="00635134"/>
    <w:rsid w:val="006356E2"/>
    <w:rsid w:val="006408FD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572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1D4A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38FA"/>
    <w:rsid w:val="008E171D"/>
    <w:rsid w:val="008E2785"/>
    <w:rsid w:val="008E4537"/>
    <w:rsid w:val="008E7622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05D2"/>
    <w:rsid w:val="00912889"/>
    <w:rsid w:val="00912DA0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ABA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07DCD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AA5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32A4"/>
    <w:rsid w:val="00C94171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3375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C4B"/>
    <w:rsid w:val="00D90E69"/>
    <w:rsid w:val="00D91368"/>
    <w:rsid w:val="00D93106"/>
    <w:rsid w:val="00D933E9"/>
    <w:rsid w:val="00D9505D"/>
    <w:rsid w:val="00D953D0"/>
    <w:rsid w:val="00D959F5"/>
    <w:rsid w:val="00D96884"/>
    <w:rsid w:val="00DA0B8F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8F2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5C38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4BED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6E174"/>
  <w15:docId w15:val="{724D680B-1612-4094-AD2E-07EF1D3A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E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dpis">
    <w:name w:val="Signature"/>
    <w:basedOn w:val="Normalny"/>
    <w:link w:val="PodpisZnak"/>
    <w:uiPriority w:val="99"/>
    <w:unhideWhenUsed/>
    <w:rsid w:val="00445EC6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rsid w:val="00445EC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ere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5E2922-C630-48A9-B3EB-F4B59783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101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Aplikacja</dc:creator>
  <cp:lastModifiedBy>Kuzawińska Marta</cp:lastModifiedBy>
  <cp:revision>2</cp:revision>
  <cp:lastPrinted>2012-04-23T06:39:00Z</cp:lastPrinted>
  <dcterms:created xsi:type="dcterms:W3CDTF">2025-06-17T12:19:00Z</dcterms:created>
  <dcterms:modified xsi:type="dcterms:W3CDTF">2025-06-17T12:19:00Z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