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0BEF303A" w:rsidR="007C7923" w:rsidRPr="00937097" w:rsidRDefault="00506007" w:rsidP="00DD1AB0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5A5E61">
        <w:rPr>
          <w:rFonts w:ascii="Arial" w:hAnsi="Arial" w:cs="Arial"/>
        </w:rPr>
        <w:t>84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0567B1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5A5E61">
        <w:rPr>
          <w:rFonts w:ascii="Arial" w:hAnsi="Arial" w:cs="Arial"/>
        </w:rPr>
        <w:t>3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8735B0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8735B0">
        <w:rPr>
          <w:rFonts w:ascii="Arial" w:hAnsi="Arial" w:cs="Arial"/>
          <w:szCs w:val="24"/>
        </w:rPr>
        <w:t xml:space="preserve">    grudnia</w:t>
      </w:r>
      <w:r w:rsidR="000567B1">
        <w:rPr>
          <w:rFonts w:ascii="Arial" w:hAnsi="Arial" w:cs="Arial"/>
          <w:szCs w:val="24"/>
        </w:rPr>
        <w:t xml:space="preserve"> 2022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14:paraId="318A005E" w14:textId="77777777" w:rsidR="00871154" w:rsidRPr="00434C71" w:rsidRDefault="00871154" w:rsidP="00DD1AB0">
      <w:pPr>
        <w:spacing w:after="0"/>
        <w:jc w:val="both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8A6EEB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0875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D096B82" w14:textId="5D59B673" w:rsidR="002C5964" w:rsidRPr="002C5964" w:rsidRDefault="00AA5191" w:rsidP="00B7422C">
      <w:pPr>
        <w:spacing w:before="24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8735B0">
        <w:rPr>
          <w:rFonts w:ascii="Arial" w:hAnsi="Arial" w:cs="Arial"/>
          <w:i/>
          <w:sz w:val="21"/>
          <w:szCs w:val="21"/>
        </w:rPr>
        <w:t>2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8735B0">
        <w:rPr>
          <w:rFonts w:ascii="Arial" w:hAnsi="Arial" w:cs="Arial"/>
          <w:i/>
          <w:sz w:val="21"/>
          <w:szCs w:val="21"/>
        </w:rPr>
        <w:t>2000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1 pkt. 1 lit. k)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8735B0">
        <w:rPr>
          <w:rFonts w:ascii="Arial" w:hAnsi="Arial" w:cs="Arial"/>
          <w:i/>
          <w:sz w:val="21"/>
          <w:szCs w:val="21"/>
        </w:rPr>
        <w:t>2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8735B0">
        <w:rPr>
          <w:rFonts w:ascii="Arial" w:hAnsi="Arial" w:cs="Arial"/>
          <w:i/>
          <w:sz w:val="21"/>
          <w:szCs w:val="21"/>
        </w:rPr>
        <w:t>1029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Pr="001A420C">
        <w:rPr>
          <w:rFonts w:ascii="Arial" w:hAnsi="Arial" w:cs="Arial"/>
          <w:sz w:val="21"/>
          <w:szCs w:val="21"/>
        </w:rPr>
        <w:t>na wniosek</w:t>
      </w:r>
      <w:r w:rsidR="004E1EDA">
        <w:rPr>
          <w:rFonts w:ascii="Arial" w:hAnsi="Arial" w:cs="Arial"/>
          <w:sz w:val="21"/>
          <w:szCs w:val="21"/>
        </w:rPr>
        <w:t xml:space="preserve"> </w:t>
      </w:r>
      <w:r w:rsidR="008735B0" w:rsidRPr="008735B0">
        <w:rPr>
          <w:rFonts w:ascii="Arial" w:hAnsi="Arial" w:cs="Arial"/>
          <w:sz w:val="21"/>
          <w:szCs w:val="21"/>
        </w:rPr>
        <w:t>znak</w:t>
      </w:r>
      <w:r w:rsidR="008735B0">
        <w:rPr>
          <w:rFonts w:ascii="Arial" w:hAnsi="Arial" w:cs="Arial"/>
          <w:sz w:val="21"/>
          <w:szCs w:val="21"/>
        </w:rPr>
        <w:t>:</w:t>
      </w:r>
      <w:r w:rsidR="008735B0" w:rsidRPr="008735B0">
        <w:rPr>
          <w:rFonts w:ascii="Arial" w:hAnsi="Arial" w:cs="Arial"/>
          <w:sz w:val="21"/>
          <w:szCs w:val="21"/>
        </w:rPr>
        <w:t xml:space="preserve"> 22/</w:t>
      </w:r>
      <w:r w:rsidR="005A5E61">
        <w:rPr>
          <w:rFonts w:ascii="Arial" w:hAnsi="Arial" w:cs="Arial"/>
          <w:sz w:val="21"/>
          <w:szCs w:val="21"/>
        </w:rPr>
        <w:t>0743</w:t>
      </w:r>
      <w:r w:rsidR="008735B0" w:rsidRPr="008735B0">
        <w:rPr>
          <w:rFonts w:ascii="Arial" w:hAnsi="Arial" w:cs="Arial"/>
          <w:sz w:val="21"/>
          <w:szCs w:val="21"/>
        </w:rPr>
        <w:t xml:space="preserve"> z dnia </w:t>
      </w:r>
      <w:r w:rsidR="005A5E61">
        <w:rPr>
          <w:rFonts w:ascii="Arial" w:hAnsi="Arial" w:cs="Arial"/>
          <w:sz w:val="21"/>
          <w:szCs w:val="21"/>
        </w:rPr>
        <w:t>21.12</w:t>
      </w:r>
      <w:r w:rsidR="008735B0" w:rsidRPr="008735B0">
        <w:rPr>
          <w:rFonts w:ascii="Arial" w:hAnsi="Arial" w:cs="Arial"/>
          <w:sz w:val="21"/>
          <w:szCs w:val="21"/>
        </w:rPr>
        <w:t xml:space="preserve">.2022 r. (wpływ </w:t>
      </w:r>
      <w:r w:rsidR="005A5E61">
        <w:rPr>
          <w:rFonts w:ascii="Arial" w:hAnsi="Arial" w:cs="Arial"/>
          <w:sz w:val="21"/>
          <w:szCs w:val="21"/>
        </w:rPr>
        <w:t>22</w:t>
      </w:r>
      <w:r w:rsidR="008735B0" w:rsidRPr="008735B0">
        <w:rPr>
          <w:rFonts w:ascii="Arial" w:hAnsi="Arial" w:cs="Arial"/>
          <w:sz w:val="21"/>
          <w:szCs w:val="21"/>
        </w:rPr>
        <w:t>.</w:t>
      </w:r>
      <w:r w:rsidR="005A5E61">
        <w:rPr>
          <w:rFonts w:ascii="Arial" w:hAnsi="Arial" w:cs="Arial"/>
          <w:sz w:val="21"/>
          <w:szCs w:val="21"/>
        </w:rPr>
        <w:t>12</w:t>
      </w:r>
      <w:r w:rsidR="008735B0" w:rsidRPr="008735B0">
        <w:rPr>
          <w:rFonts w:ascii="Arial" w:hAnsi="Arial" w:cs="Arial"/>
          <w:sz w:val="21"/>
          <w:szCs w:val="21"/>
        </w:rPr>
        <w:t xml:space="preserve">.2022 r.), Polskich Sieci Elektroenergetycznych S.A. </w:t>
      </w:r>
      <w:r w:rsidR="00754B76">
        <w:rPr>
          <w:rFonts w:ascii="Arial" w:hAnsi="Arial" w:cs="Arial"/>
          <w:sz w:val="21"/>
          <w:szCs w:val="21"/>
        </w:rPr>
        <w:br/>
      </w:r>
      <w:r w:rsidR="008735B0" w:rsidRPr="008735B0">
        <w:rPr>
          <w:rFonts w:ascii="Arial" w:hAnsi="Arial" w:cs="Arial"/>
          <w:sz w:val="21"/>
          <w:szCs w:val="21"/>
        </w:rPr>
        <w:t>z siedzibą przy ul. Warszawskiej 165,</w:t>
      </w:r>
      <w:r w:rsidR="00754B76">
        <w:rPr>
          <w:rFonts w:ascii="Arial" w:hAnsi="Arial" w:cs="Arial"/>
          <w:sz w:val="21"/>
          <w:szCs w:val="21"/>
        </w:rPr>
        <w:t xml:space="preserve"> </w:t>
      </w:r>
      <w:r w:rsidR="008735B0" w:rsidRPr="008735B0">
        <w:rPr>
          <w:rFonts w:ascii="Arial" w:hAnsi="Arial" w:cs="Arial"/>
          <w:sz w:val="21"/>
          <w:szCs w:val="21"/>
        </w:rPr>
        <w:t xml:space="preserve">05-520 Konstancin Jeziorna, działających poprzez pełnomocnika Panią Joannę Borzuchowską, o wydanie decyzji o środowiskowych uwarunkowaniach dla przedsięwzięcia pn.: „Budowa linii 400 </w:t>
      </w:r>
      <w:proofErr w:type="spellStart"/>
      <w:r w:rsidR="008735B0" w:rsidRPr="008735B0">
        <w:rPr>
          <w:rFonts w:ascii="Arial" w:hAnsi="Arial" w:cs="Arial"/>
          <w:sz w:val="21"/>
          <w:szCs w:val="21"/>
        </w:rPr>
        <w:t>kV</w:t>
      </w:r>
      <w:proofErr w:type="spellEnd"/>
      <w:r w:rsidR="008735B0" w:rsidRPr="008735B0">
        <w:rPr>
          <w:rFonts w:ascii="Arial" w:hAnsi="Arial" w:cs="Arial"/>
          <w:sz w:val="21"/>
          <w:szCs w:val="21"/>
        </w:rPr>
        <w:t xml:space="preserve"> Choczewo </w:t>
      </w:r>
      <w:r w:rsidR="005A5E61">
        <w:rPr>
          <w:rFonts w:ascii="Arial" w:hAnsi="Arial" w:cs="Arial"/>
          <w:sz w:val="21"/>
          <w:szCs w:val="21"/>
        </w:rPr>
        <w:t>-</w:t>
      </w:r>
      <w:r w:rsidR="008735B0" w:rsidRPr="008735B0">
        <w:rPr>
          <w:rFonts w:ascii="Arial" w:hAnsi="Arial" w:cs="Arial"/>
          <w:sz w:val="21"/>
          <w:szCs w:val="21"/>
        </w:rPr>
        <w:t xml:space="preserve"> </w:t>
      </w:r>
      <w:r w:rsidR="005A5E61">
        <w:rPr>
          <w:rFonts w:ascii="Arial" w:hAnsi="Arial" w:cs="Arial"/>
          <w:sz w:val="21"/>
          <w:szCs w:val="21"/>
        </w:rPr>
        <w:t xml:space="preserve"> nacięcie linii Słupsk - </w:t>
      </w:r>
      <w:r w:rsidR="008735B0" w:rsidRPr="008735B0">
        <w:rPr>
          <w:rFonts w:ascii="Arial" w:hAnsi="Arial" w:cs="Arial"/>
          <w:sz w:val="21"/>
          <w:szCs w:val="21"/>
        </w:rPr>
        <w:t>Żarnowiec (CWO-</w:t>
      </w:r>
      <w:r w:rsidR="005A5E61">
        <w:rPr>
          <w:rFonts w:ascii="Arial" w:hAnsi="Arial" w:cs="Arial"/>
          <w:sz w:val="21"/>
          <w:szCs w:val="21"/>
        </w:rPr>
        <w:t>SLK/</w:t>
      </w:r>
      <w:r w:rsidR="008735B0" w:rsidRPr="008735B0">
        <w:rPr>
          <w:rFonts w:ascii="Arial" w:hAnsi="Arial" w:cs="Arial"/>
          <w:sz w:val="21"/>
          <w:szCs w:val="21"/>
        </w:rPr>
        <w:t>ZRC)”</w:t>
      </w:r>
      <w:r w:rsidR="002C5964" w:rsidRPr="002C5964">
        <w:rPr>
          <w:rFonts w:ascii="Arial" w:hAnsi="Arial" w:cs="Arial"/>
          <w:sz w:val="21"/>
          <w:szCs w:val="21"/>
        </w:rPr>
        <w:t>:</w:t>
      </w:r>
    </w:p>
    <w:p w14:paraId="3C7B7E7E" w14:textId="0C3B4E35" w:rsidR="004E1EDA" w:rsidRPr="002C5964" w:rsidRDefault="00BF60D5" w:rsidP="00B7422C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2C5964">
        <w:rPr>
          <w:rFonts w:ascii="Arial" w:hAnsi="Arial" w:cs="Arial"/>
          <w:sz w:val="21"/>
          <w:szCs w:val="21"/>
        </w:rPr>
        <w:t>zostało wszczęte postępowanie administracyjne</w:t>
      </w:r>
      <w:r w:rsidR="00DD11AE">
        <w:rPr>
          <w:rFonts w:ascii="Arial" w:hAnsi="Arial" w:cs="Arial"/>
          <w:sz w:val="21"/>
          <w:szCs w:val="21"/>
        </w:rPr>
        <w:t>,</w:t>
      </w:r>
    </w:p>
    <w:p w14:paraId="3F5F66E1" w14:textId="1B693EE5" w:rsidR="00991A2C" w:rsidRPr="00991A2C" w:rsidRDefault="00991A2C" w:rsidP="00B7422C">
      <w:pPr>
        <w:pStyle w:val="Akapitzlist"/>
        <w:numPr>
          <w:ilvl w:val="0"/>
          <w:numId w:val="16"/>
        </w:numPr>
        <w:spacing w:before="240" w:after="0"/>
        <w:rPr>
          <w:rFonts w:ascii="Arial" w:hAnsi="Arial" w:cs="Arial"/>
          <w:sz w:val="21"/>
          <w:szCs w:val="21"/>
        </w:rPr>
      </w:pPr>
      <w:r w:rsidRPr="00991A2C">
        <w:rPr>
          <w:rFonts w:ascii="Arial" w:hAnsi="Arial" w:cs="Arial"/>
          <w:sz w:val="21"/>
          <w:szCs w:val="21"/>
        </w:rPr>
        <w:t xml:space="preserve">wystąpiono do Pomorskiego Państwowego Wojewódzkiego Inspektora Sanitarnego </w:t>
      </w:r>
      <w:r>
        <w:rPr>
          <w:rFonts w:ascii="Arial" w:hAnsi="Arial" w:cs="Arial"/>
          <w:sz w:val="21"/>
          <w:szCs w:val="21"/>
        </w:rPr>
        <w:br/>
      </w:r>
      <w:r w:rsidRPr="00991A2C">
        <w:rPr>
          <w:rFonts w:ascii="Arial" w:hAnsi="Arial" w:cs="Arial"/>
          <w:sz w:val="21"/>
          <w:szCs w:val="21"/>
        </w:rPr>
        <w:t xml:space="preserve">w Gdańsku, Dyrektora Regionalnego Zarządu Gospodarki Wodnej w Gdańsku o opinię </w:t>
      </w:r>
      <w:r>
        <w:rPr>
          <w:rFonts w:ascii="Arial" w:hAnsi="Arial" w:cs="Arial"/>
          <w:sz w:val="21"/>
          <w:szCs w:val="21"/>
        </w:rPr>
        <w:br/>
      </w:r>
      <w:r w:rsidRPr="00991A2C">
        <w:rPr>
          <w:rFonts w:ascii="Arial" w:hAnsi="Arial" w:cs="Arial"/>
          <w:sz w:val="21"/>
          <w:szCs w:val="21"/>
        </w:rPr>
        <w:t>/uzgodnienie warunków realizacji przedmiotowego przedsięwzięcia.</w:t>
      </w:r>
    </w:p>
    <w:p w14:paraId="058BAFB4" w14:textId="21A42199" w:rsidR="00E70B0D" w:rsidRDefault="00E70B0D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E70B0D">
        <w:rPr>
          <w:rFonts w:ascii="Arial" w:hAnsi="Arial" w:cs="Arial"/>
          <w:sz w:val="21"/>
          <w:szCs w:val="21"/>
        </w:rPr>
        <w:t>Planowana inwestycja zlokalizowana będzie na działkach wyszczególnionych w załączniku.</w:t>
      </w:r>
    </w:p>
    <w:p w14:paraId="663BC510" w14:textId="48FE8EC9" w:rsidR="002146C1" w:rsidRDefault="002146C1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2146C1">
        <w:rPr>
          <w:rFonts w:ascii="Arial" w:hAnsi="Arial" w:cs="Arial"/>
          <w:sz w:val="21"/>
          <w:szCs w:val="21"/>
        </w:rPr>
        <w:t xml:space="preserve">Inwestycja kwalifikowana jest zgodnie </w:t>
      </w:r>
      <w:r w:rsidR="00991A2C" w:rsidRPr="00991A2C">
        <w:rPr>
          <w:rFonts w:ascii="Arial" w:hAnsi="Arial" w:cs="Arial"/>
          <w:sz w:val="21"/>
          <w:szCs w:val="21"/>
        </w:rPr>
        <w:t>z § 2 ust. 1 pkt 6 i § 3 ust. 1 pkt. 88 c)</w:t>
      </w:r>
      <w:r w:rsidR="005A5E61">
        <w:rPr>
          <w:rFonts w:ascii="Arial" w:hAnsi="Arial" w:cs="Arial"/>
          <w:sz w:val="21"/>
          <w:szCs w:val="21"/>
        </w:rPr>
        <w:t xml:space="preserve"> i e)</w:t>
      </w:r>
      <w:r w:rsidR="00991A2C" w:rsidRPr="00991A2C">
        <w:rPr>
          <w:rFonts w:ascii="Arial" w:hAnsi="Arial" w:cs="Arial"/>
          <w:sz w:val="21"/>
          <w:szCs w:val="21"/>
        </w:rPr>
        <w:t xml:space="preserve"> Rozporządzenia Rady Ministrów z dnia 10 września 2019 r. w sprawie przedsięwzięć mogących znacząco oddziaływać na środowisko (Dz. U. z 2019 r. poz. 1839 ze zm.).</w:t>
      </w:r>
    </w:p>
    <w:p w14:paraId="4F3EA755" w14:textId="1EE0658A" w:rsidR="00F54D0E" w:rsidRDefault="00F54D0E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F54D0E">
        <w:rPr>
          <w:rFonts w:ascii="Arial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Środowisko, pokój nr 105 po wcześniejszym umówieniu (np. telefonicznie).</w:t>
      </w:r>
    </w:p>
    <w:p w14:paraId="1762C899" w14:textId="31A63AC0" w:rsidR="00456E2B" w:rsidRDefault="00A377CE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Jednocześnie wskazuje się, iż zgodnie z art. 41</w:t>
      </w:r>
      <w:r w:rsidR="00456E2B">
        <w:rPr>
          <w:rFonts w:ascii="Arial" w:hAnsi="Arial" w:cs="Arial"/>
          <w:sz w:val="21"/>
          <w:szCs w:val="21"/>
        </w:rPr>
        <w:t>:</w:t>
      </w:r>
    </w:p>
    <w:p w14:paraId="1B95904C" w14:textId="62A81E2A" w:rsidR="00A377CE" w:rsidRDefault="00A377CE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§ 1</w:t>
      </w:r>
      <w:r w:rsidR="00456E2B">
        <w:rPr>
          <w:rFonts w:ascii="Arial" w:hAnsi="Arial" w:cs="Arial"/>
          <w:sz w:val="21"/>
          <w:szCs w:val="21"/>
        </w:rPr>
        <w:t>: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456E2B">
        <w:rPr>
          <w:rFonts w:ascii="Arial" w:hAnsi="Arial" w:cs="Arial"/>
          <w:sz w:val="21"/>
          <w:szCs w:val="21"/>
        </w:rPr>
        <w:t>„</w:t>
      </w:r>
      <w:r w:rsidRPr="001A420C">
        <w:rPr>
          <w:rFonts w:ascii="Arial" w:hAnsi="Arial" w:cs="Arial"/>
          <w:sz w:val="21"/>
          <w:szCs w:val="21"/>
        </w:rPr>
        <w:t>w toku postępowania strony oraz ich przedstawiciele i pełnomocnicy mają obowiązek zawiadomić organ administracji publicznej o każdej zmianie swojego adresu, w tym adresu elektronicznego</w:t>
      </w:r>
      <w:r w:rsidR="00456E2B">
        <w:rPr>
          <w:rFonts w:ascii="Arial" w:hAnsi="Arial" w:cs="Arial"/>
          <w:sz w:val="21"/>
          <w:szCs w:val="21"/>
        </w:rPr>
        <w:t>”.</w:t>
      </w:r>
    </w:p>
    <w:p w14:paraId="344346CC" w14:textId="29069336" w:rsidR="00456E2B" w:rsidRPr="00456E2B" w:rsidRDefault="00456E2B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14:paraId="02822FA9" w14:textId="77777777" w:rsidR="00456E2B" w:rsidRPr="00456E2B" w:rsidRDefault="00456E2B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B7422C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B7422C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6C01F03D" w:rsidR="00037413" w:rsidRDefault="00037413" w:rsidP="00B7422C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16A3618" w14:textId="02A9F9C9" w:rsidR="00E07DF2" w:rsidRDefault="00E07DF2" w:rsidP="00B7422C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DE036F0" w14:textId="77777777" w:rsidR="00E07DF2" w:rsidRDefault="00E07DF2" w:rsidP="00B7422C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B7422C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B7422C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B7422C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58A27681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lastRenderedPageBreak/>
        <w:t>1)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https://www.gov.pl/web/rdos-gdansk/obwieszczenia-202</w:t>
      </w:r>
      <w:r w:rsidR="001C7DA0">
        <w:rPr>
          <w:rFonts w:ascii="Arial" w:hAnsi="Arial" w:cs="Arial"/>
          <w:sz w:val="18"/>
          <w:szCs w:val="18"/>
        </w:rPr>
        <w:t>2</w:t>
      </w:r>
    </w:p>
    <w:p w14:paraId="27B9DE74" w14:textId="6BA911CC" w:rsidR="00456E2B" w:rsidRP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>tablica ogłoszeń RDOŚ w Gdańsku</w:t>
      </w:r>
    </w:p>
    <w:p w14:paraId="2097DD30" w14:textId="3E82D83A" w:rsidR="00456E2B" w:rsidRDefault="00456E2B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3)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Gmina </w:t>
      </w:r>
      <w:r w:rsidR="005A5E61">
        <w:rPr>
          <w:rFonts w:ascii="Arial" w:hAnsi="Arial" w:cs="Arial"/>
          <w:sz w:val="18"/>
          <w:szCs w:val="18"/>
        </w:rPr>
        <w:t>Łęczyce</w:t>
      </w:r>
    </w:p>
    <w:p w14:paraId="256E6C07" w14:textId="6D33025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</w:t>
      </w:r>
      <w:r w:rsidR="00E70B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Gmina </w:t>
      </w:r>
      <w:r w:rsidR="005A5E61">
        <w:rPr>
          <w:rFonts w:ascii="Arial" w:hAnsi="Arial" w:cs="Arial"/>
          <w:sz w:val="18"/>
          <w:szCs w:val="18"/>
        </w:rPr>
        <w:t>Nowa Wieś Lęborska</w:t>
      </w:r>
    </w:p>
    <w:p w14:paraId="71436D85" w14:textId="4B0E28A5" w:rsidR="00991A2C" w:rsidRPr="00456E2B" w:rsidRDefault="00991A2C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5)</w:t>
      </w:r>
      <w:r w:rsidR="00E70B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Gmina Choczewo</w:t>
      </w:r>
    </w:p>
    <w:p w14:paraId="0563546B" w14:textId="793A22AC" w:rsidR="00456E2B" w:rsidRDefault="00C374FC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456E2B" w:rsidRPr="00456E2B">
        <w:rPr>
          <w:rFonts w:ascii="Arial" w:hAnsi="Arial" w:cs="Arial"/>
          <w:sz w:val="18"/>
          <w:szCs w:val="18"/>
        </w:rPr>
        <w:t>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="00456E2B" w:rsidRPr="00456E2B">
        <w:rPr>
          <w:rFonts w:ascii="Arial" w:hAnsi="Arial" w:cs="Arial"/>
          <w:sz w:val="18"/>
          <w:szCs w:val="18"/>
        </w:rPr>
        <w:t>aa</w:t>
      </w:r>
    </w:p>
    <w:p w14:paraId="61AB4847" w14:textId="0300C24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F29181F" w14:textId="768F354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EFCCC39" w14:textId="73338D4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BBFF6A0" w14:textId="2E65082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F6AA90" w14:textId="35FA53D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F6E5C5B" w14:textId="27D9EA5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DFF2EC4" w14:textId="71B2136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79E6BF2" w14:textId="739FF8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B0F5107" w14:textId="75A453A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C2B27C2" w14:textId="5EA1068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2846D11" w14:textId="0D5900F7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A86CAC4" w14:textId="101D7C2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317BF3" w14:textId="436CFC8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721C746" w14:textId="75E6B3A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E86E4BC" w14:textId="0801DCD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A81BDBB" w14:textId="6E588D6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361D95" w14:textId="7519C3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8700409" w14:textId="7C57CB5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F21F053" w14:textId="640D80E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5164B0B" w14:textId="7349E93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585E04A" w14:textId="2BFA5EF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F19C262" w14:textId="5A42FA39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8647A1" w14:textId="7876CD0B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0A50BDF" w14:textId="56C51A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29BDAFF" w14:textId="102D50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57B5B8D" w14:textId="5873FDF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E40E4E" w14:textId="6C05AB0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07F7D45" w14:textId="25F5836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6BFD1C0" w14:textId="17DE94D5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100804D" w14:textId="1B46EA6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A9B68DB" w14:textId="07126192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735C081" w14:textId="142703FC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7D09C56" w14:textId="590A5526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C717EB3" w14:textId="2916887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07D5B26" w14:textId="441EA38F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6758E39" w14:textId="46DE026A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E0F70F4" w14:textId="416D0F5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FF165A1" w14:textId="3AD484BD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5F529CB" w14:textId="2951102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5E4DBD1" w14:textId="57D1B73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236FA8F5" w14:textId="0DB173E8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BB847E5" w14:textId="17AB1A6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A1F83DC" w14:textId="46123E2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44E63C19" w14:textId="4F9C693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E7C5C09" w14:textId="43E399F0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D956FC5" w14:textId="38ED9B67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0E6F9929" w14:textId="2F9EA71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47C02C7" w14:textId="77777777" w:rsidR="00176E4E" w:rsidRDefault="00176E4E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D66C962" w14:textId="0B488753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787C4301" w14:textId="522384FC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37B188B2" w14:textId="30D5E3A4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88ACF4A" w14:textId="30A9A27B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D122577" w14:textId="76B96F6B" w:rsidR="00E70B0D" w:rsidRPr="001840A2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lastRenderedPageBreak/>
        <w:t>Załącznik do zawiadomienia RDOŚ-Gd-WOO.420.</w:t>
      </w:r>
      <w:r w:rsidR="005A5E61">
        <w:rPr>
          <w:rFonts w:ascii="Arial" w:hAnsi="Arial" w:cs="Arial"/>
          <w:sz w:val="18"/>
          <w:szCs w:val="18"/>
        </w:rPr>
        <w:t>84</w:t>
      </w:r>
      <w:r w:rsidRPr="001840A2">
        <w:rPr>
          <w:rFonts w:ascii="Arial" w:hAnsi="Arial" w:cs="Arial"/>
          <w:sz w:val="18"/>
          <w:szCs w:val="18"/>
        </w:rPr>
        <w:t>.2022.IK.</w:t>
      </w:r>
      <w:r w:rsidR="005A5E61">
        <w:rPr>
          <w:rFonts w:ascii="Arial" w:hAnsi="Arial" w:cs="Arial"/>
          <w:sz w:val="18"/>
          <w:szCs w:val="18"/>
        </w:rPr>
        <w:t>3</w:t>
      </w:r>
    </w:p>
    <w:p w14:paraId="6C3440E3" w14:textId="1479D88E" w:rsidR="00E70B0D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t>Tabela 1. Wykaz działek ewidencyjnych obszaru realizacji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580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775"/>
        <w:gridCol w:w="1843"/>
        <w:gridCol w:w="1012"/>
        <w:gridCol w:w="1267"/>
      </w:tblGrid>
      <w:tr w:rsidR="005A5E61" w:rsidRPr="005A5E61" w14:paraId="61F48586" w14:textId="77777777" w:rsidTr="00EF41C6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7D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działki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7EA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7ED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458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D4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</w:t>
            </w:r>
          </w:p>
        </w:tc>
      </w:tr>
      <w:tr w:rsidR="005A5E61" w:rsidRPr="005A5E61" w14:paraId="7C7A12F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71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1A4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E8E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F0F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86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BBBEB1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42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E20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818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25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F5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135FE6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CD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F17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346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75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BC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1A29C7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1BE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5E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267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A47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E93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F6CC66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87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2C7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6F7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B04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4B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78520C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8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6E6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FB9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ED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6E6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6F4FA6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D36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FC9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0A3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66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93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7AAE27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8ED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B70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869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7E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8C1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9B5C55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B0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DE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7C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00F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916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B098FD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081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6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67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8CA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BE3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78A2D0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A80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9F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307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E8E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84B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A63DC1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648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6A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AEF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0BA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E76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0B662F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77F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F0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0F6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FD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6AC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6E8568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24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7C7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913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C19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3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6B265D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8AD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95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36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56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7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849D97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99E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7C8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F3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F01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9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74E167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6E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DD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BFF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07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34D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A0C3FB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C48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3AD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962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14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6B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F9F5AC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4F2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79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06A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E2C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AE6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27C5A4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1DB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55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39F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Brzeźno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B8B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0F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9AD4C8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248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89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F0D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D6E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317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B53F3B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68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FC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4C0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4BF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F6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6B2631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19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1D2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5F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38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FFF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358112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858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BA8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8EA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DC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CE2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8757B7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938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9D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20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DF1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D5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A4689F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A38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525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23A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DE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387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D7DD70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A72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E9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3C5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0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42E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E2343C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24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54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564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7AB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B7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043186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26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E6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4D0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F54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984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7E9B0A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F1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158/5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EF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430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64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8AA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1885966" w14:textId="77777777" w:rsidTr="00EF41C6">
        <w:trPr>
          <w:trHeight w:val="28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A5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8D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F5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CE6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21E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C42DA93" w14:textId="77777777" w:rsidTr="00EF41C6">
        <w:trPr>
          <w:trHeight w:val="27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8D8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A88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A63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A8A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E1A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2B44DA2" w14:textId="77777777" w:rsidTr="00EF41C6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0CA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E9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082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Karlikowo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79F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ED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491616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3B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24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303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01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0B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82D2A5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20A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93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CD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01D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006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2749FA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362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B4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5B0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40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5A0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343608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2D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1B1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EA2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E99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EC1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6926B3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3F5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33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D3A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FD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65F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5B7854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AB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6F8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99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07A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B98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FDE9A3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88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083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29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E5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F29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9FA61E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C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80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4CA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B7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0ED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74CB6A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F66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56D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0B6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C50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E6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E83012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D6A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57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D1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184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D48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790255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30C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0F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F7B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DD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1CE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40C61A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D5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CA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78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E9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207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1D9C5E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F10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1C7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04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120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62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C02E27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5B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4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8D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89A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A67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5BC689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D50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E6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803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B46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D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6B3131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6B4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723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855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66F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5A0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0E3371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FF5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33/66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B05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6CC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7F4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0D2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EF96EE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1D1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C9C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0AB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F64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0B6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4FE066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1AE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724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DD8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4F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2D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552359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052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59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F23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09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D9C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6C2A8D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496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8C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84E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658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07C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34B750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60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D69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31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19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B37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F24E9F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2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C1E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9F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F51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E0E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2564FF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59A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4D3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EC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44E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29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190D41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C4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03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B17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65E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36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3B9A8D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1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67E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C93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05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90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BC37D9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1BE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73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70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F29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BAD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A3C2B9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B4E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8C4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9C5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743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AF4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74ECCF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93E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BA4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62E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4D8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E9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E0BF21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63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348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6CF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F7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88F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81A477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3C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2C4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A59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A7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6F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A5B384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740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BA7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335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2FE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45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8C4337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6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DD1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30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45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FB2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C2E3BB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86E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6A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9B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64B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708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43B574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D6A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02E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85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40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3D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36DDB4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21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1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AE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4D7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0E9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06C93B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A7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295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A42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4DA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E54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92F4E5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A32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60/14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BFD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F09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DDF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DF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3B9D21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07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CE4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3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85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E4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7DFBFA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A3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E2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58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840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0A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D20A4D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7D5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99F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772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74D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86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C095BE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E77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0F5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0BD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25F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B2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15AA58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E43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11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229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Kierzkowo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EE0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6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945637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18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53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3BE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410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364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D83C4B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1D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407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D0A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4BB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9C6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58DBA2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0A7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CEB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52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C46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7FE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E45762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19D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34F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917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88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91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21A046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A5D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A28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7C2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1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AA3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978457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D58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EA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7FD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Pużyce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7AB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474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EBE7C7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6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AE8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782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C3A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84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E7A249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821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1BB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55C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CD3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8E3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483569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35F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D7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42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250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72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607DB5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E0C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226/7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B0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E1B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EC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07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D859C8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C4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CF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5A0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E17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51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86EEA4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BA3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185/4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9B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7C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81B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5C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1B686C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366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201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386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85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94E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9C440B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D7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32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2D3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6AA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449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7122CF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CF1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EBE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1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Rekowo Lęborskie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20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D90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DBA0F3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061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B4A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E3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6F3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19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33A2D2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B3A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F6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9FC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3B5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F6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39D81E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F37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5FE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656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1E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439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F10F5D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46A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9F9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46E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ED9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779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2F1EAD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0A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B20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05A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66E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9A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08B36C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393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9C5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A8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DC6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10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C11DFF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DE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71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0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198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8F1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AC6DA1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73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5A1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560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7E5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B3D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221261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402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70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30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DF8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89D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8FF48F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B0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C76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547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DE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A84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55DF88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C0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0D2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6E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307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934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10CF8A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64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81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4FF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BF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27E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F470E7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E9F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97E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01D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9D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074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5430C1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6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18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669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27B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4DA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EE10AC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90C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C66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72C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A0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6C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F8D972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44C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03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4B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28E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D5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13A07E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764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A4D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631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D3D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3E0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DCEAEB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0AB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07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C9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EE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A3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16BAB0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7D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112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DF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70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87C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6D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00AD9B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BF1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0B9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EE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44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7FC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B1239D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90F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F6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00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DB1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93F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7B534A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331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2B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50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0E4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3D3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FF4735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52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73F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038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42D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0F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C3FAE8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506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AA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BE4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70D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2FF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664C59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AD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CA6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105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862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C3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5BD218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521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5DA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927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FD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C0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A69DB6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8E0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E67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D63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4D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428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300723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FE9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EB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DAB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6C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278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1C37D5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15C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217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0E6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105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A7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C1C813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F70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968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310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A2A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51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326822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F4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46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B69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A7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0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941664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D7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06D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341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A6E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ACD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767732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B30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9B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561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851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D48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578FA5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2BF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88/1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5E9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CC5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4CE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45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5F452B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A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7C2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D0B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0A5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799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1256B9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1D2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7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92E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1C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B70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A8C1FB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C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DF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4E1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A7E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A01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5F0455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AFE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7C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898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D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DF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0B17C3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214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37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047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36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FFF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EE5DDC3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41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E77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DD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8CA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004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319CAC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7B9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7CD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13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D64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DD2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524C7F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0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B9D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F00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FB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7E1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9C065D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601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AE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B27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3CB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90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54EE67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D0F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176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A0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B03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265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E4C69B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8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E3F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926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C0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FD4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D09442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275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15F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Łęczyce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29E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Świchowo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70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B37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71B33F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66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115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657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444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1A4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E804AA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59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98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Nowa Wieś Lęborska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F2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Tawęcino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344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lęborski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C10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4F29F7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636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513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23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3B7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A61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3A8325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32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81F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8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5ED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F05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EA8CE2A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18C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665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05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8C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5B0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A583E4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FD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D79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379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67D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5D5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5762BF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276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0B9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546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19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EA7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778F07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FD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3AB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8D7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D18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B93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F1E7A1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CB8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48F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068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E20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71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064F2E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8B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BAF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58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788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E05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B06FBE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4F3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675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57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871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F4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1D2E46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E1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585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1A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F4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AFB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4E2485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5D5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F01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E84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Zwartowo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B2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5F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82FADD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F1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BE0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F81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F3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6B3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3137C1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0C0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E4A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D0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909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29D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6B66FB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6DC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22A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68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Zwartówko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A8D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07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906FCF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B48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218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9E9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03C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DB9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B16006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19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423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399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D24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38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B66D8A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121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73B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7C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FC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D02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59CC14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E3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48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88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27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126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CEB74D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7B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DFE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BB4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4CE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B17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E5946BB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99A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246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99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C3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1BB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469DF9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2D6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AE7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1A9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18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E7C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21E9E5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8E1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B16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F7E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4E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DC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FD6AEA7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4F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9B1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05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411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497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B4F0AE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14A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E2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DBC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46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5E8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0B20D3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EE7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3F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CB4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11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10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67F7DC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559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5D1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4CD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D2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28F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0B2D52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000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54/8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159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FDC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60F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AB4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E51292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CC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092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F1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C8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9FE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C1CD0AC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9AA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194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D69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4D3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72E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C0E3DC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EB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377/3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98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300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C3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8E2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E88AB3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E3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49D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CCB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50A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53F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BF86E4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071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A5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257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AC6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1D8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FF1D175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6AE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B4C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F06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AAA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59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2525DB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53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E0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E9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82A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655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CA59674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8FB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4AB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B28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EEC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832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343195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79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A7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A57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EF0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35C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A647B7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1CD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467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C9B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9D0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B39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AC405D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C61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6B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34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FB6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0D9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0FB866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AE6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42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0D2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975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8AB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71DA5F8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B5B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80/4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41D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B5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7E7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99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367935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069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A80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CD9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162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9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EA1023E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2B5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EC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81C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B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D1B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515EA67D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D72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73E0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78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E7B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53F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33BC2849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EF3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CB3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68A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CC4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30F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76993E7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523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55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F5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16FD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E11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0945BC6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32C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62F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B4F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49E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615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3211E9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59F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43/36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F6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E3C8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60B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76C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157917A0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6BD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84F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1FF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586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C2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30B9DE6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0BB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FB3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9146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D15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4A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46A61152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6B3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242/5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94A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83B1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82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746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2E8D609F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4D5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377/1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87D9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853F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8DA3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88E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  <w:tr w:rsidR="005A5E61" w:rsidRPr="005A5E61" w14:paraId="600E15E1" w14:textId="77777777" w:rsidTr="00EF41C6">
        <w:trPr>
          <w:trHeight w:val="2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FDC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F1F5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Choczewo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3632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Żelazno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FAA7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wejherowski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8E04" w14:textId="77777777" w:rsidR="005A5E61" w:rsidRPr="005A5E61" w:rsidRDefault="005A5E61" w:rsidP="005A5E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E6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pomorskie</w:t>
            </w:r>
          </w:p>
        </w:tc>
      </w:tr>
    </w:tbl>
    <w:p w14:paraId="21758EF0" w14:textId="77777777" w:rsidR="00E07DF2" w:rsidRPr="001840A2" w:rsidRDefault="00E07DF2" w:rsidP="00E70B0D">
      <w:pPr>
        <w:jc w:val="both"/>
        <w:rPr>
          <w:rFonts w:ascii="Arial" w:hAnsi="Arial" w:cs="Arial"/>
          <w:sz w:val="18"/>
          <w:szCs w:val="18"/>
        </w:rPr>
      </w:pPr>
    </w:p>
    <w:sectPr w:rsidR="00E07DF2" w:rsidRPr="001840A2" w:rsidSect="009D7B7C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5F558679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5A5E61">
              <w:rPr>
                <w:rFonts w:ascii="Arial" w:hAnsi="Arial" w:cs="Arial"/>
                <w:sz w:val="20"/>
                <w:szCs w:val="20"/>
              </w:rPr>
              <w:t>84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1C7DA0">
              <w:rPr>
                <w:rFonts w:ascii="Arial" w:hAnsi="Arial" w:cs="Arial"/>
                <w:sz w:val="20"/>
                <w:szCs w:val="20"/>
              </w:rPr>
              <w:t>2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5A5E61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EC3" w14:textId="04E419AE" w:rsidR="000D7613" w:rsidRPr="00425F85" w:rsidRDefault="00991A2C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1157EBC9" wp14:editId="74FD38AF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77777777" w:rsidR="000D7613" w:rsidRDefault="000D761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E85770A" wp14:editId="6134C3FA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3"/>
  </w:num>
  <w:num w:numId="2" w16cid:durableId="1298103179">
    <w:abstractNumId w:val="14"/>
    <w:lvlOverride w:ilvl="0">
      <w:startOverride w:val="1"/>
    </w:lvlOverride>
  </w:num>
  <w:num w:numId="3" w16cid:durableId="940450484">
    <w:abstractNumId w:val="5"/>
  </w:num>
  <w:num w:numId="4" w16cid:durableId="1581987646">
    <w:abstractNumId w:val="10"/>
  </w:num>
  <w:num w:numId="5" w16cid:durableId="1270238023">
    <w:abstractNumId w:val="8"/>
  </w:num>
  <w:num w:numId="6" w16cid:durableId="1909614372">
    <w:abstractNumId w:val="3"/>
  </w:num>
  <w:num w:numId="7" w16cid:durableId="139007444">
    <w:abstractNumId w:val="15"/>
  </w:num>
  <w:num w:numId="8" w16cid:durableId="1917322864">
    <w:abstractNumId w:val="4"/>
  </w:num>
  <w:num w:numId="9" w16cid:durableId="1212883495">
    <w:abstractNumId w:val="1"/>
  </w:num>
  <w:num w:numId="10" w16cid:durableId="1356425030">
    <w:abstractNumId w:val="9"/>
  </w:num>
  <w:num w:numId="11" w16cid:durableId="398212353">
    <w:abstractNumId w:val="2"/>
  </w:num>
  <w:num w:numId="12" w16cid:durableId="1054474909">
    <w:abstractNumId w:val="0"/>
  </w:num>
  <w:num w:numId="13" w16cid:durableId="1661352992">
    <w:abstractNumId w:val="7"/>
  </w:num>
  <w:num w:numId="14" w16cid:durableId="1698118739">
    <w:abstractNumId w:val="12"/>
  </w:num>
  <w:num w:numId="15" w16cid:durableId="1649943148">
    <w:abstractNumId w:val="6"/>
  </w:num>
  <w:num w:numId="16" w16cid:durableId="593973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76E4E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4781B"/>
    <w:rsid w:val="00556011"/>
    <w:rsid w:val="00557FD4"/>
    <w:rsid w:val="00560D26"/>
    <w:rsid w:val="0056265E"/>
    <w:rsid w:val="00564CE6"/>
    <w:rsid w:val="00576262"/>
    <w:rsid w:val="00591DCB"/>
    <w:rsid w:val="0059475C"/>
    <w:rsid w:val="005A5E61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B76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35B0"/>
    <w:rsid w:val="00876C2E"/>
    <w:rsid w:val="00884B3C"/>
    <w:rsid w:val="008851F7"/>
    <w:rsid w:val="008921A8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A2C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7422C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729E"/>
    <w:rsid w:val="00DE3A1E"/>
    <w:rsid w:val="00DF0240"/>
    <w:rsid w:val="00E07DF2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0B0D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54D0E"/>
    <w:rsid w:val="00F82D10"/>
    <w:rsid w:val="00F84510"/>
    <w:rsid w:val="00F85D5D"/>
    <w:rsid w:val="00FA1AB5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70B0D"/>
    <w:rPr>
      <w:color w:val="954F72"/>
      <w:u w:val="single"/>
    </w:rPr>
  </w:style>
  <w:style w:type="paragraph" w:customStyle="1" w:styleId="msonormal0">
    <w:name w:val="msonormal"/>
    <w:basedOn w:val="Normalny"/>
    <w:rsid w:val="00E7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70B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E07DF2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E07D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E07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177</TotalTime>
  <Pages>6</Pages>
  <Words>1680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24</cp:revision>
  <cp:lastPrinted>2022-12-29T10:54:00Z</cp:lastPrinted>
  <dcterms:created xsi:type="dcterms:W3CDTF">2021-08-25T08:05:00Z</dcterms:created>
  <dcterms:modified xsi:type="dcterms:W3CDTF">2022-12-29T13:35:00Z</dcterms:modified>
</cp:coreProperties>
</file>