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83A51" w14:textId="77777777" w:rsidR="000064E0" w:rsidRPr="0008207C" w:rsidRDefault="000064E0" w:rsidP="007E0F21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0AFE93BA" w:rsidR="007C7923" w:rsidRPr="00396873" w:rsidRDefault="006528D7" w:rsidP="007E0F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244374">
        <w:rPr>
          <w:rFonts w:ascii="Arial" w:hAnsi="Arial" w:cs="Arial"/>
        </w:rPr>
        <w:t>72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684C7F">
        <w:rPr>
          <w:rFonts w:ascii="Arial" w:hAnsi="Arial" w:cs="Arial"/>
        </w:rPr>
        <w:t>3</w:t>
      </w:r>
      <w:r w:rsidR="002E46B5">
        <w:rPr>
          <w:rFonts w:ascii="Arial" w:hAnsi="Arial" w:cs="Arial"/>
        </w:rPr>
        <w:t>.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244374">
        <w:rPr>
          <w:rFonts w:ascii="Arial" w:hAnsi="Arial" w:cs="Arial"/>
        </w:rPr>
        <w:t>1</w:t>
      </w:r>
      <w:r w:rsidR="00C41B09">
        <w:rPr>
          <w:rFonts w:ascii="Arial" w:hAnsi="Arial" w:cs="Arial"/>
        </w:rPr>
        <w:t>7</w:t>
      </w:r>
      <w:r w:rsidR="006D33C0">
        <w:rPr>
          <w:rFonts w:ascii="Arial" w:hAnsi="Arial" w:cs="Arial"/>
        </w:rPr>
        <w:t xml:space="preserve">    </w:t>
      </w:r>
      <w:r w:rsidR="008B1F75">
        <w:rPr>
          <w:rFonts w:ascii="Arial" w:hAnsi="Arial" w:cs="Arial"/>
        </w:rPr>
        <w:t xml:space="preserve">  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61D6">
        <w:rPr>
          <w:rFonts w:ascii="Arial" w:hAnsi="Arial" w:cs="Arial"/>
        </w:rPr>
        <w:t xml:space="preserve">   </w:t>
      </w:r>
      <w:r w:rsidR="00734F6B">
        <w:rPr>
          <w:rFonts w:ascii="Arial" w:hAnsi="Arial" w:cs="Arial"/>
        </w:rPr>
        <w:t xml:space="preserve">Gdańsk, dnia </w:t>
      </w:r>
      <w:r w:rsidR="00C41B09">
        <w:rPr>
          <w:rFonts w:ascii="Arial" w:hAnsi="Arial" w:cs="Arial"/>
        </w:rPr>
        <w:t xml:space="preserve">  </w:t>
      </w:r>
      <w:r w:rsidR="007E0F21">
        <w:rPr>
          <w:rFonts w:ascii="Arial" w:hAnsi="Arial" w:cs="Arial"/>
        </w:rPr>
        <w:t>20.</w:t>
      </w:r>
      <w:r w:rsidR="00244374">
        <w:rPr>
          <w:rFonts w:ascii="Arial" w:hAnsi="Arial" w:cs="Arial"/>
        </w:rPr>
        <w:t>0</w:t>
      </w:r>
      <w:r w:rsidR="00C41B09">
        <w:rPr>
          <w:rFonts w:ascii="Arial" w:hAnsi="Arial" w:cs="Arial"/>
        </w:rPr>
        <w:t>5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244374">
        <w:rPr>
          <w:rFonts w:ascii="Arial" w:hAnsi="Arial" w:cs="Arial"/>
        </w:rPr>
        <w:t>4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13163548" w:rsidR="005A2187" w:rsidRPr="00725885" w:rsidRDefault="00244374" w:rsidP="007E0F21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proofErr w:type="spellStart"/>
      <w:r>
        <w:rPr>
          <w:rFonts w:ascii="Arial" w:hAnsi="Arial" w:cs="Arial"/>
          <w:i/>
          <w:iCs/>
        </w:rPr>
        <w:t>zpo</w:t>
      </w:r>
      <w:proofErr w:type="spellEnd"/>
      <w:r w:rsidR="007C7923" w:rsidRPr="00725885">
        <w:rPr>
          <w:rFonts w:ascii="Arial" w:hAnsi="Arial" w:cs="Arial"/>
          <w:i/>
          <w:iCs/>
        </w:rPr>
        <w:tab/>
      </w:r>
      <w:r w:rsidR="007C7923" w:rsidRPr="00725885">
        <w:rPr>
          <w:rFonts w:ascii="Arial" w:hAnsi="Arial" w:cs="Arial"/>
          <w:i/>
          <w:iCs/>
        </w:rPr>
        <w:tab/>
        <w:t xml:space="preserve">       </w:t>
      </w:r>
      <w:r w:rsidR="007C7923" w:rsidRPr="00725885">
        <w:rPr>
          <w:rFonts w:ascii="Arial" w:hAnsi="Arial" w:cs="Arial"/>
          <w:i/>
          <w:iCs/>
        </w:rPr>
        <w:tab/>
      </w:r>
      <w:r w:rsidR="007C7923"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7E0F21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7E0F21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7E0F21">
      <w:pPr>
        <w:spacing w:after="0"/>
        <w:rPr>
          <w:rFonts w:ascii="Arial" w:hAnsi="Arial" w:cs="Arial"/>
          <w:b/>
          <w:sz w:val="6"/>
          <w:szCs w:val="6"/>
        </w:rPr>
      </w:pPr>
    </w:p>
    <w:p w14:paraId="49DDE6E6" w14:textId="5C2026F9" w:rsidR="00C3274B" w:rsidRDefault="004D3E3A" w:rsidP="007E0F21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="00684C7F">
        <w:rPr>
          <w:rFonts w:ascii="Arial" w:hAnsi="Arial" w:cs="Arial"/>
        </w:rPr>
        <w:t xml:space="preserve">art.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ustawy z dnia 14 czerwca 1960 roku - </w:t>
      </w:r>
      <w:r w:rsidRPr="00CA7E1A">
        <w:rPr>
          <w:rFonts w:ascii="Arial" w:hAnsi="Arial" w:cs="Arial"/>
          <w:i/>
        </w:rPr>
        <w:t>Kodeks postępowania administracyjnego (</w:t>
      </w:r>
      <w:r w:rsidR="00C3274B">
        <w:rPr>
          <w:rFonts w:ascii="Arial" w:hAnsi="Arial" w:cs="Arial"/>
          <w:iCs/>
        </w:rPr>
        <w:t xml:space="preserve">tekst jedn. Dz. U. z </w:t>
      </w:r>
      <w:r w:rsidR="00244374" w:rsidRPr="00244374">
        <w:rPr>
          <w:rFonts w:ascii="Arial" w:hAnsi="Arial" w:cs="Arial"/>
          <w:iCs/>
        </w:rPr>
        <w:t>2024 r. poz. 572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</w:t>
      </w:r>
      <w:r w:rsidR="00C41B09">
        <w:rPr>
          <w:rFonts w:ascii="Arial" w:hAnsi="Arial" w:cs="Arial"/>
        </w:rPr>
        <w:t> </w:t>
      </w:r>
      <w:r w:rsidRPr="004A0140">
        <w:rPr>
          <w:rFonts w:ascii="Arial" w:hAnsi="Arial" w:cs="Arial"/>
        </w:rPr>
        <w:t>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 xml:space="preserve">r. </w:t>
      </w:r>
      <w:r w:rsidRPr="00CA7E1A">
        <w:rPr>
          <w:rFonts w:ascii="Arial" w:hAnsi="Arial" w:cs="Arial"/>
          <w:i/>
        </w:rPr>
        <w:t>o udostępnianiu informacji o środowisku i jego ochronie, udziale społeczeństwa w ochronie środowiska oraz o ocenach oddziaływania na środowisko</w:t>
      </w:r>
      <w:r>
        <w:rPr>
          <w:rFonts w:ascii="Arial" w:hAnsi="Arial" w:cs="Arial"/>
        </w:rPr>
        <w:t xml:space="preserve"> (tekst jedn. Dz. U. z </w:t>
      </w:r>
      <w:r w:rsidR="00C3274B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684C7F">
        <w:rPr>
          <w:rFonts w:ascii="Arial" w:hAnsi="Arial" w:cs="Arial"/>
        </w:rPr>
        <w:t>3</w:t>
      </w:r>
      <w:r w:rsidR="00F761D6">
        <w:rPr>
          <w:rFonts w:ascii="Arial" w:hAnsi="Arial" w:cs="Arial"/>
        </w:rPr>
        <w:t xml:space="preserve"> </w:t>
      </w:r>
      <w:r w:rsidRPr="00746DFE">
        <w:rPr>
          <w:rFonts w:ascii="Arial" w:hAnsi="Arial" w:cs="Arial"/>
        </w:rPr>
        <w:t xml:space="preserve">r. poz. </w:t>
      </w:r>
      <w:r w:rsidR="00684C7F">
        <w:rPr>
          <w:rFonts w:ascii="Arial" w:hAnsi="Arial" w:cs="Arial"/>
        </w:rPr>
        <w:t>1094 ze zm.</w:t>
      </w:r>
      <w:r w:rsidRPr="002F5713">
        <w:rPr>
          <w:rFonts w:ascii="Arial" w:hAnsi="Arial" w:cs="Arial"/>
        </w:rPr>
        <w:t>),</w:t>
      </w:r>
      <w:r w:rsidR="006B3C48">
        <w:rPr>
          <w:rFonts w:ascii="Arial" w:hAnsi="Arial" w:cs="Arial"/>
        </w:rPr>
        <w:t xml:space="preserve"> zwanej dalej ustawą </w:t>
      </w:r>
      <w:proofErr w:type="spellStart"/>
      <w:r w:rsidR="006B3C48">
        <w:rPr>
          <w:rFonts w:ascii="Arial" w:hAnsi="Arial" w:cs="Arial"/>
        </w:rPr>
        <w:t>ooś</w:t>
      </w:r>
      <w:proofErr w:type="spellEnd"/>
      <w:r w:rsidR="006B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w</w:t>
      </w:r>
      <w:r w:rsidR="00DA56F3">
        <w:rPr>
          <w:rFonts w:ascii="Arial" w:hAnsi="Arial" w:cs="Arial"/>
        </w:rPr>
        <w:t> </w:t>
      </w:r>
      <w:r w:rsidR="00C3274B">
        <w:rPr>
          <w:rFonts w:ascii="Arial" w:hAnsi="Arial" w:cs="Arial"/>
        </w:rPr>
        <w:t>postępowaniu na</w:t>
      </w:r>
      <w:r w:rsidR="00244374" w:rsidRPr="00244374">
        <w:rPr>
          <w:rFonts w:ascii="Arial" w:hAnsi="Arial" w:cs="Arial"/>
        </w:rPr>
        <w:t xml:space="preserve"> wniosek Gminy Redzikowo (dawniej Gminy Słupsk) z dnia 27.10.2023 r., uzupełniony w dniach 17.11.2023 r. oraz 07.12.2023 r., działającej poprzez pełnomocnika Pana Patryka </w:t>
      </w:r>
      <w:proofErr w:type="spellStart"/>
      <w:r w:rsidR="00244374" w:rsidRPr="00244374">
        <w:rPr>
          <w:rFonts w:ascii="Arial" w:hAnsi="Arial" w:cs="Arial"/>
        </w:rPr>
        <w:t>Delęgowskiego</w:t>
      </w:r>
      <w:proofErr w:type="spellEnd"/>
      <w:r w:rsidR="00244374" w:rsidRPr="00244374">
        <w:rPr>
          <w:rFonts w:ascii="Arial" w:hAnsi="Arial" w:cs="Arial"/>
        </w:rPr>
        <w:t xml:space="preserve">, o wydanie decyzji o środowiskowych uwarunkowaniach dla przedsięwzięcia pn.: </w:t>
      </w:r>
      <w:r w:rsidR="00244374" w:rsidRPr="00244374">
        <w:rPr>
          <w:rFonts w:ascii="Arial" w:hAnsi="Arial" w:cs="Arial"/>
          <w:b/>
        </w:rPr>
        <w:t>„Budowa wraz z przebudową dróg gminnych, drogi powiatowej i odcinka drogi krajowej na odcinku Jezierzyce – Redzikowo”</w:t>
      </w:r>
      <w:r w:rsidR="00C41B09">
        <w:rPr>
          <w:rFonts w:ascii="Arial" w:hAnsi="Arial" w:cs="Arial"/>
          <w:b/>
        </w:rPr>
        <w:t xml:space="preserve">, </w:t>
      </w:r>
      <w:r w:rsidR="00C41B09" w:rsidRPr="00C41B09">
        <w:rPr>
          <w:rFonts w:ascii="Arial" w:hAnsi="Arial" w:cs="Arial"/>
          <w:bCs/>
        </w:rPr>
        <w:t>planowanego do realizacji na działkach wyszczególnionych w załączniku</w:t>
      </w:r>
      <w:r w:rsidR="00684C7F">
        <w:rPr>
          <w:rFonts w:ascii="Arial" w:hAnsi="Arial" w:cs="Arial"/>
        </w:rPr>
        <w:t>:</w:t>
      </w:r>
    </w:p>
    <w:p w14:paraId="6D7F5054" w14:textId="7E44DE81" w:rsidR="00244374" w:rsidRDefault="00244374" w:rsidP="007E0F21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244374">
        <w:rPr>
          <w:rFonts w:ascii="Arial" w:hAnsi="Arial" w:cs="Arial"/>
        </w:rPr>
        <w:t>yst</w:t>
      </w:r>
      <w:r>
        <w:rPr>
          <w:rFonts w:ascii="Arial" w:hAnsi="Arial" w:cs="Arial"/>
        </w:rPr>
        <w:t xml:space="preserve">ąpiono do </w:t>
      </w:r>
      <w:r w:rsidRPr="00244374">
        <w:rPr>
          <w:rFonts w:ascii="Arial" w:hAnsi="Arial" w:cs="Arial"/>
        </w:rPr>
        <w:t>Komendant</w:t>
      </w:r>
      <w:r>
        <w:rPr>
          <w:rFonts w:ascii="Arial" w:hAnsi="Arial" w:cs="Arial"/>
        </w:rPr>
        <w:t>a</w:t>
      </w:r>
      <w:r w:rsidRPr="00244374">
        <w:rPr>
          <w:rFonts w:ascii="Arial" w:hAnsi="Arial" w:cs="Arial"/>
        </w:rPr>
        <w:t xml:space="preserve"> Wojskowego Ośrodka Medycyny Prewencyjnej </w:t>
      </w:r>
      <w:r>
        <w:rPr>
          <w:rFonts w:ascii="Arial" w:hAnsi="Arial" w:cs="Arial"/>
        </w:rPr>
        <w:t>w</w:t>
      </w:r>
      <w:r w:rsidRPr="00244374">
        <w:rPr>
          <w:rFonts w:ascii="Arial" w:hAnsi="Arial" w:cs="Arial"/>
        </w:rPr>
        <w:t xml:space="preserve"> Gdyni</w:t>
      </w:r>
      <w:r>
        <w:rPr>
          <w:rFonts w:ascii="Arial" w:hAnsi="Arial" w:cs="Arial"/>
        </w:rPr>
        <w:t xml:space="preserve">, </w:t>
      </w:r>
      <w:r w:rsidRPr="00244374">
        <w:rPr>
          <w:rFonts w:ascii="Arial" w:hAnsi="Arial" w:cs="Arial"/>
        </w:rPr>
        <w:t>Dyrektor</w:t>
      </w:r>
      <w:r>
        <w:rPr>
          <w:rFonts w:ascii="Arial" w:hAnsi="Arial" w:cs="Arial"/>
        </w:rPr>
        <w:t>a</w:t>
      </w:r>
      <w:r w:rsidRPr="00244374">
        <w:rPr>
          <w:rFonts w:ascii="Arial" w:hAnsi="Arial" w:cs="Arial"/>
        </w:rPr>
        <w:t xml:space="preserve"> Regionalnego Zarządu Gospodarki Wodnej w Gdańsku o</w:t>
      </w:r>
      <w:r>
        <w:rPr>
          <w:rFonts w:ascii="Arial" w:hAnsi="Arial" w:cs="Arial"/>
        </w:rPr>
        <w:t xml:space="preserve"> </w:t>
      </w:r>
      <w:r w:rsidR="00C41B09">
        <w:rPr>
          <w:rFonts w:ascii="Arial" w:hAnsi="Arial" w:cs="Arial"/>
        </w:rPr>
        <w:t>podtrzymanie stanowiska/</w:t>
      </w:r>
      <w:r w:rsidRPr="00244374">
        <w:rPr>
          <w:rFonts w:ascii="Arial" w:hAnsi="Arial" w:cs="Arial"/>
        </w:rPr>
        <w:t>opinię/uzgodnienie co do konieczności przeprowadzenia oceny oddziaływania przedsięwzięcia na środowisko i ewentualne określenie zakresu raportu</w:t>
      </w:r>
      <w:r>
        <w:rPr>
          <w:rFonts w:ascii="Arial" w:hAnsi="Arial" w:cs="Arial"/>
        </w:rPr>
        <w:t>.</w:t>
      </w:r>
    </w:p>
    <w:p w14:paraId="4A6C0C08" w14:textId="6183FFFD" w:rsidR="00C41B09" w:rsidRPr="00244374" w:rsidRDefault="00C41B09" w:rsidP="007E0F21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41B09">
        <w:rPr>
          <w:rFonts w:ascii="Arial" w:hAnsi="Arial" w:cs="Arial"/>
        </w:rPr>
        <w:t>rzekazano do Państwowego Powiatowego Inspektora Sanitarnego w Słupsku wniesione w</w:t>
      </w:r>
      <w:r w:rsidR="00FD47FC">
        <w:rPr>
          <w:rFonts w:ascii="Arial" w:hAnsi="Arial" w:cs="Arial"/>
        </w:rPr>
        <w:t xml:space="preserve"> </w:t>
      </w:r>
      <w:r w:rsidRPr="00C41B09">
        <w:rPr>
          <w:rFonts w:ascii="Arial" w:hAnsi="Arial" w:cs="Arial"/>
        </w:rPr>
        <w:t>dniach 13.05.2024 r. oraz 16.05.2024 r. uzupełnienia do karty informacyjnej przedsięwzięcia.</w:t>
      </w:r>
    </w:p>
    <w:p w14:paraId="60EFE9CF" w14:textId="3A724B20" w:rsidR="00094FA6" w:rsidRPr="004753AB" w:rsidRDefault="00094FA6" w:rsidP="007E0F21">
      <w:pPr>
        <w:pStyle w:val="Tekstpodstawowy"/>
        <w:spacing w:after="0"/>
        <w:rPr>
          <w:rFonts w:ascii="Arial" w:hAnsi="Arial" w:cs="Arial"/>
        </w:rPr>
      </w:pPr>
    </w:p>
    <w:p w14:paraId="6EE98562" w14:textId="77777777" w:rsidR="00294032" w:rsidRDefault="007C7923" w:rsidP="007E0F21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7E0F21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7E0F21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7E0F21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7E0F21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7E0F2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7E0F21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7E0F21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D9DB75B" w14:textId="77777777" w:rsidR="00F761D6" w:rsidRDefault="00F761D6" w:rsidP="007E0F21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668B07A4" w:rsidR="00294032" w:rsidRPr="00294032" w:rsidRDefault="00B9112C" w:rsidP="007E0F2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7E0F21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7E0F21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Pr="00244374" w:rsidRDefault="007C7923" w:rsidP="007E0F21">
      <w:pPr>
        <w:spacing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69F28F98" w14:textId="77777777" w:rsidR="00684C7F" w:rsidRPr="00244374" w:rsidRDefault="00684C7F" w:rsidP="007E0F2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244374" w:rsidRDefault="00684C7F" w:rsidP="007E0F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244374" w:rsidRDefault="00684C7F" w:rsidP="007E0F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46B48D40" w:rsidR="00F761D6" w:rsidRPr="00244374" w:rsidRDefault="00684C7F" w:rsidP="007E0F21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lastRenderedPageBreak/>
        <w:t>aa   Sprawę prowadzi: Marta Radwańska, tel.: 58 68 36 840</w:t>
      </w:r>
    </w:p>
    <w:p w14:paraId="2324DD8D" w14:textId="132DCDAC" w:rsidR="00DA56F3" w:rsidRDefault="00C3274B" w:rsidP="007E0F2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761D6">
        <w:rPr>
          <w:rFonts w:ascii="Arial" w:hAnsi="Arial" w:cs="Arial"/>
          <w:sz w:val="21"/>
          <w:szCs w:val="21"/>
        </w:rPr>
        <w:tab/>
      </w:r>
    </w:p>
    <w:p w14:paraId="16B65C50" w14:textId="0CA74EE8" w:rsidR="00B5124A" w:rsidRPr="00B5124A" w:rsidRDefault="00B5124A" w:rsidP="007E0F2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5124A">
        <w:rPr>
          <w:rFonts w:ascii="Arial" w:hAnsi="Arial" w:cs="Arial"/>
          <w:sz w:val="21"/>
          <w:szCs w:val="21"/>
        </w:rPr>
        <w:t>Załącznik do pisma RDOŚ-Gd-WOO.420.72.2023.MR.1</w:t>
      </w:r>
      <w:r w:rsidR="00C41B09">
        <w:rPr>
          <w:rFonts w:ascii="Arial" w:hAnsi="Arial" w:cs="Arial"/>
          <w:sz w:val="21"/>
          <w:szCs w:val="21"/>
        </w:rPr>
        <w:t>7</w:t>
      </w:r>
    </w:p>
    <w:p w14:paraId="6D002C02" w14:textId="77777777" w:rsidR="00B5124A" w:rsidRPr="00B5124A" w:rsidRDefault="00B5124A" w:rsidP="007E0F21">
      <w:pPr>
        <w:contextualSpacing/>
        <w:rPr>
          <w:rFonts w:ascii="Arial" w:eastAsia="Times New Roman" w:hAnsi="Arial" w:cs="Arial"/>
        </w:rPr>
      </w:pPr>
    </w:p>
    <w:p w14:paraId="3AA52A19" w14:textId="77777777" w:rsidR="00B5124A" w:rsidRPr="00B5124A" w:rsidRDefault="00B5124A" w:rsidP="007E0F21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Działki w zakresie inwestycji: </w:t>
      </w:r>
    </w:p>
    <w:p w14:paraId="6D4CC963" w14:textId="77777777" w:rsidR="00B5124A" w:rsidRPr="00B5124A" w:rsidRDefault="00B5124A" w:rsidP="007E0F21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1.1 Powiat Słupsk </w:t>
      </w:r>
    </w:p>
    <w:p w14:paraId="35D6BFAB" w14:textId="77777777" w:rsidR="00B5124A" w:rsidRPr="00B5124A" w:rsidRDefault="00B5124A" w:rsidP="007E0F21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1.1.1 Gmina Miasto Słupsk </w:t>
      </w:r>
    </w:p>
    <w:p w14:paraId="0A83E1C2" w14:textId="77777777" w:rsidR="00B5124A" w:rsidRPr="00B5124A" w:rsidRDefault="00B5124A" w:rsidP="007E0F21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Obręb 15: 48/1, 33/1, 49/20, 46/2, 49/16, 49/15, 49/10. </w:t>
      </w:r>
    </w:p>
    <w:p w14:paraId="007892C4" w14:textId="77777777" w:rsidR="00B5124A" w:rsidRPr="00B5124A" w:rsidRDefault="00B5124A" w:rsidP="007E0F21">
      <w:pPr>
        <w:contextualSpacing/>
        <w:rPr>
          <w:rFonts w:ascii="Arial" w:eastAsia="Times New Roman" w:hAnsi="Arial" w:cs="Arial"/>
        </w:rPr>
      </w:pPr>
    </w:p>
    <w:p w14:paraId="2CA32107" w14:textId="77777777" w:rsidR="00B5124A" w:rsidRPr="00B5124A" w:rsidRDefault="00B5124A" w:rsidP="007E0F21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1.2 Powiat słupski </w:t>
      </w:r>
    </w:p>
    <w:p w14:paraId="0936C963" w14:textId="77777777" w:rsidR="00B5124A" w:rsidRPr="00B5124A" w:rsidRDefault="00B5124A" w:rsidP="007E0F21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1.2.1 Gmina Redzikowo (dawniej Gmina Słupsk) </w:t>
      </w:r>
    </w:p>
    <w:p w14:paraId="15D890A7" w14:textId="77777777" w:rsidR="00B5124A" w:rsidRPr="00B5124A" w:rsidRDefault="00B5124A" w:rsidP="007E0F21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Obręb Jezierzyce: 65, 71, 100/37, 57/2, 517/4, 521/7, 100/38, 521/10, 101/19, 100/40, 99/3, 86, 515/6, 521/12, 99/4, 521/11, 87/2, 58/1, 98/3, 100/18, 101/1, 57/1, 99/1, 100/9, 87/1, 100/10, 100/11, 101/8, 100/35, 100/39, 101/14, 100/4, 100/17, 100/15, 100/14, 100/1, 101/5, 521/9, 98/4, 100/5, 100/16, 100/7, 102/2, 100/12, 98/2, 100/13, 515/7, 101/6. </w:t>
      </w:r>
    </w:p>
    <w:p w14:paraId="303222E9" w14:textId="77777777" w:rsidR="00B5124A" w:rsidRPr="00B5124A" w:rsidRDefault="00B5124A" w:rsidP="007E0F21">
      <w:pPr>
        <w:contextualSpacing/>
        <w:rPr>
          <w:rFonts w:ascii="Arial" w:eastAsia="Times New Roman" w:hAnsi="Arial" w:cs="Arial"/>
        </w:rPr>
      </w:pPr>
    </w:p>
    <w:p w14:paraId="0E720460" w14:textId="77777777" w:rsidR="00B5124A" w:rsidRPr="00B5124A" w:rsidRDefault="00B5124A" w:rsidP="007E0F21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Obręb Redzikowo: 125/12, 3/315, 3/312, 32/2, 524/5, 19/13, 43/75, 522/28, 3/241, 39, 3/314, 5/2, 7/84, 43/62, 523/6, 19/6, 3/310, 523/8, 3/242, 522/24, 19/11, 37/2, 523/7, 3/201, 36/2, 125/10, 3/184, 6/2, 522/21, 522/23, 3/298, 523/11, 522/25, 19/9, 22/3, 35/2, 523/3, 353/1, 43/30, 40, 8/5, 3/302, 19/10, 3/245, 20/2, 3/336, 3/313, 43/76, 5/14, 43/63, 3/307, 34, 5/15, 3/311, 3/291, 523/9, 523/10, 522/17, 125/9, 1/18, 354/2, 22/2, 3/320, 522/31, 5/16, 522/30, 522/26, 3/308, 3/309, 125/11, 3/261, 21/2, 529, 43/26, 522/27, 3/240, 522/29, 15/2, 19/5, 522/4, 3/251, 3/244, 524/6, 44/1, 3/317, 41/2, 15/1, 47/2, 3/107, 360/12, 3/337, 43/46, 3/292, 43/48, 5/18, 357, 3/332, 19/3, 3/237, 3/34, 3/8, 354/1, 522/5, 531, 3/304, 3/30, 3/2, 3/321, 3/249, 3/40, 3/108, 3/33, 3/253, 525/6, 3/297, 3/205, 21/4, 3/333, 355/1, 8/10, 360/14, 3/306, 3/225, 3/247, 5/13, 43/64, 43/74, 3/41, 5/17, 3/246, 3/303, 522/7, 3/316, 3/330, 43/35, 3/31, 3/28, 3/318, 3/212, 3/39, 7/88, 522/18, 3/305, 6/4, 38, 3/38, 3/29, 3/47, 360/9, 3/45, 8/3, 3/94, 3/252, 3/32, 3/259, 3/43, 3/23, 3/44, 3/211, 3/207, 3/250, 3/24, 3/35, 3/37, 3/42, 3/219, 360/13, 3/26, 20/1, 3/36, 360/10, 3/97, 3/209, 3/206, 3/46, 3/339, 3/93, 3/213, 3/331, 3/243, 3/102, 3/208, 3/95, 3/27, 3/101, 3/98, 45, 3/99, 3/210, 3/96, 3/254, 47/1, 3/25, 5/19, 3/216, 3/248, 3/215, 3/100, 3/214, 3/218, 3/217. </w:t>
      </w:r>
    </w:p>
    <w:p w14:paraId="471E89CA" w14:textId="77777777" w:rsidR="00B5124A" w:rsidRPr="00B5124A" w:rsidRDefault="00B5124A" w:rsidP="007E0F21">
      <w:pPr>
        <w:contextualSpacing/>
        <w:rPr>
          <w:rFonts w:ascii="Arial" w:eastAsia="Times New Roman" w:hAnsi="Arial" w:cs="Arial"/>
        </w:rPr>
      </w:pPr>
    </w:p>
    <w:p w14:paraId="7998E155" w14:textId="77777777" w:rsidR="00B5124A" w:rsidRPr="00B5124A" w:rsidRDefault="00B5124A" w:rsidP="007E0F21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1.2.2 Gmina Damnica </w:t>
      </w:r>
    </w:p>
    <w:p w14:paraId="79098564" w14:textId="77777777" w:rsidR="00B5124A" w:rsidRPr="00B5124A" w:rsidRDefault="00B5124A" w:rsidP="007E0F21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>Obręb Wielogłowy: 6/1, 2, 39/16, 5/2, 1/1, 1/2, 3/25, 6/2, 7/2, 39/25, 5/1, 3/22, 3/23, 3/24, 7/1.</w:t>
      </w:r>
    </w:p>
    <w:p w14:paraId="05C59CF5" w14:textId="77777777" w:rsidR="00B5124A" w:rsidRPr="00244374" w:rsidRDefault="00B5124A" w:rsidP="007E0F21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</w:p>
    <w:sectPr w:rsidR="00B5124A" w:rsidRPr="00244374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33D1E537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B5124A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A56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.MR.1</w:t>
            </w:r>
            <w:r w:rsidR="00C41B09">
              <w:rPr>
                <w:rFonts w:ascii="Arial" w:hAnsi="Arial" w:cs="Arial"/>
                <w:sz w:val="16"/>
                <w:szCs w:val="16"/>
              </w:rPr>
              <w:t>7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1D407085" w:rsidR="00DA56F3" w:rsidRDefault="00684C7F">
        <w:pPr>
          <w:pStyle w:val="Stopka"/>
          <w:rPr>
            <w:noProof/>
            <w:lang w:eastAsia="pl-PL"/>
          </w:rPr>
        </w:pPr>
        <w:r w:rsidRPr="008E4EFA">
          <w:rPr>
            <w:noProof/>
          </w:rPr>
          <w:drawing>
            <wp:inline distT="0" distB="0" distL="0" distR="0" wp14:anchorId="31090B7F" wp14:editId="430AE5FF">
              <wp:extent cx="4953000" cy="866775"/>
              <wp:effectExtent l="0" t="0" r="0" b="9525"/>
              <wp:docPr id="1026541465" name="Obraz 10265414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E40" w14:textId="6F96161A" w:rsidR="008E158E" w:rsidRDefault="00684C7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D3A789B" wp14:editId="3731AB8D">
          <wp:extent cx="2700000" cy="900000"/>
          <wp:effectExtent l="19050" t="0" r="5100" b="0"/>
          <wp:docPr id="1446633030" name="Obraz 1446633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D09E8"/>
    <w:rsid w:val="003D537A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12C5E"/>
    <w:rsid w:val="00517547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0F21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41B09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D47F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5</TotalTime>
  <Pages>2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5</cp:revision>
  <cp:lastPrinted>2023-11-09T15:14:00Z</cp:lastPrinted>
  <dcterms:created xsi:type="dcterms:W3CDTF">2024-05-20T08:18:00Z</dcterms:created>
  <dcterms:modified xsi:type="dcterms:W3CDTF">2024-05-20T13:27:00Z</dcterms:modified>
</cp:coreProperties>
</file>