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C68A" w14:textId="3B2DE690" w:rsidR="00651665" w:rsidRPr="004248E8" w:rsidRDefault="00651665" w:rsidP="003D3B41">
      <w:pPr>
        <w:pStyle w:val="Tekstpodstawowy2"/>
        <w:spacing w:after="0" w:line="276" w:lineRule="auto"/>
        <w:rPr>
          <w:rFonts w:ascii="Arial" w:eastAsia="Times New Roman" w:hAnsi="Arial" w:cs="Arial"/>
          <w:lang w:eastAsia="pl-PL"/>
        </w:rPr>
      </w:pPr>
      <w:r w:rsidRPr="004248E8">
        <w:rPr>
          <w:rFonts w:ascii="Arial" w:eastAsia="Times New Roman" w:hAnsi="Arial" w:cs="Arial"/>
          <w:lang w:eastAsia="pl-PL"/>
        </w:rPr>
        <w:t>RDOŚ-Gd-WOO.420.</w:t>
      </w:r>
      <w:r w:rsidR="005935CC" w:rsidRPr="004248E8">
        <w:rPr>
          <w:rFonts w:ascii="Arial" w:eastAsia="Times New Roman" w:hAnsi="Arial" w:cs="Arial"/>
          <w:lang w:eastAsia="pl-PL"/>
        </w:rPr>
        <w:t>40</w:t>
      </w:r>
      <w:r w:rsidRPr="004248E8">
        <w:rPr>
          <w:rFonts w:ascii="Arial" w:eastAsia="Times New Roman" w:hAnsi="Arial" w:cs="Arial"/>
          <w:lang w:eastAsia="pl-PL"/>
        </w:rPr>
        <w:t>.202</w:t>
      </w:r>
      <w:r w:rsidR="005935CC" w:rsidRPr="004248E8">
        <w:rPr>
          <w:rFonts w:ascii="Arial" w:eastAsia="Times New Roman" w:hAnsi="Arial" w:cs="Arial"/>
          <w:lang w:eastAsia="pl-PL"/>
        </w:rPr>
        <w:t>1</w:t>
      </w:r>
      <w:r w:rsidRPr="004248E8">
        <w:rPr>
          <w:rFonts w:ascii="Arial" w:eastAsia="Times New Roman" w:hAnsi="Arial" w:cs="Arial"/>
          <w:lang w:eastAsia="pl-PL"/>
        </w:rPr>
        <w:t>.KSZ.</w:t>
      </w:r>
      <w:r w:rsidR="007F24D7">
        <w:rPr>
          <w:rFonts w:ascii="Arial" w:eastAsia="Times New Roman" w:hAnsi="Arial" w:cs="Arial"/>
          <w:lang w:eastAsia="pl-PL"/>
        </w:rPr>
        <w:t>9</w:t>
      </w:r>
      <w:r w:rsidRPr="004248E8">
        <w:rPr>
          <w:rFonts w:ascii="Arial" w:eastAsia="Times New Roman" w:hAnsi="Arial" w:cs="Arial"/>
          <w:lang w:eastAsia="pl-PL"/>
        </w:rPr>
        <w:t xml:space="preserve">                  </w:t>
      </w:r>
      <w:r w:rsidRPr="004248E8">
        <w:rPr>
          <w:rFonts w:ascii="Arial" w:eastAsia="Times New Roman" w:hAnsi="Arial" w:cs="Arial"/>
          <w:lang w:eastAsia="pl-PL"/>
        </w:rPr>
        <w:tab/>
        <w:t xml:space="preserve">  </w:t>
      </w:r>
      <w:r w:rsidR="004248E8">
        <w:rPr>
          <w:rFonts w:ascii="Arial" w:eastAsia="Times New Roman" w:hAnsi="Arial" w:cs="Arial"/>
          <w:lang w:eastAsia="pl-PL"/>
        </w:rPr>
        <w:t xml:space="preserve">                   </w:t>
      </w:r>
      <w:r w:rsidRPr="004248E8">
        <w:rPr>
          <w:rFonts w:ascii="Arial" w:eastAsia="Times New Roman" w:hAnsi="Arial" w:cs="Arial"/>
          <w:lang w:eastAsia="pl-PL"/>
        </w:rPr>
        <w:t xml:space="preserve">Gdańsk, dnia </w:t>
      </w:r>
      <w:r w:rsidR="007D5655" w:rsidRPr="004248E8">
        <w:rPr>
          <w:rFonts w:ascii="Arial" w:eastAsia="Times New Roman" w:hAnsi="Arial" w:cs="Arial"/>
          <w:lang w:eastAsia="pl-PL"/>
        </w:rPr>
        <w:t xml:space="preserve"> </w:t>
      </w:r>
      <w:r w:rsidR="000717CE">
        <w:rPr>
          <w:rFonts w:ascii="Arial" w:eastAsia="Times New Roman" w:hAnsi="Arial" w:cs="Arial"/>
          <w:lang w:eastAsia="pl-PL"/>
        </w:rPr>
        <w:t>08</w:t>
      </w:r>
      <w:r w:rsidR="007D5655" w:rsidRPr="004248E8">
        <w:rPr>
          <w:rFonts w:ascii="Arial" w:eastAsia="Times New Roman" w:hAnsi="Arial" w:cs="Arial"/>
          <w:lang w:eastAsia="pl-PL"/>
        </w:rPr>
        <w:t xml:space="preserve"> </w:t>
      </w:r>
      <w:r w:rsidR="005935CC" w:rsidRPr="004248E8">
        <w:rPr>
          <w:rFonts w:ascii="Arial" w:eastAsia="Times New Roman" w:hAnsi="Arial" w:cs="Arial"/>
          <w:lang w:eastAsia="pl-PL"/>
        </w:rPr>
        <w:t xml:space="preserve">września </w:t>
      </w:r>
      <w:r w:rsidR="007D5655" w:rsidRPr="004248E8">
        <w:rPr>
          <w:rFonts w:ascii="Arial" w:eastAsia="Times New Roman" w:hAnsi="Arial" w:cs="Arial"/>
          <w:lang w:eastAsia="pl-PL"/>
        </w:rPr>
        <w:t>2021</w:t>
      </w:r>
      <w:r w:rsidRPr="004248E8">
        <w:rPr>
          <w:rFonts w:ascii="Arial" w:eastAsia="Times New Roman" w:hAnsi="Arial" w:cs="Arial"/>
          <w:lang w:eastAsia="pl-PL"/>
        </w:rPr>
        <w:t xml:space="preserve"> r.</w:t>
      </w:r>
    </w:p>
    <w:p w14:paraId="226F81BD" w14:textId="77777777" w:rsidR="00651665" w:rsidRPr="00974955" w:rsidRDefault="00651665" w:rsidP="003D3B41">
      <w:pPr>
        <w:spacing w:after="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7495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(za dowodem doręczenia)</w:t>
      </w:r>
    </w:p>
    <w:p w14:paraId="2AD0EED4" w14:textId="77777777" w:rsidR="00651665" w:rsidRPr="004248E8" w:rsidRDefault="00651665" w:rsidP="003D3B41">
      <w:pPr>
        <w:keepNext/>
        <w:overflowPunct w:val="0"/>
        <w:autoSpaceDE w:val="0"/>
        <w:autoSpaceDN w:val="0"/>
        <w:adjustRightInd w:val="0"/>
        <w:spacing w:before="360" w:after="24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248E8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07549BE0" w14:textId="21C709D6" w:rsidR="005935CC" w:rsidRPr="004248E8" w:rsidRDefault="00651665" w:rsidP="003D3B41">
      <w:pPr>
        <w:spacing w:before="120" w:after="0"/>
        <w:ind w:right="-1"/>
        <w:rPr>
          <w:rFonts w:ascii="Arial" w:hAnsi="Arial" w:cs="Arial"/>
        </w:rPr>
      </w:pPr>
      <w:r w:rsidRPr="004248E8">
        <w:rPr>
          <w:rFonts w:ascii="Arial" w:hAnsi="Arial" w:cs="Arial"/>
        </w:rPr>
        <w:t xml:space="preserve">Działając na podstawie art. 49 </w:t>
      </w:r>
      <w:r w:rsidRPr="004248E8">
        <w:rPr>
          <w:rFonts w:ascii="Arial" w:hAnsi="Arial" w:cs="Arial"/>
          <w:i/>
        </w:rPr>
        <w:t>ustawy z dnia 14 czerwca 1960 r.</w:t>
      </w:r>
      <w:r w:rsidRPr="004248E8">
        <w:rPr>
          <w:rFonts w:ascii="Arial" w:hAnsi="Arial" w:cs="Arial"/>
        </w:rPr>
        <w:t xml:space="preserve"> </w:t>
      </w:r>
      <w:r w:rsidRPr="004248E8">
        <w:rPr>
          <w:rFonts w:ascii="Arial" w:hAnsi="Arial" w:cs="Arial"/>
          <w:i/>
        </w:rPr>
        <w:t>Kodeks postępowania administracyjnego (</w:t>
      </w:r>
      <w:r w:rsidRPr="004248E8">
        <w:rPr>
          <w:rFonts w:ascii="Arial" w:hAnsi="Arial" w:cs="Arial"/>
        </w:rPr>
        <w:t>tekst jedn. Dz. U. z 202</w:t>
      </w:r>
      <w:r w:rsidR="005935CC" w:rsidRPr="004248E8">
        <w:rPr>
          <w:rFonts w:ascii="Arial" w:hAnsi="Arial" w:cs="Arial"/>
        </w:rPr>
        <w:t>1</w:t>
      </w:r>
      <w:r w:rsidRPr="004248E8">
        <w:rPr>
          <w:rFonts w:ascii="Arial" w:hAnsi="Arial" w:cs="Arial"/>
        </w:rPr>
        <w:t xml:space="preserve"> r., poz. </w:t>
      </w:r>
      <w:r w:rsidR="005935CC" w:rsidRPr="004248E8">
        <w:rPr>
          <w:rFonts w:ascii="Arial" w:hAnsi="Arial" w:cs="Arial"/>
        </w:rPr>
        <w:t>735</w:t>
      </w:r>
      <w:r w:rsidRPr="004248E8">
        <w:rPr>
          <w:rFonts w:ascii="Arial" w:hAnsi="Arial" w:cs="Arial"/>
          <w:i/>
        </w:rPr>
        <w:t xml:space="preserve">) </w:t>
      </w:r>
      <w:r w:rsidR="005935CC" w:rsidRPr="004248E8">
        <w:rPr>
          <w:rFonts w:ascii="Arial" w:hAnsi="Arial" w:cs="Arial"/>
          <w:i/>
        </w:rPr>
        <w:t xml:space="preserve">zwanej </w:t>
      </w:r>
      <w:r w:rsidRPr="004248E8">
        <w:rPr>
          <w:rFonts w:ascii="Arial" w:hAnsi="Arial" w:cs="Arial"/>
        </w:rPr>
        <w:t xml:space="preserve">dalej </w:t>
      </w:r>
      <w:r w:rsidRPr="004248E8">
        <w:rPr>
          <w:rFonts w:ascii="Arial" w:hAnsi="Arial" w:cs="Arial"/>
          <w:i/>
        </w:rPr>
        <w:t>kpa</w:t>
      </w:r>
      <w:r w:rsidRPr="004248E8">
        <w:rPr>
          <w:rFonts w:ascii="Arial" w:hAnsi="Arial" w:cs="Arial"/>
        </w:rPr>
        <w:t xml:space="preserve">, w związku z art. 75 ust. 1 pkt 1 lit. </w:t>
      </w:r>
      <w:r w:rsidR="005935CC" w:rsidRPr="004248E8">
        <w:rPr>
          <w:rFonts w:ascii="Arial" w:hAnsi="Arial" w:cs="Arial"/>
        </w:rPr>
        <w:t>k</w:t>
      </w:r>
      <w:r w:rsidRPr="004248E8">
        <w:rPr>
          <w:rFonts w:ascii="Arial" w:hAnsi="Arial" w:cs="Arial"/>
        </w:rPr>
        <w:t xml:space="preserve">) oraz art. 74 ust. 3 </w:t>
      </w:r>
      <w:r w:rsidRPr="004248E8">
        <w:rPr>
          <w:rFonts w:ascii="Arial" w:hAnsi="Arial" w:cs="Arial"/>
          <w:i/>
        </w:rPr>
        <w:t>ustawy z dnia 3 października 2008 r. o udostępnianiu informacji o środowisku i jego ochronie, udziale społeczeństwa w ochronie środowiska oraz o ocenach oddziaływania na środowisko (tekst jedn. Dz. U. z 202</w:t>
      </w:r>
      <w:r w:rsidR="00320479" w:rsidRPr="004248E8">
        <w:rPr>
          <w:rFonts w:ascii="Arial" w:hAnsi="Arial" w:cs="Arial"/>
          <w:i/>
        </w:rPr>
        <w:t>1</w:t>
      </w:r>
      <w:r w:rsidRPr="004248E8">
        <w:rPr>
          <w:rFonts w:ascii="Arial" w:hAnsi="Arial" w:cs="Arial"/>
          <w:i/>
        </w:rPr>
        <w:t xml:space="preserve"> r., poz. 2</w:t>
      </w:r>
      <w:r w:rsidR="00320479" w:rsidRPr="004248E8">
        <w:rPr>
          <w:rFonts w:ascii="Arial" w:hAnsi="Arial" w:cs="Arial"/>
          <w:i/>
        </w:rPr>
        <w:t>47</w:t>
      </w:r>
      <w:r w:rsidR="005935CC" w:rsidRPr="004248E8">
        <w:rPr>
          <w:rFonts w:ascii="Arial" w:hAnsi="Arial" w:cs="Arial"/>
          <w:i/>
        </w:rPr>
        <w:t xml:space="preserve"> ze zm.</w:t>
      </w:r>
      <w:r w:rsidRPr="004248E8">
        <w:rPr>
          <w:rFonts w:ascii="Arial" w:hAnsi="Arial" w:cs="Arial"/>
          <w:i/>
        </w:rPr>
        <w:t>)</w:t>
      </w:r>
      <w:r w:rsidRPr="004248E8">
        <w:rPr>
          <w:rFonts w:ascii="Arial" w:hAnsi="Arial" w:cs="Arial"/>
        </w:rPr>
        <w:t xml:space="preserve">, zwanej dalej </w:t>
      </w:r>
      <w:r w:rsidRPr="004248E8">
        <w:rPr>
          <w:rFonts w:ascii="Arial" w:hAnsi="Arial" w:cs="Arial"/>
          <w:i/>
        </w:rPr>
        <w:t>ustawą ooś</w:t>
      </w:r>
      <w:r w:rsidRPr="004248E8">
        <w:rPr>
          <w:rFonts w:ascii="Arial" w:hAnsi="Arial" w:cs="Arial"/>
        </w:rPr>
        <w:t xml:space="preserve">, Regionalny Dyrektor Ochrony Środowiska w Gdańsku </w:t>
      </w:r>
      <w:r w:rsidRPr="004248E8">
        <w:rPr>
          <w:rFonts w:ascii="Arial" w:hAnsi="Arial" w:cs="Arial"/>
          <w:b/>
          <w:bCs/>
        </w:rPr>
        <w:t>niniejszym zawiadamia strony postępowania</w:t>
      </w:r>
      <w:r w:rsidRPr="004248E8">
        <w:rPr>
          <w:rFonts w:ascii="Arial" w:hAnsi="Arial" w:cs="Arial"/>
        </w:rPr>
        <w:t xml:space="preserve">, że w postępowaniu wszczętym na wniosek </w:t>
      </w:r>
      <w:r w:rsidR="005935CC" w:rsidRPr="004248E8">
        <w:rPr>
          <w:rFonts w:ascii="Arial" w:hAnsi="Arial" w:cs="Arial"/>
        </w:rPr>
        <w:t xml:space="preserve">(bez numeru) </w:t>
      </w:r>
      <w:bookmarkStart w:id="0" w:name="_Hlk59006001"/>
      <w:r w:rsidR="005935CC" w:rsidRPr="004248E8">
        <w:rPr>
          <w:rFonts w:ascii="Arial" w:hAnsi="Arial" w:cs="Arial"/>
        </w:rPr>
        <w:t>z dnia 23.08.2021 r., (uzupełniony w dniu 30.08.2021 r.</w:t>
      </w:r>
      <w:r w:rsidR="005E6EAC">
        <w:rPr>
          <w:rFonts w:ascii="Arial" w:hAnsi="Arial" w:cs="Arial"/>
        </w:rPr>
        <w:t xml:space="preserve"> oraz 07.09.2021 r.</w:t>
      </w:r>
      <w:r w:rsidR="005935CC" w:rsidRPr="004248E8">
        <w:rPr>
          <w:rFonts w:ascii="Arial" w:hAnsi="Arial" w:cs="Arial"/>
        </w:rPr>
        <w:t>), Inwestora: Polskie Sieci Elektroenergetyczne S.A. z siedzibą w Konstancinie - Jeziornie, działającego poprzez pełnomocnika Panią Katarzynę Semaniuk</w:t>
      </w:r>
      <w:bookmarkEnd w:id="0"/>
      <w:r w:rsidR="005935CC" w:rsidRPr="004248E8">
        <w:rPr>
          <w:rFonts w:ascii="Arial" w:hAnsi="Arial" w:cs="Arial"/>
        </w:rPr>
        <w:t xml:space="preserve">, w sprawie wydania decyzji o środowiskowych uwarunkowaniach dla przedsięwzięcia pn.: </w:t>
      </w:r>
    </w:p>
    <w:p w14:paraId="53EC9D24" w14:textId="4FE33C99" w:rsidR="005935CC" w:rsidRPr="004248E8" w:rsidRDefault="005935CC" w:rsidP="003D3B41">
      <w:pPr>
        <w:spacing w:before="120" w:after="120"/>
        <w:rPr>
          <w:rFonts w:ascii="Arial" w:hAnsi="Arial" w:cs="Arial"/>
          <w:bCs/>
          <w:sz w:val="24"/>
          <w:szCs w:val="24"/>
          <w:u w:val="single"/>
        </w:rPr>
      </w:pPr>
      <w:bookmarkStart w:id="1" w:name="_Hlk57625341"/>
      <w:r w:rsidRPr="004248E8">
        <w:rPr>
          <w:rFonts w:ascii="Arial" w:hAnsi="Arial" w:cs="Arial"/>
          <w:b/>
          <w:sz w:val="24"/>
          <w:szCs w:val="24"/>
        </w:rPr>
        <w:t xml:space="preserve">„Budowa linii kablowej prądu stałego Polska – Litwa pn. </w:t>
      </w:r>
      <w:proofErr w:type="spellStart"/>
      <w:r w:rsidRPr="004248E8">
        <w:rPr>
          <w:rFonts w:ascii="Arial" w:hAnsi="Arial" w:cs="Arial"/>
          <w:b/>
          <w:sz w:val="24"/>
          <w:szCs w:val="24"/>
        </w:rPr>
        <w:t>Harmony</w:t>
      </w:r>
      <w:proofErr w:type="spellEnd"/>
      <w:r w:rsidRPr="004248E8">
        <w:rPr>
          <w:rFonts w:ascii="Arial" w:hAnsi="Arial" w:cs="Arial"/>
          <w:b/>
          <w:sz w:val="24"/>
          <w:szCs w:val="24"/>
        </w:rPr>
        <w:t xml:space="preserve"> Link – odcinek lądowy”</w:t>
      </w:r>
      <w:r w:rsidR="005E6EAC">
        <w:rPr>
          <w:rFonts w:ascii="Arial" w:hAnsi="Arial" w:cs="Arial"/>
          <w:bCs/>
          <w:sz w:val="24"/>
          <w:szCs w:val="24"/>
        </w:rPr>
        <w:t>;</w:t>
      </w:r>
    </w:p>
    <w:bookmarkEnd w:id="1"/>
    <w:p w14:paraId="65F37CD2" w14:textId="2B050116" w:rsidR="005935CC" w:rsidRPr="004248E8" w:rsidRDefault="005E6EAC" w:rsidP="003D3B41">
      <w:pPr>
        <w:spacing w:before="60" w:after="60"/>
        <w:ind w:right="-1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935CC" w:rsidRPr="004248E8">
        <w:rPr>
          <w:rFonts w:ascii="Arial" w:hAnsi="Arial" w:cs="Arial"/>
        </w:rPr>
        <w:t xml:space="preserve">nia 07.09.2021 r. </w:t>
      </w:r>
      <w:r w:rsidR="00475F16" w:rsidRPr="004248E8">
        <w:rPr>
          <w:rFonts w:ascii="Arial" w:hAnsi="Arial" w:cs="Arial"/>
        </w:rPr>
        <w:t xml:space="preserve">Inwestor przedłożył tut. organowi </w:t>
      </w:r>
      <w:r w:rsidR="005935CC" w:rsidRPr="004248E8">
        <w:rPr>
          <w:rFonts w:ascii="Arial" w:hAnsi="Arial" w:cs="Arial"/>
        </w:rPr>
        <w:t>zaktualizowany wykaz działek, na których przedmiotowe przedsięwzięcie zostanie zrealizowane i na które będzie oddziaływać.</w:t>
      </w:r>
      <w:r>
        <w:rPr>
          <w:rFonts w:ascii="Arial" w:hAnsi="Arial" w:cs="Arial"/>
        </w:rPr>
        <w:t xml:space="preserve"> Pozostałe parametry przedmiotowego przedsięwzięcia pozostają bez zmian.</w:t>
      </w:r>
    </w:p>
    <w:p w14:paraId="5D1ED377" w14:textId="106590E0" w:rsidR="005935CC" w:rsidRDefault="005935CC" w:rsidP="003D3B41">
      <w:pPr>
        <w:spacing w:before="120" w:after="0"/>
        <w:rPr>
          <w:rFonts w:ascii="Arial" w:hAnsi="Arial" w:cs="Arial"/>
        </w:rPr>
      </w:pPr>
      <w:bookmarkStart w:id="2" w:name="_Hlk59020907"/>
      <w:r w:rsidRPr="004248E8">
        <w:rPr>
          <w:rFonts w:ascii="Arial" w:hAnsi="Arial" w:cs="Arial"/>
        </w:rPr>
        <w:t>Planowana inwestycja oraz obszar jej oddziaływania, zlokalizowane będą na terenie gminy Krokowa, powiat pucki, województwo pomorskie.</w:t>
      </w:r>
      <w:r w:rsidR="005E6EAC">
        <w:rPr>
          <w:rFonts w:ascii="Arial" w:hAnsi="Arial" w:cs="Arial"/>
        </w:rPr>
        <w:t xml:space="preserve"> </w:t>
      </w:r>
      <w:r w:rsidRPr="004248E8">
        <w:rPr>
          <w:rFonts w:ascii="Arial" w:hAnsi="Arial" w:cs="Arial"/>
        </w:rPr>
        <w:t>Zaktualizowany wykaz działek, na których zrealizowane zostanie przedmiotowe przedsięwzięcie i na które będzie oddziaływać stanowi załącznik nr 1 do niniejszego zawiadomienia.</w:t>
      </w:r>
    </w:p>
    <w:bookmarkEnd w:id="2"/>
    <w:p w14:paraId="02A36B94" w14:textId="77777777" w:rsidR="005935CC" w:rsidRPr="004248E8" w:rsidRDefault="005935CC" w:rsidP="003D3B41">
      <w:pPr>
        <w:autoSpaceDE w:val="0"/>
        <w:autoSpaceDN w:val="0"/>
        <w:adjustRightInd w:val="0"/>
        <w:spacing w:before="120" w:after="0"/>
        <w:rPr>
          <w:rFonts w:ascii="Arial" w:eastAsia="Times New Roman" w:hAnsi="Arial" w:cs="Arial"/>
          <w:lang w:eastAsia="pl-PL"/>
        </w:rPr>
      </w:pPr>
      <w:r w:rsidRPr="004248E8">
        <w:rPr>
          <w:rFonts w:ascii="Arial" w:hAnsi="Arial" w:cs="Arial"/>
        </w:rPr>
        <w:t xml:space="preserve">Przedsięwzięcie będące przedmiotem wniosku jest inwestycją realizowaną w oparciu o przepisy ustawy </w:t>
      </w:r>
      <w:r w:rsidRPr="004248E8">
        <w:rPr>
          <w:rFonts w:ascii="Arial" w:eastAsia="Times New Roman" w:hAnsi="Arial" w:cs="Arial"/>
          <w:lang w:eastAsia="pl-PL"/>
        </w:rPr>
        <w:t xml:space="preserve">z dnia 24 lipca 2015 r. </w:t>
      </w:r>
      <w:bookmarkStart w:id="3" w:name="_Hlk81225503"/>
      <w:r w:rsidRPr="004248E8">
        <w:rPr>
          <w:rFonts w:ascii="Arial" w:eastAsia="Times New Roman" w:hAnsi="Arial" w:cs="Arial"/>
          <w:lang w:eastAsia="pl-PL"/>
        </w:rPr>
        <w:t>o przygotowaniu i realizacji strategicznych inwestycji w zakresie sieci przesyłowych (</w:t>
      </w:r>
      <w:proofErr w:type="spellStart"/>
      <w:r w:rsidRPr="004248E8">
        <w:rPr>
          <w:rFonts w:ascii="Arial" w:eastAsia="Times New Roman" w:hAnsi="Arial" w:cs="Arial"/>
          <w:lang w:eastAsia="pl-PL"/>
        </w:rPr>
        <w:t>t.j</w:t>
      </w:r>
      <w:proofErr w:type="spellEnd"/>
      <w:r w:rsidRPr="004248E8">
        <w:rPr>
          <w:rFonts w:ascii="Arial" w:eastAsia="Times New Roman" w:hAnsi="Arial" w:cs="Arial"/>
          <w:lang w:eastAsia="pl-PL"/>
        </w:rPr>
        <w:t xml:space="preserve">. Dz. U. z 2021 r. poz. 428 ze zm.) </w:t>
      </w:r>
      <w:bookmarkEnd w:id="3"/>
    </w:p>
    <w:p w14:paraId="5262BD18" w14:textId="77777777" w:rsidR="005935CC" w:rsidRPr="004248E8" w:rsidRDefault="005935CC" w:rsidP="003D3B41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4248E8">
        <w:rPr>
          <w:rFonts w:ascii="Arial" w:hAnsi="Arial" w:cs="Arial"/>
        </w:rPr>
        <w:t xml:space="preserve">Zgodnie z </w:t>
      </w:r>
      <w:r w:rsidRPr="004248E8">
        <w:rPr>
          <w:rFonts w:ascii="Arial" w:hAnsi="Arial" w:cs="Arial"/>
          <w:u w:val="single"/>
        </w:rPr>
        <w:t>§ 3 ust. 1 pkt 88</w:t>
      </w:r>
      <w:r w:rsidRPr="004248E8">
        <w:rPr>
          <w:rFonts w:ascii="Arial" w:hAnsi="Arial" w:cs="Arial"/>
        </w:rPr>
        <w:t xml:space="preserve"> </w:t>
      </w:r>
      <w:r w:rsidRPr="004248E8">
        <w:rPr>
          <w:rFonts w:ascii="Arial" w:hAnsi="Arial" w:cs="Arial"/>
          <w:i/>
        </w:rPr>
        <w:t xml:space="preserve">Rozporządzenia Rady Ministrów z dnia 10 września 2019 r. w sprawie </w:t>
      </w:r>
      <w:r w:rsidRPr="004248E8">
        <w:rPr>
          <w:rFonts w:ascii="Arial" w:hAnsi="Arial" w:cs="Arial"/>
          <w:i/>
          <w:iCs/>
        </w:rPr>
        <w:t xml:space="preserve">przedsięwzięć mogących znacząco oddziaływać na środowisko </w:t>
      </w:r>
      <w:r w:rsidRPr="004248E8">
        <w:rPr>
          <w:rFonts w:ascii="Arial" w:hAnsi="Arial" w:cs="Arial"/>
          <w:i/>
        </w:rPr>
        <w:t>(Dz. U. z 2019 r., poz. 1839),</w:t>
      </w:r>
      <w:r w:rsidRPr="004248E8">
        <w:rPr>
          <w:rFonts w:ascii="Arial" w:hAnsi="Arial" w:cs="Arial"/>
        </w:rPr>
        <w:t xml:space="preserve"> inwestycja jest kwalifikowana jako przedsięwzięcie mogące potencjalnie znacząco oddziaływać na środowisko, dla którego przeprowadzenie oceny oddziaływania na środowisko może być wymagane.</w:t>
      </w:r>
    </w:p>
    <w:p w14:paraId="5EAB9EEE" w14:textId="77777777" w:rsidR="00651665" w:rsidRPr="004248E8" w:rsidRDefault="00651665" w:rsidP="003D3B41">
      <w:pPr>
        <w:spacing w:before="120" w:after="0"/>
        <w:rPr>
          <w:rFonts w:ascii="Arial" w:hAnsi="Arial" w:cs="Arial"/>
        </w:rPr>
      </w:pPr>
      <w:r w:rsidRPr="004248E8">
        <w:rPr>
          <w:rFonts w:ascii="Arial" w:hAnsi="Arial" w:cs="Arial"/>
        </w:rPr>
        <w:t>Ponadto zgodnie z art. 41 Kpa:</w:t>
      </w:r>
    </w:p>
    <w:p w14:paraId="78FCEA26" w14:textId="77777777" w:rsidR="00651665" w:rsidRPr="004248E8" w:rsidRDefault="00651665" w:rsidP="003D3B41">
      <w:pPr>
        <w:spacing w:after="0"/>
        <w:rPr>
          <w:rFonts w:ascii="Arial" w:hAnsi="Arial" w:cs="Arial"/>
        </w:rPr>
      </w:pPr>
      <w:r w:rsidRPr="004248E8">
        <w:rPr>
          <w:rFonts w:ascii="Arial" w:hAnsi="Arial" w:cs="Arial"/>
        </w:rPr>
        <w:t xml:space="preserve">§1: „W toku postępowania strony oraz ich przedstawiciele i pełnomocnicy mają obowiązek zawiadomić organ administracji publicznej o każdej zmianie swojego adresu, w tym adresu elektronicznego”. </w:t>
      </w:r>
    </w:p>
    <w:p w14:paraId="19AF9DE8" w14:textId="77777777" w:rsidR="00651665" w:rsidRPr="004248E8" w:rsidRDefault="00651665" w:rsidP="003D3B41">
      <w:pPr>
        <w:spacing w:after="120"/>
        <w:rPr>
          <w:rFonts w:ascii="Arial" w:hAnsi="Arial" w:cs="Arial"/>
        </w:rPr>
      </w:pPr>
      <w:r w:rsidRPr="004248E8">
        <w:rPr>
          <w:rFonts w:ascii="Arial" w:hAnsi="Arial" w:cs="Arial"/>
        </w:rPr>
        <w:t>§2: „W razie zaniedbania obowiązku określonego w § 1 doręczenie pisma pod dotychczasowym adresem ma skutek prawny”.</w:t>
      </w:r>
    </w:p>
    <w:p w14:paraId="0149888E" w14:textId="77777777" w:rsidR="00651665" w:rsidRPr="004248E8" w:rsidRDefault="00651665" w:rsidP="003D3B41">
      <w:pPr>
        <w:rPr>
          <w:rFonts w:ascii="Arial" w:hAnsi="Arial" w:cs="Arial"/>
        </w:rPr>
      </w:pPr>
      <w:r w:rsidRPr="004248E8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7D0856B2" w14:textId="769CE046" w:rsidR="00651665" w:rsidRPr="004248E8" w:rsidRDefault="00651665" w:rsidP="003D3B41">
      <w:pPr>
        <w:spacing w:after="120"/>
        <w:rPr>
          <w:rFonts w:ascii="Arial" w:eastAsia="Times New Roman" w:hAnsi="Arial" w:cs="Arial"/>
          <w:lang w:eastAsia="pl-PL"/>
        </w:rPr>
      </w:pPr>
      <w:r w:rsidRPr="004248E8">
        <w:rPr>
          <w:rFonts w:ascii="Arial" w:eastAsia="Times New Roman" w:hAnsi="Arial" w:cs="Arial"/>
          <w:lang w:eastAsia="pl-PL"/>
        </w:rPr>
        <w:t>Pieczęć urzędu</w:t>
      </w:r>
      <w:r w:rsidR="005935CC" w:rsidRPr="004248E8">
        <w:rPr>
          <w:rFonts w:ascii="Arial" w:eastAsia="Times New Roman" w:hAnsi="Arial" w:cs="Arial"/>
          <w:lang w:eastAsia="pl-PL"/>
        </w:rPr>
        <w:t xml:space="preserve"> i podpis</w:t>
      </w:r>
      <w:r w:rsidRPr="004248E8">
        <w:rPr>
          <w:rFonts w:ascii="Arial" w:eastAsia="Times New Roman" w:hAnsi="Arial" w:cs="Arial"/>
          <w:lang w:eastAsia="pl-PL"/>
        </w:rPr>
        <w:t>:</w:t>
      </w:r>
    </w:p>
    <w:p w14:paraId="43F2E3D3" w14:textId="77777777" w:rsidR="00651665" w:rsidRPr="004248E8" w:rsidRDefault="00651665" w:rsidP="003D3B41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581AF017" w14:textId="77777777" w:rsidR="00651665" w:rsidRDefault="00651665" w:rsidP="003D3B4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C79856A" w14:textId="77777777" w:rsidR="00651665" w:rsidRDefault="00651665" w:rsidP="003D3B41">
      <w:pPr>
        <w:spacing w:before="120"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10ADAB0" w14:textId="7F579576" w:rsidR="00651665" w:rsidRDefault="00651665" w:rsidP="003D3B41">
      <w:pPr>
        <w:spacing w:before="120"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E0DD311" w14:textId="53670F1D" w:rsidR="004248E8" w:rsidRDefault="004248E8" w:rsidP="003D3B41">
      <w:pPr>
        <w:spacing w:before="120"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F024BE8" w14:textId="77777777" w:rsidR="00651665" w:rsidRPr="005E6EAC" w:rsidRDefault="00651665" w:rsidP="003D3B41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626D849" w14:textId="77777777" w:rsidR="00651665" w:rsidRPr="005E6EAC" w:rsidRDefault="00651665" w:rsidP="003D3B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E6EAC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kpa:</w:t>
      </w:r>
      <w:r w:rsidRPr="005E6EA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B445850" w14:textId="77777777" w:rsidR="00651665" w:rsidRPr="005E6EAC" w:rsidRDefault="00651665" w:rsidP="003D3B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E6EAC">
        <w:rPr>
          <w:rFonts w:ascii="Arial" w:eastAsia="Times New Roman" w:hAnsi="Arial" w:cs="Arial"/>
          <w:sz w:val="18"/>
          <w:szCs w:val="18"/>
          <w:lang w:eastAsia="pl-PL"/>
        </w:rPr>
        <w:t xml:space="preserve">§ 1. Jeżeli </w:t>
      </w:r>
      <w:hyperlink r:id="rId8" w:anchor="/search-hypertext/16784712_art%2849%29_1?pit=2018-04-03" w:history="1">
        <w:r w:rsidRPr="005E6EAC">
          <w:rPr>
            <w:rFonts w:ascii="Arial" w:eastAsia="Times New Roman" w:hAnsi="Arial" w:cs="Arial"/>
            <w:sz w:val="18"/>
            <w:szCs w:val="18"/>
            <w:lang w:eastAsia="pl-PL"/>
          </w:rPr>
          <w:t>przepis</w:t>
        </w:r>
      </w:hyperlink>
      <w:r w:rsidRPr="005E6EAC">
        <w:rPr>
          <w:rFonts w:ascii="Arial" w:eastAsia="Times New Roman" w:hAnsi="Arial" w:cs="Arial"/>
          <w:sz w:val="18"/>
          <w:szCs w:val="18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7FCCF33" w14:textId="77777777" w:rsidR="00651665" w:rsidRPr="005E6EAC" w:rsidRDefault="00651665" w:rsidP="003D3B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E6EAC">
        <w:rPr>
          <w:rFonts w:ascii="Arial" w:eastAsia="Times New Roman" w:hAnsi="Arial" w:cs="Arial"/>
          <w:sz w:val="18"/>
          <w:szCs w:val="18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8A5C513" w14:textId="77777777" w:rsidR="00651665" w:rsidRPr="005E6EAC" w:rsidRDefault="00651665" w:rsidP="003D3B4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E6EAC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</w:t>
      </w:r>
      <w:r w:rsidRPr="005E6EA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Pr="005E6EAC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>ustawy ooś</w:t>
      </w:r>
      <w:r w:rsidRPr="005E6EA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5E6EAC"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art. 49</w:t>
        </w:r>
      </w:hyperlink>
      <w:r w:rsidRPr="005E6EA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55B1AE0F" w14:textId="77777777" w:rsidR="005935CC" w:rsidRPr="005E6EAC" w:rsidRDefault="005935CC" w:rsidP="003D3B41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4" w:name="_Hlk59006112"/>
      <w:r w:rsidRPr="005E6EAC">
        <w:rPr>
          <w:rFonts w:ascii="Arial" w:hAnsi="Arial" w:cs="Arial"/>
          <w:sz w:val="18"/>
          <w:szCs w:val="18"/>
          <w:u w:val="single"/>
        </w:rPr>
        <w:t xml:space="preserve">Art. 75 ust. 1 pkt 1 lit. k </w:t>
      </w:r>
      <w:r w:rsidRPr="005E6EAC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5E6EAC">
        <w:rPr>
          <w:rFonts w:ascii="Arial" w:hAnsi="Arial" w:cs="Arial"/>
          <w:sz w:val="18"/>
          <w:szCs w:val="18"/>
        </w:rPr>
        <w:t xml:space="preserve">: Organem właściwym do wydania decyzji o środowiskowych uwarunkowaniach jest regionalny dyrektor ochrony środowiska – </w:t>
      </w:r>
      <w:bookmarkEnd w:id="4"/>
      <w:r w:rsidRPr="005E6EAC">
        <w:rPr>
          <w:rFonts w:ascii="Arial" w:hAnsi="Arial" w:cs="Arial"/>
          <w:sz w:val="18"/>
          <w:szCs w:val="18"/>
        </w:rPr>
        <w:t xml:space="preserve">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</w:t>
      </w:r>
      <w:hyperlink r:id="rId10" w:anchor="/document/18219531?cm=DOCUMENT" w:history="1">
        <w:r w:rsidRPr="005E6EAC">
          <w:rPr>
            <w:rStyle w:val="Hipercze"/>
            <w:rFonts w:ascii="Arial" w:hAnsi="Arial" w:cs="Arial"/>
            <w:sz w:val="18"/>
            <w:szCs w:val="18"/>
          </w:rPr>
          <w:t>ustawy</w:t>
        </w:r>
      </w:hyperlink>
      <w:r w:rsidRPr="005E6EAC">
        <w:rPr>
          <w:rFonts w:ascii="Arial" w:hAnsi="Arial" w:cs="Arial"/>
          <w:sz w:val="18"/>
          <w:szCs w:val="18"/>
        </w:rPr>
        <w:t xml:space="preserve"> z dnia 24 lipca 2015 r. o przygotowaniu i realizacji strategicznych inwestycji w zakresie sieci przesyłowych.</w:t>
      </w:r>
    </w:p>
    <w:p w14:paraId="0A8CD0E5" w14:textId="68AA30A2" w:rsidR="00651665" w:rsidRDefault="00651665" w:rsidP="003D3B41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641899FB" w14:textId="1ED817F0" w:rsidR="00233618" w:rsidRDefault="00233618" w:rsidP="003D3B41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631B1F49" w14:textId="228C3034" w:rsidR="00233618" w:rsidRDefault="00233618" w:rsidP="003D3B41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7721F7F4" w14:textId="6D324D44" w:rsidR="00233618" w:rsidRDefault="00233618" w:rsidP="003D3B41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DCB0CD5" w14:textId="31B82D35" w:rsidR="00233618" w:rsidRDefault="00233618" w:rsidP="003D3B41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01AB1E54" w14:textId="77777777" w:rsidR="00233618" w:rsidRDefault="00233618" w:rsidP="003D3B41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57369C29" w14:textId="77777777" w:rsidR="00651665" w:rsidRPr="00F0333B" w:rsidRDefault="00651665" w:rsidP="003D3B41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0333B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6511A8DC" w14:textId="77777777" w:rsidR="00651665" w:rsidRPr="00F0333B" w:rsidRDefault="00651665" w:rsidP="003D3B4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0333B">
        <w:rPr>
          <w:rFonts w:ascii="Arial" w:eastAsia="Times New Roman" w:hAnsi="Arial" w:cs="Arial"/>
          <w:sz w:val="21"/>
          <w:szCs w:val="21"/>
          <w:lang w:eastAsia="pl-PL"/>
        </w:rPr>
        <w:t>strona internetowa RDOŚ w Gdańsku,    http://www.gdansk.rdos.gov.pl</w:t>
      </w:r>
    </w:p>
    <w:p w14:paraId="7187E333" w14:textId="77777777" w:rsidR="00651665" w:rsidRPr="00F0333B" w:rsidRDefault="00651665" w:rsidP="003D3B41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0333B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</w:p>
    <w:p w14:paraId="4AA4CA96" w14:textId="436680DD" w:rsidR="00651665" w:rsidRDefault="00651665" w:rsidP="003D3B41">
      <w:pPr>
        <w:numPr>
          <w:ilvl w:val="0"/>
          <w:numId w:val="30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lang w:eastAsia="pl-PL"/>
        </w:rPr>
      </w:pPr>
      <w:bookmarkStart w:id="5" w:name="OLE_LINK1"/>
      <w:r w:rsidRPr="00F0333B">
        <w:rPr>
          <w:rFonts w:ascii="Arial" w:hAnsi="Arial" w:cs="Arial"/>
          <w:sz w:val="21"/>
          <w:szCs w:val="21"/>
          <w:lang w:eastAsia="pl-PL"/>
        </w:rPr>
        <w:t xml:space="preserve">Gmina </w:t>
      </w:r>
      <w:bookmarkEnd w:id="5"/>
      <w:r w:rsidR="005935CC">
        <w:rPr>
          <w:rFonts w:ascii="Arial" w:hAnsi="Arial" w:cs="Arial"/>
          <w:sz w:val="21"/>
          <w:szCs w:val="21"/>
          <w:lang w:eastAsia="pl-PL"/>
        </w:rPr>
        <w:t>Krokowa</w:t>
      </w:r>
    </w:p>
    <w:p w14:paraId="2EFCACD1" w14:textId="77777777" w:rsidR="00651665" w:rsidRPr="00F0333B" w:rsidRDefault="00651665" w:rsidP="003D3B41">
      <w:pPr>
        <w:numPr>
          <w:ilvl w:val="0"/>
          <w:numId w:val="30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>aa</w:t>
      </w:r>
    </w:p>
    <w:p w14:paraId="54AE8A3C" w14:textId="77777777" w:rsidR="00A10E0E" w:rsidRDefault="00A10E0E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7F3B3043" w14:textId="66681AE8" w:rsidR="00A10E0E" w:rsidRDefault="00A10E0E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42DD30A4" w14:textId="3A9FCECF" w:rsidR="00320479" w:rsidRDefault="00320479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1FCD9CC4" w14:textId="2E03BC35" w:rsidR="00320479" w:rsidRDefault="00320479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60580F26" w14:textId="2D4A131A" w:rsidR="00320479" w:rsidRDefault="00320479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0DCB8E50" w14:textId="0E61B5B2" w:rsidR="00320479" w:rsidRDefault="00320479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5584281B" w14:textId="4A0387B9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047A9DFA" w14:textId="6F0B2428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19771668" w14:textId="08A361A3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7EE5531F" w14:textId="3EB2D335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6D5D7756" w14:textId="35B80B57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7097CE10" w14:textId="0AC92444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61810045" w14:textId="2CF4406B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31580B2F" w14:textId="19B1DA66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57144A1A" w14:textId="406BB97D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7FB7B56A" w14:textId="45B7AEE0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32BC9B85" w14:textId="08A7167C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0D164C5F" w14:textId="2B7C8A44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63D11D8E" w14:textId="6867BC08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6EA56AE0" w14:textId="5B0209C3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783D5760" w14:textId="644E0066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1F723315" w14:textId="7B1E60ED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57795C0F" w14:textId="65CD7DF1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1765863B" w14:textId="2CDB4CB1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7419F22C" w14:textId="226C73F4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35A915C2" w14:textId="32B47D35" w:rsidR="004248E8" w:rsidRDefault="004248E8" w:rsidP="003D3B41">
      <w:pPr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4D4827A2" w14:textId="171DDCCC" w:rsidR="00651665" w:rsidRPr="008E2C21" w:rsidRDefault="00651665" w:rsidP="003D3B41">
      <w:pPr>
        <w:overflowPunct w:val="0"/>
        <w:autoSpaceDE w:val="0"/>
        <w:autoSpaceDN w:val="0"/>
        <w:adjustRightInd w:val="0"/>
        <w:spacing w:before="240" w:after="0"/>
        <w:ind w:left="425"/>
        <w:rPr>
          <w:rFonts w:ascii="Arial" w:hAnsi="Arial" w:cs="Arial"/>
        </w:rPr>
      </w:pPr>
      <w:r w:rsidRPr="008E2C21">
        <w:rPr>
          <w:rFonts w:ascii="Arial" w:hAnsi="Arial" w:cs="Arial"/>
        </w:rPr>
        <w:t xml:space="preserve">Załącznik nr 1 do zawiadomienia </w:t>
      </w:r>
    </w:p>
    <w:p w14:paraId="642543AC" w14:textId="5DA15212" w:rsidR="00651665" w:rsidRDefault="00651665" w:rsidP="003D3B41">
      <w:pPr>
        <w:overflowPunct w:val="0"/>
        <w:autoSpaceDE w:val="0"/>
        <w:autoSpaceDN w:val="0"/>
        <w:adjustRightInd w:val="0"/>
        <w:ind w:left="426"/>
        <w:rPr>
          <w:rFonts w:ascii="Arial" w:hAnsi="Arial" w:cs="Arial"/>
        </w:rPr>
      </w:pPr>
      <w:r w:rsidRPr="008E2C21">
        <w:rPr>
          <w:rFonts w:ascii="Arial" w:hAnsi="Arial" w:cs="Arial"/>
        </w:rPr>
        <w:t>Znak RDOŚ-Gd-WOO.420.</w:t>
      </w:r>
      <w:r w:rsidR="005935CC">
        <w:rPr>
          <w:rFonts w:ascii="Arial" w:hAnsi="Arial" w:cs="Arial"/>
        </w:rPr>
        <w:t>40</w:t>
      </w:r>
      <w:r w:rsidRPr="008E2C21">
        <w:rPr>
          <w:rFonts w:ascii="Arial" w:hAnsi="Arial" w:cs="Arial"/>
        </w:rPr>
        <w:t>.202</w:t>
      </w:r>
      <w:r w:rsidR="005935CC">
        <w:rPr>
          <w:rFonts w:ascii="Arial" w:hAnsi="Arial" w:cs="Arial"/>
        </w:rPr>
        <w:t>1</w:t>
      </w:r>
      <w:r w:rsidRPr="008E2C21">
        <w:rPr>
          <w:rFonts w:ascii="Arial" w:hAnsi="Arial" w:cs="Arial"/>
        </w:rPr>
        <w:t>.KSZ.</w:t>
      </w:r>
      <w:r w:rsidR="005E6EAC">
        <w:rPr>
          <w:rFonts w:ascii="Arial" w:hAnsi="Arial" w:cs="Arial"/>
        </w:rPr>
        <w:t>9</w:t>
      </w:r>
    </w:p>
    <w:p w14:paraId="6CFAF19F" w14:textId="7244F966" w:rsidR="004248E8" w:rsidRPr="008E2C21" w:rsidRDefault="004248E8" w:rsidP="003D3B41">
      <w:pPr>
        <w:spacing w:before="240" w:after="360"/>
        <w:rPr>
          <w:rFonts w:ascii="Arial" w:hAnsi="Arial" w:cs="Arial"/>
          <w:sz w:val="10"/>
          <w:szCs w:val="10"/>
        </w:rPr>
      </w:pPr>
      <w:r w:rsidRPr="00324DD3">
        <w:rPr>
          <w:rFonts w:ascii="Arial" w:hAnsi="Arial" w:cs="Arial"/>
          <w:b/>
          <w:sz w:val="21"/>
          <w:szCs w:val="21"/>
        </w:rPr>
        <w:t>„</w:t>
      </w:r>
      <w:r>
        <w:rPr>
          <w:rFonts w:ascii="Arial" w:hAnsi="Arial" w:cs="Arial"/>
          <w:b/>
        </w:rPr>
        <w:t xml:space="preserve">Budowa linii kablowej prądu stałego Polska – Litwa pn. </w:t>
      </w:r>
      <w:proofErr w:type="spellStart"/>
      <w:r>
        <w:rPr>
          <w:rFonts w:ascii="Arial" w:hAnsi="Arial" w:cs="Arial"/>
          <w:b/>
        </w:rPr>
        <w:t>Harmony</w:t>
      </w:r>
      <w:proofErr w:type="spellEnd"/>
      <w:r>
        <w:rPr>
          <w:rFonts w:ascii="Arial" w:hAnsi="Arial" w:cs="Arial"/>
          <w:b/>
        </w:rPr>
        <w:t xml:space="preserve"> Link – odcinek lądowy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200"/>
        <w:gridCol w:w="1053"/>
        <w:gridCol w:w="993"/>
        <w:gridCol w:w="1417"/>
        <w:gridCol w:w="1033"/>
        <w:gridCol w:w="952"/>
      </w:tblGrid>
      <w:tr w:rsidR="00F96DED" w:rsidRPr="00F96DED" w14:paraId="1D49246C" w14:textId="77777777" w:rsidTr="00F96DED">
        <w:trPr>
          <w:trHeight w:val="411"/>
          <w:tblHeader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7B699A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  <w:t>Wykaz działek w zakresie inwestycji</w:t>
            </w:r>
          </w:p>
        </w:tc>
      </w:tr>
      <w:tr w:rsidR="00F96DED" w:rsidRPr="00F96DED" w14:paraId="6137B414" w14:textId="77777777" w:rsidTr="00F96DED">
        <w:trPr>
          <w:trHeight w:val="353"/>
          <w:tblHeader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0702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9F3E1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2326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B911C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90A30D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kod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00C8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nazwa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28184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F96DED" w:rsidRPr="00F96DED" w14:paraId="378B26D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59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16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29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B0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B2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1A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9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130/2</w:t>
            </w:r>
          </w:p>
        </w:tc>
      </w:tr>
      <w:tr w:rsidR="00F96DED" w:rsidRPr="00F96DED" w14:paraId="089ABEE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B2F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AC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D82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A6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44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02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38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F96DED" w:rsidRPr="00F96DED" w14:paraId="4189A09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55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B2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64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03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42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80D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D3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130/5</w:t>
            </w:r>
          </w:p>
        </w:tc>
      </w:tr>
      <w:tr w:rsidR="00F96DED" w:rsidRPr="00F96DED" w14:paraId="4559AE8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82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E0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BB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C33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1B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F2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A09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131/1</w:t>
            </w:r>
          </w:p>
        </w:tc>
      </w:tr>
      <w:tr w:rsidR="00F96DED" w:rsidRPr="00F96DED" w14:paraId="3DE4465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2E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09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56C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28E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05F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F65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86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F96DED" w:rsidRPr="00F96DED" w14:paraId="4B02290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51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D9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1F3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F8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8BA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2D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00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F96DED" w:rsidRPr="00F96DED" w14:paraId="306D330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9C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92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2B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C4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16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9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3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F96DED" w:rsidRPr="00F96DED" w14:paraId="72753AB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0C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7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002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9E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4A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59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7F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F96DED" w:rsidRPr="00F96DED" w14:paraId="5EF9EE6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C10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789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4E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7B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9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44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D0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F96DED" w:rsidRPr="00F96DED" w14:paraId="54C619D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26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80D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63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79A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2B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8B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DA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F96DED" w:rsidRPr="00F96DED" w14:paraId="3CCEC2C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21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D2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3A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4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40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A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BA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F96DED" w:rsidRPr="00F96DED" w14:paraId="5E40E24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49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B43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81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6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BD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D9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9B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F96DED" w:rsidRPr="00F96DED" w14:paraId="59A4642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5A3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DD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06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9B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21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E8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13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175/1</w:t>
            </w:r>
          </w:p>
        </w:tc>
      </w:tr>
      <w:tr w:rsidR="00F96DED" w:rsidRPr="00F96DED" w14:paraId="28F585C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59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F5D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61E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575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F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49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2B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175/2</w:t>
            </w:r>
          </w:p>
        </w:tc>
      </w:tr>
      <w:tr w:rsidR="00F96DED" w:rsidRPr="00F96DED" w14:paraId="252E469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E7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1E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AA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E79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70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5B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B3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F96DED" w:rsidRPr="00F96DED" w14:paraId="5DDA546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043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0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7E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7C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3B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C5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81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F96DED" w:rsidRPr="00F96DED" w14:paraId="7ED5889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2E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A6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673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06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1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FE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BC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F96DED" w:rsidRPr="00F96DED" w14:paraId="6588B0C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2D9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5D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71A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A2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6DC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65E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228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F96DED" w:rsidRPr="00F96DED" w14:paraId="3F917BD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D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11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239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6C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6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4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25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F96DED" w:rsidRPr="00F96DED" w14:paraId="405A81D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F5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221106_2.0010.40/7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C0C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E2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D3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2A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D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4C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40/7</w:t>
            </w:r>
          </w:p>
        </w:tc>
      </w:tr>
      <w:tr w:rsidR="00F96DED" w:rsidRPr="00F96DED" w14:paraId="4E07C29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DE9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C1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42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05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17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2E6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3A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41/8</w:t>
            </w:r>
          </w:p>
        </w:tc>
      </w:tr>
      <w:tr w:rsidR="00F96DED" w:rsidRPr="00F96DED" w14:paraId="431E65F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57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221106_2.0010.42/9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D1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59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5A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E2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2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8A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42/9</w:t>
            </w:r>
          </w:p>
        </w:tc>
      </w:tr>
      <w:tr w:rsidR="00F96DED" w:rsidRPr="00F96DED" w14:paraId="13BBC73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11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221106_2.0010.43/5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C0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EB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40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3E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62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B9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F96DED" w:rsidRPr="00F96DED" w14:paraId="3430CBA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AA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A91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21E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DA5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B2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F28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61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F96DED" w:rsidRPr="00F96DED" w14:paraId="3585AD6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BE6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A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2E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FCA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71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C5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7B9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F96DED" w:rsidRPr="00F96DED" w14:paraId="7575FAC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99E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7B0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5B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45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B1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7A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7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F96DED" w:rsidRPr="00F96DED" w14:paraId="4970B82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47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221106_2.0010.59/4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8D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16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D9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2F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51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CC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59/4</w:t>
            </w:r>
          </w:p>
        </w:tc>
      </w:tr>
      <w:tr w:rsidR="00F96DED" w:rsidRPr="00F96DED" w14:paraId="5C1E00E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4E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8C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13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824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D6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DB2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50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F96DED" w:rsidRPr="00F96DED" w14:paraId="7CB6A97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DD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2A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0F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7F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B8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F3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93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F96DED" w:rsidRPr="00F96DED" w14:paraId="72FE6A6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34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AF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EEC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C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E2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2C5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A7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F96DED" w:rsidRPr="00F96DED" w14:paraId="74AA112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E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221106_2.0017.12/4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41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6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D4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47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74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BBB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12/4</w:t>
            </w:r>
          </w:p>
        </w:tc>
      </w:tr>
      <w:tr w:rsidR="00F96DED" w:rsidRPr="00F96DED" w14:paraId="41A90FB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210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221106_2.0017.14/4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8F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89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29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596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22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79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14/4</w:t>
            </w:r>
          </w:p>
        </w:tc>
      </w:tr>
      <w:tr w:rsidR="00F96DED" w:rsidRPr="00F96DED" w14:paraId="3C47FF8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F2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67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CE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70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37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DC0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5A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F96DED" w:rsidRPr="00F96DED" w14:paraId="7E16555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24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09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28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4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8D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44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2D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15/2</w:t>
            </w:r>
          </w:p>
        </w:tc>
      </w:tr>
      <w:tr w:rsidR="00F96DED" w:rsidRPr="00F96DED" w14:paraId="389844C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2C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06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B9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007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C5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CF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74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F96DED" w:rsidRPr="00F96DED" w14:paraId="4D41277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11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F7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B0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1D9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96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F1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DA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15/6</w:t>
            </w:r>
          </w:p>
        </w:tc>
      </w:tr>
      <w:tr w:rsidR="00F96DED" w:rsidRPr="00F96DED" w14:paraId="6316A81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D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221106_2.0017.20/5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9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643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EFB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FF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3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96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F96DED" w:rsidRPr="00F96DED" w14:paraId="7CB6AD2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31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2FF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3B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22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60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68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B0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F96DED" w:rsidRPr="00F96DED" w14:paraId="3F49C8E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40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221106_2.0017.21/4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65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632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D66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75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63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F39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F96DED" w:rsidRPr="00F96DED" w14:paraId="01E0422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8E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C12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27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D27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15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815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41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F96DED" w:rsidRPr="00F96DED" w14:paraId="559A0B2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1D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565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3D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93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A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0F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A4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F96DED" w:rsidRPr="00F96DED" w14:paraId="6423480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50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11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3E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BB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0C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C3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A2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F96DED" w:rsidRPr="00F96DED" w14:paraId="13E2EC9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C9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74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37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BD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7C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514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D13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F96DED" w:rsidRPr="00F96DED" w14:paraId="73EA82B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21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221106_2.0017.32/2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60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AD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54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D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BF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5DF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F96DED" w:rsidRPr="00F96DED" w14:paraId="2971E02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44C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624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00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C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D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32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75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F96DED" w:rsidRPr="00F96DED" w14:paraId="1E20494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709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FE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31F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50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AF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24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9D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F96DED" w:rsidRPr="00F96DED" w14:paraId="609FD40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1F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8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74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92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AA0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B0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A0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F96DED" w:rsidRPr="00F96DED" w14:paraId="2815806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90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3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70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B2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AD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36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FA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F96DED" w:rsidRPr="00F96DED" w14:paraId="681BF04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14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38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3D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864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2F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0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EB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F96DED" w:rsidRPr="00F96DED" w14:paraId="0D494BE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DB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00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B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DC2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C1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1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B0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F96DED" w:rsidRPr="00F96DED" w14:paraId="64E01BD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0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3CA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4F1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70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6F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6C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59C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F96DED" w:rsidRPr="00F96DED" w14:paraId="04EB3D5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52C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D1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24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945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3B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EB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CA9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F96DED" w:rsidRPr="00F96DED" w14:paraId="649F746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5D6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713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3B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B02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7C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D1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76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</w:t>
            </w:r>
          </w:p>
        </w:tc>
      </w:tr>
      <w:tr w:rsidR="00F96DED" w:rsidRPr="00F96DED" w14:paraId="6BE79A6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E0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41C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6D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F0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71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3A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31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130/10</w:t>
            </w:r>
          </w:p>
        </w:tc>
      </w:tr>
      <w:tr w:rsidR="00F96DED" w:rsidRPr="00F96DED" w14:paraId="1651808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97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221106_2.0004.AR_1.211/2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40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FD3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A1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74F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3D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2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211/2</w:t>
            </w:r>
          </w:p>
        </w:tc>
      </w:tr>
      <w:tr w:rsidR="00F96DED" w:rsidRPr="00F96DED" w14:paraId="6C6AFDA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C1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7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ED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3B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4D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B2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D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F96DED" w:rsidRPr="00F96DED" w14:paraId="3522228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CD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AB0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AA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56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76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A8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7E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F96DED" w:rsidRPr="00F96DED" w14:paraId="1AFB7DA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E8A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6D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A4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BA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6F3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CE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FF0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F96DED" w:rsidRPr="00F96DED" w14:paraId="62EC46F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20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84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396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CC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F71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4D5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61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F96DED" w:rsidRPr="00F96DED" w14:paraId="058F3DE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6D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91A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97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9B7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8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0D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E8C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F96DED" w:rsidRPr="00F96DED" w14:paraId="7373D3C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34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BE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5C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CB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27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E7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5C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F96DED" w:rsidRPr="00F96DED" w14:paraId="1A0F19C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AB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FE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B1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59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664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6EA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4FA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F96DED" w:rsidRPr="00F96DED" w14:paraId="31721F1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CC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94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18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9F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4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04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45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45/10</w:t>
            </w:r>
          </w:p>
        </w:tc>
      </w:tr>
      <w:tr w:rsidR="00F96DED" w:rsidRPr="00F96DED" w14:paraId="75AF947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B6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7F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A3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58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A22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2D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23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45/8</w:t>
            </w:r>
          </w:p>
        </w:tc>
      </w:tr>
      <w:tr w:rsidR="00F96DED" w:rsidRPr="00F96DED" w14:paraId="7DFBAC3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9D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221106_2.0004.AR_1.45/9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E8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CA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D56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01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A05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E8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45/9</w:t>
            </w:r>
          </w:p>
        </w:tc>
      </w:tr>
      <w:tr w:rsidR="00F96DED" w:rsidRPr="00F96DED" w14:paraId="5719C03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0A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221106_2.0004.AR_2.218/2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3E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D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7E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A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9A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C1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F96DED" w:rsidRPr="00F96DED" w14:paraId="483611A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4A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B8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2AA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94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DB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B9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C2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F96DED" w:rsidRPr="00F96DED" w14:paraId="2BFFBE7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418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A5E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37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47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A9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7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D58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F96DED" w:rsidRPr="00F96DED" w14:paraId="5F08267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6D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60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28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2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444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B1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03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221/4</w:t>
            </w:r>
          </w:p>
        </w:tc>
      </w:tr>
      <w:tr w:rsidR="00F96DED" w:rsidRPr="00F96DED" w14:paraId="3225382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C8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EB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543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8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E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5CB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7A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F96DED" w:rsidRPr="00F96DED" w14:paraId="49FF4A2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5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81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D6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BA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22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3C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94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F96DED" w:rsidRPr="00F96DED" w14:paraId="31FE2C8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D4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35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8C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CD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9C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F37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E1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F96DED" w:rsidRPr="00F96DED" w14:paraId="03A89DF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E1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221106_2.0004.AR_2.233/2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C5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7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E9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FF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89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E4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233/2</w:t>
            </w:r>
          </w:p>
        </w:tc>
      </w:tr>
      <w:tr w:rsidR="00F96DED" w:rsidRPr="00F96DED" w14:paraId="5C06215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0F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FA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64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FA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6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6F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2F4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F96DED" w:rsidRPr="00F96DED" w14:paraId="723E08E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C8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76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61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42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B7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E27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C5A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F96DED" w:rsidRPr="00F96DED" w14:paraId="24DB48B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B4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221106_2.0020.AR_1.253/3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9B0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0C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EE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4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8D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0F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253/3</w:t>
            </w:r>
          </w:p>
        </w:tc>
      </w:tr>
      <w:tr w:rsidR="00F96DED" w:rsidRPr="00F96DED" w14:paraId="49F2F53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0E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D61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267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A1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8F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7A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3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253/4</w:t>
            </w:r>
          </w:p>
        </w:tc>
      </w:tr>
      <w:tr w:rsidR="00F96DED" w:rsidRPr="00F96DED" w14:paraId="35CC11A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78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73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001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C7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6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F5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16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254/2</w:t>
            </w:r>
          </w:p>
        </w:tc>
      </w:tr>
      <w:tr w:rsidR="00F96DED" w:rsidRPr="00F96DED" w14:paraId="4B7333D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D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F7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6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42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3F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1A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D4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F96DED" w:rsidRPr="00F96DED" w14:paraId="5BF0E25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A58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37D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CA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A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E0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2D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B1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F96DED" w:rsidRPr="00F96DED" w14:paraId="7C3DB83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F2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2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25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21B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D1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16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A2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397</w:t>
            </w:r>
          </w:p>
        </w:tc>
      </w:tr>
      <w:tr w:rsidR="00F96DED" w:rsidRPr="00F96DED" w14:paraId="29F2434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59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221106_2.0020.AR_1.4/3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810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10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F2F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C4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9D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D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F96DED" w:rsidRPr="00F96DED" w14:paraId="4E97F00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9C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221106_2.0020.AR_1.4/4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DE2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E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69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E97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547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21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4/4</w:t>
            </w:r>
          </w:p>
        </w:tc>
      </w:tr>
      <w:tr w:rsidR="00F96DED" w:rsidRPr="00F96DED" w14:paraId="220EB1F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2C3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221106_2.0020.AR_1.5/1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F9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D8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66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D3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B38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44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F96DED" w:rsidRPr="00F96DED" w14:paraId="0697C59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29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31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833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A7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6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93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BD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F96DED" w:rsidRPr="00F96DED" w14:paraId="592E34B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68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5C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5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426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E7E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0A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C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6/4</w:t>
            </w:r>
          </w:p>
        </w:tc>
      </w:tr>
      <w:tr w:rsidR="00F96DED" w:rsidRPr="00F96DED" w14:paraId="7E975C2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3E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221106_2.0020.AR_1.66/5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1A2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D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A6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85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B4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46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F96DED" w:rsidRPr="00F96DED" w14:paraId="182C523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A0C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221106_2.0020.AR_1.72/2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BC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67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DE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2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2F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6A1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F96DED" w:rsidRPr="00F96DED" w14:paraId="536343C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01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2F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57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FB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5C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156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DFA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F96DED" w:rsidRPr="00F96DED" w14:paraId="6FB1036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7DB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AD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D1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66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E32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66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F34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F96DED" w:rsidRPr="00F96DED" w14:paraId="78AE18C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FA0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C6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87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A2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A9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35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564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F96DED" w:rsidRPr="00F96DED" w14:paraId="0914FC2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06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221106_2.0020.AR_3.74/6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9F3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C1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CD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EE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D2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72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74/6</w:t>
            </w:r>
          </w:p>
        </w:tc>
      </w:tr>
      <w:tr w:rsidR="00F96DED" w:rsidRPr="00F96DED" w14:paraId="5502E11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A2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16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39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C1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94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4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859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129/8</w:t>
            </w:r>
          </w:p>
        </w:tc>
      </w:tr>
      <w:tr w:rsidR="00F96DED" w:rsidRPr="00F96DED" w14:paraId="615ED3D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9E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0CB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E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F9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9FC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B5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32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130/4</w:t>
            </w:r>
          </w:p>
        </w:tc>
      </w:tr>
      <w:tr w:rsidR="00F96DED" w:rsidRPr="00F96DED" w14:paraId="0BA2867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485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221106_2.0003.130/8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B6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1F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8C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2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DF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33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130/8</w:t>
            </w:r>
          </w:p>
        </w:tc>
      </w:tr>
      <w:tr w:rsidR="00F96DED" w:rsidRPr="00F96DED" w14:paraId="2AD683C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0C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221106_2.0003.18/4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9E9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D24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F72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F7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88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7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F96DED" w:rsidRPr="00F96DED" w14:paraId="572005D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7B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D8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EB3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77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20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62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4A4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F96DED" w:rsidRPr="00F96DED" w14:paraId="57907DC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F6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B4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56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CA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4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2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8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19/1</w:t>
            </w:r>
          </w:p>
        </w:tc>
      </w:tr>
      <w:tr w:rsidR="00F96DED" w:rsidRPr="00F96DED" w14:paraId="6C8AB38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91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34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E1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5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C5F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56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8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19/8</w:t>
            </w:r>
          </w:p>
        </w:tc>
      </w:tr>
      <w:tr w:rsidR="00F96DED" w:rsidRPr="00F96DED" w14:paraId="631762F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D73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BB8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41D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FB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86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D6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70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F96DED" w:rsidRPr="00F96DED" w14:paraId="30875FB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F0A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F6A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36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644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83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2C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F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F96DED" w:rsidRPr="00F96DED" w14:paraId="72E5A1C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E7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32F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97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FF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00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E0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9EA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30/3</w:t>
            </w:r>
          </w:p>
        </w:tc>
      </w:tr>
      <w:tr w:rsidR="00F96DED" w:rsidRPr="00F96DED" w14:paraId="0598AE9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D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B1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C33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C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71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17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87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30/4</w:t>
            </w:r>
          </w:p>
        </w:tc>
      </w:tr>
      <w:tr w:rsidR="00F96DED" w:rsidRPr="00F96DED" w14:paraId="2A8B0AB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5E7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62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B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45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1E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55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8F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F96DED" w:rsidRPr="00F96DED" w14:paraId="6FF4A5F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B98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8E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FF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D1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55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FF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71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F96DED" w:rsidRPr="00F96DED" w14:paraId="5EB9FA4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D28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E1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73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EF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48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44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9C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F96DED" w:rsidRPr="00F96DED" w14:paraId="3480D02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71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17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71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CA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5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15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44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F96DED" w:rsidRPr="00F96DED" w14:paraId="6EDA790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4E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E8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90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C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B0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E2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EE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F96DED" w:rsidRPr="00F96DED" w14:paraId="2F93613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8B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79C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750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0C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8E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353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30A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F96DED" w:rsidRPr="00F96DED" w14:paraId="413A68E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39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962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B6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46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F2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CB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3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F96DED" w:rsidRPr="00F96DED" w14:paraId="651C5DA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1A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221106_2.0003.56/2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A6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EA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76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F2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54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FD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F96DED" w:rsidRPr="00F96DED" w14:paraId="51DA14C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C5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221106_2.0003.56/3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20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628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D7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D8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67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0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F96DED" w:rsidRPr="00F96DED" w14:paraId="5F6380C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AE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51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D3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3F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E5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12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83C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F96DED" w:rsidRPr="00F96DED" w14:paraId="1C420D1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D0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643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6D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804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20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25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AB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F96DED" w:rsidRPr="00F96DED" w14:paraId="6B8ADD8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CC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880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4B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A22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884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40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45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65/1</w:t>
            </w:r>
          </w:p>
        </w:tc>
      </w:tr>
      <w:tr w:rsidR="00F96DED" w:rsidRPr="00F96DED" w14:paraId="309FCDC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5A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B9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0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8B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9E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4F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FE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F96DED" w:rsidRPr="00F96DED" w14:paraId="718C3AB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21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41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5DC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AB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2D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55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D8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F96DED" w:rsidRPr="00F96DED" w14:paraId="13B8B1C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5E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C8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3A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F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B41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36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D7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F96DED" w:rsidRPr="00F96DED" w14:paraId="050F748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68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383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2F4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F2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39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F0C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92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F96DED" w:rsidRPr="00F96DED" w14:paraId="4BD7504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1E2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D5F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65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0FA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56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48A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3F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8/6</w:t>
            </w:r>
          </w:p>
        </w:tc>
      </w:tr>
      <w:tr w:rsidR="00F96DED" w:rsidRPr="00F96DED" w14:paraId="79E7473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2EA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221106_2.0007.11/12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75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DD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4EA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5E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A6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B9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11/12</w:t>
            </w:r>
          </w:p>
        </w:tc>
      </w:tr>
      <w:tr w:rsidR="00F96DED" w:rsidRPr="00F96DED" w14:paraId="4977406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FA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221106_2.0007.12/11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E2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2C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58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C1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85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82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12/11</w:t>
            </w:r>
          </w:p>
        </w:tc>
      </w:tr>
      <w:tr w:rsidR="00F96DED" w:rsidRPr="00F96DED" w14:paraId="587B007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3C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C5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CE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5D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BC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FB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030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F96DED" w:rsidRPr="00F96DED" w14:paraId="7F5FE60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6B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32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1B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DA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B7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F95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32F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F96DED" w:rsidRPr="00F96DED" w14:paraId="1652740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31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221106_2.0007.16/2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16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3A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E7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CF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0E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4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16/2</w:t>
            </w:r>
          </w:p>
        </w:tc>
      </w:tr>
      <w:tr w:rsidR="00F96DED" w:rsidRPr="00F96DED" w14:paraId="16FB93D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01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32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6B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27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F6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37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983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F96DED" w:rsidRPr="00F96DED" w14:paraId="083E883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07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D77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52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DA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61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DF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47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2391</w:t>
            </w:r>
          </w:p>
        </w:tc>
      </w:tr>
      <w:tr w:rsidR="00F96DED" w:rsidRPr="00F96DED" w14:paraId="6AD0D3E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F5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9C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B9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33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C6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018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86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2392</w:t>
            </w:r>
          </w:p>
        </w:tc>
      </w:tr>
      <w:tr w:rsidR="00F96DED" w:rsidRPr="00F96DED" w14:paraId="79EDC59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C8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F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D50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CC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E71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E9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57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F96DED" w:rsidRPr="00F96DED" w14:paraId="02C9493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20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221106_2.0007.476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2A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F9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CE9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A5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5D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AE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F96DED" w:rsidRPr="00F96DED" w14:paraId="2DAAE0A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549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18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74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557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5C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0D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CA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F96DED" w:rsidRPr="00F96DED" w14:paraId="2A4CE2F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4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00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0F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7E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E0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A2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9D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F96DED" w:rsidRPr="00F96DED" w14:paraId="7E43A13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E3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36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423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F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5F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5F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BE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608/2</w:t>
            </w:r>
          </w:p>
        </w:tc>
      </w:tr>
      <w:tr w:rsidR="00F96DED" w:rsidRPr="00F96DED" w14:paraId="7E8C85A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8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FB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8D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8F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A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F83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87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608/4</w:t>
            </w:r>
          </w:p>
        </w:tc>
      </w:tr>
      <w:tr w:rsidR="00F96DED" w:rsidRPr="00F96DED" w14:paraId="0AE0666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16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C8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04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84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2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5F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411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F96DED" w:rsidRPr="00F96DED" w14:paraId="5F016C6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3C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BE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5C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98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8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1A1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C7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634/17</w:t>
            </w:r>
          </w:p>
        </w:tc>
      </w:tr>
      <w:tr w:rsidR="00F96DED" w:rsidRPr="00F96DED" w14:paraId="54321CE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D3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FC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3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29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1D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62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3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634/21</w:t>
            </w:r>
          </w:p>
        </w:tc>
      </w:tr>
      <w:tr w:rsidR="00F96DED" w:rsidRPr="00F96DED" w14:paraId="6DA96E6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9D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221106_2.0007.634/22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6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C7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0C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B4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8D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18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634/22</w:t>
            </w:r>
          </w:p>
        </w:tc>
      </w:tr>
      <w:tr w:rsidR="00F96DED" w:rsidRPr="00F96DED" w14:paraId="43B76CB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B0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12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3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7E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C1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820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2F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7/15</w:t>
            </w:r>
          </w:p>
        </w:tc>
      </w:tr>
      <w:tr w:rsidR="00F96DED" w:rsidRPr="00F96DED" w14:paraId="259165D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ED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7C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26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A9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AB4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A80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D6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F96DED" w:rsidRPr="00F96DED" w14:paraId="71732E3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FE7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E8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B4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DB5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CF4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AAC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AC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360</w:t>
            </w:r>
          </w:p>
        </w:tc>
      </w:tr>
      <w:tr w:rsidR="00F96DED" w:rsidRPr="00F96DED" w14:paraId="2BB41EF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4A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66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E4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F6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2A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A4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75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362</w:t>
            </w:r>
          </w:p>
        </w:tc>
      </w:tr>
    </w:tbl>
    <w:p w14:paraId="594386FD" w14:textId="5ABE4699" w:rsidR="005D0A70" w:rsidRDefault="005D0A70" w:rsidP="003D3B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754E4" w14:textId="3E708B97" w:rsidR="004248E8" w:rsidRDefault="004248E8" w:rsidP="003D3B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B6B6DA" w14:textId="77777777" w:rsidR="004248E8" w:rsidRDefault="004248E8" w:rsidP="003D3B4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200"/>
        <w:gridCol w:w="1053"/>
        <w:gridCol w:w="993"/>
        <w:gridCol w:w="1417"/>
        <w:gridCol w:w="1033"/>
        <w:gridCol w:w="952"/>
      </w:tblGrid>
      <w:tr w:rsidR="00F96DED" w:rsidRPr="00F96DED" w14:paraId="7B4F6F09" w14:textId="77777777" w:rsidTr="00F96DED">
        <w:trPr>
          <w:trHeight w:val="406"/>
          <w:tblHeader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00A5FF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FFFFFF"/>
                <w:sz w:val="18"/>
                <w:szCs w:val="18"/>
                <w:lang w:eastAsia="pl-PL"/>
              </w:rPr>
              <w:t>Wykaz działek w zakresie oddziaływania inwestycji</w:t>
            </w:r>
          </w:p>
        </w:tc>
      </w:tr>
      <w:tr w:rsidR="00F96DED" w:rsidRPr="00F96DED" w14:paraId="2DEE52BA" w14:textId="77777777" w:rsidTr="00F96DED">
        <w:trPr>
          <w:trHeight w:val="269"/>
          <w:tblHeader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16393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identyfikator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41F463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ED63B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BB081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68E5D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kod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C4604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Obręb nazwa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5147C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F96DED" w:rsidRPr="00F96DED" w14:paraId="7F44215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70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86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87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05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9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B5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85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130/15</w:t>
            </w:r>
          </w:p>
        </w:tc>
      </w:tr>
      <w:tr w:rsidR="00F96DED" w:rsidRPr="00F96DED" w14:paraId="2613761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35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0D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D7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03C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D8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5B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D0D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130/4</w:t>
            </w:r>
          </w:p>
        </w:tc>
      </w:tr>
      <w:tr w:rsidR="00F96DED" w:rsidRPr="00F96DED" w14:paraId="25786B6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44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5E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63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90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E5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D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1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131/2</w:t>
            </w:r>
          </w:p>
        </w:tc>
      </w:tr>
      <w:tr w:rsidR="00F96DED" w:rsidRPr="00F96DED" w14:paraId="3E295D6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0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DB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41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B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E3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A6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70F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F96DED" w:rsidRPr="00F96DED" w14:paraId="31F11DC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C4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EB3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21E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5A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B7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5B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AB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F96DED" w:rsidRPr="00F96DED" w14:paraId="4CF8A6A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18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221106_2.0005.10/1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96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6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11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2C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D4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F80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F96DED" w:rsidRPr="00F96DED" w14:paraId="5CEF7CB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BE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43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E63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05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36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2B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6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F96DED" w:rsidRPr="00F96DED" w14:paraId="083E45E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9D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1D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616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FD5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F6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F4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D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F96DED" w:rsidRPr="00F96DED" w14:paraId="13689DD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197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F26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E2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6E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889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B4F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6D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F96DED" w:rsidRPr="00F96DED" w14:paraId="46EA800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D2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85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512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4D3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F1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95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B3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F96DED" w:rsidRPr="00F96DED" w14:paraId="34C9A78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632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CEB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C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CDF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79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6D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91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F96DED" w:rsidRPr="00F96DED" w14:paraId="1E6AA62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B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5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55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B7C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B9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D25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D0C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F96DED" w:rsidRPr="00F96DED" w14:paraId="60E371B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F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221106_2.0005.169/2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28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47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7F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69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A2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68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F96DED" w:rsidRPr="00F96DED" w14:paraId="2D68375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15F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32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22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AF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B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4E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DC8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F96DED" w:rsidRPr="00F96DED" w14:paraId="0E18C7D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71C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CED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93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927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6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E6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0D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F96DED" w:rsidRPr="00F96DED" w14:paraId="6C7A481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E6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221106_2.0005.178/2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2D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B7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AD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47D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EB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9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F96DED" w:rsidRPr="00F96DED" w14:paraId="10562F9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22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E6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A1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AD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F30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4F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2E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F96DED" w:rsidRPr="00F96DED" w14:paraId="0B78C97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E37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221106_2.0005.7/1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D2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70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436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4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0F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1F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F96DED" w:rsidRPr="00F96DED" w14:paraId="73AD428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70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221106_2.0005.7/2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CD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1FA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390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B8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3E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Karlikowo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E65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F96DED" w:rsidRPr="00F96DED" w14:paraId="7773CCC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85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B9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AD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DF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3FA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F5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D2F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F96DED" w:rsidRPr="00F96DED" w14:paraId="0E634D1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117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8D6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38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FC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3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E96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4A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F96DED" w:rsidRPr="00F96DED" w14:paraId="5A3FF12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76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8B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CAF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B7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09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A47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0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F96DED" w:rsidRPr="00F96DED" w14:paraId="16F165E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2E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221106_2.0010.48/2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B8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475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F4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DD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5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BD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F96DED" w:rsidRPr="00F96DED" w14:paraId="7BD608E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B0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221106_2.0010.59/3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E1A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B2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7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E3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FD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7B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59/3</w:t>
            </w:r>
          </w:p>
        </w:tc>
      </w:tr>
      <w:tr w:rsidR="00F96DED" w:rsidRPr="00F96DED" w14:paraId="2C4FB82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85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855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80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21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C0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1AF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0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71/5</w:t>
            </w:r>
          </w:p>
        </w:tc>
      </w:tr>
      <w:tr w:rsidR="00F96DED" w:rsidRPr="00F96DED" w14:paraId="349AACE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94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D4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AF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DEE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3B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D3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07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F96DED" w:rsidRPr="00F96DED" w14:paraId="2586F08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98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0EA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9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C8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11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7BA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1A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77/1</w:t>
            </w:r>
          </w:p>
        </w:tc>
      </w:tr>
      <w:tr w:rsidR="00F96DED" w:rsidRPr="00F96DED" w14:paraId="5B1BDFB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7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60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67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5C7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C1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EE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BB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77/2</w:t>
            </w:r>
          </w:p>
        </w:tc>
      </w:tr>
      <w:tr w:rsidR="00F96DED" w:rsidRPr="00F96DED" w14:paraId="0001AC0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FB7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6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E3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37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10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82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0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77/6</w:t>
            </w:r>
          </w:p>
        </w:tc>
      </w:tr>
      <w:tr w:rsidR="00F96DED" w:rsidRPr="00F96DED" w14:paraId="2E0EF26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69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CF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6DD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B1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4BC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5C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DE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77/7</w:t>
            </w:r>
          </w:p>
        </w:tc>
      </w:tr>
      <w:tr w:rsidR="00F96DED" w:rsidRPr="00F96DED" w14:paraId="2DF2470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1C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221106_2.0010.77/8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AA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C65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B90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BE5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30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AA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77/8</w:t>
            </w:r>
          </w:p>
        </w:tc>
      </w:tr>
      <w:tr w:rsidR="00F96DED" w:rsidRPr="00F96DED" w14:paraId="063EFB9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B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221106_2.0010.78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2E6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2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0F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D1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C6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Lubocino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33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F96DED" w:rsidRPr="00F96DED" w14:paraId="4BC8283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CA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221106_2.0017.12/3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24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BD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5F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C0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6B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CD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12/3</w:t>
            </w:r>
          </w:p>
        </w:tc>
      </w:tr>
      <w:tr w:rsidR="00F96DED" w:rsidRPr="00F96DED" w14:paraId="32F6CDC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34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62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BF5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C8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8E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E06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669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F96DED" w:rsidRPr="00F96DED" w14:paraId="798C4AC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09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221106_2.0017.15/8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45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4D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84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26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404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FE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15/8</w:t>
            </w:r>
          </w:p>
        </w:tc>
      </w:tr>
      <w:tr w:rsidR="00F96DED" w:rsidRPr="00F96DED" w14:paraId="3D314A8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ED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221106_2.0017.16/10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DB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44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7E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74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CA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90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16/10</w:t>
            </w:r>
          </w:p>
        </w:tc>
      </w:tr>
      <w:tr w:rsidR="00F96DED" w:rsidRPr="00F96DED" w14:paraId="6B499DB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53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221106_2.0017.16/9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CD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9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28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76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C7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437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16/9</w:t>
            </w:r>
          </w:p>
        </w:tc>
      </w:tr>
      <w:tr w:rsidR="00F96DED" w:rsidRPr="00F96DED" w14:paraId="03725FC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86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221106_2.0017.18/5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69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F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9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837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7C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A2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F96DED" w:rsidRPr="00F96DED" w14:paraId="3A3D180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42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221106_2.0017.23/2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E1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5A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C04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90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2F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4A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F96DED" w:rsidRPr="00F96DED" w14:paraId="14A5849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50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221106_2.0017.24/2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EA1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B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32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01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A2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0C2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F96DED" w:rsidRPr="00F96DED" w14:paraId="70CD3DA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7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221106_2.0017.43/1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CF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02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4D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1DC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A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3A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F96DED" w:rsidRPr="00F96DED" w14:paraId="78308E4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0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10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28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9F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97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FD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42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F96DED" w:rsidRPr="00F96DED" w14:paraId="50A5535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017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E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577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A6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A6C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2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07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F96DED" w:rsidRPr="00F96DED" w14:paraId="6129354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FF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2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AD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16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D9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13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54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F96DED" w:rsidRPr="00F96DED" w14:paraId="491F344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9B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221106_2.0017.56/3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B9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CD4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55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2C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F0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253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F96DED" w:rsidRPr="00F96DED" w14:paraId="6AF7D1E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8A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69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C7A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5C6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D1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662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B4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F96DED" w:rsidRPr="00F96DED" w14:paraId="46CE2A2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52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221106_2.0017.65/3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3D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95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8BC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B1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3AE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Sobieńczyce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300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65/3</w:t>
            </w:r>
          </w:p>
        </w:tc>
      </w:tr>
      <w:tr w:rsidR="00F96DED" w:rsidRPr="00F96DED" w14:paraId="205AAFA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CB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8E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DC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37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6A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E9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09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130/13</w:t>
            </w:r>
          </w:p>
        </w:tc>
      </w:tr>
      <w:tr w:rsidR="00F96DED" w:rsidRPr="00F96DED" w14:paraId="4ADE9A8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9AB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221106_2.0004.AR_1.130/14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2A0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2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B2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13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44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711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130/14</w:t>
            </w:r>
          </w:p>
        </w:tc>
      </w:tr>
      <w:tr w:rsidR="00F96DED" w:rsidRPr="00F96DED" w14:paraId="36F0739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3F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B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48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BA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01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012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57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F96DED" w:rsidRPr="00F96DED" w14:paraId="5FB3B6E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47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EB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EF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9D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75B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44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0D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F96DED" w:rsidRPr="00F96DED" w14:paraId="1C8C3B9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AD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554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927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65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904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DA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3A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F96DED" w:rsidRPr="00F96DED" w14:paraId="4414623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93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FD8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3B3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A8C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1D6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D24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9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F96DED" w:rsidRPr="00F96DED" w14:paraId="13A980E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23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B0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4BB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21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9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52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B6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F96DED" w:rsidRPr="00F96DED" w14:paraId="7B9E17A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E9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221106_2.0004.AR_1.27/2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5E9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A0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F7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69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9D4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8B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F96DED" w:rsidRPr="00F96DED" w14:paraId="3D4F3BA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983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35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F04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B4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528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C17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CE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F96DED" w:rsidRPr="00F96DED" w14:paraId="192A4CD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8B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F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99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3F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9B2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F0F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57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F96DED" w:rsidRPr="00F96DED" w14:paraId="57F4133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C5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221106_2.0004.AR_1.30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E6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6DE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20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53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DF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14F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F96DED" w:rsidRPr="00F96DED" w14:paraId="2CF3D29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EEA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221106_2.0004.AR_2.218/1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B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516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99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FE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0B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B99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F96DED" w:rsidRPr="00F96DED" w14:paraId="4B86C12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5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AA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B8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66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1F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98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4B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221/1</w:t>
            </w:r>
          </w:p>
        </w:tc>
      </w:tr>
      <w:tr w:rsidR="00F96DED" w:rsidRPr="00F96DED" w14:paraId="49FB6B2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042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55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D3E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F6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96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3E7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56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221/2</w:t>
            </w:r>
          </w:p>
        </w:tc>
      </w:tr>
      <w:tr w:rsidR="00F96DED" w:rsidRPr="00F96DED" w14:paraId="21728FE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3A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221106_2.0004.AR_2.221/3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FF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9D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A7A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C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60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5F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221/3</w:t>
            </w:r>
          </w:p>
        </w:tc>
      </w:tr>
      <w:tr w:rsidR="00F96DED" w:rsidRPr="00F96DED" w14:paraId="61DA50A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40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221106_2.0004.AR_2.232/2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94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2E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95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C11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57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Jeldzino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78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232/2</w:t>
            </w:r>
          </w:p>
        </w:tc>
      </w:tr>
      <w:tr w:rsidR="00F96DED" w:rsidRPr="00F96DED" w14:paraId="279EB4A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CF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7B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FF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1A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FE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EA8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F1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F96DED" w:rsidRPr="00F96DED" w14:paraId="74E0252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87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221106_2.0020.AR_1.234/1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D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EE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D7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55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05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E35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234/1</w:t>
            </w:r>
          </w:p>
        </w:tc>
      </w:tr>
      <w:tr w:rsidR="00F96DED" w:rsidRPr="00F96DED" w14:paraId="4C285C0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50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A2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2F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464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E64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6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C55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F96DED" w:rsidRPr="00F96DED" w14:paraId="0AB9E9B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F55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2B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D99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B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1E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57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47C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247/4</w:t>
            </w:r>
          </w:p>
        </w:tc>
      </w:tr>
      <w:tr w:rsidR="00F96DED" w:rsidRPr="00F96DED" w14:paraId="75E4846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9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A8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F0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E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B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E71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CF4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247/6</w:t>
            </w:r>
          </w:p>
        </w:tc>
      </w:tr>
      <w:tr w:rsidR="00F96DED" w:rsidRPr="00F96DED" w14:paraId="3193E2C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5B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221106_2.0020.AR_1.247/9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D0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47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DC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47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AB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0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247/9</w:t>
            </w:r>
          </w:p>
        </w:tc>
      </w:tr>
      <w:tr w:rsidR="00F96DED" w:rsidRPr="00F96DED" w14:paraId="1D83C90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01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221106_2.0020.AR_1.248/3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4B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C9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46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E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4D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AC1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F96DED" w:rsidRPr="00F96DED" w14:paraId="398EDEB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BC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97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2BA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CA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EE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46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93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F96DED" w:rsidRPr="00F96DED" w14:paraId="71938A6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3C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221106_2.0020.AR_1.255/2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06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13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8D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42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58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52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F96DED" w:rsidRPr="00F96DED" w14:paraId="7E302B9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7D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E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F7F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CB6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8CC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98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7B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260/3</w:t>
            </w:r>
          </w:p>
        </w:tc>
      </w:tr>
      <w:tr w:rsidR="00F96DED" w:rsidRPr="00F96DED" w14:paraId="0361623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D66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221106_2.0020.AR_1.261/1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478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1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DF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BD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9C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62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F96DED" w:rsidRPr="00F96DED" w14:paraId="32AA7B7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B3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221106_2.0020.AR_1.262/1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13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C9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8A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877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1D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0A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262/1</w:t>
            </w:r>
          </w:p>
        </w:tc>
      </w:tr>
      <w:tr w:rsidR="00F96DED" w:rsidRPr="00F96DED" w14:paraId="22D8A3A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EB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35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4C2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E19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268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36F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F8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F96DED" w:rsidRPr="00F96DED" w14:paraId="609729B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D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63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355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DD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B5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7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A2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F96DED" w:rsidRPr="00F96DED" w14:paraId="161E46A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A5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1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85C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F9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72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B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CF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F96DED" w:rsidRPr="00F96DED" w14:paraId="7EF3398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347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09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3E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18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1B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5F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0D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F96DED" w:rsidRPr="00F96DED" w14:paraId="11B2DFB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152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6C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18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7DD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30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484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3C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F96DED" w:rsidRPr="00F96DED" w14:paraId="3370F9D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63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221106_2.0020.AR_1.398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9A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57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04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FB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4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0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F96DED" w:rsidRPr="00F96DED" w14:paraId="296C65F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7B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221106_2.0020.AR_1.72/1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9C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ED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C4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2A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B5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Tyłowo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CE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F96DED" w:rsidRPr="00F96DED" w14:paraId="1880438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55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2A7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922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B2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6E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94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1F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1/21</w:t>
            </w:r>
          </w:p>
        </w:tc>
      </w:tr>
      <w:tr w:rsidR="00F96DED" w:rsidRPr="00F96DED" w14:paraId="1B61F89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FF1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CA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82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0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C4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1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51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F96DED" w:rsidRPr="00F96DED" w14:paraId="77D4355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EB1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6F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3B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D8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67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E1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B1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F96DED" w:rsidRPr="00F96DED" w14:paraId="4E3315D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4F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907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FF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C6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59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4E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C8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F96DED" w:rsidRPr="00F96DED" w14:paraId="728CC93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FFB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4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4C6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65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69A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ED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B0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F96DED" w:rsidRPr="00F96DED" w14:paraId="7AA998B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52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221106_2.0003.129/9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D3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9F4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215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CE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FF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1A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129/9</w:t>
            </w:r>
          </w:p>
        </w:tc>
      </w:tr>
      <w:tr w:rsidR="00F96DED" w:rsidRPr="00F96DED" w14:paraId="774A175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4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37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1ED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E2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35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3E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D5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F96DED" w:rsidRPr="00F96DED" w14:paraId="0CD4468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92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159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0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C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A8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5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1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F96DED" w:rsidRPr="00F96DED" w14:paraId="566CF27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6C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A9B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2A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B9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14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F3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19/5</w:t>
            </w:r>
          </w:p>
        </w:tc>
      </w:tr>
      <w:tr w:rsidR="00F96DED" w:rsidRPr="00F96DED" w14:paraId="6923F49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58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34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AE5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3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1A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93C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329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19/6</w:t>
            </w:r>
          </w:p>
        </w:tc>
      </w:tr>
      <w:tr w:rsidR="00F96DED" w:rsidRPr="00F96DED" w14:paraId="0B0B686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024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221106_2.0003.19/7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3B9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469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5C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03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EF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65D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19/7</w:t>
            </w:r>
          </w:p>
        </w:tc>
      </w:tr>
      <w:tr w:rsidR="00F96DED" w:rsidRPr="00F96DED" w14:paraId="7F9DAEF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720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AC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6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7E4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75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53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46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F96DED" w:rsidRPr="00F96DED" w14:paraId="6199D18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1F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3F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794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1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62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13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DC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F96DED" w:rsidRPr="00F96DED" w14:paraId="11A70DE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04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48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4A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3B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E3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EC5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AC3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F96DED" w:rsidRPr="00F96DED" w14:paraId="6DAB302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3E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76A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9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F3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5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D3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77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F96DED" w:rsidRPr="00F96DED" w14:paraId="7409F5B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54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10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38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A8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E5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6C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A5C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F96DED" w:rsidRPr="00F96DED" w14:paraId="0170EE7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3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221106_2.0003.21/9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6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F84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D7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88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278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88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21/9</w:t>
            </w:r>
          </w:p>
        </w:tc>
      </w:tr>
      <w:tr w:rsidR="00F96DED" w:rsidRPr="00F96DED" w14:paraId="389B768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E0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4C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DBF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E6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F5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3E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47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F96DED" w:rsidRPr="00F96DED" w14:paraId="725529C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28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9D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AD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2B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AC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2C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8F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F96DED" w:rsidRPr="00F96DED" w14:paraId="754ADC2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D1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ADD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02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E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CE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2C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EB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F96DED" w:rsidRPr="00F96DED" w14:paraId="4688099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2B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F0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CA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6F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EE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5B7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F99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F96DED" w:rsidRPr="00F96DED" w14:paraId="1B3E63B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E4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47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92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4C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802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A3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23/5</w:t>
            </w:r>
          </w:p>
        </w:tc>
      </w:tr>
      <w:tr w:rsidR="00F96DED" w:rsidRPr="00F96DED" w14:paraId="10767BA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6E3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221106_2.0003.23/6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9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F2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8DC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0CB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90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A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23/6</w:t>
            </w:r>
          </w:p>
        </w:tc>
      </w:tr>
      <w:tr w:rsidR="00F96DED" w:rsidRPr="00F96DED" w14:paraId="62EB7BE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6B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43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A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AD4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26A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A9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51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285/1</w:t>
            </w:r>
          </w:p>
        </w:tc>
      </w:tr>
      <w:tr w:rsidR="00F96DED" w:rsidRPr="00F96DED" w14:paraId="5EF5667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93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221106_2.0003.285/2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B0A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2C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BE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2E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972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EFF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285/2</w:t>
            </w:r>
          </w:p>
        </w:tc>
      </w:tr>
      <w:tr w:rsidR="00F96DED" w:rsidRPr="00F96DED" w14:paraId="53AEA41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2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221106_2.0003.41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E3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E5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2B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9B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D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8A4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F96DED" w:rsidRPr="00F96DED" w14:paraId="400B153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99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221106_2.0003.42/1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49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EAA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FE7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96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A82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13E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F96DED" w:rsidRPr="00F96DED" w14:paraId="1F93D22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6F3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60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83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409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8BC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A1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9D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6/4</w:t>
            </w:r>
          </w:p>
        </w:tc>
      </w:tr>
      <w:tr w:rsidR="00F96DED" w:rsidRPr="00F96DED" w14:paraId="2BEA8C8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B3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E8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2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92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70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2B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2E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F96DED" w:rsidRPr="00F96DED" w14:paraId="7CD114F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827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12E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210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A4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A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447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88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6/6</w:t>
            </w:r>
          </w:p>
        </w:tc>
      </w:tr>
      <w:tr w:rsidR="00F96DED" w:rsidRPr="00F96DED" w14:paraId="10DBF89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656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1A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09A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5A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3BB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7C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F2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F96DED" w:rsidRPr="00F96DED" w14:paraId="238B598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80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C7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74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A8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F01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7F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16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F96DED" w:rsidRPr="00F96DED" w14:paraId="493F4B9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E1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270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A1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4F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A4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3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350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F96DED" w:rsidRPr="00F96DED" w14:paraId="775E70C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33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221106_2.0003.75/2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E0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D1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37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61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87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16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F96DED" w:rsidRPr="00F96DED" w14:paraId="09309FA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60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08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0CE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38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36B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3A6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BAD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F96DED" w:rsidRPr="00F96DED" w14:paraId="54414CD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BA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221106_2.0003.8/8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56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86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65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56E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B1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Goszczyno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F29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8/8</w:t>
            </w:r>
          </w:p>
        </w:tc>
      </w:tr>
      <w:tr w:rsidR="00F96DED" w:rsidRPr="00F96DED" w14:paraId="239A11E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01A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221106_2.0007.11/6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77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D7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6F2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91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DC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01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F96DED" w:rsidRPr="00F96DED" w14:paraId="2B2FD43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124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FB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DF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0B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B46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77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71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21/10</w:t>
            </w:r>
          </w:p>
        </w:tc>
      </w:tr>
      <w:tr w:rsidR="00F96DED" w:rsidRPr="00F96DED" w14:paraId="05D6D08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FB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30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27E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CF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AA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1D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7D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F96DED" w:rsidRPr="00F96DED" w14:paraId="444A5B2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16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D9A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8A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72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90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BD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DCB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21/12</w:t>
            </w:r>
          </w:p>
        </w:tc>
      </w:tr>
      <w:tr w:rsidR="00F96DED" w:rsidRPr="00F96DED" w14:paraId="2D274C6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B8F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832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EA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5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B2A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24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1F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F96DED" w:rsidRPr="00F96DED" w14:paraId="1686AC3C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54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0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F6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9E8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59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41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61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21/14</w:t>
            </w:r>
          </w:p>
        </w:tc>
      </w:tr>
      <w:tr w:rsidR="00F96DED" w:rsidRPr="00F96DED" w14:paraId="1F1F244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2D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E8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F30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2D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C01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C10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D3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21/16</w:t>
            </w:r>
          </w:p>
        </w:tc>
      </w:tr>
      <w:tr w:rsidR="00F96DED" w:rsidRPr="00F96DED" w14:paraId="7F8055A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81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66E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9C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0DD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8B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65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24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F96DED" w:rsidRPr="00F96DED" w14:paraId="2A1E8F0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5C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4C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46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B6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77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67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3CC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F96DED" w:rsidRPr="00F96DED" w14:paraId="2A851C7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60A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86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370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33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50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2A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8C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21/5</w:t>
            </w:r>
          </w:p>
        </w:tc>
      </w:tr>
      <w:tr w:rsidR="00F96DED" w:rsidRPr="00F96DED" w14:paraId="1D8DC6E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18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83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FA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B38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37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35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BB4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F96DED" w:rsidRPr="00F96DED" w14:paraId="0FE62D8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29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B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EA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40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61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EE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EA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21/7</w:t>
            </w:r>
          </w:p>
        </w:tc>
      </w:tr>
      <w:tr w:rsidR="00F96DED" w:rsidRPr="00F96DED" w14:paraId="2921F81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C4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221106_2.0007.21/8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8D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CA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55C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6F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B0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457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F96DED" w:rsidRPr="00F96DED" w14:paraId="3514DD7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3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EB1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CD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F3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530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20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7F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F96DED" w:rsidRPr="00F96DED" w14:paraId="35E8A97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26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05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BE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2D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08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C3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E1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F96DED" w:rsidRPr="00F96DED" w14:paraId="79315B5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1C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221106_2.0007.22/3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D9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82D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76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1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C44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EF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F96DED" w:rsidRPr="00F96DED" w14:paraId="458066B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374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221106_2.0007.2394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7A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F3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5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4A5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0E3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544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2394</w:t>
            </w:r>
          </w:p>
        </w:tc>
      </w:tr>
      <w:tr w:rsidR="00F96DED" w:rsidRPr="00F96DED" w14:paraId="378014B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27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221106_2.0007.2413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D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754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B6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00C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61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92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2413</w:t>
            </w:r>
          </w:p>
        </w:tc>
      </w:tr>
      <w:tr w:rsidR="00F96DED" w:rsidRPr="00F96DED" w14:paraId="59EB6EA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12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6A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5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4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308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87A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25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</w:t>
            </w:r>
          </w:p>
        </w:tc>
      </w:tr>
      <w:tr w:rsidR="00F96DED" w:rsidRPr="00F96DED" w14:paraId="7B0434B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0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85B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A9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37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EE5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80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39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604/112</w:t>
            </w:r>
          </w:p>
        </w:tc>
      </w:tr>
      <w:tr w:rsidR="00F96DED" w:rsidRPr="00F96DED" w14:paraId="5D2D0CF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53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FC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9C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E8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A2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2F5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CC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604/113</w:t>
            </w:r>
          </w:p>
        </w:tc>
      </w:tr>
      <w:tr w:rsidR="00F96DED" w:rsidRPr="00F96DED" w14:paraId="7760420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3B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EB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9E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84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63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01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DA8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604/114</w:t>
            </w:r>
          </w:p>
        </w:tc>
      </w:tr>
      <w:tr w:rsidR="00F96DED" w:rsidRPr="00F96DED" w14:paraId="0B766FD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46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2B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B0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D61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DF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A1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16D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604/115</w:t>
            </w:r>
          </w:p>
        </w:tc>
      </w:tr>
      <w:tr w:rsidR="00F96DED" w:rsidRPr="00F96DED" w14:paraId="6A60D8B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E3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221106_2.0007.604/126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2F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9E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89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F84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C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C7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604/126</w:t>
            </w:r>
          </w:p>
        </w:tc>
      </w:tr>
      <w:tr w:rsidR="00F96DED" w:rsidRPr="00F96DED" w14:paraId="0EFDF33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98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E3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64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DC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E3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A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EF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604/127</w:t>
            </w:r>
          </w:p>
        </w:tc>
      </w:tr>
      <w:tr w:rsidR="00F96DED" w:rsidRPr="00F96DED" w14:paraId="3819DA1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A4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31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91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EE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75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D8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E3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604/77</w:t>
            </w:r>
          </w:p>
        </w:tc>
      </w:tr>
      <w:tr w:rsidR="00F96DED" w:rsidRPr="00F96DED" w14:paraId="5D243A6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02F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1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964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61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B7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DA7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795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604/78</w:t>
            </w:r>
          </w:p>
        </w:tc>
      </w:tr>
      <w:tr w:rsidR="00F96DED" w:rsidRPr="00F96DED" w14:paraId="07474A5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0F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0C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9DF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3C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8B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4B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063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604/79</w:t>
            </w:r>
          </w:p>
        </w:tc>
      </w:tr>
      <w:tr w:rsidR="00F96DED" w:rsidRPr="00F96DED" w14:paraId="65E4FC8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F94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9E9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F9B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F32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A1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52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5B4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604/80</w:t>
            </w:r>
          </w:p>
        </w:tc>
      </w:tr>
      <w:tr w:rsidR="00F96DED" w:rsidRPr="00F96DED" w14:paraId="20D722F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4D3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265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14D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26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89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FB1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A1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604/96</w:t>
            </w:r>
          </w:p>
        </w:tc>
      </w:tr>
      <w:tr w:rsidR="00F96DED" w:rsidRPr="00F96DED" w14:paraId="129F77F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89D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DF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247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60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26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6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3F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604/97</w:t>
            </w:r>
          </w:p>
        </w:tc>
      </w:tr>
      <w:tr w:rsidR="00F96DED" w:rsidRPr="00F96DED" w14:paraId="595817E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854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28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6C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D7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04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3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AF0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604/98</w:t>
            </w:r>
          </w:p>
        </w:tc>
      </w:tr>
      <w:tr w:rsidR="00F96DED" w:rsidRPr="00F96DED" w14:paraId="5D66374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4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221106_2.0007.604/99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75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17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E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52C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C9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B1B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604/99</w:t>
            </w:r>
          </w:p>
        </w:tc>
      </w:tr>
      <w:tr w:rsidR="00F96DED" w:rsidRPr="00F96DED" w14:paraId="09C755A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E7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AA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11B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E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3E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0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45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608/6</w:t>
            </w:r>
          </w:p>
        </w:tc>
      </w:tr>
      <w:tr w:rsidR="00F96DED" w:rsidRPr="00F96DED" w14:paraId="0C7A46B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59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221106_2.0007.608/7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7D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BF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9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BB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13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77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608/7</w:t>
            </w:r>
          </w:p>
        </w:tc>
      </w:tr>
      <w:tr w:rsidR="00F96DED" w:rsidRPr="00F96DED" w14:paraId="1BF2330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1D9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29C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D3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FE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85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50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DD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646/20</w:t>
            </w:r>
          </w:p>
        </w:tc>
      </w:tr>
      <w:tr w:rsidR="00F96DED" w:rsidRPr="00F96DED" w14:paraId="7869E65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D7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2C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BB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E3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D25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0C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71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646/21</w:t>
            </w:r>
          </w:p>
        </w:tc>
      </w:tr>
      <w:tr w:rsidR="00F96DED" w:rsidRPr="00F96DED" w14:paraId="2225134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02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54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49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19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1C3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46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9CD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646/22</w:t>
            </w:r>
          </w:p>
        </w:tc>
      </w:tr>
      <w:tr w:rsidR="00F96DED" w:rsidRPr="00F96DED" w14:paraId="4C88A08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A5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16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53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4CB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29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55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B16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646/23</w:t>
            </w:r>
          </w:p>
        </w:tc>
      </w:tr>
      <w:tr w:rsidR="00F96DED" w:rsidRPr="00F96DED" w14:paraId="6E04819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8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50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B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5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61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98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F16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646/70</w:t>
            </w:r>
          </w:p>
        </w:tc>
      </w:tr>
      <w:tr w:rsidR="00F96DED" w:rsidRPr="00F96DED" w14:paraId="772BDFB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BE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7CB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A7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37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CF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0D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34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646/71</w:t>
            </w:r>
          </w:p>
        </w:tc>
      </w:tr>
      <w:tr w:rsidR="00F96DED" w:rsidRPr="00F96DED" w14:paraId="545C1B6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83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DCE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51B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1A5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6A9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1D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780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646/72</w:t>
            </w:r>
          </w:p>
        </w:tc>
      </w:tr>
      <w:tr w:rsidR="00F96DED" w:rsidRPr="00F96DED" w14:paraId="50BF9B0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84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FC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56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50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64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26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7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646/73</w:t>
            </w:r>
          </w:p>
        </w:tc>
      </w:tr>
      <w:tr w:rsidR="00F96DED" w:rsidRPr="00F96DED" w14:paraId="0B05CFC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C53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C9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E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5B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96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25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076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646/83</w:t>
            </w:r>
          </w:p>
        </w:tc>
      </w:tr>
      <w:tr w:rsidR="00F96DED" w:rsidRPr="00F96DED" w14:paraId="646BBB6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FB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22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F0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7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1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99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D3A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646/84</w:t>
            </w:r>
          </w:p>
        </w:tc>
      </w:tr>
      <w:tr w:rsidR="00F96DED" w:rsidRPr="00F96DED" w14:paraId="46567BE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382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DC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08C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94B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F3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3F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668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646/85</w:t>
            </w:r>
          </w:p>
        </w:tc>
      </w:tr>
      <w:tr w:rsidR="00F96DED" w:rsidRPr="00F96DED" w14:paraId="2F74690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F0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10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14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39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03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AB3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F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646/86</w:t>
            </w:r>
          </w:p>
        </w:tc>
      </w:tr>
      <w:tr w:rsidR="00F96DED" w:rsidRPr="00F96DED" w14:paraId="04429EA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28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221106_2.0007.646/87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88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487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CD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698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C78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305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646/87</w:t>
            </w:r>
          </w:p>
        </w:tc>
      </w:tr>
      <w:tr w:rsidR="00F96DED" w:rsidRPr="00F96DED" w14:paraId="3A30591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0C5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657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E2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43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2A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AC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22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647/53</w:t>
            </w:r>
          </w:p>
        </w:tc>
      </w:tr>
      <w:tr w:rsidR="00F96DED" w:rsidRPr="00F96DED" w14:paraId="2036A7F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96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B03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F4B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FC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84E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7DB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A41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647/54</w:t>
            </w:r>
          </w:p>
        </w:tc>
      </w:tr>
      <w:tr w:rsidR="00F96DED" w:rsidRPr="00F96DED" w14:paraId="1BD8CC4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17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1E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53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A3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D7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ABA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48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647/55</w:t>
            </w:r>
          </w:p>
        </w:tc>
      </w:tr>
      <w:tr w:rsidR="00F96DED" w:rsidRPr="00F96DED" w14:paraId="4A962C5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8D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9D2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E50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A4D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E81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34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BF5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647/56</w:t>
            </w:r>
          </w:p>
        </w:tc>
      </w:tr>
      <w:tr w:rsidR="00F96DED" w:rsidRPr="00F96DED" w14:paraId="17BD236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021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14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A5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CB3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5A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A3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E8E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647/57</w:t>
            </w:r>
          </w:p>
        </w:tc>
      </w:tr>
      <w:tr w:rsidR="00F96DED" w:rsidRPr="00F96DED" w14:paraId="07E980B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350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14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3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27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61B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49B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5C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647/58</w:t>
            </w:r>
          </w:p>
        </w:tc>
      </w:tr>
      <w:tr w:rsidR="00F96DED" w:rsidRPr="00F96DED" w14:paraId="77DF940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75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221106_2.0007.647/59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3BB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D0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14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ED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8F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6AC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647/59</w:t>
            </w:r>
          </w:p>
        </w:tc>
      </w:tr>
      <w:tr w:rsidR="00F96DED" w:rsidRPr="00F96DED" w14:paraId="2BD3C52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F02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6B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85C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A01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B3A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A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A1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647/60</w:t>
            </w:r>
          </w:p>
        </w:tc>
      </w:tr>
      <w:tr w:rsidR="00F96DED" w:rsidRPr="00F96DED" w14:paraId="4ABF3320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AB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20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7CC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A5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81B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E2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A2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647/61</w:t>
            </w:r>
          </w:p>
        </w:tc>
      </w:tr>
      <w:tr w:rsidR="00F96DED" w:rsidRPr="00F96DED" w14:paraId="3D2512F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C4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279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983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2C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FF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A8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70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647/62</w:t>
            </w:r>
          </w:p>
        </w:tc>
      </w:tr>
      <w:tr w:rsidR="00F96DED" w:rsidRPr="00F96DED" w14:paraId="7554BC2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8A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3B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D8F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6B7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A7B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541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3E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647/63</w:t>
            </w:r>
          </w:p>
        </w:tc>
      </w:tr>
      <w:tr w:rsidR="00F96DED" w:rsidRPr="00F96DED" w14:paraId="4C3A16E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ED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00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65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3EE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B7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CCA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014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647/64</w:t>
            </w:r>
          </w:p>
        </w:tc>
      </w:tr>
      <w:tr w:rsidR="00F96DED" w:rsidRPr="00F96DED" w14:paraId="5C668F4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1C5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65A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BF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6B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17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BE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96E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647/65</w:t>
            </w:r>
          </w:p>
        </w:tc>
      </w:tr>
      <w:tr w:rsidR="00F96DED" w:rsidRPr="00F96DED" w14:paraId="0624228E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BC2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221106_2.0007.647/66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46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87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CB3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54C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0E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93F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647/66</w:t>
            </w:r>
          </w:p>
        </w:tc>
      </w:tr>
      <w:tr w:rsidR="00F96DED" w:rsidRPr="00F96DED" w14:paraId="34BA6BF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61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3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666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16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00A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4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305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7/10</w:t>
            </w:r>
          </w:p>
        </w:tc>
      </w:tr>
      <w:tr w:rsidR="00F96DED" w:rsidRPr="00F96DED" w14:paraId="0D50985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9E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E20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E4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F22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D92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77D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278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7/11</w:t>
            </w:r>
          </w:p>
        </w:tc>
      </w:tr>
      <w:tr w:rsidR="00F96DED" w:rsidRPr="00F96DED" w14:paraId="24357D9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33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B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85A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47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AE6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8BF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C8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7/12</w:t>
            </w:r>
          </w:p>
        </w:tc>
      </w:tr>
      <w:tr w:rsidR="00F96DED" w:rsidRPr="00F96DED" w14:paraId="529B9E9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BF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9A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73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BF9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42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741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A88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F96DED" w:rsidRPr="00F96DED" w14:paraId="7CCDCC7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9C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D4C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7EC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B55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C0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4B7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0C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755/56</w:t>
            </w:r>
          </w:p>
        </w:tc>
      </w:tr>
      <w:tr w:rsidR="00F96DED" w:rsidRPr="00F96DED" w14:paraId="621AD5A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05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183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D02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B6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6FD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66D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002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755/72</w:t>
            </w:r>
          </w:p>
        </w:tc>
      </w:tr>
      <w:tr w:rsidR="00F96DED" w:rsidRPr="00F96DED" w14:paraId="08DF1D82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F32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312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4C5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5F0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BD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B23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EC6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755/73</w:t>
            </w:r>
          </w:p>
        </w:tc>
      </w:tr>
      <w:tr w:rsidR="00F96DED" w:rsidRPr="00F96DED" w14:paraId="7EEB563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B6A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07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2B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0F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ED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8DF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6A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755/74</w:t>
            </w:r>
          </w:p>
        </w:tc>
      </w:tr>
      <w:tr w:rsidR="00F96DED" w:rsidRPr="00F96DED" w14:paraId="2BC86998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9B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B8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817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F3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670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4F2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6B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755/75</w:t>
            </w:r>
          </w:p>
        </w:tc>
      </w:tr>
      <w:tr w:rsidR="00F96DED" w:rsidRPr="00F96DED" w14:paraId="33CB1B2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C7D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FC0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0F0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56D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1AA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048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E39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755/76</w:t>
            </w:r>
          </w:p>
        </w:tc>
      </w:tr>
      <w:tr w:rsidR="00F96DED" w:rsidRPr="00F96DED" w14:paraId="497F9EE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C9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DD9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C90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25E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015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27D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97B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755/77</w:t>
            </w:r>
          </w:p>
        </w:tc>
      </w:tr>
      <w:tr w:rsidR="00F96DED" w:rsidRPr="00F96DED" w14:paraId="721AAE5B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FB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81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060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7F1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D3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CBF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BC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755/78</w:t>
            </w:r>
          </w:p>
        </w:tc>
      </w:tr>
      <w:tr w:rsidR="00F96DED" w:rsidRPr="00F96DED" w14:paraId="3C4119A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CD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C4C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99F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9C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1E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35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045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755/79</w:t>
            </w:r>
          </w:p>
        </w:tc>
      </w:tr>
      <w:tr w:rsidR="00F96DED" w:rsidRPr="00F96DED" w14:paraId="7D82A717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32E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83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0E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2D3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F0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C2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607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755/80</w:t>
            </w:r>
          </w:p>
        </w:tc>
      </w:tr>
      <w:tr w:rsidR="00F96DED" w:rsidRPr="00F96DED" w14:paraId="2D030FA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79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8EA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E2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8FE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DA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253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BE3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755/81</w:t>
            </w:r>
          </w:p>
        </w:tc>
      </w:tr>
      <w:tr w:rsidR="00F96DED" w:rsidRPr="00F96DED" w14:paraId="2D960DB5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8B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D36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AA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246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631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4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C32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755/82</w:t>
            </w:r>
          </w:p>
        </w:tc>
      </w:tr>
      <w:tr w:rsidR="00F96DED" w:rsidRPr="00F96DED" w14:paraId="2F0B5AA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E5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5C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4FB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1D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1F2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5AF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4F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755/83</w:t>
            </w:r>
          </w:p>
        </w:tc>
      </w:tr>
      <w:tr w:rsidR="00F96DED" w:rsidRPr="00F96DED" w14:paraId="1242B76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F8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208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F3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27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8C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A76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89E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755/84</w:t>
            </w:r>
          </w:p>
        </w:tc>
      </w:tr>
      <w:tr w:rsidR="00F96DED" w:rsidRPr="00F96DED" w14:paraId="60682A9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16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35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527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7A4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77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642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161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755/85</w:t>
            </w:r>
          </w:p>
        </w:tc>
      </w:tr>
      <w:tr w:rsidR="00F96DED" w:rsidRPr="00F96DED" w14:paraId="3E7DAF0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286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2A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890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F9C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12C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5F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A4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755/86</w:t>
            </w:r>
          </w:p>
        </w:tc>
      </w:tr>
      <w:tr w:rsidR="00F96DED" w:rsidRPr="00F96DED" w14:paraId="6ED6F03A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985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C6F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6E1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131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F4F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86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9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755/87</w:t>
            </w:r>
          </w:p>
        </w:tc>
      </w:tr>
      <w:tr w:rsidR="00F96DED" w:rsidRPr="00F96DED" w14:paraId="3664A2B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C5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1C9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FDD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D61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73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BCA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0E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755/88</w:t>
            </w:r>
          </w:p>
        </w:tc>
      </w:tr>
      <w:tr w:rsidR="00F96DED" w:rsidRPr="00F96DED" w14:paraId="3C6FB36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692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221106_2.0007.755/89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BDC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84F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724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6A4F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21F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666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755/89</w:t>
            </w:r>
          </w:p>
        </w:tc>
      </w:tr>
      <w:tr w:rsidR="00F96DED" w:rsidRPr="00F96DED" w14:paraId="6CA42D14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CB7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lastRenderedPageBreak/>
              <w:t>221106_2.0007.755/90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AD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547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359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A0B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9B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6CF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755/90</w:t>
            </w:r>
          </w:p>
        </w:tc>
      </w:tr>
      <w:tr w:rsidR="00F96DED" w:rsidRPr="00F96DED" w14:paraId="21BEBE63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4C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5A8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4F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9E7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924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470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2C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7/6</w:t>
            </w:r>
          </w:p>
        </w:tc>
      </w:tr>
      <w:tr w:rsidR="00F96DED" w:rsidRPr="00F96DED" w14:paraId="5E5D5011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AA5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A54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185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C99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E66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9008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51BB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7/7</w:t>
            </w:r>
          </w:p>
        </w:tc>
      </w:tr>
      <w:tr w:rsidR="00F96DED" w:rsidRPr="00F96DED" w14:paraId="5A4C9C0D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93E9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58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346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AA9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F03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E62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4C4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7/8</w:t>
            </w:r>
          </w:p>
        </w:tc>
      </w:tr>
      <w:tr w:rsidR="00F96DED" w:rsidRPr="00F96DED" w14:paraId="50966E59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8646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221106_2.0007.7/9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065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37E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6B8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A0D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0611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Karwieńskie Błota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947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7/9</w:t>
            </w:r>
          </w:p>
        </w:tc>
      </w:tr>
      <w:tr w:rsidR="00F96DED" w:rsidRPr="00F96DED" w14:paraId="2C6F0F3F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335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0E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CE2D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E25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D90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9B5A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7DA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F96DED" w:rsidRPr="00F96DED" w14:paraId="5F4393A6" w14:textId="77777777" w:rsidTr="00F96DED">
        <w:trPr>
          <w:trHeight w:val="300"/>
          <w:jc w:val="center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9C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221106_2.0012.363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367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023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C69C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krokowa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3074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221106_2.0012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AD8E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Odargowo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B23" w14:textId="77777777" w:rsidR="00F96DED" w:rsidRPr="00F96DED" w:rsidRDefault="00F96DED" w:rsidP="003D3B41">
            <w:pPr>
              <w:spacing w:after="0" w:line="240" w:lineRule="auto"/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</w:pPr>
            <w:r w:rsidRPr="00F96DED">
              <w:rPr>
                <w:rFonts w:eastAsia="Times New Roman" w:cs="Cambria"/>
                <w:color w:val="000000"/>
                <w:sz w:val="18"/>
                <w:szCs w:val="18"/>
                <w:lang w:eastAsia="pl-PL"/>
              </w:rPr>
              <w:t>363</w:t>
            </w:r>
          </w:p>
        </w:tc>
      </w:tr>
    </w:tbl>
    <w:p w14:paraId="020D7732" w14:textId="77777777" w:rsidR="00F96DED" w:rsidRPr="00960926" w:rsidRDefault="00F96DED" w:rsidP="003D3B4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96DED" w:rsidRPr="00960926" w:rsidSect="004248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7" w:right="1134" w:bottom="907" w:left="1134" w:header="340" w:footer="146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D920" w14:textId="77777777" w:rsidR="00320479" w:rsidRDefault="00320479" w:rsidP="000F38F9">
      <w:pPr>
        <w:spacing w:after="0" w:line="240" w:lineRule="auto"/>
      </w:pPr>
      <w:r>
        <w:separator/>
      </w:r>
    </w:p>
  </w:endnote>
  <w:endnote w:type="continuationSeparator" w:id="0">
    <w:p w14:paraId="754832E5" w14:textId="77777777" w:rsidR="00320479" w:rsidRDefault="0032047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6C9A" w14:textId="0546F24C" w:rsidR="00320479" w:rsidRDefault="00320479" w:rsidP="003E572D">
    <w:pPr>
      <w:pStyle w:val="Stopka"/>
    </w:pPr>
    <w:r>
      <w:rPr>
        <w:rFonts w:ascii="Arial" w:hAnsi="Arial" w:cs="Arial"/>
        <w:sz w:val="21"/>
        <w:szCs w:val="21"/>
      </w:rPr>
      <w:t>R</w:t>
    </w:r>
    <w:r w:rsidRPr="00324DD3">
      <w:rPr>
        <w:rFonts w:ascii="Arial" w:hAnsi="Arial" w:cs="Arial"/>
        <w:sz w:val="21"/>
        <w:szCs w:val="21"/>
      </w:rPr>
      <w:t>DOŚ-Gd-WOO.420.</w:t>
    </w:r>
    <w:r w:rsidR="00F96DED">
      <w:rPr>
        <w:rFonts w:ascii="Arial" w:hAnsi="Arial" w:cs="Arial"/>
        <w:sz w:val="21"/>
        <w:szCs w:val="21"/>
      </w:rPr>
      <w:t>40</w:t>
    </w:r>
    <w:r w:rsidRPr="00324DD3">
      <w:rPr>
        <w:rFonts w:ascii="Arial" w:hAnsi="Arial" w:cs="Arial"/>
        <w:sz w:val="21"/>
        <w:szCs w:val="21"/>
      </w:rPr>
      <w:t>.202</w:t>
    </w:r>
    <w:r w:rsidR="00F96DED">
      <w:rPr>
        <w:rFonts w:ascii="Arial" w:hAnsi="Arial" w:cs="Arial"/>
        <w:sz w:val="21"/>
        <w:szCs w:val="21"/>
      </w:rPr>
      <w:t>1</w:t>
    </w:r>
    <w:r w:rsidRPr="00324DD3">
      <w:rPr>
        <w:rFonts w:ascii="Arial" w:hAnsi="Arial" w:cs="Arial"/>
        <w:sz w:val="21"/>
        <w:szCs w:val="21"/>
      </w:rPr>
      <w:t>.</w:t>
    </w:r>
    <w:r>
      <w:rPr>
        <w:rFonts w:ascii="Arial" w:hAnsi="Arial" w:cs="Arial"/>
        <w:sz w:val="21"/>
        <w:szCs w:val="21"/>
      </w:rPr>
      <w:t>KSZ.</w:t>
    </w:r>
    <w:r w:rsidR="005E6EAC">
      <w:rPr>
        <w:rFonts w:ascii="Arial" w:hAnsi="Arial" w:cs="Arial"/>
        <w:sz w:val="21"/>
        <w:szCs w:val="21"/>
      </w:rPr>
      <w:t>9</w:t>
    </w:r>
    <w:r w:rsidRPr="00324DD3">
      <w:rPr>
        <w:rFonts w:ascii="Arial" w:hAnsi="Arial" w:cs="Arial"/>
        <w:sz w:val="21"/>
        <w:szCs w:val="21"/>
      </w:rPr>
      <w:t xml:space="preserve">                 </w:t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sdt>
      <w:sdtPr>
        <w:id w:val="-110248582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AE3A8C4" w14:textId="77777777" w:rsidR="00320479" w:rsidRPr="00C4258C" w:rsidRDefault="00320479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8093" w14:textId="77777777" w:rsidR="00320479" w:rsidRPr="0075380A" w:rsidRDefault="00320479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6E894E13" wp14:editId="193ADC26">
          <wp:extent cx="3893732" cy="665606"/>
          <wp:effectExtent l="0" t="0" r="0" b="1270"/>
          <wp:docPr id="18" name="Obraz 18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8386" cy="67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32FB" w14:textId="77777777" w:rsidR="00320479" w:rsidRDefault="00320479" w:rsidP="000F38F9">
      <w:pPr>
        <w:spacing w:after="0" w:line="240" w:lineRule="auto"/>
      </w:pPr>
      <w:r>
        <w:separator/>
      </w:r>
    </w:p>
  </w:footnote>
  <w:footnote w:type="continuationSeparator" w:id="0">
    <w:p w14:paraId="7342AE11" w14:textId="77777777" w:rsidR="00320479" w:rsidRDefault="0032047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10D9" w14:textId="77777777" w:rsidR="00320479" w:rsidRDefault="0032047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2EA5" w14:textId="77777777" w:rsidR="00320479" w:rsidRDefault="00320479" w:rsidP="00353540">
    <w:pPr>
      <w:pStyle w:val="Nagwek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58C1FD0" wp14:editId="7FE7F1DB">
          <wp:extent cx="3657600" cy="698196"/>
          <wp:effectExtent l="0" t="0" r="0" b="6985"/>
          <wp:docPr id="17" name="Obraz 17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957" cy="7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B7F"/>
    <w:multiLevelType w:val="hybridMultilevel"/>
    <w:tmpl w:val="FF7E1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160E"/>
    <w:multiLevelType w:val="hybridMultilevel"/>
    <w:tmpl w:val="A2227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C423F"/>
    <w:multiLevelType w:val="hybridMultilevel"/>
    <w:tmpl w:val="1EBC6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5DD2"/>
    <w:multiLevelType w:val="hybridMultilevel"/>
    <w:tmpl w:val="121C0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0710F"/>
    <w:multiLevelType w:val="hybridMultilevel"/>
    <w:tmpl w:val="4A0C2D32"/>
    <w:lvl w:ilvl="0" w:tplc="F7680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42605"/>
    <w:multiLevelType w:val="hybridMultilevel"/>
    <w:tmpl w:val="976EC4A8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327CF"/>
    <w:multiLevelType w:val="hybridMultilevel"/>
    <w:tmpl w:val="453EE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54941"/>
    <w:multiLevelType w:val="hybridMultilevel"/>
    <w:tmpl w:val="FC92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57E2"/>
    <w:multiLevelType w:val="hybridMultilevel"/>
    <w:tmpl w:val="89D07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56F89"/>
    <w:multiLevelType w:val="hybridMultilevel"/>
    <w:tmpl w:val="3266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3C6F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093C"/>
    <w:multiLevelType w:val="hybridMultilevel"/>
    <w:tmpl w:val="E82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F5442"/>
    <w:multiLevelType w:val="hybridMultilevel"/>
    <w:tmpl w:val="7786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B2BC2"/>
    <w:multiLevelType w:val="hybridMultilevel"/>
    <w:tmpl w:val="6C42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961B6"/>
    <w:multiLevelType w:val="hybridMultilevel"/>
    <w:tmpl w:val="D49CE426"/>
    <w:lvl w:ilvl="0" w:tplc="745C5A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7504E"/>
    <w:multiLevelType w:val="hybridMultilevel"/>
    <w:tmpl w:val="2F8C7298"/>
    <w:lvl w:ilvl="0" w:tplc="B99057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692EF8"/>
    <w:multiLevelType w:val="hybridMultilevel"/>
    <w:tmpl w:val="20F81B0C"/>
    <w:lvl w:ilvl="0" w:tplc="6700E7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DD05C2"/>
    <w:multiLevelType w:val="hybridMultilevel"/>
    <w:tmpl w:val="3DA8CCB2"/>
    <w:lvl w:ilvl="0" w:tplc="82883B4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183AA9"/>
    <w:multiLevelType w:val="hybridMultilevel"/>
    <w:tmpl w:val="37902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56B5A"/>
    <w:multiLevelType w:val="hybridMultilevel"/>
    <w:tmpl w:val="FA50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357A9"/>
    <w:multiLevelType w:val="hybridMultilevel"/>
    <w:tmpl w:val="A95CB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64BDA"/>
    <w:multiLevelType w:val="hybridMultilevel"/>
    <w:tmpl w:val="46E65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6D1B"/>
    <w:multiLevelType w:val="hybridMultilevel"/>
    <w:tmpl w:val="E5FA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E0016"/>
    <w:multiLevelType w:val="hybridMultilevel"/>
    <w:tmpl w:val="EDB60B86"/>
    <w:lvl w:ilvl="0" w:tplc="1098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62B86"/>
    <w:multiLevelType w:val="hybridMultilevel"/>
    <w:tmpl w:val="5292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42C7"/>
    <w:multiLevelType w:val="hybridMultilevel"/>
    <w:tmpl w:val="1B46C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734C4"/>
    <w:multiLevelType w:val="hybridMultilevel"/>
    <w:tmpl w:val="2AC8C528"/>
    <w:lvl w:ilvl="0" w:tplc="1FDCC5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D5408"/>
    <w:multiLevelType w:val="hybridMultilevel"/>
    <w:tmpl w:val="0BCA7F9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CD51730"/>
    <w:multiLevelType w:val="hybridMultilevel"/>
    <w:tmpl w:val="60F2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75BEC"/>
    <w:multiLevelType w:val="hybridMultilevel"/>
    <w:tmpl w:val="49E66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112A2"/>
    <w:multiLevelType w:val="hybridMultilevel"/>
    <w:tmpl w:val="AD681B5C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93250"/>
    <w:multiLevelType w:val="hybridMultilevel"/>
    <w:tmpl w:val="6C3807B6"/>
    <w:lvl w:ilvl="0" w:tplc="51685B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8F24C5"/>
    <w:multiLevelType w:val="hybridMultilevel"/>
    <w:tmpl w:val="3BB2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B529E"/>
    <w:multiLevelType w:val="hybridMultilevel"/>
    <w:tmpl w:val="5A44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D4190"/>
    <w:multiLevelType w:val="hybridMultilevel"/>
    <w:tmpl w:val="E528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6" w15:restartNumberingAfterBreak="0">
    <w:nsid w:val="7E722626"/>
    <w:multiLevelType w:val="hybridMultilevel"/>
    <w:tmpl w:val="85128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30"/>
  </w:num>
  <w:num w:numId="4">
    <w:abstractNumId w:val="9"/>
  </w:num>
  <w:num w:numId="5">
    <w:abstractNumId w:val="27"/>
  </w:num>
  <w:num w:numId="6">
    <w:abstractNumId w:val="1"/>
  </w:num>
  <w:num w:numId="7">
    <w:abstractNumId w:val="11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16"/>
  </w:num>
  <w:num w:numId="13">
    <w:abstractNumId w:val="5"/>
  </w:num>
  <w:num w:numId="14">
    <w:abstractNumId w:val="22"/>
  </w:num>
  <w:num w:numId="15">
    <w:abstractNumId w:val="21"/>
  </w:num>
  <w:num w:numId="16">
    <w:abstractNumId w:val="29"/>
  </w:num>
  <w:num w:numId="17">
    <w:abstractNumId w:val="8"/>
  </w:num>
  <w:num w:numId="18">
    <w:abstractNumId w:val="31"/>
  </w:num>
  <w:num w:numId="19">
    <w:abstractNumId w:val="28"/>
  </w:num>
  <w:num w:numId="20">
    <w:abstractNumId w:val="0"/>
  </w:num>
  <w:num w:numId="21">
    <w:abstractNumId w:val="10"/>
  </w:num>
  <w:num w:numId="22">
    <w:abstractNumId w:val="36"/>
  </w:num>
  <w:num w:numId="23">
    <w:abstractNumId w:val="26"/>
  </w:num>
  <w:num w:numId="24">
    <w:abstractNumId w:val="14"/>
  </w:num>
  <w:num w:numId="25">
    <w:abstractNumId w:val="3"/>
  </w:num>
  <w:num w:numId="26">
    <w:abstractNumId w:val="12"/>
  </w:num>
  <w:num w:numId="27">
    <w:abstractNumId w:val="24"/>
  </w:num>
  <w:num w:numId="28">
    <w:abstractNumId w:val="32"/>
  </w:num>
  <w:num w:numId="29">
    <w:abstractNumId w:val="33"/>
  </w:num>
  <w:num w:numId="30">
    <w:abstractNumId w:val="35"/>
  </w:num>
  <w:num w:numId="31">
    <w:abstractNumId w:val="35"/>
    <w:lvlOverride w:ilvl="0">
      <w:startOverride w:val="1"/>
    </w:lvlOverride>
  </w:num>
  <w:num w:numId="32">
    <w:abstractNumId w:val="19"/>
  </w:num>
  <w:num w:numId="33">
    <w:abstractNumId w:val="4"/>
  </w:num>
  <w:num w:numId="34">
    <w:abstractNumId w:val="17"/>
  </w:num>
  <w:num w:numId="35">
    <w:abstractNumId w:val="7"/>
  </w:num>
  <w:num w:numId="36">
    <w:abstractNumId w:val="34"/>
  </w:num>
  <w:num w:numId="37">
    <w:abstractNumId w:val="20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665E0"/>
    <w:rsid w:val="000717CE"/>
    <w:rsid w:val="000817EE"/>
    <w:rsid w:val="00096A01"/>
    <w:rsid w:val="000A1DFD"/>
    <w:rsid w:val="000D3C7D"/>
    <w:rsid w:val="000D5A29"/>
    <w:rsid w:val="000D6E24"/>
    <w:rsid w:val="000D6F3C"/>
    <w:rsid w:val="000E1F9A"/>
    <w:rsid w:val="000E78F2"/>
    <w:rsid w:val="000E7B4E"/>
    <w:rsid w:val="000F3813"/>
    <w:rsid w:val="000F38F9"/>
    <w:rsid w:val="000F4047"/>
    <w:rsid w:val="000F6CE1"/>
    <w:rsid w:val="0011678E"/>
    <w:rsid w:val="0012147B"/>
    <w:rsid w:val="001301E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1869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03D9"/>
    <w:rsid w:val="00232DDF"/>
    <w:rsid w:val="00233618"/>
    <w:rsid w:val="00240CCB"/>
    <w:rsid w:val="0024534D"/>
    <w:rsid w:val="00260D7D"/>
    <w:rsid w:val="00265C37"/>
    <w:rsid w:val="00267448"/>
    <w:rsid w:val="00271B3C"/>
    <w:rsid w:val="00283522"/>
    <w:rsid w:val="00287A45"/>
    <w:rsid w:val="00287FB6"/>
    <w:rsid w:val="0029466C"/>
    <w:rsid w:val="00294A00"/>
    <w:rsid w:val="00294D49"/>
    <w:rsid w:val="002A2117"/>
    <w:rsid w:val="002A78A2"/>
    <w:rsid w:val="002B06C6"/>
    <w:rsid w:val="002B603B"/>
    <w:rsid w:val="002C018D"/>
    <w:rsid w:val="002C1E47"/>
    <w:rsid w:val="002C28AF"/>
    <w:rsid w:val="002E195E"/>
    <w:rsid w:val="002E69D1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0479"/>
    <w:rsid w:val="00324DD3"/>
    <w:rsid w:val="00327A68"/>
    <w:rsid w:val="00342586"/>
    <w:rsid w:val="00342BF3"/>
    <w:rsid w:val="0034678C"/>
    <w:rsid w:val="00350DC0"/>
    <w:rsid w:val="0035354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86EF7"/>
    <w:rsid w:val="00390E4A"/>
    <w:rsid w:val="00393829"/>
    <w:rsid w:val="0039454D"/>
    <w:rsid w:val="00396F77"/>
    <w:rsid w:val="003B53EB"/>
    <w:rsid w:val="003D341A"/>
    <w:rsid w:val="003D3B41"/>
    <w:rsid w:val="003E05AC"/>
    <w:rsid w:val="003E339D"/>
    <w:rsid w:val="003E3D98"/>
    <w:rsid w:val="003E572D"/>
    <w:rsid w:val="003E57EE"/>
    <w:rsid w:val="003F14C8"/>
    <w:rsid w:val="00403797"/>
    <w:rsid w:val="0041260F"/>
    <w:rsid w:val="00416C75"/>
    <w:rsid w:val="004200CE"/>
    <w:rsid w:val="00420272"/>
    <w:rsid w:val="004248E8"/>
    <w:rsid w:val="00425F85"/>
    <w:rsid w:val="004324E6"/>
    <w:rsid w:val="00437883"/>
    <w:rsid w:val="00460388"/>
    <w:rsid w:val="00475F16"/>
    <w:rsid w:val="00476E20"/>
    <w:rsid w:val="00481F40"/>
    <w:rsid w:val="00486AC6"/>
    <w:rsid w:val="004959AC"/>
    <w:rsid w:val="004A016C"/>
    <w:rsid w:val="004A0569"/>
    <w:rsid w:val="004A13BF"/>
    <w:rsid w:val="004A1B14"/>
    <w:rsid w:val="004A2F36"/>
    <w:rsid w:val="004A5736"/>
    <w:rsid w:val="004A5990"/>
    <w:rsid w:val="004C485F"/>
    <w:rsid w:val="004D3758"/>
    <w:rsid w:val="004E165F"/>
    <w:rsid w:val="0050672A"/>
    <w:rsid w:val="00522C1A"/>
    <w:rsid w:val="0053357A"/>
    <w:rsid w:val="0054781B"/>
    <w:rsid w:val="00547A2A"/>
    <w:rsid w:val="00550619"/>
    <w:rsid w:val="00551014"/>
    <w:rsid w:val="0055752E"/>
    <w:rsid w:val="00557FD4"/>
    <w:rsid w:val="005935CC"/>
    <w:rsid w:val="00596849"/>
    <w:rsid w:val="005B609A"/>
    <w:rsid w:val="005C7609"/>
    <w:rsid w:val="005D0A70"/>
    <w:rsid w:val="005D4BF1"/>
    <w:rsid w:val="005E1CC4"/>
    <w:rsid w:val="005E6EAC"/>
    <w:rsid w:val="005F2FB1"/>
    <w:rsid w:val="005F4F3B"/>
    <w:rsid w:val="0060237B"/>
    <w:rsid w:val="0062060B"/>
    <w:rsid w:val="0062316B"/>
    <w:rsid w:val="00624112"/>
    <w:rsid w:val="00626F39"/>
    <w:rsid w:val="00633F2F"/>
    <w:rsid w:val="00636770"/>
    <w:rsid w:val="00651665"/>
    <w:rsid w:val="00661390"/>
    <w:rsid w:val="00662620"/>
    <w:rsid w:val="006657C0"/>
    <w:rsid w:val="00671383"/>
    <w:rsid w:val="00674F26"/>
    <w:rsid w:val="006820EC"/>
    <w:rsid w:val="006A0262"/>
    <w:rsid w:val="006A0945"/>
    <w:rsid w:val="006A6EAF"/>
    <w:rsid w:val="006B5ADC"/>
    <w:rsid w:val="006C0B14"/>
    <w:rsid w:val="006D7336"/>
    <w:rsid w:val="006E4F36"/>
    <w:rsid w:val="006E5CBC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30A00"/>
    <w:rsid w:val="0073543C"/>
    <w:rsid w:val="007418D3"/>
    <w:rsid w:val="0075095D"/>
    <w:rsid w:val="0075380A"/>
    <w:rsid w:val="00756E25"/>
    <w:rsid w:val="00761396"/>
    <w:rsid w:val="00762D7D"/>
    <w:rsid w:val="00772643"/>
    <w:rsid w:val="00776279"/>
    <w:rsid w:val="00784976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5655"/>
    <w:rsid w:val="007D7C22"/>
    <w:rsid w:val="007E28EB"/>
    <w:rsid w:val="007F24D7"/>
    <w:rsid w:val="008035AE"/>
    <w:rsid w:val="008053E2"/>
    <w:rsid w:val="00807D18"/>
    <w:rsid w:val="00811248"/>
    <w:rsid w:val="00812CEA"/>
    <w:rsid w:val="00812D03"/>
    <w:rsid w:val="008173E5"/>
    <w:rsid w:val="00851E82"/>
    <w:rsid w:val="0085274A"/>
    <w:rsid w:val="0086044A"/>
    <w:rsid w:val="00867DA5"/>
    <w:rsid w:val="008B67ED"/>
    <w:rsid w:val="008B6E97"/>
    <w:rsid w:val="008C7AAA"/>
    <w:rsid w:val="008D0150"/>
    <w:rsid w:val="008D77DE"/>
    <w:rsid w:val="008F21DF"/>
    <w:rsid w:val="008F5746"/>
    <w:rsid w:val="009026A8"/>
    <w:rsid w:val="00926467"/>
    <w:rsid w:val="009301BF"/>
    <w:rsid w:val="0093171B"/>
    <w:rsid w:val="0094060D"/>
    <w:rsid w:val="00951C0C"/>
    <w:rsid w:val="00961420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10B67"/>
    <w:rsid w:val="00A10E0E"/>
    <w:rsid w:val="00A116B8"/>
    <w:rsid w:val="00A20FE6"/>
    <w:rsid w:val="00A2309C"/>
    <w:rsid w:val="00A30487"/>
    <w:rsid w:val="00A31B45"/>
    <w:rsid w:val="00A365B2"/>
    <w:rsid w:val="00A36982"/>
    <w:rsid w:val="00A447FB"/>
    <w:rsid w:val="00A61476"/>
    <w:rsid w:val="00A66F4C"/>
    <w:rsid w:val="00A7764D"/>
    <w:rsid w:val="00A875EF"/>
    <w:rsid w:val="00A9313E"/>
    <w:rsid w:val="00AB298C"/>
    <w:rsid w:val="00AC215D"/>
    <w:rsid w:val="00AC7EE8"/>
    <w:rsid w:val="00AD301B"/>
    <w:rsid w:val="00AD378E"/>
    <w:rsid w:val="00AD7C19"/>
    <w:rsid w:val="00AE1E0D"/>
    <w:rsid w:val="00AE1E84"/>
    <w:rsid w:val="00AE21C5"/>
    <w:rsid w:val="00AE337E"/>
    <w:rsid w:val="00AE4C3B"/>
    <w:rsid w:val="00AE4DE3"/>
    <w:rsid w:val="00AF0B90"/>
    <w:rsid w:val="00AF0C29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7795E"/>
    <w:rsid w:val="00B86EF5"/>
    <w:rsid w:val="00B977DC"/>
    <w:rsid w:val="00BC407A"/>
    <w:rsid w:val="00BD13B8"/>
    <w:rsid w:val="00BE27E5"/>
    <w:rsid w:val="00BF1FC1"/>
    <w:rsid w:val="00BF670A"/>
    <w:rsid w:val="00C0121E"/>
    <w:rsid w:val="00C02100"/>
    <w:rsid w:val="00C06A77"/>
    <w:rsid w:val="00C07AE1"/>
    <w:rsid w:val="00C106CC"/>
    <w:rsid w:val="00C15C8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A011B"/>
    <w:rsid w:val="00CA1AFB"/>
    <w:rsid w:val="00CB1DAD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74A6E"/>
    <w:rsid w:val="00D92B18"/>
    <w:rsid w:val="00D971E8"/>
    <w:rsid w:val="00DA7554"/>
    <w:rsid w:val="00DC276C"/>
    <w:rsid w:val="00DD2675"/>
    <w:rsid w:val="00DE3A1E"/>
    <w:rsid w:val="00DF0137"/>
    <w:rsid w:val="00DF4BD3"/>
    <w:rsid w:val="00E02404"/>
    <w:rsid w:val="00E03393"/>
    <w:rsid w:val="00E125DF"/>
    <w:rsid w:val="00E1523D"/>
    <w:rsid w:val="00E1684D"/>
    <w:rsid w:val="00E22F27"/>
    <w:rsid w:val="00E2394D"/>
    <w:rsid w:val="00E26984"/>
    <w:rsid w:val="00E3253F"/>
    <w:rsid w:val="00E371B6"/>
    <w:rsid w:val="00E37929"/>
    <w:rsid w:val="00E40E5E"/>
    <w:rsid w:val="00E5354F"/>
    <w:rsid w:val="00E550FB"/>
    <w:rsid w:val="00E620C1"/>
    <w:rsid w:val="00E7106C"/>
    <w:rsid w:val="00E732DF"/>
    <w:rsid w:val="00E814BD"/>
    <w:rsid w:val="00E929A0"/>
    <w:rsid w:val="00E9409D"/>
    <w:rsid w:val="00EA48FA"/>
    <w:rsid w:val="00EB2937"/>
    <w:rsid w:val="00EB38F2"/>
    <w:rsid w:val="00EC671B"/>
    <w:rsid w:val="00EE6604"/>
    <w:rsid w:val="00EE7BA2"/>
    <w:rsid w:val="00EF013B"/>
    <w:rsid w:val="00F04C71"/>
    <w:rsid w:val="00F05EC5"/>
    <w:rsid w:val="00F12F19"/>
    <w:rsid w:val="00F162DE"/>
    <w:rsid w:val="00F21FCF"/>
    <w:rsid w:val="00F27721"/>
    <w:rsid w:val="00F27D06"/>
    <w:rsid w:val="00F318C7"/>
    <w:rsid w:val="00F31C60"/>
    <w:rsid w:val="00F6004D"/>
    <w:rsid w:val="00F839F4"/>
    <w:rsid w:val="00F9365F"/>
    <w:rsid w:val="00F96DED"/>
    <w:rsid w:val="00FC4960"/>
    <w:rsid w:val="00FC76D6"/>
    <w:rsid w:val="00FC7D4A"/>
    <w:rsid w:val="00FF1ACA"/>
    <w:rsid w:val="00FF1ECE"/>
    <w:rsid w:val="00FF3A71"/>
    <w:rsid w:val="00FF5A6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41A02020"/>
  <w15:docId w15:val="{8D4003CF-2000-4794-B849-52913B59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FC76D6"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rsid w:val="00FC76D6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rsid w:val="00FC76D6"/>
    <w:pPr>
      <w:keepNext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rsid w:val="00FC76D6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rsid w:val="00FC76D6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rsid w:val="00FC76D6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4C485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3253F"/>
    <w:rPr>
      <w:color w:val="954F72"/>
      <w:u w:val="single"/>
    </w:rPr>
  </w:style>
  <w:style w:type="paragraph" w:customStyle="1" w:styleId="msonormal0">
    <w:name w:val="msonormal"/>
    <w:basedOn w:val="Normalny"/>
    <w:rsid w:val="00E32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0">
    <w:name w:val="xl60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1">
    <w:name w:val="xl61"/>
    <w:basedOn w:val="Normalny"/>
    <w:rsid w:val="00E325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3">
    <w:name w:val="xl63"/>
    <w:basedOn w:val="Normalny"/>
    <w:rsid w:val="00E325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4">
    <w:name w:val="xl64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paragraph" w:customStyle="1" w:styleId="xl65">
    <w:name w:val="xl65"/>
    <w:basedOn w:val="Normalny"/>
    <w:rsid w:val="00E325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6">
    <w:name w:val="xl66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7">
    <w:name w:val="xl67"/>
    <w:basedOn w:val="Normalny"/>
    <w:rsid w:val="00E32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character" w:customStyle="1" w:styleId="Nagwek1Znak">
    <w:name w:val="Nagłówek 1 Znak"/>
    <w:basedOn w:val="Domylnaczcionkaakapitu"/>
    <w:link w:val="Nagwek1"/>
    <w:rsid w:val="00FC76D6"/>
    <w:rPr>
      <w:rFonts w:ascii="Cambria" w:eastAsia="Cambria" w:hAnsi="Cambria" w:cs="Cambria"/>
      <w:color w:val="3660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C76D6"/>
    <w:rPr>
      <w:rFonts w:ascii="Cambria" w:eastAsia="Cambria" w:hAnsi="Cambria" w:cs="Cambria"/>
      <w:b/>
      <w:i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FC76D6"/>
    <w:rPr>
      <w:rFonts w:ascii="Cambria" w:eastAsia="Cambria" w:hAnsi="Cambria" w:cs="Cambria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C76D6"/>
    <w:rPr>
      <w:rFonts w:ascii="Times New Roman" w:eastAsia="Times New Roman" w:hAnsi="Times New Roman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C76D6"/>
    <w:rPr>
      <w:rFonts w:ascii="Times New Roman" w:eastAsia="Times New Roman" w:hAnsi="Times New Roman"/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FC76D6"/>
    <w:rPr>
      <w:rFonts w:ascii="Times New Roman" w:eastAsia="Times New Roman" w:hAnsi="Times New Roman"/>
      <w:b/>
    </w:rPr>
  </w:style>
  <w:style w:type="table" w:customStyle="1" w:styleId="TableNormal1">
    <w:name w:val="Table Normal1"/>
    <w:rsid w:val="00FC76D6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FC76D6"/>
    <w:pPr>
      <w:spacing w:before="240" w:after="60" w:line="360" w:lineRule="auto"/>
      <w:jc w:val="center"/>
    </w:pPr>
    <w:rPr>
      <w:rFonts w:ascii="Arial" w:eastAsia="Arial" w:hAnsi="Arial" w:cs="Arial"/>
      <w:b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FC76D6"/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link w:val="PodtytuZnak"/>
    <w:rsid w:val="00FC76D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FC76D6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listparagraph0">
    <w:name w:val="msolistparagraph"/>
    <w:basedOn w:val="Normalny"/>
    <w:rsid w:val="00FC7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76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6D6"/>
    <w:rPr>
      <w:rFonts w:ascii="Times New Roman" w:eastAsia="Times New Roman" w:hAnsi="Times New Roman"/>
    </w:rPr>
  </w:style>
  <w:style w:type="paragraph" w:customStyle="1" w:styleId="wniosek">
    <w:name w:val="wniosek"/>
    <w:basedOn w:val="Normalny"/>
    <w:link w:val="wniosekZnak"/>
    <w:qFormat/>
    <w:rsid w:val="00FC76D6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 w:cs="Calibri"/>
      <w:lang w:eastAsia="pl-PL"/>
    </w:rPr>
  </w:style>
  <w:style w:type="character" w:customStyle="1" w:styleId="wniosekZnak">
    <w:name w:val="wniosek Znak"/>
    <w:basedOn w:val="Domylnaczcionkaakapitu"/>
    <w:link w:val="wniosek"/>
    <w:rsid w:val="00FC76D6"/>
    <w:rPr>
      <w:rFonts w:eastAsia="Times New Roman" w:cs="Calibri"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FC76D6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F96DED"/>
  </w:style>
  <w:style w:type="table" w:customStyle="1" w:styleId="TableNormal11">
    <w:name w:val="Table Normal11"/>
    <w:rsid w:val="00F96DED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1">
    <w:name w:val="Nagłówek Znak1"/>
    <w:basedOn w:val="Domylnaczcionkaakapitu"/>
    <w:uiPriority w:val="99"/>
    <w:semiHidden/>
    <w:rsid w:val="00F96DED"/>
  </w:style>
  <w:style w:type="character" w:customStyle="1" w:styleId="StopkaZnak1">
    <w:name w:val="Stopka Znak1"/>
    <w:basedOn w:val="Domylnaczcionkaakapitu"/>
    <w:uiPriority w:val="99"/>
    <w:semiHidden/>
    <w:rsid w:val="00F96DED"/>
  </w:style>
  <w:style w:type="numbering" w:customStyle="1" w:styleId="Bezlisty2">
    <w:name w:val="Bez listy2"/>
    <w:next w:val="Bezlisty"/>
    <w:uiPriority w:val="99"/>
    <w:semiHidden/>
    <w:unhideWhenUsed/>
    <w:rsid w:val="00F96DED"/>
  </w:style>
  <w:style w:type="table" w:customStyle="1" w:styleId="TableNormal12">
    <w:name w:val="Table Normal12"/>
    <w:rsid w:val="00F96DED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4FD7-D083-4139-B419-5C3AEC1B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21</TotalTime>
  <Pages>12</Pages>
  <Words>4589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Katarzyna Szopińska</cp:lastModifiedBy>
  <cp:revision>8</cp:revision>
  <cp:lastPrinted>2021-09-08T11:51:00Z</cp:lastPrinted>
  <dcterms:created xsi:type="dcterms:W3CDTF">2021-09-08T08:50:00Z</dcterms:created>
  <dcterms:modified xsi:type="dcterms:W3CDTF">2021-09-09T06:52:00Z</dcterms:modified>
</cp:coreProperties>
</file>