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9E47A1" w:rsidRDefault="00BE5177" w:rsidP="009E47A1">
      <w:pPr>
        <w:pStyle w:val="Nagwek3"/>
        <w:jc w:val="center"/>
        <w:rPr>
          <w:b/>
          <w:bCs/>
          <w:color w:val="000000" w:themeColor="text1"/>
          <w:sz w:val="32"/>
          <w:szCs w:val="32"/>
          <w:lang w:val="uk-UA" w:bidi="pl-PL"/>
        </w:rPr>
      </w:pPr>
      <w:r w:rsidRPr="009E47A1">
        <w:rPr>
          <w:b/>
          <w:bCs/>
          <w:color w:val="000000" w:themeColor="text1"/>
          <w:sz w:val="32"/>
          <w:szCs w:val="32"/>
          <w:lang w:val="uk-UA" w:bidi="pl-PL"/>
        </w:rPr>
        <w:t>ЗАМОВЛЕННЯ ДОСЛІДЖЕННЯ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margin" w:tblpXSpec="right" w:tblpY="141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471"/>
      </w:tblGrid>
      <w:tr w:rsidR="003D4E23" w:rsidRPr="00214918" w14:paraId="68DCE347" w14:textId="77777777" w:rsidTr="00A8008F">
        <w:tc>
          <w:tcPr>
            <w:tcW w:w="5000" w:type="pct"/>
            <w:gridSpan w:val="2"/>
            <w:vAlign w:val="center"/>
          </w:tcPr>
          <w:p w14:paraId="03FF012E" w14:textId="050E900F" w:rsidR="003D4E23" w:rsidRPr="00214918" w:rsidRDefault="00BE5177" w:rsidP="004813DB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BE07B7">
              <w:rPr>
                <w:rFonts w:cstheme="minorHAnsi"/>
                <w:b/>
                <w:bCs/>
                <w:lang w:val="uk-UA"/>
              </w:rPr>
              <w:t>Код зразка</w:t>
            </w:r>
            <w:r w:rsidR="00B7651F" w:rsidRPr="00BE07B7">
              <w:rPr>
                <w:rFonts w:cstheme="minorHAnsi"/>
                <w:b/>
                <w:bCs/>
              </w:rPr>
              <w:t xml:space="preserve"> </w:t>
            </w:r>
            <w:r w:rsidRPr="00BE07B7">
              <w:rPr>
                <w:rFonts w:cstheme="minorHAnsi"/>
                <w:b/>
                <w:bCs/>
              </w:rPr>
              <w:t>(</w:t>
            </w:r>
            <w:r w:rsidRPr="00BE07B7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BE07B7">
              <w:rPr>
                <w:rFonts w:cstheme="minorHAnsi"/>
                <w:b/>
                <w:bCs/>
              </w:rPr>
              <w:t>)</w:t>
            </w:r>
          </w:p>
        </w:tc>
      </w:tr>
      <w:tr w:rsidR="003D4E23" w:rsidRPr="008B1182" w14:paraId="445CA53A" w14:textId="77777777" w:rsidTr="00A8008F">
        <w:trPr>
          <w:trHeight w:val="259"/>
        </w:trPr>
        <w:tc>
          <w:tcPr>
            <w:tcW w:w="489" w:type="pct"/>
            <w:vAlign w:val="center"/>
          </w:tcPr>
          <w:p w14:paraId="7D080304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3768A3B2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3D4E23" w:rsidRPr="008B1182" w14:paraId="30C7356D" w14:textId="77777777" w:rsidTr="00A8008F">
        <w:tc>
          <w:tcPr>
            <w:tcW w:w="489" w:type="pct"/>
            <w:vAlign w:val="center"/>
          </w:tcPr>
          <w:p w14:paraId="313B7970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51AE8F95" w14:textId="2A24823F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="0003653E">
              <w:rPr>
                <w:rFonts w:cstheme="minorHAnsi"/>
              </w:rPr>
              <w:t>…</w:t>
            </w:r>
          </w:p>
        </w:tc>
      </w:tr>
      <w:tr w:rsidR="003D4E23" w:rsidRPr="008B1182" w14:paraId="2C9C27CD" w14:textId="77777777" w:rsidTr="00A8008F">
        <w:trPr>
          <w:trHeight w:val="192"/>
        </w:trPr>
        <w:tc>
          <w:tcPr>
            <w:tcW w:w="489" w:type="pct"/>
            <w:vAlign w:val="center"/>
          </w:tcPr>
          <w:p w14:paraId="65595875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2FA373BF" w14:textId="55A57F08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="0003653E"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1A82584F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D9489D1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C28A375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p w14:paraId="357A867C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a-Siatka"/>
        <w:tblW w:w="7367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3"/>
        <w:gridCol w:w="464"/>
        <w:gridCol w:w="464"/>
        <w:gridCol w:w="464"/>
        <w:gridCol w:w="170"/>
        <w:gridCol w:w="294"/>
        <w:gridCol w:w="464"/>
        <w:gridCol w:w="464"/>
        <w:gridCol w:w="337"/>
        <w:gridCol w:w="127"/>
        <w:gridCol w:w="298"/>
        <w:gridCol w:w="166"/>
        <w:gridCol w:w="464"/>
        <w:gridCol w:w="464"/>
        <w:gridCol w:w="465"/>
        <w:gridCol w:w="1134"/>
        <w:gridCol w:w="2552"/>
        <w:gridCol w:w="2693"/>
        <w:gridCol w:w="2693"/>
      </w:tblGrid>
      <w:tr w:rsidR="002F5807" w:rsidRPr="002F5807" w14:paraId="0AAC69D5" w14:textId="77777777" w:rsidTr="009F3F9A">
        <w:trPr>
          <w:gridAfter w:val="2"/>
          <w:wAfter w:w="5386" w:type="dxa"/>
        </w:trPr>
        <w:tc>
          <w:tcPr>
            <w:tcW w:w="8502" w:type="dxa"/>
            <w:gridSpan w:val="16"/>
            <w:shd w:val="clear" w:color="auto" w:fill="F2F2F2" w:themeFill="background1" w:themeFillShade="F2"/>
          </w:tcPr>
          <w:p w14:paraId="6A006C00" w14:textId="5B38C7E1" w:rsidR="00E533E4" w:rsidRPr="002F5807" w:rsidRDefault="00BE5177" w:rsidP="00E533E4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  <w:lang w:val="uk-UA"/>
              </w:rPr>
              <w:t>Дані пацієнта</w:t>
            </w:r>
            <w:r w:rsidR="00550E43" w:rsidRPr="002F5807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</w:p>
          <w:p w14:paraId="32629D79" w14:textId="2EC2835A" w:rsidR="00550E43" w:rsidRPr="002F5807" w:rsidRDefault="00BE5177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просимо заповнювати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ВЕЛИКИМИ ЛІТЕРАМИ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3FE7CD" w14:textId="6A5D8CF7" w:rsidR="00550E43" w:rsidRPr="002F5807" w:rsidRDefault="00BE5177" w:rsidP="00E533E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Печатка / дані замовника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br/>
            </w: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2F5807" w:rsidRPr="002F5807" w14:paraId="77071839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7C572E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6239" w:type="dxa"/>
            <w:gridSpan w:val="15"/>
            <w:vAlign w:val="center"/>
          </w:tcPr>
          <w:p w14:paraId="70D558DB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A8D9B0" w14:textId="77777777" w:rsidR="004813DB" w:rsidRPr="002F5807" w:rsidRDefault="004813DB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28049C32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FB3FD3E" w14:textId="77777777" w:rsidR="007C572E" w:rsidRPr="002F5807" w:rsidRDefault="007C572E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5F96C477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7C572E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6239" w:type="dxa"/>
            <w:gridSpan w:val="15"/>
            <w:vAlign w:val="center"/>
          </w:tcPr>
          <w:p w14:paraId="68DD18C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E0B971" w14:textId="432B080E" w:rsidR="004813DB" w:rsidRPr="002F5807" w:rsidRDefault="004813DB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14:paraId="54371112" w14:textId="059329CC" w:rsidR="007C572E" w:rsidRPr="002F5807" w:rsidRDefault="007C572E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08157DF6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A77730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4AE19ABC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день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3EC2B026" w14:textId="55EB4FC8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місяць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1F1CEEDB" w14:textId="5E342BFD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рік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04C6D6" w14:textId="5189A5BC" w:rsidR="00BE5177" w:rsidRPr="002F5807" w:rsidRDefault="00BE5177" w:rsidP="00B4530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СТАТЬ</w:t>
            </w:r>
            <w:r w:rsidR="00A77730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30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77730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ж</w:t>
            </w:r>
          </w:p>
          <w:p w14:paraId="34040081" w14:textId="5280E031" w:rsidR="00A77730" w:rsidRPr="002F5807" w:rsidRDefault="00A77730" w:rsidP="00B4530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177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E5177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ч</w:t>
            </w:r>
          </w:p>
        </w:tc>
        <w:tc>
          <w:tcPr>
            <w:tcW w:w="2552" w:type="dxa"/>
            <w:vMerge/>
          </w:tcPr>
          <w:p w14:paraId="18943081" w14:textId="1CC92758" w:rsidR="00A77730" w:rsidRPr="002F5807" w:rsidRDefault="00A77730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2D2D196C" w14:textId="77777777" w:rsidTr="009F3F9A">
        <w:trPr>
          <w:gridAfter w:val="2"/>
          <w:wAfter w:w="5386" w:type="dxa"/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807F2A" w:rsidRPr="002F5807" w:rsidRDefault="00BE5177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71DEFDAE" w14:textId="08F98CE1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64B7B184" w14:textId="77777777" w:rsidR="00807F2A" w:rsidRPr="002F5807" w:rsidRDefault="00807F2A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</w:tcPr>
          <w:p w14:paraId="7621FF20" w14:textId="1BF670F5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585817DB" w:rsidR="00807F2A" w:rsidRPr="00DC09D9" w:rsidRDefault="00DC09D9" w:rsidP="00F91DC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1C585619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03EBBD13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24F355DF" w14:textId="05C13A07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632148B" w14:textId="60DBD3E4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6A4AEBBD" w14:textId="6C5CB841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5742AA4B" w14:textId="3C157B11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338BEA05" w14:textId="1F1F12EB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" w:type="dxa"/>
          </w:tcPr>
          <w:p w14:paraId="5E36B143" w14:textId="06258FC0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EEB51DE" w14:textId="0CFFCC31" w:rsidR="00807F2A" w:rsidRPr="002F5807" w:rsidRDefault="00807F2A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14:paraId="74B05EAD" w14:textId="77777777" w:rsidR="00807F2A" w:rsidRPr="002F5807" w:rsidRDefault="00807F2A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24A3A3B0" w14:textId="77777777" w:rsidTr="009F3F9A">
        <w:trPr>
          <w:gridAfter w:val="2"/>
          <w:wAfter w:w="5386" w:type="dxa"/>
          <w:trHeight w:val="543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9A7215" w:rsidRPr="002F5807" w:rsidRDefault="00C74BA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Номер і серія паспорта</w:t>
            </w:r>
          </w:p>
          <w:p w14:paraId="16CAF408" w14:textId="3029035F" w:rsidR="009A7215" w:rsidRPr="002F5807" w:rsidRDefault="00C74BA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надати за відсутності номера песеля</w:t>
            </w:r>
          </w:p>
        </w:tc>
        <w:tc>
          <w:tcPr>
            <w:tcW w:w="5105" w:type="dxa"/>
            <w:gridSpan w:val="14"/>
          </w:tcPr>
          <w:p w14:paraId="7FEE8324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5677743" w14:textId="77777777" w:rsidR="009A7215" w:rsidRPr="002F5807" w:rsidRDefault="009A7215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98B485" w14:textId="2CABC7B1" w:rsidR="009A7215" w:rsidRPr="002F5807" w:rsidRDefault="00C74BA5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2552" w:type="dxa"/>
            <w:vAlign w:val="center"/>
          </w:tcPr>
          <w:p w14:paraId="57691E5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520C03" w14:textId="77777777" w:rsidR="009A7215" w:rsidRPr="002F5807" w:rsidRDefault="009A7215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5F2D2D6F" w14:textId="77777777" w:rsidTr="009F3F9A">
        <w:trPr>
          <w:gridAfter w:val="2"/>
          <w:wAfter w:w="5386" w:type="dxa"/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9A7215" w:rsidRPr="002F5807" w:rsidRDefault="00C74BA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 проживання</w:t>
            </w:r>
          </w:p>
          <w:p w14:paraId="0A665290" w14:textId="5E9EFF01" w:rsidR="009A7215" w:rsidRPr="002F5807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>(</w:t>
            </w:r>
            <w:r w:rsidR="00C74BA5"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код поштовий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вулиця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номер будинку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/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квартири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39" w:type="dxa"/>
            <w:gridSpan w:val="15"/>
            <w:vMerge w:val="restart"/>
            <w:vAlign w:val="center"/>
          </w:tcPr>
          <w:p w14:paraId="127A062D" w14:textId="74256A96" w:rsidR="009A7215" w:rsidRPr="00DC09D9" w:rsidRDefault="00DC09D9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4BB819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69E2896C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5E087428" w14:textId="77777777" w:rsidR="009A7215" w:rsidRPr="002F5807" w:rsidRDefault="009A7215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55D164D" w14:textId="144FB17C" w:rsidR="009A7215" w:rsidRPr="002F5807" w:rsidRDefault="00C74BA5" w:rsidP="009A721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color w:val="000000" w:themeColor="text1"/>
                <w:sz w:val="18"/>
                <w:szCs w:val="18"/>
                <w:lang w:val="uk-UA"/>
              </w:rPr>
              <w:t>Штрих-код</w:t>
            </w:r>
          </w:p>
        </w:tc>
      </w:tr>
      <w:tr w:rsidR="002F5807" w:rsidRPr="002F5807" w14:paraId="1F8FCA96" w14:textId="77777777" w:rsidTr="009F3F9A">
        <w:trPr>
          <w:gridAfter w:val="2"/>
          <w:wAfter w:w="5386" w:type="dxa"/>
          <w:trHeight w:val="515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9A7215" w:rsidRPr="002F5807" w:rsidRDefault="009A7215" w:rsidP="00E81DB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23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31BDD62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38BA6EF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F5807" w:rsidRPr="002F5807" w14:paraId="6968D89F" w14:textId="77777777" w:rsidTr="009F3F9A">
        <w:trPr>
          <w:gridAfter w:val="2"/>
          <w:wAfter w:w="5386" w:type="dxa"/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9A7215" w:rsidRPr="002F5807" w:rsidRDefault="00C74BA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6239" w:type="dxa"/>
            <w:gridSpan w:val="15"/>
            <w:vAlign w:val="center"/>
          </w:tcPr>
          <w:p w14:paraId="5A7703A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65EC7CF" w14:textId="77777777" w:rsidR="009A7215" w:rsidRPr="002F5807" w:rsidRDefault="009A7215" w:rsidP="00E81DB5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2F5807" w:rsidRDefault="009A7215" w:rsidP="00E81DB5">
            <w:pPr>
              <w:spacing w:before="0"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1A7661C0" w14:textId="77777777" w:rsidTr="009F3F9A">
        <w:trPr>
          <w:gridAfter w:val="2"/>
          <w:wAfter w:w="5386" w:type="dxa"/>
          <w:trHeight w:val="182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A33E39" w:rsidRPr="002F5807" w:rsidRDefault="00C74BA5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НАПРЯМОК ДОСЛІДЖЕНЬ</w:t>
            </w:r>
          </w:p>
        </w:tc>
      </w:tr>
      <w:tr w:rsidR="002F5807" w:rsidRPr="002F5807" w14:paraId="5022DEA7" w14:textId="77777777" w:rsidTr="009F3F9A">
        <w:trPr>
          <w:gridAfter w:val="2"/>
          <w:wAfter w:w="5386" w:type="dxa"/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833F39" w:rsidRPr="002F5807" w:rsidRDefault="00C74BA5" w:rsidP="00C74BA5">
            <w:pPr>
              <w:spacing w:before="0" w:after="0"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1" w:type="dxa"/>
            <w:gridSpan w:val="16"/>
            <w:shd w:val="pct5" w:color="auto" w:fill="auto"/>
            <w:vAlign w:val="center"/>
          </w:tcPr>
          <w:p w14:paraId="04E49488" w14:textId="336B9083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2F5807" w:rsidRPr="002F5807" w14:paraId="15830B75" w14:textId="77777777" w:rsidTr="009F3F9A">
        <w:trPr>
          <w:gridAfter w:val="2"/>
          <w:wAfter w:w="5386" w:type="dxa"/>
          <w:trHeight w:val="358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23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Zatrucie pokarmowe</w:t>
            </w:r>
            <w:r w:rsidR="001B2A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626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(Zleceniodawca PPIS)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Pozostałe badania</w:t>
            </w:r>
            <w:r w:rsidR="001B2A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F3F9A" w:rsidRPr="002F5807" w14:paraId="7F68C600" w14:textId="77777777" w:rsidTr="00EF4EFE">
        <w:trPr>
          <w:gridAfter w:val="2"/>
          <w:wAfter w:w="5386" w:type="dxa"/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63948FEE" w:rsidR="009F3F9A" w:rsidRPr="002F5807" w:rsidRDefault="00E60E08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, Shigella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9F3F9A" w:rsidRPr="002F5807" w:rsidRDefault="009F3F9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1304CF6C" w14:textId="77777777" w:rsidR="009F3F9A" w:rsidRPr="002F5807" w:rsidRDefault="00E60E08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Паразити шлунково-кишкового тракту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PB-07/LLD, ред.</w:t>
            </w:r>
            <w:r w:rsidR="009F3F9A" w:rsidRPr="002F5807">
              <w:rPr>
                <w:rStyle w:val="hwtze"/>
                <w:color w:val="000000" w:themeColor="text1"/>
                <w:sz w:val="14"/>
                <w:szCs w:val="14"/>
                <w:lang w:val="uk-UA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9F3F9A" w:rsidRPr="002F5807" w:rsidRDefault="009F3F9A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</w:p>
          <w:p w14:paraId="7FD3F25E" w14:textId="008CB363" w:rsidR="009F3F9A" w:rsidRPr="002F5807" w:rsidRDefault="00E60E08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Enterobius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vermicularis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Taenia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sp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.</w:t>
            </w:r>
            <w:r w:rsidR="009F3F9A" w:rsidRPr="002F5807">
              <w:rPr>
                <w:color w:val="000000" w:themeColor="text1"/>
                <w:lang w:val="uk-UA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відповідно до PB-08/LLD, ред.</w:t>
            </w:r>
            <w:r w:rsidR="009F3F9A" w:rsidRPr="009F3F9A">
              <w:rPr>
                <w:rStyle w:val="hwtze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I, від 30 січня 2023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року.</w:t>
            </w:r>
          </w:p>
        </w:tc>
        <w:tc>
          <w:tcPr>
            <w:tcW w:w="623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9F3F9A" w:rsidRPr="002F5807" w:rsidRDefault="009F3F9A" w:rsidP="00FA1CF9">
            <w:pPr>
              <w:spacing w:before="0" w:after="0"/>
              <w:jc w:val="center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1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5E0C005D" w14:textId="642D05FB" w:rsidR="009F3F9A" w:rsidRPr="00177378" w:rsidRDefault="00E60E08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67C1B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467C1B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PCR: </w:t>
            </w:r>
            <w:r w:rsidR="009F3F9A" w:rsidRPr="00467C1B">
              <w:rPr>
                <w:color w:val="000000" w:themeColor="text1"/>
                <w:sz w:val="16"/>
                <w:szCs w:val="16"/>
                <w:lang w:val="en-GB"/>
              </w:rPr>
              <w:t>Grypa typ A i B, SARS-CoV-2, RSV  (SENT</w:t>
            </w:r>
            <w:r w:rsidR="009F3F9A" w:rsidRPr="00177378">
              <w:rPr>
                <w:color w:val="000000" w:themeColor="text1"/>
                <w:sz w:val="16"/>
                <w:szCs w:val="16"/>
                <w:lang w:val="en-GB"/>
              </w:rPr>
              <w:t>INEL</w:t>
            </w:r>
            <w:r w:rsidR="00467C1B" w:rsidRPr="00177378">
              <w:rPr>
                <w:color w:val="000000" w:themeColor="text1"/>
                <w:sz w:val="16"/>
                <w:szCs w:val="16"/>
                <w:lang w:val="en-GB"/>
              </w:rPr>
              <w:t>/ NON-SENTINEL</w:t>
            </w:r>
            <w:r w:rsidR="009F3F9A" w:rsidRPr="00177378">
              <w:rPr>
                <w:color w:val="000000" w:themeColor="text1"/>
                <w:sz w:val="16"/>
                <w:szCs w:val="16"/>
                <w:lang w:val="en-GB"/>
              </w:rPr>
              <w:t>)</w:t>
            </w:r>
            <w:r w:rsidR="009F3F9A" w:rsidRPr="00177378">
              <w:rPr>
                <w:color w:val="000000" w:themeColor="text1"/>
                <w:lang w:val="en-GB"/>
              </w:rPr>
              <w:t xml:space="preserve"> </w:t>
            </w:r>
            <w:r w:rsidR="009F3F9A" w:rsidRPr="00177378">
              <w:rPr>
                <w:color w:val="000000" w:themeColor="text1"/>
                <w:sz w:val="14"/>
                <w:szCs w:val="14"/>
                <w:lang w:val="en-GB"/>
              </w:rPr>
              <w:t xml:space="preserve">zgodnie z PB-24/LLD wyd. </w:t>
            </w:r>
            <w:r w:rsidR="009F3F9A" w:rsidRPr="00177378">
              <w:rPr>
                <w:color w:val="000000" w:themeColor="text1"/>
                <w:sz w:val="14"/>
                <w:szCs w:val="14"/>
              </w:rPr>
              <w:t>III z dnia 12.09.2024 r.</w:t>
            </w:r>
          </w:p>
          <w:p w14:paraId="3BF75D45" w14:textId="77777777" w:rsidR="009F3F9A" w:rsidRPr="00177378" w:rsidRDefault="009F3F9A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</w:p>
          <w:p w14:paraId="32FDF71B" w14:textId="77777777" w:rsidR="00467C1B" w:rsidRPr="00177378" w:rsidRDefault="00E60E08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177378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17737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– </w:t>
            </w:r>
            <w:r w:rsidR="009F3F9A" w:rsidRPr="00177378">
              <w:rPr>
                <w:rFonts w:cstheme="minorHAnsi"/>
                <w:color w:val="000000" w:themeColor="text1"/>
                <w:sz w:val="16"/>
                <w:szCs w:val="16"/>
              </w:rPr>
              <w:t>Enterowirusy (podejrzenie OPW)</w:t>
            </w:r>
            <w:r w:rsidR="009F3F9A" w:rsidRPr="00177378">
              <w:rPr>
                <w:color w:val="000000" w:themeColor="text1"/>
              </w:rPr>
              <w:t xml:space="preserve"> </w:t>
            </w:r>
            <w:r w:rsidR="009F3F9A" w:rsidRPr="00177378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PB-21/LLD </w:t>
            </w:r>
            <w:r w:rsidR="00467C1B" w:rsidRPr="00177378">
              <w:rPr>
                <w:rFonts w:cstheme="minorHAnsi"/>
                <w:color w:val="000000" w:themeColor="text1"/>
                <w:sz w:val="14"/>
                <w:szCs w:val="14"/>
              </w:rPr>
              <w:t>wyd. V z dnia 12.12.2025 r.</w:t>
            </w:r>
          </w:p>
          <w:p w14:paraId="7B358F9B" w14:textId="53FD993B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E64CF5A" w14:textId="65A2A435" w:rsidR="009F3F9A" w:rsidRPr="002F5807" w:rsidRDefault="00E60E08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Shigella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(nosiciel/ozdrowieniec/styczność)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PB-01/LLD wyd. III z dnia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>10.06.2024 r.</w:t>
            </w:r>
          </w:p>
          <w:p w14:paraId="4FB115E8" w14:textId="77777777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4ED6516" w14:textId="75E00842" w:rsidR="009F3F9A" w:rsidRPr="002F5807" w:rsidRDefault="00E60E08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do serowaru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9F3F9A" w:rsidRPr="002F5807" w:rsidRDefault="009F3F9A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  <w:p w14:paraId="3FDCEF53" w14:textId="0457B710" w:rsidR="009F3F9A" w:rsidRPr="002F5807" w:rsidRDefault="00E60E08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 do gatunku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9F3F9A" w:rsidRPr="002F5807" w:rsidRDefault="009F3F9A" w:rsidP="003B3CB3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07160338" w14:textId="77777777" w:rsidR="009F3F9A" w:rsidRPr="002F5807" w:rsidRDefault="00E60E08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Posiew + PCR: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Enterobacterales  </w:t>
            </w:r>
          </w:p>
          <w:p w14:paraId="5DCF93DF" w14:textId="5E073F0E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wytwarzające kar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apenemazy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>z PB-06/LLD wyd. IV z dnia 25.02.2025 r.</w:t>
            </w:r>
          </w:p>
        </w:tc>
      </w:tr>
      <w:tr w:rsidR="002F5807" w:rsidRPr="00993F65" w14:paraId="42E90149" w14:textId="77777777" w:rsidTr="009F3F9A">
        <w:trPr>
          <w:gridAfter w:val="2"/>
          <w:wAfter w:w="5386" w:type="dxa"/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2F5807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467C1B" w:rsidRPr="00465D8A" w:rsidRDefault="00E60E08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241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(Bakterie – Panel 1)</w:t>
            </w:r>
            <w:r w:rsidR="0014685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>wyd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t>.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 III z dnia 16.12.2025r.:</w:t>
            </w:r>
          </w:p>
          <w:p w14:paraId="4037F2FB" w14:textId="583A60E0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D715230" w14:textId="7777777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A i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O157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 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8D65BF7" w14:textId="34D5D409" w:rsidR="00467C1B" w:rsidRPr="00465D8A" w:rsidRDefault="00E60E08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EAB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PCR (Bakterie – Panel 2)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wyd. 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III z dnia 16.12.2025r.:</w:t>
            </w:r>
          </w:p>
          <w:p w14:paraId="43437F9E" w14:textId="4292D79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F83AE96" w14:textId="7777777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5)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Aeromonas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Vibrio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spp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C775E06" w14:textId="035C55AB" w:rsidR="00467C1B" w:rsidRPr="00465D8A" w:rsidRDefault="00E60E08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(Wirusy</w:t>
            </w:r>
            <w:r w:rsidR="0014685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 xml:space="preserve">wyd. 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III z dnia 16.12.2025r.:</w:t>
            </w:r>
          </w:p>
          <w:p w14:paraId="6209AD43" w14:textId="4A5EE21F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 Astrowirusy</w:t>
            </w:r>
          </w:p>
          <w:p w14:paraId="2848D768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2) Sapowirusy</w:t>
            </w:r>
          </w:p>
          <w:p w14:paraId="0D7C721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3) Rotawirusy</w:t>
            </w:r>
          </w:p>
          <w:p w14:paraId="7A32D1B8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4) Adenowirusy F</w:t>
            </w:r>
          </w:p>
          <w:p w14:paraId="3397CA2F" w14:textId="0AA48478" w:rsidR="0014685A" w:rsidRPr="00465D8A" w:rsidRDefault="0014685A" w:rsidP="00FA1CF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5) Norowirusy GI i GII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9F3F9A" w:rsidRPr="00465D8A" w:rsidRDefault="00E60E08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9F3F9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9F3F9A" w:rsidRPr="00465D8A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8BB42A8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color w:val="000000" w:themeColor="text1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72F90D02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774E7BB" w14:textId="77777777" w:rsidR="009F3F9A" w:rsidRPr="00465D8A" w:rsidRDefault="009F3F9A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3AEAE140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5FD038CD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14685A" w:rsidRPr="00465D8A" w:rsidRDefault="009F3F9A" w:rsidP="009F3F9A">
            <w:pPr>
              <w:spacing w:before="0" w:after="0"/>
              <w:rPr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93F65" w:rsidRPr="00993F65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2F5807" w:rsidRDefault="0014685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2F5807" w14:paraId="0A57C259" w14:textId="77777777" w:rsidTr="009F3F9A">
        <w:trPr>
          <w:gridAfter w:val="2"/>
          <w:wAfter w:w="5386" w:type="dxa"/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9F3F9A" w:rsidRPr="002F5807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9F3F9A" w:rsidRPr="002F5807" w:rsidRDefault="009F3F9A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2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1374FE98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993F65" w14:paraId="35DEDBE8" w14:textId="77777777" w:rsidTr="009F3F9A">
        <w:trPr>
          <w:gridAfter w:val="2"/>
          <w:wAfter w:w="5386" w:type="dxa"/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9F3F9A" w:rsidRPr="002F5807" w:rsidRDefault="009F3F9A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17A6CFA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Hodowla (Bakterie)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PB-03/LLD wyd. II z dnia 10.02.2025 r.:</w:t>
            </w:r>
          </w:p>
          <w:p w14:paraId="60B38E4E" w14:textId="77777777" w:rsidR="009F3F9A" w:rsidRPr="002F5807" w:rsidRDefault="00E60E08" w:rsidP="009F3F9A">
            <w:pPr>
              <w:spacing w:before="0" w:after="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</w:p>
          <w:p w14:paraId="63673E38" w14:textId="77777777" w:rsidR="009F3F9A" w:rsidRPr="002F5807" w:rsidRDefault="00E60E08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Yersinia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ACADC2A" w14:textId="77777777" w:rsidR="009F3F9A" w:rsidRPr="002F5807" w:rsidRDefault="00E60E08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Campylobacter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36CE75D" w14:textId="77777777" w:rsidR="009F3F9A" w:rsidRPr="002F5807" w:rsidRDefault="00E60E08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EPEC (dzieci do 2. r.ż.)</w:t>
            </w:r>
          </w:p>
          <w:p w14:paraId="23F4A5CA" w14:textId="77777777" w:rsidR="009F3F9A" w:rsidRPr="002F5807" w:rsidRDefault="00E60E08" w:rsidP="009F3F9A">
            <w:pPr>
              <w:spacing w:before="0" w:after="0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VTEC</w:t>
            </w:r>
            <w:r w:rsidR="009F3F9A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890966" w14:textId="77777777" w:rsidR="009F3F9A" w:rsidRPr="002F5807" w:rsidRDefault="00E60E08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Plesiomonas shigelloides</w:t>
            </w:r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</w:p>
          <w:p w14:paraId="533A9826" w14:textId="77777777" w:rsidR="009F3F9A" w:rsidRPr="002F5807" w:rsidRDefault="00E60E08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Aeromonas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09EBBAA8" w14:textId="77777777" w:rsidR="009F3F9A" w:rsidRPr="002F5807" w:rsidRDefault="00E60E08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Bacillus cereus</w:t>
            </w:r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  <w:p w14:paraId="33647222" w14:textId="77777777" w:rsidR="009F3F9A" w:rsidRPr="002F5807" w:rsidRDefault="00E60E08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Listeria monocytogenes</w:t>
            </w:r>
          </w:p>
          <w:p w14:paraId="70604EAA" w14:textId="5B68E25D" w:rsidR="009F3F9A" w:rsidRPr="0041155C" w:rsidRDefault="00E60E08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67C1B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Staphylococcus aureus</w:t>
            </w:r>
            <w:r w:rsidR="009F3F9A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9B6D38F" w14:textId="77777777" w:rsidR="009F3F9A" w:rsidRPr="0041155C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993F65" w14:paraId="51667A9F" w14:textId="77777777" w:rsidTr="009F3F9A">
        <w:trPr>
          <w:gridAfter w:val="2"/>
          <w:wAfter w:w="5386" w:type="dxa"/>
          <w:trHeight w:val="628"/>
        </w:trPr>
        <w:tc>
          <w:tcPr>
            <w:tcW w:w="2263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075459EB" w:rsidR="009F3F9A" w:rsidRPr="0041155C" w:rsidRDefault="00E60E08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1155C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Salmonella 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</w:t>
            </w:r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, Shigella</w:t>
            </w:r>
            <w:r w:rsidR="009F3F9A" w:rsidRPr="0041155C">
              <w:rPr>
                <w:color w:val="000000" w:themeColor="text1"/>
                <w:lang w:val="en-GB"/>
              </w:rPr>
              <w:t xml:space="preserve"> 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 (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учні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студенти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аспіранти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9F3F9A" w:rsidRPr="0041155C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2F5807" w14:paraId="3563434E" w14:textId="77777777" w:rsidTr="009F3F9A">
        <w:trPr>
          <w:gridAfter w:val="2"/>
          <w:wAfter w:w="5386" w:type="dxa"/>
          <w:trHeight w:val="20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9F3F9A" w:rsidRPr="0041155C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79A8533B" w:rsidR="009F3F9A" w:rsidRPr="002F5807" w:rsidRDefault="009F3F9A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3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05B3093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2F5807" w14:paraId="15CF16E2" w14:textId="77777777" w:rsidTr="009F3F9A">
        <w:trPr>
          <w:gridAfter w:val="2"/>
          <w:wAfter w:w="5386" w:type="dxa"/>
          <w:trHeight w:val="514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9F3F9A" w:rsidRPr="002F5807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8DECBA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ELISA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ntygen):</w:t>
            </w:r>
          </w:p>
          <w:p w14:paraId="64BF83CB" w14:textId="77777777" w:rsidR="009F3F9A" w:rsidRPr="002F5807" w:rsidRDefault="00E60E08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Cryptosporidium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 xml:space="preserve"> PB-10/LLD wyd. I z dnia 30.01.2023 r.</w:t>
            </w:r>
          </w:p>
          <w:p w14:paraId="713DFC18" w14:textId="6BB044EC" w:rsidR="009F3F9A" w:rsidRPr="009F3F9A" w:rsidRDefault="00E60E08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Giardia intestinalis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PB-09/LLD wyd. I z dnia 30.01.2023 r.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2F5807" w14:paraId="6D7F96F8" w14:textId="0C6BB596" w:rsidTr="009F3F9A">
        <w:trPr>
          <w:trHeight w:val="184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9F3F9A" w:rsidRPr="002F5807" w:rsidRDefault="009F3F9A" w:rsidP="009F3F9A">
            <w:pPr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lastRenderedPageBreak/>
              <w:t>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  <w:tc>
          <w:tcPr>
            <w:tcW w:w="2693" w:type="dxa"/>
          </w:tcPr>
          <w:p w14:paraId="1B21EF45" w14:textId="77777777" w:rsidR="009F3F9A" w:rsidRPr="002F5807" w:rsidRDefault="009F3F9A" w:rsidP="009F3F9A"/>
        </w:tc>
        <w:tc>
          <w:tcPr>
            <w:tcW w:w="2693" w:type="dxa"/>
          </w:tcPr>
          <w:p w14:paraId="7FE4F13F" w14:textId="77777777" w:rsidR="009F3F9A" w:rsidRPr="002F5807" w:rsidRDefault="009F3F9A" w:rsidP="009F3F9A"/>
        </w:tc>
      </w:tr>
      <w:tr w:rsidR="009F3F9A" w:rsidRPr="002F5807" w14:paraId="235C2F7C" w14:textId="77777777" w:rsidTr="009F3F9A">
        <w:trPr>
          <w:gridAfter w:val="2"/>
          <w:wAfter w:w="5386" w:type="dxa"/>
          <w:trHeight w:val="184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9F3F9A" w:rsidRPr="002F5807" w:rsidRDefault="009F3F9A" w:rsidP="009F3F9A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9F3F9A" w:rsidRPr="002F5807" w14:paraId="6450C4CD" w14:textId="77777777" w:rsidTr="009F3F9A">
        <w:trPr>
          <w:gridAfter w:val="2"/>
          <w:wAfter w:w="5386" w:type="dxa"/>
          <w:trHeight w:val="1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13B5689" w14:textId="708B1D85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color w:val="000000" w:themeColor="text1"/>
              </w:rPr>
              <w:br w:type="page"/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5105" w:type="dxa"/>
            <w:gridSpan w:val="14"/>
            <w:shd w:val="clear" w:color="auto" w:fill="F2F2F2" w:themeFill="background1" w:themeFillShade="F2"/>
            <w:vAlign w:val="center"/>
          </w:tcPr>
          <w:p w14:paraId="7C737D23" w14:textId="593D9DEE" w:rsidR="009F3F9A" w:rsidRPr="002F5807" w:rsidRDefault="009F3F9A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7594B0D5" w14:textId="50FE5E16" w:rsidR="009F3F9A" w:rsidRPr="002F5807" w:rsidRDefault="009F3F9A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9F3F9A" w:rsidRPr="002F5807" w14:paraId="32AE2FBA" w14:textId="77777777" w:rsidTr="009F3F9A">
        <w:trPr>
          <w:gridAfter w:val="2"/>
          <w:wAfter w:w="5386" w:type="dxa"/>
          <w:trHeight w:val="47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39C4E2FD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5105" w:type="dxa"/>
            <w:gridSpan w:val="14"/>
            <w:vAlign w:val="center"/>
          </w:tcPr>
          <w:p w14:paraId="59BFA802" w14:textId="4C28EB20" w:rsidR="009F3F9A" w:rsidRPr="002F5807" w:rsidRDefault="00DC09D9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F7C3A96" w14:textId="7333EDAE" w:rsidR="009F3F9A" w:rsidRPr="002F5807" w:rsidRDefault="00E60E08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9F3F9A" w:rsidRPr="002F5807" w:rsidRDefault="00E60E08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9F3F9A" w:rsidRPr="002F5807" w:rsidRDefault="00E60E08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6238D38A" w:rsidR="009F3F9A" w:rsidRPr="002F5807" w:rsidRDefault="00E60E08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nosogardzieli</w:t>
            </w:r>
          </w:p>
          <w:p w14:paraId="1E2CAEB4" w14:textId="233162B3" w:rsidR="009F3F9A" w:rsidRDefault="00E60E08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gardła i nosa</w:t>
            </w:r>
          </w:p>
          <w:p w14:paraId="65740A7E" w14:textId="77777777" w:rsidR="002B6231" w:rsidRPr="007D6F6D" w:rsidRDefault="00E60E08" w:rsidP="002B623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231" w:rsidRPr="007D6F6D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B6231" w:rsidRPr="007D6F6D">
              <w:rPr>
                <w:rFonts w:cstheme="minorHAnsi"/>
                <w:color w:val="000000" w:themeColor="text1"/>
                <w:sz w:val="16"/>
                <w:szCs w:val="16"/>
              </w:rPr>
              <w:t>szczep wyhodowany z………………………………………..</w:t>
            </w:r>
          </w:p>
          <w:p w14:paraId="289D395B" w14:textId="58E74ECE" w:rsidR="009F3F9A" w:rsidRPr="002F5807" w:rsidRDefault="00E60E08" w:rsidP="009F3F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inny (wpisać jaki):……………………………………………….</w:t>
            </w:r>
          </w:p>
        </w:tc>
      </w:tr>
      <w:tr w:rsidR="009F3F9A" w:rsidRPr="002F5807" w14:paraId="7D6C6298" w14:textId="77777777" w:rsidTr="009F3F9A">
        <w:trPr>
          <w:gridAfter w:val="2"/>
          <w:wAfter w:w="5386" w:type="dxa"/>
          <w:trHeight w:val="4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5144E11F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5105" w:type="dxa"/>
            <w:gridSpan w:val="14"/>
            <w:vAlign w:val="center"/>
          </w:tcPr>
          <w:p w14:paraId="52065A98" w14:textId="58422600" w:rsidR="009F3F9A" w:rsidRPr="002F5807" w:rsidRDefault="00DC09D9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58CE4CFD" w14:textId="42121A18" w:rsidR="009F3F9A" w:rsidRPr="002F5807" w:rsidRDefault="009F3F9A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F9A" w:rsidRPr="002F5807" w14:paraId="59B3F33C" w14:textId="77777777" w:rsidTr="009F3F9A">
        <w:trPr>
          <w:gridAfter w:val="2"/>
          <w:wAfter w:w="5386" w:type="dxa"/>
          <w:trHeight w:val="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5A7D3A9A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</w:t>
            </w:r>
            <w:r w:rsidRPr="002F5807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5105" w:type="dxa"/>
            <w:gridSpan w:val="14"/>
            <w:vAlign w:val="center"/>
          </w:tcPr>
          <w:p w14:paraId="24AF8834" w14:textId="0C3F52C6" w:rsidR="009F3F9A" w:rsidRPr="002F5807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7D08E7DD" w14:textId="47F6FFAA" w:rsidR="009F3F9A" w:rsidRPr="002F5807" w:rsidRDefault="009F3F9A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F9A" w:rsidRPr="002F5807" w14:paraId="691C69CE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01C90" w14:textId="5F70028B" w:rsidR="009F3F9A" w:rsidRPr="002F5807" w:rsidRDefault="009F3F9A" w:rsidP="009F3F9A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1" w:type="dxa"/>
            <w:gridSpan w:val="16"/>
            <w:vAlign w:val="center"/>
          </w:tcPr>
          <w:p w14:paraId="05C81D65" w14:textId="7DD2FD5B" w:rsidR="009F3F9A" w:rsidRPr="002F5807" w:rsidRDefault="00E60E08" w:rsidP="009F3F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534"/>
        <w:gridCol w:w="2694"/>
        <w:gridCol w:w="1561"/>
      </w:tblGrid>
      <w:tr w:rsidR="002F5807" w:rsidRPr="002F5807" w14:paraId="38E13B96" w14:textId="77777777" w:rsidTr="00733FB1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2F5807" w:rsidRDefault="006D1744" w:rsidP="001E3EAB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FFFFFF" w:themeFill="background1"/>
          </w:tcPr>
          <w:p w14:paraId="6F519701" w14:textId="1E87C688" w:rsidR="00783F06" w:rsidRP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2F5807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37440A0E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FC0F76F" w14:textId="5FD3E60F" w:rsidR="00783F06" w:rsidRPr="002F5807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2F5807" w:rsidRPr="002F5807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2F5807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993F65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C211134" w:rsidR="00ED39BC" w:rsidRPr="002F5807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відбору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транспортування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приймання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реєстрації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згідно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0630F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V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додатком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3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22.04.2025)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акредитації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0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 методами досліджень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WSSE w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Бидгощі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F398EB1" w14:textId="77777777" w:rsidR="00650021" w:rsidRPr="002F5807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651B2ED" w14:textId="518B7FAA" w:rsidR="0027150E" w:rsidRPr="002F5807" w:rsidRDefault="00FA28E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2F5807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993F65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2F5807" w:rsidRDefault="00F91DCA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07EE76B1" w14:textId="77777777" w:rsidR="00E0630F" w:rsidRPr="002F5807" w:rsidRDefault="00E0630F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3C960E9F" w14:textId="15C6DEA3" w:rsidR="00F91DCA" w:rsidRPr="002F5807" w:rsidRDefault="005607ED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>…………….………………………</w:t>
            </w:r>
            <w:r w:rsidR="00203A81"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2F5807">
              <w:rPr>
                <w:rFonts w:cstheme="minorHAnsi"/>
                <w:color w:val="000000" w:themeColor="text1"/>
                <w:lang w:val="uk-UA"/>
              </w:rPr>
              <w:t xml:space="preserve">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r w:rsidR="00650021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…………………….…………………………</w:t>
            </w:r>
            <w:r w:rsidR="00787EB7" w:rsidRPr="002F5807">
              <w:rPr>
                <w:rFonts w:cstheme="minorHAnsi"/>
                <w:color w:val="000000" w:themeColor="text1"/>
                <w:lang w:val="uk-UA"/>
              </w:rPr>
              <w:t>………….</w:t>
            </w:r>
          </w:p>
          <w:p w14:paraId="4E698C9B" w14:textId="682491B2" w:rsidR="0018455B" w:rsidRPr="002F5807" w:rsidRDefault="00903D78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    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дата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03A8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</w:t>
            </w:r>
            <w:r w:rsidR="0065002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Підпис замовника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/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2F5807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2F5807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2F5807" w:rsidRPr="002F5807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2F5807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3606"/>
        <w:gridCol w:w="2377"/>
        <w:gridCol w:w="440"/>
        <w:gridCol w:w="2792"/>
      </w:tblGrid>
      <w:tr w:rsidR="002F5807" w:rsidRPr="002F5807" w14:paraId="559B6DD5" w14:textId="77777777" w:rsidTr="0041155C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tcBorders>
              <w:top w:val="nil"/>
            </w:tcBorders>
          </w:tcPr>
          <w:p w14:paraId="0C5139E5" w14:textId="425B3172" w:rsidR="005F389F" w:rsidRPr="002F5807" w:rsidRDefault="00E60E0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7D130924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8A413E" w14:textId="77777777" w:rsidTr="0041155C">
        <w:tc>
          <w:tcPr>
            <w:tcW w:w="633" w:type="pct"/>
            <w:vMerge/>
          </w:tcPr>
          <w:p w14:paraId="6B23541D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tcBorders>
              <w:top w:val="nil"/>
            </w:tcBorders>
          </w:tcPr>
          <w:p w14:paraId="5ED7A36A" w14:textId="5AC233C3" w:rsidR="005F389F" w:rsidRPr="002F5807" w:rsidRDefault="00E60E0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2B088350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E55B54" w14:textId="77777777" w:rsidTr="0041155C">
        <w:tc>
          <w:tcPr>
            <w:tcW w:w="633" w:type="pct"/>
            <w:vMerge/>
          </w:tcPr>
          <w:p w14:paraId="7DF32C35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tcBorders>
              <w:top w:val="nil"/>
            </w:tcBorders>
          </w:tcPr>
          <w:p w14:paraId="4E22C514" w14:textId="4BA42B50" w:rsidR="005F389F" w:rsidRPr="002F5807" w:rsidRDefault="00E60E0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5B5B8391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C57F490" w14:textId="77777777" w:rsidTr="00733FB1">
        <w:tc>
          <w:tcPr>
            <w:tcW w:w="832" w:type="pct"/>
            <w:gridSpan w:val="2"/>
          </w:tcPr>
          <w:p w14:paraId="46D16A48" w14:textId="11D0FA76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4168" w:type="pct"/>
            <w:gridSpan w:val="4"/>
          </w:tcPr>
          <w:p w14:paraId="2506437E" w14:textId="2CEBCF60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127C675" w14:textId="77777777" w:rsidTr="00733FB1">
        <w:tc>
          <w:tcPr>
            <w:tcW w:w="5000" w:type="pct"/>
            <w:gridSpan w:val="6"/>
          </w:tcPr>
          <w:p w14:paraId="40073FCF" w14:textId="58CF0103" w:rsidR="00044768" w:rsidRPr="002F5807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DC09D9">
              <w:rPr>
                <w:rFonts w:ascii="Arial" w:hAnsi="Arial" w:cs="Arial"/>
              </w:rPr>
              <w:t xml:space="preserve"> 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64DE09B" w14:textId="77777777" w:rsidTr="00733FB1">
        <w:tc>
          <w:tcPr>
            <w:tcW w:w="5000" w:type="pct"/>
            <w:gridSpan w:val="6"/>
          </w:tcPr>
          <w:p w14:paraId="7A38F64D" w14:textId="0AB82DA7" w:rsidR="00193204" w:rsidRPr="002F5807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2F5807" w:rsidRPr="002F5807" w14:paraId="485846F7" w14:textId="77777777" w:rsidTr="00733FB1">
        <w:trPr>
          <w:trHeight w:val="220"/>
        </w:trPr>
        <w:tc>
          <w:tcPr>
            <w:tcW w:w="5000" w:type="pct"/>
            <w:gridSpan w:val="6"/>
          </w:tcPr>
          <w:p w14:paraId="3AA619D4" w14:textId="6E64CA0C" w:rsidR="00044768" w:rsidRPr="002F5807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33DD1965" w14:textId="2153EEAA" w:rsidR="00564D4C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A1A9007" w14:textId="77777777" w:rsidR="0041155C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8030EB7" w14:textId="67CE18A8" w:rsidR="0041155C" w:rsidRPr="002F5807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514650B6" w14:textId="77777777" w:rsidTr="00733FB1">
        <w:trPr>
          <w:trHeight w:val="148"/>
        </w:trPr>
        <w:tc>
          <w:tcPr>
            <w:tcW w:w="5000" w:type="pct"/>
            <w:gridSpan w:val="6"/>
          </w:tcPr>
          <w:p w14:paraId="679B70E1" w14:textId="29886D8A" w:rsidR="00044768" w:rsidRPr="002F5807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DC09D9">
              <w:rPr>
                <w:rFonts w:ascii="Arial" w:hAnsi="Arial" w:cs="Arial"/>
              </w:rPr>
              <w:t xml:space="preserve"> 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2F5807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2F5807">
        <w:rPr>
          <w:rFonts w:cstheme="minorHAnsi"/>
          <w:color w:val="000000" w:themeColor="text1"/>
          <w:sz w:val="24"/>
          <w:szCs w:val="24"/>
        </w:rPr>
        <w:t xml:space="preserve"> </w:t>
      </w:r>
      <w:r w:rsidRPr="002F5807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2F5807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2F5807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2F5807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5E5D92" w14:textId="0582C04A" w:rsidR="009C3742" w:rsidRPr="002F5807" w:rsidRDefault="009C3742" w:rsidP="009C3742">
      <w:pPr>
        <w:spacing w:after="0"/>
        <w:jc w:val="center"/>
        <w:rPr>
          <w:rFonts w:cstheme="minorHAnsi"/>
          <w:b/>
          <w:bCs/>
          <w:color w:val="000000" w:themeColor="text1"/>
          <w:sz w:val="18"/>
          <w:szCs w:val="18"/>
          <w:lang w:val="uk-UA"/>
        </w:rPr>
      </w:pP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ЗАХИСТ ПЕРСОНАЛЬНИХ ДАНИХ</w:t>
      </w:r>
      <w:r w:rsidRPr="002F5807">
        <w:rPr>
          <w:rFonts w:cstheme="minorHAnsi"/>
          <w:b/>
          <w:bCs/>
          <w:color w:val="000000" w:themeColor="text1"/>
          <w:sz w:val="18"/>
          <w:szCs w:val="18"/>
        </w:rPr>
        <w:t xml:space="preserve"> – </w:t>
      </w: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2F5807" w:rsidRDefault="009C3742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Заява</w:t>
      </w:r>
      <w:r w:rsidR="007C1FD6"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: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br/>
        <w:t xml:space="preserve">1. </w:t>
      </w: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(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ЄС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) 2016/679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від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27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квітня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2016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р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Щодо захисту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2D0BA735" w14:textId="0CA48096" w:rsidR="004E49FE" w:rsidRPr="002F5807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2.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331A665C" w14:textId="757E6F36" w:rsidR="004E49FE" w:rsidRPr="002F5807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lastRenderedPageBreak/>
        <w:t xml:space="preserve">3.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на вебсайті </w:t>
      </w:r>
      <w:hyperlink r:id="rId12" w:history="1"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gov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pl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web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wsse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bydgoszcz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zakres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bada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ń</w:t>
        </w:r>
      </w:hyperlink>
    </w:p>
    <w:sectPr w:rsidR="004E49FE" w:rsidRPr="002F5807" w:rsidSect="000D33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86DA" w14:textId="77777777" w:rsidR="00986B41" w:rsidRPr="008B1182" w:rsidRDefault="00986B41">
      <w:pPr>
        <w:spacing w:before="0" w:after="0"/>
      </w:pPr>
      <w:r w:rsidRPr="008B1182">
        <w:separator/>
      </w:r>
    </w:p>
  </w:endnote>
  <w:endnote w:type="continuationSeparator" w:id="0">
    <w:p w14:paraId="324005BF" w14:textId="77777777" w:rsidR="00986B41" w:rsidRPr="008B1182" w:rsidRDefault="00986B41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13D3" w14:textId="77777777" w:rsidR="00A54707" w:rsidRDefault="00A547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7BE3D9A8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A54707">
      <w:rPr>
        <w:color w:val="000000" w:themeColor="text1"/>
        <w:sz w:val="12"/>
        <w:szCs w:val="12"/>
      </w:rPr>
      <w:t>13</w:t>
    </w:r>
    <w:r w:rsidRPr="00A54707">
      <w:rPr>
        <w:color w:val="000000" w:themeColor="text1"/>
        <w:sz w:val="12"/>
        <w:szCs w:val="12"/>
      </w:rPr>
      <w:t xml:space="preserve"> z dnia </w:t>
    </w:r>
    <w:r w:rsidR="008448B0" w:rsidRPr="00A54707">
      <w:rPr>
        <w:color w:val="000000" w:themeColor="text1"/>
        <w:sz w:val="12"/>
        <w:szCs w:val="12"/>
      </w:rPr>
      <w:t>1</w:t>
    </w:r>
    <w:r w:rsidR="00A54707" w:rsidRPr="00A54707">
      <w:rPr>
        <w:color w:val="000000" w:themeColor="text1"/>
        <w:sz w:val="12"/>
        <w:szCs w:val="12"/>
      </w:rPr>
      <w:t>7</w:t>
    </w:r>
    <w:r w:rsidR="000C1D6A" w:rsidRPr="00A54707">
      <w:rPr>
        <w:color w:val="000000" w:themeColor="text1"/>
        <w:sz w:val="12"/>
        <w:szCs w:val="12"/>
      </w:rPr>
      <w:t>.12</w:t>
    </w:r>
    <w:r w:rsidR="001968AD" w:rsidRPr="00A54707">
      <w:rPr>
        <w:color w:val="000000" w:themeColor="text1"/>
        <w:sz w:val="12"/>
        <w:szCs w:val="12"/>
      </w:rPr>
      <w:t>.2025</w:t>
    </w:r>
    <w:r w:rsidRPr="00A54707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1825" w14:textId="77777777" w:rsidR="00986B41" w:rsidRPr="008B1182" w:rsidRDefault="00986B41">
      <w:pPr>
        <w:spacing w:before="0" w:after="0"/>
      </w:pPr>
      <w:r w:rsidRPr="008B1182">
        <w:separator/>
      </w:r>
    </w:p>
  </w:footnote>
  <w:footnote w:type="continuationSeparator" w:id="0">
    <w:p w14:paraId="4DA23277" w14:textId="77777777" w:rsidR="00986B41" w:rsidRPr="008B1182" w:rsidRDefault="00986B41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3FD8" w14:textId="77777777" w:rsidR="00A54707" w:rsidRDefault="00A547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dg3QrBZaX0Ui18KYNc+IqU5YhTvRoLXo5EntJTo4o98QbvSjDqjMFz/1NuvV9L0xsu8r0Pp1Tdsh6D2JJ1AS6w==" w:salt="E3bNGFsHzotSX1uV2tNP2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758F"/>
    <w:rsid w:val="000C1D6A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64A1"/>
    <w:rsid w:val="001657A8"/>
    <w:rsid w:val="00177378"/>
    <w:rsid w:val="00182BE7"/>
    <w:rsid w:val="0018455B"/>
    <w:rsid w:val="00186E19"/>
    <w:rsid w:val="00192CC8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DD5"/>
    <w:rsid w:val="00264116"/>
    <w:rsid w:val="00267A51"/>
    <w:rsid w:val="00271177"/>
    <w:rsid w:val="0027150A"/>
    <w:rsid w:val="0027150E"/>
    <w:rsid w:val="00271A95"/>
    <w:rsid w:val="00271DBC"/>
    <w:rsid w:val="00276382"/>
    <w:rsid w:val="00286B2D"/>
    <w:rsid w:val="002A524D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671F"/>
    <w:rsid w:val="0040322B"/>
    <w:rsid w:val="00403AAB"/>
    <w:rsid w:val="0041155C"/>
    <w:rsid w:val="004170C7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12103"/>
    <w:rsid w:val="00521A90"/>
    <w:rsid w:val="00533EC3"/>
    <w:rsid w:val="005348C0"/>
    <w:rsid w:val="00535241"/>
    <w:rsid w:val="005443BE"/>
    <w:rsid w:val="00544AE5"/>
    <w:rsid w:val="00550E43"/>
    <w:rsid w:val="0055129C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F55"/>
    <w:rsid w:val="006D1744"/>
    <w:rsid w:val="006E101B"/>
    <w:rsid w:val="006E1C26"/>
    <w:rsid w:val="006E5F76"/>
    <w:rsid w:val="006E7A5E"/>
    <w:rsid w:val="006F3472"/>
    <w:rsid w:val="00704F42"/>
    <w:rsid w:val="00707F0D"/>
    <w:rsid w:val="007100FD"/>
    <w:rsid w:val="0071279B"/>
    <w:rsid w:val="0072096B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74C5"/>
    <w:rsid w:val="00787EB7"/>
    <w:rsid w:val="00795023"/>
    <w:rsid w:val="00797A37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70DFB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697A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E47A1"/>
    <w:rsid w:val="009F03FB"/>
    <w:rsid w:val="009F15B9"/>
    <w:rsid w:val="009F3F9A"/>
    <w:rsid w:val="009F7FB5"/>
    <w:rsid w:val="00A06234"/>
    <w:rsid w:val="00A12F4A"/>
    <w:rsid w:val="00A1552F"/>
    <w:rsid w:val="00A33E39"/>
    <w:rsid w:val="00A35AEE"/>
    <w:rsid w:val="00A446B8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B14AE"/>
    <w:rsid w:val="00AB2876"/>
    <w:rsid w:val="00AC0658"/>
    <w:rsid w:val="00AD1E49"/>
    <w:rsid w:val="00AD6CFF"/>
    <w:rsid w:val="00AE086C"/>
    <w:rsid w:val="00AE17A1"/>
    <w:rsid w:val="00AE4943"/>
    <w:rsid w:val="00AF4544"/>
    <w:rsid w:val="00AF5103"/>
    <w:rsid w:val="00B015DC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60EC0"/>
    <w:rsid w:val="00B62E6D"/>
    <w:rsid w:val="00B63AE8"/>
    <w:rsid w:val="00B74007"/>
    <w:rsid w:val="00B74B5F"/>
    <w:rsid w:val="00B7651F"/>
    <w:rsid w:val="00B80CFA"/>
    <w:rsid w:val="00B8392C"/>
    <w:rsid w:val="00B84267"/>
    <w:rsid w:val="00B93098"/>
    <w:rsid w:val="00B97511"/>
    <w:rsid w:val="00B97AE1"/>
    <w:rsid w:val="00BB236F"/>
    <w:rsid w:val="00BB7909"/>
    <w:rsid w:val="00BC7875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81FDF"/>
    <w:rsid w:val="00C96DDF"/>
    <w:rsid w:val="00C97885"/>
    <w:rsid w:val="00CA1C12"/>
    <w:rsid w:val="00CA7A3C"/>
    <w:rsid w:val="00CA7DE2"/>
    <w:rsid w:val="00CB11DF"/>
    <w:rsid w:val="00CC4E38"/>
    <w:rsid w:val="00CD0D1D"/>
    <w:rsid w:val="00CD6E4A"/>
    <w:rsid w:val="00CE4343"/>
    <w:rsid w:val="00CE5A9E"/>
    <w:rsid w:val="00CF34B3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348B"/>
    <w:rsid w:val="00D73C66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09D9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33E4"/>
    <w:rsid w:val="00E553AA"/>
    <w:rsid w:val="00E60E08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D1F2C"/>
    <w:rsid w:val="00ED39BC"/>
    <w:rsid w:val="00ED7563"/>
    <w:rsid w:val="00EE29D7"/>
    <w:rsid w:val="00EE30ED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90"/>
    <w:rsid w:val="00F73A09"/>
    <w:rsid w:val="00F84386"/>
    <w:rsid w:val="00F904E6"/>
    <w:rsid w:val="00F91DCA"/>
    <w:rsid w:val="00F92043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sse-bydgosz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3</Pages>
  <Words>1266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2</cp:revision>
  <cp:lastPrinted>2023-10-18T10:56:00Z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