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2152" w14:textId="7E139237" w:rsidR="005F24E2" w:rsidRPr="00B77FD0" w:rsidRDefault="007D736A" w:rsidP="00CD3E0E">
      <w:pPr>
        <w:pStyle w:val="Tekstpodstawowy2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RDOŚ-Gd-WOO.420.182.2018</w:t>
      </w:r>
      <w:r w:rsidR="00242DA3" w:rsidRPr="00B77FD0">
        <w:rPr>
          <w:rFonts w:ascii="Arial" w:hAnsi="Arial" w:cs="Arial"/>
          <w:sz w:val="22"/>
          <w:szCs w:val="22"/>
        </w:rPr>
        <w:t>.ES</w:t>
      </w:r>
      <w:r w:rsidR="00F17669" w:rsidRPr="00B77FD0">
        <w:rPr>
          <w:rFonts w:ascii="Arial" w:hAnsi="Arial" w:cs="Arial"/>
          <w:sz w:val="22"/>
          <w:szCs w:val="22"/>
        </w:rPr>
        <w:t>/AM</w:t>
      </w:r>
      <w:r w:rsidRPr="00B77FD0">
        <w:rPr>
          <w:rFonts w:ascii="Arial" w:hAnsi="Arial" w:cs="Arial"/>
          <w:sz w:val="22"/>
          <w:szCs w:val="22"/>
        </w:rPr>
        <w:t>.</w:t>
      </w:r>
      <w:r w:rsidR="00B77FD0" w:rsidRPr="00B77FD0">
        <w:rPr>
          <w:rFonts w:ascii="Arial" w:hAnsi="Arial" w:cs="Arial"/>
          <w:sz w:val="22"/>
          <w:szCs w:val="22"/>
        </w:rPr>
        <w:t>4</w:t>
      </w:r>
      <w:r w:rsidR="00F17669" w:rsidRPr="00B77FD0">
        <w:rPr>
          <w:rFonts w:ascii="Arial" w:hAnsi="Arial" w:cs="Arial"/>
          <w:sz w:val="22"/>
          <w:szCs w:val="22"/>
        </w:rPr>
        <w:t>4</w:t>
      </w:r>
      <w:r w:rsidR="00242DA3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 xml:space="preserve">      </w:t>
      </w:r>
      <w:r w:rsidR="00BF7175" w:rsidRPr="00B77FD0">
        <w:rPr>
          <w:rFonts w:ascii="Arial" w:hAnsi="Arial" w:cs="Arial"/>
          <w:sz w:val="22"/>
          <w:szCs w:val="22"/>
        </w:rPr>
        <w:t xml:space="preserve">   </w:t>
      </w:r>
      <w:r w:rsidRPr="00B77FD0">
        <w:rPr>
          <w:rFonts w:ascii="Arial" w:hAnsi="Arial" w:cs="Arial"/>
          <w:sz w:val="22"/>
          <w:szCs w:val="22"/>
        </w:rPr>
        <w:t xml:space="preserve">            </w:t>
      </w:r>
      <w:r w:rsidR="00CF27E8" w:rsidRPr="00B77FD0">
        <w:rPr>
          <w:rFonts w:ascii="Arial" w:hAnsi="Arial" w:cs="Arial"/>
          <w:sz w:val="22"/>
          <w:szCs w:val="22"/>
        </w:rPr>
        <w:t xml:space="preserve">   </w:t>
      </w:r>
      <w:r w:rsidRPr="00B77FD0">
        <w:rPr>
          <w:rFonts w:ascii="Arial" w:hAnsi="Arial" w:cs="Arial"/>
          <w:sz w:val="22"/>
          <w:szCs w:val="22"/>
        </w:rPr>
        <w:t xml:space="preserve"> </w:t>
      </w:r>
      <w:r w:rsidR="00220285" w:rsidRPr="00B77FD0">
        <w:rPr>
          <w:rFonts w:ascii="Arial" w:hAnsi="Arial" w:cs="Arial"/>
          <w:sz w:val="22"/>
          <w:szCs w:val="22"/>
        </w:rPr>
        <w:t>Gdańsk, dnia</w:t>
      </w:r>
      <w:r w:rsidR="00F17669" w:rsidRPr="00B77FD0">
        <w:rPr>
          <w:rFonts w:ascii="Arial" w:hAnsi="Arial" w:cs="Arial"/>
          <w:sz w:val="22"/>
          <w:szCs w:val="22"/>
        </w:rPr>
        <w:t xml:space="preserve"> </w:t>
      </w:r>
      <w:r w:rsidR="00CD3E0E">
        <w:rPr>
          <w:rFonts w:ascii="Arial" w:hAnsi="Arial" w:cs="Arial"/>
          <w:sz w:val="22"/>
          <w:szCs w:val="22"/>
        </w:rPr>
        <w:t xml:space="preserve">30 </w:t>
      </w:r>
      <w:r w:rsidR="00B77FD0" w:rsidRPr="00B77FD0">
        <w:rPr>
          <w:rFonts w:ascii="Arial" w:hAnsi="Arial" w:cs="Arial"/>
          <w:sz w:val="22"/>
          <w:szCs w:val="22"/>
        </w:rPr>
        <w:t>czerwca</w:t>
      </w:r>
      <w:r w:rsidR="00291C2D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 xml:space="preserve"> </w:t>
      </w:r>
      <w:r w:rsidR="00F66F8D" w:rsidRPr="00B77FD0">
        <w:rPr>
          <w:rFonts w:ascii="Arial" w:hAnsi="Arial" w:cs="Arial"/>
          <w:sz w:val="22"/>
          <w:szCs w:val="22"/>
        </w:rPr>
        <w:t>20</w:t>
      </w:r>
      <w:r w:rsidR="00F17669" w:rsidRPr="00B77FD0">
        <w:rPr>
          <w:rFonts w:ascii="Arial" w:hAnsi="Arial" w:cs="Arial"/>
          <w:sz w:val="22"/>
          <w:szCs w:val="22"/>
        </w:rPr>
        <w:t>2</w:t>
      </w:r>
      <w:r w:rsidR="00031CD4">
        <w:rPr>
          <w:rFonts w:ascii="Arial" w:hAnsi="Arial" w:cs="Arial"/>
          <w:sz w:val="22"/>
          <w:szCs w:val="22"/>
        </w:rPr>
        <w:t>2</w:t>
      </w:r>
      <w:r w:rsidR="00F17669" w:rsidRPr="00B77FD0">
        <w:rPr>
          <w:rFonts w:ascii="Arial" w:hAnsi="Arial" w:cs="Arial"/>
          <w:sz w:val="22"/>
          <w:szCs w:val="22"/>
        </w:rPr>
        <w:t xml:space="preserve"> </w:t>
      </w:r>
      <w:r w:rsidR="000918DC" w:rsidRPr="00B77FD0">
        <w:rPr>
          <w:rFonts w:ascii="Arial" w:hAnsi="Arial" w:cs="Arial"/>
          <w:sz w:val="22"/>
          <w:szCs w:val="22"/>
        </w:rPr>
        <w:t>r</w:t>
      </w:r>
      <w:r w:rsidRPr="00B77FD0">
        <w:rPr>
          <w:rFonts w:ascii="Arial" w:hAnsi="Arial" w:cs="Arial"/>
          <w:sz w:val="22"/>
          <w:szCs w:val="22"/>
        </w:rPr>
        <w:t>.</w:t>
      </w:r>
    </w:p>
    <w:p w14:paraId="059D1159" w14:textId="77777777" w:rsidR="004A4FE1" w:rsidRPr="00B77FD0" w:rsidRDefault="00C46AAF" w:rsidP="00CD3E0E">
      <w:pPr>
        <w:rPr>
          <w:rFonts w:ascii="Arial" w:hAnsi="Arial" w:cs="Arial"/>
          <w:b/>
          <w:sz w:val="12"/>
          <w:szCs w:val="12"/>
        </w:rPr>
      </w:pPr>
      <w:r w:rsidRPr="00B77FD0">
        <w:rPr>
          <w:rFonts w:ascii="Arial" w:hAnsi="Arial" w:cs="Arial"/>
          <w:b/>
          <w:sz w:val="12"/>
          <w:szCs w:val="12"/>
        </w:rPr>
        <w:t xml:space="preserve"> </w:t>
      </w:r>
    </w:p>
    <w:p w14:paraId="75AF2C8A" w14:textId="77777777" w:rsidR="00A977C5" w:rsidRPr="00B77FD0" w:rsidRDefault="00A977C5" w:rsidP="00CD3E0E">
      <w:pPr>
        <w:rPr>
          <w:rFonts w:ascii="Arial" w:hAnsi="Arial" w:cs="Arial"/>
          <w:b/>
          <w:sz w:val="6"/>
          <w:szCs w:val="6"/>
        </w:rPr>
      </w:pPr>
    </w:p>
    <w:p w14:paraId="5C4CA696" w14:textId="77777777" w:rsidR="004F1B12" w:rsidRPr="00B77FD0" w:rsidRDefault="004F1B12" w:rsidP="00CD3E0E">
      <w:pPr>
        <w:rPr>
          <w:rFonts w:ascii="Arial" w:hAnsi="Arial" w:cs="Arial"/>
          <w:b/>
          <w:sz w:val="21"/>
          <w:szCs w:val="21"/>
        </w:rPr>
      </w:pPr>
    </w:p>
    <w:p w14:paraId="039FBD76" w14:textId="77777777" w:rsidR="000E389E" w:rsidRPr="00B77FD0" w:rsidRDefault="009B3B08" w:rsidP="00CD3E0E">
      <w:pPr>
        <w:rPr>
          <w:rFonts w:ascii="Arial" w:hAnsi="Arial" w:cs="Arial"/>
          <w:b/>
          <w:sz w:val="21"/>
          <w:szCs w:val="21"/>
        </w:rPr>
      </w:pPr>
      <w:r w:rsidRPr="00B77FD0">
        <w:rPr>
          <w:rFonts w:ascii="Arial" w:hAnsi="Arial" w:cs="Arial"/>
          <w:b/>
          <w:sz w:val="21"/>
          <w:szCs w:val="21"/>
        </w:rPr>
        <w:t>Z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A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W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A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D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O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M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E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N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E</w:t>
      </w:r>
    </w:p>
    <w:p w14:paraId="2233F9BD" w14:textId="77777777" w:rsidR="00F8231C" w:rsidRPr="00B77FD0" w:rsidRDefault="00F8231C" w:rsidP="00CD3E0E">
      <w:pPr>
        <w:pStyle w:val="Tekstpodstawowy"/>
        <w:spacing w:line="276" w:lineRule="auto"/>
        <w:jc w:val="left"/>
        <w:rPr>
          <w:rFonts w:ascii="Arial" w:hAnsi="Arial" w:cs="Arial"/>
          <w:b w:val="0"/>
          <w:sz w:val="12"/>
          <w:szCs w:val="12"/>
        </w:rPr>
      </w:pPr>
    </w:p>
    <w:p w14:paraId="3F007F08" w14:textId="64A53850" w:rsidR="00F17669" w:rsidRPr="00FB5003" w:rsidRDefault="00F17669" w:rsidP="00CD3E0E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0302D9">
        <w:rPr>
          <w:rFonts w:ascii="Arial" w:hAnsi="Arial" w:cs="Arial"/>
          <w:b w:val="0"/>
          <w:sz w:val="22"/>
          <w:szCs w:val="22"/>
        </w:rPr>
        <w:t xml:space="preserve">Działając na podstawie art. 49 ustawy z dnia 14 czerwca 1960 roku - </w:t>
      </w:r>
      <w:r w:rsidRPr="000302D9">
        <w:rPr>
          <w:rFonts w:ascii="Arial" w:hAnsi="Arial" w:cs="Arial"/>
          <w:b w:val="0"/>
          <w:i/>
          <w:sz w:val="22"/>
          <w:szCs w:val="22"/>
        </w:rPr>
        <w:t>Kodeks postępowania administracyjnego (</w:t>
      </w:r>
      <w:r w:rsidRPr="000302D9">
        <w:rPr>
          <w:rFonts w:ascii="Arial" w:hAnsi="Arial" w:cs="Arial"/>
          <w:b w:val="0"/>
          <w:iCs/>
          <w:sz w:val="22"/>
          <w:szCs w:val="22"/>
        </w:rPr>
        <w:t>tekst jedn. Dz. U. z 202</w:t>
      </w:r>
      <w:r w:rsidR="000302D9" w:rsidRPr="000302D9">
        <w:rPr>
          <w:rFonts w:ascii="Arial" w:hAnsi="Arial" w:cs="Arial"/>
          <w:b w:val="0"/>
          <w:iCs/>
          <w:sz w:val="22"/>
          <w:szCs w:val="22"/>
        </w:rPr>
        <w:t xml:space="preserve">1 </w:t>
      </w:r>
      <w:r w:rsidRPr="000302D9">
        <w:rPr>
          <w:rFonts w:ascii="Arial" w:hAnsi="Arial" w:cs="Arial"/>
          <w:b w:val="0"/>
          <w:iCs/>
          <w:sz w:val="22"/>
          <w:szCs w:val="22"/>
        </w:rPr>
        <w:t xml:space="preserve">r. poz. </w:t>
      </w:r>
      <w:r w:rsidR="000302D9" w:rsidRPr="000302D9">
        <w:rPr>
          <w:rFonts w:ascii="Arial" w:hAnsi="Arial" w:cs="Arial"/>
          <w:b w:val="0"/>
          <w:iCs/>
          <w:sz w:val="22"/>
          <w:szCs w:val="22"/>
        </w:rPr>
        <w:t>735 ze zm.</w:t>
      </w:r>
      <w:r w:rsidRPr="000302D9">
        <w:rPr>
          <w:rFonts w:ascii="Arial" w:hAnsi="Arial" w:cs="Arial"/>
          <w:b w:val="0"/>
          <w:iCs/>
          <w:sz w:val="22"/>
          <w:szCs w:val="22"/>
        </w:rPr>
        <w:t>)</w:t>
      </w:r>
      <w:r w:rsidRPr="000302D9">
        <w:rPr>
          <w:rFonts w:ascii="Arial" w:hAnsi="Arial" w:cs="Arial"/>
          <w:b w:val="0"/>
          <w:sz w:val="22"/>
          <w:szCs w:val="22"/>
        </w:rPr>
        <w:t xml:space="preserve">, w związku art. 74 ust. 3 ustawy z dnia 3 października 2008r. </w:t>
      </w:r>
      <w:r w:rsidRPr="000302D9">
        <w:rPr>
          <w:rFonts w:ascii="Arial" w:hAnsi="Arial" w:cs="Arial"/>
          <w:b w:val="0"/>
          <w:i/>
          <w:sz w:val="22"/>
          <w:szCs w:val="22"/>
        </w:rPr>
        <w:t xml:space="preserve">o udostępnianiu informacji o środowisku i jego ochronie, udziale społeczeństwa w ochronie środowiska oraz o </w:t>
      </w:r>
      <w:r w:rsidRPr="00FB5003">
        <w:rPr>
          <w:rFonts w:ascii="Arial" w:hAnsi="Arial" w:cs="Arial"/>
          <w:b w:val="0"/>
          <w:i/>
          <w:sz w:val="22"/>
          <w:szCs w:val="22"/>
        </w:rPr>
        <w:t>ocenach oddziaływania na środowisko</w:t>
      </w:r>
      <w:r w:rsidRPr="00FB5003">
        <w:rPr>
          <w:rFonts w:ascii="Arial" w:hAnsi="Arial" w:cs="Arial"/>
          <w:b w:val="0"/>
          <w:sz w:val="22"/>
          <w:szCs w:val="22"/>
        </w:rPr>
        <w:t xml:space="preserve"> (tekst jedn. Dz. U. z 202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2 </w:t>
      </w:r>
      <w:r w:rsidRPr="00FB5003">
        <w:rPr>
          <w:rFonts w:ascii="Arial" w:hAnsi="Arial" w:cs="Arial"/>
          <w:b w:val="0"/>
          <w:sz w:val="22"/>
          <w:szCs w:val="22"/>
        </w:rPr>
        <w:t xml:space="preserve">r. poz. </w:t>
      </w:r>
      <w:r w:rsidR="000302D9" w:rsidRPr="00FB5003">
        <w:rPr>
          <w:rFonts w:ascii="Arial" w:hAnsi="Arial" w:cs="Arial"/>
          <w:b w:val="0"/>
          <w:sz w:val="22"/>
          <w:szCs w:val="22"/>
        </w:rPr>
        <w:t>1029 ze zm.</w:t>
      </w:r>
      <w:r w:rsidRPr="00FB5003">
        <w:rPr>
          <w:rFonts w:ascii="Arial" w:hAnsi="Arial" w:cs="Arial"/>
          <w:b w:val="0"/>
          <w:sz w:val="22"/>
          <w:szCs w:val="22"/>
        </w:rPr>
        <w:t>), Regionalny Dyrektor Ochrony Środowiska w</w:t>
      </w:r>
      <w:r w:rsidR="000302D9" w:rsidRPr="00FB5003">
        <w:rPr>
          <w:rFonts w:ascii="Arial" w:hAnsi="Arial" w:cs="Arial"/>
          <w:b w:val="0"/>
          <w:sz w:val="22"/>
          <w:szCs w:val="22"/>
        </w:rPr>
        <w:t> </w:t>
      </w:r>
      <w:r w:rsidRPr="00FB5003">
        <w:rPr>
          <w:rFonts w:ascii="Arial" w:hAnsi="Arial" w:cs="Arial"/>
          <w:b w:val="0"/>
          <w:sz w:val="22"/>
          <w:szCs w:val="22"/>
        </w:rPr>
        <w:t xml:space="preserve">Gdańsku, niniejszym zawiadamia, </w:t>
      </w:r>
      <w:r w:rsidR="000302D9" w:rsidRPr="00FB5003">
        <w:rPr>
          <w:rFonts w:ascii="Arial" w:hAnsi="Arial" w:cs="Arial"/>
          <w:b w:val="0"/>
          <w:sz w:val="22"/>
          <w:szCs w:val="22"/>
        </w:rPr>
        <w:t>że postanowieniem RDOŚ-Gd-WOO.420.182.2018.ES/AM.43</w:t>
      </w:r>
      <w:r w:rsidRPr="00FB5003">
        <w:rPr>
          <w:rFonts w:ascii="Arial" w:hAnsi="Arial" w:cs="Arial"/>
          <w:b w:val="0"/>
          <w:sz w:val="22"/>
          <w:szCs w:val="22"/>
        </w:rPr>
        <w:t xml:space="preserve"> 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 sprostował oczywist</w:t>
      </w:r>
      <w:r w:rsidR="00031CD4">
        <w:rPr>
          <w:rFonts w:ascii="Arial" w:hAnsi="Arial" w:cs="Arial"/>
          <w:b w:val="0"/>
          <w:sz w:val="22"/>
          <w:szCs w:val="22"/>
        </w:rPr>
        <w:t>ą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 omyłkę pisarską w decyzji o</w:t>
      </w:r>
      <w:r w:rsidR="00FB5003" w:rsidRPr="00FB5003">
        <w:rPr>
          <w:rFonts w:ascii="Arial" w:hAnsi="Arial" w:cs="Arial"/>
          <w:b w:val="0"/>
          <w:sz w:val="22"/>
          <w:szCs w:val="22"/>
        </w:rPr>
        <w:t> 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środowiskowych uwarunkowaniach znak RDOŚ-Gd-WOO.420.182.2018.ES/AM.33 z dnia 29.04.2019 r. </w:t>
      </w:r>
      <w:r w:rsidRPr="00FB5003">
        <w:rPr>
          <w:rFonts w:ascii="Arial" w:hAnsi="Arial" w:cs="Arial"/>
          <w:b w:val="0"/>
          <w:sz w:val="22"/>
          <w:szCs w:val="22"/>
        </w:rPr>
        <w:t>dla przedsięwzięcia pn. „Prace na linii kolejowej nr 202 na odcinku Gdynia Chylonia – Słupsk” – część 2 odcinek Lębork – Słupsk</w:t>
      </w:r>
      <w:r w:rsidR="00031CD4">
        <w:rPr>
          <w:rFonts w:ascii="Arial" w:hAnsi="Arial" w:cs="Arial"/>
          <w:b w:val="0"/>
          <w:sz w:val="22"/>
          <w:szCs w:val="22"/>
        </w:rPr>
        <w:t>.</w:t>
      </w:r>
    </w:p>
    <w:p w14:paraId="111638AA" w14:textId="18AFB285" w:rsidR="00F17669" w:rsidRPr="00FB5003" w:rsidRDefault="00F17669" w:rsidP="00CD3E0E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FB5003">
        <w:rPr>
          <w:rFonts w:ascii="Arial" w:hAnsi="Arial" w:cs="Arial"/>
          <w:b w:val="0"/>
          <w:sz w:val="22"/>
          <w:szCs w:val="22"/>
        </w:rPr>
        <w:t xml:space="preserve">Z treścią </w:t>
      </w:r>
      <w:r w:rsidR="00FB5003" w:rsidRPr="00FB5003">
        <w:rPr>
          <w:rFonts w:ascii="Arial" w:hAnsi="Arial" w:cs="Arial"/>
          <w:b w:val="0"/>
          <w:sz w:val="22"/>
          <w:szCs w:val="22"/>
        </w:rPr>
        <w:t>ww. postanowienia</w:t>
      </w:r>
      <w:r w:rsidRPr="00FB5003">
        <w:rPr>
          <w:rFonts w:ascii="Arial" w:hAnsi="Arial" w:cs="Arial"/>
          <w:b w:val="0"/>
          <w:sz w:val="22"/>
          <w:szCs w:val="22"/>
        </w:rPr>
        <w:t xml:space="preserve"> zainteresowane strony postępowania mogą zapoznać się w</w:t>
      </w:r>
      <w:r w:rsidR="00FB5003" w:rsidRPr="00FB5003">
        <w:rPr>
          <w:rFonts w:ascii="Arial" w:hAnsi="Arial" w:cs="Arial"/>
          <w:b w:val="0"/>
          <w:sz w:val="22"/>
          <w:szCs w:val="22"/>
        </w:rPr>
        <w:t> </w:t>
      </w:r>
      <w:r w:rsidRPr="00FB5003">
        <w:rPr>
          <w:rFonts w:ascii="Arial" w:hAnsi="Arial" w:cs="Arial"/>
          <w:b w:val="0"/>
          <w:sz w:val="22"/>
          <w:szCs w:val="22"/>
        </w:rPr>
        <w:t>Regionalnej Dyrekcji Ochrony Środowiska w Gdańsku przy ul. Chmielnej 54/57 w Gdańsku, po wcześniejszym umówieniu np. telefonicznie.</w:t>
      </w:r>
    </w:p>
    <w:p w14:paraId="1C8894AC" w14:textId="77777777" w:rsidR="009B3B08" w:rsidRPr="00FB5003" w:rsidRDefault="009B3B08" w:rsidP="00CD3E0E">
      <w:pPr>
        <w:pStyle w:val="Tekstpodstawowy2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3EBC45D4" w14:textId="77777777" w:rsidR="00285B3D" w:rsidRPr="00B77FD0" w:rsidRDefault="009B3B08" w:rsidP="00CD3E0E">
      <w:pPr>
        <w:pStyle w:val="Tekstpodstawowy2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 xml:space="preserve">Doręczenie niniejszego zawiadomienia stronom postępowania uważa się za dokonane </w:t>
      </w:r>
      <w:r w:rsidR="003E0813" w:rsidRPr="00B77FD0">
        <w:rPr>
          <w:rFonts w:ascii="Arial" w:hAnsi="Arial" w:cs="Arial"/>
          <w:sz w:val="22"/>
          <w:szCs w:val="22"/>
        </w:rPr>
        <w:br/>
      </w:r>
      <w:r w:rsidRPr="00B77FD0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16A93448" w14:textId="77777777" w:rsidR="009B3B08" w:rsidRPr="00B77FD0" w:rsidRDefault="009B3B08" w:rsidP="00CD3E0E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Upubliczniono w dniach: od</w:t>
      </w:r>
      <w:r w:rsidR="00F8231C" w:rsidRPr="00B77FD0">
        <w:rPr>
          <w:rFonts w:ascii="Arial" w:hAnsi="Arial" w:cs="Arial"/>
          <w:sz w:val="22"/>
          <w:szCs w:val="22"/>
        </w:rPr>
        <w:t>………….</w:t>
      </w:r>
      <w:r w:rsidR="00DE2CC1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>do……………….</w:t>
      </w:r>
    </w:p>
    <w:p w14:paraId="74476AEC" w14:textId="77777777" w:rsidR="009B3B08" w:rsidRPr="00B77FD0" w:rsidRDefault="009B3B08" w:rsidP="00CD3E0E">
      <w:pPr>
        <w:pStyle w:val="Tekstpodstawowy2"/>
        <w:spacing w:line="360" w:lineRule="auto"/>
        <w:jc w:val="left"/>
        <w:rPr>
          <w:rFonts w:ascii="Arial" w:hAnsi="Arial" w:cs="Arial"/>
          <w:b/>
          <w:sz w:val="12"/>
          <w:szCs w:val="12"/>
        </w:rPr>
      </w:pPr>
    </w:p>
    <w:p w14:paraId="72DDC57C" w14:textId="77777777" w:rsidR="009B3B08" w:rsidRPr="00B77FD0" w:rsidRDefault="009B3B08" w:rsidP="00CD3E0E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Pieczęć urzędu:</w:t>
      </w:r>
    </w:p>
    <w:p w14:paraId="40EE19A9" w14:textId="77777777" w:rsidR="00F8231C" w:rsidRPr="00601C5F" w:rsidRDefault="00F8231C" w:rsidP="00CD3E0E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14:paraId="095B4CBA" w14:textId="77777777" w:rsidR="00203450" w:rsidRPr="00601C5F" w:rsidRDefault="00203450" w:rsidP="00CD3E0E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14:paraId="0E9B375E" w14:textId="77777777" w:rsidR="00F17669" w:rsidRPr="00601C5F" w:rsidRDefault="00F17669" w:rsidP="00CD3E0E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14:paraId="73A7C2AC" w14:textId="77777777" w:rsidR="00F17669" w:rsidRPr="00601C5F" w:rsidRDefault="00F17669" w:rsidP="00CD3E0E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14:paraId="20F14D58" w14:textId="77777777" w:rsidR="00F17669" w:rsidRPr="00601C5F" w:rsidRDefault="00F17669" w:rsidP="00CD3E0E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14:paraId="441255BB" w14:textId="77777777" w:rsidR="00F8231C" w:rsidRPr="00FB5003" w:rsidRDefault="00F8231C" w:rsidP="00CD3E0E">
      <w:pPr>
        <w:pStyle w:val="Tekstpodstawowy2"/>
        <w:jc w:val="left"/>
        <w:rPr>
          <w:rFonts w:ascii="Arial" w:hAnsi="Arial" w:cs="Arial"/>
          <w:sz w:val="6"/>
          <w:szCs w:val="6"/>
          <w:u w:val="single"/>
        </w:rPr>
      </w:pPr>
    </w:p>
    <w:p w14:paraId="0E6FB191" w14:textId="77777777" w:rsidR="009B3B08" w:rsidRPr="00FB5003" w:rsidRDefault="009B3B08" w:rsidP="00CD3E0E">
      <w:pPr>
        <w:rPr>
          <w:rFonts w:ascii="Arial" w:hAnsi="Arial" w:cs="Arial"/>
          <w:sz w:val="18"/>
          <w:szCs w:val="18"/>
        </w:rPr>
      </w:pPr>
      <w:r w:rsidRPr="00FB5003">
        <w:rPr>
          <w:rFonts w:ascii="Arial" w:hAnsi="Arial" w:cs="Arial"/>
          <w:sz w:val="18"/>
          <w:szCs w:val="18"/>
          <w:u w:val="single"/>
        </w:rPr>
        <w:t>Art. 49 § kpa</w:t>
      </w:r>
      <w:r w:rsidRPr="00FB5003">
        <w:rPr>
          <w:rFonts w:ascii="Arial" w:hAnsi="Arial" w:cs="Arial"/>
          <w:sz w:val="18"/>
          <w:szCs w:val="18"/>
        </w:rPr>
        <w:t xml:space="preserve">: </w:t>
      </w:r>
    </w:p>
    <w:p w14:paraId="6DFBB7DA" w14:textId="77777777" w:rsidR="009B3B08" w:rsidRPr="00FB5003" w:rsidRDefault="009B3B08" w:rsidP="00CD3E0E">
      <w:pPr>
        <w:rPr>
          <w:rFonts w:ascii="Arial" w:hAnsi="Arial" w:cs="Arial"/>
          <w:sz w:val="18"/>
          <w:szCs w:val="18"/>
        </w:rPr>
      </w:pPr>
      <w:r w:rsidRPr="00FB5003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FB5003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FB500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FB5003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CC91E87" w14:textId="77777777" w:rsidR="009B3B08" w:rsidRPr="00FB5003" w:rsidRDefault="009B3B08" w:rsidP="00CD3E0E">
      <w:pPr>
        <w:rPr>
          <w:rFonts w:ascii="Arial" w:hAnsi="Arial" w:cs="Arial"/>
          <w:sz w:val="18"/>
          <w:szCs w:val="18"/>
        </w:rPr>
      </w:pPr>
      <w:r w:rsidRPr="00FB5003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FB5003">
        <w:rPr>
          <w:rFonts w:ascii="Arial" w:hAnsi="Arial" w:cs="Arial"/>
          <w:sz w:val="18"/>
          <w:szCs w:val="18"/>
        </w:rPr>
        <w:t xml:space="preserve">Dzień, w którym nastąpiło publiczne obwieszczenie, inne publiczne ogłoszenie lub udostępnienie pisma </w:t>
      </w:r>
      <w:r w:rsidR="004F1B12" w:rsidRPr="00FB5003">
        <w:rPr>
          <w:rFonts w:ascii="Arial" w:hAnsi="Arial" w:cs="Arial"/>
          <w:sz w:val="18"/>
          <w:szCs w:val="18"/>
        </w:rPr>
        <w:br/>
      </w:r>
      <w:r w:rsidRPr="00FB5003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BA94665" w14:textId="4AEB2086" w:rsidR="009B3B08" w:rsidRPr="00FB5003" w:rsidRDefault="009B3B08" w:rsidP="00CD3E0E">
      <w:pPr>
        <w:rPr>
          <w:rFonts w:ascii="Arial" w:hAnsi="Arial" w:cs="Arial"/>
          <w:sz w:val="18"/>
          <w:szCs w:val="18"/>
        </w:rPr>
      </w:pPr>
      <w:r w:rsidRPr="00FB5003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B500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B5003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B54C86">
        <w:rPr>
          <w:rFonts w:ascii="Arial" w:hAnsi="Arial" w:cs="Arial"/>
          <w:sz w:val="18"/>
          <w:szCs w:val="18"/>
        </w:rPr>
        <w:t>1</w:t>
      </w:r>
      <w:r w:rsidRPr="00FB5003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B500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FB5003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5E0C7B6E" w14:textId="77777777" w:rsidR="00946F8B" w:rsidRPr="00601C5F" w:rsidRDefault="00946F8B" w:rsidP="00CD3E0E">
      <w:pPr>
        <w:rPr>
          <w:rFonts w:ascii="Arial" w:hAnsi="Arial" w:cs="Arial"/>
          <w:b/>
          <w:sz w:val="6"/>
          <w:szCs w:val="6"/>
          <w:highlight w:val="yellow"/>
          <w:u w:val="single"/>
        </w:rPr>
      </w:pPr>
    </w:p>
    <w:p w14:paraId="7949D8B7" w14:textId="77777777" w:rsidR="00D42EE7" w:rsidRPr="00B77FD0" w:rsidRDefault="00D42EE7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210BD028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u w:val="single"/>
          <w:lang w:eastAsia="en-US"/>
        </w:rPr>
      </w:pPr>
      <w:r w:rsidRPr="00FB5003">
        <w:rPr>
          <w:rFonts w:ascii="Arial" w:hAnsi="Arial" w:cs="Arial"/>
          <w:sz w:val="18"/>
          <w:szCs w:val="18"/>
          <w:u w:val="single"/>
          <w:lang w:eastAsia="en-US"/>
        </w:rPr>
        <w:t>Przekazuje się do upublicznienia:</w:t>
      </w:r>
    </w:p>
    <w:p w14:paraId="5D3D42C1" w14:textId="107F7CEE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 xml:space="preserve">1) strona internetowa RDOŚ w Gdańsku,    </w:t>
      </w:r>
    </w:p>
    <w:p w14:paraId="1236D71C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2) tablica ogłoszeń RDOŚ w Gdańsku</w:t>
      </w:r>
    </w:p>
    <w:p w14:paraId="5CE6FD59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3) Gmina Lębork</w:t>
      </w:r>
    </w:p>
    <w:p w14:paraId="249237AB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4) Gmina Nowa Wieś Lęborska</w:t>
      </w:r>
    </w:p>
    <w:p w14:paraId="186E6A06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5) Gmina Potęgowo</w:t>
      </w:r>
    </w:p>
    <w:p w14:paraId="5EE625EB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6) Gmina Damnica</w:t>
      </w:r>
    </w:p>
    <w:p w14:paraId="3E499BFC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7) Gmina Słupsk</w:t>
      </w:r>
    </w:p>
    <w:p w14:paraId="28F1F6CD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8) Miasto Słupsk</w:t>
      </w:r>
    </w:p>
    <w:p w14:paraId="6595F1A9" w14:textId="77777777" w:rsidR="007D736A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9) Gmina Kobylnica</w:t>
      </w:r>
    </w:p>
    <w:p w14:paraId="4464BC68" w14:textId="77777777" w:rsidR="00002669" w:rsidRPr="00FB5003" w:rsidRDefault="007D736A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10) aa</w:t>
      </w:r>
    </w:p>
    <w:p w14:paraId="0BC7107C" w14:textId="003DE9F5" w:rsidR="004F1B12" w:rsidRPr="00031CD4" w:rsidRDefault="004F1B12" w:rsidP="00CD3E0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highlight w:val="yellow"/>
          <w:lang w:eastAsia="en-US"/>
        </w:rPr>
      </w:pPr>
    </w:p>
    <w:sectPr w:rsidR="004F1B12" w:rsidRPr="00031CD4" w:rsidSect="004F1B1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1418" w:bottom="794" w:left="1418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481C" w14:textId="77777777" w:rsidR="00B77ADE" w:rsidRDefault="00B77ADE" w:rsidP="000F38F9">
      <w:r>
        <w:separator/>
      </w:r>
    </w:p>
  </w:endnote>
  <w:endnote w:type="continuationSeparator" w:id="0">
    <w:p w14:paraId="51F50BBC" w14:textId="77777777" w:rsidR="00B77ADE" w:rsidRDefault="00B77ADE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ACF" w14:textId="45D042F9" w:rsidR="003911B0" w:rsidRDefault="00FF30B4">
    <w:pPr>
      <w:pStyle w:val="Stopka"/>
    </w:pPr>
    <w:r>
      <w:rPr>
        <w:noProof/>
      </w:rPr>
      <w:drawing>
        <wp:inline distT="0" distB="0" distL="0" distR="0" wp14:anchorId="61A6378D" wp14:editId="40AE080B">
          <wp:extent cx="5747385" cy="9759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1B0">
      <w:t xml:space="preserve">                    </w:t>
    </w:r>
    <w:r w:rsidR="003911B0" w:rsidRPr="00F10A45">
      <w:t xml:space="preserve"> </w:t>
    </w:r>
    <w:r w:rsidR="003911B0">
      <w:t xml:space="preserve">RDOŚ-Gd-WOO.420.182.2018.ES/AM.34                                                                                    Strona </w:t>
    </w:r>
    <w:r w:rsidR="003911B0">
      <w:rPr>
        <w:b/>
        <w:bCs/>
        <w:sz w:val="24"/>
        <w:szCs w:val="24"/>
      </w:rPr>
      <w:fldChar w:fldCharType="begin"/>
    </w:r>
    <w:r w:rsidR="003911B0">
      <w:rPr>
        <w:b/>
        <w:bCs/>
      </w:rPr>
      <w:instrText>PAGE</w:instrText>
    </w:r>
    <w:r w:rsidR="003911B0">
      <w:rPr>
        <w:b/>
        <w:bCs/>
        <w:sz w:val="24"/>
        <w:szCs w:val="24"/>
      </w:rPr>
      <w:fldChar w:fldCharType="separate"/>
    </w:r>
    <w:r w:rsidR="00455896">
      <w:rPr>
        <w:b/>
        <w:bCs/>
        <w:noProof/>
      </w:rPr>
      <w:t>10</w:t>
    </w:r>
    <w:r w:rsidR="003911B0">
      <w:rPr>
        <w:b/>
        <w:bCs/>
        <w:sz w:val="24"/>
        <w:szCs w:val="24"/>
      </w:rPr>
      <w:fldChar w:fldCharType="end"/>
    </w:r>
    <w:r w:rsidR="003911B0">
      <w:t xml:space="preserve"> z </w:t>
    </w:r>
    <w:r w:rsidR="003911B0">
      <w:rPr>
        <w:b/>
        <w:bCs/>
        <w:sz w:val="24"/>
        <w:szCs w:val="24"/>
      </w:rPr>
      <w:fldChar w:fldCharType="begin"/>
    </w:r>
    <w:r w:rsidR="003911B0">
      <w:rPr>
        <w:b/>
        <w:bCs/>
      </w:rPr>
      <w:instrText>NUMPAGES</w:instrText>
    </w:r>
    <w:r w:rsidR="003911B0">
      <w:rPr>
        <w:b/>
        <w:bCs/>
        <w:sz w:val="24"/>
        <w:szCs w:val="24"/>
      </w:rPr>
      <w:fldChar w:fldCharType="separate"/>
    </w:r>
    <w:r w:rsidR="00455896">
      <w:rPr>
        <w:b/>
        <w:bCs/>
        <w:noProof/>
      </w:rPr>
      <w:t>11</w:t>
    </w:r>
    <w:r w:rsidR="003911B0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0334" w14:textId="62206996" w:rsidR="003911B0" w:rsidRDefault="00B77FD0" w:rsidP="00F10A45">
    <w:pPr>
      <w:pStyle w:val="Stopka"/>
      <w:tabs>
        <w:tab w:val="left" w:pos="1134"/>
      </w:tabs>
    </w:pPr>
    <w:r>
      <w:rPr>
        <w:noProof/>
      </w:rPr>
      <w:drawing>
        <wp:inline distT="0" distB="0" distL="0" distR="0" wp14:anchorId="458D611F" wp14:editId="5BD3C46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1B0" w:rsidRPr="00D42EE7">
      <w:rPr>
        <w:lang w:val="en-US"/>
      </w:rPr>
      <w:t xml:space="preserve">                          RDOŚ-Gd-WOO.420.182.2018.ES/AM.</w:t>
    </w:r>
    <w:r>
      <w:rPr>
        <w:lang w:val="en-US"/>
      </w:rPr>
      <w:t>4</w:t>
    </w:r>
    <w:r w:rsidR="003911B0" w:rsidRPr="00D42EE7">
      <w:rPr>
        <w:lang w:val="en-US"/>
      </w:rPr>
      <w:t xml:space="preserve">4.                                                                                     </w:t>
    </w:r>
    <w:r w:rsidR="003911B0" w:rsidRPr="00F10A45">
      <w:t xml:space="preserve">Strona </w:t>
    </w:r>
    <w:r w:rsidR="003911B0" w:rsidRPr="00F10A45">
      <w:rPr>
        <w:b/>
        <w:bCs/>
      </w:rPr>
      <w:fldChar w:fldCharType="begin"/>
    </w:r>
    <w:r w:rsidR="003911B0" w:rsidRPr="00F10A45">
      <w:rPr>
        <w:b/>
        <w:bCs/>
      </w:rPr>
      <w:instrText>PAGE</w:instrText>
    </w:r>
    <w:r w:rsidR="003911B0" w:rsidRPr="00F10A45">
      <w:rPr>
        <w:b/>
        <w:bCs/>
      </w:rPr>
      <w:fldChar w:fldCharType="separate"/>
    </w:r>
    <w:r w:rsidR="00455896">
      <w:rPr>
        <w:b/>
        <w:bCs/>
        <w:noProof/>
      </w:rPr>
      <w:t>9</w:t>
    </w:r>
    <w:r w:rsidR="003911B0" w:rsidRPr="00F10A45">
      <w:fldChar w:fldCharType="end"/>
    </w:r>
    <w:r w:rsidR="003911B0" w:rsidRPr="00F10A45">
      <w:t xml:space="preserve"> z </w:t>
    </w:r>
    <w:r w:rsidR="003911B0" w:rsidRPr="00F10A45">
      <w:rPr>
        <w:b/>
        <w:bCs/>
      </w:rPr>
      <w:fldChar w:fldCharType="begin"/>
    </w:r>
    <w:r w:rsidR="003911B0" w:rsidRPr="00F10A45">
      <w:rPr>
        <w:b/>
        <w:bCs/>
      </w:rPr>
      <w:instrText>NUMPAGES</w:instrText>
    </w:r>
    <w:r w:rsidR="003911B0" w:rsidRPr="00F10A45">
      <w:rPr>
        <w:b/>
        <w:bCs/>
      </w:rPr>
      <w:fldChar w:fldCharType="separate"/>
    </w:r>
    <w:r w:rsidR="00455896">
      <w:rPr>
        <w:b/>
        <w:bCs/>
        <w:noProof/>
      </w:rPr>
      <w:t>11</w:t>
    </w:r>
    <w:r w:rsidR="003911B0" w:rsidRPr="00F10A4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0593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86382" w14:textId="04913716" w:rsidR="003911B0" w:rsidRDefault="00FF30B4" w:rsidP="004F1B12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1FAFDEA" wp14:editId="24EBD952">
                  <wp:extent cx="5747385" cy="97599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E38E2" w14:textId="29353187" w:rsidR="003911B0" w:rsidRDefault="003911B0" w:rsidP="004F1B12">
            <w:pPr>
              <w:pStyle w:val="Stopka"/>
            </w:pPr>
            <w:r w:rsidRPr="00D42EE7">
              <w:rPr>
                <w:lang w:val="en-US"/>
              </w:rPr>
              <w:t xml:space="preserve">RDOŚ-Gd-WOO.420.182.2018.ES/AM.34.                                                                                       </w: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31CD4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14:paraId="4E191AF4" w14:textId="77777777" w:rsidR="003911B0" w:rsidRPr="00425F85" w:rsidRDefault="003911B0" w:rsidP="005F24E2">
    <w:pPr>
      <w:pStyle w:val="Stopka"/>
      <w:tabs>
        <w:tab w:val="clear" w:pos="4536"/>
        <w:tab w:val="clear" w:pos="9072"/>
        <w:tab w:val="left" w:pos="2949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E1E6" w14:textId="77777777" w:rsidR="00B77ADE" w:rsidRDefault="00B77ADE" w:rsidP="000F38F9">
      <w:r>
        <w:separator/>
      </w:r>
    </w:p>
  </w:footnote>
  <w:footnote w:type="continuationSeparator" w:id="0">
    <w:p w14:paraId="7B59CF63" w14:textId="77777777" w:rsidR="00B77ADE" w:rsidRDefault="00B77ADE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38A0" w14:textId="77777777" w:rsidR="003911B0" w:rsidRDefault="003911B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6D75" w14:textId="77777777" w:rsidR="003911B0" w:rsidRDefault="003911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96A26E0" wp14:editId="68621745">
          <wp:extent cx="4908550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D1EEA"/>
    <w:multiLevelType w:val="hybridMultilevel"/>
    <w:tmpl w:val="15F6E1B0"/>
    <w:lvl w:ilvl="0" w:tplc="D00CD4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87A64"/>
    <w:multiLevelType w:val="hybridMultilevel"/>
    <w:tmpl w:val="B45E105A"/>
    <w:lvl w:ilvl="0" w:tplc="9F76F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1952"/>
    <w:multiLevelType w:val="hybridMultilevel"/>
    <w:tmpl w:val="33FCB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816B5"/>
    <w:multiLevelType w:val="hybridMultilevel"/>
    <w:tmpl w:val="49824CDE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F28D4"/>
    <w:multiLevelType w:val="hybridMultilevel"/>
    <w:tmpl w:val="2E72532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0787887">
    <w:abstractNumId w:val="6"/>
  </w:num>
  <w:num w:numId="2" w16cid:durableId="1149519111">
    <w:abstractNumId w:val="7"/>
  </w:num>
  <w:num w:numId="3" w16cid:durableId="254680434">
    <w:abstractNumId w:val="2"/>
  </w:num>
  <w:num w:numId="4" w16cid:durableId="847452244">
    <w:abstractNumId w:val="8"/>
    <w:lvlOverride w:ilvl="0">
      <w:startOverride w:val="1"/>
    </w:lvlOverride>
  </w:num>
  <w:num w:numId="5" w16cid:durableId="279267088">
    <w:abstractNumId w:val="3"/>
  </w:num>
  <w:num w:numId="6" w16cid:durableId="363751482">
    <w:abstractNumId w:val="1"/>
  </w:num>
  <w:num w:numId="7" w16cid:durableId="1837262285">
    <w:abstractNumId w:val="5"/>
  </w:num>
  <w:num w:numId="8" w16cid:durableId="1824542679">
    <w:abstractNumId w:val="4"/>
  </w:num>
  <w:num w:numId="9" w16cid:durableId="52960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8"/>
    <w:rsid w:val="00002669"/>
    <w:rsid w:val="00010A42"/>
    <w:rsid w:val="000302D9"/>
    <w:rsid w:val="00031CD4"/>
    <w:rsid w:val="00037C21"/>
    <w:rsid w:val="000918DC"/>
    <w:rsid w:val="000E389E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0725"/>
    <w:rsid w:val="00203450"/>
    <w:rsid w:val="002078CB"/>
    <w:rsid w:val="00220285"/>
    <w:rsid w:val="00221F98"/>
    <w:rsid w:val="00225414"/>
    <w:rsid w:val="00227A55"/>
    <w:rsid w:val="00242DA3"/>
    <w:rsid w:val="0024534D"/>
    <w:rsid w:val="00283971"/>
    <w:rsid w:val="00285B3D"/>
    <w:rsid w:val="00291C2D"/>
    <w:rsid w:val="002A2117"/>
    <w:rsid w:val="002C018D"/>
    <w:rsid w:val="002C28AF"/>
    <w:rsid w:val="002D4BD9"/>
    <w:rsid w:val="002E195E"/>
    <w:rsid w:val="002E4D78"/>
    <w:rsid w:val="002F3587"/>
    <w:rsid w:val="0031184D"/>
    <w:rsid w:val="00311BAA"/>
    <w:rsid w:val="00312D02"/>
    <w:rsid w:val="003149CE"/>
    <w:rsid w:val="00342586"/>
    <w:rsid w:val="00350DC0"/>
    <w:rsid w:val="0036229F"/>
    <w:rsid w:val="00363B77"/>
    <w:rsid w:val="003714E9"/>
    <w:rsid w:val="00383FDD"/>
    <w:rsid w:val="00390E4A"/>
    <w:rsid w:val="003911B0"/>
    <w:rsid w:val="00393829"/>
    <w:rsid w:val="003B53EB"/>
    <w:rsid w:val="003C572D"/>
    <w:rsid w:val="003E0813"/>
    <w:rsid w:val="003E21D8"/>
    <w:rsid w:val="003F14C8"/>
    <w:rsid w:val="0041221F"/>
    <w:rsid w:val="004200CE"/>
    <w:rsid w:val="00425F85"/>
    <w:rsid w:val="004464E6"/>
    <w:rsid w:val="00455896"/>
    <w:rsid w:val="00460388"/>
    <w:rsid w:val="00476E20"/>
    <w:rsid w:val="004959AC"/>
    <w:rsid w:val="004A28FB"/>
    <w:rsid w:val="004A2F36"/>
    <w:rsid w:val="004A4FE1"/>
    <w:rsid w:val="004E165F"/>
    <w:rsid w:val="004E760D"/>
    <w:rsid w:val="004F1B12"/>
    <w:rsid w:val="00522C1A"/>
    <w:rsid w:val="00525CCB"/>
    <w:rsid w:val="0054781B"/>
    <w:rsid w:val="00557FD4"/>
    <w:rsid w:val="005C7609"/>
    <w:rsid w:val="005D2210"/>
    <w:rsid w:val="005E1CC4"/>
    <w:rsid w:val="005F24E2"/>
    <w:rsid w:val="005F4AC5"/>
    <w:rsid w:val="005F4F3B"/>
    <w:rsid w:val="00601C5F"/>
    <w:rsid w:val="0062060B"/>
    <w:rsid w:val="0062316B"/>
    <w:rsid w:val="00624112"/>
    <w:rsid w:val="00626F39"/>
    <w:rsid w:val="00633F2F"/>
    <w:rsid w:val="006618B5"/>
    <w:rsid w:val="006657C0"/>
    <w:rsid w:val="006766C8"/>
    <w:rsid w:val="00690201"/>
    <w:rsid w:val="006E279E"/>
    <w:rsid w:val="00700C6B"/>
    <w:rsid w:val="00705E77"/>
    <w:rsid w:val="00715183"/>
    <w:rsid w:val="00721AE7"/>
    <w:rsid w:val="0075095D"/>
    <w:rsid w:val="00756342"/>
    <w:rsid w:val="00762D7D"/>
    <w:rsid w:val="007876CB"/>
    <w:rsid w:val="007A7EBB"/>
    <w:rsid w:val="007B5595"/>
    <w:rsid w:val="007D736A"/>
    <w:rsid w:val="007D7C22"/>
    <w:rsid w:val="007E07EE"/>
    <w:rsid w:val="007E28EB"/>
    <w:rsid w:val="008053E2"/>
    <w:rsid w:val="00812CEA"/>
    <w:rsid w:val="00814E32"/>
    <w:rsid w:val="0085274A"/>
    <w:rsid w:val="008B6E97"/>
    <w:rsid w:val="008D77DE"/>
    <w:rsid w:val="00922A27"/>
    <w:rsid w:val="009301BF"/>
    <w:rsid w:val="00946F8B"/>
    <w:rsid w:val="00951C0C"/>
    <w:rsid w:val="00953E67"/>
    <w:rsid w:val="00961420"/>
    <w:rsid w:val="0096370D"/>
    <w:rsid w:val="00993233"/>
    <w:rsid w:val="009949ED"/>
    <w:rsid w:val="009B3B08"/>
    <w:rsid w:val="009D4F28"/>
    <w:rsid w:val="009E5CA9"/>
    <w:rsid w:val="009F7301"/>
    <w:rsid w:val="00A10F2D"/>
    <w:rsid w:val="00A20FE6"/>
    <w:rsid w:val="00A31B45"/>
    <w:rsid w:val="00A45FB3"/>
    <w:rsid w:val="00A576AD"/>
    <w:rsid w:val="00A61476"/>
    <w:rsid w:val="00A66F4C"/>
    <w:rsid w:val="00A80747"/>
    <w:rsid w:val="00A9313E"/>
    <w:rsid w:val="00A977C5"/>
    <w:rsid w:val="00AE1E84"/>
    <w:rsid w:val="00AF0B90"/>
    <w:rsid w:val="00B502B2"/>
    <w:rsid w:val="00B54C86"/>
    <w:rsid w:val="00B7738C"/>
    <w:rsid w:val="00B77ADE"/>
    <w:rsid w:val="00B77FD0"/>
    <w:rsid w:val="00B86EF5"/>
    <w:rsid w:val="00B977DC"/>
    <w:rsid w:val="00BB3423"/>
    <w:rsid w:val="00BB637F"/>
    <w:rsid w:val="00BC407A"/>
    <w:rsid w:val="00BF678E"/>
    <w:rsid w:val="00BF7175"/>
    <w:rsid w:val="00C106CC"/>
    <w:rsid w:val="00C15C8B"/>
    <w:rsid w:val="00C23848"/>
    <w:rsid w:val="00C46AAF"/>
    <w:rsid w:val="00CD3E0E"/>
    <w:rsid w:val="00CF08DA"/>
    <w:rsid w:val="00CF136F"/>
    <w:rsid w:val="00CF27E8"/>
    <w:rsid w:val="00CF78C7"/>
    <w:rsid w:val="00D06763"/>
    <w:rsid w:val="00D16970"/>
    <w:rsid w:val="00D173B8"/>
    <w:rsid w:val="00D26CC4"/>
    <w:rsid w:val="00D32B28"/>
    <w:rsid w:val="00D401B3"/>
    <w:rsid w:val="00D42EE7"/>
    <w:rsid w:val="00D47B4A"/>
    <w:rsid w:val="00D556EF"/>
    <w:rsid w:val="00D95CB9"/>
    <w:rsid w:val="00D971E8"/>
    <w:rsid w:val="00DE2CC1"/>
    <w:rsid w:val="00DE3A1E"/>
    <w:rsid w:val="00DE3A6F"/>
    <w:rsid w:val="00E1523D"/>
    <w:rsid w:val="00E1684D"/>
    <w:rsid w:val="00E37929"/>
    <w:rsid w:val="00E40E5E"/>
    <w:rsid w:val="00E5354F"/>
    <w:rsid w:val="00E732DF"/>
    <w:rsid w:val="00E93959"/>
    <w:rsid w:val="00EB38F2"/>
    <w:rsid w:val="00EE0334"/>
    <w:rsid w:val="00EE7BA2"/>
    <w:rsid w:val="00F04D2C"/>
    <w:rsid w:val="00F10A45"/>
    <w:rsid w:val="00F17669"/>
    <w:rsid w:val="00F2462A"/>
    <w:rsid w:val="00F27D06"/>
    <w:rsid w:val="00F318C7"/>
    <w:rsid w:val="00F31C60"/>
    <w:rsid w:val="00F43558"/>
    <w:rsid w:val="00F66F8D"/>
    <w:rsid w:val="00F8231C"/>
    <w:rsid w:val="00FB5003"/>
    <w:rsid w:val="00FE2BCA"/>
    <w:rsid w:val="00FF1ACA"/>
    <w:rsid w:val="00FF30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0B86"/>
  <w15:docId w15:val="{6128A633-32AB-4BBF-B677-61599DF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F8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66F8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66F8D"/>
    <w:rPr>
      <w:rFonts w:ascii="Times New Roman" w:eastAsia="Times New Roman" w:hAnsi="Times New Roman"/>
      <w:b/>
      <w:sz w:val="28"/>
    </w:rPr>
  </w:style>
  <w:style w:type="paragraph" w:styleId="Tekstpodstawowy">
    <w:name w:val="Body Text"/>
    <w:basedOn w:val="Normalny"/>
    <w:link w:val="TekstpodstawowyZnak"/>
    <w:rsid w:val="00F66F8D"/>
    <w:pPr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66F8D"/>
    <w:rPr>
      <w:rFonts w:ascii="Times New Roman" w:eastAsia="Times New Roman" w:hAnsi="Times New Roman"/>
      <w:b/>
      <w:sz w:val="26"/>
    </w:rPr>
  </w:style>
  <w:style w:type="paragraph" w:styleId="Tekstpodstawowy2">
    <w:name w:val="Body Text 2"/>
    <w:basedOn w:val="Normalny"/>
    <w:link w:val="Tekstpodstawowy2Znak"/>
    <w:rsid w:val="00F66F8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66F8D"/>
    <w:rPr>
      <w:rFonts w:ascii="Times New Roman" w:eastAsia="Times New Roman" w:hAnsi="Times New Roman"/>
      <w:sz w:val="24"/>
    </w:rPr>
  </w:style>
  <w:style w:type="paragraph" w:styleId="Akapitzlist">
    <w:name w:val="List Paragraph"/>
    <w:aliases w:val="Obiekt,List Paragraph1,Akapit z listą1"/>
    <w:basedOn w:val="Normalny"/>
    <w:link w:val="AkapitzlistZnak"/>
    <w:uiPriority w:val="34"/>
    <w:qFormat/>
    <w:rsid w:val="00F66F8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Obiekt Znak,List Paragraph1 Znak,Akapit z listą1 Znak"/>
    <w:basedOn w:val="Domylnaczcionkaakapitu"/>
    <w:link w:val="Akapitzlist"/>
    <w:uiPriority w:val="34"/>
    <w:qFormat/>
    <w:rsid w:val="00F66F8D"/>
    <w:rPr>
      <w:rFonts w:eastAsia="Times New Roman"/>
      <w:sz w:val="22"/>
      <w:szCs w:val="22"/>
    </w:rPr>
  </w:style>
  <w:style w:type="character" w:customStyle="1" w:styleId="alb">
    <w:name w:val="a_lb"/>
    <w:basedOn w:val="Domylnaczcionkaakapitu"/>
    <w:rsid w:val="003E21D8"/>
  </w:style>
  <w:style w:type="character" w:customStyle="1" w:styleId="txt14redb">
    <w:name w:val="txt14red_b"/>
    <w:basedOn w:val="Domylnaczcionkaakapitu"/>
    <w:rsid w:val="00002669"/>
  </w:style>
  <w:style w:type="paragraph" w:styleId="Bezodstpw">
    <w:name w:val="No Spacing"/>
    <w:link w:val="BezodstpwZnak"/>
    <w:uiPriority w:val="1"/>
    <w:qFormat/>
    <w:rsid w:val="00242DA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42DA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B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B7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8606-5B9D-4C7D-91F0-EB0C5731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3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Agata Mach</cp:lastModifiedBy>
  <cp:revision>2</cp:revision>
  <cp:lastPrinted>2022-06-30T10:48:00Z</cp:lastPrinted>
  <dcterms:created xsi:type="dcterms:W3CDTF">2022-06-30T11:54:00Z</dcterms:created>
  <dcterms:modified xsi:type="dcterms:W3CDTF">2022-06-30T11:54:00Z</dcterms:modified>
</cp:coreProperties>
</file>