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041EAE73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10</w:t>
      </w:r>
      <w:r w:rsidR="006D3050">
        <w:rPr>
          <w:rFonts w:ascii="Times New Roman" w:hAnsi="Times New Roman"/>
          <w:bCs/>
          <w:sz w:val="24"/>
          <w:szCs w:val="24"/>
        </w:rPr>
        <w:t>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>2</w:t>
      </w:r>
      <w:r w:rsidR="00E23F2F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5EC33099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D3050">
        <w:rPr>
          <w:rFonts w:ascii="Times New Roman" w:hAnsi="Times New Roman"/>
          <w:b/>
          <w:bCs/>
          <w:sz w:val="24"/>
          <w:szCs w:val="24"/>
        </w:rPr>
        <w:t>Trzcianna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35A2B671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6D3050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6D3050">
        <w:rPr>
          <w:rFonts w:ascii="Times New Roman" w:hAnsi="Times New Roman"/>
          <w:sz w:val="24"/>
          <w:szCs w:val="24"/>
        </w:rPr>
        <w:t>Szkoły Podstawowej w Trzciannie, 96-115 Trzcianna 14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/FM/</w:t>
      </w:r>
      <w:r w:rsidR="006D30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4A2542D6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6D3050">
        <w:rPr>
          <w:rFonts w:ascii="Times New Roman" w:hAnsi="Times New Roman"/>
          <w:sz w:val="24"/>
          <w:szCs w:val="24"/>
        </w:rPr>
        <w:t>Trzcianna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C70C0F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226A1F3" w14:textId="77777777" w:rsidR="00E14BB1" w:rsidRPr="00CF16C2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6F1F9C8C" w14:textId="77777777" w:rsidR="00E14BB1" w:rsidRDefault="00E14BB1" w:rsidP="00E14BB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C5ACAF" w14:textId="77777777" w:rsidR="00E14BB1" w:rsidRPr="00CF16C2" w:rsidRDefault="00E14BB1" w:rsidP="00E14BB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7C7E78EE" w14:textId="77777777" w:rsidR="00E14BB1" w:rsidRDefault="00E14BB1" w:rsidP="00E14BB1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6D305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2025-06-23T12:28:00Z</dcterms:created>
  <dcterms:modified xsi:type="dcterms:W3CDTF">2025-06-23T12:31:00Z</dcterms:modified>
</cp:coreProperties>
</file>