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9AC" w14:textId="685577F7" w:rsidR="00652626" w:rsidRPr="0084174C" w:rsidRDefault="00652626" w:rsidP="00D915EB">
      <w:pPr>
        <w:pStyle w:val="TEKSTZacznikido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Załącznik do </w:t>
      </w:r>
      <w:r w:rsidR="002F2CB7" w:rsidRPr="0084174C">
        <w:rPr>
          <w:rFonts w:asciiTheme="minorHAnsi" w:hAnsiTheme="minorHAnsi" w:cstheme="minorHAnsi"/>
          <w:szCs w:val="24"/>
        </w:rPr>
        <w:t>p</w:t>
      </w:r>
      <w:r w:rsidRPr="0084174C">
        <w:rPr>
          <w:rFonts w:asciiTheme="minorHAnsi" w:hAnsiTheme="minorHAnsi" w:cstheme="minorHAnsi"/>
          <w:szCs w:val="24"/>
        </w:rPr>
        <w:t xml:space="preserve">rocedury zgłoszeń </w:t>
      </w:r>
      <w:r w:rsidR="00E94F52" w:rsidRPr="0084174C">
        <w:rPr>
          <w:rFonts w:asciiTheme="minorHAnsi" w:hAnsiTheme="minorHAnsi" w:cstheme="minorHAnsi"/>
          <w:szCs w:val="24"/>
        </w:rPr>
        <w:t>zewnętrznych</w:t>
      </w:r>
    </w:p>
    <w:p w14:paraId="3634ED5A" w14:textId="77777777" w:rsidR="002F2CB7" w:rsidRPr="0084174C" w:rsidRDefault="002F2CB7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4E6B4228" w14:textId="77777777" w:rsidR="00042DAB" w:rsidRPr="0084174C" w:rsidRDefault="00042DAB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312CAC81" w14:textId="77777777" w:rsidR="00FD7444" w:rsidRPr="0084174C" w:rsidRDefault="00FD7444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</w:p>
    <w:p w14:paraId="567E10C1" w14:textId="3FA958AD" w:rsidR="00652626" w:rsidRPr="0084174C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84174C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</w:t>
      </w:r>
      <w:r w:rsidR="009227E6" w:rsidRPr="0084174C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*</w:t>
      </w:r>
    </w:p>
    <w:p w14:paraId="3D5597AD" w14:textId="77777777" w:rsidR="00652626" w:rsidRPr="0084174C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17A8A057" w14:textId="0DBBCA70" w:rsidR="00652626" w:rsidRPr="0084174C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84174C">
        <w:rPr>
          <w:rFonts w:asciiTheme="minorHAnsi" w:eastAsia="Times New Roman" w:hAnsiTheme="minorHAnsi" w:cstheme="minorHAnsi"/>
          <w:i/>
          <w:szCs w:val="24"/>
        </w:rPr>
        <w:t>Formularz służy zgłaszaniu naruszenia prawa</w:t>
      </w:r>
      <w:r w:rsidR="00E94F52" w:rsidRPr="0084174C">
        <w:rPr>
          <w:rFonts w:asciiTheme="minorHAnsi" w:eastAsia="Times New Roman" w:hAnsiTheme="minorHAnsi" w:cstheme="minorHAnsi"/>
          <w:i/>
          <w:szCs w:val="24"/>
        </w:rPr>
        <w:t xml:space="preserve"> do</w:t>
      </w:r>
      <w:r w:rsidRPr="0084174C">
        <w:rPr>
          <w:rFonts w:asciiTheme="minorHAnsi" w:eastAsia="Times New Roman" w:hAnsiTheme="minorHAnsi" w:cstheme="minorHAnsi"/>
          <w:i/>
          <w:szCs w:val="24"/>
        </w:rPr>
        <w:t xml:space="preserve"> </w:t>
      </w:r>
      <w:r w:rsidR="00A064DA" w:rsidRPr="00A064DA">
        <w:rPr>
          <w:rFonts w:asciiTheme="minorHAnsi" w:eastAsia="Times New Roman" w:hAnsiTheme="minorHAnsi" w:cstheme="minorHAnsi"/>
          <w:i/>
          <w:szCs w:val="24"/>
        </w:rPr>
        <w:t>Państwowego Powiatowego Inspektora Sanitarnego w Gryfinie</w:t>
      </w:r>
      <w:r w:rsidRPr="0084174C">
        <w:rPr>
          <w:rFonts w:asciiTheme="minorHAnsi" w:eastAsia="Times New Roman" w:hAnsiTheme="minorHAnsi" w:cstheme="minorHAnsi"/>
          <w:i/>
          <w:szCs w:val="24"/>
        </w:rPr>
        <w:t>.</w:t>
      </w:r>
    </w:p>
    <w:p w14:paraId="3B1BF0F0" w14:textId="77777777" w:rsidR="00652626" w:rsidRPr="0084174C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84174C">
        <w:rPr>
          <w:rFonts w:asciiTheme="minorHAnsi" w:eastAsia="Times New Roman" w:hAnsiTheme="minorHAnsi" w:cstheme="minorHAnsi"/>
          <w:i/>
          <w:szCs w:val="24"/>
        </w:rPr>
        <w:t xml:space="preserve">Podane informacje są objęte zasadą poufności. </w:t>
      </w:r>
    </w:p>
    <w:p w14:paraId="39F6FE08" w14:textId="77777777" w:rsidR="00652626" w:rsidRPr="0084174C" w:rsidRDefault="00652626" w:rsidP="00652626">
      <w:pPr>
        <w:suppressAutoHyphens/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537C4063" w14:textId="77777777" w:rsidR="00652626" w:rsidRPr="0084174C" w:rsidRDefault="00652626" w:rsidP="00652626">
      <w:pPr>
        <w:suppressAutoHyphens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84174C">
        <w:rPr>
          <w:rFonts w:asciiTheme="minorHAnsi" w:eastAsia="Times New Roman" w:hAnsiTheme="minorHAnsi" w:cstheme="minorHAnsi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84174C" w:rsidRDefault="00120C12" w:rsidP="00120C1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*</w:t>
      </w:r>
      <w:r w:rsidRPr="0084174C">
        <w:rPr>
          <w:rFonts w:asciiTheme="minorHAnsi" w:hAnsiTheme="minorHAnsi" w:cstheme="minorHAnsi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4174C" w:rsidRDefault="00120C12" w:rsidP="00652626">
      <w:pPr>
        <w:suppressAutoHyphens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84174C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składająca zgłoszenie</w:t>
            </w:r>
            <w:r w:rsidRPr="0084174C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652626" w:rsidRPr="0084174C" w14:paraId="06084E01" w14:textId="77777777" w:rsidTr="002F388F">
        <w:tc>
          <w:tcPr>
            <w:tcW w:w="9044" w:type="dxa"/>
          </w:tcPr>
          <w:p w14:paraId="17A44FA8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1590983B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</w:p>
          <w:p w14:paraId="672CCBC0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84174C">
              <w:rPr>
                <w:rFonts w:asciiTheme="minorHAnsi" w:hAnsiTheme="minorHAnsi" w:cstheme="minorHAnsi"/>
                <w:iCs/>
                <w:szCs w:val="24"/>
              </w:rPr>
              <w:t>Jestem:</w:t>
            </w:r>
          </w:p>
          <w:p w14:paraId="3C91670E" w14:textId="77777777" w:rsidR="00652626" w:rsidRPr="0084174C" w:rsidRDefault="00A34211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kandydatem do pracy </w:t>
            </w:r>
            <w:r w:rsidR="00652626" w:rsidRPr="0084174C">
              <w:rPr>
                <w:rFonts w:asciiTheme="minorHAnsi" w:hAnsiTheme="minorHAnsi" w:cstheme="minorHAnsi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pracuję w organizacji wykonawcy/podwykonawcy/dostawcy</w:t>
            </w:r>
          </w:p>
          <w:p w14:paraId="312B69EA" w14:textId="39101F8D" w:rsidR="00652626" w:rsidRPr="0084174C" w:rsidRDefault="00A34211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4DBAD5B3" w14:textId="77777777" w:rsidR="00FE4FBF" w:rsidRPr="0084174C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2D4E32F" w14:textId="654A849D" w:rsidR="00FE4FBF" w:rsidRPr="0084174C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w</w:t>
            </w:r>
            <w:r w:rsidR="00063129" w:rsidRPr="0084174C">
              <w:rPr>
                <w:rFonts w:asciiTheme="minorHAnsi" w:hAnsiTheme="minorHAnsi" w:cstheme="minorHAnsi"/>
                <w:szCs w:val="24"/>
              </w:rPr>
              <w:t xml:space="preserve"> podmiocie prawnym</w:t>
            </w:r>
            <w:r w:rsidRPr="0084174C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2"/>
            </w:r>
            <w:r w:rsidRPr="0084174C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0390B45" w14:textId="77777777" w:rsidR="00FE4FBF" w:rsidRPr="0084174C" w:rsidRDefault="00FE4FBF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37059AC" w14:textId="0D512FA5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7912B43" w14:textId="404B4E0A" w:rsidR="00CE751C" w:rsidRPr="0084174C" w:rsidRDefault="00CE751C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82CF33A" w14:textId="6F7868F4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Adres do kontaktu</w:t>
            </w:r>
            <w:r w:rsidR="001B01F1" w:rsidRPr="0084174C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3"/>
            </w:r>
            <w:r w:rsidRPr="0084174C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A78DD1A" w14:textId="71B8B03C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Czy wyraża Pan/Pani zgodę na ujawnienie swojej tożsamości?</w:t>
            </w:r>
          </w:p>
          <w:p w14:paraId="7F39F321" w14:textId="27970546" w:rsidR="00021E72" w:rsidRPr="0084174C" w:rsidRDefault="00A34211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84174C">
              <w:rPr>
                <w:rFonts w:asciiTheme="minorHAnsi" w:hAnsiTheme="minorHAnsi" w:cstheme="minorHAnsi"/>
                <w:szCs w:val="24"/>
              </w:rPr>
              <w:t> TAK</w:t>
            </w:r>
          </w:p>
          <w:p w14:paraId="19C7189F" w14:textId="1B7DBA44" w:rsidR="00652626" w:rsidRPr="0084174C" w:rsidRDefault="00A34211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84174C">
              <w:rPr>
                <w:rFonts w:asciiTheme="minorHAnsi" w:hAnsiTheme="minorHAnsi" w:cstheme="minorHAnsi"/>
                <w:szCs w:val="24"/>
              </w:rPr>
              <w:t> NIE</w:t>
            </w:r>
          </w:p>
        </w:tc>
      </w:tr>
      <w:tr w:rsidR="00652626" w:rsidRPr="0084174C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Osoba pokrzywdzona (jeżeli dotyczy)</w:t>
            </w:r>
            <w:r w:rsidRPr="0084174C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652626" w:rsidRPr="0084174C" w14:paraId="0AB14244" w14:textId="77777777" w:rsidTr="002F388F">
        <w:tc>
          <w:tcPr>
            <w:tcW w:w="9044" w:type="dxa"/>
          </w:tcPr>
          <w:p w14:paraId="6ABED7B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6673631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096C90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Stanowisko, funkcja lub inne dane, służące identyfikacji osoby pokrzywdzonej</w:t>
            </w:r>
            <w:r w:rsidRPr="0084174C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5"/>
            </w:r>
            <w:r w:rsidRPr="0084174C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23ABA3A2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652626" w:rsidRPr="0084174C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Osoba, której działania lub zaniechania zgłoszenie dotyczy</w:t>
            </w:r>
            <w:r w:rsidRPr="0084174C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652626" w:rsidRPr="0084174C" w14:paraId="38CF37CF" w14:textId="77777777" w:rsidTr="002F388F">
        <w:tc>
          <w:tcPr>
            <w:tcW w:w="9044" w:type="dxa"/>
          </w:tcPr>
          <w:p w14:paraId="7BC7A010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45481A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8FF60B4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682D9C39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84174C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Czego dot</w:t>
            </w:r>
            <w:r w:rsidR="00C71D24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yczą </w:t>
            </w:r>
            <w:r w:rsidR="00652626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naruszenia prawa</w:t>
            </w:r>
            <w:r w:rsidR="00C71D24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które </w:t>
            </w:r>
            <w:r w:rsidR="00652626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zgłaszasz?</w:t>
            </w:r>
          </w:p>
        </w:tc>
      </w:tr>
      <w:tr w:rsidR="00652626" w:rsidRPr="0084174C" w14:paraId="707E2872" w14:textId="77777777" w:rsidTr="002F388F">
        <w:tc>
          <w:tcPr>
            <w:tcW w:w="9044" w:type="dxa"/>
          </w:tcPr>
          <w:p w14:paraId="2ABE1896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korupcji;</w:t>
            </w:r>
          </w:p>
          <w:p w14:paraId="59C205D9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zamówień publicznych;</w:t>
            </w:r>
          </w:p>
          <w:p w14:paraId="036745BE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usług, produktów i rynków finansowych;</w:t>
            </w:r>
          </w:p>
          <w:p w14:paraId="2BEB3509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przeciwdziałania praniu pieniędzy oraz finansowaniu terroryzmu;</w:t>
            </w:r>
          </w:p>
          <w:p w14:paraId="795E57C8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produktów i ich zgodności z wymogami;</w:t>
            </w:r>
          </w:p>
          <w:p w14:paraId="335A98BB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transportu;</w:t>
            </w:r>
          </w:p>
          <w:p w14:paraId="35A20830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środowiska;</w:t>
            </w:r>
          </w:p>
          <w:p w14:paraId="2420F381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radiologicznej i bezpieczeństwa jądrowego;</w:t>
            </w:r>
          </w:p>
          <w:p w14:paraId="1F2A5C14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żywności i pasz;</w:t>
            </w:r>
          </w:p>
          <w:p w14:paraId="371B384B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zdrowia i dobrostanu zwierząt;</w:t>
            </w:r>
          </w:p>
          <w:p w14:paraId="2A4B6499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zdrowia publicznego;</w:t>
            </w:r>
          </w:p>
          <w:p w14:paraId="295F02C5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konsumentów;</w:t>
            </w:r>
          </w:p>
          <w:p w14:paraId="3CFA1A74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prywatności i danych osobowych;</w:t>
            </w:r>
          </w:p>
          <w:p w14:paraId="61D5BAA4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sieci i systemów teleinformatycznych;</w:t>
            </w:r>
          </w:p>
          <w:p w14:paraId="5F6611FF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84174C" w:rsidRDefault="00A34211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 konstytucyjnych wolności i praw człowieka i obywatela </w:t>
            </w:r>
            <w:r w:rsidR="00604988" w:rsidRPr="0084174C">
              <w:rPr>
                <w:rFonts w:asciiTheme="minorHAnsi" w:hAnsiTheme="minorHAnsi" w:cstheme="minorHAnsi"/>
                <w:szCs w:val="24"/>
              </w:rPr>
              <w:t>–</w:t>
            </w:r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 występujące w stosunkach jednostki z organami władzy publicznej i niezwiązane z dziedzinami wskazanymi w pkt 1</w:t>
            </w:r>
            <w:r w:rsidR="00604988" w:rsidRPr="0084174C">
              <w:rPr>
                <w:rFonts w:asciiTheme="minorHAnsi" w:hAnsiTheme="minorHAnsi" w:cstheme="minorHAnsi"/>
                <w:szCs w:val="24"/>
              </w:rPr>
              <w:t>–</w:t>
            </w:r>
            <w:r w:rsidR="00652626" w:rsidRPr="0084174C">
              <w:rPr>
                <w:rFonts w:asciiTheme="minorHAnsi" w:hAnsiTheme="minorHAnsi" w:cstheme="minorHAnsi"/>
                <w:szCs w:val="24"/>
              </w:rPr>
              <w:t>16.</w:t>
            </w:r>
          </w:p>
          <w:p w14:paraId="5AA113B7" w14:textId="77777777" w:rsidR="00652626" w:rsidRPr="0084174C" w:rsidRDefault="00652626" w:rsidP="00A123EA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Na czym polegają lub polegały naruszenia prawa, które zgłaszasz?</w:t>
            </w:r>
          </w:p>
        </w:tc>
      </w:tr>
      <w:tr w:rsidR="00652626" w:rsidRPr="0084174C" w14:paraId="56F10287" w14:textId="77777777" w:rsidTr="002F388F">
        <w:tc>
          <w:tcPr>
            <w:tcW w:w="9044" w:type="dxa"/>
          </w:tcPr>
          <w:p w14:paraId="7844B0E4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E43078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C857546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652626" w:rsidRPr="0084174C" w14:paraId="299F7169" w14:textId="77777777" w:rsidTr="002F388F">
        <w:tc>
          <w:tcPr>
            <w:tcW w:w="9044" w:type="dxa"/>
          </w:tcPr>
          <w:p w14:paraId="611D7959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E911DAA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185EB45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652626" w:rsidRPr="0084174C" w14:paraId="56DF171D" w14:textId="77777777" w:rsidTr="002F388F">
        <w:tc>
          <w:tcPr>
            <w:tcW w:w="9044" w:type="dxa"/>
          </w:tcPr>
          <w:p w14:paraId="75C8BBEB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E1294CE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0DE2FDE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652626" w:rsidRPr="0084174C" w14:paraId="153D3716" w14:textId="77777777" w:rsidTr="002F388F">
        <w:tc>
          <w:tcPr>
            <w:tcW w:w="9044" w:type="dxa"/>
          </w:tcPr>
          <w:p w14:paraId="044B93A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3FD1F0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5AE92AA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84174C" w14:paraId="07B0ACCD" w14:textId="77777777" w:rsidTr="002F388F">
        <w:tc>
          <w:tcPr>
            <w:tcW w:w="9044" w:type="dxa"/>
          </w:tcPr>
          <w:p w14:paraId="63618F5D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C404EDC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193A1BD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Czy chcesz dodać coś jeszcze w sprawie zgłoszenia?</w:t>
            </w:r>
          </w:p>
        </w:tc>
      </w:tr>
      <w:tr w:rsidR="00652626" w:rsidRPr="0084174C" w14:paraId="2CDC9C8B" w14:textId="77777777" w:rsidTr="002F388F">
        <w:tc>
          <w:tcPr>
            <w:tcW w:w="9044" w:type="dxa"/>
          </w:tcPr>
          <w:p w14:paraId="46AA5406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900BBF1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EF66063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84174C" w:rsidRDefault="00652626" w:rsidP="002F388F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Cs w:val="24"/>
              </w:rPr>
              <w:t>Data i podpis osoby składającej zgłoszenie</w:t>
            </w:r>
          </w:p>
        </w:tc>
      </w:tr>
      <w:tr w:rsidR="00652626" w:rsidRPr="0084174C" w14:paraId="388EE167" w14:textId="77777777" w:rsidTr="002F388F">
        <w:tc>
          <w:tcPr>
            <w:tcW w:w="9044" w:type="dxa"/>
          </w:tcPr>
          <w:p w14:paraId="664C3D18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5D09CC2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F1A8C8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5C24BD" w14:textId="77777777" w:rsidR="00FF0F63" w:rsidRPr="0084174C" w:rsidRDefault="00FF0F63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1D066A28" w14:textId="77777777" w:rsidR="009227E6" w:rsidRPr="0084174C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7C4F1BCD" w14:textId="77777777" w:rsidR="009227E6" w:rsidRPr="0084174C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24E4C687" w14:textId="77777777" w:rsidR="009227E6" w:rsidRPr="0084174C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515D4D10" w14:textId="77777777" w:rsidR="00FD7444" w:rsidRPr="0084174C" w:rsidRDefault="00FD7444" w:rsidP="00FD7444">
      <w:pPr>
        <w:pStyle w:val="TEKSTZacznikido"/>
        <w:ind w:left="0"/>
        <w:rPr>
          <w:rFonts w:asciiTheme="minorHAnsi" w:hAnsiTheme="minorHAnsi" w:cstheme="minorHAnsi"/>
          <w:b/>
          <w:bCs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>Informacja o przetwarzaniu danych osobowych:</w:t>
      </w:r>
    </w:p>
    <w:p w14:paraId="03623AAE" w14:textId="0A3D3D30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Administratorem Państwa danych osobowych jest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Państwow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Powiatow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Inspektor Sanitarn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w 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z siedzibą w 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74-100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),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br/>
        <w:t xml:space="preserve">przy ul. 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Flisaczej 6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, z którym można kontaktować się listownie, za pośrednictwem ePUAP lub poprzez adres e-mail: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psse.gryfino@sanepid.gov.pl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A71CCD9" w14:textId="289552B0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iod.psse.gryfino@sanepid.gov.pl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020C4457" w14:textId="08A61938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w celu przyjęcia zgłoszenia i podjęcia ewentualnego działania następczego zgodnie z przyjętą przez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procedurą zgłoszeń </w:t>
      </w:r>
      <w:r w:rsidR="00372F92" w:rsidRPr="0084174C">
        <w:rPr>
          <w:rFonts w:asciiTheme="minorHAnsi" w:eastAsia="Times New Roman" w:hAnsiTheme="minorHAnsi" w:cstheme="minorHAnsi"/>
          <w:sz w:val="24"/>
          <w:szCs w:val="24"/>
        </w:rPr>
        <w:t>zewnętrznych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i w oparciu o wymagania ustawy z dnia 14 czerwca 2024 r. o ochronie sygnalistów, co stanowi obowiązek prawny Głównego Inspektora Sanitarnego (art. 6 ust. 1 lit</w:t>
      </w:r>
      <w:r w:rsidR="00AE2DA9"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c) RODO),</w:t>
      </w:r>
    </w:p>
    <w:p w14:paraId="2BA67701" w14:textId="5A24928E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bookmarkStart w:id="0" w:name="_Hlk185511255"/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bookmarkEnd w:id="0"/>
      <w:r w:rsidRPr="0084174C">
        <w:rPr>
          <w:rFonts w:asciiTheme="minorHAnsi" w:eastAsia="Times New Roman" w:hAnsiTheme="minorHAnsi" w:cstheme="minorHAnsi"/>
          <w:sz w:val="24"/>
          <w:szCs w:val="24"/>
        </w:rPr>
        <w:t>(art. 6 ust. 1 lit</w:t>
      </w:r>
      <w:r w:rsidR="00AE2DA9"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f) RODO),</w:t>
      </w:r>
    </w:p>
    <w:p w14:paraId="2C301A16" w14:textId="1322F712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(art. 6 ust. 1 lit. c) RODO),</w:t>
      </w:r>
    </w:p>
    <w:p w14:paraId="4C659BBA" w14:textId="269E80B9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wypełnienia ciążącego na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Państwow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ym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Powiatow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ym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Inspektor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ze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Sanitarn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ym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w 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obowiązku zawiadomienia o podejrzeniu popełnienia przestępstwa, jeżeli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informacje wynikające z dokonanego zgłoszenia zawierają znamiona przestępstwa lub przestępstwa skarbowego (art. 6 ust. 1 lit. c) RODO), </w:t>
      </w:r>
    </w:p>
    <w:p w14:paraId="71141153" w14:textId="6B1DAFBB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>Państwowego Powiatowego Inspektora Sanitarnego w 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(art. 6 ust. 1 lit</w:t>
      </w:r>
      <w:r w:rsidR="00AE2DA9"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f) RODO).</w:t>
      </w:r>
    </w:p>
    <w:p w14:paraId="29E9866E" w14:textId="36F64F53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Podanie danych jest dobrowolne, jednakże ich niepodanie może uniemożliwić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>Państwowe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mu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Powiatowe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mu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Inspektor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owi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Sanitarne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mu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84174C">
        <w:rPr>
          <w:rFonts w:asciiTheme="minorHAnsi" w:eastAsia="Times New Roman" w:hAnsiTheme="minorHAnsi" w:cstheme="minorHAnsi"/>
          <w:sz w:val="24"/>
          <w:szCs w:val="24"/>
        </w:rPr>
        <w:t>zewnętrznego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ED6E560" w14:textId="0E82A618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Dane osobowe będą przetwarzane przez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DBBF239" w14:textId="5F314338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Państwa dane osobowe nie będą przekazywane przez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poza teren Europejskiego Obszaru Gospodarczego (EOG).</w:t>
      </w:r>
    </w:p>
    <w:p w14:paraId="4E484448" w14:textId="77777777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7517DC4" w14:textId="76635982" w:rsidR="00652626" w:rsidRPr="00A34211" w:rsidRDefault="00FD7444" w:rsidP="001D25D5">
      <w:pPr>
        <w:pStyle w:val="Akapitzlist"/>
        <w:numPr>
          <w:ilvl w:val="0"/>
          <w:numId w:val="2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A34211">
        <w:rPr>
          <w:rFonts w:asciiTheme="minorHAnsi" w:eastAsia="Times New Roman" w:hAnsiTheme="minorHAnsi" w:cstheme="minorHAnsi"/>
          <w:sz w:val="24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</w:t>
      </w:r>
      <w:bookmarkStart w:id="1" w:name="_Hlk169180446"/>
      <w:bookmarkStart w:id="2" w:name="_Hlk171496779"/>
      <w:bookmarkStart w:id="3" w:name="_Hlk93414567"/>
      <w:bookmarkEnd w:id="1"/>
      <w:bookmarkEnd w:id="2"/>
      <w:bookmarkEnd w:id="3"/>
    </w:p>
    <w:sectPr w:rsidR="00652626" w:rsidRPr="00A34211" w:rsidSect="00A34211">
      <w:headerReference w:type="default" r:id="rId12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B05D" w14:textId="77777777" w:rsidR="005D388C" w:rsidRDefault="005D388C">
      <w:r>
        <w:separator/>
      </w:r>
    </w:p>
  </w:endnote>
  <w:endnote w:type="continuationSeparator" w:id="0">
    <w:p w14:paraId="229B4C53" w14:textId="77777777" w:rsidR="005D388C" w:rsidRDefault="005D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65C5" w14:textId="77777777" w:rsidR="005D388C" w:rsidRDefault="005D388C">
      <w:r>
        <w:separator/>
      </w:r>
    </w:p>
  </w:footnote>
  <w:footnote w:type="continuationSeparator" w:id="0">
    <w:p w14:paraId="384BF2F2" w14:textId="77777777" w:rsidR="005D388C" w:rsidRDefault="005D388C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0B3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833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339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16A4A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388C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68B2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5BF4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757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174C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64DA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4211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C4E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15F9"/>
    <w:rsid w:val="00A93DD1"/>
    <w:rsid w:val="00A94574"/>
    <w:rsid w:val="00A9564D"/>
    <w:rsid w:val="00A95936"/>
    <w:rsid w:val="00A95B8D"/>
    <w:rsid w:val="00A96265"/>
    <w:rsid w:val="00A97084"/>
    <w:rsid w:val="00AA1C2C"/>
    <w:rsid w:val="00AA35F6"/>
    <w:rsid w:val="00AA4C0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3F0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658C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4B28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4F89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DE0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84174C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84174C"/>
    <w:pPr>
      <w:widowControl/>
      <w:autoSpaceDE/>
      <w:autoSpaceDN/>
      <w:adjustRightInd/>
      <w:spacing w:before="100" w:beforeAutospacing="1" w:after="225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23833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07DE3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76C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2400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87274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6658C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64F89"/>
    <w:rsid w:val="00F753F4"/>
    <w:rsid w:val="00F87032"/>
    <w:rsid w:val="00F87F83"/>
    <w:rsid w:val="00FA1DE0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5</Pages>
  <Words>938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Gryfino - Wioletta Rożko</cp:lastModifiedBy>
  <cp:revision>3</cp:revision>
  <cp:lastPrinted>2012-04-23T06:39:00Z</cp:lastPrinted>
  <dcterms:created xsi:type="dcterms:W3CDTF">2025-06-13T09:47:00Z</dcterms:created>
  <dcterms:modified xsi:type="dcterms:W3CDTF">2025-06-13T10:44:00Z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