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0753E1B2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10782A">
        <w:rPr>
          <w:rFonts w:ascii="Times New Roman" w:hAnsi="Times New Roman"/>
          <w:bCs/>
          <w:sz w:val="24"/>
          <w:szCs w:val="24"/>
        </w:rPr>
        <w:t>1</w:t>
      </w:r>
      <w:r w:rsidR="00FB0EB5">
        <w:rPr>
          <w:rFonts w:ascii="Times New Roman" w:hAnsi="Times New Roman"/>
          <w:bCs/>
          <w:sz w:val="24"/>
          <w:szCs w:val="24"/>
        </w:rPr>
        <w:t>6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10782A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10782A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5E615AA4" w14:textId="77777777" w:rsidR="0010782A" w:rsidRPr="00E17A31" w:rsidRDefault="00E14BB1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10782A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10782A">
        <w:rPr>
          <w:rFonts w:ascii="Times New Roman" w:hAnsi="Times New Roman"/>
          <w:b/>
          <w:sz w:val="24"/>
          <w:szCs w:val="24"/>
        </w:rPr>
        <w:t>Godzianów</w:t>
      </w:r>
    </w:p>
    <w:p w14:paraId="57DF34FF" w14:textId="1399CA56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Klonowa 5</w:t>
      </w:r>
    </w:p>
    <w:p w14:paraId="2900F84C" w14:textId="641516F4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Godzianów</w:t>
      </w:r>
    </w:p>
    <w:p w14:paraId="413C869F" w14:textId="2F939B4B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021EA159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FB0EB5">
        <w:rPr>
          <w:rFonts w:ascii="Times New Roman" w:hAnsi="Times New Roman"/>
          <w:b/>
          <w:bCs/>
          <w:sz w:val="24"/>
          <w:szCs w:val="24"/>
        </w:rPr>
        <w:t>Zapady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84F88" w14:textId="3C74D2A1" w:rsidR="00E14BB1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0782A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1078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FB0EB5">
        <w:rPr>
          <w:rFonts w:ascii="Times New Roman" w:hAnsi="Times New Roman"/>
          <w:sz w:val="24"/>
          <w:szCs w:val="24"/>
        </w:rPr>
        <w:t>Zapady</w:t>
      </w:r>
      <w:r w:rsidRPr="006517D7">
        <w:rPr>
          <w:rFonts w:ascii="Times New Roman" w:hAnsi="Times New Roman"/>
          <w:sz w:val="24"/>
          <w:szCs w:val="24"/>
        </w:rPr>
        <w:t xml:space="preserve"> czyli Gmina </w:t>
      </w:r>
      <w:r w:rsidR="0010782A"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10782A">
        <w:rPr>
          <w:rFonts w:ascii="Times New Roman" w:hAnsi="Times New Roman"/>
          <w:sz w:val="24"/>
          <w:szCs w:val="24"/>
        </w:rPr>
        <w:t>16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0782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 w:rsidR="00C32ADD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C32ADD">
        <w:rPr>
          <w:rFonts w:ascii="Times New Roman" w:hAnsi="Times New Roman"/>
          <w:sz w:val="24"/>
          <w:szCs w:val="24"/>
        </w:rPr>
        <w:t>stacji uzdatniania wody</w:t>
      </w:r>
      <w:r w:rsidR="00253DAD">
        <w:rPr>
          <w:rFonts w:ascii="Times New Roman" w:hAnsi="Times New Roman"/>
          <w:sz w:val="24"/>
          <w:szCs w:val="24"/>
        </w:rPr>
        <w:t xml:space="preserve"> w </w:t>
      </w:r>
      <w:r w:rsidR="00FB0EB5">
        <w:rPr>
          <w:rFonts w:ascii="Times New Roman" w:hAnsi="Times New Roman"/>
          <w:sz w:val="24"/>
          <w:szCs w:val="24"/>
        </w:rPr>
        <w:t>Zapadach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10782A">
        <w:rPr>
          <w:rFonts w:ascii="Times New Roman" w:hAnsi="Times New Roman"/>
          <w:sz w:val="24"/>
          <w:szCs w:val="24"/>
        </w:rPr>
        <w:t>20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0782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10782A">
        <w:rPr>
          <w:rFonts w:ascii="Times New Roman" w:hAnsi="Times New Roman"/>
          <w:sz w:val="24"/>
          <w:szCs w:val="24"/>
        </w:rPr>
        <w:t>1353/2025-W-</w:t>
      </w:r>
      <w:r w:rsidR="00FB0EB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284CC824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15EBA62E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B0EB5">
        <w:rPr>
          <w:rFonts w:ascii="Times New Roman" w:hAnsi="Times New Roman"/>
          <w:sz w:val="24"/>
          <w:szCs w:val="24"/>
        </w:rPr>
        <w:t>Zapady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7AB77A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DDC326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945E27" w14:textId="77777777" w:rsidR="0010782A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CAD60" w14:textId="77777777" w:rsidR="0010782A" w:rsidRPr="00CF16C2" w:rsidRDefault="0010782A" w:rsidP="0010782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CC3FFFC" w14:textId="77777777" w:rsidR="0010782A" w:rsidRDefault="0010782A" w:rsidP="0010782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FB0EB5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0782A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3DAD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36C87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3F5BD1"/>
    <w:rsid w:val="004171F3"/>
    <w:rsid w:val="00417CB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23F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3050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E6457"/>
    <w:rsid w:val="00BF2898"/>
    <w:rsid w:val="00BF54C9"/>
    <w:rsid w:val="00BF6D8A"/>
    <w:rsid w:val="00C05D34"/>
    <w:rsid w:val="00C07B63"/>
    <w:rsid w:val="00C2463F"/>
    <w:rsid w:val="00C26BFF"/>
    <w:rsid w:val="00C32ADD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47A8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0EB5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2025-07-04T10:42:00Z</dcterms:created>
  <dcterms:modified xsi:type="dcterms:W3CDTF">2025-07-04T10:44:00Z</dcterms:modified>
</cp:coreProperties>
</file>