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4A9E" w14:textId="506DC9E7" w:rsidR="00C119CF" w:rsidRPr="0003653E" w:rsidRDefault="00AA075D" w:rsidP="00F91DCA">
      <w:pPr>
        <w:pStyle w:val="Nagwek"/>
        <w:spacing w:after="0"/>
        <w:jc w:val="center"/>
        <w:rPr>
          <w:rFonts w:cstheme="minorHAnsi"/>
          <w:szCs w:val="28"/>
          <w:lang w:bidi="pl-PL"/>
        </w:rPr>
      </w:pPr>
      <w:r w:rsidRPr="0003653E">
        <w:rPr>
          <w:rFonts w:cstheme="minorHAnsi"/>
          <w:szCs w:val="28"/>
          <w:lang w:bidi="pl-PL"/>
        </w:rPr>
        <w:t>ZLECENIE BADANIA</w:t>
      </w:r>
    </w:p>
    <w:p w14:paraId="7DF7F3D7" w14:textId="77777777" w:rsidR="00F91DCA" w:rsidRPr="008B1182" w:rsidRDefault="00F91DCA" w:rsidP="00AA075D">
      <w:pPr>
        <w:pStyle w:val="Nagwek"/>
        <w:spacing w:after="0"/>
        <w:jc w:val="left"/>
        <w:rPr>
          <w:rFonts w:cstheme="minorHAnsi"/>
          <w:sz w:val="8"/>
          <w:szCs w:val="8"/>
          <w:lang w:bidi="pl-PL"/>
        </w:rPr>
      </w:pPr>
    </w:p>
    <w:tbl>
      <w:tblPr>
        <w:tblStyle w:val="Siatkatabelijasna"/>
        <w:tblpPr w:leftFromText="141" w:rightFromText="141" w:vertAnchor="text" w:horzAnchor="page" w:tblpX="6349" w:tblpY="117"/>
        <w:tblW w:w="22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85"/>
        <w:gridCol w:w="4612"/>
      </w:tblGrid>
      <w:tr w:rsidR="00641490" w:rsidRPr="008B1182" w14:paraId="11513AF6" w14:textId="77777777" w:rsidTr="00641490">
        <w:tc>
          <w:tcPr>
            <w:tcW w:w="5000" w:type="pct"/>
            <w:gridSpan w:val="2"/>
            <w:vAlign w:val="center"/>
          </w:tcPr>
          <w:p w14:paraId="291E7A94" w14:textId="77777777" w:rsidR="00641490" w:rsidRPr="008B1182" w:rsidRDefault="00641490" w:rsidP="00641490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8008F">
              <w:rPr>
                <w:rFonts w:cstheme="minorHAnsi"/>
                <w:b/>
                <w:bCs/>
              </w:rPr>
              <w:t xml:space="preserve">KOD PRÓBKI </w:t>
            </w:r>
            <w:r w:rsidRPr="00A8008F">
              <w:rPr>
                <w:rFonts w:cstheme="minorHAnsi"/>
                <w:i/>
                <w:iCs/>
              </w:rPr>
              <w:t>(wypełnia Laboratorium)</w:t>
            </w:r>
          </w:p>
        </w:tc>
      </w:tr>
      <w:tr w:rsidR="00641490" w:rsidRPr="008B1182" w14:paraId="1499F0B3" w14:textId="77777777" w:rsidTr="00641490">
        <w:trPr>
          <w:trHeight w:val="259"/>
        </w:trPr>
        <w:tc>
          <w:tcPr>
            <w:tcW w:w="476" w:type="pct"/>
            <w:vAlign w:val="center"/>
          </w:tcPr>
          <w:p w14:paraId="744FB5DF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524" w:type="pct"/>
            <w:tcMar>
              <w:top w:w="113" w:type="dxa"/>
              <w:bottom w:w="113" w:type="dxa"/>
            </w:tcMar>
            <w:vAlign w:val="center"/>
          </w:tcPr>
          <w:p w14:paraId="3101294B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LLD………......................................... /… /20……</w:t>
            </w:r>
          </w:p>
        </w:tc>
      </w:tr>
      <w:tr w:rsidR="00641490" w:rsidRPr="008B1182" w14:paraId="62F2B948" w14:textId="77777777" w:rsidTr="00641490">
        <w:tc>
          <w:tcPr>
            <w:tcW w:w="476" w:type="pct"/>
            <w:vAlign w:val="center"/>
          </w:tcPr>
          <w:p w14:paraId="70B3BD52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524" w:type="pct"/>
            <w:tcMar>
              <w:top w:w="113" w:type="dxa"/>
              <w:bottom w:w="113" w:type="dxa"/>
            </w:tcMar>
            <w:vAlign w:val="center"/>
          </w:tcPr>
          <w:p w14:paraId="3A72D8C4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LLD…………….................................... /… /20…</w:t>
            </w:r>
            <w:r>
              <w:rPr>
                <w:rFonts w:cstheme="minorHAnsi"/>
              </w:rPr>
              <w:t>…</w:t>
            </w:r>
          </w:p>
        </w:tc>
      </w:tr>
      <w:tr w:rsidR="00641490" w:rsidRPr="008B1182" w14:paraId="3A16BF1F" w14:textId="77777777" w:rsidTr="00641490">
        <w:trPr>
          <w:trHeight w:val="192"/>
        </w:trPr>
        <w:tc>
          <w:tcPr>
            <w:tcW w:w="476" w:type="pct"/>
            <w:vAlign w:val="center"/>
          </w:tcPr>
          <w:p w14:paraId="14BAF672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524" w:type="pct"/>
            <w:tcMar>
              <w:top w:w="113" w:type="dxa"/>
              <w:bottom w:w="113" w:type="dxa"/>
            </w:tcMar>
            <w:vAlign w:val="center"/>
          </w:tcPr>
          <w:p w14:paraId="638D2D7B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LLD…………...................................... /… /20……</w:t>
            </w:r>
            <w:r w:rsidRPr="0003653E">
              <w:rPr>
                <w:rFonts w:cstheme="minorHAnsi"/>
              </w:rPr>
              <w:t>.</w:t>
            </w:r>
          </w:p>
        </w:tc>
      </w:tr>
    </w:tbl>
    <w:p w14:paraId="6A814969" w14:textId="0CBA5C38" w:rsidR="00AA075D" w:rsidRPr="008B1182" w:rsidRDefault="00AA075D" w:rsidP="00E77362">
      <w:pPr>
        <w:pStyle w:val="Nagwek"/>
        <w:spacing w:after="0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Wojewódzka Stacja Sanitarno-Epidemiologiczna w Bydgoszczy</w:t>
      </w:r>
    </w:p>
    <w:p w14:paraId="7CEA2CF7" w14:textId="1ECFE357" w:rsidR="00AA075D" w:rsidRPr="008B1182" w:rsidRDefault="00AA075D" w:rsidP="00E77362">
      <w:pPr>
        <w:pStyle w:val="Nagwek"/>
        <w:tabs>
          <w:tab w:val="left" w:pos="2843"/>
        </w:tabs>
        <w:spacing w:after="0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Dział Laboratoryjny</w:t>
      </w:r>
      <w:r w:rsidR="00C81FDF" w:rsidRPr="008B1182">
        <w:rPr>
          <w:rFonts w:cstheme="minorHAnsi"/>
          <w:sz w:val="20"/>
          <w:lang w:bidi="pl-PL"/>
        </w:rPr>
        <w:tab/>
      </w:r>
    </w:p>
    <w:p w14:paraId="3ECBE82E" w14:textId="35C39ADF" w:rsidR="00AA075D" w:rsidRPr="008B1182" w:rsidRDefault="00AA075D" w:rsidP="00E77362">
      <w:pPr>
        <w:pStyle w:val="Nagwek"/>
        <w:spacing w:after="0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 xml:space="preserve">Oddział </w:t>
      </w:r>
      <w:r w:rsidR="00182BE7" w:rsidRPr="008B1182">
        <w:rPr>
          <w:rFonts w:cstheme="minorHAnsi"/>
          <w:sz w:val="20"/>
          <w:lang w:bidi="pl-PL"/>
        </w:rPr>
        <w:t>Diagnostyki Medycznej</w:t>
      </w:r>
    </w:p>
    <w:p w14:paraId="2F970EA5" w14:textId="19195FC6" w:rsidR="00AA075D" w:rsidRPr="008B1182" w:rsidRDefault="00AA075D" w:rsidP="00E77362">
      <w:pPr>
        <w:pStyle w:val="Nagwek"/>
        <w:spacing w:after="0"/>
        <w:jc w:val="left"/>
        <w:rPr>
          <w:rStyle w:val="Hipercze"/>
          <w:rFonts w:cstheme="minorHAnsi"/>
          <w:b w:val="0"/>
          <w:bCs/>
          <w:color w:val="auto"/>
          <w:sz w:val="16"/>
          <w:szCs w:val="16"/>
        </w:rPr>
      </w:pPr>
      <w:r w:rsidRPr="008B1182">
        <w:rPr>
          <w:rFonts w:cstheme="minorHAnsi"/>
          <w:b w:val="0"/>
          <w:bCs/>
          <w:sz w:val="16"/>
          <w:szCs w:val="16"/>
        </w:rPr>
        <w:t xml:space="preserve">85-031 Bydgoszcz, ul. Kujawska 4 </w:t>
      </w:r>
      <w:r w:rsidRPr="008B1182">
        <w:rPr>
          <w:rFonts w:cstheme="minorHAnsi"/>
          <w:b w:val="0"/>
          <w:bCs/>
          <w:sz w:val="16"/>
          <w:szCs w:val="16"/>
        </w:rPr>
        <w:br/>
        <w:t>tel. centrali: 52 376 18 00</w:t>
      </w:r>
      <w:r w:rsidRPr="008B1182">
        <w:rPr>
          <w:rFonts w:cstheme="minorHAnsi"/>
          <w:b w:val="0"/>
          <w:bCs/>
          <w:sz w:val="16"/>
          <w:szCs w:val="16"/>
        </w:rPr>
        <w:br/>
        <w:t xml:space="preserve">e-mail: </w:t>
      </w:r>
      <w:r w:rsidR="003069AD" w:rsidRPr="008B1182">
        <w:rPr>
          <w:b w:val="0"/>
          <w:bCs/>
          <w:sz w:val="16"/>
          <w:szCs w:val="16"/>
        </w:rPr>
        <w:t>sekretariat.wsse.bydgoszcz@sanepid.gov.pl</w:t>
      </w:r>
      <w:r w:rsidRPr="008B1182">
        <w:rPr>
          <w:rFonts w:cstheme="minorHAnsi"/>
          <w:b w:val="0"/>
          <w:bCs/>
          <w:sz w:val="16"/>
          <w:szCs w:val="16"/>
        </w:rPr>
        <w:br/>
      </w:r>
      <w:hyperlink r:id="rId9" w:history="1">
        <w:r w:rsidRPr="008B1182">
          <w:rPr>
            <w:rStyle w:val="Hipercze"/>
            <w:rFonts w:cstheme="minorHAnsi"/>
            <w:b w:val="0"/>
            <w:bCs/>
            <w:color w:val="auto"/>
            <w:sz w:val="16"/>
            <w:szCs w:val="16"/>
          </w:rPr>
          <w:t>https://www.gov.pl/web/wsse-bydgoszcz</w:t>
        </w:r>
      </w:hyperlink>
    </w:p>
    <w:p w14:paraId="1B6A44BD" w14:textId="77777777" w:rsidR="00197FE9" w:rsidRDefault="00197FE9">
      <w:pPr>
        <w:rPr>
          <w:rFonts w:cstheme="minorHAnsi"/>
          <w:sz w:val="6"/>
          <w:szCs w:val="6"/>
        </w:rPr>
      </w:pPr>
    </w:p>
    <w:p w14:paraId="6BA2354C" w14:textId="77777777" w:rsidR="00AE4943" w:rsidRDefault="00AE4943">
      <w:pPr>
        <w:rPr>
          <w:rFonts w:cstheme="minorHAnsi"/>
          <w:sz w:val="6"/>
          <w:szCs w:val="6"/>
        </w:rPr>
      </w:pPr>
    </w:p>
    <w:p w14:paraId="1A82584F" w14:textId="77777777" w:rsidR="00AE4943" w:rsidRPr="005533C9" w:rsidRDefault="00AE4943">
      <w:pPr>
        <w:rPr>
          <w:rFonts w:cstheme="minorHAnsi"/>
          <w:sz w:val="6"/>
          <w:szCs w:val="6"/>
        </w:rPr>
      </w:pPr>
    </w:p>
    <w:p w14:paraId="357A867C" w14:textId="77777777" w:rsidR="004813DB" w:rsidRPr="005533C9" w:rsidRDefault="004813DB">
      <w:pPr>
        <w:rPr>
          <w:rFonts w:cstheme="minorHAnsi"/>
          <w:sz w:val="6"/>
          <w:szCs w:val="6"/>
        </w:rPr>
      </w:pPr>
    </w:p>
    <w:p w14:paraId="63ABF715" w14:textId="77777777" w:rsidR="004813DB" w:rsidRPr="005533C9" w:rsidRDefault="004813DB">
      <w:pPr>
        <w:rPr>
          <w:rFonts w:cstheme="minorHAnsi"/>
          <w:sz w:val="6"/>
          <w:szCs w:val="6"/>
        </w:rPr>
      </w:pPr>
    </w:p>
    <w:tbl>
      <w:tblPr>
        <w:tblStyle w:val="Tabela-Siatka"/>
        <w:tblW w:w="4955" w:type="pct"/>
        <w:tblInd w:w="-5" w:type="dxa"/>
        <w:tblLayout w:type="fixed"/>
        <w:tblCellMar>
          <w:top w:w="29" w:type="dxa"/>
          <w:left w:w="28" w:type="dxa"/>
          <w:bottom w:w="29" w:type="dxa"/>
          <w:right w:w="28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9"/>
        <w:gridCol w:w="502"/>
        <w:gridCol w:w="503"/>
        <w:gridCol w:w="502"/>
        <w:gridCol w:w="51"/>
        <w:gridCol w:w="452"/>
        <w:gridCol w:w="503"/>
        <w:gridCol w:w="181"/>
        <w:gridCol w:w="321"/>
        <w:gridCol w:w="102"/>
        <w:gridCol w:w="401"/>
        <w:gridCol w:w="503"/>
        <w:gridCol w:w="232"/>
        <w:gridCol w:w="270"/>
        <w:gridCol w:w="503"/>
        <w:gridCol w:w="503"/>
        <w:gridCol w:w="3260"/>
      </w:tblGrid>
      <w:tr w:rsidR="005533C9" w:rsidRPr="005533C9" w14:paraId="0AAC69D5" w14:textId="77777777" w:rsidTr="009F3E67">
        <w:tc>
          <w:tcPr>
            <w:tcW w:w="7797" w:type="dxa"/>
            <w:gridSpan w:val="16"/>
            <w:shd w:val="clear" w:color="auto" w:fill="F2F2F2" w:themeFill="background1" w:themeFillShade="F2"/>
          </w:tcPr>
          <w:p w14:paraId="6A006C00" w14:textId="2E5124BA" w:rsidR="00E533E4" w:rsidRPr="005533C9" w:rsidRDefault="00550E43" w:rsidP="00E533E4">
            <w:pPr>
              <w:pStyle w:val="Nagwek2"/>
              <w:jc w:val="center"/>
              <w:rPr>
                <w:rFonts w:asciiTheme="minorHAnsi" w:hAnsiTheme="minorHAnsi" w:cstheme="minorHAnsi"/>
                <w:szCs w:val="28"/>
              </w:rPr>
            </w:pPr>
            <w:r w:rsidRPr="005533C9">
              <w:rPr>
                <w:rFonts w:asciiTheme="minorHAnsi" w:hAnsiTheme="minorHAnsi" w:cstheme="minorHAnsi"/>
                <w:szCs w:val="28"/>
              </w:rPr>
              <w:t xml:space="preserve">DANE PACJENTA </w:t>
            </w:r>
          </w:p>
          <w:p w14:paraId="32629D79" w14:textId="657E3179" w:rsidR="00550E43" w:rsidRPr="005533C9" w:rsidRDefault="00B27009" w:rsidP="00E533E4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(</w:t>
            </w:r>
            <w:r w:rsidR="00550E43"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 xml:space="preserve"> prosimy wypełniać </w:t>
            </w:r>
            <w:r w:rsidR="00512103"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WIELKIMI LITERAMI</w:t>
            </w: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)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C3FE7CD" w14:textId="7A39EE9F" w:rsidR="00550E43" w:rsidRPr="005533C9" w:rsidRDefault="00550E43" w:rsidP="00E533E4">
            <w:pPr>
              <w:jc w:val="center"/>
              <w:rPr>
                <w:rFonts w:cstheme="minorHAnsi"/>
                <w:b/>
                <w:bCs/>
                <w:sz w:val="16"/>
                <w:szCs w:val="22"/>
              </w:rPr>
            </w:pPr>
            <w:r w:rsidRPr="005533C9">
              <w:rPr>
                <w:rFonts w:cstheme="minorHAnsi"/>
                <w:b/>
                <w:bCs/>
                <w:sz w:val="18"/>
                <w:szCs w:val="24"/>
              </w:rPr>
              <w:t xml:space="preserve">Pieczęć / dane Zleceniodawcy </w:t>
            </w:r>
            <w:r w:rsidR="0018455B" w:rsidRPr="005533C9">
              <w:rPr>
                <w:rFonts w:cstheme="minorHAnsi"/>
                <w:b/>
                <w:bCs/>
                <w:sz w:val="18"/>
                <w:szCs w:val="24"/>
              </w:rPr>
              <w:br/>
            </w:r>
            <w:r w:rsidRPr="005533C9">
              <w:rPr>
                <w:rFonts w:cstheme="minorHAnsi"/>
                <w:i/>
                <w:iCs/>
                <w:sz w:val="18"/>
                <w:szCs w:val="24"/>
              </w:rPr>
              <w:t>(jeśli dotyczy)</w:t>
            </w:r>
          </w:p>
        </w:tc>
      </w:tr>
      <w:tr w:rsidR="00334FBF" w:rsidRPr="005533C9" w14:paraId="77071839" w14:textId="77777777" w:rsidTr="009F3E67">
        <w:trPr>
          <w:trHeight w:val="25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68F66D4" w14:textId="417D82B1" w:rsidR="00334FBF" w:rsidRPr="005533C9" w:rsidRDefault="00334FBF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</w:p>
        </w:tc>
        <w:tc>
          <w:tcPr>
            <w:tcW w:w="5529" w:type="dxa"/>
            <w:gridSpan w:val="15"/>
            <w:vAlign w:val="center"/>
          </w:tcPr>
          <w:p w14:paraId="43A8D9B0" w14:textId="77777777" w:rsidR="00334FBF" w:rsidRPr="004F4B6F" w:rsidRDefault="00334FBF" w:rsidP="00D0769F">
            <w:pPr>
              <w:pStyle w:val="Nagwek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FB3FD3E" w14:textId="7E67F16B" w:rsidR="00334FBF" w:rsidRPr="005533C9" w:rsidRDefault="00334FBF" w:rsidP="004E05E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34FBF" w:rsidRPr="005533C9" w14:paraId="5F96C477" w14:textId="77777777" w:rsidTr="009F3E67">
        <w:trPr>
          <w:trHeight w:val="37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364D95D" w14:textId="17BCD574" w:rsidR="00334FBF" w:rsidRPr="005533C9" w:rsidRDefault="00334FBF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</w:p>
        </w:tc>
        <w:tc>
          <w:tcPr>
            <w:tcW w:w="5529" w:type="dxa"/>
            <w:gridSpan w:val="15"/>
            <w:vAlign w:val="center"/>
          </w:tcPr>
          <w:p w14:paraId="7CE0B971" w14:textId="432B080E" w:rsidR="00334FBF" w:rsidRPr="005533C9" w:rsidRDefault="00334FBF" w:rsidP="00D0769F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54371112" w14:textId="059329CC" w:rsidR="00334FBF" w:rsidRPr="005533C9" w:rsidRDefault="00334FBF" w:rsidP="004E05E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34FBF" w:rsidRPr="005533C9" w14:paraId="08157DF6" w14:textId="77777777" w:rsidTr="009F3E67">
        <w:trPr>
          <w:trHeight w:val="30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FBFCC5" w14:textId="5B686C91" w:rsidR="00334FBF" w:rsidRPr="005533C9" w:rsidRDefault="00334FBF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DATA URODZENIA</w:t>
            </w:r>
          </w:p>
        </w:tc>
        <w:tc>
          <w:tcPr>
            <w:tcW w:w="1558" w:type="dxa"/>
            <w:gridSpan w:val="4"/>
            <w:vAlign w:val="center"/>
          </w:tcPr>
          <w:p w14:paraId="6E4A9854" w14:textId="2F3D98E3" w:rsidR="00334FBF" w:rsidRPr="001B1684" w:rsidRDefault="00334FBF" w:rsidP="00B326CD">
            <w:pPr>
              <w:jc w:val="center"/>
              <w:rPr>
                <w:rFonts w:cstheme="minorHAnsi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B1684">
              <w:rPr>
                <w:rFonts w:cstheme="minorHAnsi"/>
                <w:i/>
                <w:iCs/>
                <w:color w:val="BFBFBF" w:themeColor="background1" w:themeShade="BF"/>
                <w:sz w:val="16"/>
                <w:szCs w:val="16"/>
              </w:rPr>
              <w:t>dzień</w:t>
            </w:r>
          </w:p>
        </w:tc>
        <w:tc>
          <w:tcPr>
            <w:tcW w:w="1559" w:type="dxa"/>
            <w:gridSpan w:val="5"/>
            <w:vAlign w:val="center"/>
          </w:tcPr>
          <w:p w14:paraId="3EC2B026" w14:textId="6E278D63" w:rsidR="00334FBF" w:rsidRPr="001B1684" w:rsidRDefault="00334FBF" w:rsidP="00B326CD">
            <w:pPr>
              <w:jc w:val="center"/>
              <w:rPr>
                <w:rFonts w:cstheme="minorHAnsi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B1684">
              <w:rPr>
                <w:rFonts w:cstheme="minorHAnsi"/>
                <w:i/>
                <w:iCs/>
                <w:color w:val="BFBFBF" w:themeColor="background1" w:themeShade="BF"/>
                <w:sz w:val="16"/>
                <w:szCs w:val="16"/>
              </w:rPr>
              <w:t>miesiąc</w:t>
            </w:r>
          </w:p>
        </w:tc>
        <w:tc>
          <w:tcPr>
            <w:tcW w:w="1136" w:type="dxa"/>
            <w:gridSpan w:val="3"/>
            <w:vAlign w:val="center"/>
          </w:tcPr>
          <w:p w14:paraId="1F1CEEDB" w14:textId="0C4C8218" w:rsidR="00334FBF" w:rsidRPr="001B1684" w:rsidRDefault="00334FBF" w:rsidP="00B326CD">
            <w:pPr>
              <w:jc w:val="center"/>
              <w:rPr>
                <w:rFonts w:cstheme="minorHAnsi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B1684">
              <w:rPr>
                <w:rFonts w:cstheme="minorHAnsi"/>
                <w:i/>
                <w:iCs/>
                <w:color w:val="BFBFBF" w:themeColor="background1" w:themeShade="BF"/>
                <w:sz w:val="16"/>
                <w:szCs w:val="16"/>
              </w:rPr>
              <w:t>rok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34040081" w14:textId="2DE70374" w:rsidR="00334FBF" w:rsidRPr="005533C9" w:rsidRDefault="00334FBF" w:rsidP="00B45307">
            <w:pPr>
              <w:pStyle w:val="Nagwek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PŁEĆ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571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 K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66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3C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 M</w:t>
            </w:r>
          </w:p>
        </w:tc>
        <w:tc>
          <w:tcPr>
            <w:tcW w:w="3260" w:type="dxa"/>
            <w:vMerge/>
          </w:tcPr>
          <w:p w14:paraId="18943081" w14:textId="1CC92758" w:rsidR="00334FBF" w:rsidRPr="005533C9" w:rsidRDefault="00334FBF" w:rsidP="004E05E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C3362" w:rsidRPr="005533C9" w14:paraId="2D2D196C" w14:textId="77777777" w:rsidTr="009F3E67">
        <w:trPr>
          <w:trHeight w:val="29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E37873" w14:textId="13DE5B17" w:rsidR="001C3362" w:rsidRPr="005533C9" w:rsidRDefault="001C3362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PESEL</w:t>
            </w:r>
          </w:p>
        </w:tc>
        <w:tc>
          <w:tcPr>
            <w:tcW w:w="502" w:type="dxa"/>
          </w:tcPr>
          <w:p w14:paraId="3E0D69E0" w14:textId="77777777" w:rsidR="001C3362" w:rsidRPr="005533C9" w:rsidRDefault="001C3362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3" w:type="dxa"/>
          </w:tcPr>
          <w:p w14:paraId="23A3996F" w14:textId="77777777" w:rsidR="001C3362" w:rsidRPr="005533C9" w:rsidRDefault="001C3362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dxa"/>
          </w:tcPr>
          <w:p w14:paraId="5641EFBF" w14:textId="77777777" w:rsidR="001C3362" w:rsidRPr="005533C9" w:rsidRDefault="001C3362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3" w:type="dxa"/>
            <w:gridSpan w:val="2"/>
          </w:tcPr>
          <w:p w14:paraId="3A97439C" w14:textId="77777777" w:rsidR="001C3362" w:rsidRPr="005533C9" w:rsidRDefault="001C3362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3" w:type="dxa"/>
          </w:tcPr>
          <w:p w14:paraId="58098D9D" w14:textId="77777777" w:rsidR="001C3362" w:rsidRPr="005533C9" w:rsidRDefault="001C3362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dxa"/>
            <w:gridSpan w:val="2"/>
          </w:tcPr>
          <w:p w14:paraId="018AA6FE" w14:textId="77777777" w:rsidR="001C3362" w:rsidRPr="005533C9" w:rsidRDefault="001C3362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3" w:type="dxa"/>
            <w:gridSpan w:val="2"/>
          </w:tcPr>
          <w:p w14:paraId="3F35016A" w14:textId="77777777" w:rsidR="001C3362" w:rsidRPr="005533C9" w:rsidRDefault="001C3362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3" w:type="dxa"/>
          </w:tcPr>
          <w:p w14:paraId="6F84209D" w14:textId="77777777" w:rsidR="001C3362" w:rsidRPr="005533C9" w:rsidRDefault="001C3362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dxa"/>
            <w:gridSpan w:val="2"/>
          </w:tcPr>
          <w:p w14:paraId="3AE41BED" w14:textId="77777777" w:rsidR="001C3362" w:rsidRPr="005533C9" w:rsidRDefault="001C3362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3" w:type="dxa"/>
          </w:tcPr>
          <w:p w14:paraId="5C10145C" w14:textId="77777777" w:rsidR="001C3362" w:rsidRPr="005533C9" w:rsidRDefault="001C3362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3" w:type="dxa"/>
          </w:tcPr>
          <w:p w14:paraId="0EEB51DE" w14:textId="5CCCF630" w:rsidR="001C3362" w:rsidRPr="005533C9" w:rsidRDefault="001C3362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74B05EAD" w14:textId="77777777" w:rsidR="001C3362" w:rsidRPr="005533C9" w:rsidRDefault="001C3362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24A3A3B0" w14:textId="77777777" w:rsidTr="009F3E67">
        <w:trPr>
          <w:trHeight w:val="427"/>
        </w:trPr>
        <w:tc>
          <w:tcPr>
            <w:tcW w:w="2268" w:type="dxa"/>
            <w:shd w:val="clear" w:color="auto" w:fill="F2F2F2" w:themeFill="background1" w:themeFillShade="F2"/>
          </w:tcPr>
          <w:p w14:paraId="69E65F76" w14:textId="6086FBD7" w:rsidR="009A7215" w:rsidRPr="005533C9" w:rsidRDefault="009A721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NR I SERIA PASZPORTU</w:t>
            </w:r>
          </w:p>
          <w:p w14:paraId="16CAF408" w14:textId="66F532D5" w:rsidR="009A7215" w:rsidRPr="005533C9" w:rsidRDefault="009A721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8"/>
                <w:szCs w:val="18"/>
              </w:rPr>
              <w:t>w przypadku braku nr PESEL</w:t>
            </w:r>
          </w:p>
        </w:tc>
        <w:tc>
          <w:tcPr>
            <w:tcW w:w="4253" w:type="dxa"/>
            <w:gridSpan w:val="12"/>
          </w:tcPr>
          <w:p w14:paraId="65677743" w14:textId="0DA3BDDD" w:rsidR="009A7215" w:rsidRPr="005533C9" w:rsidRDefault="009A7215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2D98B485" w14:textId="70097983" w:rsidR="009A7215" w:rsidRPr="005533C9" w:rsidRDefault="004A43A8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4"/>
                <w:szCs w:val="14"/>
              </w:rPr>
              <w:t xml:space="preserve">NUMER </w:t>
            </w:r>
            <w:r w:rsidR="009A7215" w:rsidRPr="005533C9">
              <w:rPr>
                <w:rFonts w:asciiTheme="minorHAnsi" w:hAnsiTheme="minorHAnsi" w:cstheme="minorHAnsi"/>
                <w:sz w:val="14"/>
                <w:szCs w:val="14"/>
              </w:rPr>
              <w:t>TELEFON</w:t>
            </w:r>
            <w:r w:rsidRPr="005533C9">
              <w:rPr>
                <w:rFonts w:asciiTheme="minorHAnsi" w:hAnsiTheme="minorHAnsi" w:cstheme="minorHAnsi"/>
                <w:sz w:val="14"/>
                <w:szCs w:val="14"/>
              </w:rPr>
              <w:t xml:space="preserve">U </w:t>
            </w:r>
            <w:r w:rsidRPr="005533C9">
              <w:rPr>
                <w:rFonts w:asciiTheme="minorHAnsi" w:hAnsiTheme="minorHAnsi" w:cstheme="minorHAnsi"/>
                <w:sz w:val="14"/>
                <w:szCs w:val="14"/>
              </w:rPr>
              <w:br/>
              <w:t>ZLECENIODAWCY</w:t>
            </w:r>
          </w:p>
        </w:tc>
        <w:tc>
          <w:tcPr>
            <w:tcW w:w="3260" w:type="dxa"/>
            <w:vAlign w:val="center"/>
          </w:tcPr>
          <w:p w14:paraId="56520C03" w14:textId="74A589C8" w:rsidR="009A7215" w:rsidRPr="005533C9" w:rsidRDefault="009A7215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5F2D2D6F" w14:textId="77777777" w:rsidTr="009F3E67">
        <w:trPr>
          <w:trHeight w:val="325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E061527" w14:textId="77777777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 xml:space="preserve">ADRES ZAMIESZKANIA </w:t>
            </w:r>
          </w:p>
          <w:p w14:paraId="0A665290" w14:textId="459BDF56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>(</w:t>
            </w:r>
            <w:r w:rsidR="001968AD" w:rsidRPr="005533C9">
              <w:rPr>
                <w:rFonts w:cstheme="minorHAnsi"/>
                <w:b w:val="0"/>
                <w:bCs/>
                <w:sz w:val="18"/>
                <w:szCs w:val="18"/>
              </w:rPr>
              <w:t>m</w:t>
            </w: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 xml:space="preserve">iejscowość, </w:t>
            </w:r>
            <w:r w:rsidR="001968AD" w:rsidRPr="005533C9">
              <w:rPr>
                <w:rFonts w:cstheme="minorHAnsi"/>
                <w:b w:val="0"/>
                <w:bCs/>
                <w:sz w:val="18"/>
                <w:szCs w:val="18"/>
              </w:rPr>
              <w:t>k</w:t>
            </w: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 xml:space="preserve">od pocztowy, </w:t>
            </w:r>
            <w:r w:rsidR="001968AD" w:rsidRPr="005533C9">
              <w:rPr>
                <w:rFonts w:cstheme="minorHAnsi"/>
                <w:b w:val="0"/>
                <w:sz w:val="18"/>
                <w:szCs w:val="18"/>
              </w:rPr>
              <w:t>u</w:t>
            </w:r>
            <w:r w:rsidRPr="005533C9">
              <w:rPr>
                <w:rFonts w:cstheme="minorHAnsi"/>
                <w:b w:val="0"/>
                <w:sz w:val="18"/>
                <w:szCs w:val="18"/>
              </w:rPr>
              <w:t>lica, nr domu/mieszkania)</w:t>
            </w:r>
          </w:p>
        </w:tc>
        <w:tc>
          <w:tcPr>
            <w:tcW w:w="5529" w:type="dxa"/>
            <w:gridSpan w:val="15"/>
            <w:vMerge w:val="restart"/>
            <w:vAlign w:val="center"/>
          </w:tcPr>
          <w:p w14:paraId="6E4BB819" w14:textId="77777777" w:rsidR="009A7215" w:rsidRPr="005533C9" w:rsidRDefault="009A7215" w:rsidP="00E81DB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E087428" w14:textId="77777777" w:rsidR="009A7215" w:rsidRPr="005533C9" w:rsidRDefault="009A7215" w:rsidP="00E81DB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55D164D" w14:textId="77777777" w:rsidR="009A7215" w:rsidRPr="005533C9" w:rsidRDefault="009A7215" w:rsidP="009A7215">
            <w:pPr>
              <w:spacing w:before="0"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33C9">
              <w:rPr>
                <w:rFonts w:cstheme="minorHAnsi"/>
                <w:b/>
                <w:sz w:val="18"/>
                <w:szCs w:val="18"/>
              </w:rPr>
              <w:t>Kod kreskowy</w:t>
            </w:r>
          </w:p>
        </w:tc>
      </w:tr>
      <w:tr w:rsidR="005533C9" w:rsidRPr="005533C9" w14:paraId="1F8FCA96" w14:textId="77777777" w:rsidTr="009F3E67">
        <w:trPr>
          <w:trHeight w:val="300"/>
        </w:trPr>
        <w:tc>
          <w:tcPr>
            <w:tcW w:w="2268" w:type="dxa"/>
            <w:vMerge/>
            <w:shd w:val="clear" w:color="auto" w:fill="F2F2F2" w:themeFill="background1" w:themeFillShade="F2"/>
          </w:tcPr>
          <w:p w14:paraId="6334F4A2" w14:textId="77777777" w:rsidR="009A7215" w:rsidRPr="005533C9" w:rsidRDefault="009A7215" w:rsidP="00E81DB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9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199C79E" w14:textId="77777777" w:rsidR="009A7215" w:rsidRPr="005533C9" w:rsidRDefault="009A7215" w:rsidP="00E81DB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38BA6EF" w14:textId="61B6EA7A" w:rsidR="009A7215" w:rsidRPr="005533C9" w:rsidRDefault="009A7215" w:rsidP="00E81DB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33C9" w:rsidRPr="005533C9" w14:paraId="6968D89F" w14:textId="77777777" w:rsidTr="009F3E67">
        <w:trPr>
          <w:trHeight w:val="3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DAF7BC" w14:textId="5040C651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ADRES EMAIL</w:t>
            </w:r>
            <w:r w:rsidR="004A43A8" w:rsidRPr="005533C9">
              <w:rPr>
                <w:rFonts w:asciiTheme="minorHAnsi" w:hAnsiTheme="minorHAnsi" w:cstheme="minorHAnsi"/>
                <w:sz w:val="18"/>
                <w:szCs w:val="18"/>
              </w:rPr>
              <w:t xml:space="preserve"> ZLECENIODAWCY</w:t>
            </w:r>
          </w:p>
        </w:tc>
        <w:tc>
          <w:tcPr>
            <w:tcW w:w="5529" w:type="dxa"/>
            <w:gridSpan w:val="15"/>
            <w:vAlign w:val="center"/>
          </w:tcPr>
          <w:p w14:paraId="065EC7CF" w14:textId="5DB772AB" w:rsidR="009A7215" w:rsidRPr="005533C9" w:rsidRDefault="009A7215" w:rsidP="00E81DB5">
            <w:pPr>
              <w:spacing w:after="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7D2401E0" w14:textId="77777777" w:rsidR="009A7215" w:rsidRPr="005533C9" w:rsidRDefault="009A7215" w:rsidP="00E81DB5">
            <w:pPr>
              <w:spacing w:before="0" w:after="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33C9" w:rsidRPr="005533C9" w14:paraId="1A7661C0" w14:textId="77777777" w:rsidTr="009F3E67">
        <w:trPr>
          <w:trHeight w:val="182"/>
        </w:trPr>
        <w:tc>
          <w:tcPr>
            <w:tcW w:w="11057" w:type="dxa"/>
            <w:gridSpan w:val="17"/>
            <w:shd w:val="clear" w:color="auto" w:fill="F2F2F2" w:themeFill="background1" w:themeFillShade="F2"/>
            <w:vAlign w:val="center"/>
          </w:tcPr>
          <w:p w14:paraId="2CBAEF2D" w14:textId="52655962" w:rsidR="00A33E39" w:rsidRPr="005533C9" w:rsidRDefault="00A33E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5533C9">
              <w:rPr>
                <w:rFonts w:cstheme="minorHAnsi"/>
                <w:b/>
                <w:bCs/>
              </w:rPr>
              <w:t>KIERUNEK BADANIA</w:t>
            </w:r>
            <w:r w:rsidR="00BC7875" w:rsidRPr="005533C9">
              <w:rPr>
                <w:rFonts w:cstheme="minorHAnsi"/>
                <w:b/>
                <w:bCs/>
                <w:vertAlign w:val="superscript"/>
              </w:rPr>
              <w:t>*</w:t>
            </w:r>
          </w:p>
        </w:tc>
      </w:tr>
      <w:tr w:rsidR="005533C9" w:rsidRPr="005533C9" w14:paraId="5022DEA7" w14:textId="77777777" w:rsidTr="009F3E67">
        <w:trPr>
          <w:trHeight w:val="282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7CFC516" w14:textId="2C8E9490" w:rsidR="00833F39" w:rsidRPr="005533C9" w:rsidRDefault="00C53583" w:rsidP="00B45307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 xml:space="preserve">Dla klientów indywidualnych </w:t>
            </w:r>
            <w:r w:rsidR="008B1182" w:rsidRPr="005533C9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5533C9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="00833F39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ramach świadczenia usług:</w:t>
            </w:r>
          </w:p>
        </w:tc>
        <w:tc>
          <w:tcPr>
            <w:tcW w:w="8789" w:type="dxa"/>
            <w:gridSpan w:val="16"/>
            <w:shd w:val="pct5" w:color="auto" w:fill="auto"/>
            <w:vAlign w:val="center"/>
          </w:tcPr>
          <w:p w14:paraId="04E49488" w14:textId="336B9083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W ramach działalności statutowej oraz dla jednostek służby zdrowia:</w:t>
            </w:r>
          </w:p>
        </w:tc>
      </w:tr>
      <w:tr w:rsidR="005533C9" w:rsidRPr="005533C9" w14:paraId="15830B75" w14:textId="77777777" w:rsidTr="009F3E67">
        <w:trPr>
          <w:trHeight w:val="266"/>
        </w:trPr>
        <w:tc>
          <w:tcPr>
            <w:tcW w:w="226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B0715D" w14:textId="6470B906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29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5E9C136" w14:textId="59D26949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Zatrucie pokarmowe</w:t>
            </w:r>
            <w:r w:rsidR="001B2A2B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6262B" w:rsidRPr="005533C9">
              <w:rPr>
                <w:rFonts w:cstheme="minorHAnsi"/>
                <w:b/>
                <w:bCs/>
                <w:sz w:val="18"/>
                <w:szCs w:val="18"/>
              </w:rPr>
              <w:t>(Zleceniodawca PPIS)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7FBD200A" w14:textId="23F03EAE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Pozostałe badania</w:t>
            </w:r>
            <w:r w:rsidR="001B2A2B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B04D5" w:rsidRPr="005533C9" w14:paraId="7F68C600" w14:textId="77777777" w:rsidTr="009F3E67">
        <w:trPr>
          <w:trHeight w:val="192"/>
        </w:trPr>
        <w:tc>
          <w:tcPr>
            <w:tcW w:w="226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5D64AF4" w14:textId="03565BEC" w:rsidR="00CB04D5" w:rsidRPr="005533C9" w:rsidRDefault="00F656F1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285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 Shigella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zgodnie </w:t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 PB-01/LLD wyd. III z dnia 10.06.2024 r. oraz PB-02/LLD wyd. I </w:t>
            </w:r>
            <w:r w:rsidR="00CB04D5" w:rsidRPr="005533C9">
              <w:rPr>
                <w:rFonts w:cstheme="minorHAnsi"/>
                <w:sz w:val="14"/>
                <w:szCs w:val="14"/>
              </w:rPr>
              <w:br/>
              <w:t>z dnia 30.01.2023 r.</w:t>
            </w:r>
          </w:p>
          <w:p w14:paraId="1F4A57FF" w14:textId="77777777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72CC4B6F" w14:textId="7E6B583C" w:rsidR="00CB04D5" w:rsidRPr="005533C9" w:rsidRDefault="00F656F1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5491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Pasożyty przewodu pokarmowego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PB-07/LLD wyd. I z dnia 30.01.2023 r.</w:t>
            </w:r>
          </w:p>
          <w:p w14:paraId="67CE7C3D" w14:textId="77777777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</w:p>
          <w:p w14:paraId="41C18D80" w14:textId="042299BB" w:rsidR="00CB04D5" w:rsidRPr="005533C9" w:rsidRDefault="00F656F1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3114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69E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Enterobius vermicularis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i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Taenia sp.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PB-08/LLD wyd. I z dnia 30.01.2023 r.</w:t>
            </w:r>
          </w:p>
          <w:p w14:paraId="7FD3F25E" w14:textId="2367DA55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5529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752FC0" w14:textId="061E12A3" w:rsidR="00CB04D5" w:rsidRPr="005533C9" w:rsidRDefault="00CB04D5" w:rsidP="00FA1CF9">
            <w:pPr>
              <w:spacing w:before="0" w:after="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5533C9">
              <w:rPr>
                <w:rFonts w:cstheme="minorHAnsi"/>
                <w:b/>
                <w:bCs/>
              </w:rPr>
              <w:t>Pakiet kierunków badań 1</w:t>
            </w:r>
            <w:r w:rsidRPr="005533C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3260" w:type="dxa"/>
            <w:vMerge w:val="restart"/>
            <w:tcBorders>
              <w:left w:val="single" w:sz="12" w:space="0" w:color="auto"/>
            </w:tcBorders>
          </w:tcPr>
          <w:p w14:paraId="5E0C005D" w14:textId="6E0503C8" w:rsidR="00CB04D5" w:rsidRDefault="00F656F1" w:rsidP="003B3CB3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7708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1C3362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1C3362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PCR: </w:t>
            </w:r>
            <w:proofErr w:type="spellStart"/>
            <w:r w:rsidR="00CB04D5" w:rsidRPr="001C3362">
              <w:rPr>
                <w:sz w:val="16"/>
                <w:szCs w:val="16"/>
                <w:lang w:val="en-GB"/>
              </w:rPr>
              <w:t>Grypa</w:t>
            </w:r>
            <w:proofErr w:type="spellEnd"/>
            <w:r w:rsidR="00CB04D5" w:rsidRPr="001C3362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CB04D5" w:rsidRPr="001C3362">
              <w:rPr>
                <w:sz w:val="16"/>
                <w:szCs w:val="16"/>
                <w:lang w:val="en-GB"/>
              </w:rPr>
              <w:t>typ</w:t>
            </w:r>
            <w:proofErr w:type="spellEnd"/>
            <w:r w:rsidR="00CB04D5" w:rsidRPr="001C3362">
              <w:rPr>
                <w:sz w:val="16"/>
                <w:szCs w:val="16"/>
                <w:lang w:val="en-GB"/>
              </w:rPr>
              <w:t xml:space="preserve"> A i B, SARS-CoV-2, RSV</w:t>
            </w:r>
            <w:r w:rsidR="001C3362" w:rsidRPr="001C3362">
              <w:rPr>
                <w:sz w:val="16"/>
                <w:szCs w:val="16"/>
                <w:lang w:val="en-GB"/>
              </w:rPr>
              <w:t xml:space="preserve"> (SENTINEL/ NON-SENTINEL)</w:t>
            </w:r>
            <w:r w:rsidR="00334FBF" w:rsidRPr="001C3362">
              <w:rPr>
                <w:sz w:val="16"/>
                <w:szCs w:val="16"/>
                <w:lang w:val="en-GB"/>
              </w:rPr>
              <w:t xml:space="preserve"> </w:t>
            </w:r>
            <w:r w:rsidR="00CB04D5" w:rsidRPr="001C3362">
              <w:rPr>
                <w:sz w:val="14"/>
                <w:szCs w:val="14"/>
                <w:lang w:val="en-GB"/>
              </w:rPr>
              <w:t xml:space="preserve">zgodnie z PB-24/LLD wyd. </w:t>
            </w:r>
            <w:r w:rsidR="00CB04D5" w:rsidRPr="005533C9">
              <w:rPr>
                <w:sz w:val="14"/>
                <w:szCs w:val="14"/>
              </w:rPr>
              <w:t>III z dnia 12.09.2024 r.</w:t>
            </w:r>
          </w:p>
          <w:p w14:paraId="6385BF04" w14:textId="77777777" w:rsidR="0018328B" w:rsidRPr="00BD1681" w:rsidRDefault="0018328B" w:rsidP="003B3CB3">
            <w:pPr>
              <w:spacing w:before="0" w:after="0"/>
              <w:rPr>
                <w:sz w:val="8"/>
                <w:szCs w:val="8"/>
              </w:rPr>
            </w:pPr>
          </w:p>
          <w:p w14:paraId="6503CAB2" w14:textId="72939BFD" w:rsidR="0018328B" w:rsidRPr="00BD1681" w:rsidRDefault="00F656F1" w:rsidP="003B3CB3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561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8B" w:rsidRPr="00BD1681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8328B" w:rsidRPr="00BD1681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wirusy </w:t>
            </w:r>
            <w:r w:rsidR="0018328B" w:rsidRPr="00BD1681">
              <w:rPr>
                <w:sz w:val="14"/>
                <w:szCs w:val="14"/>
              </w:rPr>
              <w:t xml:space="preserve">zgodnie </w:t>
            </w:r>
            <w:r w:rsidR="002D3E9D" w:rsidRPr="00BD1681">
              <w:rPr>
                <w:sz w:val="14"/>
                <w:szCs w:val="14"/>
              </w:rPr>
              <w:br/>
            </w:r>
            <w:r w:rsidR="0018328B" w:rsidRPr="00BD1681">
              <w:rPr>
                <w:sz w:val="14"/>
                <w:szCs w:val="14"/>
              </w:rPr>
              <w:t xml:space="preserve">z PB-27/LLD wyd. I z dnia </w:t>
            </w:r>
            <w:r w:rsidR="00D2693B">
              <w:rPr>
                <w:sz w:val="14"/>
                <w:szCs w:val="14"/>
              </w:rPr>
              <w:t>27</w:t>
            </w:r>
            <w:r w:rsidR="0018328B" w:rsidRPr="00BD1681">
              <w:rPr>
                <w:sz w:val="14"/>
                <w:szCs w:val="14"/>
              </w:rPr>
              <w:t>.01.2026 r.:</w:t>
            </w:r>
          </w:p>
          <w:p w14:paraId="668BFA68" w14:textId="72210636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sz w:val="16"/>
                <w:szCs w:val="16"/>
              </w:rPr>
              <w:t xml:space="preserve">1) </w:t>
            </w:r>
            <w:r w:rsidR="00F63BF2" w:rsidRPr="00BD1681">
              <w:rPr>
                <w:rFonts w:cstheme="minorHAnsi"/>
                <w:sz w:val="16"/>
                <w:szCs w:val="16"/>
              </w:rPr>
              <w:t>A</w:t>
            </w:r>
            <w:r w:rsidRPr="00BD1681">
              <w:rPr>
                <w:rFonts w:cstheme="minorHAnsi"/>
                <w:sz w:val="16"/>
                <w:szCs w:val="16"/>
              </w:rPr>
              <w:t>denowirus</w:t>
            </w:r>
          </w:p>
          <w:p w14:paraId="30A8C53A" w14:textId="08A171CD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2) </w:t>
            </w:r>
            <w:r w:rsidR="00F63BF2" w:rsidRPr="00BD1681">
              <w:rPr>
                <w:rFonts w:cstheme="minorHAnsi"/>
                <w:sz w:val="16"/>
                <w:szCs w:val="16"/>
              </w:rPr>
              <w:t>W</w:t>
            </w:r>
            <w:r w:rsidRPr="00BD1681">
              <w:rPr>
                <w:rFonts w:cstheme="minorHAnsi"/>
                <w:sz w:val="16"/>
                <w:szCs w:val="16"/>
              </w:rPr>
              <w:t xml:space="preserve">irus grypy typu A </w:t>
            </w:r>
          </w:p>
          <w:p w14:paraId="0E44265B" w14:textId="327ACEC7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3) </w:t>
            </w:r>
            <w:r w:rsidR="00F63BF2" w:rsidRPr="00BD1681">
              <w:rPr>
                <w:rFonts w:cstheme="minorHAnsi"/>
                <w:sz w:val="16"/>
                <w:szCs w:val="16"/>
              </w:rPr>
              <w:t>W</w:t>
            </w:r>
            <w:r w:rsidRPr="00BD1681">
              <w:rPr>
                <w:rFonts w:cstheme="minorHAnsi"/>
                <w:sz w:val="16"/>
                <w:szCs w:val="16"/>
              </w:rPr>
              <w:t xml:space="preserve">irus grypy typu B  </w:t>
            </w:r>
          </w:p>
          <w:p w14:paraId="3D5505B6" w14:textId="4BD5F875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4) </w:t>
            </w:r>
            <w:r w:rsidR="00F63BF2" w:rsidRPr="00BD1681">
              <w:rPr>
                <w:rFonts w:cstheme="minorHAnsi"/>
                <w:sz w:val="16"/>
                <w:szCs w:val="16"/>
              </w:rPr>
              <w:t>M</w:t>
            </w:r>
            <w:r w:rsidRPr="00BD1681">
              <w:rPr>
                <w:rFonts w:cstheme="minorHAnsi"/>
                <w:sz w:val="16"/>
                <w:szCs w:val="16"/>
              </w:rPr>
              <w:t xml:space="preserve">etapneumowirus </w:t>
            </w:r>
          </w:p>
          <w:p w14:paraId="124CD5A6" w14:textId="028DD63B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5) </w:t>
            </w:r>
            <w:r w:rsidR="00F63BF2" w:rsidRPr="00BD1681">
              <w:rPr>
                <w:rFonts w:cstheme="minorHAnsi"/>
                <w:sz w:val="16"/>
                <w:szCs w:val="16"/>
              </w:rPr>
              <w:t>W</w:t>
            </w:r>
            <w:r w:rsidRPr="00BD1681">
              <w:rPr>
                <w:rFonts w:cstheme="minorHAnsi"/>
                <w:sz w:val="16"/>
                <w:szCs w:val="16"/>
              </w:rPr>
              <w:t xml:space="preserve">irus paragrypy </w:t>
            </w:r>
          </w:p>
          <w:p w14:paraId="3363BA2B" w14:textId="5712F2BA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>6) RSV</w:t>
            </w:r>
          </w:p>
          <w:p w14:paraId="4545E70D" w14:textId="07A31B45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7) </w:t>
            </w:r>
            <w:r w:rsidR="00F63BF2" w:rsidRPr="00BD1681">
              <w:rPr>
                <w:rFonts w:cstheme="minorHAnsi"/>
                <w:sz w:val="16"/>
                <w:szCs w:val="16"/>
              </w:rPr>
              <w:t>R</w:t>
            </w:r>
            <w:r w:rsidRPr="00BD1681">
              <w:rPr>
                <w:rFonts w:cstheme="minorHAnsi"/>
                <w:sz w:val="16"/>
                <w:szCs w:val="16"/>
              </w:rPr>
              <w:t>inowirus</w:t>
            </w:r>
          </w:p>
          <w:p w14:paraId="557C7A18" w14:textId="47B78A03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>8) S</w:t>
            </w:r>
            <w:r w:rsidR="00E331DE" w:rsidRPr="00BD1681">
              <w:rPr>
                <w:rFonts w:cstheme="minorHAnsi"/>
                <w:sz w:val="16"/>
                <w:szCs w:val="16"/>
              </w:rPr>
              <w:t>ARS</w:t>
            </w:r>
            <w:r w:rsidRPr="00BD1681">
              <w:rPr>
                <w:rFonts w:cstheme="minorHAnsi"/>
                <w:sz w:val="16"/>
                <w:szCs w:val="16"/>
              </w:rPr>
              <w:t>-CoV-2</w:t>
            </w:r>
          </w:p>
          <w:p w14:paraId="64C7158E" w14:textId="77777777" w:rsidR="0018328B" w:rsidRPr="00BD1681" w:rsidRDefault="0018328B" w:rsidP="003B3CB3">
            <w:pPr>
              <w:spacing w:before="0" w:after="0"/>
              <w:rPr>
                <w:sz w:val="8"/>
                <w:szCs w:val="8"/>
              </w:rPr>
            </w:pPr>
          </w:p>
          <w:p w14:paraId="0C542C5E" w14:textId="66D2A1DE" w:rsidR="0018328B" w:rsidRPr="00BD1681" w:rsidRDefault="00F656F1" w:rsidP="0018328B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27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8B" w:rsidRPr="00BD1681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8328B" w:rsidRPr="00BD1681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bakterie </w:t>
            </w:r>
            <w:r w:rsidR="0018328B" w:rsidRPr="00BD1681">
              <w:rPr>
                <w:sz w:val="14"/>
                <w:szCs w:val="14"/>
              </w:rPr>
              <w:t xml:space="preserve">zgodnie </w:t>
            </w:r>
            <w:r w:rsidR="002D3E9D" w:rsidRPr="00BD1681">
              <w:rPr>
                <w:sz w:val="14"/>
                <w:szCs w:val="14"/>
              </w:rPr>
              <w:br/>
            </w:r>
            <w:r w:rsidR="0018328B" w:rsidRPr="00BD1681">
              <w:rPr>
                <w:sz w:val="14"/>
                <w:szCs w:val="14"/>
              </w:rPr>
              <w:t xml:space="preserve">z PB-27/LLD wyd. I z dnia </w:t>
            </w:r>
            <w:r w:rsidR="00D2693B">
              <w:rPr>
                <w:sz w:val="14"/>
                <w:szCs w:val="14"/>
              </w:rPr>
              <w:t>27</w:t>
            </w:r>
            <w:r w:rsidR="0018328B" w:rsidRPr="00BD1681">
              <w:rPr>
                <w:sz w:val="14"/>
                <w:szCs w:val="14"/>
              </w:rPr>
              <w:t>.01.2026 r.:</w:t>
            </w:r>
          </w:p>
          <w:p w14:paraId="1436D570" w14:textId="4697240D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sz w:val="16"/>
                <w:szCs w:val="16"/>
              </w:rPr>
              <w:t xml:space="preserve">1) </w:t>
            </w:r>
            <w:r w:rsidRPr="00BD1681">
              <w:rPr>
                <w:rFonts w:cstheme="minorHAnsi"/>
                <w:i/>
                <w:iCs/>
                <w:sz w:val="16"/>
                <w:szCs w:val="16"/>
              </w:rPr>
              <w:t>Bordetella parapertussis</w:t>
            </w:r>
          </w:p>
          <w:p w14:paraId="16A6E183" w14:textId="2E7E2EA3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2)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Bordetella pertussis</w:t>
            </w:r>
          </w:p>
          <w:p w14:paraId="1B261E6E" w14:textId="3EE276E3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3)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Chlamydophila pneumoniae</w:t>
            </w:r>
          </w:p>
          <w:p w14:paraId="206A3283" w14:textId="4FFF95D3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4)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Haemophilus influenzae</w:t>
            </w:r>
          </w:p>
          <w:p w14:paraId="2520892F" w14:textId="27E0CC43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Legionella pneumophila</w:t>
            </w:r>
          </w:p>
          <w:p w14:paraId="6C3B8F63" w14:textId="1913674D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6)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Mycoplasma pneumoniae</w:t>
            </w:r>
          </w:p>
          <w:p w14:paraId="37564A4E" w14:textId="6413CB5B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7)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Streptococcus pneumoniae</w:t>
            </w:r>
          </w:p>
          <w:p w14:paraId="3BF75D45" w14:textId="77777777" w:rsidR="00CB04D5" w:rsidRPr="002D3E9D" w:rsidRDefault="00CB04D5" w:rsidP="003B3CB3">
            <w:pPr>
              <w:spacing w:before="0" w:after="0"/>
              <w:rPr>
                <w:sz w:val="8"/>
                <w:szCs w:val="8"/>
                <w:lang w:val="en-GB"/>
              </w:rPr>
            </w:pPr>
          </w:p>
          <w:p w14:paraId="0D76E2F4" w14:textId="273B8087" w:rsidR="00CB04D5" w:rsidRPr="00CB04D5" w:rsidRDefault="00F656F1" w:rsidP="003B3CB3">
            <w:pPr>
              <w:spacing w:before="0" w:after="0"/>
              <w:rPr>
                <w:rFonts w:cstheme="minorHAnsi"/>
                <w:color w:val="EE0000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290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05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PCR – </w:t>
            </w:r>
            <w:r w:rsidR="00CB04D5" w:rsidRPr="005533C9">
              <w:rPr>
                <w:rFonts w:cstheme="minorHAnsi"/>
                <w:sz w:val="16"/>
                <w:szCs w:val="16"/>
              </w:rPr>
              <w:t>Enterowirusy (podejrzenie OPW</w:t>
            </w:r>
            <w:r w:rsidR="00CB04D5" w:rsidRPr="00864043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  <w:r w:rsidR="00CB04D5" w:rsidRPr="00864043">
              <w:rPr>
                <w:color w:val="000000" w:themeColor="text1"/>
              </w:rPr>
              <w:t xml:space="preserve"> </w:t>
            </w:r>
            <w:r w:rsidR="00CB04D5" w:rsidRPr="00864043">
              <w:rPr>
                <w:rFonts w:cstheme="minorHAnsi"/>
                <w:color w:val="000000" w:themeColor="text1"/>
                <w:sz w:val="14"/>
                <w:szCs w:val="14"/>
              </w:rPr>
              <w:t>zgodnie z PB-21/LLD wyd. V z dnia 1</w:t>
            </w:r>
            <w:r w:rsidR="009A43DF" w:rsidRPr="00864043">
              <w:rPr>
                <w:rFonts w:cstheme="minorHAnsi"/>
                <w:color w:val="000000" w:themeColor="text1"/>
                <w:sz w:val="14"/>
                <w:szCs w:val="14"/>
              </w:rPr>
              <w:t>2</w:t>
            </w:r>
            <w:r w:rsidR="00CB04D5" w:rsidRPr="00864043">
              <w:rPr>
                <w:rFonts w:cstheme="minorHAnsi"/>
                <w:color w:val="000000" w:themeColor="text1"/>
                <w:sz w:val="14"/>
                <w:szCs w:val="14"/>
              </w:rPr>
              <w:t>.12.2025 r.</w:t>
            </w:r>
          </w:p>
          <w:p w14:paraId="7B358F9B" w14:textId="77777777" w:rsidR="00CB04D5" w:rsidRPr="00334FBF" w:rsidRDefault="00CB04D5" w:rsidP="003B3CB3">
            <w:pPr>
              <w:spacing w:before="0" w:after="0"/>
              <w:rPr>
                <w:rFonts w:cstheme="minorHAnsi"/>
                <w:sz w:val="8"/>
                <w:szCs w:val="8"/>
              </w:rPr>
            </w:pPr>
          </w:p>
          <w:p w14:paraId="6E64CF5A" w14:textId="390977B5" w:rsidR="00CB04D5" w:rsidRPr="005533C9" w:rsidRDefault="00F656F1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7396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>Salmonella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spp.,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Shigella</w:t>
            </w:r>
            <w:r w:rsidR="00334FB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spp</w:t>
            </w:r>
            <w:r w:rsidR="00334FBF">
              <w:rPr>
                <w:rFonts w:cstheme="minorHAnsi"/>
                <w:sz w:val="16"/>
                <w:szCs w:val="16"/>
              </w:rPr>
              <w:t>.</w:t>
            </w:r>
            <w:r w:rsidR="00334FB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(nosiciel/ozdrowieniec/styczność)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zgodnie z </w:t>
            </w:r>
            <w:r w:rsidR="00335D0D">
              <w:rPr>
                <w:rFonts w:cstheme="minorHAnsi"/>
                <w:sz w:val="14"/>
                <w:szCs w:val="14"/>
              </w:rPr>
              <w:br/>
            </w:r>
            <w:r w:rsidR="00CB04D5" w:rsidRPr="005533C9">
              <w:rPr>
                <w:rFonts w:cstheme="minorHAnsi"/>
                <w:sz w:val="14"/>
                <w:szCs w:val="14"/>
              </w:rPr>
              <w:t>PB-01/LLD wyd. III z dnia 10.06.2024 r.</w:t>
            </w:r>
          </w:p>
          <w:p w14:paraId="4FB115E8" w14:textId="77777777" w:rsidR="00CB04D5" w:rsidRPr="00334FBF" w:rsidRDefault="00CB04D5" w:rsidP="003B3CB3">
            <w:pPr>
              <w:spacing w:before="0" w:after="0"/>
              <w:rPr>
                <w:rFonts w:cstheme="minorHAnsi"/>
                <w:sz w:val="8"/>
                <w:szCs w:val="8"/>
              </w:rPr>
            </w:pPr>
          </w:p>
          <w:p w14:paraId="24ED6516" w14:textId="1336E9A0" w:rsidR="00CB04D5" w:rsidRPr="005533C9" w:rsidRDefault="00F656F1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45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Identyfikacja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Salmonella </w:t>
            </w:r>
            <w:r w:rsidR="00CB04D5" w:rsidRPr="005533C9">
              <w:rPr>
                <w:rFonts w:cstheme="minorHAnsi"/>
                <w:sz w:val="16"/>
                <w:szCs w:val="16"/>
              </w:rPr>
              <w:t>spp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  <w:r w:rsidR="00CB04D5" w:rsidRPr="005533C9">
              <w:rPr>
                <w:rFonts w:cstheme="minorHAnsi"/>
                <w:sz w:val="16"/>
                <w:szCs w:val="16"/>
              </w:rPr>
              <w:t>do</w:t>
            </w:r>
            <w:r w:rsidR="00334FBF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serowaru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PB-01/LLD wyd. III z dnia 10.06.2024</w:t>
            </w:r>
            <w:r w:rsidR="00334FBF">
              <w:rPr>
                <w:rFonts w:cstheme="minorHAnsi"/>
                <w:sz w:val="14"/>
                <w:szCs w:val="14"/>
              </w:rPr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r.</w:t>
            </w:r>
          </w:p>
          <w:p w14:paraId="070BB20C" w14:textId="77777777" w:rsidR="00CB04D5" w:rsidRPr="00334FBF" w:rsidRDefault="00CB04D5" w:rsidP="003B3CB3">
            <w:pPr>
              <w:spacing w:before="0" w:after="0"/>
              <w:rPr>
                <w:rFonts w:cstheme="minorHAnsi"/>
                <w:i/>
                <w:iCs/>
                <w:sz w:val="8"/>
                <w:szCs w:val="8"/>
              </w:rPr>
            </w:pPr>
          </w:p>
          <w:p w14:paraId="3FDCEF53" w14:textId="0457B710" w:rsidR="00CB04D5" w:rsidRPr="005533C9" w:rsidRDefault="00F656F1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  <w:shd w:val="clear" w:color="auto" w:fill="FFFFFF" w:themeFill="background1"/>
                </w:rPr>
                <w:id w:val="-10082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Identyfikacja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Shigella </w:t>
            </w:r>
            <w:r w:rsidR="00CB04D5" w:rsidRPr="005533C9">
              <w:rPr>
                <w:rFonts w:cstheme="minorHAnsi"/>
                <w:sz w:val="16"/>
                <w:szCs w:val="16"/>
              </w:rPr>
              <w:t>spp. do gatunku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PB-01/LLD wyd. III z dnia 10.06.2024 r.</w:t>
            </w:r>
          </w:p>
          <w:p w14:paraId="2B5B1A00" w14:textId="19D61D12" w:rsidR="00CB04D5" w:rsidRPr="00334FBF" w:rsidRDefault="00CB04D5" w:rsidP="003B3CB3">
            <w:pPr>
              <w:spacing w:before="0"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5DCF93DF" w14:textId="773E8829" w:rsidR="00CB04D5" w:rsidRPr="00334FBF" w:rsidRDefault="00F656F1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40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Posiew + PCR: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>Enterobacterales</w:t>
            </w:r>
            <w:r w:rsidR="00334FB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wytwarzające kar</w:t>
            </w:r>
            <w:r w:rsidR="00CB04D5">
              <w:rPr>
                <w:rFonts w:cstheme="minorHAnsi"/>
                <w:sz w:val="16"/>
                <w:szCs w:val="16"/>
              </w:rPr>
              <w:t>b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apenemazy </w:t>
            </w:r>
            <w:r w:rsidR="00CB04D5" w:rsidRPr="005533C9">
              <w:rPr>
                <w:rFonts w:cstheme="minorHAnsi"/>
                <w:sz w:val="14"/>
                <w:szCs w:val="14"/>
              </w:rPr>
              <w:t>zgodnie</w:t>
            </w:r>
            <w:r w:rsidR="00334FBF">
              <w:rPr>
                <w:rFonts w:cstheme="minorHAnsi"/>
                <w:sz w:val="14"/>
                <w:szCs w:val="14"/>
              </w:rPr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 PB-06/LLD wyd. IV z dnia 25.02.2025 r.</w:t>
            </w:r>
          </w:p>
        </w:tc>
      </w:tr>
      <w:tr w:rsidR="005533C9" w:rsidRPr="007B7547" w14:paraId="42E90149" w14:textId="77777777" w:rsidTr="009F3E67">
        <w:trPr>
          <w:trHeight w:val="1855"/>
        </w:trPr>
        <w:tc>
          <w:tcPr>
            <w:tcW w:w="226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DA665AF" w14:textId="77777777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03195590" w14:textId="48AD3DB5" w:rsidR="00CB04D5" w:rsidRPr="00E331DE" w:rsidRDefault="00F656F1" w:rsidP="00FA1CF9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74549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34FB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PCR (Bakterie – P</w:t>
            </w:r>
            <w:r w:rsidR="0014685A" w:rsidRPr="009809C6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anel 1)</w:t>
            </w:r>
            <w:r w:rsidR="0014685A" w:rsidRPr="009809C6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</w:t>
            </w:r>
            <w:r w:rsidR="00A31606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>PB-26/LLD wyd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t>.</w:t>
            </w:r>
            <w:r w:rsidR="00F63BF2">
              <w:rPr>
                <w:rFonts w:cstheme="minorHAnsi"/>
                <w:color w:val="000000" w:themeColor="text1"/>
                <w:sz w:val="14"/>
                <w:szCs w:val="14"/>
              </w:rPr>
              <w:t xml:space="preserve"> 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t>II</w:t>
            </w:r>
            <w:r w:rsidR="00CB04D5" w:rsidRPr="009809C6">
              <w:rPr>
                <w:rFonts w:cstheme="minorHAnsi"/>
                <w:color w:val="000000" w:themeColor="text1"/>
                <w:sz w:val="14"/>
                <w:szCs w:val="14"/>
              </w:rPr>
              <w:t>I z dnia 16.12.2025r.</w:t>
            </w:r>
            <w:r w:rsidR="00765268" w:rsidRPr="009809C6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4037F2FB" w14:textId="532D1206" w:rsidR="0014685A" w:rsidRPr="00F63BF2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F63BF2">
              <w:rPr>
                <w:rFonts w:cstheme="minorHAnsi"/>
                <w:sz w:val="16"/>
                <w:szCs w:val="16"/>
              </w:rPr>
              <w:t>1)</w:t>
            </w:r>
            <w:r w:rsidRPr="00F63BF2">
              <w:rPr>
                <w:rFonts w:cstheme="minorHAnsi"/>
                <w:i/>
                <w:iCs/>
                <w:sz w:val="16"/>
                <w:szCs w:val="16"/>
              </w:rPr>
              <w:t xml:space="preserve"> Salmonella </w:t>
            </w:r>
            <w:r w:rsidRPr="00F63BF2">
              <w:rPr>
                <w:rFonts w:cstheme="minorHAnsi"/>
                <w:sz w:val="16"/>
                <w:szCs w:val="16"/>
              </w:rPr>
              <w:t>spp.</w:t>
            </w:r>
            <w:r w:rsidRPr="00F63BF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3D715230" w14:textId="77777777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3F6ACE75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7F7F423B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>toksyna</w:t>
            </w:r>
            <w:proofErr w:type="spellEnd"/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A i B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501CC892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5)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Escherichia coli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O157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</w:p>
          <w:p w14:paraId="7B475BAF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enteroinwazyjne 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(EIEC) </w:t>
            </w:r>
          </w:p>
          <w:p w14:paraId="7B952FD2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7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>)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 xml:space="preserve"> Escherichia coli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 xml:space="preserve"> wytwarzające toksyny Stx1/2 (STEC)</w:t>
            </w:r>
          </w:p>
          <w:p w14:paraId="6F12C08C" w14:textId="77777777" w:rsidR="00CB04D5" w:rsidRDefault="00CB04D5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3676D815" w14:textId="77777777" w:rsidR="001C3362" w:rsidRPr="005533C9" w:rsidRDefault="001C3362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11D3594E" w14:textId="666D4C15" w:rsidR="00CB04D5" w:rsidRDefault="00F656F1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1867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BAD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34FB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PCR (Bakterie – Panel 2) </w:t>
            </w:r>
            <w:r w:rsidR="0014685A" w:rsidRPr="005533C9">
              <w:rPr>
                <w:rFonts w:cstheme="minorHAnsi"/>
                <w:sz w:val="14"/>
                <w:szCs w:val="14"/>
              </w:rPr>
              <w:t>zgodnie z PB-26/LLD wyd.</w:t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 xml:space="preserve"> 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t>I</w:t>
            </w:r>
            <w:r w:rsidR="00CB04D5" w:rsidRPr="009809C6">
              <w:rPr>
                <w:rFonts w:cstheme="minorHAnsi"/>
                <w:color w:val="000000" w:themeColor="text1"/>
                <w:sz w:val="14"/>
                <w:szCs w:val="14"/>
              </w:rPr>
              <w:t>II z dnia 16.12.2025r.</w:t>
            </w:r>
            <w:r w:rsidR="00765268" w:rsidRPr="009809C6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43437F9E" w14:textId="24DEC90A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1)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Salmonella </w:t>
            </w:r>
            <w:r w:rsidRPr="005533C9">
              <w:rPr>
                <w:rFonts w:cstheme="minorHAnsi"/>
                <w:sz w:val="16"/>
                <w:szCs w:val="16"/>
              </w:rPr>
              <w:t>spp.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F83AE96" w14:textId="77777777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49CD7055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695B3D6D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>toksyna B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6C50628D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Aeromonas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spp.</w:t>
            </w:r>
          </w:p>
          <w:p w14:paraId="62E1A0E6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enteroinwazyjne 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(EIEC)</w:t>
            </w:r>
          </w:p>
          <w:p w14:paraId="04E68421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7)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>Vibrio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 xml:space="preserve"> spp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>.</w:t>
            </w:r>
          </w:p>
          <w:p w14:paraId="1A67A109" w14:textId="77777777" w:rsidR="0014685A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44D9323B" w14:textId="77777777" w:rsidR="001C3362" w:rsidRDefault="001C3362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27994BEE" w14:textId="228F8FB7" w:rsidR="00CB04D5" w:rsidRDefault="00F656F1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4544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34FB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PCR (Wirusy</w:t>
            </w:r>
            <w:r w:rsidR="0014685A" w:rsidRPr="005533C9">
              <w:rPr>
                <w:rFonts w:cstheme="minorHAnsi"/>
                <w:sz w:val="16"/>
                <w:szCs w:val="16"/>
              </w:rPr>
              <w:t xml:space="preserve">) </w:t>
            </w:r>
            <w:r w:rsidR="0014685A" w:rsidRPr="005533C9">
              <w:rPr>
                <w:rFonts w:cstheme="minorHAnsi"/>
                <w:sz w:val="14"/>
                <w:szCs w:val="14"/>
              </w:rPr>
              <w:t>zgodnie z PB-26/LLD wyd</w:t>
            </w:r>
            <w:r w:rsidR="006C6B72">
              <w:rPr>
                <w:rFonts w:cstheme="minorHAnsi"/>
                <w:sz w:val="14"/>
                <w:szCs w:val="14"/>
              </w:rPr>
              <w:t>.</w:t>
            </w:r>
            <w:r w:rsidR="00CB04D5" w:rsidRPr="009915D8">
              <w:rPr>
                <w:rFonts w:cstheme="minorHAnsi"/>
                <w:color w:val="EE0000"/>
                <w:sz w:val="14"/>
                <w:szCs w:val="14"/>
              </w:rPr>
              <w:t xml:space="preserve"> </w:t>
            </w:r>
            <w:r w:rsidR="00CB04D5" w:rsidRPr="006C6B72">
              <w:rPr>
                <w:rFonts w:cstheme="minorHAnsi"/>
                <w:color w:val="000000" w:themeColor="text1"/>
                <w:sz w:val="14"/>
                <w:szCs w:val="14"/>
              </w:rPr>
              <w:t>III z dnia 16.12.2025r.</w:t>
            </w:r>
            <w:r w:rsidR="00765268" w:rsidRPr="006C6B72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6209AD43" w14:textId="7C4CC11C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1) Astrowirusy</w:t>
            </w:r>
          </w:p>
          <w:p w14:paraId="2848D768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2) Sapowirusy</w:t>
            </w:r>
          </w:p>
          <w:p w14:paraId="0D7C721F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3) Rotawirusy</w:t>
            </w:r>
          </w:p>
          <w:p w14:paraId="7A32D1B8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4) Adenowirusy F</w:t>
            </w:r>
          </w:p>
          <w:p w14:paraId="3397CA2F" w14:textId="0AA48478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5) Norowirusy GI i GII</w:t>
            </w: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429A8D" w14:textId="5FD1742F" w:rsidR="00CB04D5" w:rsidRPr="00187863" w:rsidRDefault="00F656F1" w:rsidP="00CB04D5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5001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A83" w:rsidRPr="00187863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CB04D5" w:rsidRPr="0018786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(Pasożyty</w:t>
            </w:r>
            <w:r w:rsidR="00CB04D5" w:rsidRPr="00187863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CB04D5" w:rsidRPr="00187863">
              <w:rPr>
                <w:rFonts w:cstheme="minorHAnsi"/>
                <w:color w:val="000000" w:themeColor="text1"/>
                <w:sz w:val="14"/>
                <w:szCs w:val="14"/>
              </w:rPr>
              <w:t>zgodnie z PB-26/LLD wyd. III z dnia 16.12.2025r.</w:t>
            </w:r>
            <w:r w:rsidR="00765268" w:rsidRPr="00187863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642FCD5D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187863">
              <w:rPr>
                <w:color w:val="000000" w:themeColor="text1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Blastocystis hominis</w:t>
            </w:r>
          </w:p>
          <w:p w14:paraId="18E66731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187863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Cryptosporidium</w:t>
            </w: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spp</w:t>
            </w:r>
          </w:p>
          <w:p w14:paraId="5A1186AF" w14:textId="77777777" w:rsidR="00CB04D5" w:rsidRPr="00187863" w:rsidRDefault="00CB04D5" w:rsidP="00CB04D5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Cyclospora cayetanensis</w:t>
            </w:r>
          </w:p>
          <w:p w14:paraId="6D68D724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187863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Dientamoeba fragilis</w:t>
            </w:r>
          </w:p>
          <w:p w14:paraId="6A126BAC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Entamoeba histolytica</w:t>
            </w:r>
          </w:p>
          <w:p w14:paraId="617A150C" w14:textId="77777777" w:rsidR="0014685A" w:rsidRDefault="00CB04D5" w:rsidP="00CB04D5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Giardia </w:t>
            </w:r>
            <w:r w:rsidR="009A3D70" w:rsidRPr="009A3D70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intestinalis</w:t>
            </w:r>
          </w:p>
          <w:p w14:paraId="74182228" w14:textId="77777777" w:rsidR="001C3362" w:rsidRDefault="001C3362" w:rsidP="00CB04D5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</w:p>
          <w:p w14:paraId="1A00A856" w14:textId="77777777" w:rsidR="001C3362" w:rsidRDefault="001C3362" w:rsidP="00CB04D5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</w:p>
          <w:p w14:paraId="61343E38" w14:textId="45A4C89A" w:rsidR="001C3362" w:rsidRPr="00CB04D5" w:rsidRDefault="001C3362" w:rsidP="00CB04D5">
            <w:pPr>
              <w:spacing w:before="0" w:after="0"/>
              <w:rPr>
                <w:rFonts w:cstheme="minorHAnsi"/>
                <w:color w:val="EE0000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</w:tcBorders>
          </w:tcPr>
          <w:p w14:paraId="2C43DFAF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533C9" w:rsidRPr="005533C9" w14:paraId="0A57C259" w14:textId="77777777" w:rsidTr="009F3E67">
        <w:trPr>
          <w:trHeight w:val="208"/>
        </w:trPr>
        <w:tc>
          <w:tcPr>
            <w:tcW w:w="226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900F072" w14:textId="77777777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15423F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9B360B" w14:textId="14B2F296" w:rsidR="0014685A" w:rsidRPr="005533C9" w:rsidRDefault="00CB04D5" w:rsidP="00CB04D5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533C9">
              <w:rPr>
                <w:rFonts w:cstheme="minorHAnsi"/>
                <w:b/>
                <w:bCs/>
              </w:rPr>
              <w:t>Pakiet kierunków badań 2</w:t>
            </w:r>
            <w:r w:rsidRPr="005533C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3260" w:type="dxa"/>
            <w:vMerge/>
            <w:tcBorders>
              <w:left w:val="single" w:sz="12" w:space="0" w:color="auto"/>
            </w:tcBorders>
          </w:tcPr>
          <w:p w14:paraId="1374FE98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1C3362" w:rsidRPr="007B7547" w14:paraId="35DEDBE8" w14:textId="77777777" w:rsidTr="009F3E67">
        <w:trPr>
          <w:trHeight w:val="699"/>
        </w:trPr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58592A" w14:textId="4F918458" w:rsidR="001C3362" w:rsidRPr="005533C9" w:rsidRDefault="001C3362" w:rsidP="00B57D6B">
            <w:pPr>
              <w:jc w:val="center"/>
              <w:rPr>
                <w:b/>
                <w:bCs/>
                <w:sz w:val="18"/>
                <w:szCs w:val="18"/>
              </w:rPr>
            </w:pPr>
            <w:r w:rsidRPr="005533C9">
              <w:rPr>
                <w:b/>
                <w:bCs/>
                <w:sz w:val="18"/>
                <w:szCs w:val="18"/>
              </w:rPr>
              <w:t>Dla klientów indywidualnych</w:t>
            </w:r>
          </w:p>
          <w:p w14:paraId="3544E9B5" w14:textId="0761A509" w:rsidR="001C3362" w:rsidRPr="005533C9" w:rsidRDefault="001C3362" w:rsidP="00B57D6B">
            <w:pPr>
              <w:jc w:val="center"/>
            </w:pPr>
            <w:r w:rsidRPr="005533C9">
              <w:rPr>
                <w:b/>
                <w:bCs/>
                <w:sz w:val="18"/>
                <w:szCs w:val="18"/>
              </w:rPr>
              <w:t>w ramach działalności statutowej:</w:t>
            </w: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C69574" w14:textId="77777777" w:rsidR="001C3362" w:rsidRPr="005533C9" w:rsidRDefault="001C3362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3152FE5C" w14:textId="77777777" w:rsidR="001C3362" w:rsidRPr="005533C9" w:rsidRDefault="001C3362" w:rsidP="00CB04D5">
            <w:pPr>
              <w:spacing w:before="0" w:after="0"/>
              <w:rPr>
                <w:rFonts w:cstheme="minorHAnsi"/>
                <w:b/>
                <w:bCs/>
                <w:sz w:val="14"/>
                <w:szCs w:val="14"/>
              </w:rPr>
            </w:pPr>
            <w:r w:rsidRPr="005533C9">
              <w:rPr>
                <w:rFonts w:cstheme="minorHAnsi"/>
                <w:b/>
                <w:bCs/>
                <w:sz w:val="16"/>
                <w:szCs w:val="16"/>
              </w:rPr>
              <w:t xml:space="preserve">Hodowla (Bakterie) </w:t>
            </w:r>
            <w:r w:rsidRPr="005533C9">
              <w:rPr>
                <w:rFonts w:cstheme="minorHAnsi"/>
                <w:sz w:val="14"/>
                <w:szCs w:val="14"/>
              </w:rPr>
              <w:t>zgodnie z PB-03/LLD wyd. II z dnia 10.02.2025 r.:</w:t>
            </w:r>
          </w:p>
          <w:p w14:paraId="57F4D99A" w14:textId="77777777" w:rsidR="001C3362" w:rsidRPr="005533C9" w:rsidRDefault="00F656F1" w:rsidP="00CB04D5">
            <w:pPr>
              <w:spacing w:before="0" w:after="0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2584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Salmonella </w:t>
            </w:r>
            <w:r w:rsidR="001C3362" w:rsidRPr="005533C9">
              <w:rPr>
                <w:rFonts w:cstheme="minorHAnsi"/>
                <w:sz w:val="16"/>
                <w:szCs w:val="16"/>
              </w:rPr>
              <w:t>spp.,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Shigella </w:t>
            </w:r>
            <w:r w:rsidR="001C3362" w:rsidRPr="005533C9">
              <w:rPr>
                <w:rFonts w:cstheme="minorHAnsi"/>
                <w:sz w:val="16"/>
                <w:szCs w:val="16"/>
              </w:rPr>
              <w:t>spp.</w:t>
            </w:r>
          </w:p>
          <w:p w14:paraId="674CBC0A" w14:textId="77777777" w:rsidR="001C3362" w:rsidRPr="005533C9" w:rsidRDefault="00F656F1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2010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Yersinia </w:t>
            </w:r>
            <w:r w:rsidR="001C3362" w:rsidRPr="005533C9">
              <w:rPr>
                <w:rFonts w:cstheme="minorHAnsi"/>
                <w:sz w:val="16"/>
                <w:szCs w:val="16"/>
              </w:rPr>
              <w:t>spp.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5D6B656" w14:textId="77777777" w:rsidR="001C3362" w:rsidRPr="005533C9" w:rsidRDefault="00F656F1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9586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Campylobacter </w:t>
            </w:r>
            <w:r w:rsidR="001C3362" w:rsidRPr="005533C9">
              <w:rPr>
                <w:rFonts w:cstheme="minorHAnsi"/>
                <w:sz w:val="16"/>
                <w:szCs w:val="16"/>
              </w:rPr>
              <w:t>spp.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191DA789" w14:textId="77777777" w:rsidR="001C3362" w:rsidRPr="005533C9" w:rsidRDefault="00F656F1" w:rsidP="00CB04D5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4861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3362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sz w:val="16"/>
                <w:szCs w:val="16"/>
              </w:rPr>
              <w:t>EPEC (dzieci do 2. r.ż.)</w:t>
            </w:r>
          </w:p>
          <w:p w14:paraId="21B0DF47" w14:textId="77777777" w:rsidR="001C3362" w:rsidRPr="005533C9" w:rsidRDefault="00F656F1" w:rsidP="00CB04D5">
            <w:pPr>
              <w:spacing w:before="0" w:after="0"/>
              <w:rPr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6910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C3362" w:rsidRPr="005533C9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C3362" w:rsidRPr="005533C9">
              <w:rPr>
                <w:rFonts w:cstheme="minorHAnsi"/>
                <w:sz w:val="16"/>
                <w:szCs w:val="16"/>
                <w:lang w:val="en-GB"/>
              </w:rPr>
              <w:t>VTEC</w:t>
            </w:r>
            <w:r w:rsidR="001C3362" w:rsidRPr="005533C9">
              <w:rPr>
                <w:sz w:val="16"/>
                <w:szCs w:val="16"/>
                <w:lang w:val="en-GB"/>
              </w:rPr>
              <w:t xml:space="preserve"> </w:t>
            </w:r>
          </w:p>
          <w:p w14:paraId="19727C97" w14:textId="77777777" w:rsidR="001C3362" w:rsidRPr="005533C9" w:rsidRDefault="00F656F1" w:rsidP="00CB04D5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20171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1C3362" w:rsidRPr="005533C9">
              <w:rPr>
                <w:i/>
                <w:iCs/>
                <w:sz w:val="16"/>
                <w:szCs w:val="16"/>
                <w:lang w:val="en-GB"/>
              </w:rPr>
              <w:t>Plesiomonas shigelloides</w:t>
            </w:r>
            <w:r w:rsidR="001C3362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</w:t>
            </w:r>
          </w:p>
          <w:p w14:paraId="58225F81" w14:textId="77777777" w:rsidR="001C3362" w:rsidRPr="005533C9" w:rsidRDefault="00F656F1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11047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C3362" w:rsidRPr="005533C9">
              <w:rPr>
                <w:i/>
                <w:iCs/>
                <w:sz w:val="16"/>
                <w:szCs w:val="16"/>
                <w:lang w:val="en-GB"/>
              </w:rPr>
              <w:t xml:space="preserve">Aeromonas </w:t>
            </w:r>
            <w:r w:rsidR="001C3362"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39B6CFF9" w14:textId="77777777" w:rsidR="001C3362" w:rsidRPr="005533C9" w:rsidRDefault="00F656F1" w:rsidP="00CB04D5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4244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C3362" w:rsidRPr="005533C9">
              <w:rPr>
                <w:i/>
                <w:iCs/>
                <w:sz w:val="16"/>
                <w:szCs w:val="16"/>
                <w:lang w:val="en-GB"/>
              </w:rPr>
              <w:t>Bacillus cereus</w:t>
            </w:r>
            <w:r w:rsidR="001C3362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 </w:t>
            </w:r>
          </w:p>
          <w:p w14:paraId="355563D1" w14:textId="77777777" w:rsidR="001C3362" w:rsidRPr="005533C9" w:rsidRDefault="00F656F1" w:rsidP="00CB04D5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9419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C3362" w:rsidRPr="005533C9">
              <w:rPr>
                <w:i/>
                <w:iCs/>
                <w:sz w:val="16"/>
                <w:szCs w:val="16"/>
                <w:lang w:val="en-GB"/>
              </w:rPr>
              <w:t>Listeria monocytogenes</w:t>
            </w:r>
          </w:p>
          <w:p w14:paraId="70604EAA" w14:textId="5128C74D" w:rsidR="001C3362" w:rsidRPr="00CB04D5" w:rsidRDefault="00F656F1" w:rsidP="00CB04D5">
            <w:pPr>
              <w:spacing w:before="0" w:after="0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157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77362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C3362" w:rsidRPr="005533C9">
              <w:rPr>
                <w:i/>
                <w:iCs/>
                <w:sz w:val="16"/>
                <w:szCs w:val="16"/>
                <w:lang w:val="en-GB"/>
              </w:rPr>
              <w:t>Staphylococcus aureus</w:t>
            </w:r>
            <w:r w:rsidR="001C3362" w:rsidRPr="005533C9">
              <w:rPr>
                <w:sz w:val="16"/>
                <w:szCs w:val="16"/>
                <w:lang w:val="en-GB"/>
              </w:rPr>
              <w:t xml:space="preserve"> (enterotoksyna)</w:t>
            </w:r>
          </w:p>
        </w:tc>
        <w:tc>
          <w:tcPr>
            <w:tcW w:w="3260" w:type="dxa"/>
            <w:vMerge/>
            <w:tcBorders>
              <w:left w:val="single" w:sz="12" w:space="0" w:color="auto"/>
            </w:tcBorders>
          </w:tcPr>
          <w:p w14:paraId="39B6D38F" w14:textId="77777777" w:rsidR="001C3362" w:rsidRPr="00BD7273" w:rsidRDefault="001C3362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1C3362" w:rsidRPr="005533C9" w14:paraId="51667A9F" w14:textId="77777777" w:rsidTr="009F3E67">
        <w:trPr>
          <w:trHeight w:val="3846"/>
        </w:trPr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4257E9" w14:textId="77777777" w:rsidR="001C3362" w:rsidRDefault="00F656F1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327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336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r w:rsidR="001C3362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1C3362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 Shigella</w:t>
            </w:r>
            <w:r w:rsidR="001C3362" w:rsidRPr="005533C9">
              <w:t xml:space="preserve"> </w:t>
            </w:r>
            <w:r w:rsidR="001C3362" w:rsidRPr="005533C9">
              <w:rPr>
                <w:rFonts w:cstheme="minorHAnsi"/>
                <w:b/>
                <w:bCs/>
                <w:sz w:val="16"/>
                <w:szCs w:val="16"/>
              </w:rPr>
              <w:t>spp. (uczniowie, studenci, doktoranci)</w:t>
            </w:r>
            <w:r w:rsidR="001C3362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sz w:val="16"/>
                <w:szCs w:val="16"/>
              </w:rPr>
              <w:t xml:space="preserve">zgodnie </w:t>
            </w:r>
            <w:r w:rsidR="001C3362" w:rsidRPr="005533C9">
              <w:rPr>
                <w:rFonts w:cstheme="minorHAnsi"/>
                <w:sz w:val="14"/>
                <w:szCs w:val="14"/>
              </w:rPr>
              <w:t xml:space="preserve">z PB-01/LLD wyd. III z dnia 10.06.2024 r. oraz PB-02/LLD wyd. I </w:t>
            </w:r>
            <w:r w:rsidR="001C3362" w:rsidRPr="005533C9">
              <w:rPr>
                <w:rFonts w:cstheme="minorHAnsi"/>
                <w:sz w:val="14"/>
                <w:szCs w:val="14"/>
              </w:rPr>
              <w:br/>
              <w:t>z dnia 30.01.2023 r.</w:t>
            </w:r>
          </w:p>
          <w:p w14:paraId="6F569296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797FC54F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55409752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77315214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7CB2B645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0DFF34D0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6B882CFB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3484F607" w14:textId="1DACAAD6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F2A28" w14:textId="77777777" w:rsidR="001C3362" w:rsidRPr="005533C9" w:rsidRDefault="001C3362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612289" w14:textId="77777777" w:rsidR="001C3362" w:rsidRPr="005533C9" w:rsidRDefault="001C3362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76D217" w14:textId="77777777" w:rsidR="001C3362" w:rsidRPr="005533C9" w:rsidRDefault="001C3362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6D7F96F8" w14:textId="77777777" w:rsidTr="009F3E67">
        <w:trPr>
          <w:trHeight w:val="184"/>
        </w:trPr>
        <w:tc>
          <w:tcPr>
            <w:tcW w:w="11057" w:type="dxa"/>
            <w:gridSpan w:val="17"/>
            <w:shd w:val="clear" w:color="auto" w:fill="F2F2F2" w:themeFill="background1" w:themeFillShade="F2"/>
            <w:vAlign w:val="center"/>
          </w:tcPr>
          <w:p w14:paraId="649CC6B2" w14:textId="0EA5B250" w:rsidR="00687005" w:rsidRPr="005533C9" w:rsidRDefault="00DC7394" w:rsidP="00DC7394">
            <w:pPr>
              <w:rPr>
                <w:rFonts w:cstheme="minorHAnsi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*</w:t>
            </w:r>
            <w:r w:rsidRPr="005533C9">
              <w:rPr>
                <w:rFonts w:cstheme="minorHAnsi"/>
                <w:sz w:val="18"/>
                <w:szCs w:val="18"/>
              </w:rPr>
              <w:t xml:space="preserve"> </w:t>
            </w:r>
            <w:r w:rsidR="00687005" w:rsidRPr="005533C9">
              <w:rPr>
                <w:rFonts w:cstheme="minorHAnsi"/>
                <w:sz w:val="18"/>
                <w:szCs w:val="18"/>
              </w:rPr>
              <w:t>Zaznaczenie kierunku badania jest jednoznaczne z akcept</w:t>
            </w:r>
            <w:r w:rsidR="00832CF3">
              <w:rPr>
                <w:rFonts w:cstheme="minorHAnsi"/>
                <w:sz w:val="18"/>
                <w:szCs w:val="18"/>
              </w:rPr>
              <w:t>acją</w:t>
            </w:r>
            <w:r w:rsidR="00687005" w:rsidRPr="005533C9">
              <w:rPr>
                <w:rFonts w:cstheme="minorHAnsi"/>
                <w:sz w:val="18"/>
                <w:szCs w:val="18"/>
              </w:rPr>
              <w:t xml:space="preserve"> metodyki badań</w:t>
            </w:r>
          </w:p>
        </w:tc>
      </w:tr>
      <w:tr w:rsidR="005533C9" w:rsidRPr="005533C9" w14:paraId="235C2F7C" w14:textId="77777777" w:rsidTr="009F3E67">
        <w:trPr>
          <w:trHeight w:val="184"/>
        </w:trPr>
        <w:tc>
          <w:tcPr>
            <w:tcW w:w="11057" w:type="dxa"/>
            <w:gridSpan w:val="17"/>
            <w:shd w:val="clear" w:color="auto" w:fill="F2F2F2" w:themeFill="background1" w:themeFillShade="F2"/>
            <w:vAlign w:val="center"/>
          </w:tcPr>
          <w:p w14:paraId="63147869" w14:textId="234D2520" w:rsidR="00BC7875" w:rsidRPr="001C3362" w:rsidRDefault="00BC7875" w:rsidP="00BC7875">
            <w:pPr>
              <w:tabs>
                <w:tab w:val="left" w:pos="5357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3362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 xml:space="preserve">** </w:t>
            </w:r>
            <w:r w:rsidRPr="001C3362">
              <w:rPr>
                <w:rFonts w:cstheme="minorHAnsi"/>
                <w:color w:val="000000" w:themeColor="text1"/>
                <w:sz w:val="18"/>
                <w:szCs w:val="18"/>
              </w:rPr>
              <w:t>Każdy pakiet kierunków badań wymaga wypisania osobnego zlecenia na badania</w:t>
            </w:r>
          </w:p>
        </w:tc>
      </w:tr>
      <w:tr w:rsidR="005533C9" w:rsidRPr="005533C9" w14:paraId="6450C4CD" w14:textId="77777777" w:rsidTr="009F3E67">
        <w:trPr>
          <w:trHeight w:val="18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3B5689" w14:textId="708B1D85" w:rsidR="00030CED" w:rsidRPr="005533C9" w:rsidRDefault="007C1FD6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color w:val="000000" w:themeColor="text1"/>
              </w:rPr>
              <w:lastRenderedPageBreak/>
              <w:br w:type="page"/>
            </w:r>
            <w:r w:rsidR="00030CED" w:rsidRPr="005533C9">
              <w:rPr>
                <w:rFonts w:asciiTheme="minorHAnsi" w:hAnsiTheme="minorHAnsi" w:cstheme="minorHAnsi"/>
                <w:color w:val="000000" w:themeColor="text1"/>
                <w:szCs w:val="20"/>
              </w:rPr>
              <w:t>PRÓBKA</w:t>
            </w:r>
          </w:p>
        </w:tc>
        <w:tc>
          <w:tcPr>
            <w:tcW w:w="4253" w:type="dxa"/>
            <w:gridSpan w:val="12"/>
            <w:shd w:val="clear" w:color="auto" w:fill="F2F2F2" w:themeFill="background1" w:themeFillShade="F2"/>
            <w:vAlign w:val="center"/>
          </w:tcPr>
          <w:p w14:paraId="7C737D23" w14:textId="593D9DEE" w:rsidR="00030CED" w:rsidRPr="005533C9" w:rsidRDefault="00030CED" w:rsidP="003076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DATA I GODZINA POBRANIA PRÓBKI</w:t>
            </w:r>
          </w:p>
        </w:tc>
        <w:tc>
          <w:tcPr>
            <w:tcW w:w="4536" w:type="dxa"/>
            <w:gridSpan w:val="4"/>
            <w:shd w:val="clear" w:color="auto" w:fill="F2F2F2" w:themeFill="background1" w:themeFillShade="F2"/>
            <w:vAlign w:val="center"/>
          </w:tcPr>
          <w:p w14:paraId="7594B0D5" w14:textId="50FE5E16" w:rsidR="00030CED" w:rsidRPr="005533C9" w:rsidRDefault="00030CED" w:rsidP="003076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RODZAJ MATERIAŁU</w:t>
            </w:r>
          </w:p>
        </w:tc>
      </w:tr>
      <w:tr w:rsidR="005533C9" w:rsidRPr="005533C9" w14:paraId="32AE2FBA" w14:textId="77777777" w:rsidTr="009F3E67">
        <w:trPr>
          <w:trHeight w:val="71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4A876" w14:textId="39C4E2FD" w:rsidR="00A33E39" w:rsidRPr="00231045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1045">
              <w:rPr>
                <w:rFonts w:cstheme="minorHAnsi"/>
                <w:color w:val="000000" w:themeColor="text1"/>
                <w:sz w:val="24"/>
                <w:szCs w:val="24"/>
              </w:rPr>
              <w:t>Próbka nr 1</w:t>
            </w:r>
          </w:p>
        </w:tc>
        <w:tc>
          <w:tcPr>
            <w:tcW w:w="4253" w:type="dxa"/>
            <w:gridSpan w:val="12"/>
            <w:vAlign w:val="center"/>
          </w:tcPr>
          <w:p w14:paraId="59BFA802" w14:textId="0709C3C2" w:rsidR="00A33E39" w:rsidRPr="005533C9" w:rsidRDefault="00A33E3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 w:val="restart"/>
            <w:vAlign w:val="center"/>
          </w:tcPr>
          <w:p w14:paraId="5F7C3A96" w14:textId="7333EDAE" w:rsidR="00A33E39" w:rsidRPr="007D72C2" w:rsidRDefault="00F656F1" w:rsidP="00903D78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0280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7D72C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A33E39" w:rsidRPr="007D72C2">
              <w:rPr>
                <w:rFonts w:cstheme="minorHAnsi"/>
                <w:color w:val="000000" w:themeColor="text1"/>
              </w:rPr>
              <w:t>wymaz z kału</w:t>
            </w:r>
          </w:p>
          <w:p w14:paraId="3BE07817" w14:textId="73431D41" w:rsidR="00A33E39" w:rsidRPr="007D72C2" w:rsidRDefault="00F656F1" w:rsidP="00903D78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1309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7D72C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A33E39" w:rsidRPr="007D72C2">
              <w:rPr>
                <w:rFonts w:cstheme="minorHAnsi"/>
                <w:color w:val="000000" w:themeColor="text1"/>
              </w:rPr>
              <w:t>kał</w:t>
            </w:r>
          </w:p>
          <w:p w14:paraId="467D227E" w14:textId="3793734F" w:rsidR="00837A14" w:rsidRPr="007D72C2" w:rsidRDefault="00F656F1" w:rsidP="00903D78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3751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14" w:rsidRPr="007D72C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7A14" w:rsidRPr="007D72C2">
              <w:rPr>
                <w:rFonts w:cstheme="minorHAnsi"/>
                <w:color w:val="000000" w:themeColor="text1"/>
              </w:rPr>
              <w:t>wymaz z odbytu</w:t>
            </w:r>
          </w:p>
          <w:p w14:paraId="2D6BDDE7" w14:textId="337F164C" w:rsidR="00A33E39" w:rsidRPr="007D72C2" w:rsidRDefault="00F656F1" w:rsidP="00A33E39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7222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7D72C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A33E39" w:rsidRPr="007D72C2">
              <w:rPr>
                <w:rFonts w:cstheme="minorHAnsi"/>
                <w:color w:val="000000" w:themeColor="text1"/>
              </w:rPr>
              <w:t>wymaz z nosogard</w:t>
            </w:r>
            <w:r w:rsidR="00371463" w:rsidRPr="007D72C2">
              <w:rPr>
                <w:rFonts w:cstheme="minorHAnsi"/>
                <w:color w:val="000000" w:themeColor="text1"/>
              </w:rPr>
              <w:t>ła</w:t>
            </w:r>
          </w:p>
          <w:p w14:paraId="1E2CAEB4" w14:textId="233162B3" w:rsidR="00A33E39" w:rsidRPr="007D72C2" w:rsidRDefault="00F656F1" w:rsidP="00A33E39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373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7D72C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A33E39" w:rsidRPr="007D72C2">
              <w:rPr>
                <w:rFonts w:cstheme="minorHAnsi"/>
                <w:color w:val="000000" w:themeColor="text1"/>
              </w:rPr>
              <w:t>wymaz z gardła</w:t>
            </w:r>
            <w:r w:rsidR="006E7A5E" w:rsidRPr="007D72C2">
              <w:rPr>
                <w:rFonts w:cstheme="minorHAnsi"/>
                <w:color w:val="000000" w:themeColor="text1"/>
              </w:rPr>
              <w:t xml:space="preserve"> i nosa</w:t>
            </w:r>
          </w:p>
          <w:p w14:paraId="325A099D" w14:textId="54C5F7AF" w:rsidR="00C25DD5" w:rsidRPr="007D72C2" w:rsidRDefault="00F656F1" w:rsidP="00C25DD5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9483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D5" w:rsidRPr="007D72C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C25DD5" w:rsidRPr="007D72C2">
              <w:rPr>
                <w:rFonts w:cstheme="minorHAnsi"/>
                <w:color w:val="000000" w:themeColor="text1"/>
              </w:rPr>
              <w:t>szczep wyhodowany z</w:t>
            </w:r>
            <w:r w:rsidR="004E5630" w:rsidRPr="007D72C2">
              <w:rPr>
                <w:rFonts w:cstheme="minorHAnsi"/>
                <w:color w:val="000000" w:themeColor="text1"/>
              </w:rPr>
              <w:t xml:space="preserve"> </w:t>
            </w:r>
            <w:r w:rsidR="00C25DD5" w:rsidRPr="007D72C2">
              <w:rPr>
                <w:rFonts w:cstheme="minorHAnsi"/>
                <w:color w:val="000000" w:themeColor="text1"/>
              </w:rPr>
              <w:t>……………………</w:t>
            </w:r>
            <w:r w:rsidR="004E5630" w:rsidRPr="007D72C2">
              <w:rPr>
                <w:rFonts w:cstheme="minorHAnsi"/>
                <w:color w:val="000000" w:themeColor="text1"/>
              </w:rPr>
              <w:t>.</w:t>
            </w:r>
            <w:r w:rsidR="00C25DD5" w:rsidRPr="007D72C2">
              <w:rPr>
                <w:rFonts w:cstheme="minorHAnsi"/>
                <w:color w:val="000000" w:themeColor="text1"/>
              </w:rPr>
              <w:t>…..</w:t>
            </w:r>
          </w:p>
          <w:p w14:paraId="289D395B" w14:textId="49BBCE44" w:rsidR="00A33E39" w:rsidRPr="005533C9" w:rsidRDefault="00F656F1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206606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7D72C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A33E39" w:rsidRPr="007D72C2">
              <w:rPr>
                <w:rFonts w:cstheme="minorHAnsi"/>
                <w:color w:val="000000" w:themeColor="text1"/>
              </w:rPr>
              <w:t>inny (wpisać jaki)</w:t>
            </w:r>
            <w:r w:rsidR="00D868E9" w:rsidRPr="007D72C2">
              <w:rPr>
                <w:rFonts w:cstheme="minorHAnsi"/>
                <w:color w:val="000000" w:themeColor="text1"/>
              </w:rPr>
              <w:t>:</w:t>
            </w:r>
            <w:r w:rsidR="004E5630" w:rsidRPr="007D72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68E9" w:rsidRPr="007D72C2">
              <w:rPr>
                <w:rFonts w:cstheme="minorHAnsi"/>
                <w:color w:val="000000" w:themeColor="text1"/>
              </w:rPr>
              <w:t>……………………………</w:t>
            </w:r>
            <w:r w:rsidR="00A12F4A" w:rsidRPr="007D72C2">
              <w:rPr>
                <w:rFonts w:cstheme="minorHAnsi"/>
                <w:color w:val="000000" w:themeColor="text1"/>
              </w:rPr>
              <w:t>….</w:t>
            </w:r>
          </w:p>
        </w:tc>
      </w:tr>
      <w:tr w:rsidR="005533C9" w:rsidRPr="005533C9" w14:paraId="7D6C6298" w14:textId="77777777" w:rsidTr="009F3E67">
        <w:trPr>
          <w:trHeight w:val="79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6262FD9" w14:textId="5144E11F" w:rsidR="00A33E39" w:rsidRPr="00231045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1045">
              <w:rPr>
                <w:rFonts w:cstheme="minorHAnsi"/>
                <w:color w:val="000000" w:themeColor="text1"/>
                <w:sz w:val="24"/>
                <w:szCs w:val="24"/>
              </w:rPr>
              <w:t>Próbka nr 2</w:t>
            </w:r>
          </w:p>
        </w:tc>
        <w:tc>
          <w:tcPr>
            <w:tcW w:w="4253" w:type="dxa"/>
            <w:gridSpan w:val="12"/>
            <w:vAlign w:val="center"/>
          </w:tcPr>
          <w:p w14:paraId="52065A98" w14:textId="1CA79550" w:rsidR="00A33E39" w:rsidRPr="005533C9" w:rsidRDefault="00A33E3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/>
            <w:vAlign w:val="center"/>
          </w:tcPr>
          <w:p w14:paraId="58CE4CFD" w14:textId="42121A18" w:rsidR="00A33E39" w:rsidRPr="005533C9" w:rsidRDefault="00A33E3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59B3F33C" w14:textId="77777777" w:rsidTr="009F3E67">
        <w:trPr>
          <w:trHeight w:val="77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434B277" w14:textId="5A7D3A9A" w:rsidR="00A33E39" w:rsidRPr="00231045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1045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231045">
              <w:rPr>
                <w:rFonts w:cstheme="minorHAnsi"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róbka nr 3</w:t>
            </w:r>
          </w:p>
        </w:tc>
        <w:tc>
          <w:tcPr>
            <w:tcW w:w="4253" w:type="dxa"/>
            <w:gridSpan w:val="12"/>
            <w:vAlign w:val="center"/>
          </w:tcPr>
          <w:p w14:paraId="24AF8834" w14:textId="6417DB80" w:rsidR="00A33E39" w:rsidRPr="005533C9" w:rsidRDefault="00A33E39" w:rsidP="00D85D55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/>
            <w:vAlign w:val="center"/>
          </w:tcPr>
          <w:p w14:paraId="7D08E7DD" w14:textId="47F6FFAA" w:rsidR="00A33E39" w:rsidRPr="005533C9" w:rsidRDefault="00A33E3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691C69CE" w14:textId="77777777" w:rsidTr="009F3E67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8401C90" w14:textId="5F70028B" w:rsidR="008971C6" w:rsidRPr="005533C9" w:rsidRDefault="008971C6" w:rsidP="00D85D55">
            <w:pPr>
              <w:pStyle w:val="Nagwek2"/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STAN ZDROWOTNY PACJENTA</w:t>
            </w:r>
          </w:p>
        </w:tc>
        <w:tc>
          <w:tcPr>
            <w:tcW w:w="8789" w:type="dxa"/>
            <w:gridSpan w:val="16"/>
            <w:vAlign w:val="center"/>
          </w:tcPr>
          <w:p w14:paraId="05C81D65" w14:textId="7DD2FD5B" w:rsidR="008971C6" w:rsidRPr="005533C9" w:rsidRDefault="00F656F1" w:rsidP="00D85D55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7002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16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Zdrowy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51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B23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hospitalizowany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3516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14270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16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Nosiciel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5005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Ozdrowieniec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388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Styczność              </w:t>
            </w:r>
          </w:p>
        </w:tc>
      </w:tr>
    </w:tbl>
    <w:tbl>
      <w:tblPr>
        <w:tblStyle w:val="Siatkatabelijasna"/>
        <w:tblW w:w="4955" w:type="pct"/>
        <w:tblInd w:w="-5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977"/>
        <w:gridCol w:w="2552"/>
        <w:gridCol w:w="2977"/>
        <w:gridCol w:w="2552"/>
      </w:tblGrid>
      <w:tr w:rsidR="0038327A" w:rsidRPr="005533C9" w14:paraId="38E13B96" w14:textId="77777777" w:rsidTr="0038327A">
        <w:trPr>
          <w:trHeight w:val="753"/>
        </w:trPr>
        <w:tc>
          <w:tcPr>
            <w:tcW w:w="1346" w:type="pct"/>
            <w:tcBorders>
              <w:top w:val="nil"/>
            </w:tcBorders>
            <w:shd w:val="clear" w:color="auto" w:fill="F2F2F2" w:themeFill="background1" w:themeFillShade="F2"/>
          </w:tcPr>
          <w:p w14:paraId="312A81DE" w14:textId="77777777" w:rsidR="0038327A" w:rsidRPr="005533C9" w:rsidRDefault="0038327A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IMIĘ I NAZWISKO OSOBY POBIERAJĄCEJ MATERIAŁ</w:t>
            </w:r>
          </w:p>
          <w:p w14:paraId="48254C6D" w14:textId="161C2189" w:rsidR="0038327A" w:rsidRPr="005533C9" w:rsidRDefault="0038327A" w:rsidP="00F91DCA">
            <w:pPr>
              <w:spacing w:before="0"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(jeśli materiału nie pobiera pacjent)</w:t>
            </w:r>
          </w:p>
        </w:tc>
        <w:tc>
          <w:tcPr>
            <w:tcW w:w="1154" w:type="pct"/>
            <w:tcBorders>
              <w:top w:val="nil"/>
            </w:tcBorders>
            <w:shd w:val="clear" w:color="auto" w:fill="FFFFFF" w:themeFill="background1"/>
          </w:tcPr>
          <w:p w14:paraId="74FAEBB6" w14:textId="77777777" w:rsidR="0038327A" w:rsidRPr="005533C9" w:rsidRDefault="0038327A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nil"/>
            </w:tcBorders>
            <w:shd w:val="clear" w:color="auto" w:fill="F2F2F2" w:themeFill="background1" w:themeFillShade="F2"/>
          </w:tcPr>
          <w:p w14:paraId="2C9DC03E" w14:textId="49CEB72B" w:rsidR="0038327A" w:rsidRPr="005533C9" w:rsidRDefault="0038327A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OSOBY 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POBIERAJĄCEJ MATERIAŁ  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(jeśli materiału nie pobiera pacjent)</w:t>
            </w:r>
          </w:p>
        </w:tc>
        <w:tc>
          <w:tcPr>
            <w:tcW w:w="1154" w:type="pct"/>
            <w:tcBorders>
              <w:top w:val="nil"/>
            </w:tcBorders>
            <w:shd w:val="clear" w:color="auto" w:fill="FFFFFF" w:themeFill="background1"/>
          </w:tcPr>
          <w:p w14:paraId="4FC0F76F" w14:textId="3CBCA89F" w:rsidR="0038327A" w:rsidRPr="005533C9" w:rsidRDefault="0038327A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5533C9" w:rsidRPr="005533C9" w14:paraId="706C2182" w14:textId="77777777" w:rsidTr="00733FB1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4C1270" w14:textId="43E31358" w:rsidR="00B30714" w:rsidRPr="005533C9" w:rsidRDefault="00B30714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</w:rPr>
              <w:t>ZGODY I OŚWIADCZENIA</w:t>
            </w:r>
          </w:p>
        </w:tc>
      </w:tr>
    </w:tbl>
    <w:tbl>
      <w:tblPr>
        <w:tblStyle w:val="Tabela-Siatka"/>
        <w:tblW w:w="4955" w:type="pct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1058"/>
      </w:tblGrid>
      <w:tr w:rsidR="005533C9" w:rsidRPr="005533C9" w14:paraId="35F6505B" w14:textId="77777777" w:rsidTr="00733FB1"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p w14:paraId="7FBDF7F9" w14:textId="0414BE99" w:rsidR="00ED39BC" w:rsidRPr="005533C9" w:rsidRDefault="0027150E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Zostałem/am poinformowany/a, że mam prawo złożenia skargi w terminie 14 dni od daty otrzymania sprawozdania z badań. Zapoznałem/am się ze sposobem 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postępowania z próbkami w zakresie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pobierania, transport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u, przyjmowania, rejestrowania i oznakowania materiału biologicznego (zgodnie </w:t>
            </w:r>
            <w:r w:rsidR="00E0630F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br/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z PL-02/IR-01/LLD wydanie V z dnia 22.04.2025 oraz załącznik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iem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nr 5 do PL-02/IR-01/LLD wydanie 3 z dnia 22.04.2025)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 Aktualny wyciąg z załącznika nr 5 do PL-02/IR-01/LLD, o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bowiązujący cennik oraz zakres akredytacji Laboratorium dostępny 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jest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na stronie internetowej (</w:t>
            </w:r>
            <w:hyperlink r:id="rId10" w:history="1">
              <w:r w:rsidRPr="005533C9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Pr="005533C9">
              <w:rPr>
                <w:rStyle w:val="Hipercze"/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)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</w:t>
            </w:r>
            <w:r w:rsidR="00ED39BC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Oświadczam, że zapoznałem/am się z metodami badań w zakresie badań klinicznych Działu Laboratoryjnego WSSE w Bydgoszczy, których wykaz dostępny jest na stronie internetowej (</w:t>
            </w:r>
            <w:hyperlink r:id="rId11" w:history="1">
              <w:r w:rsidRPr="005533C9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) i w Punkcie Przyjmowania Próbek i Wydawania Wyników. </w:t>
            </w:r>
          </w:p>
          <w:p w14:paraId="1F398EB1" w14:textId="77777777" w:rsidR="00650021" w:rsidRPr="005533C9" w:rsidRDefault="00650021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0651B2ED" w14:textId="1415B125" w:rsidR="0027150E" w:rsidRPr="005533C9" w:rsidRDefault="0027150E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5533C9">
              <w:rPr>
                <w:rFonts w:ascii="Calibri" w:hAnsi="Calibri"/>
                <w:color w:val="000000" w:themeColor="text1"/>
                <w:sz w:val="18"/>
                <w:szCs w:val="18"/>
              </w:rPr>
      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      </w:r>
          </w:p>
          <w:p w14:paraId="76D3C9EC" w14:textId="476C57B4" w:rsidR="00973885" w:rsidRPr="005533C9" w:rsidRDefault="0027150E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Wyrażam zgodę na realizację świadczenia. Zapoznałem/am się z </w:t>
            </w:r>
            <w:r w:rsidR="00F57DD8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informacją dotycząca przetwarzania moich danych osobowych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 Po</w:t>
            </w:r>
            <w:r w:rsidR="00F57DD8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 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zakończeniu badań próbki są utylizowane lub mogą być wykorzystane w celu wewnętrznej kontroli jakości, badań naukowych lub sanitarno-epidemiologicznych.</w:t>
            </w:r>
          </w:p>
        </w:tc>
      </w:tr>
      <w:tr w:rsidR="005533C9" w:rsidRPr="005533C9" w14:paraId="4243F372" w14:textId="77777777" w:rsidTr="00A44145">
        <w:trPr>
          <w:trHeight w:val="763"/>
        </w:trPr>
        <w:tc>
          <w:tcPr>
            <w:tcW w:w="5000" w:type="pct"/>
            <w:shd w:val="clear" w:color="auto" w:fill="F2F2F2" w:themeFill="background1" w:themeFillShade="F2"/>
            <w:tcMar>
              <w:bottom w:w="115" w:type="dxa"/>
            </w:tcMar>
            <w:vAlign w:val="center"/>
          </w:tcPr>
          <w:p w14:paraId="3465C6F7" w14:textId="77777777" w:rsidR="00F91DCA" w:rsidRDefault="00F91DCA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</w:p>
          <w:p w14:paraId="2AC0AC46" w14:textId="77777777" w:rsidR="00FA7BA2" w:rsidRPr="005533C9" w:rsidRDefault="00FA7BA2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</w:p>
          <w:p w14:paraId="3C960E9F" w14:textId="15C6DEA3" w:rsidR="00F91DCA" w:rsidRPr="005533C9" w:rsidRDefault="005607ED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  <w:r w:rsidRPr="005533C9">
              <w:rPr>
                <w:rFonts w:cstheme="minorHAnsi"/>
                <w:color w:val="000000" w:themeColor="text1"/>
              </w:rPr>
              <w:t>….</w:t>
            </w:r>
            <w:r w:rsidR="0018455B" w:rsidRPr="005533C9">
              <w:rPr>
                <w:rFonts w:cstheme="minorHAnsi"/>
                <w:color w:val="000000" w:themeColor="text1"/>
              </w:rPr>
              <w:t>…………….………………………</w:t>
            </w:r>
            <w:r w:rsidR="00203A81" w:rsidRPr="005533C9">
              <w:rPr>
                <w:rFonts w:cstheme="minorHAnsi"/>
                <w:color w:val="000000" w:themeColor="text1"/>
              </w:rPr>
              <w:t>….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                                                       </w:t>
            </w:r>
            <w:r w:rsidRPr="005533C9">
              <w:rPr>
                <w:rFonts w:cstheme="minorHAnsi"/>
                <w:color w:val="000000" w:themeColor="text1"/>
              </w:rPr>
              <w:t xml:space="preserve">                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</w:t>
            </w:r>
            <w:r w:rsidR="00650021" w:rsidRPr="005533C9">
              <w:rPr>
                <w:rFonts w:cstheme="minorHAnsi"/>
                <w:color w:val="000000" w:themeColor="text1"/>
              </w:rPr>
              <w:t xml:space="preserve">                                    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…………………….…………………………</w:t>
            </w:r>
            <w:r w:rsidR="00787EB7" w:rsidRPr="005533C9">
              <w:rPr>
                <w:rFonts w:cstheme="minorHAnsi"/>
                <w:color w:val="000000" w:themeColor="text1"/>
              </w:rPr>
              <w:t>………….</w:t>
            </w:r>
          </w:p>
          <w:p w14:paraId="4E698C9B" w14:textId="0D3CDE0B" w:rsidR="0018455B" w:rsidRPr="005533C9" w:rsidRDefault="00903D78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  <w:r w:rsidRPr="005533C9">
              <w:rPr>
                <w:rFonts w:cstheme="minorHAnsi"/>
                <w:i/>
                <w:iCs/>
                <w:color w:val="000000" w:themeColor="text1"/>
              </w:rPr>
              <w:t xml:space="preserve">       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</w:rPr>
              <w:t xml:space="preserve">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Miejscowość, data                                                                                           </w:t>
            </w:r>
            <w:r w:rsidR="005607ED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203A8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</w:t>
            </w:r>
            <w:r w:rsidR="0065002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</w:t>
            </w:r>
            <w:r w:rsidR="00DA2853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5002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  <w:r w:rsidR="005607ED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Podpis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Zleceniodawcy / pieczęć lekarza zlecającego</w:t>
            </w:r>
          </w:p>
        </w:tc>
      </w:tr>
      <w:tr w:rsidR="005533C9" w:rsidRPr="005533C9" w14:paraId="7BF463B1" w14:textId="77777777" w:rsidTr="00FA7BA2">
        <w:trPr>
          <w:trHeight w:val="324"/>
        </w:trPr>
        <w:tc>
          <w:tcPr>
            <w:tcW w:w="5000" w:type="pct"/>
            <w:tcMar>
              <w:bottom w:w="115" w:type="dxa"/>
            </w:tcMar>
            <w:vAlign w:val="center"/>
          </w:tcPr>
          <w:p w14:paraId="53D70C01" w14:textId="216F111F" w:rsidR="009D64ED" w:rsidRPr="00334FBF" w:rsidRDefault="009D64ED" w:rsidP="00FA7BA2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334FBF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PRZEGLĄD ZLECENIA</w:t>
            </w:r>
            <w:r w:rsidR="00A90C4D" w:rsidRPr="00334FBF">
              <w:rPr>
                <w:rFonts w:cstheme="minorHAnsi"/>
                <w:i/>
                <w:iCs/>
                <w:color w:val="000000" w:themeColor="text1"/>
                <w:sz w:val="26"/>
                <w:szCs w:val="26"/>
              </w:rPr>
              <w:t xml:space="preserve"> (WYPEŁNIA WSSE)</w:t>
            </w:r>
          </w:p>
        </w:tc>
      </w:tr>
      <w:tr w:rsidR="005533C9" w:rsidRPr="005533C9" w14:paraId="7CC1C525" w14:textId="77777777" w:rsidTr="00733FB1">
        <w:trPr>
          <w:trHeight w:val="41"/>
        </w:trPr>
        <w:tc>
          <w:tcPr>
            <w:tcW w:w="5000" w:type="pct"/>
            <w:tcMar>
              <w:bottom w:w="115" w:type="dxa"/>
            </w:tcMar>
          </w:tcPr>
          <w:p w14:paraId="33AFDD19" w14:textId="0C504E0D" w:rsidR="00815669" w:rsidRPr="005533C9" w:rsidRDefault="00815669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LABORATORIUM</w:t>
            </w:r>
          </w:p>
        </w:tc>
      </w:tr>
    </w:tbl>
    <w:tbl>
      <w:tblPr>
        <w:tblStyle w:val="Siatkatabelijasna"/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399"/>
        <w:gridCol w:w="440"/>
        <w:gridCol w:w="429"/>
        <w:gridCol w:w="3177"/>
        <w:gridCol w:w="2377"/>
        <w:gridCol w:w="427"/>
        <w:gridCol w:w="2806"/>
      </w:tblGrid>
      <w:tr w:rsidR="005533C9" w:rsidRPr="005533C9" w14:paraId="559B6DD5" w14:textId="77777777" w:rsidTr="00A35A92">
        <w:tc>
          <w:tcPr>
            <w:tcW w:w="633" w:type="pct"/>
            <w:vMerge w:val="restart"/>
            <w:tcBorders>
              <w:top w:val="nil"/>
            </w:tcBorders>
            <w:vAlign w:val="center"/>
          </w:tcPr>
          <w:p w14:paraId="2C5EFD97" w14:textId="3C9AA4E8" w:rsidR="005F389F" w:rsidRPr="005533C9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OCENA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588BF560" w14:textId="030AF679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31" w:type="pct"/>
            <w:gridSpan w:val="2"/>
            <w:tcBorders>
              <w:top w:val="nil"/>
            </w:tcBorders>
          </w:tcPr>
          <w:p w14:paraId="0C5139E5" w14:textId="6A457220" w:rsidR="005F389F" w:rsidRPr="00FA6CF0" w:rsidRDefault="00F656F1" w:rsidP="00903D78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582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FA6CF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F389F" w:rsidRPr="00FA6CF0">
              <w:rPr>
                <w:rFonts w:cstheme="minorHAnsi"/>
                <w:color w:val="000000" w:themeColor="text1"/>
              </w:rPr>
              <w:t xml:space="preserve"> Prawidłowa </w:t>
            </w:r>
            <w:r w:rsidR="005607ED" w:rsidRPr="00FA6CF0">
              <w:rPr>
                <w:rFonts w:cstheme="minorHAnsi"/>
                <w:color w:val="000000" w:themeColor="text1"/>
              </w:rPr>
              <w:t xml:space="preserve">    </w:t>
            </w:r>
            <w:r w:rsidR="005F389F" w:rsidRPr="00FA6CF0">
              <w:rPr>
                <w:rFonts w:cstheme="minorHAnsi"/>
                <w:color w:val="000000" w:themeColor="text1"/>
              </w:rPr>
              <w:t xml:space="preserve">      </w:t>
            </w:r>
            <w:sdt>
              <w:sdtPr>
                <w:rPr>
                  <w:rFonts w:cstheme="minorHAnsi"/>
                  <w:color w:val="000000" w:themeColor="text1"/>
                </w:rPr>
                <w:id w:val="-19079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CF0" w:rsidRPr="00FA6CF0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5F389F" w:rsidRPr="00FA6CF0">
              <w:rPr>
                <w:rFonts w:cstheme="minorHAnsi"/>
                <w:color w:val="000000" w:themeColor="text1"/>
              </w:rPr>
              <w:t xml:space="preserve"> Nieprawidłowa       </w:t>
            </w:r>
          </w:p>
        </w:tc>
        <w:tc>
          <w:tcPr>
            <w:tcW w:w="1075" w:type="pct"/>
            <w:vMerge w:val="restart"/>
            <w:tcBorders>
              <w:top w:val="nil"/>
            </w:tcBorders>
            <w:vAlign w:val="center"/>
          </w:tcPr>
          <w:p w14:paraId="4A6ED89A" w14:textId="44F05078" w:rsidR="005F389F" w:rsidRPr="00A35A92" w:rsidRDefault="005F389F" w:rsidP="00903D7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35A92">
              <w:rPr>
                <w:rFonts w:cstheme="minorHAnsi"/>
                <w:b/>
                <w:bCs/>
                <w:color w:val="000000" w:themeColor="text1"/>
              </w:rPr>
              <w:t xml:space="preserve">DATA I GODZINA </w:t>
            </w:r>
            <w:r w:rsidR="002A524D" w:rsidRPr="00A35A92">
              <w:rPr>
                <w:rFonts w:cstheme="minorHAnsi"/>
                <w:b/>
                <w:bCs/>
                <w:color w:val="000000" w:themeColor="text1"/>
              </w:rPr>
              <w:t>OTRZYMA</w:t>
            </w:r>
            <w:r w:rsidRPr="00A35A92">
              <w:rPr>
                <w:rFonts w:cstheme="minorHAnsi"/>
                <w:b/>
                <w:bCs/>
                <w:color w:val="000000" w:themeColor="text1"/>
              </w:rPr>
              <w:t>NIA PRÓBKI</w:t>
            </w:r>
          </w:p>
        </w:tc>
        <w:tc>
          <w:tcPr>
            <w:tcW w:w="193" w:type="pct"/>
            <w:tcBorders>
              <w:top w:val="nil"/>
            </w:tcBorders>
          </w:tcPr>
          <w:p w14:paraId="2326CDC0" w14:textId="0A2117C8" w:rsidR="005F389F" w:rsidRPr="00A35A92" w:rsidRDefault="005F389F" w:rsidP="00903D78">
            <w:pPr>
              <w:rPr>
                <w:rFonts w:cstheme="minorHAnsi"/>
                <w:color w:val="000000" w:themeColor="text1"/>
              </w:rPr>
            </w:pPr>
            <w:r w:rsidRPr="00A35A92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269" w:type="pct"/>
            <w:tcBorders>
              <w:top w:val="nil"/>
            </w:tcBorders>
          </w:tcPr>
          <w:p w14:paraId="22B00423" w14:textId="1BA9849E" w:rsidR="005F389F" w:rsidRPr="00A35A92" w:rsidRDefault="005F389F" w:rsidP="00903D78">
            <w:pPr>
              <w:rPr>
                <w:rFonts w:cstheme="minorHAnsi"/>
                <w:color w:val="000000" w:themeColor="text1"/>
              </w:rPr>
            </w:pPr>
          </w:p>
        </w:tc>
      </w:tr>
      <w:tr w:rsidR="005533C9" w:rsidRPr="005533C9" w14:paraId="618A413E" w14:textId="77777777" w:rsidTr="00A35A92">
        <w:tc>
          <w:tcPr>
            <w:tcW w:w="633" w:type="pct"/>
            <w:vMerge/>
          </w:tcPr>
          <w:p w14:paraId="6B23541D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455EBF24" w14:textId="36ED8354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31" w:type="pct"/>
            <w:gridSpan w:val="2"/>
            <w:tcBorders>
              <w:top w:val="nil"/>
            </w:tcBorders>
          </w:tcPr>
          <w:p w14:paraId="5ED7A36A" w14:textId="1A79F4D4" w:rsidR="005F389F" w:rsidRPr="00FA6CF0" w:rsidRDefault="00F656F1" w:rsidP="00903D78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059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FA6CF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607ED" w:rsidRPr="00FA6CF0">
              <w:rPr>
                <w:rFonts w:cstheme="minorHAnsi"/>
                <w:color w:val="000000" w:themeColor="text1"/>
              </w:rPr>
              <w:t xml:space="preserve"> Prawidłowa         </w:t>
            </w:r>
            <w:r w:rsidR="00FA6CF0">
              <w:rPr>
                <w:rFonts w:cstheme="minorHAnsi"/>
                <w:color w:val="000000" w:themeColor="text1"/>
              </w:rPr>
              <w:t xml:space="preserve"> </w:t>
            </w:r>
            <w:r w:rsidR="005607ED" w:rsidRPr="00FA6CF0">
              <w:rPr>
                <w:rFonts w:cstheme="minorHAnsi"/>
                <w:color w:val="000000" w:themeColor="text1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126949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CF0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5607ED" w:rsidRPr="00FA6CF0">
              <w:rPr>
                <w:rFonts w:cstheme="minorHAnsi"/>
                <w:color w:val="000000" w:themeColor="text1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5FAF121C" w14:textId="77777777" w:rsidR="005F389F" w:rsidRPr="00A35A92" w:rsidRDefault="005F389F" w:rsidP="00903D7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3" w:type="pct"/>
          </w:tcPr>
          <w:p w14:paraId="11A50376" w14:textId="329A1A9D" w:rsidR="005F389F" w:rsidRPr="00A35A92" w:rsidRDefault="005F389F" w:rsidP="00903D78">
            <w:pPr>
              <w:rPr>
                <w:rFonts w:cstheme="minorHAnsi"/>
                <w:color w:val="000000" w:themeColor="text1"/>
              </w:rPr>
            </w:pPr>
            <w:r w:rsidRPr="00A35A92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269" w:type="pct"/>
            <w:tcBorders>
              <w:top w:val="nil"/>
            </w:tcBorders>
          </w:tcPr>
          <w:p w14:paraId="02827334" w14:textId="51516FB3" w:rsidR="005F389F" w:rsidRPr="00A35A92" w:rsidRDefault="005F389F" w:rsidP="00903D78">
            <w:pPr>
              <w:rPr>
                <w:rFonts w:cstheme="minorHAnsi"/>
                <w:color w:val="000000" w:themeColor="text1"/>
              </w:rPr>
            </w:pPr>
          </w:p>
        </w:tc>
      </w:tr>
      <w:tr w:rsidR="005533C9" w:rsidRPr="005533C9" w14:paraId="61E55B54" w14:textId="77777777" w:rsidTr="00A35A92">
        <w:tc>
          <w:tcPr>
            <w:tcW w:w="633" w:type="pct"/>
            <w:vMerge/>
          </w:tcPr>
          <w:p w14:paraId="7DF32C35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74F3F59F" w14:textId="5F1D6B1F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31" w:type="pct"/>
            <w:gridSpan w:val="2"/>
            <w:tcBorders>
              <w:top w:val="nil"/>
            </w:tcBorders>
          </w:tcPr>
          <w:p w14:paraId="4E22C514" w14:textId="66A4B1B4" w:rsidR="005F389F" w:rsidRPr="00FA6CF0" w:rsidRDefault="00F656F1" w:rsidP="00903D78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44322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CF0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A6CF0" w:rsidRPr="00FA6CF0">
              <w:rPr>
                <w:rFonts w:cstheme="minorHAnsi"/>
                <w:color w:val="000000" w:themeColor="text1"/>
              </w:rPr>
              <w:t xml:space="preserve"> </w:t>
            </w:r>
            <w:r w:rsidR="005607ED" w:rsidRPr="00FA6CF0">
              <w:rPr>
                <w:rFonts w:cstheme="minorHAnsi"/>
                <w:color w:val="000000" w:themeColor="text1"/>
              </w:rPr>
              <w:t xml:space="preserve">Prawidłowa      </w:t>
            </w:r>
            <w:r w:rsidR="00FA6CF0">
              <w:rPr>
                <w:rFonts w:cstheme="minorHAnsi"/>
                <w:color w:val="000000" w:themeColor="text1"/>
              </w:rPr>
              <w:t xml:space="preserve"> </w:t>
            </w:r>
            <w:r w:rsidR="005607ED" w:rsidRPr="00FA6CF0">
              <w:rPr>
                <w:rFonts w:cstheme="minorHAnsi"/>
                <w:color w:val="000000" w:themeColor="text1"/>
              </w:rPr>
              <w:t xml:space="preserve">    </w:t>
            </w:r>
            <w:sdt>
              <w:sdtPr>
                <w:rPr>
                  <w:rFonts w:cstheme="minorHAnsi"/>
                  <w:color w:val="000000" w:themeColor="text1"/>
                </w:rPr>
                <w:id w:val="109752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CF0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A6CF0" w:rsidRPr="00FA6CF0">
              <w:rPr>
                <w:rFonts w:cstheme="minorHAnsi"/>
                <w:color w:val="000000" w:themeColor="text1"/>
              </w:rPr>
              <w:t xml:space="preserve"> </w:t>
            </w:r>
            <w:r w:rsidR="005607ED" w:rsidRPr="00FA6CF0">
              <w:rPr>
                <w:rFonts w:cstheme="minorHAnsi"/>
                <w:color w:val="000000" w:themeColor="text1"/>
              </w:rPr>
              <w:t xml:space="preserve">Nieprawidłowa       </w:t>
            </w:r>
          </w:p>
        </w:tc>
        <w:tc>
          <w:tcPr>
            <w:tcW w:w="1075" w:type="pct"/>
            <w:vMerge/>
          </w:tcPr>
          <w:p w14:paraId="1A411484" w14:textId="77777777" w:rsidR="005F389F" w:rsidRPr="00A35A92" w:rsidRDefault="005F389F" w:rsidP="00903D7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3" w:type="pct"/>
          </w:tcPr>
          <w:p w14:paraId="26EF74E5" w14:textId="5CFBD366" w:rsidR="005F389F" w:rsidRPr="00A35A92" w:rsidRDefault="005F389F" w:rsidP="00903D78">
            <w:pPr>
              <w:rPr>
                <w:rFonts w:cstheme="minorHAnsi"/>
                <w:color w:val="000000" w:themeColor="text1"/>
              </w:rPr>
            </w:pPr>
            <w:r w:rsidRPr="00A35A92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269" w:type="pct"/>
            <w:tcBorders>
              <w:top w:val="nil"/>
            </w:tcBorders>
          </w:tcPr>
          <w:p w14:paraId="4B644CDB" w14:textId="3C36F8C0" w:rsidR="005F389F" w:rsidRPr="00A35A92" w:rsidRDefault="005F389F" w:rsidP="00903D78">
            <w:pPr>
              <w:rPr>
                <w:rFonts w:cstheme="minorHAnsi"/>
                <w:color w:val="000000" w:themeColor="text1"/>
              </w:rPr>
            </w:pPr>
          </w:p>
        </w:tc>
      </w:tr>
      <w:tr w:rsidR="00334FBF" w:rsidRPr="005533C9" w14:paraId="7C57F490" w14:textId="77777777" w:rsidTr="00FA7BA2">
        <w:tc>
          <w:tcPr>
            <w:tcW w:w="1026" w:type="pct"/>
            <w:gridSpan w:val="3"/>
            <w:vAlign w:val="center"/>
          </w:tcPr>
          <w:p w14:paraId="1370D3DE" w14:textId="77777777" w:rsidR="00334FBF" w:rsidRPr="005533C9" w:rsidRDefault="00334FB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SPOSÓB FINANSOWANIA</w:t>
            </w:r>
          </w:p>
        </w:tc>
        <w:tc>
          <w:tcPr>
            <w:tcW w:w="3974" w:type="pct"/>
            <w:gridSpan w:val="4"/>
          </w:tcPr>
          <w:p w14:paraId="0B2D7C1E" w14:textId="77777777" w:rsidR="00334FBF" w:rsidRDefault="00334FB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506437E" w14:textId="23F1A59C" w:rsidR="00FA7BA2" w:rsidRPr="005533C9" w:rsidRDefault="00FA7BA2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7127C675" w14:textId="77777777" w:rsidTr="00733FB1">
        <w:tc>
          <w:tcPr>
            <w:tcW w:w="5000" w:type="pct"/>
            <w:gridSpan w:val="7"/>
          </w:tcPr>
          <w:p w14:paraId="40073FCF" w14:textId="086B0C92" w:rsidR="00044768" w:rsidRPr="005533C9" w:rsidRDefault="00B97511" w:rsidP="0004476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ZLECENIE I PRÓBKI DO LABORATORIUM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4E5630">
              <w:rPr>
                <w:rFonts w:ascii="Arial" w:hAnsi="Arial" w:cs="Arial"/>
              </w:rPr>
              <w:t xml:space="preserve"> </w:t>
            </w:r>
          </w:p>
        </w:tc>
      </w:tr>
      <w:tr w:rsidR="005533C9" w:rsidRPr="005533C9" w14:paraId="764DE09B" w14:textId="77777777" w:rsidTr="00733FB1">
        <w:tc>
          <w:tcPr>
            <w:tcW w:w="5000" w:type="pct"/>
            <w:gridSpan w:val="7"/>
          </w:tcPr>
          <w:p w14:paraId="7A38F64D" w14:textId="0AB82DA7" w:rsidR="00193204" w:rsidRPr="005533C9" w:rsidRDefault="00193204" w:rsidP="0019320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BADAŃ</w:t>
            </w:r>
          </w:p>
        </w:tc>
      </w:tr>
      <w:tr w:rsidR="005533C9" w:rsidRPr="005533C9" w14:paraId="485846F7" w14:textId="77777777" w:rsidTr="00334FBF">
        <w:trPr>
          <w:trHeight w:val="444"/>
        </w:trPr>
        <w:tc>
          <w:tcPr>
            <w:tcW w:w="5000" w:type="pct"/>
            <w:gridSpan w:val="7"/>
          </w:tcPr>
          <w:p w14:paraId="3AA619D4" w14:textId="6E64CA0C" w:rsidR="00044768" w:rsidRPr="005533C9" w:rsidRDefault="005B420B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KOMENTARZ DOTYCZĄCY 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STAN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PRÓBKI W MOMENCIE OTRZYMANIA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8D0529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667484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9798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  <w:p w14:paraId="18030EB7" w14:textId="67CE18A8" w:rsidR="006F3622" w:rsidRPr="00334FBF" w:rsidRDefault="006F3622" w:rsidP="00D0769F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533C9" w:rsidRPr="005533C9" w14:paraId="514650B6" w14:textId="77777777" w:rsidTr="00733FB1">
        <w:trPr>
          <w:trHeight w:val="148"/>
        </w:trPr>
        <w:tc>
          <w:tcPr>
            <w:tcW w:w="5000" w:type="pct"/>
            <w:gridSpan w:val="7"/>
          </w:tcPr>
          <w:p w14:paraId="679B70E1" w14:textId="0DCDE7AD" w:rsidR="00044768" w:rsidRPr="005533C9" w:rsidRDefault="00044768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E31E9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68AD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ZLECENIE I </w:t>
            </w:r>
            <w:r w:rsidR="009A7215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PRÓBKI DO BADAŃ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740CEC">
              <w:rPr>
                <w:rFonts w:ascii="Arial" w:hAnsi="Arial" w:cs="Arial"/>
              </w:rPr>
              <w:t xml:space="preserve"> </w:t>
            </w:r>
          </w:p>
        </w:tc>
      </w:tr>
    </w:tbl>
    <w:p w14:paraId="5482222E" w14:textId="022660C7" w:rsidR="006E5F76" w:rsidRPr="00334FBF" w:rsidRDefault="005B420B" w:rsidP="00733FB1">
      <w:pPr>
        <w:spacing w:after="0"/>
        <w:rPr>
          <w:rFonts w:cstheme="minorHAnsi"/>
          <w:color w:val="000000" w:themeColor="text1"/>
          <w:sz w:val="18"/>
          <w:szCs w:val="18"/>
        </w:rPr>
      </w:pPr>
      <w:r w:rsidRPr="00334FBF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8D0529" w:rsidRPr="00334FBF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667484" w:rsidRPr="00334FBF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Pr="00334FBF">
        <w:rPr>
          <w:rFonts w:cstheme="minorHAnsi"/>
          <w:color w:val="000000" w:themeColor="text1"/>
          <w:sz w:val="24"/>
          <w:szCs w:val="24"/>
        </w:rPr>
        <w:t xml:space="preserve"> </w:t>
      </w:r>
      <w:r w:rsidRPr="00334FBF">
        <w:rPr>
          <w:rFonts w:cstheme="minorHAnsi"/>
          <w:color w:val="000000" w:themeColor="text1"/>
          <w:sz w:val="18"/>
          <w:szCs w:val="18"/>
        </w:rPr>
        <w:t xml:space="preserve">w przypadku </w:t>
      </w:r>
      <w:r w:rsidR="006551A4" w:rsidRPr="00334FBF">
        <w:rPr>
          <w:rFonts w:cstheme="minorHAnsi"/>
          <w:color w:val="000000" w:themeColor="text1"/>
          <w:sz w:val="18"/>
          <w:szCs w:val="18"/>
        </w:rPr>
        <w:t>prawidłowej oceny umieścić</w:t>
      </w:r>
      <w:r w:rsidR="00D7585B" w:rsidRPr="00334FBF">
        <w:rPr>
          <w:rFonts w:cstheme="minorHAnsi"/>
          <w:color w:val="000000" w:themeColor="text1"/>
          <w:sz w:val="18"/>
          <w:szCs w:val="18"/>
        </w:rPr>
        <w:t xml:space="preserve"> znak </w:t>
      </w:r>
      <w:r w:rsidR="00434965" w:rsidRPr="00334FBF">
        <w:rPr>
          <w:rFonts w:cstheme="minorHAnsi"/>
          <w:color w:val="000000" w:themeColor="text1"/>
          <w:sz w:val="18"/>
          <w:szCs w:val="18"/>
        </w:rPr>
        <w:t>„-”</w:t>
      </w:r>
      <w:r w:rsidR="006551A4" w:rsidRPr="00334FBF">
        <w:rPr>
          <w:rFonts w:cstheme="minorHAnsi"/>
          <w:color w:val="000000" w:themeColor="text1"/>
          <w:sz w:val="18"/>
          <w:szCs w:val="18"/>
        </w:rPr>
        <w:t>, a w przypadku negatywnej oceny należy dokonać odpowiedniego opisu</w:t>
      </w:r>
    </w:p>
    <w:p w14:paraId="26110197" w14:textId="77777777" w:rsidR="000D33BD" w:rsidRPr="00334FBF" w:rsidRDefault="000D33BD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6"/>
          <w:szCs w:val="6"/>
        </w:rPr>
      </w:pPr>
    </w:p>
    <w:p w14:paraId="11D2CCEF" w14:textId="4080BE4A" w:rsidR="001B5197" w:rsidRPr="005533C9" w:rsidRDefault="0027150A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  <w:r w:rsidRPr="005533C9">
        <w:rPr>
          <w:rFonts w:cstheme="minorHAnsi"/>
          <w:b/>
          <w:bCs/>
          <w:color w:val="000000" w:themeColor="text1"/>
          <w:sz w:val="18"/>
          <w:szCs w:val="18"/>
        </w:rPr>
        <w:t xml:space="preserve">OCHRONA DANYCH OSOBOWYCH – </w:t>
      </w:r>
      <w:bookmarkStart w:id="0" w:name="_Hlk208921271"/>
      <w:r w:rsidRPr="005533C9">
        <w:rPr>
          <w:rFonts w:cstheme="minorHAnsi"/>
          <w:b/>
          <w:bCs/>
          <w:color w:val="000000" w:themeColor="text1"/>
          <w:sz w:val="18"/>
          <w:szCs w:val="18"/>
        </w:rPr>
        <w:t>informacja dotycząca przetwarzania danych osobowych</w:t>
      </w:r>
      <w:bookmarkEnd w:id="0"/>
    </w:p>
    <w:p w14:paraId="4A36A2AD" w14:textId="64D10389" w:rsidR="004E49FE" w:rsidRPr="005533C9" w:rsidRDefault="004E49FE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b/>
          <w:bCs/>
          <w:color w:val="000000" w:themeColor="text1"/>
          <w:sz w:val="18"/>
          <w:szCs w:val="18"/>
        </w:rPr>
        <w:t>Oświadczenia</w:t>
      </w:r>
      <w:r w:rsidR="007C1FD6" w:rsidRPr="005533C9">
        <w:rPr>
          <w:rFonts w:ascii="Calibri" w:hAnsi="Calibri" w:cs="Calibri"/>
          <w:b/>
          <w:bCs/>
          <w:color w:val="000000" w:themeColor="text1"/>
          <w:sz w:val="18"/>
          <w:szCs w:val="18"/>
        </w:rPr>
        <w:t>: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br/>
        <w:t xml:space="preserve">1. Zostałam/em poinformowany, że przetwarzanie moich danych osobowych przez Państwowego Wojewódzkiego Inspektora Sanitarnego, </w:t>
      </w:r>
      <w:r w:rsidR="00F57DD8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z siedzibą 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w</w:t>
      </w:r>
      <w:r w:rsidR="00F57DD8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Bydgoszczy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, jako Administratora </w:t>
      </w:r>
      <w:r w:rsidR="007C2250" w:rsidRPr="005533C9">
        <w:rPr>
          <w:rFonts w:ascii="Calibri" w:hAnsi="Calibri" w:cs="Calibri"/>
          <w:color w:val="000000" w:themeColor="text1"/>
          <w:sz w:val="18"/>
          <w:szCs w:val="18"/>
        </w:rPr>
        <w:t>D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anych 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dla celów badań laboratoryjnych lub pomiarów odbywa się zgodnie z Rozporządzeniem Parlamentu Europejskiego i Rady (UE) 2016/679 z</w:t>
      </w:r>
      <w:r w:rsidR="00580591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dnia 27 kwietnia 2016 r. w sprawie ochrony osób fizycznych w związku z przetwarzaniem danych osobowych i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w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sprawie swobodnego przepływu takich danych.</w:t>
      </w:r>
    </w:p>
    <w:p w14:paraId="2D0BA735" w14:textId="6FAFF5D2" w:rsidR="004E49FE" w:rsidRPr="005533C9" w:rsidRDefault="007C1FD6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2. </w:t>
      </w:r>
      <w:r w:rsidR="004E49FE" w:rsidRPr="005533C9">
        <w:rPr>
          <w:rFonts w:ascii="Calibri" w:hAnsi="Calibri" w:cs="Calibri"/>
          <w:color w:val="000000" w:themeColor="text1"/>
          <w:sz w:val="18"/>
          <w:szCs w:val="18"/>
        </w:rPr>
        <w:t>Zapoznałam/em się z pełną informacją o przetwarzaniu moich danych osobowych i przysługujących mi prawach w czasie składania niniejszego zlecenia.</w:t>
      </w:r>
    </w:p>
    <w:p w14:paraId="331A665C" w14:textId="429814D6" w:rsidR="004E49FE" w:rsidRPr="005533C9" w:rsidRDefault="007C1FD6" w:rsidP="00733FB1">
      <w:pPr>
        <w:pStyle w:val="xmsonormal"/>
        <w:shd w:val="clear" w:color="auto" w:fill="FFFFFF"/>
        <w:spacing w:after="160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3. </w:t>
      </w:r>
      <w:r w:rsidR="004E49FE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W przypadku odbioru wyników przez osobę inną niż Zleceniodawca, zobowiązuję się przedstawić odpowiednie upoważnienie oraz poinformować tę osobę, że treść informacji Administratora, dotycząca przetwarzania danych osobowych dostępna jest w siedzibie WSSE w Bydgoszczy oraz na stronie internetowej </w:t>
      </w:r>
      <w:hyperlink r:id="rId12" w:history="1">
        <w:r w:rsidR="004E49FE" w:rsidRPr="005533C9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www.gov.pl/web/wsse-bydgoszcz/zakres-badań</w:t>
        </w:r>
      </w:hyperlink>
    </w:p>
    <w:sectPr w:rsidR="004E49FE" w:rsidRPr="005533C9" w:rsidSect="000D33B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284" w:right="312" w:bottom="142" w:left="426" w:header="30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95F1" w14:textId="77777777" w:rsidR="00F656F1" w:rsidRPr="008B1182" w:rsidRDefault="00F656F1">
      <w:pPr>
        <w:spacing w:before="0" w:after="0"/>
      </w:pPr>
      <w:r w:rsidRPr="008B1182">
        <w:separator/>
      </w:r>
    </w:p>
  </w:endnote>
  <w:endnote w:type="continuationSeparator" w:id="0">
    <w:p w14:paraId="1E24A72B" w14:textId="77777777" w:rsidR="00F656F1" w:rsidRPr="008B1182" w:rsidRDefault="00F656F1">
      <w:pPr>
        <w:spacing w:before="0" w:after="0"/>
      </w:pPr>
      <w:r w:rsidRPr="008B1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4286" w14:textId="07EDB0EA" w:rsidR="009A518D" w:rsidRPr="008B1182" w:rsidRDefault="009A518D" w:rsidP="00E9599B">
    <w:pPr>
      <w:pStyle w:val="Stopka"/>
      <w:jc w:val="right"/>
      <w:rPr>
        <w:sz w:val="12"/>
        <w:szCs w:val="12"/>
      </w:rPr>
    </w:pPr>
    <w:r w:rsidRPr="008B1182">
      <w:rPr>
        <w:sz w:val="12"/>
        <w:szCs w:val="12"/>
      </w:rPr>
      <w:t xml:space="preserve">F/WSSE/L/PL-01/01 z </w:t>
    </w:r>
    <w:r w:rsidRPr="007B7547">
      <w:rPr>
        <w:color w:val="000000" w:themeColor="text1"/>
        <w:sz w:val="12"/>
        <w:szCs w:val="12"/>
      </w:rPr>
      <w:t xml:space="preserve">dnia </w:t>
    </w:r>
    <w:r w:rsidR="00A65E19" w:rsidRPr="007B7547">
      <w:rPr>
        <w:color w:val="000000" w:themeColor="text1"/>
        <w:sz w:val="12"/>
        <w:szCs w:val="12"/>
      </w:rPr>
      <w:t>0</w:t>
    </w:r>
    <w:r w:rsidR="00547335" w:rsidRPr="007B7547">
      <w:rPr>
        <w:color w:val="000000" w:themeColor="text1"/>
        <w:sz w:val="12"/>
        <w:szCs w:val="12"/>
      </w:rPr>
      <w:t>4</w:t>
    </w:r>
    <w:r w:rsidR="00A65E19" w:rsidRPr="007B7547">
      <w:rPr>
        <w:color w:val="000000" w:themeColor="text1"/>
        <w:sz w:val="12"/>
        <w:szCs w:val="12"/>
      </w:rPr>
      <w:t>.03</w:t>
    </w:r>
    <w:r w:rsidR="00E331DE" w:rsidRPr="007B7547">
      <w:rPr>
        <w:color w:val="000000" w:themeColor="text1"/>
        <w:sz w:val="12"/>
        <w:szCs w:val="12"/>
      </w:rPr>
      <w:t>.2026</w:t>
    </w:r>
    <w:r w:rsidRPr="007B7547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Pr="007F1091">
      <w:rPr>
        <w:color w:val="000000" w:themeColor="text1"/>
        <w:sz w:val="12"/>
        <w:szCs w:val="12"/>
      </w:rPr>
      <w:tab/>
    </w:r>
    <w:r w:rsidR="00F91DCA" w:rsidRPr="007F1091">
      <w:rPr>
        <w:color w:val="000000" w:themeColor="text1"/>
        <w:sz w:val="12"/>
        <w:szCs w:val="12"/>
      </w:rPr>
      <w:tab/>
    </w:r>
    <w:r w:rsidR="00F91DCA" w:rsidRPr="007F1091">
      <w:rPr>
        <w:color w:val="000000" w:themeColor="text1"/>
        <w:sz w:val="12"/>
        <w:szCs w:val="12"/>
      </w:rPr>
      <w:tab/>
    </w:r>
    <w:r w:rsidR="00F91DCA" w:rsidRPr="007F1091">
      <w:rPr>
        <w:color w:val="000000" w:themeColor="text1"/>
        <w:sz w:val="12"/>
        <w:szCs w:val="12"/>
      </w:rPr>
      <w:tab/>
    </w:r>
    <w:r w:rsidR="00F91DCA" w:rsidRPr="007F1091">
      <w:rPr>
        <w:color w:val="000000" w:themeColor="text1"/>
        <w:sz w:val="12"/>
        <w:szCs w:val="12"/>
      </w:rPr>
      <w:tab/>
    </w:r>
    <w:r w:rsidR="00F91DCA" w:rsidRPr="007F1091">
      <w:rPr>
        <w:color w:val="000000" w:themeColor="tex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Pr="008B1182">
      <w:rPr>
        <w:sz w:val="12"/>
        <w:szCs w:val="12"/>
      </w:rPr>
      <w:t xml:space="preserve">Strona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PAGE  \* Arabic  \*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1</w:t>
    </w:r>
    <w:r w:rsidRPr="008B1182">
      <w:rPr>
        <w:sz w:val="12"/>
        <w:szCs w:val="12"/>
      </w:rPr>
      <w:fldChar w:fldCharType="end"/>
    </w:r>
    <w:r w:rsidRPr="008B1182">
      <w:rPr>
        <w:sz w:val="12"/>
        <w:szCs w:val="12"/>
      </w:rPr>
      <w:t xml:space="preserve"> z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NUMPAGES \ * arabskie \ 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2</w:t>
    </w:r>
    <w:r w:rsidRPr="008B1182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6BA" w14:textId="0CF64FAA" w:rsidR="009A518D" w:rsidRPr="008B1182" w:rsidRDefault="009A518D" w:rsidP="009A518D">
    <w:pPr>
      <w:pStyle w:val="Stopka"/>
    </w:pPr>
    <w:r w:rsidRPr="008B1182">
      <w:rPr>
        <w:color w:val="FF0000"/>
      </w:rPr>
      <w:t>F/WSSE/L/PL-01/01 z dnia 00.00.0000</w:t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t xml:space="preserve">Strona </w:t>
    </w:r>
    <w:r w:rsidRPr="008B1182">
      <w:fldChar w:fldCharType="begin"/>
    </w:r>
    <w:r w:rsidRPr="008B1182">
      <w:instrText>PAGE  \* Arabic  \* MERGEFORMAT</w:instrText>
    </w:r>
    <w:r w:rsidRPr="008B1182">
      <w:fldChar w:fldCharType="separate"/>
    </w:r>
    <w:r w:rsidRPr="008B1182">
      <w:t>2</w:t>
    </w:r>
    <w:r w:rsidRPr="008B1182">
      <w:fldChar w:fldCharType="end"/>
    </w:r>
    <w:r w:rsidRPr="008B1182">
      <w:t xml:space="preserve"> z </w:t>
    </w:r>
    <w:r w:rsidRPr="008B1182">
      <w:fldChar w:fldCharType="begin"/>
    </w:r>
    <w:r w:rsidRPr="008B1182">
      <w:instrText>NUMPAGES \ * arabskie \ * MERGEFORMAT</w:instrText>
    </w:r>
    <w:r w:rsidRPr="008B1182">
      <w:fldChar w:fldCharType="separate"/>
    </w:r>
    <w:r w:rsidRPr="008B1182">
      <w:t>2</w:t>
    </w:r>
    <w:r w:rsidRPr="008B1182">
      <w:fldChar w:fldCharType="end"/>
    </w:r>
  </w:p>
  <w:p w14:paraId="55AA1F8C" w14:textId="6440CA36" w:rsidR="00B30714" w:rsidRPr="008B1182" w:rsidRDefault="00B30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64C7" w14:textId="77777777" w:rsidR="00F656F1" w:rsidRPr="008B1182" w:rsidRDefault="00F656F1">
      <w:pPr>
        <w:spacing w:before="0" w:after="0"/>
      </w:pPr>
      <w:r w:rsidRPr="008B1182">
        <w:separator/>
      </w:r>
    </w:p>
  </w:footnote>
  <w:footnote w:type="continuationSeparator" w:id="0">
    <w:p w14:paraId="2A95A278" w14:textId="77777777" w:rsidR="00F656F1" w:rsidRPr="008B1182" w:rsidRDefault="00F656F1">
      <w:pPr>
        <w:spacing w:before="0" w:after="0"/>
      </w:pPr>
      <w:r w:rsidRPr="008B1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C080" w14:textId="77777777" w:rsidR="0006722A" w:rsidRPr="008B1182" w:rsidRDefault="0006722A" w:rsidP="00C81FD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7E4" w14:textId="77777777" w:rsidR="001D76CF" w:rsidRPr="008B1182" w:rsidRDefault="001D76CF" w:rsidP="001D76CF">
    <w:pPr>
      <w:pStyle w:val="Nagwek"/>
      <w:spacing w:after="0"/>
      <w:jc w:val="left"/>
      <w:rPr>
        <w:rFonts w:cstheme="minorHAns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2E40"/>
    <w:multiLevelType w:val="hybridMultilevel"/>
    <w:tmpl w:val="3306C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194ADB"/>
    <w:multiLevelType w:val="hybridMultilevel"/>
    <w:tmpl w:val="A1105F28"/>
    <w:lvl w:ilvl="0" w:tplc="8C4A6C2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1A"/>
    <w:multiLevelType w:val="hybridMultilevel"/>
    <w:tmpl w:val="FB823C22"/>
    <w:lvl w:ilvl="0" w:tplc="C4B298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544"/>
    <w:multiLevelType w:val="hybridMultilevel"/>
    <w:tmpl w:val="92CA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117FD"/>
    <w:multiLevelType w:val="hybridMultilevel"/>
    <w:tmpl w:val="82F8D0B6"/>
    <w:lvl w:ilvl="0" w:tplc="615A51D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040"/>
    <w:multiLevelType w:val="hybridMultilevel"/>
    <w:tmpl w:val="4F5AAB40"/>
    <w:lvl w:ilvl="0" w:tplc="5674382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3B76DB"/>
    <w:multiLevelType w:val="hybridMultilevel"/>
    <w:tmpl w:val="13561770"/>
    <w:lvl w:ilvl="0" w:tplc="AA84038A">
      <w:start w:val="1"/>
      <w:numFmt w:val="decimal"/>
      <w:lvlText w:val="%1."/>
      <w:lvlJc w:val="left"/>
      <w:pPr>
        <w:ind w:left="397" w:hanging="284"/>
      </w:pPr>
      <w:rPr>
        <w:rFonts w:hint="default"/>
        <w:color w:val="FF0000"/>
      </w:rPr>
    </w:lvl>
    <w:lvl w:ilvl="1" w:tplc="5B5A1CF4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5639"/>
    <w:multiLevelType w:val="hybridMultilevel"/>
    <w:tmpl w:val="34841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B3FE6"/>
    <w:multiLevelType w:val="hybridMultilevel"/>
    <w:tmpl w:val="E1120402"/>
    <w:lvl w:ilvl="0" w:tplc="E228B206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5213265">
    <w:abstractNumId w:val="19"/>
  </w:num>
  <w:num w:numId="2" w16cid:durableId="1949386604">
    <w:abstractNumId w:val="10"/>
  </w:num>
  <w:num w:numId="3" w16cid:durableId="800612201">
    <w:abstractNumId w:val="9"/>
  </w:num>
  <w:num w:numId="4" w16cid:durableId="1163471394">
    <w:abstractNumId w:val="8"/>
  </w:num>
  <w:num w:numId="5" w16cid:durableId="2147161826">
    <w:abstractNumId w:val="7"/>
  </w:num>
  <w:num w:numId="6" w16cid:durableId="337735056">
    <w:abstractNumId w:val="6"/>
  </w:num>
  <w:num w:numId="7" w16cid:durableId="386878750">
    <w:abstractNumId w:val="5"/>
  </w:num>
  <w:num w:numId="8" w16cid:durableId="1394229837">
    <w:abstractNumId w:val="4"/>
  </w:num>
  <w:num w:numId="9" w16cid:durableId="994912718">
    <w:abstractNumId w:val="3"/>
  </w:num>
  <w:num w:numId="10" w16cid:durableId="478692444">
    <w:abstractNumId w:val="2"/>
  </w:num>
  <w:num w:numId="11" w16cid:durableId="584262729">
    <w:abstractNumId w:val="1"/>
  </w:num>
  <w:num w:numId="12" w16cid:durableId="187765815">
    <w:abstractNumId w:val="0"/>
  </w:num>
  <w:num w:numId="13" w16cid:durableId="1034498554">
    <w:abstractNumId w:val="17"/>
  </w:num>
  <w:num w:numId="14" w16cid:durableId="869534275">
    <w:abstractNumId w:val="18"/>
  </w:num>
  <w:num w:numId="15" w16cid:durableId="290671594">
    <w:abstractNumId w:val="11"/>
  </w:num>
  <w:num w:numId="16" w16cid:durableId="1020014987">
    <w:abstractNumId w:val="21"/>
  </w:num>
  <w:num w:numId="17" w16cid:durableId="1349673497">
    <w:abstractNumId w:val="16"/>
  </w:num>
  <w:num w:numId="18" w16cid:durableId="1483497249">
    <w:abstractNumId w:val="20"/>
  </w:num>
  <w:num w:numId="19" w16cid:durableId="1740245524">
    <w:abstractNumId w:val="13"/>
  </w:num>
  <w:num w:numId="20" w16cid:durableId="1637449341">
    <w:abstractNumId w:val="12"/>
  </w:num>
  <w:num w:numId="21" w16cid:durableId="1734817502">
    <w:abstractNumId w:val="14"/>
  </w:num>
  <w:num w:numId="22" w16cid:durableId="1709335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2"/>
    <w:rsid w:val="000072CE"/>
    <w:rsid w:val="0003030E"/>
    <w:rsid w:val="0003032C"/>
    <w:rsid w:val="00030CED"/>
    <w:rsid w:val="000321DB"/>
    <w:rsid w:val="000329CD"/>
    <w:rsid w:val="0003653E"/>
    <w:rsid w:val="00044768"/>
    <w:rsid w:val="000475D4"/>
    <w:rsid w:val="00051086"/>
    <w:rsid w:val="00054CF5"/>
    <w:rsid w:val="00064DDF"/>
    <w:rsid w:val="0006722A"/>
    <w:rsid w:val="00083A5A"/>
    <w:rsid w:val="00091649"/>
    <w:rsid w:val="00093796"/>
    <w:rsid w:val="00094D4A"/>
    <w:rsid w:val="000B2DDF"/>
    <w:rsid w:val="000B4B3F"/>
    <w:rsid w:val="000B758F"/>
    <w:rsid w:val="000C2633"/>
    <w:rsid w:val="000C493A"/>
    <w:rsid w:val="000D33BD"/>
    <w:rsid w:val="000E0650"/>
    <w:rsid w:val="000E0A7D"/>
    <w:rsid w:val="000E56FD"/>
    <w:rsid w:val="000F4729"/>
    <w:rsid w:val="000F7818"/>
    <w:rsid w:val="00106C4F"/>
    <w:rsid w:val="00112BC9"/>
    <w:rsid w:val="00113107"/>
    <w:rsid w:val="00114015"/>
    <w:rsid w:val="001148F9"/>
    <w:rsid w:val="00121DCD"/>
    <w:rsid w:val="0012283E"/>
    <w:rsid w:val="00122BEF"/>
    <w:rsid w:val="0014685A"/>
    <w:rsid w:val="001564A1"/>
    <w:rsid w:val="001657A8"/>
    <w:rsid w:val="001660F6"/>
    <w:rsid w:val="00182BE7"/>
    <w:rsid w:val="0018328B"/>
    <w:rsid w:val="0018455B"/>
    <w:rsid w:val="00186E19"/>
    <w:rsid w:val="00187863"/>
    <w:rsid w:val="00191554"/>
    <w:rsid w:val="00193204"/>
    <w:rsid w:val="00194D98"/>
    <w:rsid w:val="001968AD"/>
    <w:rsid w:val="00197FE9"/>
    <w:rsid w:val="001A40E4"/>
    <w:rsid w:val="001B1684"/>
    <w:rsid w:val="001B2073"/>
    <w:rsid w:val="001B2A2B"/>
    <w:rsid w:val="001B5197"/>
    <w:rsid w:val="001B69F5"/>
    <w:rsid w:val="001C09BA"/>
    <w:rsid w:val="001C0CB6"/>
    <w:rsid w:val="001C3362"/>
    <w:rsid w:val="001C71C5"/>
    <w:rsid w:val="001D0C80"/>
    <w:rsid w:val="001D5C99"/>
    <w:rsid w:val="001D76CF"/>
    <w:rsid w:val="001E1946"/>
    <w:rsid w:val="001E59CF"/>
    <w:rsid w:val="001E617B"/>
    <w:rsid w:val="001E7F34"/>
    <w:rsid w:val="001F7E59"/>
    <w:rsid w:val="00200B54"/>
    <w:rsid w:val="00203A81"/>
    <w:rsid w:val="00215402"/>
    <w:rsid w:val="00217B61"/>
    <w:rsid w:val="00226DAE"/>
    <w:rsid w:val="00227A5D"/>
    <w:rsid w:val="00231045"/>
    <w:rsid w:val="00232C30"/>
    <w:rsid w:val="0023523C"/>
    <w:rsid w:val="00240C43"/>
    <w:rsid w:val="00244126"/>
    <w:rsid w:val="00244345"/>
    <w:rsid w:val="0024525F"/>
    <w:rsid w:val="00250150"/>
    <w:rsid w:val="00267A51"/>
    <w:rsid w:val="00271177"/>
    <w:rsid w:val="0027150A"/>
    <w:rsid w:val="0027150E"/>
    <w:rsid w:val="00271DBC"/>
    <w:rsid w:val="00272619"/>
    <w:rsid w:val="00276382"/>
    <w:rsid w:val="00286B2D"/>
    <w:rsid w:val="002A524D"/>
    <w:rsid w:val="002B0534"/>
    <w:rsid w:val="002B4A93"/>
    <w:rsid w:val="002C2C6E"/>
    <w:rsid w:val="002D0688"/>
    <w:rsid w:val="002D3E6E"/>
    <w:rsid w:val="002D3E9D"/>
    <w:rsid w:val="002D481F"/>
    <w:rsid w:val="002D6DEB"/>
    <w:rsid w:val="002E06B7"/>
    <w:rsid w:val="002E31E9"/>
    <w:rsid w:val="002F1DBC"/>
    <w:rsid w:val="003069AD"/>
    <w:rsid w:val="003076A5"/>
    <w:rsid w:val="00316295"/>
    <w:rsid w:val="003166D3"/>
    <w:rsid w:val="00317E16"/>
    <w:rsid w:val="0032026C"/>
    <w:rsid w:val="003241AA"/>
    <w:rsid w:val="00327A0A"/>
    <w:rsid w:val="003300EB"/>
    <w:rsid w:val="00334FBF"/>
    <w:rsid w:val="00335D0D"/>
    <w:rsid w:val="003429CC"/>
    <w:rsid w:val="00342CDD"/>
    <w:rsid w:val="00345514"/>
    <w:rsid w:val="00350514"/>
    <w:rsid w:val="00356152"/>
    <w:rsid w:val="00363A6A"/>
    <w:rsid w:val="00365221"/>
    <w:rsid w:val="00371463"/>
    <w:rsid w:val="00372AC1"/>
    <w:rsid w:val="00372F58"/>
    <w:rsid w:val="00373F62"/>
    <w:rsid w:val="003814B2"/>
    <w:rsid w:val="0038327A"/>
    <w:rsid w:val="003878D3"/>
    <w:rsid w:val="00393C76"/>
    <w:rsid w:val="00397988"/>
    <w:rsid w:val="003A0351"/>
    <w:rsid w:val="003A0BC3"/>
    <w:rsid w:val="003A12C5"/>
    <w:rsid w:val="003A5591"/>
    <w:rsid w:val="003B3CB3"/>
    <w:rsid w:val="003D4E23"/>
    <w:rsid w:val="003E2BB8"/>
    <w:rsid w:val="003F44D8"/>
    <w:rsid w:val="003F671F"/>
    <w:rsid w:val="0040322B"/>
    <w:rsid w:val="00403AAB"/>
    <w:rsid w:val="004051C6"/>
    <w:rsid w:val="004170C7"/>
    <w:rsid w:val="00427BB7"/>
    <w:rsid w:val="00434965"/>
    <w:rsid w:val="00436B6A"/>
    <w:rsid w:val="004429DA"/>
    <w:rsid w:val="00445DBB"/>
    <w:rsid w:val="00452B23"/>
    <w:rsid w:val="00453BC0"/>
    <w:rsid w:val="00454031"/>
    <w:rsid w:val="004639EF"/>
    <w:rsid w:val="00477F7C"/>
    <w:rsid w:val="004813DB"/>
    <w:rsid w:val="004870B7"/>
    <w:rsid w:val="004874D8"/>
    <w:rsid w:val="00491985"/>
    <w:rsid w:val="004946F4"/>
    <w:rsid w:val="00495C50"/>
    <w:rsid w:val="004A43A8"/>
    <w:rsid w:val="004B43E0"/>
    <w:rsid w:val="004B7C70"/>
    <w:rsid w:val="004C132B"/>
    <w:rsid w:val="004C53F9"/>
    <w:rsid w:val="004D1451"/>
    <w:rsid w:val="004D44AA"/>
    <w:rsid w:val="004D5B71"/>
    <w:rsid w:val="004E05E5"/>
    <w:rsid w:val="004E1A15"/>
    <w:rsid w:val="004E49FE"/>
    <w:rsid w:val="004E5630"/>
    <w:rsid w:val="004F4B6F"/>
    <w:rsid w:val="004F770E"/>
    <w:rsid w:val="00503B30"/>
    <w:rsid w:val="00503FD1"/>
    <w:rsid w:val="005043CF"/>
    <w:rsid w:val="00511FDB"/>
    <w:rsid w:val="00512103"/>
    <w:rsid w:val="00520717"/>
    <w:rsid w:val="00521A90"/>
    <w:rsid w:val="00533BD7"/>
    <w:rsid w:val="00533EC3"/>
    <w:rsid w:val="005348C0"/>
    <w:rsid w:val="005443BE"/>
    <w:rsid w:val="00544AE5"/>
    <w:rsid w:val="0054681A"/>
    <w:rsid w:val="00547335"/>
    <w:rsid w:val="00550E43"/>
    <w:rsid w:val="005533C9"/>
    <w:rsid w:val="0055441E"/>
    <w:rsid w:val="005607ED"/>
    <w:rsid w:val="00564802"/>
    <w:rsid w:val="00564D4C"/>
    <w:rsid w:val="00567087"/>
    <w:rsid w:val="0057331A"/>
    <w:rsid w:val="00573823"/>
    <w:rsid w:val="005741EB"/>
    <w:rsid w:val="00574330"/>
    <w:rsid w:val="00574E06"/>
    <w:rsid w:val="00576883"/>
    <w:rsid w:val="00577997"/>
    <w:rsid w:val="005802F8"/>
    <w:rsid w:val="00580591"/>
    <w:rsid w:val="0058265D"/>
    <w:rsid w:val="005857C6"/>
    <w:rsid w:val="00586550"/>
    <w:rsid w:val="00587BD8"/>
    <w:rsid w:val="00596744"/>
    <w:rsid w:val="005B420B"/>
    <w:rsid w:val="005C303E"/>
    <w:rsid w:val="005D7CBE"/>
    <w:rsid w:val="005E3543"/>
    <w:rsid w:val="005F389F"/>
    <w:rsid w:val="006003A9"/>
    <w:rsid w:val="00600DDA"/>
    <w:rsid w:val="00612788"/>
    <w:rsid w:val="006228EE"/>
    <w:rsid w:val="00623FE8"/>
    <w:rsid w:val="006312F9"/>
    <w:rsid w:val="006348DF"/>
    <w:rsid w:val="00635407"/>
    <w:rsid w:val="00641490"/>
    <w:rsid w:val="0064273A"/>
    <w:rsid w:val="00643701"/>
    <w:rsid w:val="006460F1"/>
    <w:rsid w:val="00646E3C"/>
    <w:rsid w:val="00647976"/>
    <w:rsid w:val="00650021"/>
    <w:rsid w:val="00654B25"/>
    <w:rsid w:val="006551A4"/>
    <w:rsid w:val="00656410"/>
    <w:rsid w:val="0066002F"/>
    <w:rsid w:val="0066262B"/>
    <w:rsid w:val="00667484"/>
    <w:rsid w:val="0068203F"/>
    <w:rsid w:val="00682308"/>
    <w:rsid w:val="00687005"/>
    <w:rsid w:val="00697C64"/>
    <w:rsid w:val="006A0C25"/>
    <w:rsid w:val="006A625A"/>
    <w:rsid w:val="006C473B"/>
    <w:rsid w:val="006C6B72"/>
    <w:rsid w:val="006E101B"/>
    <w:rsid w:val="006E1C26"/>
    <w:rsid w:val="006E5F76"/>
    <w:rsid w:val="006E7A5E"/>
    <w:rsid w:val="006F3472"/>
    <w:rsid w:val="006F3622"/>
    <w:rsid w:val="00704F42"/>
    <w:rsid w:val="00707F0D"/>
    <w:rsid w:val="007100FD"/>
    <w:rsid w:val="0071279B"/>
    <w:rsid w:val="0072096B"/>
    <w:rsid w:val="00721E7A"/>
    <w:rsid w:val="00724838"/>
    <w:rsid w:val="00733FB1"/>
    <w:rsid w:val="00734196"/>
    <w:rsid w:val="00740CEC"/>
    <w:rsid w:val="00742504"/>
    <w:rsid w:val="00754516"/>
    <w:rsid w:val="00755072"/>
    <w:rsid w:val="00757CBF"/>
    <w:rsid w:val="00761239"/>
    <w:rsid w:val="00765268"/>
    <w:rsid w:val="007724B0"/>
    <w:rsid w:val="00781B62"/>
    <w:rsid w:val="00782BF2"/>
    <w:rsid w:val="00783F06"/>
    <w:rsid w:val="007874C5"/>
    <w:rsid w:val="00787EB7"/>
    <w:rsid w:val="00795023"/>
    <w:rsid w:val="00797A37"/>
    <w:rsid w:val="007A1B23"/>
    <w:rsid w:val="007A2743"/>
    <w:rsid w:val="007B7547"/>
    <w:rsid w:val="007C1FD6"/>
    <w:rsid w:val="007C2250"/>
    <w:rsid w:val="007C30D4"/>
    <w:rsid w:val="007C572E"/>
    <w:rsid w:val="007D02DB"/>
    <w:rsid w:val="007D72C2"/>
    <w:rsid w:val="007E3FA5"/>
    <w:rsid w:val="007E6B93"/>
    <w:rsid w:val="007F100B"/>
    <w:rsid w:val="007F1091"/>
    <w:rsid w:val="007F2FB2"/>
    <w:rsid w:val="0080078C"/>
    <w:rsid w:val="00802707"/>
    <w:rsid w:val="00807061"/>
    <w:rsid w:val="00807F2A"/>
    <w:rsid w:val="00815669"/>
    <w:rsid w:val="008156CB"/>
    <w:rsid w:val="00816C30"/>
    <w:rsid w:val="00823C4E"/>
    <w:rsid w:val="00832CF3"/>
    <w:rsid w:val="00833F39"/>
    <w:rsid w:val="008362D5"/>
    <w:rsid w:val="00837A14"/>
    <w:rsid w:val="00837F78"/>
    <w:rsid w:val="00843EB3"/>
    <w:rsid w:val="008448B0"/>
    <w:rsid w:val="008527F0"/>
    <w:rsid w:val="00856358"/>
    <w:rsid w:val="00857428"/>
    <w:rsid w:val="008636BB"/>
    <w:rsid w:val="00864043"/>
    <w:rsid w:val="00870DFB"/>
    <w:rsid w:val="00873A83"/>
    <w:rsid w:val="008760AC"/>
    <w:rsid w:val="008864C2"/>
    <w:rsid w:val="008971C6"/>
    <w:rsid w:val="008A6F05"/>
    <w:rsid w:val="008B1182"/>
    <w:rsid w:val="008C0E6A"/>
    <w:rsid w:val="008C26E5"/>
    <w:rsid w:val="008C7A18"/>
    <w:rsid w:val="008D0529"/>
    <w:rsid w:val="008D5DC0"/>
    <w:rsid w:val="008E0C05"/>
    <w:rsid w:val="008E4371"/>
    <w:rsid w:val="008F2E80"/>
    <w:rsid w:val="00901C96"/>
    <w:rsid w:val="0090299D"/>
    <w:rsid w:val="00903D78"/>
    <w:rsid w:val="0090448F"/>
    <w:rsid w:val="00916117"/>
    <w:rsid w:val="009178A5"/>
    <w:rsid w:val="00921A96"/>
    <w:rsid w:val="009327F4"/>
    <w:rsid w:val="00944EF0"/>
    <w:rsid w:val="0094699A"/>
    <w:rsid w:val="00950156"/>
    <w:rsid w:val="009541C6"/>
    <w:rsid w:val="009543A3"/>
    <w:rsid w:val="00957725"/>
    <w:rsid w:val="009640D7"/>
    <w:rsid w:val="00973885"/>
    <w:rsid w:val="00975560"/>
    <w:rsid w:val="0097697A"/>
    <w:rsid w:val="009809C6"/>
    <w:rsid w:val="00991989"/>
    <w:rsid w:val="009A3862"/>
    <w:rsid w:val="009A3885"/>
    <w:rsid w:val="009A3D70"/>
    <w:rsid w:val="009A43DF"/>
    <w:rsid w:val="009A518D"/>
    <w:rsid w:val="009A7215"/>
    <w:rsid w:val="009B20DC"/>
    <w:rsid w:val="009B21D3"/>
    <w:rsid w:val="009C26DC"/>
    <w:rsid w:val="009C667F"/>
    <w:rsid w:val="009C7DE8"/>
    <w:rsid w:val="009D2FE5"/>
    <w:rsid w:val="009D3D4A"/>
    <w:rsid w:val="009D64ED"/>
    <w:rsid w:val="009E1B53"/>
    <w:rsid w:val="009F03FB"/>
    <w:rsid w:val="009F15B9"/>
    <w:rsid w:val="009F3E67"/>
    <w:rsid w:val="009F7FB5"/>
    <w:rsid w:val="00A06234"/>
    <w:rsid w:val="00A12F4A"/>
    <w:rsid w:val="00A1552F"/>
    <w:rsid w:val="00A31606"/>
    <w:rsid w:val="00A33E39"/>
    <w:rsid w:val="00A35A92"/>
    <w:rsid w:val="00A44145"/>
    <w:rsid w:val="00A446B8"/>
    <w:rsid w:val="00A60A89"/>
    <w:rsid w:val="00A63436"/>
    <w:rsid w:val="00A63B96"/>
    <w:rsid w:val="00A65E19"/>
    <w:rsid w:val="00A670F2"/>
    <w:rsid w:val="00A70301"/>
    <w:rsid w:val="00A71E4B"/>
    <w:rsid w:val="00A72132"/>
    <w:rsid w:val="00A77730"/>
    <w:rsid w:val="00A777AD"/>
    <w:rsid w:val="00A8008F"/>
    <w:rsid w:val="00A8669B"/>
    <w:rsid w:val="00A90C4D"/>
    <w:rsid w:val="00AA075D"/>
    <w:rsid w:val="00AA2292"/>
    <w:rsid w:val="00AA3256"/>
    <w:rsid w:val="00AD6CFF"/>
    <w:rsid w:val="00AE4943"/>
    <w:rsid w:val="00AF4544"/>
    <w:rsid w:val="00AF5103"/>
    <w:rsid w:val="00B0788E"/>
    <w:rsid w:val="00B125B5"/>
    <w:rsid w:val="00B230F3"/>
    <w:rsid w:val="00B250F3"/>
    <w:rsid w:val="00B27009"/>
    <w:rsid w:val="00B30714"/>
    <w:rsid w:val="00B326CD"/>
    <w:rsid w:val="00B34565"/>
    <w:rsid w:val="00B42047"/>
    <w:rsid w:val="00B44B8E"/>
    <w:rsid w:val="00B45307"/>
    <w:rsid w:val="00B537DC"/>
    <w:rsid w:val="00B57D6B"/>
    <w:rsid w:val="00B60EC0"/>
    <w:rsid w:val="00B619B9"/>
    <w:rsid w:val="00B63AE8"/>
    <w:rsid w:val="00B67152"/>
    <w:rsid w:val="00B74B5F"/>
    <w:rsid w:val="00B7651F"/>
    <w:rsid w:val="00B77A88"/>
    <w:rsid w:val="00B80059"/>
    <w:rsid w:val="00B80CFA"/>
    <w:rsid w:val="00B8392C"/>
    <w:rsid w:val="00B84267"/>
    <w:rsid w:val="00B93098"/>
    <w:rsid w:val="00B97511"/>
    <w:rsid w:val="00B97AE1"/>
    <w:rsid w:val="00BB236F"/>
    <w:rsid w:val="00BB5C3C"/>
    <w:rsid w:val="00BB7909"/>
    <w:rsid w:val="00BC7875"/>
    <w:rsid w:val="00BC7D19"/>
    <w:rsid w:val="00BD052E"/>
    <w:rsid w:val="00BD1681"/>
    <w:rsid w:val="00BD7273"/>
    <w:rsid w:val="00BD7835"/>
    <w:rsid w:val="00BF0A23"/>
    <w:rsid w:val="00BF53C1"/>
    <w:rsid w:val="00C00663"/>
    <w:rsid w:val="00C02CD8"/>
    <w:rsid w:val="00C07162"/>
    <w:rsid w:val="00C07439"/>
    <w:rsid w:val="00C119CF"/>
    <w:rsid w:val="00C12F85"/>
    <w:rsid w:val="00C2124F"/>
    <w:rsid w:val="00C22456"/>
    <w:rsid w:val="00C24C26"/>
    <w:rsid w:val="00C25DD5"/>
    <w:rsid w:val="00C26D0F"/>
    <w:rsid w:val="00C3208B"/>
    <w:rsid w:val="00C4107D"/>
    <w:rsid w:val="00C42B2C"/>
    <w:rsid w:val="00C46ADC"/>
    <w:rsid w:val="00C52623"/>
    <w:rsid w:val="00C53583"/>
    <w:rsid w:val="00C5493D"/>
    <w:rsid w:val="00C667E7"/>
    <w:rsid w:val="00C676AE"/>
    <w:rsid w:val="00C7123D"/>
    <w:rsid w:val="00C72824"/>
    <w:rsid w:val="00C730A7"/>
    <w:rsid w:val="00C77086"/>
    <w:rsid w:val="00C81FDF"/>
    <w:rsid w:val="00C96DDF"/>
    <w:rsid w:val="00C97885"/>
    <w:rsid w:val="00CA1C12"/>
    <w:rsid w:val="00CA3FFF"/>
    <w:rsid w:val="00CA7A3C"/>
    <w:rsid w:val="00CA7DE2"/>
    <w:rsid w:val="00CB04D5"/>
    <w:rsid w:val="00CB2E8B"/>
    <w:rsid w:val="00CB3DEA"/>
    <w:rsid w:val="00CC4E38"/>
    <w:rsid w:val="00CD215D"/>
    <w:rsid w:val="00CD6E4A"/>
    <w:rsid w:val="00CE4343"/>
    <w:rsid w:val="00CF34B3"/>
    <w:rsid w:val="00CF5A33"/>
    <w:rsid w:val="00CF64F7"/>
    <w:rsid w:val="00D01C5D"/>
    <w:rsid w:val="00D05BB5"/>
    <w:rsid w:val="00D0769F"/>
    <w:rsid w:val="00D079BD"/>
    <w:rsid w:val="00D100D1"/>
    <w:rsid w:val="00D211F1"/>
    <w:rsid w:val="00D21FE9"/>
    <w:rsid w:val="00D25BF7"/>
    <w:rsid w:val="00D2693B"/>
    <w:rsid w:val="00D2759C"/>
    <w:rsid w:val="00D27739"/>
    <w:rsid w:val="00D43695"/>
    <w:rsid w:val="00D45D3B"/>
    <w:rsid w:val="00D47408"/>
    <w:rsid w:val="00D7348B"/>
    <w:rsid w:val="00D73C66"/>
    <w:rsid w:val="00D74DF0"/>
    <w:rsid w:val="00D75104"/>
    <w:rsid w:val="00D7585B"/>
    <w:rsid w:val="00D82D03"/>
    <w:rsid w:val="00D84DBE"/>
    <w:rsid w:val="00D8514A"/>
    <w:rsid w:val="00D85D55"/>
    <w:rsid w:val="00D868E9"/>
    <w:rsid w:val="00D97FAB"/>
    <w:rsid w:val="00DA0190"/>
    <w:rsid w:val="00DA2853"/>
    <w:rsid w:val="00DA2EA0"/>
    <w:rsid w:val="00DB20E6"/>
    <w:rsid w:val="00DB3C98"/>
    <w:rsid w:val="00DB4634"/>
    <w:rsid w:val="00DB5BAD"/>
    <w:rsid w:val="00DC28B3"/>
    <w:rsid w:val="00DC7394"/>
    <w:rsid w:val="00DD1020"/>
    <w:rsid w:val="00DE43ED"/>
    <w:rsid w:val="00DE6064"/>
    <w:rsid w:val="00DF4311"/>
    <w:rsid w:val="00E00E9F"/>
    <w:rsid w:val="00E0221A"/>
    <w:rsid w:val="00E05BB9"/>
    <w:rsid w:val="00E0630F"/>
    <w:rsid w:val="00E147EB"/>
    <w:rsid w:val="00E17A20"/>
    <w:rsid w:val="00E2120C"/>
    <w:rsid w:val="00E22748"/>
    <w:rsid w:val="00E260A9"/>
    <w:rsid w:val="00E331DE"/>
    <w:rsid w:val="00E36CD3"/>
    <w:rsid w:val="00E44120"/>
    <w:rsid w:val="00E454D9"/>
    <w:rsid w:val="00E50BFD"/>
    <w:rsid w:val="00E51B8E"/>
    <w:rsid w:val="00E533E4"/>
    <w:rsid w:val="00E553AA"/>
    <w:rsid w:val="00E61CF5"/>
    <w:rsid w:val="00E658C4"/>
    <w:rsid w:val="00E70E8A"/>
    <w:rsid w:val="00E7117C"/>
    <w:rsid w:val="00E77362"/>
    <w:rsid w:val="00E85293"/>
    <w:rsid w:val="00E906A6"/>
    <w:rsid w:val="00E90D58"/>
    <w:rsid w:val="00E9599B"/>
    <w:rsid w:val="00EA0EB4"/>
    <w:rsid w:val="00EA2FF1"/>
    <w:rsid w:val="00EA7099"/>
    <w:rsid w:val="00EB2277"/>
    <w:rsid w:val="00ED39BC"/>
    <w:rsid w:val="00ED7563"/>
    <w:rsid w:val="00EE0E3C"/>
    <w:rsid w:val="00EE29D7"/>
    <w:rsid w:val="00EE3CAB"/>
    <w:rsid w:val="00F03D03"/>
    <w:rsid w:val="00F15C4F"/>
    <w:rsid w:val="00F20E40"/>
    <w:rsid w:val="00F21CBC"/>
    <w:rsid w:val="00F37398"/>
    <w:rsid w:val="00F42096"/>
    <w:rsid w:val="00F5388D"/>
    <w:rsid w:val="00F57DD8"/>
    <w:rsid w:val="00F60229"/>
    <w:rsid w:val="00F60290"/>
    <w:rsid w:val="00F63BF2"/>
    <w:rsid w:val="00F656F1"/>
    <w:rsid w:val="00F726D8"/>
    <w:rsid w:val="00F73A09"/>
    <w:rsid w:val="00F84386"/>
    <w:rsid w:val="00F904E6"/>
    <w:rsid w:val="00F91DCA"/>
    <w:rsid w:val="00F92043"/>
    <w:rsid w:val="00F923CC"/>
    <w:rsid w:val="00F969EE"/>
    <w:rsid w:val="00FA1CF9"/>
    <w:rsid w:val="00FA45C1"/>
    <w:rsid w:val="00FA5DBD"/>
    <w:rsid w:val="00FA6CF0"/>
    <w:rsid w:val="00FA6FAF"/>
    <w:rsid w:val="00FA7BA2"/>
    <w:rsid w:val="00FC4F78"/>
    <w:rsid w:val="00FC53EB"/>
    <w:rsid w:val="00FD001D"/>
    <w:rsid w:val="00FD3278"/>
    <w:rsid w:val="00FD3C98"/>
    <w:rsid w:val="00FE3890"/>
    <w:rsid w:val="00FE4C55"/>
    <w:rsid w:val="00FE4DE0"/>
    <w:rsid w:val="00FF06EA"/>
    <w:rsid w:val="00FF262A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2AC44"/>
  <w15:chartTrackingRefBased/>
  <w15:docId w15:val="{D60E6964-0FD2-4429-92A4-A54774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rsid w:val="001D76C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6C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586550"/>
    <w:pPr>
      <w:spacing w:before="0" w:after="0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F06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F06"/>
  </w:style>
  <w:style w:type="character" w:styleId="Odwoanieprzypisukocowego">
    <w:name w:val="endnote reference"/>
    <w:basedOn w:val="Domylnaczcionkaakapitu"/>
    <w:uiPriority w:val="99"/>
    <w:semiHidden/>
    <w:unhideWhenUsed/>
    <w:rsid w:val="00783F0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9BC"/>
    <w:pPr>
      <w:spacing w:before="30" w:after="30"/>
    </w:pPr>
    <w:rPr>
      <w:rFonts w:eastAsiaTheme="minorEastAsia"/>
      <w:b/>
      <w:bCs/>
      <w:lang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9BC"/>
    <w:rPr>
      <w:rFonts w:eastAsia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v.pl/web/wsse-bydgoszcz/zakres-bada&#324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web/wsse-bydgosz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mogula.PWIS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4D4C4-6503-49A2-8A9A-A01990F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7</TotalTime>
  <Pages>2</Pages>
  <Words>1254</Words>
  <Characters>7528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msmogula</dc:creator>
  <cp:keywords/>
  <dc:description/>
  <cp:lastModifiedBy>WSSE Bydgoszcz - Monika Żuchlińska</cp:lastModifiedBy>
  <cp:revision>9</cp:revision>
  <cp:lastPrinted>2023-10-18T10:56:00Z</cp:lastPrinted>
  <dcterms:created xsi:type="dcterms:W3CDTF">2026-03-03T11:39:00Z</dcterms:created>
  <dcterms:modified xsi:type="dcterms:W3CDTF">2026-03-04T09:23:00Z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