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7C" w:rsidRPr="00F90CC6" w:rsidRDefault="0017147C" w:rsidP="00F90CC6">
      <w:pPr>
        <w:jc w:val="center"/>
        <w:rPr>
          <w:b/>
          <w:bCs/>
          <w:sz w:val="32"/>
          <w:szCs w:val="32"/>
        </w:rPr>
      </w:pPr>
      <w:r w:rsidRPr="00F90CC6">
        <w:rPr>
          <w:b/>
          <w:bCs/>
          <w:sz w:val="32"/>
          <w:szCs w:val="32"/>
        </w:rPr>
        <w:t>KARTA  ZGŁOSZENIA  UCZESTNIKA</w:t>
      </w:r>
    </w:p>
    <w:p w:rsidR="0017147C" w:rsidRDefault="0017147C" w:rsidP="00F90CC6">
      <w:pPr>
        <w:jc w:val="center"/>
        <w:rPr>
          <w:b/>
          <w:bCs/>
          <w:sz w:val="36"/>
          <w:szCs w:val="36"/>
        </w:rPr>
      </w:pPr>
    </w:p>
    <w:p w:rsidR="0017147C" w:rsidRDefault="0017147C" w:rsidP="00F90CC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Ogólnopolski Powiślański Konkurs Instrumentów Dętych</w:t>
      </w:r>
    </w:p>
    <w:p w:rsidR="0017147C" w:rsidRDefault="0017147C" w:rsidP="00F90CC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Kwidzyn, dnia 1 grudnia 2023 r.</w:t>
      </w:r>
    </w:p>
    <w:p w:rsidR="0017147C" w:rsidRDefault="0017147C" w:rsidP="00F90CC6">
      <w:pPr>
        <w:jc w:val="center"/>
        <w:rPr>
          <w:b/>
          <w:bCs/>
          <w:i/>
          <w:iCs/>
          <w:sz w:val="28"/>
          <w:szCs w:val="28"/>
        </w:rPr>
      </w:pPr>
    </w:p>
    <w:p w:rsidR="0017147C" w:rsidRPr="00F90CC6" w:rsidRDefault="0017147C" w:rsidP="00F90CC6">
      <w:pPr>
        <w:jc w:val="center"/>
        <w:rPr>
          <w:b/>
          <w:bCs/>
          <w:i/>
          <w:iCs/>
          <w:color w:val="FF0000"/>
        </w:rPr>
      </w:pPr>
      <w:r w:rsidRPr="00F90CC6">
        <w:rPr>
          <w:b/>
          <w:bCs/>
          <w:i/>
          <w:iCs/>
          <w:color w:val="FF0000"/>
        </w:rPr>
        <w:t>Kartę zgłoszenia uczestnika prosimy wypełnić wyłącznie</w:t>
      </w:r>
    </w:p>
    <w:p w:rsidR="0017147C" w:rsidRPr="00F90CC6" w:rsidRDefault="0017147C" w:rsidP="00F90CC6">
      <w:pPr>
        <w:jc w:val="center"/>
        <w:rPr>
          <w:b/>
          <w:bCs/>
          <w:i/>
          <w:iCs/>
          <w:color w:val="FF0000"/>
        </w:rPr>
      </w:pPr>
      <w:r w:rsidRPr="00F90CC6">
        <w:rPr>
          <w:b/>
          <w:bCs/>
          <w:i/>
          <w:iCs/>
          <w:color w:val="FF0000"/>
        </w:rPr>
        <w:t xml:space="preserve"> pismem komputerowym </w:t>
      </w:r>
      <w:r>
        <w:rPr>
          <w:b/>
          <w:bCs/>
          <w:i/>
          <w:iCs/>
          <w:color w:val="FF0000"/>
        </w:rPr>
        <w:t>!!!</w:t>
      </w:r>
      <w:r w:rsidRPr="00F90CC6">
        <w:rPr>
          <w:b/>
          <w:bCs/>
          <w:i/>
          <w:iCs/>
          <w:color w:val="FF0000"/>
        </w:rPr>
        <w:t xml:space="preserve">  </w:t>
      </w:r>
    </w:p>
    <w:p w:rsidR="0017147C" w:rsidRDefault="0017147C" w:rsidP="00F90CC6">
      <w:pPr>
        <w:jc w:val="center"/>
        <w:rPr>
          <w:sz w:val="28"/>
          <w:szCs w:val="28"/>
        </w:rPr>
      </w:pPr>
    </w:p>
    <w:p w:rsidR="0017147C" w:rsidRDefault="0017147C" w:rsidP="00F90CC6">
      <w:pPr>
        <w:jc w:val="center"/>
        <w:rPr>
          <w:sz w:val="28"/>
          <w:szCs w:val="28"/>
        </w:rPr>
      </w:pPr>
    </w:p>
    <w:p w:rsidR="0017147C" w:rsidRDefault="0017147C" w:rsidP="00F90CC6">
      <w:pPr>
        <w:jc w:val="center"/>
        <w:rPr>
          <w:sz w:val="28"/>
          <w:szCs w:val="28"/>
        </w:rPr>
      </w:pPr>
    </w:p>
    <w:p w:rsidR="0017147C" w:rsidRPr="001273EC" w:rsidRDefault="0017147C" w:rsidP="001273E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273EC">
        <w:rPr>
          <w:sz w:val="28"/>
          <w:szCs w:val="28"/>
        </w:rPr>
        <w:t>…………………………………………………………………………...</w:t>
      </w:r>
      <w:r>
        <w:rPr>
          <w:sz w:val="28"/>
          <w:szCs w:val="28"/>
        </w:rPr>
        <w:t>....</w:t>
      </w:r>
    </w:p>
    <w:p w:rsidR="0017147C" w:rsidRDefault="0017147C" w:rsidP="001273EC">
      <w:pPr>
        <w:ind w:left="720"/>
      </w:pPr>
      <w:r>
        <w:t>(nazwisko i imię uczestnika)</w:t>
      </w:r>
    </w:p>
    <w:p w:rsidR="0017147C" w:rsidRDefault="0017147C" w:rsidP="001273EC">
      <w:pPr>
        <w:ind w:left="720"/>
      </w:pPr>
    </w:p>
    <w:p w:rsidR="0017147C" w:rsidRPr="00AE59D2" w:rsidRDefault="0017147C" w:rsidP="00AE59D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E59D2">
        <w:rPr>
          <w:sz w:val="28"/>
          <w:szCs w:val="28"/>
        </w:rPr>
        <w:t>.……………………………………………………………………………</w:t>
      </w:r>
      <w:r>
        <w:rPr>
          <w:sz w:val="28"/>
          <w:szCs w:val="28"/>
        </w:rPr>
        <w:t>.</w:t>
      </w:r>
      <w:r w:rsidRPr="00AE59D2">
        <w:rPr>
          <w:sz w:val="28"/>
          <w:szCs w:val="28"/>
        </w:rPr>
        <w:t>.</w:t>
      </w:r>
    </w:p>
    <w:p w:rsidR="0017147C" w:rsidRDefault="0017147C" w:rsidP="00AE59D2">
      <w:pPr>
        <w:ind w:left="720"/>
      </w:pPr>
      <w:r w:rsidRPr="00EF2E5A">
        <w:t xml:space="preserve">(data </w:t>
      </w:r>
      <w:r>
        <w:t>urodzenia)</w:t>
      </w:r>
    </w:p>
    <w:p w:rsidR="0017147C" w:rsidRDefault="0017147C" w:rsidP="00AE59D2">
      <w:pPr>
        <w:ind w:left="720"/>
        <w:rPr>
          <w:sz w:val="28"/>
          <w:szCs w:val="28"/>
        </w:rPr>
      </w:pPr>
    </w:p>
    <w:p w:rsidR="0017147C" w:rsidRDefault="0017147C" w:rsidP="003431B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………………………………………………………………………….......</w:t>
      </w:r>
    </w:p>
    <w:p w:rsidR="0017147C" w:rsidRDefault="0017147C" w:rsidP="002879BF">
      <w:pPr>
        <w:ind w:left="720"/>
      </w:pPr>
      <w:r w:rsidRPr="002879BF">
        <w:t>(instrument)</w:t>
      </w:r>
    </w:p>
    <w:p w:rsidR="0017147C" w:rsidRDefault="0017147C" w:rsidP="002879BF">
      <w:pPr>
        <w:ind w:left="720"/>
      </w:pPr>
    </w:p>
    <w:p w:rsidR="0017147C" w:rsidRPr="002879BF" w:rsidRDefault="0017147C" w:rsidP="002879BF">
      <w:pPr>
        <w:pStyle w:val="ListParagraph"/>
        <w:numPr>
          <w:ilvl w:val="0"/>
          <w:numId w:val="2"/>
        </w:numPr>
      </w:pPr>
      <w:r>
        <w:t>…………………………………………………………………………………………...</w:t>
      </w:r>
    </w:p>
    <w:p w:rsidR="0017147C" w:rsidRDefault="0017147C" w:rsidP="00AE59D2">
      <w:pPr>
        <w:ind w:left="720"/>
      </w:pPr>
      <w:r>
        <w:t>(klasa, cykl, rok nauki na wskazanym instrumencie)</w:t>
      </w:r>
    </w:p>
    <w:p w:rsidR="0017147C" w:rsidRDefault="0017147C" w:rsidP="00AE59D2">
      <w:pPr>
        <w:ind w:left="720"/>
      </w:pPr>
    </w:p>
    <w:p w:rsidR="0017147C" w:rsidRDefault="0017147C" w:rsidP="00086BEA">
      <w:pPr>
        <w:pStyle w:val="ListParagraph"/>
        <w:numPr>
          <w:ilvl w:val="0"/>
          <w:numId w:val="2"/>
        </w:numPr>
      </w:pPr>
      <w:r>
        <w:t>…………………………………………………………………………………………...</w:t>
      </w:r>
    </w:p>
    <w:p w:rsidR="0017147C" w:rsidRDefault="0017147C" w:rsidP="00AE59D2">
      <w:pPr>
        <w:ind w:left="720"/>
      </w:pPr>
      <w:r w:rsidRPr="00086BEA">
        <w:t>(</w:t>
      </w:r>
      <w:r>
        <w:t>p</w:t>
      </w:r>
      <w:r w:rsidRPr="00086BEA">
        <w:t>ełna nazwa szkoły</w:t>
      </w:r>
      <w:r>
        <w:t xml:space="preserve"> oraz adres e-mail)</w:t>
      </w:r>
    </w:p>
    <w:p w:rsidR="0017147C" w:rsidRDefault="0017147C" w:rsidP="00AE59D2">
      <w:pPr>
        <w:ind w:left="720"/>
      </w:pPr>
    </w:p>
    <w:p w:rsidR="0017147C" w:rsidRDefault="0017147C" w:rsidP="00086BEA">
      <w:pPr>
        <w:pStyle w:val="ListParagraph"/>
        <w:numPr>
          <w:ilvl w:val="0"/>
          <w:numId w:val="2"/>
        </w:numPr>
      </w:pPr>
      <w:r>
        <w:t>…………………………………………………………………………………………...</w:t>
      </w:r>
    </w:p>
    <w:p w:rsidR="0017147C" w:rsidRDefault="0017147C" w:rsidP="00086BEA">
      <w:pPr>
        <w:pStyle w:val="ListParagraph"/>
      </w:pPr>
      <w:r w:rsidRPr="00444954">
        <w:t>(</w:t>
      </w:r>
      <w:r>
        <w:t>imię i nazwisko nauczyciela prowadzącego)</w:t>
      </w:r>
    </w:p>
    <w:p w:rsidR="0017147C" w:rsidRDefault="0017147C" w:rsidP="00086BEA">
      <w:pPr>
        <w:pStyle w:val="ListParagraph"/>
      </w:pPr>
    </w:p>
    <w:p w:rsidR="0017147C" w:rsidRDefault="0017147C" w:rsidP="00444954">
      <w:pPr>
        <w:pStyle w:val="ListParagraph"/>
        <w:numPr>
          <w:ilvl w:val="0"/>
          <w:numId w:val="2"/>
        </w:numPr>
      </w:pPr>
      <w:r>
        <w:t>…………………………………………………………………………………………...</w:t>
      </w:r>
    </w:p>
    <w:p w:rsidR="0017147C" w:rsidRDefault="0017147C" w:rsidP="00A21D66">
      <w:pPr>
        <w:ind w:firstLine="708"/>
      </w:pPr>
      <w:r w:rsidRPr="00A21D66">
        <w:t>(</w:t>
      </w:r>
      <w:r>
        <w:t>i</w:t>
      </w:r>
      <w:r w:rsidRPr="00A21D66">
        <w:t>mię i nazwisko akompaniatora</w:t>
      </w:r>
      <w:r>
        <w:t>)</w:t>
      </w:r>
    </w:p>
    <w:p w:rsidR="0017147C" w:rsidRPr="00B35BE6" w:rsidRDefault="0017147C" w:rsidP="009750F4"/>
    <w:p w:rsidR="0017147C" w:rsidRDefault="0017147C" w:rsidP="009750F4">
      <w:r>
        <w:t xml:space="preserve">     </w:t>
      </w:r>
    </w:p>
    <w:p w:rsidR="0017147C" w:rsidRPr="00226428" w:rsidRDefault="0017147C" w:rsidP="009750F4">
      <w:pPr>
        <w:rPr>
          <w:b/>
          <w:bCs/>
          <w:sz w:val="28"/>
          <w:szCs w:val="28"/>
        </w:rPr>
      </w:pPr>
      <w:r>
        <w:t xml:space="preserve">  </w:t>
      </w:r>
      <w:r>
        <w:rPr>
          <w:b/>
          <w:bCs/>
          <w:sz w:val="28"/>
          <w:szCs w:val="28"/>
        </w:rPr>
        <w:t xml:space="preserve">                                                    </w:t>
      </w:r>
      <w:r w:rsidRPr="00226428">
        <w:rPr>
          <w:b/>
          <w:bCs/>
          <w:sz w:val="28"/>
          <w:szCs w:val="28"/>
        </w:rPr>
        <w:t>Program</w:t>
      </w:r>
    </w:p>
    <w:p w:rsidR="0017147C" w:rsidRPr="00DA0934" w:rsidRDefault="0017147C" w:rsidP="009750F4">
      <w:r w:rsidRPr="009750F4">
        <w:rPr>
          <w:b/>
          <w:bCs/>
        </w:rPr>
        <w:t xml:space="preserve">        </w:t>
      </w:r>
      <w:r>
        <w:rPr>
          <w:b/>
          <w:bCs/>
        </w:rPr>
        <w:t xml:space="preserve">                      </w:t>
      </w:r>
      <w:r w:rsidRPr="00DA0934">
        <w:t xml:space="preserve"> (imię i nazwisko kompozytora</w:t>
      </w:r>
      <w:r>
        <w:t xml:space="preserve">, utwór, </w:t>
      </w:r>
      <w:r w:rsidRPr="00DA0934">
        <w:t xml:space="preserve">czas trwania) </w:t>
      </w:r>
    </w:p>
    <w:p w:rsidR="0017147C" w:rsidRPr="009750F4" w:rsidRDefault="0017147C" w:rsidP="009750F4">
      <w:pPr>
        <w:jc w:val="center"/>
        <w:rPr>
          <w:b/>
          <w:bCs/>
        </w:rPr>
      </w:pPr>
    </w:p>
    <w:p w:rsidR="0017147C" w:rsidRPr="00226428" w:rsidRDefault="0017147C" w:rsidP="009750F4">
      <w:pPr>
        <w:numPr>
          <w:ilvl w:val="0"/>
          <w:numId w:val="4"/>
        </w:numPr>
        <w:rPr>
          <w:sz w:val="28"/>
          <w:szCs w:val="28"/>
        </w:rPr>
      </w:pPr>
      <w:r w:rsidRPr="00226428">
        <w:rPr>
          <w:sz w:val="28"/>
          <w:szCs w:val="28"/>
        </w:rPr>
        <w:t>...................................................................................................................</w:t>
      </w:r>
      <w:r>
        <w:rPr>
          <w:sz w:val="28"/>
          <w:szCs w:val="28"/>
        </w:rPr>
        <w:t>..</w:t>
      </w:r>
    </w:p>
    <w:p w:rsidR="0017147C" w:rsidRPr="00226428" w:rsidRDefault="0017147C" w:rsidP="009750F4">
      <w:pPr>
        <w:rPr>
          <w:sz w:val="28"/>
          <w:szCs w:val="28"/>
        </w:rPr>
      </w:pPr>
    </w:p>
    <w:p w:rsidR="0017147C" w:rsidRDefault="0017147C" w:rsidP="009750F4">
      <w:pPr>
        <w:numPr>
          <w:ilvl w:val="0"/>
          <w:numId w:val="4"/>
        </w:numPr>
        <w:rPr>
          <w:sz w:val="28"/>
          <w:szCs w:val="28"/>
        </w:rPr>
      </w:pPr>
      <w:r w:rsidRPr="00226428">
        <w:rPr>
          <w:sz w:val="28"/>
          <w:szCs w:val="28"/>
        </w:rPr>
        <w:t>....................................................................................................................</w:t>
      </w:r>
      <w:r>
        <w:rPr>
          <w:sz w:val="28"/>
          <w:szCs w:val="28"/>
        </w:rPr>
        <w:t>.</w:t>
      </w:r>
    </w:p>
    <w:p w:rsidR="0017147C" w:rsidRDefault="0017147C" w:rsidP="009750F4">
      <w:pPr>
        <w:rPr>
          <w:sz w:val="28"/>
          <w:szCs w:val="28"/>
        </w:rPr>
      </w:pPr>
    </w:p>
    <w:p w:rsidR="0017147C" w:rsidRPr="00226428" w:rsidRDefault="0017147C" w:rsidP="009750F4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:rsidR="0017147C" w:rsidRPr="00B35BE6" w:rsidRDefault="0017147C" w:rsidP="00B35BE6"/>
    <w:p w:rsidR="0017147C" w:rsidRPr="00B35BE6" w:rsidRDefault="0017147C" w:rsidP="00B35BE6"/>
    <w:p w:rsidR="0017147C" w:rsidRPr="00B35BE6" w:rsidRDefault="0017147C" w:rsidP="00B35BE6"/>
    <w:p w:rsidR="0017147C" w:rsidRPr="00B35BE6" w:rsidRDefault="0017147C" w:rsidP="00B35BE6"/>
    <w:p w:rsidR="0017147C" w:rsidRDefault="0017147C" w:rsidP="00B35BE6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                     ..............................................................</w:t>
      </w:r>
    </w:p>
    <w:p w:rsidR="0017147C" w:rsidRPr="00E077AC" w:rsidRDefault="0017147C" w:rsidP="009418F8">
      <w:r>
        <w:rPr>
          <w:sz w:val="28"/>
          <w:szCs w:val="28"/>
        </w:rPr>
        <w:t xml:space="preserve">       </w:t>
      </w:r>
      <w:r w:rsidRPr="00E077AC">
        <w:t>podpis nauczyciela</w:t>
      </w:r>
      <w:r w:rsidRPr="00E077AC">
        <w:tab/>
      </w:r>
      <w:r w:rsidRPr="00E077AC">
        <w:tab/>
      </w:r>
      <w:r w:rsidRPr="00E077AC">
        <w:tab/>
        <w:t xml:space="preserve">            pieczęć i podpis dyrektora szkoły</w:t>
      </w:r>
    </w:p>
    <w:sectPr w:rsidR="0017147C" w:rsidRPr="00E077AC" w:rsidSect="00E02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87C"/>
    <w:multiLevelType w:val="hybridMultilevel"/>
    <w:tmpl w:val="D6E25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47465"/>
    <w:multiLevelType w:val="hybridMultilevel"/>
    <w:tmpl w:val="EA74E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F3604"/>
    <w:multiLevelType w:val="hybridMultilevel"/>
    <w:tmpl w:val="DB0E4D5E"/>
    <w:lvl w:ilvl="0" w:tplc="C8446D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1189B"/>
    <w:multiLevelType w:val="hybridMultilevel"/>
    <w:tmpl w:val="6D280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CC6"/>
    <w:rsid w:val="0001559F"/>
    <w:rsid w:val="00086BEA"/>
    <w:rsid w:val="001273EC"/>
    <w:rsid w:val="0017147C"/>
    <w:rsid w:val="0018248F"/>
    <w:rsid w:val="001C4D18"/>
    <w:rsid w:val="00226428"/>
    <w:rsid w:val="00274ABB"/>
    <w:rsid w:val="002879BF"/>
    <w:rsid w:val="00312E5D"/>
    <w:rsid w:val="003431B7"/>
    <w:rsid w:val="00444954"/>
    <w:rsid w:val="00512570"/>
    <w:rsid w:val="005D6463"/>
    <w:rsid w:val="006C34EA"/>
    <w:rsid w:val="008636DC"/>
    <w:rsid w:val="009418F8"/>
    <w:rsid w:val="009750F4"/>
    <w:rsid w:val="00983220"/>
    <w:rsid w:val="00A21D66"/>
    <w:rsid w:val="00AE59D2"/>
    <w:rsid w:val="00B35BE6"/>
    <w:rsid w:val="00BF50BA"/>
    <w:rsid w:val="00C94B81"/>
    <w:rsid w:val="00CC5CDC"/>
    <w:rsid w:val="00DA0934"/>
    <w:rsid w:val="00E023AF"/>
    <w:rsid w:val="00E077AC"/>
    <w:rsid w:val="00EF2E5A"/>
    <w:rsid w:val="00F215AE"/>
    <w:rsid w:val="00F37394"/>
    <w:rsid w:val="00F9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C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7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188</Words>
  <Characters>1130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 ZGŁOSZENIA  UCZESTNIKA</dc:title>
  <dc:subject/>
  <dc:creator>Darek</dc:creator>
  <cp:keywords/>
  <dc:description/>
  <cp:lastModifiedBy>Sekretariat</cp:lastModifiedBy>
  <cp:revision>2</cp:revision>
  <dcterms:created xsi:type="dcterms:W3CDTF">2023-10-17T11:47:00Z</dcterms:created>
  <dcterms:modified xsi:type="dcterms:W3CDTF">2023-10-17T11:47:00Z</dcterms:modified>
</cp:coreProperties>
</file>