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1CB0" w14:textId="57E9417E" w:rsidR="00AF1641" w:rsidRPr="003B4D60" w:rsidRDefault="00AF1641" w:rsidP="00C12DDA">
      <w:pPr>
        <w:spacing w:line="276" w:lineRule="auto"/>
        <w:rPr>
          <w:rFonts w:ascii="Arial" w:hAnsi="Arial" w:cs="Arial"/>
          <w:sz w:val="21"/>
          <w:szCs w:val="21"/>
        </w:rPr>
      </w:pPr>
      <w:r w:rsidRPr="003B4D60">
        <w:rPr>
          <w:rFonts w:ascii="Arial" w:hAnsi="Arial" w:cs="Arial"/>
          <w:sz w:val="21"/>
          <w:szCs w:val="21"/>
        </w:rPr>
        <w:t>Gdańsk, dnia       listopada 2023 r.</w:t>
      </w:r>
    </w:p>
    <w:p w14:paraId="27FC846D" w14:textId="0C8E7161" w:rsidR="00AF1641" w:rsidRPr="003B4D60" w:rsidRDefault="00AF1641" w:rsidP="00C12DDA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 w:rsidRPr="003B4D60">
        <w:rPr>
          <w:rFonts w:ascii="Arial" w:hAnsi="Arial" w:cs="Arial"/>
          <w:sz w:val="21"/>
          <w:szCs w:val="21"/>
          <w:lang w:val="en-US"/>
        </w:rPr>
        <w:t>RDOŚ-Gd-WOO.442.1.2023.AJ.4</w:t>
      </w:r>
    </w:p>
    <w:p w14:paraId="1D710013" w14:textId="77777777" w:rsidR="00AF1641" w:rsidRPr="003B4D60" w:rsidRDefault="00AF1641" w:rsidP="00C12DDA">
      <w:pPr>
        <w:spacing w:line="276" w:lineRule="auto"/>
        <w:rPr>
          <w:rFonts w:ascii="Arial" w:hAnsi="Arial" w:cs="Arial"/>
          <w:i/>
          <w:sz w:val="21"/>
          <w:szCs w:val="21"/>
        </w:rPr>
      </w:pPr>
      <w:r w:rsidRPr="003B4D60">
        <w:rPr>
          <w:rFonts w:ascii="Arial" w:hAnsi="Arial" w:cs="Arial"/>
          <w:i/>
          <w:sz w:val="21"/>
          <w:szCs w:val="21"/>
        </w:rPr>
        <w:t>za dowodem doręczenia</w:t>
      </w:r>
    </w:p>
    <w:p w14:paraId="694E6583" w14:textId="77777777" w:rsidR="00AF1641" w:rsidRPr="003B4D60" w:rsidRDefault="00AF1641" w:rsidP="00C12DD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131C8E67" w14:textId="2A8271A4" w:rsidR="00AF1641" w:rsidRPr="003B4D60" w:rsidRDefault="00AF1641" w:rsidP="00C12DD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3B4D60">
        <w:rPr>
          <w:rFonts w:ascii="Arial" w:hAnsi="Arial" w:cs="Arial"/>
          <w:b/>
          <w:bCs/>
          <w:sz w:val="21"/>
          <w:szCs w:val="21"/>
        </w:rPr>
        <w:t>ZAWIADOMIENIE</w:t>
      </w:r>
    </w:p>
    <w:p w14:paraId="498FD36B" w14:textId="77777777" w:rsidR="00AF1641" w:rsidRPr="003B4D60" w:rsidRDefault="00AF1641" w:rsidP="00C12DD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3B4D60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32EB4264" w14:textId="77777777" w:rsidR="00AF1641" w:rsidRPr="003B4D60" w:rsidRDefault="00AF1641" w:rsidP="00C12DD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2DAE8D15" w14:textId="5ADF78D7" w:rsidR="00AF1641" w:rsidRPr="003B4D60" w:rsidRDefault="00AF1641" w:rsidP="00C12DDA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3B4D60">
        <w:rPr>
          <w:rFonts w:ascii="Arial" w:hAnsi="Arial" w:cs="Arial"/>
          <w:sz w:val="21"/>
          <w:szCs w:val="21"/>
        </w:rPr>
        <w:t>Regionalny Dyrektor Ochrony Środowiska w Gdańsku, działając na podstawie art. 120 ust. 2 ustawy z dnia 3 października 2008 r. o udostępnianiu informacji o środowisku i jego ochronie, udziale społeczeństwa w ochronie środowiska oraz o ocenach oddziaływania na środowisko (</w:t>
      </w:r>
      <w:r w:rsidRPr="003B4D60">
        <w:rPr>
          <w:rFonts w:ascii="Arial" w:hAnsi="Arial" w:cs="Arial"/>
          <w:i/>
          <w:iCs/>
          <w:sz w:val="21"/>
          <w:szCs w:val="21"/>
        </w:rPr>
        <w:t>t. j. Dz. U. z</w:t>
      </w:r>
      <w:r w:rsidR="003B4D60">
        <w:rPr>
          <w:rFonts w:ascii="Arial" w:hAnsi="Arial" w:cs="Arial"/>
          <w:i/>
          <w:iCs/>
          <w:sz w:val="21"/>
          <w:szCs w:val="21"/>
        </w:rPr>
        <w:t> </w:t>
      </w:r>
      <w:r w:rsidRPr="003B4D60">
        <w:rPr>
          <w:rFonts w:ascii="Arial" w:hAnsi="Arial" w:cs="Arial"/>
          <w:i/>
          <w:iCs/>
          <w:sz w:val="21"/>
          <w:szCs w:val="21"/>
        </w:rPr>
        <w:t>2023 r., poz. 1094 ze zm.</w:t>
      </w:r>
      <w:r w:rsidRPr="003B4D60">
        <w:rPr>
          <w:rFonts w:ascii="Arial" w:hAnsi="Arial" w:cs="Arial"/>
          <w:sz w:val="21"/>
          <w:szCs w:val="21"/>
        </w:rPr>
        <w:t xml:space="preserve">) </w:t>
      </w:r>
    </w:p>
    <w:p w14:paraId="6E92D46A" w14:textId="77777777" w:rsidR="005F5882" w:rsidRPr="003B4D60" w:rsidRDefault="005F5882" w:rsidP="00C12DDA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</w:p>
    <w:p w14:paraId="1C6736F9" w14:textId="77777777" w:rsidR="00AF1641" w:rsidRPr="003B4D60" w:rsidRDefault="00AF1641" w:rsidP="00C12DD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  <w:r w:rsidRPr="003B4D60">
        <w:rPr>
          <w:rFonts w:ascii="Arial" w:hAnsi="Arial" w:cs="Arial"/>
          <w:b/>
          <w:sz w:val="21"/>
          <w:szCs w:val="21"/>
        </w:rPr>
        <w:t>zawiadamia społeczeństwo</w:t>
      </w:r>
    </w:p>
    <w:p w14:paraId="2118B036" w14:textId="77777777" w:rsidR="005F5882" w:rsidRPr="003B4D60" w:rsidRDefault="005F5882" w:rsidP="00C12DD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7140D1E3" w14:textId="11FBD7CB" w:rsidR="00AF1641" w:rsidRPr="003B4D60" w:rsidRDefault="00AF1641" w:rsidP="00C12DD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3B4D60">
        <w:rPr>
          <w:rFonts w:ascii="Arial" w:hAnsi="Arial" w:cs="Arial"/>
          <w:i/>
          <w:sz w:val="21"/>
          <w:szCs w:val="21"/>
        </w:rPr>
        <w:t xml:space="preserve">że </w:t>
      </w:r>
      <w:r w:rsidRPr="003B4D60">
        <w:rPr>
          <w:rFonts w:ascii="Arial" w:eastAsia="Calibri" w:hAnsi="Arial" w:cs="Arial"/>
          <w:sz w:val="21"/>
          <w:szCs w:val="21"/>
        </w:rPr>
        <w:t xml:space="preserve">w związku z udziałem Polski w strategicznej ocenie oddziaływania na środowisko w kontekście transgranicznym dla </w:t>
      </w:r>
      <w:r w:rsidRPr="003B4D60">
        <w:rPr>
          <w:rFonts w:ascii="Arial" w:eastAsia="Calibri" w:hAnsi="Arial" w:cs="Arial"/>
          <w:b/>
          <w:bCs/>
          <w:sz w:val="21"/>
          <w:szCs w:val="21"/>
        </w:rPr>
        <w:t xml:space="preserve">Planu Zagospodarowania Morza obejmującego obszary: Zatoki Botnickiej, Morza Bałtyckiego i Skagerrak/Kattegat </w:t>
      </w:r>
      <w:r w:rsidRPr="003B4D60">
        <w:rPr>
          <w:rFonts w:ascii="Arial" w:eastAsia="Calibri" w:hAnsi="Arial" w:cs="Arial"/>
          <w:sz w:val="21"/>
          <w:szCs w:val="21"/>
        </w:rPr>
        <w:t>(dalej: Plan szwedzki) dnia 9.06.2023 r. Strona szwedzka poinformowała o udostępnieniu tłumaczenia na język angielski przyjętego w dniu 10.02.2022 r. Planu szwedzkiego.</w:t>
      </w:r>
    </w:p>
    <w:p w14:paraId="4DF24FF9" w14:textId="207AC7C4" w:rsidR="005F5882" w:rsidRPr="003B4D60" w:rsidRDefault="005F5882" w:rsidP="00C12DDA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3B4D60">
        <w:rPr>
          <w:rFonts w:ascii="Arial" w:eastAsia="Calibri" w:hAnsi="Arial" w:cs="Arial"/>
          <w:sz w:val="21"/>
          <w:szCs w:val="21"/>
        </w:rPr>
        <w:t>Wyniki transgranicznej oceny oddziaływania na środowisko zawarte są w przyjętym Planie szwedzkim.</w:t>
      </w:r>
    </w:p>
    <w:p w14:paraId="25AAFAA5" w14:textId="0659A8A9" w:rsidR="005F5882" w:rsidRPr="003B4D60" w:rsidRDefault="005F5882" w:rsidP="00C12DD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1"/>
          <w:szCs w:val="21"/>
        </w:rPr>
      </w:pPr>
      <w:r w:rsidRPr="003B4D60">
        <w:rPr>
          <w:rFonts w:ascii="Arial" w:eastAsia="Calibri" w:hAnsi="Arial" w:cs="Arial"/>
          <w:sz w:val="21"/>
          <w:szCs w:val="21"/>
        </w:rPr>
        <w:t>Cały dokument w tłumaczeniu na język angielski dostępny jest na stronie Szwedzkiej Agencji Zarządzania Wodami:</w:t>
      </w:r>
    </w:p>
    <w:p w14:paraId="1CE4889D" w14:textId="77777777" w:rsidR="005F5882" w:rsidRPr="003B4D60" w:rsidRDefault="005F5882" w:rsidP="00C12DD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1"/>
          <w:szCs w:val="21"/>
        </w:rPr>
      </w:pPr>
    </w:p>
    <w:p w14:paraId="4F3AEABF" w14:textId="2BBA15D6" w:rsidR="005F5882" w:rsidRPr="003B4D60" w:rsidRDefault="005F5882" w:rsidP="00C12DDA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1"/>
          <w:szCs w:val="21"/>
        </w:rPr>
      </w:pPr>
      <w:r w:rsidRPr="003B4D60">
        <w:rPr>
          <w:rFonts w:ascii="Arial" w:eastAsia="Calibri" w:hAnsi="Arial" w:cs="Arial"/>
          <w:sz w:val="21"/>
          <w:szCs w:val="21"/>
        </w:rPr>
        <w:t>https://www.havochvatten.se/en/our-organization/publications/swam-publications/2023-05-31-marine-spatial--plans.html</w:t>
      </w:r>
      <w:r w:rsidRPr="003B4D60">
        <w:rPr>
          <w:rFonts w:ascii="Arial" w:hAnsi="Arial" w:cs="Arial"/>
          <w:i/>
          <w:sz w:val="21"/>
          <w:szCs w:val="21"/>
        </w:rPr>
        <w:t xml:space="preserve"> </w:t>
      </w:r>
    </w:p>
    <w:p w14:paraId="6B3CF072" w14:textId="77777777" w:rsidR="005F5882" w:rsidRPr="003B4D60" w:rsidRDefault="005F5882" w:rsidP="00C12DDA">
      <w:pPr>
        <w:pStyle w:val="Tekstpodstawowy"/>
        <w:spacing w:line="276" w:lineRule="auto"/>
        <w:rPr>
          <w:rFonts w:ascii="Arial" w:hAnsi="Arial" w:cs="Arial"/>
          <w:i w:val="0"/>
          <w:sz w:val="21"/>
          <w:szCs w:val="21"/>
        </w:rPr>
      </w:pPr>
    </w:p>
    <w:p w14:paraId="2884E8BF" w14:textId="64C7A9B3" w:rsidR="00AF1641" w:rsidRPr="003B4D60" w:rsidRDefault="00AF1641" w:rsidP="00C12DD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3B4D60">
        <w:rPr>
          <w:rFonts w:ascii="Arial" w:hAnsi="Arial" w:cs="Arial"/>
          <w:sz w:val="21"/>
          <w:szCs w:val="21"/>
        </w:rPr>
        <w:t xml:space="preserve">Jednocześnie zawiadamiam wszystkich zainteresowanych o możliwości zapoznania się </w:t>
      </w:r>
      <w:r w:rsidR="003B4D60" w:rsidRPr="003B4D60">
        <w:rPr>
          <w:rFonts w:ascii="Arial" w:hAnsi="Arial" w:cs="Arial"/>
          <w:sz w:val="21"/>
          <w:szCs w:val="21"/>
        </w:rPr>
        <w:t xml:space="preserve">z </w:t>
      </w:r>
      <w:r w:rsidRPr="003B4D60">
        <w:rPr>
          <w:rFonts w:ascii="Arial" w:hAnsi="Arial" w:cs="Arial"/>
          <w:sz w:val="21"/>
          <w:szCs w:val="21"/>
        </w:rPr>
        <w:t xml:space="preserve">treścią </w:t>
      </w:r>
      <w:r w:rsidR="005F5882" w:rsidRPr="003B4D60">
        <w:rPr>
          <w:rFonts w:ascii="Arial" w:hAnsi="Arial" w:cs="Arial"/>
          <w:sz w:val="21"/>
          <w:szCs w:val="21"/>
        </w:rPr>
        <w:t>Planu szwedzkiego</w:t>
      </w:r>
      <w:r w:rsidRPr="003B4D60">
        <w:rPr>
          <w:rFonts w:ascii="Arial" w:hAnsi="Arial" w:cs="Arial"/>
          <w:sz w:val="21"/>
          <w:szCs w:val="21"/>
        </w:rPr>
        <w:t xml:space="preserve"> w tłumaczeni</w:t>
      </w:r>
      <w:r w:rsidR="005F5882" w:rsidRPr="003B4D60">
        <w:rPr>
          <w:rFonts w:ascii="Arial" w:hAnsi="Arial" w:cs="Arial"/>
          <w:sz w:val="21"/>
          <w:szCs w:val="21"/>
        </w:rPr>
        <w:t>u</w:t>
      </w:r>
      <w:r w:rsidRPr="003B4D60">
        <w:rPr>
          <w:rFonts w:ascii="Arial" w:hAnsi="Arial" w:cs="Arial"/>
          <w:sz w:val="21"/>
          <w:szCs w:val="21"/>
        </w:rPr>
        <w:t xml:space="preserve"> na język angielski </w:t>
      </w:r>
      <w:r w:rsidR="005F5882" w:rsidRPr="003B4D60">
        <w:rPr>
          <w:rFonts w:ascii="Arial" w:hAnsi="Arial" w:cs="Arial"/>
          <w:sz w:val="21"/>
          <w:szCs w:val="21"/>
        </w:rPr>
        <w:t xml:space="preserve">oraz </w:t>
      </w:r>
      <w:r w:rsidR="003B4D60" w:rsidRPr="003B4D60">
        <w:rPr>
          <w:rFonts w:ascii="Arial" w:eastAsia="Calibri" w:hAnsi="Arial" w:cs="Arial"/>
          <w:sz w:val="21"/>
          <w:szCs w:val="21"/>
        </w:rPr>
        <w:t>z</w:t>
      </w:r>
      <w:r w:rsidR="005F5882" w:rsidRPr="003B4D60">
        <w:rPr>
          <w:rFonts w:ascii="Arial" w:eastAsia="Calibri" w:hAnsi="Arial" w:cs="Arial"/>
          <w:sz w:val="21"/>
          <w:szCs w:val="21"/>
        </w:rPr>
        <w:t xml:space="preserve"> tłumaczeniem na język polski tych części Planu szwedzkiego, które w jakikolwiek sposób odnoszą się do postępowania transgranicznego oraz kwestii podnoszonych w stanowiskach Strony polskiej,</w:t>
      </w:r>
      <w:r w:rsidR="005F5882" w:rsidRPr="003B4D60">
        <w:rPr>
          <w:rFonts w:ascii="Arial" w:hAnsi="Arial" w:cs="Arial"/>
          <w:sz w:val="21"/>
          <w:szCs w:val="21"/>
        </w:rPr>
        <w:t xml:space="preserve"> </w:t>
      </w:r>
      <w:r w:rsidR="003B4D60" w:rsidRPr="003B4D60">
        <w:rPr>
          <w:rFonts w:ascii="Arial" w:hAnsi="Arial" w:cs="Arial"/>
          <w:sz w:val="21"/>
          <w:szCs w:val="21"/>
        </w:rPr>
        <w:t>w </w:t>
      </w:r>
      <w:r w:rsidRPr="003B4D60">
        <w:rPr>
          <w:rFonts w:ascii="Arial" w:hAnsi="Arial" w:cs="Arial"/>
          <w:sz w:val="21"/>
          <w:szCs w:val="21"/>
        </w:rPr>
        <w:t>Wydziale Ocen Oddziaływania na Środowisko Regionalnej Dyrekcji Ochrony Środowiska w Gdańsku, ul. Chmielna 54/57, pok. nr 10</w:t>
      </w:r>
      <w:r w:rsidR="003B4D60" w:rsidRPr="003B4D60">
        <w:rPr>
          <w:rFonts w:ascii="Arial" w:hAnsi="Arial" w:cs="Arial"/>
          <w:sz w:val="21"/>
          <w:szCs w:val="21"/>
        </w:rPr>
        <w:t>3</w:t>
      </w:r>
      <w:r w:rsidRPr="003B4D60">
        <w:rPr>
          <w:rFonts w:ascii="Arial" w:hAnsi="Arial" w:cs="Arial"/>
          <w:sz w:val="21"/>
          <w:szCs w:val="21"/>
        </w:rPr>
        <w:t>, w godzinach pracy urzędu, po wcześniejszym umówieniu się (np. telefonicznie).</w:t>
      </w:r>
    </w:p>
    <w:p w14:paraId="0EA90522" w14:textId="77777777" w:rsidR="00AF1641" w:rsidRPr="003B4D60" w:rsidRDefault="00AF1641" w:rsidP="00C12DD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0536AAD8" w14:textId="77777777" w:rsidR="00AF1641" w:rsidRPr="003B4D60" w:rsidRDefault="00AF1641" w:rsidP="00C12DD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3B4D60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076B82DE" w14:textId="77777777" w:rsidR="003B4D60" w:rsidRDefault="003B4D60" w:rsidP="00C12DD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1D44CA82" w14:textId="4A2BA526" w:rsidR="00AF1641" w:rsidRPr="003B4D60" w:rsidRDefault="00AF1641" w:rsidP="00C12DD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3B4D60">
        <w:rPr>
          <w:rFonts w:ascii="Arial" w:hAnsi="Arial" w:cs="Arial"/>
          <w:sz w:val="21"/>
          <w:szCs w:val="21"/>
        </w:rPr>
        <w:t>Pieczęć urzędu:</w:t>
      </w:r>
    </w:p>
    <w:p w14:paraId="73198CE1" w14:textId="77777777" w:rsidR="00AF1641" w:rsidRDefault="00AF1641" w:rsidP="00C12DDA">
      <w:pPr>
        <w:pStyle w:val="Default"/>
        <w:rPr>
          <w:b/>
          <w:sz w:val="14"/>
          <w:szCs w:val="18"/>
          <w:u w:val="single"/>
        </w:rPr>
      </w:pPr>
    </w:p>
    <w:p w14:paraId="363E81A9" w14:textId="77777777" w:rsidR="00AF1641" w:rsidRDefault="00AF1641" w:rsidP="00C12DDA">
      <w:pPr>
        <w:pStyle w:val="Default"/>
        <w:rPr>
          <w:b/>
          <w:sz w:val="14"/>
          <w:szCs w:val="18"/>
          <w:u w:val="single"/>
        </w:rPr>
      </w:pPr>
    </w:p>
    <w:p w14:paraId="1700F5DB" w14:textId="77777777" w:rsidR="00AF1641" w:rsidRDefault="00AF1641" w:rsidP="00C12DDA">
      <w:pPr>
        <w:pStyle w:val="Default"/>
        <w:rPr>
          <w:b/>
          <w:sz w:val="13"/>
          <w:szCs w:val="13"/>
          <w:u w:val="single"/>
        </w:rPr>
      </w:pPr>
    </w:p>
    <w:p w14:paraId="1AE494A6" w14:textId="77777777" w:rsidR="00AF1641" w:rsidRDefault="00AF1641" w:rsidP="00C12DDA">
      <w:pPr>
        <w:pStyle w:val="Default"/>
        <w:rPr>
          <w:b/>
          <w:sz w:val="13"/>
          <w:szCs w:val="13"/>
          <w:u w:val="single"/>
        </w:rPr>
      </w:pPr>
    </w:p>
    <w:p w14:paraId="0EBD716C" w14:textId="77777777" w:rsidR="003B4D60" w:rsidRDefault="003B4D60" w:rsidP="00C12DDA">
      <w:pPr>
        <w:pStyle w:val="Default"/>
        <w:rPr>
          <w:b/>
          <w:sz w:val="13"/>
          <w:szCs w:val="13"/>
          <w:u w:val="single"/>
        </w:rPr>
      </w:pPr>
    </w:p>
    <w:p w14:paraId="7B4BD712" w14:textId="77777777" w:rsidR="003B4D60" w:rsidRDefault="003B4D60" w:rsidP="00C12DDA">
      <w:pPr>
        <w:pStyle w:val="Default"/>
        <w:rPr>
          <w:b/>
          <w:sz w:val="13"/>
          <w:szCs w:val="13"/>
          <w:u w:val="single"/>
        </w:rPr>
      </w:pPr>
    </w:p>
    <w:p w14:paraId="4E275FB9" w14:textId="77777777" w:rsidR="00AF1641" w:rsidRDefault="00AF1641" w:rsidP="00C12DDA">
      <w:pPr>
        <w:pStyle w:val="Default"/>
        <w:rPr>
          <w:b/>
          <w:sz w:val="13"/>
          <w:szCs w:val="13"/>
          <w:u w:val="single"/>
        </w:rPr>
      </w:pPr>
    </w:p>
    <w:p w14:paraId="4DE6F951" w14:textId="77777777" w:rsidR="00AF1641" w:rsidRPr="003B4D60" w:rsidRDefault="00AF1641" w:rsidP="00C12DDA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30F76800" w14:textId="77777777" w:rsidR="00AF1641" w:rsidRPr="003B4D60" w:rsidRDefault="00AF1641" w:rsidP="00C12DDA">
      <w:pPr>
        <w:spacing w:before="120"/>
        <w:rPr>
          <w:rFonts w:ascii="Arial" w:hAnsi="Arial" w:cs="Arial"/>
          <w:sz w:val="18"/>
          <w:szCs w:val="18"/>
          <w:u w:val="single"/>
        </w:rPr>
      </w:pPr>
      <w:r w:rsidRPr="003B4D60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1E5D9E18" w14:textId="7F0FE163" w:rsidR="00AF1641" w:rsidRPr="003B4D60" w:rsidRDefault="00AF1641" w:rsidP="00C12DDA">
      <w:pPr>
        <w:pStyle w:val="Tekstpodstawowy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B4D60">
        <w:rPr>
          <w:rFonts w:ascii="Arial" w:hAnsi="Arial" w:cs="Arial"/>
          <w:sz w:val="18"/>
          <w:szCs w:val="18"/>
        </w:rPr>
        <w:t xml:space="preserve">strona internetowa RDOŚ w Gdańsku,    </w:t>
      </w:r>
      <w:r w:rsidR="003B4D60" w:rsidRPr="003B4D60">
        <w:rPr>
          <w:rFonts w:ascii="Arial" w:hAnsi="Arial" w:cs="Arial"/>
          <w:sz w:val="18"/>
          <w:szCs w:val="18"/>
        </w:rPr>
        <w:t>https://www.gov.pl/web/rdos-gdansk/obwieszczenia-i-zawiadomienia</w:t>
      </w:r>
    </w:p>
    <w:p w14:paraId="0886CD3F" w14:textId="77777777" w:rsidR="00AF1641" w:rsidRPr="003B4D60" w:rsidRDefault="00AF1641" w:rsidP="00C12DDA">
      <w:pPr>
        <w:pStyle w:val="Tekstpodstawowy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B4D60">
        <w:rPr>
          <w:rFonts w:ascii="Arial" w:hAnsi="Arial" w:cs="Arial"/>
          <w:sz w:val="18"/>
          <w:szCs w:val="18"/>
        </w:rPr>
        <w:t>tablica ogłoszeń RDOŚ w Gdańsku</w:t>
      </w:r>
    </w:p>
    <w:p w14:paraId="4892FAAD" w14:textId="1AFCD702" w:rsidR="00D35F97" w:rsidRPr="003B4D60" w:rsidRDefault="00AF1641" w:rsidP="00C12DDA">
      <w:pPr>
        <w:pStyle w:val="Tekstpodstawowy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B4D60">
        <w:rPr>
          <w:rFonts w:ascii="Arial" w:hAnsi="Arial" w:cs="Arial"/>
          <w:sz w:val="18"/>
          <w:szCs w:val="18"/>
        </w:rPr>
        <w:t>aa</w:t>
      </w:r>
      <w:r w:rsidR="00A74F2D">
        <w:rPr>
          <w:rFonts w:ascii="Arial" w:hAnsi="Arial" w:cs="Arial"/>
          <w:sz w:val="18"/>
          <w:szCs w:val="18"/>
        </w:rPr>
        <w:t>, sprawę prowadzi Agnieszka Jędraszek, tel. 58 68 36 812</w:t>
      </w:r>
    </w:p>
    <w:sectPr w:rsidR="00D35F97" w:rsidRPr="003B4D60" w:rsidSect="003B4D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418" w:left="1276" w:header="340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AA06" w14:textId="77777777" w:rsidR="004D7437" w:rsidRDefault="004D7437" w:rsidP="000F38F9">
      <w:r>
        <w:separator/>
      </w:r>
    </w:p>
  </w:endnote>
  <w:endnote w:type="continuationSeparator" w:id="0">
    <w:p w14:paraId="03D91350" w14:textId="77777777" w:rsidR="004D7437" w:rsidRDefault="004D7437" w:rsidP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1A697954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442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8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5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C822068" wp14:editId="57221A42">
          <wp:extent cx="4958080" cy="862517"/>
          <wp:effectExtent l="0" t="0" r="0" b="0"/>
          <wp:docPr id="1061284424" name="Obraz 1061284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CB3A864" wp14:editId="534FCF1B">
          <wp:extent cx="5943600" cy="1014730"/>
          <wp:effectExtent l="0" t="0" r="0" b="0"/>
          <wp:docPr id="1793269547" name="Obraz 1793269547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21BA" w14:textId="77777777" w:rsidR="004D7437" w:rsidRDefault="004D7437" w:rsidP="000F38F9">
      <w:r>
        <w:separator/>
      </w:r>
    </w:p>
  </w:footnote>
  <w:footnote w:type="continuationSeparator" w:id="0">
    <w:p w14:paraId="71C5EF10" w14:textId="77777777" w:rsidR="004D7437" w:rsidRDefault="004D7437" w:rsidP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617" w14:textId="77777777" w:rsidR="000F38F9" w:rsidRDefault="00C51898" w:rsidP="00951142">
    <w:pPr>
      <w:pStyle w:val="Nagwek"/>
    </w:pPr>
    <w:r>
      <w:rPr>
        <w:noProof/>
      </w:rPr>
      <w:drawing>
        <wp:inline distT="0" distB="0" distL="0" distR="0" wp14:anchorId="3B5B3974" wp14:editId="35B7F015">
          <wp:extent cx="2700000" cy="900000"/>
          <wp:effectExtent l="19050" t="0" r="5100" b="0"/>
          <wp:docPr id="395745141" name="Obraz 395745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2564625" wp14:editId="52CDD00F">
          <wp:extent cx="4906645" cy="936625"/>
          <wp:effectExtent l="0" t="0" r="0" b="0"/>
          <wp:docPr id="179213585" name="Obraz 179213585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E0D6C"/>
    <w:multiLevelType w:val="hybridMultilevel"/>
    <w:tmpl w:val="F81CD4DA"/>
    <w:lvl w:ilvl="0" w:tplc="678606F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C509C2"/>
    <w:multiLevelType w:val="hybridMultilevel"/>
    <w:tmpl w:val="79682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B6F448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num w:numId="1" w16cid:durableId="887254899">
    <w:abstractNumId w:val="4"/>
  </w:num>
  <w:num w:numId="2" w16cid:durableId="1944801364">
    <w:abstractNumId w:val="1"/>
  </w:num>
  <w:num w:numId="3" w16cid:durableId="1891646565">
    <w:abstractNumId w:val="7"/>
  </w:num>
  <w:num w:numId="4" w16cid:durableId="427239027">
    <w:abstractNumId w:val="5"/>
  </w:num>
  <w:num w:numId="5" w16cid:durableId="1626156720">
    <w:abstractNumId w:val="3"/>
  </w:num>
  <w:num w:numId="6" w16cid:durableId="783421218">
    <w:abstractNumId w:val="0"/>
  </w:num>
  <w:num w:numId="7" w16cid:durableId="173600326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8"/>
  </w:num>
  <w:num w:numId="9" w16cid:durableId="1132334544">
    <w:abstractNumId w:val="8"/>
    <w:lvlOverride w:ilvl="0">
      <w:startOverride w:val="1"/>
    </w:lvlOverride>
  </w:num>
  <w:num w:numId="10" w16cid:durableId="1466972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4D6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5F5882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0B35"/>
    <w:rsid w:val="00932A56"/>
    <w:rsid w:val="00951142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4F2D"/>
    <w:rsid w:val="00A764CA"/>
    <w:rsid w:val="00A810E9"/>
    <w:rsid w:val="00A9313E"/>
    <w:rsid w:val="00AA41FA"/>
    <w:rsid w:val="00AD0F41"/>
    <w:rsid w:val="00AD6949"/>
    <w:rsid w:val="00AE1E84"/>
    <w:rsid w:val="00AE4648"/>
    <w:rsid w:val="00AF0B90"/>
    <w:rsid w:val="00AF1641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2DDA"/>
    <w:rsid w:val="00C15C8B"/>
    <w:rsid w:val="00C16FA2"/>
    <w:rsid w:val="00C33BE2"/>
    <w:rsid w:val="00C34DF7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64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ind w:firstLine="708"/>
      <w:jc w:val="both"/>
    </w:pPr>
    <w:rPr>
      <w:rFonts w:ascii="Garamond" w:hAnsi="Garamond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AF1641"/>
    <w:rPr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1641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F16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164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F16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F16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F1641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2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Agnieszka Jędraszek</cp:lastModifiedBy>
  <cp:revision>2</cp:revision>
  <cp:lastPrinted>2023-11-10T11:41:00Z</cp:lastPrinted>
  <dcterms:created xsi:type="dcterms:W3CDTF">2023-11-14T09:12:00Z</dcterms:created>
  <dcterms:modified xsi:type="dcterms:W3CDTF">2023-11-14T09:12:00Z</dcterms:modified>
</cp:coreProperties>
</file>