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AF7" w:rsidRPr="00661566" w:rsidRDefault="00B3403F" w:rsidP="008E22B2">
      <w:pPr>
        <w:pStyle w:val="NormalnyWeb"/>
        <w:spacing w:before="0" w:beforeAutospacing="0" w:after="0" w:afterAutospacing="0"/>
        <w:jc w:val="right"/>
      </w:pPr>
      <w:r w:rsidRPr="00661566">
        <w:t xml:space="preserve">Załącznik nr </w:t>
      </w:r>
      <w:r w:rsidR="00661566" w:rsidRPr="00661566">
        <w:t>5</w:t>
      </w:r>
    </w:p>
    <w:p w:rsidR="00B3403F" w:rsidRPr="00661566" w:rsidRDefault="00B3403F" w:rsidP="00B3403F">
      <w:pPr>
        <w:pStyle w:val="NormalnyWeb"/>
        <w:spacing w:before="0" w:beforeAutospacing="0" w:after="0" w:afterAutospacing="0"/>
        <w:jc w:val="right"/>
      </w:pPr>
      <w:r w:rsidRPr="00661566">
        <w:t xml:space="preserve">do </w:t>
      </w:r>
      <w:r w:rsidR="00661566" w:rsidRPr="00661566">
        <w:t>zapytania ofertowego</w:t>
      </w:r>
    </w:p>
    <w:p w:rsidR="00111957" w:rsidRPr="00661566" w:rsidRDefault="00111957" w:rsidP="00B3403F">
      <w:pPr>
        <w:pStyle w:val="NormalnyWeb"/>
        <w:spacing w:before="0" w:beforeAutospacing="0" w:after="0" w:afterAutospacing="0"/>
        <w:jc w:val="right"/>
      </w:pPr>
      <w:r w:rsidRPr="00661566">
        <w:t>WOPN-PK.0211.5.2022.ASz</w:t>
      </w:r>
    </w:p>
    <w:p w:rsidR="00B3403F" w:rsidRDefault="00B3403F" w:rsidP="00B3403F">
      <w:pPr>
        <w:pStyle w:val="NormalnyWeb"/>
        <w:spacing w:before="0" w:beforeAutospacing="0" w:after="0" w:afterAutospacing="0"/>
        <w:jc w:val="right"/>
      </w:pPr>
    </w:p>
    <w:p w:rsidR="00F51C12" w:rsidRDefault="00A96F0F" w:rsidP="00A96F0F">
      <w:pPr>
        <w:pStyle w:val="NormalnyWeb"/>
        <w:spacing w:before="0" w:beforeAutospacing="0" w:after="0" w:afterAutospacing="0"/>
        <w:jc w:val="both"/>
      </w:pPr>
      <w:r>
        <w:t>……………………………………………..</w:t>
      </w:r>
    </w:p>
    <w:p w:rsidR="00A96F0F" w:rsidRDefault="00A96F0F" w:rsidP="00A96F0F">
      <w:pPr>
        <w:pStyle w:val="NormalnyWe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</w:t>
      </w:r>
      <w:r w:rsidRPr="00A96F0F">
        <w:rPr>
          <w:sz w:val="20"/>
          <w:szCs w:val="20"/>
        </w:rPr>
        <w:t xml:space="preserve">(pieczęć </w:t>
      </w:r>
      <w:r w:rsidR="00111957">
        <w:rPr>
          <w:sz w:val="20"/>
          <w:szCs w:val="20"/>
        </w:rPr>
        <w:t>W</w:t>
      </w:r>
      <w:r w:rsidRPr="00A96F0F">
        <w:rPr>
          <w:sz w:val="20"/>
          <w:szCs w:val="20"/>
        </w:rPr>
        <w:t>ykonawcy)</w:t>
      </w:r>
    </w:p>
    <w:p w:rsidR="00A96F0F" w:rsidRPr="00355ACB" w:rsidRDefault="00111957" w:rsidP="00355ACB">
      <w:pPr>
        <w:pStyle w:val="NormalnyWeb"/>
        <w:spacing w:before="0" w:beforeAutospacing="0" w:after="0" w:afterAutospacing="0"/>
        <w:ind w:left="3540" w:firstLine="708"/>
        <w:jc w:val="both"/>
      </w:pPr>
      <w:r w:rsidRPr="00355ACB">
        <w:t>ZAMAWIAJĄCY</w:t>
      </w:r>
      <w:r w:rsidR="00355ACB" w:rsidRPr="00355ACB">
        <w:t>:</w:t>
      </w:r>
    </w:p>
    <w:p w:rsidR="00355ACB" w:rsidRPr="00355ACB" w:rsidRDefault="00355ACB" w:rsidP="00355ACB">
      <w:pPr>
        <w:pStyle w:val="NormalnyWeb"/>
        <w:spacing w:before="0" w:beforeAutospacing="0" w:after="0" w:afterAutospacing="0"/>
        <w:ind w:left="3540" w:firstLine="708"/>
        <w:jc w:val="both"/>
      </w:pPr>
      <w:r w:rsidRPr="00355ACB">
        <w:t>Regionalna Dyrekcja Ochrony Środowiska</w:t>
      </w:r>
    </w:p>
    <w:p w:rsidR="00355ACB" w:rsidRPr="00355ACB" w:rsidRDefault="00355ACB" w:rsidP="00355ACB">
      <w:pPr>
        <w:pStyle w:val="NormalnyWeb"/>
        <w:spacing w:before="0" w:beforeAutospacing="0" w:after="0" w:afterAutospacing="0"/>
        <w:ind w:left="3540" w:firstLine="708"/>
        <w:jc w:val="both"/>
      </w:pPr>
      <w:r w:rsidRPr="00355ACB">
        <w:t>w Szczecinie</w:t>
      </w:r>
    </w:p>
    <w:p w:rsidR="00355ACB" w:rsidRPr="00355ACB" w:rsidRDefault="00355ACB" w:rsidP="00355ACB">
      <w:pPr>
        <w:pStyle w:val="NormalnyWeb"/>
        <w:spacing w:before="0" w:beforeAutospacing="0" w:after="0" w:afterAutospacing="0"/>
        <w:ind w:left="3540" w:firstLine="708"/>
        <w:jc w:val="both"/>
      </w:pPr>
      <w:r w:rsidRPr="00355ACB">
        <w:t xml:space="preserve">ul. Teofila </w:t>
      </w:r>
      <w:proofErr w:type="spellStart"/>
      <w:r w:rsidRPr="00355ACB">
        <w:t>Firlika</w:t>
      </w:r>
      <w:proofErr w:type="spellEnd"/>
      <w:r w:rsidRPr="00355ACB">
        <w:t xml:space="preserve"> 20</w:t>
      </w:r>
    </w:p>
    <w:p w:rsidR="00355ACB" w:rsidRPr="00355ACB" w:rsidRDefault="00355ACB" w:rsidP="00355ACB">
      <w:pPr>
        <w:pStyle w:val="NormalnyWeb"/>
        <w:spacing w:before="0" w:beforeAutospacing="0" w:after="0" w:afterAutospacing="0"/>
        <w:ind w:left="3540" w:firstLine="708"/>
        <w:jc w:val="both"/>
      </w:pPr>
      <w:r w:rsidRPr="00355ACB">
        <w:t>71-637 Szczecin</w:t>
      </w:r>
    </w:p>
    <w:p w:rsidR="00355ACB" w:rsidRPr="00355ACB" w:rsidRDefault="00355ACB" w:rsidP="00355ACB">
      <w:pPr>
        <w:pStyle w:val="NormalnyWeb"/>
        <w:spacing w:before="0" w:beforeAutospacing="0" w:after="0" w:afterAutospacing="0"/>
        <w:ind w:left="3540" w:firstLine="708"/>
        <w:jc w:val="both"/>
      </w:pPr>
      <w:r w:rsidRPr="00355ACB">
        <w:t>NIP:9513073563</w:t>
      </w:r>
    </w:p>
    <w:p w:rsidR="00355ACB" w:rsidRDefault="00355ACB" w:rsidP="00355ACB">
      <w:pPr>
        <w:pStyle w:val="NormalnyWeb"/>
        <w:spacing w:before="0" w:beforeAutospacing="0" w:after="0" w:afterAutospacing="0"/>
        <w:ind w:left="3540" w:firstLine="708"/>
        <w:jc w:val="both"/>
      </w:pPr>
      <w:r w:rsidRPr="00355ACB">
        <w:t>REGON: 320590577</w:t>
      </w:r>
    </w:p>
    <w:p w:rsidR="00355ACB" w:rsidRDefault="00355ACB" w:rsidP="00355ACB">
      <w:pPr>
        <w:pStyle w:val="NormalnyWeb"/>
        <w:spacing w:before="0" w:beforeAutospacing="0" w:after="0" w:afterAutospacing="0"/>
        <w:ind w:left="3540" w:firstLine="708"/>
        <w:jc w:val="both"/>
      </w:pPr>
    </w:p>
    <w:p w:rsidR="00355ACB" w:rsidRDefault="00355ACB" w:rsidP="00355ACB">
      <w:pPr>
        <w:pStyle w:val="NormalnyWeb"/>
        <w:spacing w:before="0" w:beforeAutospacing="0" w:after="0" w:afterAutospacing="0"/>
        <w:jc w:val="center"/>
        <w:rPr>
          <w:b/>
        </w:rPr>
      </w:pPr>
      <w:r w:rsidRPr="00355ACB">
        <w:rPr>
          <w:b/>
        </w:rPr>
        <w:t>OFERTA</w:t>
      </w:r>
    </w:p>
    <w:p w:rsidR="00355ACB" w:rsidRDefault="00355ACB" w:rsidP="00355ACB">
      <w:pPr>
        <w:pStyle w:val="NormalnyWeb"/>
        <w:spacing w:before="0" w:beforeAutospacing="0" w:after="0" w:afterAutospacing="0"/>
        <w:jc w:val="both"/>
      </w:pPr>
      <w:r>
        <w:t>Ja/My niżej podpisany/ni działając w imieniu i na rzecz:</w:t>
      </w:r>
    </w:p>
    <w:p w:rsidR="00355ACB" w:rsidRDefault="00355ACB" w:rsidP="00355ACB">
      <w:pPr>
        <w:pStyle w:val="NormalnyWeb"/>
        <w:spacing w:before="0" w:beforeAutospacing="0" w:after="0" w:afterAutospacing="0"/>
        <w:jc w:val="both"/>
      </w:pPr>
      <w: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355ACB" w:rsidRDefault="00355ACB" w:rsidP="00355ACB">
      <w:pPr>
        <w:pStyle w:val="NormalnyWeb"/>
        <w:spacing w:before="0" w:beforeAutospacing="0" w:after="0" w:afterAutospacing="0"/>
        <w:jc w:val="center"/>
        <w:rPr>
          <w:sz w:val="20"/>
          <w:szCs w:val="20"/>
        </w:rPr>
      </w:pPr>
      <w:r w:rsidRPr="00355ACB">
        <w:rPr>
          <w:sz w:val="20"/>
          <w:szCs w:val="20"/>
        </w:rPr>
        <w:t>(pełna nazwa i dokładny adres Wykonawcy)</w:t>
      </w:r>
    </w:p>
    <w:p w:rsidR="00355ACB" w:rsidRDefault="00355ACB" w:rsidP="00355ACB">
      <w:pPr>
        <w:pStyle w:val="NormalnyWeb"/>
        <w:spacing w:before="0" w:beforeAutospacing="0" w:after="0" w:afterAutospacing="0"/>
        <w:jc w:val="center"/>
        <w:rPr>
          <w:sz w:val="20"/>
          <w:szCs w:val="20"/>
        </w:rPr>
      </w:pPr>
    </w:p>
    <w:p w:rsidR="00355ACB" w:rsidRDefault="00355ACB" w:rsidP="00355ACB">
      <w:pPr>
        <w:pStyle w:val="NormalnyWeb"/>
        <w:spacing w:before="0" w:beforeAutospacing="0" w:after="0" w:afterAutospacing="0"/>
        <w:jc w:val="both"/>
        <w:rPr>
          <w:b/>
        </w:rPr>
      </w:pPr>
      <w:r>
        <w:t>w nawiązaniu do zaproszenia do składania ofert</w:t>
      </w:r>
      <w:r w:rsidR="00175543">
        <w:t xml:space="preserve"> na udzielenie zamówienia publicznego na podstawie §</w:t>
      </w:r>
      <w:r w:rsidR="00175543" w:rsidRPr="00822719">
        <w:t>9 ust. 1 Regulaminu udzielania zamówień publicznych w Regionalnej Dyrekcji Ochrony Środowiska w Szczecinie</w:t>
      </w:r>
      <w:r w:rsidR="00175543">
        <w:t>,</w:t>
      </w:r>
      <w:r w:rsidR="00175543" w:rsidRPr="00822719">
        <w:t xml:space="preserve"> w związku z art. 2 ust 1 pkt 1 ustawy z dnia 11 września 2019</w:t>
      </w:r>
      <w:r w:rsidR="00175543">
        <w:t xml:space="preserve"> </w:t>
      </w:r>
      <w:r w:rsidR="00175543" w:rsidRPr="00822719">
        <w:t xml:space="preserve">r. Prawo zamówień publicznych (Dz. U. z </w:t>
      </w:r>
      <w:r w:rsidR="00175543">
        <w:t>2021</w:t>
      </w:r>
      <w:r w:rsidR="00175543" w:rsidRPr="00822719">
        <w:t xml:space="preserve"> r. poz. </w:t>
      </w:r>
      <w:r w:rsidR="00175543">
        <w:t>1129</w:t>
      </w:r>
      <w:r w:rsidR="00175543" w:rsidRPr="00822719">
        <w:t xml:space="preserve"> z </w:t>
      </w:r>
      <w:proofErr w:type="spellStart"/>
      <w:r w:rsidR="00175543" w:rsidRPr="00822719">
        <w:t>późn</w:t>
      </w:r>
      <w:proofErr w:type="spellEnd"/>
      <w:r w:rsidR="00175543" w:rsidRPr="00822719">
        <w:t xml:space="preserve"> zm.)</w:t>
      </w:r>
      <w:r w:rsidR="00175543">
        <w:t xml:space="preserve">, na: </w:t>
      </w:r>
      <w:r w:rsidR="00661566">
        <w:rPr>
          <w:b/>
        </w:rPr>
        <w:t>publikację</w:t>
      </w:r>
      <w:r w:rsidR="00175543">
        <w:rPr>
          <w:b/>
        </w:rPr>
        <w:t xml:space="preserve"> </w:t>
      </w:r>
      <w:r w:rsidR="00D83068">
        <w:rPr>
          <w:b/>
        </w:rPr>
        <w:br/>
      </w:r>
      <w:r w:rsidR="00175543">
        <w:rPr>
          <w:b/>
        </w:rPr>
        <w:t xml:space="preserve">w prasie o zasięgu regionalnym </w:t>
      </w:r>
      <w:proofErr w:type="spellStart"/>
      <w:r w:rsidR="00175543" w:rsidRPr="00C51731">
        <w:rPr>
          <w:b/>
        </w:rPr>
        <w:t>obwieszczeń</w:t>
      </w:r>
      <w:proofErr w:type="spellEnd"/>
      <w:r w:rsidR="00175543">
        <w:rPr>
          <w:b/>
        </w:rPr>
        <w:t xml:space="preserve"> Regionalnego Dyrektora Ochrony Środowiska w Szczecinie (powyższe dotyczy zasięgu regionalnego, tj. województwa zachodniopomorskiego oraz zasięgu krajowego, tj. ogólnopolskiego):</w:t>
      </w:r>
    </w:p>
    <w:p w:rsidR="00175543" w:rsidRDefault="00175543" w:rsidP="00355ACB">
      <w:pPr>
        <w:pStyle w:val="NormalnyWeb"/>
        <w:spacing w:before="0" w:beforeAutospacing="0" w:after="0" w:afterAutospacing="0"/>
        <w:jc w:val="both"/>
      </w:pPr>
    </w:p>
    <w:p w:rsidR="00175543" w:rsidRDefault="00175543" w:rsidP="00355ACB">
      <w:pPr>
        <w:pStyle w:val="NormalnyWeb"/>
        <w:spacing w:before="0" w:beforeAutospacing="0" w:after="0" w:afterAutospacing="0"/>
        <w:jc w:val="both"/>
      </w:pPr>
      <w:r>
        <w:t>składam(my) niniejsza ofertę na następujących warunkach:</w:t>
      </w:r>
    </w:p>
    <w:p w:rsidR="00175543" w:rsidRDefault="00175543" w:rsidP="00175543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</w:pPr>
      <w:r>
        <w:t xml:space="preserve">Oferuję/my </w:t>
      </w:r>
      <w:r w:rsidR="00C51731">
        <w:t>wykonanie</w:t>
      </w:r>
      <w:r>
        <w:t xml:space="preserve"> </w:t>
      </w:r>
      <w:r w:rsidR="00C51731">
        <w:t>przedmiotu</w:t>
      </w:r>
      <w:r>
        <w:t xml:space="preserve"> umowy w Części/Częściach …… zamówienia za cenę przedstawioną w załączonym Formularzu cenowym do oferty (na podstawie dwóch przykładowych </w:t>
      </w:r>
      <w:proofErr w:type="spellStart"/>
      <w:r>
        <w:t>obwieszczeń</w:t>
      </w:r>
      <w:proofErr w:type="spellEnd"/>
      <w:r>
        <w:t>).</w:t>
      </w:r>
    </w:p>
    <w:p w:rsidR="00175543" w:rsidRDefault="00175543" w:rsidP="008E22B2">
      <w:pPr>
        <w:pStyle w:val="NormalnyWeb"/>
        <w:spacing w:before="0" w:beforeAutospacing="0" w:after="0" w:afterAutospacing="0"/>
        <w:ind w:left="720"/>
        <w:jc w:val="both"/>
        <w:rPr>
          <w:i/>
        </w:rPr>
      </w:pPr>
      <w:r>
        <w:rPr>
          <w:i/>
        </w:rPr>
        <w:t>Wykonawca wypełnia tylko tę część, na którą składa ofertę.</w:t>
      </w:r>
    </w:p>
    <w:p w:rsidR="00175543" w:rsidRDefault="00175543" w:rsidP="008E22B2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</w:pPr>
      <w:r>
        <w:t>Oświadczam/y, że oferowana cena obejmuje wszystkie koszty związane z realizację umowy.</w:t>
      </w:r>
    </w:p>
    <w:p w:rsidR="002D03FA" w:rsidRDefault="00175543" w:rsidP="008E22B2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</w:pPr>
      <w:r>
        <w:rPr>
          <w:b/>
        </w:rPr>
        <w:t>Oświadczamy, że nakład wydania, w którym zamieszczone będą dane obwieszczenia/zawiadomienia/ogłoszenia nie będzie mniejszy niż 5 000 w wydaniu regionalnym zachodniopomorskim, a 10 000 egzemplarzy dziennie w wydaniu ogólnopolskim.</w:t>
      </w:r>
    </w:p>
    <w:p w:rsidR="002D03FA" w:rsidRDefault="002D03FA" w:rsidP="008E22B2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</w:pPr>
      <w:r>
        <w:t>Składając niniejszą ofertę oświadczam/y, że zapoznałem/</w:t>
      </w:r>
      <w:proofErr w:type="spellStart"/>
      <w:r>
        <w:t>am</w:t>
      </w:r>
      <w:proofErr w:type="spellEnd"/>
      <w:r>
        <w:t>/liśmy się z opisem przedmiotu zamówienia określonym w przedmiotowym zaproszeniu do składania ofert oraz, że nie wnoszę/</w:t>
      </w:r>
      <w:proofErr w:type="spellStart"/>
      <w:r>
        <w:t>imy</w:t>
      </w:r>
      <w:proofErr w:type="spellEnd"/>
      <w:r>
        <w:t xml:space="preserve"> do niego żadnych zastrzeżeń.</w:t>
      </w:r>
    </w:p>
    <w:p w:rsidR="002D03FA" w:rsidRDefault="002D03FA" w:rsidP="008E22B2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</w:pPr>
      <w:r>
        <w:t>Oświadczam/y, że posiadam/y sprzęt i warunki umożliwiające realizację przedmiotu umowy.</w:t>
      </w:r>
    </w:p>
    <w:p w:rsidR="002D03FA" w:rsidRDefault="002D03FA" w:rsidP="002D03FA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</w:pPr>
      <w:r>
        <w:t xml:space="preserve">Wszelką korespondencję w przedmiotowej </w:t>
      </w:r>
      <w:r w:rsidR="008E22B2">
        <w:t>sprawie</w:t>
      </w:r>
      <w:r>
        <w:t xml:space="preserve"> należy kierować na poniższy adres:</w:t>
      </w:r>
    </w:p>
    <w:p w:rsidR="002D03FA" w:rsidRDefault="002D03FA" w:rsidP="008E22B2">
      <w:pPr>
        <w:pStyle w:val="NormalnyWeb"/>
        <w:spacing w:before="0" w:beforeAutospacing="0" w:after="0" w:afterAutospacing="0"/>
        <w:ind w:left="708"/>
        <w:jc w:val="both"/>
        <w:rPr>
          <w:rFonts w:ascii="Calibri" w:eastAsia="Calibri" w:hAnsi="Calibri"/>
          <w:sz w:val="22"/>
          <w:szCs w:val="22"/>
          <w:lang w:eastAsia="en-US"/>
        </w:rPr>
      </w:pPr>
      <w:r>
        <w:rPr>
          <w:rFonts w:ascii="Calibri" w:eastAsia="Calibri" w:hAnsi="Calibri"/>
          <w:sz w:val="22"/>
          <w:szCs w:val="22"/>
          <w:lang w:eastAsia="en-US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nr telefonu: ……………………………….., nr faksu: …………………………………….., adres e-mail: …………………………………………………………………………………………………………………………………………………</w:t>
      </w:r>
    </w:p>
    <w:p w:rsidR="00D3009D" w:rsidRDefault="002D03FA" w:rsidP="008E22B2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</w:pPr>
      <w:r>
        <w:t xml:space="preserve">W przypadku wybrania naszej oferty zobowiązujemy się do zawarcia umowy </w:t>
      </w:r>
      <w:r w:rsidR="008E22B2">
        <w:br/>
      </w:r>
      <w:r>
        <w:t>w terminie i miejscu wskazanym przez Zamawiającego.</w:t>
      </w:r>
    </w:p>
    <w:p w:rsidR="001E0D77" w:rsidRDefault="00690758" w:rsidP="008E22B2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</w:pPr>
      <w:r>
        <w:t>Wyrażam zgodę na przetwarzanie moich danych osobowych w celu przeprowadzenia procedury wyboru</w:t>
      </w:r>
      <w:r w:rsidR="001E0D77">
        <w:t xml:space="preserve"> </w:t>
      </w:r>
      <w:r w:rsidR="00D3009D">
        <w:t xml:space="preserve">wykonawcy w postępowaniu </w:t>
      </w:r>
      <w:r w:rsidR="001E0D77">
        <w:t xml:space="preserve">prowadzonym </w:t>
      </w:r>
      <w:r w:rsidR="00C1078F">
        <w:t>że na podstawie §</w:t>
      </w:r>
      <w:r w:rsidR="00C1078F" w:rsidRPr="00822719">
        <w:t>9 ust. 1 Regulaminu udzielania zamówień publicznych w Regionalnej Dyrekcji Ochrony Środowiska w Szczecinie</w:t>
      </w:r>
      <w:r w:rsidR="00C1078F">
        <w:t>,</w:t>
      </w:r>
      <w:r w:rsidR="00C1078F" w:rsidRPr="00822719">
        <w:t xml:space="preserve"> w związku z art. 2 ust 1 pkt 1 ustawy z dnia 11 września 2019</w:t>
      </w:r>
      <w:r w:rsidR="00C1078F">
        <w:t xml:space="preserve"> </w:t>
      </w:r>
      <w:r w:rsidR="00C1078F" w:rsidRPr="00822719">
        <w:t xml:space="preserve">r. Prawo zamówień publicznych (Dz. U. z </w:t>
      </w:r>
      <w:r w:rsidR="00C1078F">
        <w:t>2021</w:t>
      </w:r>
      <w:r w:rsidR="00C1078F" w:rsidRPr="00822719">
        <w:t xml:space="preserve"> r. poz. </w:t>
      </w:r>
      <w:r w:rsidR="00C1078F">
        <w:t>1129</w:t>
      </w:r>
      <w:r w:rsidR="00C1078F" w:rsidRPr="00822719">
        <w:t xml:space="preserve"> z </w:t>
      </w:r>
      <w:proofErr w:type="spellStart"/>
      <w:r w:rsidR="00C1078F" w:rsidRPr="00822719">
        <w:t>późn</w:t>
      </w:r>
      <w:proofErr w:type="spellEnd"/>
      <w:r w:rsidR="00C1078F" w:rsidRPr="00822719">
        <w:t xml:space="preserve"> zm.)</w:t>
      </w:r>
      <w:r w:rsidR="001E0D77">
        <w:t xml:space="preserve">, którego przedmiotem jest </w:t>
      </w:r>
      <w:r w:rsidR="00661566">
        <w:rPr>
          <w:i/>
        </w:rPr>
        <w:t>Publikacja</w:t>
      </w:r>
      <w:bookmarkStart w:id="0" w:name="_GoBack"/>
      <w:bookmarkEnd w:id="0"/>
      <w:r w:rsidR="001E0D77">
        <w:rPr>
          <w:i/>
        </w:rPr>
        <w:t xml:space="preserve"> w prasie o zasięgu regionalnym </w:t>
      </w:r>
      <w:proofErr w:type="spellStart"/>
      <w:r w:rsidR="001E0D77">
        <w:rPr>
          <w:i/>
        </w:rPr>
        <w:t>obwieszczeń</w:t>
      </w:r>
      <w:proofErr w:type="spellEnd"/>
      <w:r w:rsidR="001E0D77">
        <w:rPr>
          <w:i/>
        </w:rPr>
        <w:t>, Regionalnego Dyrektora Ochrony Środowiska w Szczecinie (powyższe dotyczy zasięgu regionalnego, tj. województwa zachodniopomorskiego oraz zasięgu krajowego, tj. ogólnopolskiego).</w:t>
      </w:r>
    </w:p>
    <w:p w:rsidR="001E0D77" w:rsidRDefault="001E0D77" w:rsidP="008E22B2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</w:pPr>
      <w:r>
        <w:t xml:space="preserve">Jednocześnie </w:t>
      </w:r>
      <w:r w:rsidRPr="001E0D77">
        <w:rPr>
          <w:b/>
        </w:rPr>
        <w:t>oświadczam</w:t>
      </w:r>
      <w:r>
        <w:t>, że zostałam/em poinformowana/y o przysługującym mi prawie dostępu do treści moich danych oraz ich poprawiania, wycofania zgody na ich przetwarzanie w każdym czasie (cofnięcie zgody nie będzie wpływać na zgodność z prawem przetwarzania, którego dokonano na podstawie mojej zgody przed jej wycofaniem), jak również, że podanie tych danych było dobrowolne.</w:t>
      </w:r>
    </w:p>
    <w:p w:rsidR="001E0D77" w:rsidRDefault="001E0D77" w:rsidP="008E22B2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</w:pPr>
      <w:r>
        <w:t>Ofertę niniejszą składamy na ………………… kolejno ponumerowanych stronach.</w:t>
      </w:r>
    </w:p>
    <w:p w:rsidR="001E0D77" w:rsidRDefault="001E0D77" w:rsidP="002D03FA">
      <w:pPr>
        <w:pStyle w:val="NormalnyWeb"/>
        <w:numPr>
          <w:ilvl w:val="0"/>
          <w:numId w:val="39"/>
        </w:numPr>
        <w:spacing w:before="0" w:beforeAutospacing="0" w:after="0" w:afterAutospacing="0"/>
        <w:jc w:val="both"/>
      </w:pPr>
      <w:r>
        <w:t>Dane wykonawcy:</w:t>
      </w:r>
    </w:p>
    <w:p w:rsidR="001E0D77" w:rsidRPr="008E22B2" w:rsidRDefault="001E0D77" w:rsidP="001E0D77">
      <w:pPr>
        <w:pStyle w:val="NormalnyWeb"/>
        <w:spacing w:before="0" w:beforeAutospacing="0" w:after="0" w:afterAutospacing="0"/>
        <w:ind w:left="708" w:firstLine="708"/>
        <w:jc w:val="both"/>
        <w:rPr>
          <w:rFonts w:eastAsia="Calibri"/>
          <w:lang w:eastAsia="en-US"/>
        </w:rPr>
      </w:pPr>
      <w:r w:rsidRPr="008E22B2">
        <w:rPr>
          <w:rFonts w:eastAsia="Calibri"/>
          <w:lang w:eastAsia="en-US"/>
        </w:rPr>
        <w:t>NIP: ……………………………………………………………………………</w:t>
      </w:r>
      <w:r w:rsidR="008E22B2">
        <w:rPr>
          <w:rFonts w:eastAsia="Calibri"/>
          <w:lang w:eastAsia="en-US"/>
        </w:rPr>
        <w:t>...</w:t>
      </w:r>
    </w:p>
    <w:p w:rsidR="001E0D77" w:rsidRPr="008E22B2" w:rsidRDefault="001E0D77" w:rsidP="001E0D77">
      <w:pPr>
        <w:pStyle w:val="NormalnyWeb"/>
        <w:spacing w:before="0" w:beforeAutospacing="0" w:after="0" w:afterAutospacing="0"/>
        <w:ind w:left="1416"/>
        <w:jc w:val="both"/>
        <w:rPr>
          <w:rFonts w:eastAsia="Calibri"/>
          <w:lang w:eastAsia="en-US"/>
        </w:rPr>
      </w:pPr>
      <w:r w:rsidRPr="008E22B2">
        <w:rPr>
          <w:rFonts w:eastAsia="Calibri"/>
          <w:lang w:eastAsia="en-US"/>
        </w:rPr>
        <w:t>REGON: ………………………………………………………………………</w:t>
      </w:r>
      <w:r w:rsidR="008E22B2">
        <w:rPr>
          <w:rFonts w:eastAsia="Calibri"/>
          <w:lang w:eastAsia="en-US"/>
        </w:rPr>
        <w:t>...</w:t>
      </w:r>
    </w:p>
    <w:p w:rsidR="001E0D77" w:rsidRPr="008E22B2" w:rsidRDefault="001E0D77" w:rsidP="001E0D77">
      <w:pPr>
        <w:pStyle w:val="NormalnyWeb"/>
        <w:spacing w:before="0" w:beforeAutospacing="0" w:after="0" w:afterAutospacing="0"/>
        <w:ind w:left="708" w:firstLine="708"/>
        <w:jc w:val="both"/>
        <w:rPr>
          <w:rFonts w:eastAsia="Calibri"/>
          <w:lang w:eastAsia="en-US"/>
        </w:rPr>
      </w:pPr>
      <w:r w:rsidRPr="008E22B2">
        <w:rPr>
          <w:rFonts w:eastAsia="Calibri"/>
          <w:lang w:eastAsia="en-US"/>
        </w:rPr>
        <w:t>Telefon</w:t>
      </w:r>
      <w:r w:rsidR="008E22B2">
        <w:rPr>
          <w:rFonts w:eastAsia="Calibri"/>
          <w:lang w:eastAsia="en-US"/>
        </w:rPr>
        <w:t xml:space="preserve">: </w:t>
      </w:r>
      <w:r w:rsidRPr="008E22B2">
        <w:rPr>
          <w:rFonts w:eastAsia="Calibri"/>
          <w:lang w:eastAsia="en-US"/>
        </w:rPr>
        <w:t>…………………………………………………………………………</w:t>
      </w:r>
      <w:r w:rsidR="008E22B2">
        <w:rPr>
          <w:rFonts w:eastAsia="Calibri"/>
          <w:lang w:eastAsia="en-US"/>
        </w:rPr>
        <w:t>.</w:t>
      </w:r>
    </w:p>
    <w:p w:rsidR="001E0D77" w:rsidRPr="008E22B2" w:rsidRDefault="001E0D77" w:rsidP="001E0D77">
      <w:pPr>
        <w:pStyle w:val="NormalnyWeb"/>
        <w:spacing w:before="0" w:beforeAutospacing="0" w:after="0" w:afterAutospacing="0"/>
        <w:ind w:left="708" w:firstLine="708"/>
        <w:jc w:val="both"/>
        <w:rPr>
          <w:rFonts w:eastAsia="Calibri"/>
          <w:lang w:eastAsia="en-US"/>
        </w:rPr>
      </w:pPr>
      <w:r w:rsidRPr="008E22B2">
        <w:rPr>
          <w:rFonts w:eastAsia="Calibri"/>
          <w:lang w:eastAsia="en-US"/>
        </w:rPr>
        <w:t>Faks: ……………………………………………………………………………</w:t>
      </w:r>
      <w:r w:rsidR="008E22B2">
        <w:rPr>
          <w:rFonts w:eastAsia="Calibri"/>
          <w:lang w:eastAsia="en-US"/>
        </w:rPr>
        <w:t>..</w:t>
      </w:r>
    </w:p>
    <w:p w:rsidR="001E0D77" w:rsidRPr="008E22B2" w:rsidRDefault="001E0D77" w:rsidP="001E0D77">
      <w:pPr>
        <w:pStyle w:val="NormalnyWeb"/>
        <w:spacing w:before="0" w:beforeAutospacing="0" w:after="0" w:afterAutospacing="0"/>
        <w:ind w:left="708" w:firstLine="708"/>
        <w:jc w:val="both"/>
        <w:rPr>
          <w:rFonts w:eastAsia="Calibri"/>
          <w:lang w:eastAsia="en-US"/>
        </w:rPr>
      </w:pPr>
      <w:r w:rsidRPr="008E22B2">
        <w:rPr>
          <w:rFonts w:eastAsia="Calibri"/>
          <w:lang w:eastAsia="en-US"/>
        </w:rPr>
        <w:t>Nazwa banku: ……………………………………………………………………</w:t>
      </w:r>
    </w:p>
    <w:p w:rsidR="001E0D77" w:rsidRPr="008E22B2" w:rsidRDefault="001E0D77" w:rsidP="001E0D77">
      <w:pPr>
        <w:pStyle w:val="NormalnyWeb"/>
        <w:spacing w:before="0" w:beforeAutospacing="0" w:after="0" w:afterAutospacing="0"/>
        <w:ind w:left="708" w:firstLine="708"/>
        <w:jc w:val="both"/>
        <w:rPr>
          <w:rFonts w:eastAsia="Calibri"/>
          <w:lang w:eastAsia="en-US"/>
        </w:rPr>
      </w:pPr>
      <w:r w:rsidRPr="008E22B2">
        <w:rPr>
          <w:rFonts w:eastAsia="Calibri"/>
          <w:lang w:eastAsia="en-US"/>
        </w:rPr>
        <w:t>Nr rachunku bankowego: ………………………………………………………</w:t>
      </w:r>
      <w:r w:rsidR="008E22B2">
        <w:rPr>
          <w:rFonts w:eastAsia="Calibri"/>
          <w:lang w:eastAsia="en-US"/>
        </w:rPr>
        <w:t>..</w:t>
      </w:r>
    </w:p>
    <w:p w:rsidR="001E0D77" w:rsidRPr="008E22B2" w:rsidRDefault="001E0D77" w:rsidP="001E0D77">
      <w:pPr>
        <w:pStyle w:val="NormalnyWeb"/>
        <w:spacing w:before="0" w:beforeAutospacing="0" w:after="0" w:afterAutospacing="0"/>
        <w:ind w:left="708" w:firstLine="708"/>
        <w:jc w:val="both"/>
        <w:rPr>
          <w:rFonts w:eastAsia="Calibri"/>
          <w:lang w:eastAsia="en-US"/>
        </w:rPr>
      </w:pPr>
      <w:r w:rsidRPr="008E22B2">
        <w:rPr>
          <w:rFonts w:eastAsia="Calibri"/>
          <w:lang w:eastAsia="en-US"/>
        </w:rPr>
        <w:t>e-mail: …………………………………………………………………………</w:t>
      </w:r>
      <w:r w:rsidR="008E22B2">
        <w:rPr>
          <w:rFonts w:eastAsia="Calibri"/>
          <w:lang w:eastAsia="en-US"/>
        </w:rPr>
        <w:t>...</w:t>
      </w:r>
    </w:p>
    <w:p w:rsidR="001E0D77" w:rsidRDefault="001E0D77" w:rsidP="001E0D77">
      <w:pPr>
        <w:pStyle w:val="NormalnyWeb"/>
        <w:spacing w:before="0" w:beforeAutospacing="0" w:after="0" w:afterAutospacing="0"/>
        <w:ind w:left="708" w:firstLine="708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E22B2">
        <w:rPr>
          <w:rFonts w:eastAsia="Calibri"/>
          <w:lang w:eastAsia="en-US"/>
        </w:rPr>
        <w:t>PESEL: …………………………………………………………………………</w:t>
      </w:r>
      <w:r w:rsidR="008E22B2">
        <w:rPr>
          <w:rFonts w:eastAsia="Calibri"/>
          <w:lang w:eastAsia="en-US"/>
        </w:rPr>
        <w:t>.</w:t>
      </w:r>
    </w:p>
    <w:p w:rsidR="001E0D77" w:rsidRDefault="001E0D77" w:rsidP="001E0D77">
      <w:pPr>
        <w:pStyle w:val="NormalnyWeb"/>
        <w:spacing w:before="0" w:beforeAutospacing="0" w:after="0" w:afterAutospacing="0"/>
        <w:jc w:val="both"/>
      </w:pPr>
    </w:p>
    <w:p w:rsidR="008E22B2" w:rsidRDefault="008E22B2" w:rsidP="001E0D77">
      <w:pPr>
        <w:pStyle w:val="NormalnyWeb"/>
        <w:spacing w:before="0" w:beforeAutospacing="0" w:after="0" w:afterAutospacing="0"/>
        <w:jc w:val="both"/>
      </w:pPr>
    </w:p>
    <w:p w:rsidR="008E22B2" w:rsidRDefault="008E22B2" w:rsidP="001E0D77">
      <w:pPr>
        <w:pStyle w:val="NormalnyWeb"/>
        <w:spacing w:before="0" w:beforeAutospacing="0" w:after="0" w:afterAutospacing="0"/>
        <w:jc w:val="both"/>
      </w:pPr>
    </w:p>
    <w:p w:rsidR="008E22B2" w:rsidRDefault="008E22B2" w:rsidP="001E0D77">
      <w:pPr>
        <w:pStyle w:val="NormalnyWeb"/>
        <w:spacing w:before="0" w:beforeAutospacing="0" w:after="0" w:afterAutospacing="0"/>
        <w:jc w:val="both"/>
      </w:pPr>
    </w:p>
    <w:p w:rsidR="008E22B2" w:rsidRDefault="008E22B2" w:rsidP="001E0D77">
      <w:pPr>
        <w:pStyle w:val="NormalnyWeb"/>
        <w:spacing w:before="0" w:beforeAutospacing="0" w:after="0" w:afterAutospacing="0"/>
        <w:jc w:val="both"/>
      </w:pPr>
    </w:p>
    <w:p w:rsidR="008E22B2" w:rsidRDefault="008E22B2" w:rsidP="001E0D77">
      <w:pPr>
        <w:pStyle w:val="NormalnyWeb"/>
        <w:spacing w:before="0" w:beforeAutospacing="0" w:after="0" w:afterAutospacing="0"/>
        <w:jc w:val="both"/>
      </w:pPr>
      <w:r>
        <w:t>…………………………,</w:t>
      </w:r>
      <w:r>
        <w:tab/>
      </w:r>
      <w:r>
        <w:tab/>
        <w:t>dnia ……………  ...………………………………………</w:t>
      </w:r>
    </w:p>
    <w:p w:rsidR="008E22B2" w:rsidRDefault="008E22B2" w:rsidP="008E22B2">
      <w:pPr>
        <w:pStyle w:val="NormalnyWeb"/>
        <w:spacing w:before="0" w:beforeAutospacing="0" w:after="0" w:afterAutospacing="0"/>
        <w:ind w:firstLine="708"/>
        <w:jc w:val="both"/>
        <w:rPr>
          <w:i/>
          <w:sz w:val="20"/>
          <w:szCs w:val="20"/>
        </w:rPr>
      </w:pPr>
      <w:r w:rsidRPr="008E22B2">
        <w:rPr>
          <w:i/>
          <w:sz w:val="20"/>
          <w:szCs w:val="20"/>
        </w:rPr>
        <w:t>(miejscowość)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8E22B2">
        <w:rPr>
          <w:i/>
          <w:sz w:val="20"/>
          <w:szCs w:val="20"/>
        </w:rPr>
        <w:t>(data i podpisy osób uprawnionych do reprezentowania Wykonawcy)</w:t>
      </w:r>
    </w:p>
    <w:p w:rsidR="008E22B2" w:rsidRDefault="008E22B2" w:rsidP="008E22B2">
      <w:pPr>
        <w:pStyle w:val="NormalnyWeb"/>
        <w:spacing w:before="0" w:beforeAutospacing="0" w:after="0" w:afterAutospacing="0"/>
        <w:ind w:firstLine="708"/>
        <w:jc w:val="both"/>
        <w:rPr>
          <w:i/>
          <w:sz w:val="20"/>
          <w:szCs w:val="20"/>
        </w:rPr>
      </w:pPr>
    </w:p>
    <w:p w:rsidR="008E22B2" w:rsidRDefault="008E22B2" w:rsidP="008E22B2">
      <w:pPr>
        <w:pStyle w:val="NormalnyWeb"/>
        <w:spacing w:before="0" w:beforeAutospacing="0" w:after="0" w:afterAutospacing="0"/>
        <w:ind w:firstLine="708"/>
        <w:jc w:val="both"/>
        <w:rPr>
          <w:i/>
          <w:sz w:val="20"/>
          <w:szCs w:val="20"/>
        </w:rPr>
      </w:pPr>
    </w:p>
    <w:p w:rsidR="008E22B2" w:rsidRDefault="008E22B2" w:rsidP="008E22B2">
      <w:pPr>
        <w:pStyle w:val="NormalnyWeb"/>
        <w:spacing w:before="0" w:beforeAutospacing="0" w:after="0" w:afterAutospacing="0"/>
        <w:ind w:firstLine="708"/>
        <w:jc w:val="both"/>
        <w:rPr>
          <w:i/>
          <w:sz w:val="20"/>
          <w:szCs w:val="20"/>
        </w:rPr>
      </w:pPr>
    </w:p>
    <w:p w:rsidR="00D83068" w:rsidRDefault="00D83068" w:rsidP="008E22B2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D83068" w:rsidRDefault="00D83068" w:rsidP="008E22B2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8E22B2" w:rsidRPr="00D83068" w:rsidRDefault="00D83068" w:rsidP="008E22B2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  <w:r w:rsidRPr="00D83068">
        <w:rPr>
          <w:sz w:val="20"/>
          <w:szCs w:val="20"/>
        </w:rPr>
        <w:t>Załączniki:</w:t>
      </w:r>
    </w:p>
    <w:p w:rsidR="00D83068" w:rsidRPr="00D83068" w:rsidRDefault="00D83068" w:rsidP="00D83068">
      <w:pPr>
        <w:pStyle w:val="NormalnyWeb"/>
        <w:numPr>
          <w:ilvl w:val="0"/>
          <w:numId w:val="40"/>
        </w:numPr>
        <w:spacing w:before="0" w:beforeAutospacing="0" w:after="0" w:afterAutospacing="0"/>
        <w:jc w:val="both"/>
        <w:rPr>
          <w:sz w:val="20"/>
          <w:szCs w:val="20"/>
        </w:rPr>
      </w:pPr>
      <w:r w:rsidRPr="00D83068">
        <w:rPr>
          <w:sz w:val="20"/>
          <w:szCs w:val="20"/>
        </w:rPr>
        <w:t>Formularz cenowy do oferty</w:t>
      </w:r>
    </w:p>
    <w:p w:rsidR="008E22B2" w:rsidRPr="00D83068" w:rsidRDefault="008E22B2" w:rsidP="008E22B2">
      <w:pPr>
        <w:pStyle w:val="NormalnyWeb"/>
        <w:spacing w:before="0" w:beforeAutospacing="0" w:after="0" w:afterAutospacing="0"/>
        <w:ind w:firstLine="708"/>
        <w:jc w:val="both"/>
        <w:rPr>
          <w:sz w:val="20"/>
          <w:szCs w:val="20"/>
        </w:rPr>
      </w:pPr>
    </w:p>
    <w:p w:rsidR="008E22B2" w:rsidRPr="008E22B2" w:rsidRDefault="008E22B2" w:rsidP="008E22B2">
      <w:pPr>
        <w:pStyle w:val="NormalnyWeb"/>
        <w:spacing w:before="0" w:beforeAutospacing="0" w:after="0" w:afterAutospacing="0"/>
        <w:ind w:firstLine="708"/>
        <w:jc w:val="both"/>
      </w:pPr>
    </w:p>
    <w:sectPr w:rsidR="008E22B2" w:rsidRPr="008E22B2" w:rsidSect="0011195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7F4" w:rsidRDefault="007947F4" w:rsidP="000F38F9">
      <w:pPr>
        <w:spacing w:after="0" w:line="240" w:lineRule="auto"/>
      </w:pPr>
      <w:r>
        <w:separator/>
      </w:r>
    </w:p>
  </w:endnote>
  <w:endnote w:type="continuationSeparator" w:id="0">
    <w:p w:rsidR="007947F4" w:rsidRDefault="007947F4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57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9701"/>
      <w:gridCol w:w="1438"/>
      <w:gridCol w:w="1438"/>
    </w:tblGrid>
    <w:tr w:rsidR="00AA68F7" w:rsidRPr="00FE7DDC" w:rsidTr="00A777F6">
      <w:trPr>
        <w:trHeight w:val="1918"/>
      </w:trPr>
      <w:tc>
        <w:tcPr>
          <w:tcW w:w="5999" w:type="dxa"/>
        </w:tcPr>
        <w:p w:rsidR="00AA68F7" w:rsidRPr="00FE7DDC" w:rsidRDefault="00AA68F7" w:rsidP="00A777F6">
          <w:pPr>
            <w:pStyle w:val="Nagwek"/>
            <w:tabs>
              <w:tab w:val="clear" w:pos="4536"/>
              <w:tab w:val="center" w:pos="0"/>
            </w:tabs>
            <w:jc w:val="center"/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AA68F7" w:rsidRPr="00FE7DDC" w:rsidRDefault="00AA68F7" w:rsidP="00A777F6">
          <w:pPr>
            <w:pStyle w:val="Nagwek"/>
            <w:tabs>
              <w:tab w:val="clear" w:pos="4536"/>
              <w:tab w:val="center" w:pos="0"/>
            </w:tabs>
            <w:jc w:val="center"/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AA68F7" w:rsidRPr="00FE7DDC" w:rsidRDefault="00AA68F7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6023078" cy="725727"/>
                <wp:effectExtent l="0" t="0" r="0" b="0"/>
                <wp:docPr id="22" name="Obraz 2" descr="adres_RDOS_Szczecin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adres_RDOS_Szczecin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75579" cy="73205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 w:rsidR="00AA68F7" w:rsidRDefault="00AA68F7" w:rsidP="00A777F6">
          <w:pPr>
            <w:pStyle w:val="Nagwek"/>
            <w:tabs>
              <w:tab w:val="clear" w:pos="4536"/>
              <w:tab w:val="center" w:pos="0"/>
            </w:tabs>
            <w:rPr>
              <w:noProof/>
              <w:lang w:eastAsia="pl-PL"/>
            </w:rPr>
          </w:pPr>
        </w:p>
        <w:p w:rsidR="00AA68F7" w:rsidRDefault="00AA68F7" w:rsidP="00A777F6">
          <w:pPr>
            <w:pStyle w:val="Nagwek"/>
            <w:tabs>
              <w:tab w:val="clear" w:pos="4536"/>
              <w:tab w:val="center" w:pos="0"/>
            </w:tabs>
            <w:rPr>
              <w:noProof/>
              <w:lang w:eastAsia="pl-PL"/>
            </w:rPr>
          </w:pPr>
        </w:p>
        <w:p w:rsidR="00AA68F7" w:rsidRDefault="00AA68F7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AA68F7" w:rsidRDefault="00AA68F7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AA68F7" w:rsidRPr="00FE7DDC" w:rsidRDefault="00AA68F7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</w:tc>
      <w:tc>
        <w:tcPr>
          <w:tcW w:w="3289" w:type="dxa"/>
        </w:tcPr>
        <w:p w:rsidR="00AA68F7" w:rsidRPr="00FE7DDC" w:rsidRDefault="00AA68F7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AA68F7" w:rsidRPr="00FE7DDC" w:rsidRDefault="00AA68F7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AA68F7" w:rsidRPr="00FE7DDC" w:rsidRDefault="00AA68F7" w:rsidP="00A777F6">
          <w:pPr>
            <w:pStyle w:val="Nagwek"/>
            <w:tabs>
              <w:tab w:val="center" w:pos="0"/>
            </w:tabs>
            <w:jc w:val="center"/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</w:tc>
    </w:tr>
  </w:tbl>
  <w:p w:rsidR="001F489F" w:rsidRDefault="001F489F" w:rsidP="007A7EBB">
    <w:pPr>
      <w:pStyle w:val="Stopk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257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8841"/>
      <w:gridCol w:w="1868"/>
      <w:gridCol w:w="1868"/>
    </w:tblGrid>
    <w:tr w:rsidR="005C41DE" w:rsidRPr="00FE7DDC" w:rsidTr="00A777F6">
      <w:trPr>
        <w:trHeight w:val="1918"/>
      </w:trPr>
      <w:tc>
        <w:tcPr>
          <w:tcW w:w="5999" w:type="dxa"/>
        </w:tcPr>
        <w:p w:rsidR="005C41DE" w:rsidRPr="00FE7DDC" w:rsidRDefault="005C41DE" w:rsidP="00A777F6">
          <w:pPr>
            <w:pStyle w:val="Nagwek"/>
            <w:tabs>
              <w:tab w:val="clear" w:pos="4536"/>
              <w:tab w:val="center" w:pos="0"/>
            </w:tabs>
            <w:jc w:val="center"/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5C41DE" w:rsidRPr="00FE7DDC" w:rsidRDefault="005C41DE" w:rsidP="00A777F6">
          <w:pPr>
            <w:pStyle w:val="Nagwek"/>
            <w:tabs>
              <w:tab w:val="clear" w:pos="4536"/>
              <w:tab w:val="center" w:pos="0"/>
            </w:tabs>
            <w:jc w:val="center"/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5C41DE" w:rsidRPr="00FE7DDC" w:rsidRDefault="005C41DE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  <w:r>
            <w:rPr>
              <w:noProof/>
              <w:lang w:eastAsia="pl-PL"/>
            </w:rPr>
            <w:drawing>
              <wp:inline distT="0" distB="0" distL="0" distR="0">
                <wp:extent cx="5477245" cy="659959"/>
                <wp:effectExtent l="0" t="0" r="0" b="6985"/>
                <wp:docPr id="24" name="Obraz 2" descr="adres_RDOS_Szczecin_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adres_RDOS_Szczecin_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91200" cy="661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89" w:type="dxa"/>
        </w:tcPr>
        <w:p w:rsidR="005C41DE" w:rsidRDefault="005C41DE" w:rsidP="00A777F6">
          <w:pPr>
            <w:pStyle w:val="Nagwek"/>
            <w:tabs>
              <w:tab w:val="clear" w:pos="4536"/>
              <w:tab w:val="center" w:pos="0"/>
            </w:tabs>
            <w:rPr>
              <w:noProof/>
              <w:lang w:eastAsia="pl-PL"/>
            </w:rPr>
          </w:pPr>
        </w:p>
        <w:p w:rsidR="005C41DE" w:rsidRDefault="005C41DE" w:rsidP="00A777F6">
          <w:pPr>
            <w:pStyle w:val="Nagwek"/>
            <w:tabs>
              <w:tab w:val="clear" w:pos="4536"/>
              <w:tab w:val="center" w:pos="0"/>
            </w:tabs>
            <w:rPr>
              <w:noProof/>
              <w:lang w:eastAsia="pl-PL"/>
            </w:rPr>
          </w:pPr>
        </w:p>
        <w:p w:rsidR="005C41DE" w:rsidRDefault="005C41DE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5C41DE" w:rsidRDefault="005C41DE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5C41DE" w:rsidRPr="00FE7DDC" w:rsidRDefault="005C41DE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</w:tc>
      <w:tc>
        <w:tcPr>
          <w:tcW w:w="3289" w:type="dxa"/>
        </w:tcPr>
        <w:p w:rsidR="005C41DE" w:rsidRPr="00FE7DDC" w:rsidRDefault="005C41DE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5C41DE" w:rsidRPr="00FE7DDC" w:rsidRDefault="005C41DE" w:rsidP="00A777F6">
          <w:pPr>
            <w:pStyle w:val="Nagwek"/>
            <w:tabs>
              <w:tab w:val="clear" w:pos="4536"/>
              <w:tab w:val="center" w:pos="0"/>
            </w:tabs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  <w:p w:rsidR="005C41DE" w:rsidRPr="00FE7DDC" w:rsidRDefault="005C41DE" w:rsidP="00A777F6">
          <w:pPr>
            <w:pStyle w:val="Nagwek"/>
            <w:tabs>
              <w:tab w:val="center" w:pos="0"/>
            </w:tabs>
            <w:jc w:val="center"/>
            <w:rPr>
              <w:rFonts w:ascii="Times New Roman" w:hAnsi="Times New Roman"/>
              <w:bCs/>
              <w:color w:val="808080"/>
              <w:sz w:val="18"/>
              <w:szCs w:val="18"/>
            </w:rPr>
          </w:pPr>
        </w:p>
      </w:tc>
    </w:tr>
  </w:tbl>
  <w:p w:rsidR="004A2F36" w:rsidRPr="00425F85" w:rsidRDefault="004A2F36" w:rsidP="005E1CC4">
    <w:pPr>
      <w:pStyle w:val="Stopka"/>
      <w:tabs>
        <w:tab w:val="clear" w:pos="4536"/>
        <w:tab w:val="clear" w:pos="9072"/>
      </w:tabs>
      <w:ind w:hanging="42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7F4" w:rsidRDefault="007947F4" w:rsidP="000F38F9">
      <w:pPr>
        <w:spacing w:after="0" w:line="240" w:lineRule="auto"/>
      </w:pPr>
      <w:r>
        <w:separator/>
      </w:r>
    </w:p>
  </w:footnote>
  <w:footnote w:type="continuationSeparator" w:id="0">
    <w:p w:rsidR="007947F4" w:rsidRDefault="007947F4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0F38F9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ACA" w:rsidRDefault="00314787" w:rsidP="00425F85">
    <w:pPr>
      <w:pStyle w:val="Nagwek"/>
      <w:tabs>
        <w:tab w:val="clear" w:pos="4536"/>
        <w:tab w:val="clear" w:pos="9072"/>
      </w:tabs>
      <w:ind w:hanging="851"/>
    </w:pPr>
    <w:r w:rsidRPr="00314787">
      <w:rPr>
        <w:noProof/>
        <w:lang w:eastAsia="pl-PL"/>
      </w:rPr>
      <w:drawing>
        <wp:inline distT="0" distB="0" distL="0" distR="0">
          <wp:extent cx="4903470" cy="934720"/>
          <wp:effectExtent l="19050" t="0" r="0" b="0"/>
          <wp:docPr id="23" name="Obraz 1" descr="logo_RDOS_Szczecin_poziom_26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Szczecin_poziom_26m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3470" cy="9347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Calibri"/>
        <w:b w:val="0"/>
        <w:sz w:val="20"/>
        <w:u w:val="no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7"/>
    <w:multiLevelType w:val="multilevel"/>
    <w:tmpl w:val="00000007"/>
    <w:lvl w:ilvl="0">
      <w:start w:val="1"/>
      <w:numFmt w:val="lowerLetter"/>
      <w:lvlText w:val="%1)"/>
      <w:lvlJc w:val="left"/>
      <w:pPr>
        <w:tabs>
          <w:tab w:val="num" w:pos="0"/>
        </w:tabs>
        <w:ind w:left="1353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073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793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13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233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953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673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393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13" w:hanging="180"/>
      </w:pPr>
    </w:lvl>
  </w:abstractNum>
  <w:abstractNum w:abstractNumId="2" w15:restartNumberingAfterBreak="0">
    <w:nsid w:val="00346F69"/>
    <w:multiLevelType w:val="hybridMultilevel"/>
    <w:tmpl w:val="BD8E94B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2866EF0"/>
    <w:multiLevelType w:val="hybridMultilevel"/>
    <w:tmpl w:val="2F5663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2B45B42"/>
    <w:multiLevelType w:val="hybridMultilevel"/>
    <w:tmpl w:val="0698668A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3394416"/>
    <w:multiLevelType w:val="hybridMultilevel"/>
    <w:tmpl w:val="FE5EE34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71A2EC8"/>
    <w:multiLevelType w:val="hybridMultilevel"/>
    <w:tmpl w:val="F35250F2"/>
    <w:lvl w:ilvl="0" w:tplc="42E6DE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98C5F93"/>
    <w:multiLevelType w:val="hybridMultilevel"/>
    <w:tmpl w:val="89D05C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1C02909"/>
    <w:multiLevelType w:val="hybridMultilevel"/>
    <w:tmpl w:val="3688591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13BD6CF5"/>
    <w:multiLevelType w:val="hybridMultilevel"/>
    <w:tmpl w:val="C55028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4F9563A"/>
    <w:multiLevelType w:val="hybridMultilevel"/>
    <w:tmpl w:val="A3A2F3B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1D4925BA"/>
    <w:multiLevelType w:val="hybridMultilevel"/>
    <w:tmpl w:val="19646650"/>
    <w:lvl w:ilvl="0" w:tplc="42E6DEAA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0E7713B"/>
    <w:multiLevelType w:val="multilevel"/>
    <w:tmpl w:val="5E22B2FC"/>
    <w:styleLink w:val="WWNum25"/>
    <w:lvl w:ilvl="0">
      <w:start w:val="1"/>
      <w:numFmt w:val="decimal"/>
      <w:lvlText w:val="%1)"/>
      <w:lvlJc w:val="left"/>
      <w:pPr>
        <w:ind w:left="3054" w:hanging="360"/>
      </w:pPr>
    </w:lvl>
    <w:lvl w:ilvl="1">
      <w:start w:val="1"/>
      <w:numFmt w:val="lowerLetter"/>
      <w:lvlText w:val="%2."/>
      <w:lvlJc w:val="left"/>
      <w:pPr>
        <w:ind w:left="1860" w:hanging="360"/>
      </w:pPr>
    </w:lvl>
    <w:lvl w:ilvl="2">
      <w:start w:val="1"/>
      <w:numFmt w:val="lowerRoman"/>
      <w:lvlText w:val="%1.%2.%3."/>
      <w:lvlJc w:val="right"/>
      <w:pPr>
        <w:ind w:left="2580" w:hanging="180"/>
      </w:pPr>
    </w:lvl>
    <w:lvl w:ilvl="3">
      <w:start w:val="1"/>
      <w:numFmt w:val="decimal"/>
      <w:lvlText w:val="%1.%2.%3.%4."/>
      <w:lvlJc w:val="left"/>
      <w:pPr>
        <w:ind w:left="3300" w:hanging="360"/>
      </w:pPr>
    </w:lvl>
    <w:lvl w:ilvl="4">
      <w:start w:val="1"/>
      <w:numFmt w:val="lowerLetter"/>
      <w:lvlText w:val="%1.%2.%3.%4.%5."/>
      <w:lvlJc w:val="left"/>
      <w:pPr>
        <w:ind w:left="4020" w:hanging="360"/>
      </w:pPr>
    </w:lvl>
    <w:lvl w:ilvl="5">
      <w:start w:val="1"/>
      <w:numFmt w:val="lowerRoman"/>
      <w:lvlText w:val="%1.%2.%3.%4.%5.%6."/>
      <w:lvlJc w:val="right"/>
      <w:pPr>
        <w:ind w:left="4740" w:hanging="180"/>
      </w:pPr>
    </w:lvl>
    <w:lvl w:ilvl="6">
      <w:start w:val="1"/>
      <w:numFmt w:val="decimal"/>
      <w:lvlText w:val="%1.%2.%3.%4.%5.%6.%7."/>
      <w:lvlJc w:val="left"/>
      <w:pPr>
        <w:ind w:left="5460" w:hanging="360"/>
      </w:pPr>
    </w:lvl>
    <w:lvl w:ilvl="7">
      <w:start w:val="1"/>
      <w:numFmt w:val="lowerLetter"/>
      <w:lvlText w:val="%1.%2.%3.%4.%5.%6.%7.%8."/>
      <w:lvlJc w:val="left"/>
      <w:pPr>
        <w:ind w:left="6180" w:hanging="360"/>
      </w:pPr>
    </w:lvl>
    <w:lvl w:ilvl="8">
      <w:start w:val="1"/>
      <w:numFmt w:val="lowerRoman"/>
      <w:lvlText w:val="%1.%2.%3.%4.%5.%6.%7.%8.%9."/>
      <w:lvlJc w:val="right"/>
      <w:pPr>
        <w:ind w:left="6900" w:hanging="180"/>
      </w:pPr>
    </w:lvl>
  </w:abstractNum>
  <w:abstractNum w:abstractNumId="13" w15:restartNumberingAfterBreak="0">
    <w:nsid w:val="2470195F"/>
    <w:multiLevelType w:val="hybridMultilevel"/>
    <w:tmpl w:val="7224590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254C0DD2"/>
    <w:multiLevelType w:val="hybridMultilevel"/>
    <w:tmpl w:val="D80841D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277910E5"/>
    <w:multiLevelType w:val="hybridMultilevel"/>
    <w:tmpl w:val="DA3CE28C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ABF2384"/>
    <w:multiLevelType w:val="hybridMultilevel"/>
    <w:tmpl w:val="2C6812F4"/>
    <w:lvl w:ilvl="0" w:tplc="6CE60B8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 w15:restartNumberingAfterBreak="0">
    <w:nsid w:val="2F615368"/>
    <w:multiLevelType w:val="hybridMultilevel"/>
    <w:tmpl w:val="FE40A3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17BE6"/>
    <w:multiLevelType w:val="hybridMultilevel"/>
    <w:tmpl w:val="76AAB482"/>
    <w:lvl w:ilvl="0" w:tplc="0E4CCD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3546011D"/>
    <w:multiLevelType w:val="hybridMultilevel"/>
    <w:tmpl w:val="BBB458E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5F832E5"/>
    <w:multiLevelType w:val="hybridMultilevel"/>
    <w:tmpl w:val="01928A6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6395999"/>
    <w:multiLevelType w:val="hybridMultilevel"/>
    <w:tmpl w:val="7E167BF6"/>
    <w:lvl w:ilvl="0" w:tplc="42E6DEA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633CE5"/>
    <w:multiLevelType w:val="hybridMultilevel"/>
    <w:tmpl w:val="54D609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2B36CD"/>
    <w:multiLevelType w:val="hybridMultilevel"/>
    <w:tmpl w:val="1B8883C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CC595F"/>
    <w:multiLevelType w:val="hybridMultilevel"/>
    <w:tmpl w:val="F9BEB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6C4484"/>
    <w:multiLevelType w:val="hybridMultilevel"/>
    <w:tmpl w:val="29784A5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547A1F15"/>
    <w:multiLevelType w:val="hybridMultilevel"/>
    <w:tmpl w:val="478C375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7C90C28"/>
    <w:multiLevelType w:val="hybridMultilevel"/>
    <w:tmpl w:val="E6F61052"/>
    <w:lvl w:ilvl="0" w:tplc="5DBA10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1D7691"/>
    <w:multiLevelType w:val="hybridMultilevel"/>
    <w:tmpl w:val="D6D404EC"/>
    <w:lvl w:ilvl="0" w:tplc="BB0E9DD8">
      <w:start w:val="1"/>
      <w:numFmt w:val="lowerLetter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9" w15:restartNumberingAfterBreak="0">
    <w:nsid w:val="59944E80"/>
    <w:multiLevelType w:val="hybridMultilevel"/>
    <w:tmpl w:val="7304C4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AA7CE5"/>
    <w:multiLevelType w:val="hybridMultilevel"/>
    <w:tmpl w:val="E52209FE"/>
    <w:lvl w:ilvl="0" w:tplc="16342A02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09" w:hanging="360"/>
      </w:pPr>
    </w:lvl>
    <w:lvl w:ilvl="2" w:tplc="0415001B" w:tentative="1">
      <w:start w:val="1"/>
      <w:numFmt w:val="lowerRoman"/>
      <w:lvlText w:val="%3."/>
      <w:lvlJc w:val="right"/>
      <w:pPr>
        <w:ind w:left="3229" w:hanging="180"/>
      </w:pPr>
    </w:lvl>
    <w:lvl w:ilvl="3" w:tplc="0415000F" w:tentative="1">
      <w:start w:val="1"/>
      <w:numFmt w:val="decimal"/>
      <w:lvlText w:val="%4."/>
      <w:lvlJc w:val="left"/>
      <w:pPr>
        <w:ind w:left="3949" w:hanging="360"/>
      </w:pPr>
    </w:lvl>
    <w:lvl w:ilvl="4" w:tplc="04150019" w:tentative="1">
      <w:start w:val="1"/>
      <w:numFmt w:val="lowerLetter"/>
      <w:lvlText w:val="%5."/>
      <w:lvlJc w:val="left"/>
      <w:pPr>
        <w:ind w:left="4669" w:hanging="360"/>
      </w:pPr>
    </w:lvl>
    <w:lvl w:ilvl="5" w:tplc="0415001B" w:tentative="1">
      <w:start w:val="1"/>
      <w:numFmt w:val="lowerRoman"/>
      <w:lvlText w:val="%6."/>
      <w:lvlJc w:val="right"/>
      <w:pPr>
        <w:ind w:left="5389" w:hanging="180"/>
      </w:pPr>
    </w:lvl>
    <w:lvl w:ilvl="6" w:tplc="0415000F" w:tentative="1">
      <w:start w:val="1"/>
      <w:numFmt w:val="decimal"/>
      <w:lvlText w:val="%7."/>
      <w:lvlJc w:val="left"/>
      <w:pPr>
        <w:ind w:left="6109" w:hanging="360"/>
      </w:pPr>
    </w:lvl>
    <w:lvl w:ilvl="7" w:tplc="04150019" w:tentative="1">
      <w:start w:val="1"/>
      <w:numFmt w:val="lowerLetter"/>
      <w:lvlText w:val="%8."/>
      <w:lvlJc w:val="left"/>
      <w:pPr>
        <w:ind w:left="6829" w:hanging="360"/>
      </w:pPr>
    </w:lvl>
    <w:lvl w:ilvl="8" w:tplc="0415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31" w15:restartNumberingAfterBreak="0">
    <w:nsid w:val="68AA0B1D"/>
    <w:multiLevelType w:val="hybridMultilevel"/>
    <w:tmpl w:val="FA621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C65048"/>
    <w:multiLevelType w:val="hybridMultilevel"/>
    <w:tmpl w:val="17B004D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 w15:restartNumberingAfterBreak="0">
    <w:nsid w:val="698C7B69"/>
    <w:multiLevelType w:val="hybridMultilevel"/>
    <w:tmpl w:val="9EBE4662"/>
    <w:lvl w:ilvl="0" w:tplc="A6B05AEC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72E2288A"/>
    <w:multiLevelType w:val="hybridMultilevel"/>
    <w:tmpl w:val="D2E08B72"/>
    <w:lvl w:ilvl="0" w:tplc="D34819E0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D47505"/>
    <w:multiLevelType w:val="hybridMultilevel"/>
    <w:tmpl w:val="25C415EA"/>
    <w:lvl w:ilvl="0" w:tplc="2B9451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674464"/>
    <w:multiLevelType w:val="hybridMultilevel"/>
    <w:tmpl w:val="9D566272"/>
    <w:lvl w:ilvl="0" w:tplc="4CE67944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6CE60B8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A580C31A">
      <w:start w:val="1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1F1CB80A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7478A2BC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26"/>
  </w:num>
  <w:num w:numId="4">
    <w:abstractNumId w:val="36"/>
  </w:num>
  <w:num w:numId="5">
    <w:abstractNumId w:val="2"/>
  </w:num>
  <w:num w:numId="6">
    <w:abstractNumId w:val="19"/>
  </w:num>
  <w:num w:numId="7">
    <w:abstractNumId w:val="3"/>
  </w:num>
  <w:num w:numId="8">
    <w:abstractNumId w:val="5"/>
  </w:num>
  <w:num w:numId="9">
    <w:abstractNumId w:val="14"/>
  </w:num>
  <w:num w:numId="10">
    <w:abstractNumId w:val="17"/>
  </w:num>
  <w:num w:numId="11">
    <w:abstractNumId w:val="6"/>
  </w:num>
  <w:num w:numId="12">
    <w:abstractNumId w:val="24"/>
  </w:num>
  <w:num w:numId="13">
    <w:abstractNumId w:val="21"/>
  </w:num>
  <w:num w:numId="14">
    <w:abstractNumId w:val="29"/>
  </w:num>
  <w:num w:numId="15">
    <w:abstractNumId w:val="11"/>
  </w:num>
  <w:num w:numId="16">
    <w:abstractNumId w:val="7"/>
  </w:num>
  <w:num w:numId="17">
    <w:abstractNumId w:val="20"/>
  </w:num>
  <w:num w:numId="18">
    <w:abstractNumId w:val="32"/>
  </w:num>
  <w:num w:numId="19">
    <w:abstractNumId w:val="13"/>
  </w:num>
  <w:num w:numId="20">
    <w:abstractNumId w:val="10"/>
  </w:num>
  <w:num w:numId="21">
    <w:abstractNumId w:val="25"/>
  </w:num>
  <w:num w:numId="22">
    <w:abstractNumId w:val="4"/>
  </w:num>
  <w:num w:numId="23">
    <w:abstractNumId w:val="8"/>
  </w:num>
  <w:num w:numId="24">
    <w:abstractNumId w:val="15"/>
  </w:num>
  <w:num w:numId="25">
    <w:abstractNumId w:val="23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30"/>
  </w:num>
  <w:num w:numId="30">
    <w:abstractNumId w:val="0"/>
  </w:num>
  <w:num w:numId="31">
    <w:abstractNumId w:val="1"/>
  </w:num>
  <w:num w:numId="32">
    <w:abstractNumId w:val="27"/>
  </w:num>
  <w:num w:numId="33">
    <w:abstractNumId w:val="12"/>
  </w:num>
  <w:num w:numId="34">
    <w:abstractNumId w:val="12"/>
    <w:lvlOverride w:ilvl="0">
      <w:startOverride w:val="1"/>
    </w:lvlOverride>
  </w:num>
  <w:num w:numId="35">
    <w:abstractNumId w:val="33"/>
  </w:num>
  <w:num w:numId="36">
    <w:abstractNumId w:val="35"/>
  </w:num>
  <w:num w:numId="37">
    <w:abstractNumId w:val="9"/>
  </w:num>
  <w:num w:numId="38">
    <w:abstractNumId w:val="31"/>
  </w:num>
  <w:num w:numId="39">
    <w:abstractNumId w:val="22"/>
  </w:num>
  <w:num w:numId="40">
    <w:abstractNumId w:val="18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8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01A"/>
    <w:rsid w:val="00000993"/>
    <w:rsid w:val="00000B0B"/>
    <w:rsid w:val="00000B37"/>
    <w:rsid w:val="00010A42"/>
    <w:rsid w:val="0001113E"/>
    <w:rsid w:val="000155B2"/>
    <w:rsid w:val="000172F8"/>
    <w:rsid w:val="00022CFB"/>
    <w:rsid w:val="0002305A"/>
    <w:rsid w:val="00027B96"/>
    <w:rsid w:val="000370BC"/>
    <w:rsid w:val="00037C21"/>
    <w:rsid w:val="00041D13"/>
    <w:rsid w:val="00043746"/>
    <w:rsid w:val="00043FA3"/>
    <w:rsid w:val="00062F4C"/>
    <w:rsid w:val="00065C89"/>
    <w:rsid w:val="00070E75"/>
    <w:rsid w:val="000738D0"/>
    <w:rsid w:val="0007576B"/>
    <w:rsid w:val="00084475"/>
    <w:rsid w:val="00087565"/>
    <w:rsid w:val="000879B2"/>
    <w:rsid w:val="00094C67"/>
    <w:rsid w:val="00096217"/>
    <w:rsid w:val="000B14A5"/>
    <w:rsid w:val="000B26E0"/>
    <w:rsid w:val="000C0BB9"/>
    <w:rsid w:val="000C420C"/>
    <w:rsid w:val="000D2109"/>
    <w:rsid w:val="000D40BF"/>
    <w:rsid w:val="000D50E8"/>
    <w:rsid w:val="000D7D45"/>
    <w:rsid w:val="000D7FB9"/>
    <w:rsid w:val="000E0A92"/>
    <w:rsid w:val="000E179E"/>
    <w:rsid w:val="000E2C0F"/>
    <w:rsid w:val="000E34E9"/>
    <w:rsid w:val="000F078F"/>
    <w:rsid w:val="000F0C27"/>
    <w:rsid w:val="000F3813"/>
    <w:rsid w:val="000F38F9"/>
    <w:rsid w:val="000F4C86"/>
    <w:rsid w:val="000F6CE1"/>
    <w:rsid w:val="00105F76"/>
    <w:rsid w:val="00110627"/>
    <w:rsid w:val="00111957"/>
    <w:rsid w:val="00114B37"/>
    <w:rsid w:val="001201A3"/>
    <w:rsid w:val="001336C2"/>
    <w:rsid w:val="001347AD"/>
    <w:rsid w:val="0013665C"/>
    <w:rsid w:val="0015161C"/>
    <w:rsid w:val="00152CA5"/>
    <w:rsid w:val="00152F24"/>
    <w:rsid w:val="00164967"/>
    <w:rsid w:val="00170173"/>
    <w:rsid w:val="001703CE"/>
    <w:rsid w:val="00175543"/>
    <w:rsid w:val="00175D69"/>
    <w:rsid w:val="001766D0"/>
    <w:rsid w:val="0018105D"/>
    <w:rsid w:val="00190E4B"/>
    <w:rsid w:val="00196545"/>
    <w:rsid w:val="001979FD"/>
    <w:rsid w:val="001A12FD"/>
    <w:rsid w:val="001A4F40"/>
    <w:rsid w:val="001A51C2"/>
    <w:rsid w:val="001B00D8"/>
    <w:rsid w:val="001C6909"/>
    <w:rsid w:val="001C7FDA"/>
    <w:rsid w:val="001D2611"/>
    <w:rsid w:val="001E0472"/>
    <w:rsid w:val="001E0D77"/>
    <w:rsid w:val="001E1A54"/>
    <w:rsid w:val="001E389E"/>
    <w:rsid w:val="001E40B1"/>
    <w:rsid w:val="001E5D3D"/>
    <w:rsid w:val="001F0957"/>
    <w:rsid w:val="001F489F"/>
    <w:rsid w:val="001F659A"/>
    <w:rsid w:val="001F6C3D"/>
    <w:rsid w:val="00200131"/>
    <w:rsid w:val="002078CB"/>
    <w:rsid w:val="002217F7"/>
    <w:rsid w:val="00221F98"/>
    <w:rsid w:val="002225B7"/>
    <w:rsid w:val="002253CC"/>
    <w:rsid w:val="00225414"/>
    <w:rsid w:val="002309AC"/>
    <w:rsid w:val="00233537"/>
    <w:rsid w:val="002348AF"/>
    <w:rsid w:val="0023750A"/>
    <w:rsid w:val="0024534D"/>
    <w:rsid w:val="0024680D"/>
    <w:rsid w:val="00265EDC"/>
    <w:rsid w:val="002A2117"/>
    <w:rsid w:val="002B44DD"/>
    <w:rsid w:val="002B559C"/>
    <w:rsid w:val="002B617B"/>
    <w:rsid w:val="002C018D"/>
    <w:rsid w:val="002C28AF"/>
    <w:rsid w:val="002D03FA"/>
    <w:rsid w:val="002E195E"/>
    <w:rsid w:val="002E52A1"/>
    <w:rsid w:val="002E7D62"/>
    <w:rsid w:val="002F0994"/>
    <w:rsid w:val="002F3587"/>
    <w:rsid w:val="002F363C"/>
    <w:rsid w:val="003061C7"/>
    <w:rsid w:val="0031184D"/>
    <w:rsid w:val="00311BAA"/>
    <w:rsid w:val="00314787"/>
    <w:rsid w:val="003149CE"/>
    <w:rsid w:val="00323A64"/>
    <w:rsid w:val="0032483D"/>
    <w:rsid w:val="0032747C"/>
    <w:rsid w:val="0033282B"/>
    <w:rsid w:val="00342586"/>
    <w:rsid w:val="00350DC0"/>
    <w:rsid w:val="003520E8"/>
    <w:rsid w:val="00353F79"/>
    <w:rsid w:val="00355ACB"/>
    <w:rsid w:val="0036229F"/>
    <w:rsid w:val="003714E9"/>
    <w:rsid w:val="00375C48"/>
    <w:rsid w:val="00380028"/>
    <w:rsid w:val="00383FDD"/>
    <w:rsid w:val="00390E4A"/>
    <w:rsid w:val="00393829"/>
    <w:rsid w:val="00395E5E"/>
    <w:rsid w:val="00397FD3"/>
    <w:rsid w:val="003A72D8"/>
    <w:rsid w:val="003B53EB"/>
    <w:rsid w:val="003C1610"/>
    <w:rsid w:val="003D50B6"/>
    <w:rsid w:val="003E770B"/>
    <w:rsid w:val="003F0708"/>
    <w:rsid w:val="003F1431"/>
    <w:rsid w:val="003F14C8"/>
    <w:rsid w:val="003F7388"/>
    <w:rsid w:val="003F7BAA"/>
    <w:rsid w:val="00401732"/>
    <w:rsid w:val="00411ABC"/>
    <w:rsid w:val="00414A52"/>
    <w:rsid w:val="0041689A"/>
    <w:rsid w:val="00417522"/>
    <w:rsid w:val="004200CE"/>
    <w:rsid w:val="00425F85"/>
    <w:rsid w:val="00431A5D"/>
    <w:rsid w:val="00441B5B"/>
    <w:rsid w:val="0044401B"/>
    <w:rsid w:val="00453992"/>
    <w:rsid w:val="00454E6C"/>
    <w:rsid w:val="00465700"/>
    <w:rsid w:val="00476E20"/>
    <w:rsid w:val="00481462"/>
    <w:rsid w:val="00485239"/>
    <w:rsid w:val="00490CD6"/>
    <w:rsid w:val="0049409B"/>
    <w:rsid w:val="004959AC"/>
    <w:rsid w:val="004A2F36"/>
    <w:rsid w:val="004A4D65"/>
    <w:rsid w:val="004B2C7E"/>
    <w:rsid w:val="004B5B3B"/>
    <w:rsid w:val="004C17ED"/>
    <w:rsid w:val="004C1DFC"/>
    <w:rsid w:val="004D2AA3"/>
    <w:rsid w:val="004D5570"/>
    <w:rsid w:val="004E165F"/>
    <w:rsid w:val="004E1C7B"/>
    <w:rsid w:val="004E7781"/>
    <w:rsid w:val="004F1CFD"/>
    <w:rsid w:val="004F2055"/>
    <w:rsid w:val="004F701A"/>
    <w:rsid w:val="005003FD"/>
    <w:rsid w:val="00522C1A"/>
    <w:rsid w:val="00526679"/>
    <w:rsid w:val="0053198D"/>
    <w:rsid w:val="005461B5"/>
    <w:rsid w:val="0054781B"/>
    <w:rsid w:val="00560879"/>
    <w:rsid w:val="005626B3"/>
    <w:rsid w:val="0056336B"/>
    <w:rsid w:val="005702C2"/>
    <w:rsid w:val="00575445"/>
    <w:rsid w:val="005818FC"/>
    <w:rsid w:val="0058292C"/>
    <w:rsid w:val="00582FBE"/>
    <w:rsid w:val="005915D7"/>
    <w:rsid w:val="005A1029"/>
    <w:rsid w:val="005A3B33"/>
    <w:rsid w:val="005B5B64"/>
    <w:rsid w:val="005C22A1"/>
    <w:rsid w:val="005C3565"/>
    <w:rsid w:val="005C41DE"/>
    <w:rsid w:val="005C7609"/>
    <w:rsid w:val="005D01BC"/>
    <w:rsid w:val="005E1CC4"/>
    <w:rsid w:val="005E44BA"/>
    <w:rsid w:val="005F362B"/>
    <w:rsid w:val="005F4F3B"/>
    <w:rsid w:val="00607A36"/>
    <w:rsid w:val="0061047F"/>
    <w:rsid w:val="0061142D"/>
    <w:rsid w:val="006155B2"/>
    <w:rsid w:val="0062060B"/>
    <w:rsid w:val="00620CAA"/>
    <w:rsid w:val="0062316B"/>
    <w:rsid w:val="00623B6C"/>
    <w:rsid w:val="00626F39"/>
    <w:rsid w:val="00633F2F"/>
    <w:rsid w:val="00637CD6"/>
    <w:rsid w:val="00646057"/>
    <w:rsid w:val="006464FC"/>
    <w:rsid w:val="00655A5E"/>
    <w:rsid w:val="00661410"/>
    <w:rsid w:val="00661566"/>
    <w:rsid w:val="00663AF7"/>
    <w:rsid w:val="00674749"/>
    <w:rsid w:val="00690758"/>
    <w:rsid w:val="006A372D"/>
    <w:rsid w:val="006A78AC"/>
    <w:rsid w:val="006B58CB"/>
    <w:rsid w:val="006D03A0"/>
    <w:rsid w:val="006D4752"/>
    <w:rsid w:val="006D5047"/>
    <w:rsid w:val="006D7262"/>
    <w:rsid w:val="006E18B4"/>
    <w:rsid w:val="006F3A4A"/>
    <w:rsid w:val="00700C6B"/>
    <w:rsid w:val="00700DA7"/>
    <w:rsid w:val="00703AC4"/>
    <w:rsid w:val="00705E77"/>
    <w:rsid w:val="007147B6"/>
    <w:rsid w:val="00721AE7"/>
    <w:rsid w:val="007243B5"/>
    <w:rsid w:val="00725FC7"/>
    <w:rsid w:val="007270F1"/>
    <w:rsid w:val="0073746F"/>
    <w:rsid w:val="007406B9"/>
    <w:rsid w:val="00742CF3"/>
    <w:rsid w:val="00743BD9"/>
    <w:rsid w:val="00745892"/>
    <w:rsid w:val="0075095D"/>
    <w:rsid w:val="00751166"/>
    <w:rsid w:val="00751A94"/>
    <w:rsid w:val="00755B93"/>
    <w:rsid w:val="007566E8"/>
    <w:rsid w:val="00756898"/>
    <w:rsid w:val="00757588"/>
    <w:rsid w:val="00762D7D"/>
    <w:rsid w:val="007831A4"/>
    <w:rsid w:val="007876CB"/>
    <w:rsid w:val="00787DE9"/>
    <w:rsid w:val="00793099"/>
    <w:rsid w:val="007947F4"/>
    <w:rsid w:val="007950B9"/>
    <w:rsid w:val="007A7EBB"/>
    <w:rsid w:val="007B4FF8"/>
    <w:rsid w:val="007B5595"/>
    <w:rsid w:val="007C40DF"/>
    <w:rsid w:val="007C604F"/>
    <w:rsid w:val="007D3816"/>
    <w:rsid w:val="007D7C22"/>
    <w:rsid w:val="007E0358"/>
    <w:rsid w:val="007E28EB"/>
    <w:rsid w:val="008046DC"/>
    <w:rsid w:val="00805138"/>
    <w:rsid w:val="008053E2"/>
    <w:rsid w:val="00805C35"/>
    <w:rsid w:val="00812CEA"/>
    <w:rsid w:val="008214AC"/>
    <w:rsid w:val="00821DFB"/>
    <w:rsid w:val="00822719"/>
    <w:rsid w:val="008272E2"/>
    <w:rsid w:val="0084719A"/>
    <w:rsid w:val="008501AB"/>
    <w:rsid w:val="0085274A"/>
    <w:rsid w:val="00856C28"/>
    <w:rsid w:val="00860EC0"/>
    <w:rsid w:val="008657B0"/>
    <w:rsid w:val="00867C78"/>
    <w:rsid w:val="008958CB"/>
    <w:rsid w:val="008B6E97"/>
    <w:rsid w:val="008C01D5"/>
    <w:rsid w:val="008D01BD"/>
    <w:rsid w:val="008D77DE"/>
    <w:rsid w:val="008E22B2"/>
    <w:rsid w:val="009017DB"/>
    <w:rsid w:val="009062E0"/>
    <w:rsid w:val="00906320"/>
    <w:rsid w:val="009173BC"/>
    <w:rsid w:val="009244EA"/>
    <w:rsid w:val="009262C0"/>
    <w:rsid w:val="009301BF"/>
    <w:rsid w:val="00950747"/>
    <w:rsid w:val="0095137B"/>
    <w:rsid w:val="00951C0C"/>
    <w:rsid w:val="00961420"/>
    <w:rsid w:val="0096370D"/>
    <w:rsid w:val="00974221"/>
    <w:rsid w:val="00982967"/>
    <w:rsid w:val="0098495D"/>
    <w:rsid w:val="009922DB"/>
    <w:rsid w:val="009949ED"/>
    <w:rsid w:val="009A4A96"/>
    <w:rsid w:val="009A6ED2"/>
    <w:rsid w:val="009B006D"/>
    <w:rsid w:val="009B50AA"/>
    <w:rsid w:val="009C1287"/>
    <w:rsid w:val="009C1834"/>
    <w:rsid w:val="009C55B4"/>
    <w:rsid w:val="009C7D09"/>
    <w:rsid w:val="009D02B3"/>
    <w:rsid w:val="009D0972"/>
    <w:rsid w:val="009D4FE2"/>
    <w:rsid w:val="009D7366"/>
    <w:rsid w:val="009E5CA9"/>
    <w:rsid w:val="009F326D"/>
    <w:rsid w:val="009F4581"/>
    <w:rsid w:val="009F505A"/>
    <w:rsid w:val="009F7301"/>
    <w:rsid w:val="00A02427"/>
    <w:rsid w:val="00A03016"/>
    <w:rsid w:val="00A10EE2"/>
    <w:rsid w:val="00A20FE6"/>
    <w:rsid w:val="00A214B9"/>
    <w:rsid w:val="00A21EE0"/>
    <w:rsid w:val="00A27F89"/>
    <w:rsid w:val="00A32ADE"/>
    <w:rsid w:val="00A41B13"/>
    <w:rsid w:val="00A4575F"/>
    <w:rsid w:val="00A504F0"/>
    <w:rsid w:val="00A61476"/>
    <w:rsid w:val="00A62F27"/>
    <w:rsid w:val="00A66F4C"/>
    <w:rsid w:val="00A756FF"/>
    <w:rsid w:val="00A76692"/>
    <w:rsid w:val="00A7764D"/>
    <w:rsid w:val="00A777F6"/>
    <w:rsid w:val="00A9313E"/>
    <w:rsid w:val="00A96F0F"/>
    <w:rsid w:val="00A973D8"/>
    <w:rsid w:val="00AA304A"/>
    <w:rsid w:val="00AA68F7"/>
    <w:rsid w:val="00AA7327"/>
    <w:rsid w:val="00AC14A0"/>
    <w:rsid w:val="00AC4B0B"/>
    <w:rsid w:val="00AD0946"/>
    <w:rsid w:val="00AD554E"/>
    <w:rsid w:val="00AD6DF1"/>
    <w:rsid w:val="00AE1E84"/>
    <w:rsid w:val="00AF0B90"/>
    <w:rsid w:val="00AF14A1"/>
    <w:rsid w:val="00AF35B8"/>
    <w:rsid w:val="00B04DBA"/>
    <w:rsid w:val="00B07035"/>
    <w:rsid w:val="00B12C82"/>
    <w:rsid w:val="00B21D78"/>
    <w:rsid w:val="00B22E58"/>
    <w:rsid w:val="00B26B73"/>
    <w:rsid w:val="00B26E08"/>
    <w:rsid w:val="00B270E2"/>
    <w:rsid w:val="00B3403F"/>
    <w:rsid w:val="00B502B2"/>
    <w:rsid w:val="00B540D2"/>
    <w:rsid w:val="00B55663"/>
    <w:rsid w:val="00B65AB0"/>
    <w:rsid w:val="00B71109"/>
    <w:rsid w:val="00B72993"/>
    <w:rsid w:val="00B842EF"/>
    <w:rsid w:val="00B85906"/>
    <w:rsid w:val="00B86EF5"/>
    <w:rsid w:val="00B87157"/>
    <w:rsid w:val="00B91E3E"/>
    <w:rsid w:val="00B92EAE"/>
    <w:rsid w:val="00B94D28"/>
    <w:rsid w:val="00B977DC"/>
    <w:rsid w:val="00BA0CE0"/>
    <w:rsid w:val="00BA2907"/>
    <w:rsid w:val="00BB0CD5"/>
    <w:rsid w:val="00BB777F"/>
    <w:rsid w:val="00BC0887"/>
    <w:rsid w:val="00BC2941"/>
    <w:rsid w:val="00BC407A"/>
    <w:rsid w:val="00BD2D53"/>
    <w:rsid w:val="00BD585C"/>
    <w:rsid w:val="00BE0EA2"/>
    <w:rsid w:val="00BE1D16"/>
    <w:rsid w:val="00BF0102"/>
    <w:rsid w:val="00BF1C44"/>
    <w:rsid w:val="00BF6E73"/>
    <w:rsid w:val="00C02675"/>
    <w:rsid w:val="00C106CC"/>
    <w:rsid w:val="00C1078F"/>
    <w:rsid w:val="00C11B7A"/>
    <w:rsid w:val="00C15C8B"/>
    <w:rsid w:val="00C16312"/>
    <w:rsid w:val="00C2430D"/>
    <w:rsid w:val="00C300D7"/>
    <w:rsid w:val="00C30783"/>
    <w:rsid w:val="00C31764"/>
    <w:rsid w:val="00C36BF7"/>
    <w:rsid w:val="00C42A2D"/>
    <w:rsid w:val="00C51731"/>
    <w:rsid w:val="00C63C62"/>
    <w:rsid w:val="00C72CA0"/>
    <w:rsid w:val="00C75E9A"/>
    <w:rsid w:val="00C83803"/>
    <w:rsid w:val="00C927A2"/>
    <w:rsid w:val="00C968E5"/>
    <w:rsid w:val="00CA5306"/>
    <w:rsid w:val="00CA6CE9"/>
    <w:rsid w:val="00CB6CEC"/>
    <w:rsid w:val="00CC4156"/>
    <w:rsid w:val="00CC67B8"/>
    <w:rsid w:val="00CD2AB9"/>
    <w:rsid w:val="00CD3093"/>
    <w:rsid w:val="00CD530A"/>
    <w:rsid w:val="00CD56D8"/>
    <w:rsid w:val="00CF136F"/>
    <w:rsid w:val="00D027E2"/>
    <w:rsid w:val="00D058AA"/>
    <w:rsid w:val="00D06763"/>
    <w:rsid w:val="00D10BB7"/>
    <w:rsid w:val="00D1209E"/>
    <w:rsid w:val="00D16970"/>
    <w:rsid w:val="00D17117"/>
    <w:rsid w:val="00D173B8"/>
    <w:rsid w:val="00D26AAC"/>
    <w:rsid w:val="00D26CC4"/>
    <w:rsid w:val="00D3009D"/>
    <w:rsid w:val="00D32590"/>
    <w:rsid w:val="00D32B28"/>
    <w:rsid w:val="00D34DF9"/>
    <w:rsid w:val="00D401B3"/>
    <w:rsid w:val="00D44E11"/>
    <w:rsid w:val="00D553DC"/>
    <w:rsid w:val="00D556EF"/>
    <w:rsid w:val="00D70FE9"/>
    <w:rsid w:val="00D74780"/>
    <w:rsid w:val="00D83068"/>
    <w:rsid w:val="00D84956"/>
    <w:rsid w:val="00D925CF"/>
    <w:rsid w:val="00D971E8"/>
    <w:rsid w:val="00DA62E5"/>
    <w:rsid w:val="00DB06A4"/>
    <w:rsid w:val="00DB52A4"/>
    <w:rsid w:val="00DC6C15"/>
    <w:rsid w:val="00DD09B8"/>
    <w:rsid w:val="00DD6A27"/>
    <w:rsid w:val="00DE1BA8"/>
    <w:rsid w:val="00DE3127"/>
    <w:rsid w:val="00DE3A1E"/>
    <w:rsid w:val="00DF1ACB"/>
    <w:rsid w:val="00DF2657"/>
    <w:rsid w:val="00DF265E"/>
    <w:rsid w:val="00E04243"/>
    <w:rsid w:val="00E126F1"/>
    <w:rsid w:val="00E1523D"/>
    <w:rsid w:val="00E1684D"/>
    <w:rsid w:val="00E249AF"/>
    <w:rsid w:val="00E24D54"/>
    <w:rsid w:val="00E31D69"/>
    <w:rsid w:val="00E37929"/>
    <w:rsid w:val="00E40E5E"/>
    <w:rsid w:val="00E427A7"/>
    <w:rsid w:val="00E45E3A"/>
    <w:rsid w:val="00E5354F"/>
    <w:rsid w:val="00E560A5"/>
    <w:rsid w:val="00E565BC"/>
    <w:rsid w:val="00E60F33"/>
    <w:rsid w:val="00E62F58"/>
    <w:rsid w:val="00E732DF"/>
    <w:rsid w:val="00E74D20"/>
    <w:rsid w:val="00E752CF"/>
    <w:rsid w:val="00E91A7B"/>
    <w:rsid w:val="00E97AAD"/>
    <w:rsid w:val="00EB3865"/>
    <w:rsid w:val="00EB38F2"/>
    <w:rsid w:val="00EB4BB2"/>
    <w:rsid w:val="00EB52F5"/>
    <w:rsid w:val="00EC25B9"/>
    <w:rsid w:val="00EC461F"/>
    <w:rsid w:val="00ED2E1B"/>
    <w:rsid w:val="00ED3879"/>
    <w:rsid w:val="00ED47C2"/>
    <w:rsid w:val="00ED55AE"/>
    <w:rsid w:val="00EE090A"/>
    <w:rsid w:val="00EE42B4"/>
    <w:rsid w:val="00EE594E"/>
    <w:rsid w:val="00EE7BA2"/>
    <w:rsid w:val="00F01AB0"/>
    <w:rsid w:val="00F1236B"/>
    <w:rsid w:val="00F20B06"/>
    <w:rsid w:val="00F22A50"/>
    <w:rsid w:val="00F278BA"/>
    <w:rsid w:val="00F27D06"/>
    <w:rsid w:val="00F30E30"/>
    <w:rsid w:val="00F31124"/>
    <w:rsid w:val="00F318C7"/>
    <w:rsid w:val="00F31C60"/>
    <w:rsid w:val="00F35038"/>
    <w:rsid w:val="00F518AF"/>
    <w:rsid w:val="00F51C12"/>
    <w:rsid w:val="00F66464"/>
    <w:rsid w:val="00F67699"/>
    <w:rsid w:val="00F703F0"/>
    <w:rsid w:val="00F825CE"/>
    <w:rsid w:val="00F860E0"/>
    <w:rsid w:val="00F928A6"/>
    <w:rsid w:val="00F928FB"/>
    <w:rsid w:val="00FA417E"/>
    <w:rsid w:val="00FB038E"/>
    <w:rsid w:val="00FC25CD"/>
    <w:rsid w:val="00FC325B"/>
    <w:rsid w:val="00FC3EF8"/>
    <w:rsid w:val="00FC56CE"/>
    <w:rsid w:val="00FC63DC"/>
    <w:rsid w:val="00FC7DA8"/>
    <w:rsid w:val="00FD21B5"/>
    <w:rsid w:val="00FD5B87"/>
    <w:rsid w:val="00FE4B54"/>
    <w:rsid w:val="00FF1ACA"/>
    <w:rsid w:val="00FF3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3782B8"/>
  <w15:docId w15:val="{95DDA5FA-42AD-47FC-AABF-035F7FAB5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928FB"/>
    <w:pPr>
      <w:spacing w:after="200" w:line="276" w:lineRule="auto"/>
    </w:pPr>
    <w:rPr>
      <w:sz w:val="22"/>
      <w:szCs w:val="22"/>
      <w:lang w:eastAsia="en-US"/>
    </w:rPr>
  </w:style>
  <w:style w:type="paragraph" w:styleId="Nagwek3">
    <w:name w:val="heading 3"/>
    <w:basedOn w:val="Normalny"/>
    <w:link w:val="Nagwek3Znak"/>
    <w:uiPriority w:val="9"/>
    <w:qFormat/>
    <w:rsid w:val="00A32A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kapit z listą 1,lp1,List Paragraph2,L1,Numerowanie,List Paragraph,CW_Lista"/>
    <w:basedOn w:val="Normalny"/>
    <w:link w:val="AkapitzlistZnak"/>
    <w:uiPriority w:val="34"/>
    <w:qFormat/>
    <w:rsid w:val="00BE0E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417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A417E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A417E"/>
    <w:rPr>
      <w:vertAlign w:val="superscript"/>
    </w:rPr>
  </w:style>
  <w:style w:type="paragraph" w:styleId="Tekstpodstawowywcity">
    <w:name w:val="Body Text Indent"/>
    <w:basedOn w:val="Normalny"/>
    <w:link w:val="TekstpodstawowywcityZnak"/>
    <w:unhideWhenUsed/>
    <w:rsid w:val="00F928FB"/>
    <w:pPr>
      <w:spacing w:after="120" w:line="240" w:lineRule="auto"/>
      <w:ind w:left="283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928FB"/>
    <w:rPr>
      <w:rFonts w:ascii="Times New Roman" w:eastAsia="Times New Roman" w:hAnsi="Times New Roman"/>
      <w:color w:val="000000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A32ADE"/>
    <w:rPr>
      <w:rFonts w:ascii="Times New Roman" w:eastAsia="Times New Roman" w:hAnsi="Times New Roman"/>
      <w:b/>
      <w:bCs/>
      <w:sz w:val="27"/>
      <w:szCs w:val="27"/>
    </w:rPr>
  </w:style>
  <w:style w:type="paragraph" w:customStyle="1" w:styleId="Default">
    <w:name w:val="Default"/>
    <w:rsid w:val="00411A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A41B13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A41B13"/>
    <w:rPr>
      <w:sz w:val="22"/>
      <w:szCs w:val="22"/>
      <w:lang w:eastAsia="en-US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41B1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41B13"/>
    <w:rPr>
      <w:sz w:val="22"/>
      <w:szCs w:val="22"/>
      <w:lang w:eastAsia="en-US"/>
    </w:rPr>
  </w:style>
  <w:style w:type="paragraph" w:styleId="NormalnyWeb">
    <w:name w:val="Normal (Web)"/>
    <w:basedOn w:val="Normalny"/>
    <w:unhideWhenUsed/>
    <w:rsid w:val="00F1236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99"/>
    <w:qFormat/>
    <w:rsid w:val="00D058AA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777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B777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B777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B777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B777F"/>
    <w:rPr>
      <w:b/>
      <w:bCs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72CA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72CA0"/>
    <w:rPr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72CA0"/>
    <w:rPr>
      <w:vertAlign w:val="superscript"/>
    </w:rPr>
  </w:style>
  <w:style w:type="character" w:customStyle="1" w:styleId="AkapitzlistZnak">
    <w:name w:val="Akapit z listą Znak"/>
    <w:aliases w:val="Akapit z listą 1 Znak,lp1 Znak,List Paragraph2 Znak,L1 Znak,Numerowanie Znak,List Paragraph Znak,CW_Lista Znak"/>
    <w:link w:val="Akapitzlist"/>
    <w:uiPriority w:val="34"/>
    <w:qFormat/>
    <w:rsid w:val="00441B5B"/>
    <w:rPr>
      <w:sz w:val="22"/>
      <w:szCs w:val="22"/>
      <w:lang w:eastAsia="en-US"/>
    </w:rPr>
  </w:style>
  <w:style w:type="character" w:customStyle="1" w:styleId="Teksttreci29ptBezkursywy">
    <w:name w:val="Tekst treści (2) + 9 pt;Bez kursywy"/>
    <w:rsid w:val="00793099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numbering" w:customStyle="1" w:styleId="WWNum25">
    <w:name w:val="WWNum25"/>
    <w:basedOn w:val="Bezlisty"/>
    <w:rsid w:val="00793099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ytkownik\AppData\Local\Temp\Temp1_pisma%20i%20stopki.zip\RDOS_Szczecin_WPN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D1691-EB79-4BFB-A5CC-525BA5237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RDOS_Szczecin_WPN.dot</Template>
  <TotalTime>1</TotalTime>
  <Pages>2</Pages>
  <Words>568</Words>
  <Characters>3414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uzytkownik</dc:creator>
  <cp:keywords/>
  <dc:description/>
  <cp:lastModifiedBy>agata szura</cp:lastModifiedBy>
  <cp:revision>2</cp:revision>
  <cp:lastPrinted>2020-10-29T13:45:00Z</cp:lastPrinted>
  <dcterms:created xsi:type="dcterms:W3CDTF">2022-10-28T05:22:00Z</dcterms:created>
  <dcterms:modified xsi:type="dcterms:W3CDTF">2022-10-28T05:22:00Z</dcterms:modified>
</cp:coreProperties>
</file>