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2C0104BD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A5A63">
        <w:rPr>
          <w:rFonts w:ascii="Calibri" w:eastAsia="Times New Roman" w:hAnsi="Calibri" w:cs="Calibri"/>
          <w:b/>
          <w:i/>
          <w:lang w:eastAsia="pl-PL"/>
        </w:rPr>
        <w:t xml:space="preserve">Załącznik nr </w:t>
      </w:r>
      <w:r w:rsidR="00D23FB6">
        <w:rPr>
          <w:rFonts w:ascii="Calibri" w:eastAsia="Times New Roman" w:hAnsi="Calibri" w:cs="Calibri"/>
          <w:b/>
          <w:i/>
          <w:lang w:eastAsia="pl-PL"/>
        </w:rPr>
        <w:t>1</w:t>
      </w:r>
      <w:r w:rsidRPr="006A5A63">
        <w:rPr>
          <w:rFonts w:ascii="Calibri" w:eastAsia="Times New Roman" w:hAnsi="Calibri" w:cs="Calibri"/>
          <w:b/>
          <w:i/>
          <w:lang w:eastAsia="pl-PL"/>
        </w:rPr>
        <w:t xml:space="preserve"> do zapytania ofertowego</w:t>
      </w:r>
    </w:p>
    <w:p w14:paraId="3A2E690A" w14:textId="77777777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030DBA19" w14:textId="1374C722" w:rsidR="005D6397" w:rsidRPr="000C02F5" w:rsidRDefault="006C6914" w:rsidP="000C02F5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A03DAF" w:rsidRPr="00A03DAF">
        <w:rPr>
          <w:rFonts w:ascii="Calibri" w:eastAsia="Times New Roman" w:hAnsi="Calibri" w:cs="Calibri"/>
          <w:b/>
          <w:bCs/>
          <w:iCs/>
          <w:lang w:eastAsia="pl-PL"/>
        </w:rPr>
        <w:t>Z</w:t>
      </w:r>
      <w:r w:rsidR="00A03DAF" w:rsidRPr="00A03DAF">
        <w:rPr>
          <w:rFonts w:ascii="Calibri" w:eastAsia="Calibri" w:hAnsi="Calibri" w:cs="Calibri"/>
          <w:b/>
          <w:bCs/>
          <w:iCs/>
        </w:rPr>
        <w:t>akupu subskrypcji</w:t>
      </w:r>
      <w:r w:rsidR="00A03DAF" w:rsidRPr="00A03DAF">
        <w:rPr>
          <w:rFonts w:ascii="Calibri" w:eastAsia="Calibri" w:hAnsi="Calibri" w:cs="Calibri"/>
          <w:b/>
          <w:iCs/>
        </w:rPr>
        <w:t xml:space="preserve"> serwerowego systemu operacyjnego </w:t>
      </w:r>
      <w:r w:rsidR="001B393F" w:rsidRPr="001B393F">
        <w:rPr>
          <w:rFonts w:ascii="Calibri" w:eastAsia="Calibri" w:hAnsi="Calibri" w:cs="Calibri"/>
          <w:bCs/>
          <w:iCs/>
        </w:rPr>
        <w:t>-</w:t>
      </w:r>
      <w:r w:rsidR="001B393F">
        <w:rPr>
          <w:rFonts w:ascii="Calibri" w:eastAsia="Calibri" w:hAnsi="Calibri" w:cs="Calibri"/>
          <w:b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p w14:paraId="01862773" w14:textId="77777777" w:rsidR="00F70D82" w:rsidRDefault="00F70D82" w:rsidP="00A03DAF">
      <w:pPr>
        <w:pStyle w:val="task-list-item"/>
        <w:spacing w:before="0" w:beforeAutospacing="0" w:after="0" w:afterAutospacing="0" w:line="276" w:lineRule="auto"/>
        <w:rPr>
          <w:rFonts w:ascii="Segoe UI" w:hAnsi="Segoe UI" w:cs="Segoe UI"/>
          <w:i/>
          <w:iCs/>
          <w:color w:val="242424"/>
          <w:sz w:val="20"/>
          <w:szCs w:val="20"/>
        </w:rPr>
      </w:pPr>
    </w:p>
    <w:tbl>
      <w:tblPr>
        <w:tblStyle w:val="Tabela-Siatka1"/>
        <w:tblW w:w="9628" w:type="dxa"/>
        <w:jc w:val="center"/>
        <w:tblLook w:val="04A0" w:firstRow="1" w:lastRow="0" w:firstColumn="1" w:lastColumn="0" w:noHBand="0" w:noVBand="1"/>
      </w:tblPr>
      <w:tblGrid>
        <w:gridCol w:w="548"/>
        <w:gridCol w:w="2991"/>
        <w:gridCol w:w="1276"/>
        <w:gridCol w:w="1417"/>
        <w:gridCol w:w="1685"/>
        <w:gridCol w:w="1711"/>
      </w:tblGrid>
      <w:tr w:rsidR="00A03DAF" w:rsidRPr="00A03DAF" w14:paraId="477CB9B2" w14:textId="1BB9C375" w:rsidTr="00A03DAF">
        <w:trPr>
          <w:trHeight w:val="76"/>
          <w:jc w:val="center"/>
        </w:trPr>
        <w:tc>
          <w:tcPr>
            <w:tcW w:w="548" w:type="dxa"/>
            <w:vAlign w:val="center"/>
          </w:tcPr>
          <w:p w14:paraId="59AB37C6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991" w:type="dxa"/>
            <w:vAlign w:val="center"/>
          </w:tcPr>
          <w:p w14:paraId="188787AA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>Wyszczególnienie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6C4B58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 xml:space="preserve">Liczba </w:t>
            </w:r>
            <w:bookmarkStart w:id="0" w:name="_Hlk197591997"/>
          </w:p>
          <w:p w14:paraId="2F93267E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>subskrypcji</w:t>
            </w:r>
            <w:bookmarkEnd w:id="0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387A1A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0B1187B" w14:textId="0D0FFA66" w:rsidR="00A03DAF" w:rsidRPr="00A03DAF" w:rsidRDefault="00525A0E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>
              <w:rPr>
                <w:rFonts w:eastAsia="Calibri" w:cs="Calibri"/>
                <w:b/>
                <w:bCs/>
                <w:color w:val="000000"/>
                <w:lang w:eastAsia="en-US"/>
              </w:rPr>
              <w:t>Wartość</w:t>
            </w:r>
            <w:r w:rsidR="00A03DAF"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 xml:space="preserve"> netto</w:t>
            </w:r>
          </w:p>
          <w:p w14:paraId="2504E2C7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>(D*C)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408C294F" w14:textId="69400CB6" w:rsidR="00A03DAF" w:rsidRPr="00A03DAF" w:rsidRDefault="00525A0E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Wartość</w:t>
            </w:r>
            <w:r w:rsidR="00A03DAF">
              <w:rPr>
                <w:rFonts w:eastAsia="Calibri" w:cs="Calibri"/>
                <w:b/>
                <w:bCs/>
                <w:color w:val="000000"/>
              </w:rPr>
              <w:t xml:space="preserve"> brutto</w:t>
            </w:r>
          </w:p>
        </w:tc>
      </w:tr>
      <w:tr w:rsidR="00A03DAF" w:rsidRPr="00A03DAF" w14:paraId="26341A75" w14:textId="5C199251" w:rsidTr="00A03DAF">
        <w:trPr>
          <w:trHeight w:val="76"/>
          <w:jc w:val="center"/>
        </w:trPr>
        <w:tc>
          <w:tcPr>
            <w:tcW w:w="548" w:type="dxa"/>
            <w:vAlign w:val="center"/>
          </w:tcPr>
          <w:p w14:paraId="16ECB8FF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>A</w:t>
            </w:r>
          </w:p>
        </w:tc>
        <w:tc>
          <w:tcPr>
            <w:tcW w:w="2991" w:type="dxa"/>
            <w:vAlign w:val="center"/>
          </w:tcPr>
          <w:p w14:paraId="1281C9D5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28B6E4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FCF961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>D</w:t>
            </w: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FF7F30D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  <w:lang w:eastAsia="en-US"/>
              </w:rPr>
            </w:pPr>
            <w:r w:rsidRPr="00A03DAF">
              <w:rPr>
                <w:rFonts w:eastAsia="Calibri" w:cs="Calibri"/>
                <w:b/>
                <w:bCs/>
                <w:color w:val="000000"/>
                <w:lang w:eastAsia="en-US"/>
              </w:rPr>
              <w:t>E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5C0F065D" w14:textId="1F9065FE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F</w:t>
            </w:r>
          </w:p>
        </w:tc>
      </w:tr>
      <w:tr w:rsidR="00A03DAF" w:rsidRPr="00A03DAF" w14:paraId="63BF2763" w14:textId="659DBD7E" w:rsidTr="00A03DAF">
        <w:trPr>
          <w:trHeight w:val="238"/>
          <w:jc w:val="center"/>
        </w:trPr>
        <w:tc>
          <w:tcPr>
            <w:tcW w:w="548" w:type="dxa"/>
            <w:shd w:val="clear" w:color="auto" w:fill="FFFFFF"/>
            <w:vAlign w:val="center"/>
          </w:tcPr>
          <w:p w14:paraId="5396F011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color w:val="000000"/>
              </w:rPr>
            </w:pPr>
            <w:r w:rsidRPr="00A03DAF">
              <w:rPr>
                <w:rFonts w:eastAsia="Calibri" w:cs="Calibri"/>
                <w:color w:val="000000"/>
              </w:rPr>
              <w:t>1.</w:t>
            </w:r>
          </w:p>
        </w:tc>
        <w:tc>
          <w:tcPr>
            <w:tcW w:w="299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849D35" w14:textId="2652B526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A03DAF">
              <w:rPr>
                <w:rFonts w:eastAsia="Calibri" w:cs="Calibri"/>
                <w:color w:val="000000"/>
                <w:lang w:eastAsia="en-US"/>
              </w:rPr>
              <w:t xml:space="preserve">Odnowienie subskrypcji Red Hat Enterprise Linux for Virtual Datacenters wraz ze wsparciem na poziomie Standard przez okres </w:t>
            </w:r>
            <w:r>
              <w:rPr>
                <w:rFonts w:eastAsia="Calibri" w:cs="Calibri"/>
                <w:color w:val="000000"/>
                <w:lang w:eastAsia="en-US"/>
              </w:rPr>
              <w:t>36</w:t>
            </w:r>
            <w:r w:rsidRPr="00A03DAF">
              <w:rPr>
                <w:rFonts w:eastAsia="Calibri" w:cs="Calibri"/>
                <w:color w:val="000000"/>
                <w:lang w:eastAsia="en-US"/>
              </w:rPr>
              <w:t xml:space="preserve">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14:paraId="5A8FDCB5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A03DAF">
              <w:rPr>
                <w:rFonts w:eastAsia="Calibri" w:cs="Calibri"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14:paraId="5C12FF84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14:paraId="5FE15D24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color w:val="00000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FFFFF"/>
          </w:tcPr>
          <w:p w14:paraId="6F7B80C8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color w:val="000000"/>
              </w:rPr>
            </w:pPr>
          </w:p>
        </w:tc>
      </w:tr>
      <w:tr w:rsidR="00A03DAF" w:rsidRPr="00A03DAF" w14:paraId="6F0EDEEF" w14:textId="70087C14" w:rsidTr="00A03DAF">
        <w:trPr>
          <w:trHeight w:val="238"/>
          <w:jc w:val="center"/>
        </w:trPr>
        <w:tc>
          <w:tcPr>
            <w:tcW w:w="54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756DDBA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color w:val="000000"/>
              </w:rPr>
            </w:pPr>
            <w:r w:rsidRPr="00A03DAF">
              <w:rPr>
                <w:rFonts w:eastAsia="Calibri" w:cs="Calibri"/>
                <w:color w:val="000000"/>
              </w:rPr>
              <w:t>2.</w:t>
            </w:r>
          </w:p>
        </w:tc>
        <w:tc>
          <w:tcPr>
            <w:tcW w:w="299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4FD77" w14:textId="77F7783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A03DAF">
              <w:rPr>
                <w:rFonts w:eastAsia="Calibri" w:cs="Calibri"/>
                <w:color w:val="000000"/>
                <w:lang w:eastAsia="en-US"/>
              </w:rPr>
              <w:t xml:space="preserve">Odnowienie subskrypcji Red Hat Enterprise Linux for Virtual Datacenters wraz ze wsparciem na poziomie Premium (L3 </w:t>
            </w:r>
            <w:proofErr w:type="spellStart"/>
            <w:r w:rsidRPr="00A03DAF">
              <w:rPr>
                <w:rFonts w:eastAsia="Calibri" w:cs="Calibri"/>
                <w:color w:val="000000"/>
                <w:lang w:eastAsia="en-US"/>
              </w:rPr>
              <w:t>Only</w:t>
            </w:r>
            <w:proofErr w:type="spellEnd"/>
            <w:r w:rsidRPr="00A03DAF">
              <w:rPr>
                <w:rFonts w:eastAsia="Calibri" w:cs="Calibri"/>
                <w:color w:val="000000"/>
                <w:lang w:eastAsia="en-US"/>
              </w:rPr>
              <w:t xml:space="preserve">) przez okres </w:t>
            </w:r>
            <w:r>
              <w:rPr>
                <w:rFonts w:eastAsia="Calibri" w:cs="Calibri"/>
                <w:color w:val="000000"/>
                <w:lang w:eastAsia="en-US"/>
              </w:rPr>
              <w:t>36</w:t>
            </w:r>
            <w:r w:rsidRPr="00A03DAF">
              <w:rPr>
                <w:rFonts w:eastAsia="Calibri" w:cs="Calibri"/>
                <w:color w:val="000000"/>
                <w:lang w:eastAsia="en-US"/>
              </w:rPr>
              <w:t xml:space="preserve"> miesięcy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14:paraId="7AFC9059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A03DAF">
              <w:rPr>
                <w:rFonts w:eastAsia="Calibri" w:cs="Calibri"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14:paraId="463AA988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color w:val="000000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FFFF"/>
            <w:vAlign w:val="center"/>
          </w:tcPr>
          <w:p w14:paraId="5386A258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color w:val="00000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FFFFFF"/>
          </w:tcPr>
          <w:p w14:paraId="108CFC30" w14:textId="77777777" w:rsidR="00A03DAF" w:rsidRPr="00A03DAF" w:rsidRDefault="00A03DAF" w:rsidP="00A03DAF">
            <w:pPr>
              <w:autoSpaceDE w:val="0"/>
              <w:autoSpaceDN w:val="0"/>
              <w:adjustRightInd w:val="0"/>
              <w:spacing w:after="15" w:line="240" w:lineRule="auto"/>
              <w:ind w:left="10" w:hanging="10"/>
              <w:jc w:val="center"/>
              <w:rPr>
                <w:rFonts w:eastAsia="Calibri" w:cs="Calibri"/>
                <w:color w:val="000000"/>
              </w:rPr>
            </w:pPr>
          </w:p>
        </w:tc>
      </w:tr>
    </w:tbl>
    <w:p w14:paraId="4CCC8024" w14:textId="77777777" w:rsidR="00A03DAF" w:rsidRPr="00F70D82" w:rsidRDefault="00A03DAF" w:rsidP="00A03DAF">
      <w:pPr>
        <w:pStyle w:val="task-list-item"/>
        <w:spacing w:before="0" w:beforeAutospacing="0" w:after="0" w:afterAutospacing="0" w:line="276" w:lineRule="auto"/>
        <w:rPr>
          <w:rFonts w:ascii="Segoe UI" w:hAnsi="Segoe UI" w:cs="Segoe UI"/>
          <w:i/>
          <w:iCs/>
          <w:color w:val="242424"/>
          <w:sz w:val="20"/>
          <w:szCs w:val="20"/>
        </w:rPr>
      </w:pPr>
    </w:p>
    <w:p w14:paraId="43C37B65" w14:textId="62FD01C5" w:rsidR="00EA6091" w:rsidRPr="00EA6091" w:rsidRDefault="00AB60EF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AB60EF">
        <w:rPr>
          <w:rFonts w:ascii="Calibri" w:hAnsi="Calibri" w:cs="Calibri"/>
          <w:iCs/>
          <w:color w:val="000000"/>
        </w:rPr>
        <w:t xml:space="preserve">Łączna wartość </w:t>
      </w:r>
      <w:r w:rsidR="00EA6091" w:rsidRPr="00EA6091">
        <w:rPr>
          <w:rFonts w:ascii="Calibri" w:hAnsi="Calibri" w:cs="Calibri"/>
          <w:iCs/>
          <w:color w:val="000000"/>
        </w:rPr>
        <w:t>netto: ............................................................................. zł</w:t>
      </w:r>
    </w:p>
    <w:p w14:paraId="3D61AA68" w14:textId="1F39CE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 xml:space="preserve">(słownie netto: …………………………………………………………...) </w:t>
      </w:r>
    </w:p>
    <w:p w14:paraId="66D33404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Wysokość stawki podatku VAT: ……………… %</w:t>
      </w:r>
    </w:p>
    <w:p w14:paraId="4F7F6E4B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Wartość podatku VAT (cena złotych netto x stawka VAT): …………………………</w:t>
      </w:r>
    </w:p>
    <w:p w14:paraId="66B72236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słownie złotych: …………………………………</w:t>
      </w:r>
    </w:p>
    <w:p w14:paraId="1AA87232" w14:textId="3A23F3C5" w:rsidR="00EA6091" w:rsidRPr="00EA6091" w:rsidRDefault="00AB60EF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AB60EF">
        <w:rPr>
          <w:rFonts w:ascii="Calibri" w:hAnsi="Calibri" w:cs="Calibri"/>
          <w:iCs/>
          <w:color w:val="000000"/>
        </w:rPr>
        <w:t xml:space="preserve">Łączna wartość brutto  </w:t>
      </w:r>
      <w:r w:rsidR="00EA6091" w:rsidRPr="00EA6091">
        <w:rPr>
          <w:rFonts w:ascii="Calibri" w:hAnsi="Calibri" w:cs="Calibri"/>
          <w:iCs/>
          <w:color w:val="000000"/>
        </w:rPr>
        <w:t>(</w:t>
      </w:r>
      <w:r w:rsidRPr="00AB60EF">
        <w:rPr>
          <w:rFonts w:ascii="Calibri" w:hAnsi="Calibri" w:cs="Calibri"/>
          <w:iCs/>
          <w:color w:val="000000"/>
        </w:rPr>
        <w:t xml:space="preserve">Łączna </w:t>
      </w:r>
      <w:r>
        <w:rPr>
          <w:rFonts w:ascii="Calibri" w:hAnsi="Calibri" w:cs="Calibri"/>
          <w:iCs/>
          <w:color w:val="000000"/>
        </w:rPr>
        <w:t xml:space="preserve">wartość </w:t>
      </w:r>
      <w:r w:rsidR="00EA6091" w:rsidRPr="00EA609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2CF715B8" w14:textId="104BA68F" w:rsid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(słownie brutto*: …………………………………………………………...)</w:t>
      </w:r>
    </w:p>
    <w:p w14:paraId="376FFE1D" w14:textId="101A3DEE" w:rsidR="006C6914" w:rsidRDefault="006C6914" w:rsidP="00EA6091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lastRenderedPageBreak/>
        <w:t>*</w:t>
      </w:r>
      <w:r w:rsidR="00EA6091" w:rsidRPr="00EA6091">
        <w:rPr>
          <w:rFonts w:ascii="Calibri" w:hAnsi="Calibri" w:cs="Calibri"/>
          <w:b/>
          <w:iCs/>
        </w:rPr>
        <w:t>Cena oferty brutto jest ceną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obejmującą wszystkie koszty i składniki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związane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z realizacją zamówienia (w</w:t>
      </w:r>
      <w:r w:rsidR="00A64967">
        <w:rPr>
          <w:rFonts w:ascii="Calibri" w:hAnsi="Calibri" w:cs="Calibri"/>
          <w:b/>
          <w:iCs/>
        </w:rPr>
        <w:t> </w:t>
      </w:r>
      <w:r w:rsidR="00EA6091" w:rsidRPr="00EA6091">
        <w:rPr>
          <w:rFonts w:ascii="Calibri" w:hAnsi="Calibri" w:cs="Calibri"/>
          <w:b/>
          <w:iCs/>
        </w:rPr>
        <w:t>tym m.in. ewentualne upusty i rabaty</w:t>
      </w:r>
      <w:r w:rsidR="00EC1418">
        <w:rPr>
          <w:rFonts w:ascii="Calibri" w:hAnsi="Calibri" w:cs="Calibri"/>
          <w:b/>
          <w:iCs/>
        </w:rPr>
        <w:t>).</w:t>
      </w:r>
    </w:p>
    <w:p w14:paraId="403908F3" w14:textId="77777777" w:rsidR="00EC1418" w:rsidRDefault="00EC1418" w:rsidP="00EC1418">
      <w:pPr>
        <w:suppressAutoHyphens/>
        <w:spacing w:after="60"/>
        <w:rPr>
          <w:rFonts w:ascii="Calibri" w:hAnsi="Calibri" w:cs="Calibri"/>
          <w:iCs/>
          <w:color w:val="000000"/>
        </w:rPr>
      </w:pPr>
    </w:p>
    <w:p w14:paraId="5E746770" w14:textId="3969C366" w:rsidR="006C6914" w:rsidRPr="006A5A63" w:rsidRDefault="006C6914" w:rsidP="005D6397">
      <w:pPr>
        <w:suppressAutoHyphens/>
        <w:spacing w:after="60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 w:rsidP="00DE3B1F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4ECAEA9" w:rsidR="006C6914" w:rsidRPr="006A5A63" w:rsidRDefault="006C6914" w:rsidP="00DE3B1F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="00DB3357">
        <w:rPr>
          <w:rFonts w:ascii="Calibri" w:hAnsi="Calibri" w:cs="Calibri"/>
          <w:bCs/>
          <w:color w:val="000000"/>
        </w:rPr>
        <w:t xml:space="preserve"> (</w:t>
      </w:r>
      <w:r w:rsidR="000C02F5">
        <w:rPr>
          <w:rFonts w:ascii="Calibri" w:hAnsi="Calibri" w:cs="Calibri"/>
          <w:bCs/>
          <w:color w:val="000000"/>
        </w:rPr>
        <w:t>Załącznik nr 2 do</w:t>
      </w:r>
      <w:r w:rsidR="00DB3357">
        <w:rPr>
          <w:rFonts w:ascii="Calibri" w:hAnsi="Calibri" w:cs="Calibri"/>
          <w:bCs/>
          <w:color w:val="000000"/>
        </w:rPr>
        <w:t> Zapytania ofertowego)</w:t>
      </w:r>
      <w:r w:rsidRPr="006A5A63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 w:rsidP="00DE3B1F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 w:rsidP="00DE3B1F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 w:rsidP="00DE3B1F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 w:rsidP="00DE3B1F">
      <w:pPr>
        <w:numPr>
          <w:ilvl w:val="0"/>
          <w:numId w:val="1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2087CA8D" w14:textId="4B6B108D" w:rsidR="006C6914" w:rsidRPr="005D6397" w:rsidRDefault="00185A58" w:rsidP="00DE3B1F">
      <w:pPr>
        <w:numPr>
          <w:ilvl w:val="0"/>
          <w:numId w:val="1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70DCAA42" w14:textId="77777777" w:rsid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360FB963" w14:textId="77777777" w:rsidR="005D6397" w:rsidRPr="00BE0F9D" w:rsidRDefault="005D6397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C3292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ED2D" w14:textId="77777777" w:rsidR="00133EB2" w:rsidRDefault="00133EB2" w:rsidP="00C7677C">
      <w:pPr>
        <w:spacing w:after="0"/>
      </w:pPr>
      <w:r>
        <w:separator/>
      </w:r>
    </w:p>
  </w:endnote>
  <w:endnote w:type="continuationSeparator" w:id="0">
    <w:p w14:paraId="70F57A78" w14:textId="77777777" w:rsidR="00133EB2" w:rsidRDefault="00133EB2" w:rsidP="00C7677C">
      <w:pPr>
        <w:spacing w:after="0"/>
      </w:pPr>
      <w:r>
        <w:continuationSeparator/>
      </w:r>
    </w:p>
  </w:endnote>
  <w:endnote w:type="continuationNotice" w:id="1">
    <w:p w14:paraId="7F160D18" w14:textId="77777777" w:rsidR="00133EB2" w:rsidRDefault="00133E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6FC07EF9" w:rsidR="000526B8" w:rsidRDefault="0089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6D40114" wp14:editId="0B3B9A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345644178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7DBED" w14:textId="3BBCE465" w:rsidR="00890C61" w:rsidRPr="00890C61" w:rsidRDefault="00890C61" w:rsidP="00890C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4011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120.8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2CF7DBED" w14:textId="3BBCE465" w:rsidR="00890C61" w:rsidRPr="00890C61" w:rsidRDefault="00890C61" w:rsidP="00890C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7DD7F268" w:rsidR="009A308A" w:rsidRPr="009A308A" w:rsidRDefault="00890C61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07B77AA" wp14:editId="21194A43">
              <wp:simplePos x="723900" y="9248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949440889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52BDE" w14:textId="1330D52B" w:rsidR="00890C61" w:rsidRPr="00890C61" w:rsidRDefault="00890C61" w:rsidP="00890C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B77AA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120.8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5CC52BDE" w14:textId="1330D52B" w:rsidR="00890C61" w:rsidRPr="00890C61" w:rsidRDefault="00890C61" w:rsidP="00890C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347F1F92" w:rsidR="000526B8" w:rsidRDefault="00890C6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BEB03BA" wp14:editId="64A0E7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60163422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84302" w14:textId="75CF68CF" w:rsidR="00890C61" w:rsidRPr="00890C61" w:rsidRDefault="00890C61" w:rsidP="00890C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0C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B03BA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120.8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18184302" w14:textId="75CF68CF" w:rsidR="00890C61" w:rsidRPr="00890C61" w:rsidRDefault="00890C61" w:rsidP="00890C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90C6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B482" w14:textId="77777777" w:rsidR="00133EB2" w:rsidRDefault="00133EB2" w:rsidP="00C7677C">
      <w:pPr>
        <w:spacing w:after="0"/>
      </w:pPr>
      <w:r>
        <w:separator/>
      </w:r>
    </w:p>
  </w:footnote>
  <w:footnote w:type="continuationSeparator" w:id="0">
    <w:p w14:paraId="7EC086A3" w14:textId="77777777" w:rsidR="00133EB2" w:rsidRDefault="00133EB2" w:rsidP="00C7677C">
      <w:pPr>
        <w:spacing w:after="0"/>
      </w:pPr>
      <w:r>
        <w:continuationSeparator/>
      </w:r>
    </w:p>
  </w:footnote>
  <w:footnote w:type="continuationNotice" w:id="1">
    <w:p w14:paraId="25236A6A" w14:textId="77777777" w:rsidR="00133EB2" w:rsidRDefault="00133EB2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171A4CE1" w:rsidR="0084049E" w:rsidRPr="00C20B3F" w:rsidRDefault="006A5A63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>
      <w:rPr>
        <w:rFonts w:ascii="Calibri" w:hAnsi="Calibri" w:cs="Calibri"/>
        <w:b/>
        <w:bCs/>
        <w:sz w:val="22"/>
      </w:rPr>
      <w:t>1</w:t>
    </w:r>
    <w:r w:rsidRPr="00C20B3F">
      <w:rPr>
        <w:rFonts w:ascii="Calibri" w:hAnsi="Calibri" w:cs="Calibri"/>
        <w:b/>
        <w:bCs/>
        <w:sz w:val="22"/>
        <w:szCs w:val="22"/>
      </w:rPr>
      <w:t>/F6</w:t>
    </w: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4C1D7E0D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6" w15:restartNumberingAfterBreak="0">
    <w:nsid w:val="27162A38"/>
    <w:multiLevelType w:val="hybridMultilevel"/>
    <w:tmpl w:val="CEC600C8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544A9"/>
    <w:multiLevelType w:val="multilevel"/>
    <w:tmpl w:val="12FEF82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7" w15:restartNumberingAfterBreak="0">
    <w:nsid w:val="64014012"/>
    <w:multiLevelType w:val="hybridMultilevel"/>
    <w:tmpl w:val="6C16DE9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3C101B1"/>
    <w:multiLevelType w:val="hybridMultilevel"/>
    <w:tmpl w:val="2B385CEC"/>
    <w:lvl w:ilvl="0" w:tplc="A20E70E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2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12"/>
  </w:num>
  <w:num w:numId="2" w16cid:durableId="71124745">
    <w:abstractNumId w:val="16"/>
  </w:num>
  <w:num w:numId="3" w16cid:durableId="1017804870">
    <w:abstractNumId w:val="0"/>
  </w:num>
  <w:num w:numId="4" w16cid:durableId="1248534487">
    <w:abstractNumId w:val="13"/>
  </w:num>
  <w:num w:numId="5" w16cid:durableId="373701131">
    <w:abstractNumId w:val="14"/>
  </w:num>
  <w:num w:numId="6" w16cid:durableId="985740296">
    <w:abstractNumId w:val="22"/>
  </w:num>
  <w:num w:numId="7" w16cid:durableId="1953971966">
    <w:abstractNumId w:val="2"/>
  </w:num>
  <w:num w:numId="8" w16cid:durableId="1634169690">
    <w:abstractNumId w:val="4"/>
  </w:num>
  <w:num w:numId="9" w16cid:durableId="831946169">
    <w:abstractNumId w:val="20"/>
  </w:num>
  <w:num w:numId="10" w16cid:durableId="1060713386">
    <w:abstractNumId w:val="21"/>
  </w:num>
  <w:num w:numId="11" w16cid:durableId="1312976730">
    <w:abstractNumId w:val="10"/>
  </w:num>
  <w:num w:numId="12" w16cid:durableId="354574313">
    <w:abstractNumId w:val="5"/>
  </w:num>
  <w:num w:numId="13" w16cid:durableId="773792302">
    <w:abstractNumId w:val="19"/>
  </w:num>
  <w:num w:numId="14" w16cid:durableId="190993830">
    <w:abstractNumId w:val="7"/>
  </w:num>
  <w:num w:numId="15" w16cid:durableId="2122994679">
    <w:abstractNumId w:val="11"/>
  </w:num>
  <w:num w:numId="16" w16cid:durableId="1948268749">
    <w:abstractNumId w:val="9"/>
  </w:num>
  <w:num w:numId="17" w16cid:durableId="1263799685">
    <w:abstractNumId w:val="15"/>
  </w:num>
  <w:num w:numId="18" w16cid:durableId="1278441247">
    <w:abstractNumId w:val="1"/>
  </w:num>
  <w:num w:numId="19" w16cid:durableId="1075471108">
    <w:abstractNumId w:val="3"/>
  </w:num>
  <w:num w:numId="20" w16cid:durableId="454718501">
    <w:abstractNumId w:val="18"/>
  </w:num>
  <w:num w:numId="21" w16cid:durableId="1089235514">
    <w:abstractNumId w:val="8"/>
  </w:num>
  <w:num w:numId="22" w16cid:durableId="1388722211">
    <w:abstractNumId w:val="6"/>
  </w:num>
  <w:num w:numId="23" w16cid:durableId="46551193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2DF0"/>
    <w:rsid w:val="00013496"/>
    <w:rsid w:val="000152B4"/>
    <w:rsid w:val="0002701E"/>
    <w:rsid w:val="00031875"/>
    <w:rsid w:val="0004322E"/>
    <w:rsid w:val="000526B8"/>
    <w:rsid w:val="00055F1B"/>
    <w:rsid w:val="000720AD"/>
    <w:rsid w:val="00073F46"/>
    <w:rsid w:val="000849DA"/>
    <w:rsid w:val="0009151F"/>
    <w:rsid w:val="00096D24"/>
    <w:rsid w:val="000B18D7"/>
    <w:rsid w:val="000B7E30"/>
    <w:rsid w:val="000C02F5"/>
    <w:rsid w:val="000C0AF8"/>
    <w:rsid w:val="000C2429"/>
    <w:rsid w:val="000C5D6B"/>
    <w:rsid w:val="000D0E56"/>
    <w:rsid w:val="000D11AA"/>
    <w:rsid w:val="000E0FDD"/>
    <w:rsid w:val="000E4B1E"/>
    <w:rsid w:val="000E720A"/>
    <w:rsid w:val="000F1BEE"/>
    <w:rsid w:val="000F7DC5"/>
    <w:rsid w:val="00103254"/>
    <w:rsid w:val="001044B5"/>
    <w:rsid w:val="0011135A"/>
    <w:rsid w:val="00124751"/>
    <w:rsid w:val="00130EC9"/>
    <w:rsid w:val="00131318"/>
    <w:rsid w:val="00133EB2"/>
    <w:rsid w:val="00136659"/>
    <w:rsid w:val="001447DC"/>
    <w:rsid w:val="0014571D"/>
    <w:rsid w:val="0014685A"/>
    <w:rsid w:val="001541CD"/>
    <w:rsid w:val="0015445B"/>
    <w:rsid w:val="00157AA4"/>
    <w:rsid w:val="00157E0C"/>
    <w:rsid w:val="0016109D"/>
    <w:rsid w:val="00181F9D"/>
    <w:rsid w:val="00185A58"/>
    <w:rsid w:val="00186C0C"/>
    <w:rsid w:val="00192D2C"/>
    <w:rsid w:val="001951DD"/>
    <w:rsid w:val="001B1951"/>
    <w:rsid w:val="001B393F"/>
    <w:rsid w:val="001C1532"/>
    <w:rsid w:val="001D08C6"/>
    <w:rsid w:val="001D6618"/>
    <w:rsid w:val="001E08D8"/>
    <w:rsid w:val="001F4D0D"/>
    <w:rsid w:val="002008BA"/>
    <w:rsid w:val="00200F84"/>
    <w:rsid w:val="0020793A"/>
    <w:rsid w:val="0021052B"/>
    <w:rsid w:val="00211B16"/>
    <w:rsid w:val="00214178"/>
    <w:rsid w:val="00216ED5"/>
    <w:rsid w:val="00222F21"/>
    <w:rsid w:val="00224749"/>
    <w:rsid w:val="00227BA5"/>
    <w:rsid w:val="002310CB"/>
    <w:rsid w:val="00235D5D"/>
    <w:rsid w:val="00240776"/>
    <w:rsid w:val="002424D4"/>
    <w:rsid w:val="0025179D"/>
    <w:rsid w:val="002527EC"/>
    <w:rsid w:val="002541FF"/>
    <w:rsid w:val="00256B61"/>
    <w:rsid w:val="00263103"/>
    <w:rsid w:val="00264979"/>
    <w:rsid w:val="00270A71"/>
    <w:rsid w:val="00272890"/>
    <w:rsid w:val="002852FE"/>
    <w:rsid w:val="002A021C"/>
    <w:rsid w:val="002B6568"/>
    <w:rsid w:val="002B7D86"/>
    <w:rsid w:val="002C0250"/>
    <w:rsid w:val="002C1566"/>
    <w:rsid w:val="002C2B2E"/>
    <w:rsid w:val="002C67B9"/>
    <w:rsid w:val="002C6DF7"/>
    <w:rsid w:val="002D0367"/>
    <w:rsid w:val="002D1FE1"/>
    <w:rsid w:val="002E2BF0"/>
    <w:rsid w:val="002E4237"/>
    <w:rsid w:val="002F0D94"/>
    <w:rsid w:val="002F1D22"/>
    <w:rsid w:val="002F4D94"/>
    <w:rsid w:val="002F690B"/>
    <w:rsid w:val="00300C46"/>
    <w:rsid w:val="003059C5"/>
    <w:rsid w:val="00313FF3"/>
    <w:rsid w:val="003215F1"/>
    <w:rsid w:val="0032321C"/>
    <w:rsid w:val="00330F76"/>
    <w:rsid w:val="00336D51"/>
    <w:rsid w:val="003477F0"/>
    <w:rsid w:val="00356980"/>
    <w:rsid w:val="00366CA9"/>
    <w:rsid w:val="00371339"/>
    <w:rsid w:val="00375D36"/>
    <w:rsid w:val="00387899"/>
    <w:rsid w:val="00393105"/>
    <w:rsid w:val="003935D9"/>
    <w:rsid w:val="00394019"/>
    <w:rsid w:val="00395291"/>
    <w:rsid w:val="003A71D0"/>
    <w:rsid w:val="003A79B2"/>
    <w:rsid w:val="003B31E8"/>
    <w:rsid w:val="003C141D"/>
    <w:rsid w:val="003E0858"/>
    <w:rsid w:val="003E143D"/>
    <w:rsid w:val="003E2C10"/>
    <w:rsid w:val="003E4FD5"/>
    <w:rsid w:val="003E6040"/>
    <w:rsid w:val="003F27C4"/>
    <w:rsid w:val="00410A7A"/>
    <w:rsid w:val="00412013"/>
    <w:rsid w:val="00414C3D"/>
    <w:rsid w:val="004150AA"/>
    <w:rsid w:val="00432719"/>
    <w:rsid w:val="00433ED2"/>
    <w:rsid w:val="00434D35"/>
    <w:rsid w:val="004353B3"/>
    <w:rsid w:val="00435D0B"/>
    <w:rsid w:val="00441A94"/>
    <w:rsid w:val="004430E9"/>
    <w:rsid w:val="004463B2"/>
    <w:rsid w:val="004560F4"/>
    <w:rsid w:val="00464B82"/>
    <w:rsid w:val="00465F29"/>
    <w:rsid w:val="004672A1"/>
    <w:rsid w:val="00472A84"/>
    <w:rsid w:val="00472BD5"/>
    <w:rsid w:val="00482BC8"/>
    <w:rsid w:val="004839E6"/>
    <w:rsid w:val="004844B9"/>
    <w:rsid w:val="0048699E"/>
    <w:rsid w:val="00494D6E"/>
    <w:rsid w:val="004A010B"/>
    <w:rsid w:val="004B10A7"/>
    <w:rsid w:val="004B5C61"/>
    <w:rsid w:val="004C3D9E"/>
    <w:rsid w:val="004D458A"/>
    <w:rsid w:val="004D4928"/>
    <w:rsid w:val="004E1338"/>
    <w:rsid w:val="004E1709"/>
    <w:rsid w:val="004E251B"/>
    <w:rsid w:val="004E49D0"/>
    <w:rsid w:val="004F7362"/>
    <w:rsid w:val="005055B0"/>
    <w:rsid w:val="00505E0A"/>
    <w:rsid w:val="005128A7"/>
    <w:rsid w:val="00515413"/>
    <w:rsid w:val="00515F4F"/>
    <w:rsid w:val="0052057A"/>
    <w:rsid w:val="00525A0E"/>
    <w:rsid w:val="00531A3C"/>
    <w:rsid w:val="00534C31"/>
    <w:rsid w:val="00540F12"/>
    <w:rsid w:val="00541188"/>
    <w:rsid w:val="005437DB"/>
    <w:rsid w:val="00547D4B"/>
    <w:rsid w:val="00554543"/>
    <w:rsid w:val="00560185"/>
    <w:rsid w:val="005635BF"/>
    <w:rsid w:val="00564C38"/>
    <w:rsid w:val="0058011A"/>
    <w:rsid w:val="00581D2E"/>
    <w:rsid w:val="00581FD7"/>
    <w:rsid w:val="0058342A"/>
    <w:rsid w:val="0058585C"/>
    <w:rsid w:val="005865BD"/>
    <w:rsid w:val="00594EF0"/>
    <w:rsid w:val="00595BF3"/>
    <w:rsid w:val="005967B8"/>
    <w:rsid w:val="005A1E67"/>
    <w:rsid w:val="005A2EA3"/>
    <w:rsid w:val="005B4AD5"/>
    <w:rsid w:val="005B6A69"/>
    <w:rsid w:val="005C624B"/>
    <w:rsid w:val="005C73CC"/>
    <w:rsid w:val="005D05F6"/>
    <w:rsid w:val="005D6397"/>
    <w:rsid w:val="005E06CD"/>
    <w:rsid w:val="005E2DE4"/>
    <w:rsid w:val="005E4F3C"/>
    <w:rsid w:val="005E66A1"/>
    <w:rsid w:val="005F17B3"/>
    <w:rsid w:val="00603A87"/>
    <w:rsid w:val="00612CCC"/>
    <w:rsid w:val="006131CB"/>
    <w:rsid w:val="00613ECD"/>
    <w:rsid w:val="00625AAC"/>
    <w:rsid w:val="00626862"/>
    <w:rsid w:val="00630437"/>
    <w:rsid w:val="00631967"/>
    <w:rsid w:val="00634B73"/>
    <w:rsid w:val="0064035F"/>
    <w:rsid w:val="00645DD1"/>
    <w:rsid w:val="00646083"/>
    <w:rsid w:val="0065256C"/>
    <w:rsid w:val="0067102F"/>
    <w:rsid w:val="00672111"/>
    <w:rsid w:val="0067399E"/>
    <w:rsid w:val="00674433"/>
    <w:rsid w:val="006761B2"/>
    <w:rsid w:val="00683AAF"/>
    <w:rsid w:val="006861A9"/>
    <w:rsid w:val="00695BDA"/>
    <w:rsid w:val="0069609E"/>
    <w:rsid w:val="006976F6"/>
    <w:rsid w:val="006A17C0"/>
    <w:rsid w:val="006A183C"/>
    <w:rsid w:val="006A4A46"/>
    <w:rsid w:val="006A5A63"/>
    <w:rsid w:val="006A5E94"/>
    <w:rsid w:val="006B0D0D"/>
    <w:rsid w:val="006B6DE0"/>
    <w:rsid w:val="006C2482"/>
    <w:rsid w:val="006C6914"/>
    <w:rsid w:val="006D0A35"/>
    <w:rsid w:val="006D1638"/>
    <w:rsid w:val="006F0FF4"/>
    <w:rsid w:val="00701539"/>
    <w:rsid w:val="007068AD"/>
    <w:rsid w:val="007115AE"/>
    <w:rsid w:val="007147C1"/>
    <w:rsid w:val="00714D03"/>
    <w:rsid w:val="007210F2"/>
    <w:rsid w:val="00723AB8"/>
    <w:rsid w:val="00731A80"/>
    <w:rsid w:val="00734CA5"/>
    <w:rsid w:val="00735601"/>
    <w:rsid w:val="00737F4F"/>
    <w:rsid w:val="00740230"/>
    <w:rsid w:val="00740BB0"/>
    <w:rsid w:val="00740FAC"/>
    <w:rsid w:val="007416C9"/>
    <w:rsid w:val="00743CE2"/>
    <w:rsid w:val="00752616"/>
    <w:rsid w:val="00752AB0"/>
    <w:rsid w:val="0075525B"/>
    <w:rsid w:val="0075700A"/>
    <w:rsid w:val="00762004"/>
    <w:rsid w:val="00762234"/>
    <w:rsid w:val="00766D7D"/>
    <w:rsid w:val="0077184F"/>
    <w:rsid w:val="00772B2E"/>
    <w:rsid w:val="0077452C"/>
    <w:rsid w:val="0078435E"/>
    <w:rsid w:val="0078618C"/>
    <w:rsid w:val="00793221"/>
    <w:rsid w:val="0079499E"/>
    <w:rsid w:val="007964CB"/>
    <w:rsid w:val="007A0AD5"/>
    <w:rsid w:val="007B10C6"/>
    <w:rsid w:val="007B2713"/>
    <w:rsid w:val="007C0E19"/>
    <w:rsid w:val="007C2BFF"/>
    <w:rsid w:val="007C3AAD"/>
    <w:rsid w:val="007C7A84"/>
    <w:rsid w:val="007D1671"/>
    <w:rsid w:val="007D7DF5"/>
    <w:rsid w:val="007E1998"/>
    <w:rsid w:val="007E4383"/>
    <w:rsid w:val="007E5B51"/>
    <w:rsid w:val="007E6925"/>
    <w:rsid w:val="0080291A"/>
    <w:rsid w:val="00807935"/>
    <w:rsid w:val="0081049C"/>
    <w:rsid w:val="00821508"/>
    <w:rsid w:val="00825DC2"/>
    <w:rsid w:val="0083150D"/>
    <w:rsid w:val="00832711"/>
    <w:rsid w:val="0083572A"/>
    <w:rsid w:val="00837FFB"/>
    <w:rsid w:val="0084049E"/>
    <w:rsid w:val="00846351"/>
    <w:rsid w:val="00850AAB"/>
    <w:rsid w:val="0085126B"/>
    <w:rsid w:val="0085580A"/>
    <w:rsid w:val="008665FD"/>
    <w:rsid w:val="00870F2D"/>
    <w:rsid w:val="008753D0"/>
    <w:rsid w:val="00876A45"/>
    <w:rsid w:val="00877356"/>
    <w:rsid w:val="0088060E"/>
    <w:rsid w:val="0088156E"/>
    <w:rsid w:val="008838E3"/>
    <w:rsid w:val="00883BB3"/>
    <w:rsid w:val="00890C61"/>
    <w:rsid w:val="008957AF"/>
    <w:rsid w:val="008974E0"/>
    <w:rsid w:val="008A34CE"/>
    <w:rsid w:val="008B336E"/>
    <w:rsid w:val="008B37B8"/>
    <w:rsid w:val="008C1BB6"/>
    <w:rsid w:val="008D1315"/>
    <w:rsid w:val="008D4E15"/>
    <w:rsid w:val="008E3595"/>
    <w:rsid w:val="008F6942"/>
    <w:rsid w:val="00912D8D"/>
    <w:rsid w:val="00914B08"/>
    <w:rsid w:val="00915E70"/>
    <w:rsid w:val="009244E3"/>
    <w:rsid w:val="009246CF"/>
    <w:rsid w:val="0092484F"/>
    <w:rsid w:val="00925658"/>
    <w:rsid w:val="00927A49"/>
    <w:rsid w:val="009333F9"/>
    <w:rsid w:val="00941294"/>
    <w:rsid w:val="00942D31"/>
    <w:rsid w:val="009463B4"/>
    <w:rsid w:val="009512C2"/>
    <w:rsid w:val="009862B4"/>
    <w:rsid w:val="00986F68"/>
    <w:rsid w:val="0099574B"/>
    <w:rsid w:val="009A308A"/>
    <w:rsid w:val="009B717F"/>
    <w:rsid w:val="009C211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A02057"/>
    <w:rsid w:val="00A03DAF"/>
    <w:rsid w:val="00A05166"/>
    <w:rsid w:val="00A0620D"/>
    <w:rsid w:val="00A10A33"/>
    <w:rsid w:val="00A15BC2"/>
    <w:rsid w:val="00A234DD"/>
    <w:rsid w:val="00A243D2"/>
    <w:rsid w:val="00A25105"/>
    <w:rsid w:val="00A25D45"/>
    <w:rsid w:val="00A30EB5"/>
    <w:rsid w:val="00A374C3"/>
    <w:rsid w:val="00A41F00"/>
    <w:rsid w:val="00A43DE4"/>
    <w:rsid w:val="00A50A46"/>
    <w:rsid w:val="00A50EC5"/>
    <w:rsid w:val="00A52536"/>
    <w:rsid w:val="00A60D86"/>
    <w:rsid w:val="00A628F6"/>
    <w:rsid w:val="00A6369B"/>
    <w:rsid w:val="00A63FAD"/>
    <w:rsid w:val="00A64967"/>
    <w:rsid w:val="00A85515"/>
    <w:rsid w:val="00A862B7"/>
    <w:rsid w:val="00A92A52"/>
    <w:rsid w:val="00A97E33"/>
    <w:rsid w:val="00A97FF6"/>
    <w:rsid w:val="00AA166D"/>
    <w:rsid w:val="00AB5C84"/>
    <w:rsid w:val="00AB608E"/>
    <w:rsid w:val="00AB60EF"/>
    <w:rsid w:val="00AC24DC"/>
    <w:rsid w:val="00AC66A5"/>
    <w:rsid w:val="00AD16E7"/>
    <w:rsid w:val="00AD7389"/>
    <w:rsid w:val="00AE7C3C"/>
    <w:rsid w:val="00AF14FA"/>
    <w:rsid w:val="00AF1D1F"/>
    <w:rsid w:val="00AF590A"/>
    <w:rsid w:val="00AF6217"/>
    <w:rsid w:val="00B21FD2"/>
    <w:rsid w:val="00B22E8D"/>
    <w:rsid w:val="00B30729"/>
    <w:rsid w:val="00B410C4"/>
    <w:rsid w:val="00B44E24"/>
    <w:rsid w:val="00B46EA7"/>
    <w:rsid w:val="00B5432F"/>
    <w:rsid w:val="00B568B0"/>
    <w:rsid w:val="00B646B2"/>
    <w:rsid w:val="00B678A2"/>
    <w:rsid w:val="00B818DD"/>
    <w:rsid w:val="00B846C6"/>
    <w:rsid w:val="00B84F33"/>
    <w:rsid w:val="00B851F7"/>
    <w:rsid w:val="00B85DC0"/>
    <w:rsid w:val="00B945B0"/>
    <w:rsid w:val="00BD1F16"/>
    <w:rsid w:val="00BD6AD4"/>
    <w:rsid w:val="00BD79A6"/>
    <w:rsid w:val="00BE0361"/>
    <w:rsid w:val="00BE0F9D"/>
    <w:rsid w:val="00BE4B59"/>
    <w:rsid w:val="00BF12CB"/>
    <w:rsid w:val="00BF3817"/>
    <w:rsid w:val="00BF6297"/>
    <w:rsid w:val="00C00D4E"/>
    <w:rsid w:val="00C048C6"/>
    <w:rsid w:val="00C1034E"/>
    <w:rsid w:val="00C12274"/>
    <w:rsid w:val="00C1521A"/>
    <w:rsid w:val="00C15B39"/>
    <w:rsid w:val="00C20B3F"/>
    <w:rsid w:val="00C21BFA"/>
    <w:rsid w:val="00C23C1D"/>
    <w:rsid w:val="00C24643"/>
    <w:rsid w:val="00C25003"/>
    <w:rsid w:val="00C26E5E"/>
    <w:rsid w:val="00C279E3"/>
    <w:rsid w:val="00C27D44"/>
    <w:rsid w:val="00C32927"/>
    <w:rsid w:val="00C33086"/>
    <w:rsid w:val="00C33CFE"/>
    <w:rsid w:val="00C37C33"/>
    <w:rsid w:val="00C4452F"/>
    <w:rsid w:val="00C50528"/>
    <w:rsid w:val="00C51697"/>
    <w:rsid w:val="00C55325"/>
    <w:rsid w:val="00C60214"/>
    <w:rsid w:val="00C63BCC"/>
    <w:rsid w:val="00C64A62"/>
    <w:rsid w:val="00C673CE"/>
    <w:rsid w:val="00C73C78"/>
    <w:rsid w:val="00C7493C"/>
    <w:rsid w:val="00C7677C"/>
    <w:rsid w:val="00C820A9"/>
    <w:rsid w:val="00C865AE"/>
    <w:rsid w:val="00CC2B3A"/>
    <w:rsid w:val="00CD0ABA"/>
    <w:rsid w:val="00CD31CD"/>
    <w:rsid w:val="00CE0255"/>
    <w:rsid w:val="00CE0432"/>
    <w:rsid w:val="00CE7E51"/>
    <w:rsid w:val="00CF7495"/>
    <w:rsid w:val="00D0591D"/>
    <w:rsid w:val="00D21D46"/>
    <w:rsid w:val="00D23FB6"/>
    <w:rsid w:val="00D334F1"/>
    <w:rsid w:val="00D37F88"/>
    <w:rsid w:val="00D435F0"/>
    <w:rsid w:val="00D44A1A"/>
    <w:rsid w:val="00D468A2"/>
    <w:rsid w:val="00D471DF"/>
    <w:rsid w:val="00D65179"/>
    <w:rsid w:val="00D71128"/>
    <w:rsid w:val="00D711A8"/>
    <w:rsid w:val="00D7408A"/>
    <w:rsid w:val="00D843E1"/>
    <w:rsid w:val="00D90641"/>
    <w:rsid w:val="00D910D1"/>
    <w:rsid w:val="00D935E2"/>
    <w:rsid w:val="00D94E8B"/>
    <w:rsid w:val="00DA1E0F"/>
    <w:rsid w:val="00DA5DC0"/>
    <w:rsid w:val="00DA6265"/>
    <w:rsid w:val="00DA6934"/>
    <w:rsid w:val="00DA74BE"/>
    <w:rsid w:val="00DA7D4A"/>
    <w:rsid w:val="00DB3357"/>
    <w:rsid w:val="00DC002C"/>
    <w:rsid w:val="00DD1B0E"/>
    <w:rsid w:val="00DE207F"/>
    <w:rsid w:val="00DE20D3"/>
    <w:rsid w:val="00DE2114"/>
    <w:rsid w:val="00DE3B1F"/>
    <w:rsid w:val="00DE5DBE"/>
    <w:rsid w:val="00DF3079"/>
    <w:rsid w:val="00E0329B"/>
    <w:rsid w:val="00E035CC"/>
    <w:rsid w:val="00E1027C"/>
    <w:rsid w:val="00E129A0"/>
    <w:rsid w:val="00E13515"/>
    <w:rsid w:val="00E15A0C"/>
    <w:rsid w:val="00E16848"/>
    <w:rsid w:val="00E170E3"/>
    <w:rsid w:val="00E230F1"/>
    <w:rsid w:val="00E26D44"/>
    <w:rsid w:val="00E31705"/>
    <w:rsid w:val="00E34A98"/>
    <w:rsid w:val="00E3514C"/>
    <w:rsid w:val="00E35C3B"/>
    <w:rsid w:val="00E42389"/>
    <w:rsid w:val="00E5193A"/>
    <w:rsid w:val="00E51CF9"/>
    <w:rsid w:val="00E52DBC"/>
    <w:rsid w:val="00E601F9"/>
    <w:rsid w:val="00E6129C"/>
    <w:rsid w:val="00E6214C"/>
    <w:rsid w:val="00E622A6"/>
    <w:rsid w:val="00E65975"/>
    <w:rsid w:val="00E70867"/>
    <w:rsid w:val="00E7125A"/>
    <w:rsid w:val="00E71DD1"/>
    <w:rsid w:val="00E750A6"/>
    <w:rsid w:val="00E942FE"/>
    <w:rsid w:val="00E97F2B"/>
    <w:rsid w:val="00EA5864"/>
    <w:rsid w:val="00EA6091"/>
    <w:rsid w:val="00EA6A66"/>
    <w:rsid w:val="00EB4EE6"/>
    <w:rsid w:val="00EB5BA2"/>
    <w:rsid w:val="00EB7E88"/>
    <w:rsid w:val="00EC1418"/>
    <w:rsid w:val="00ED6EE0"/>
    <w:rsid w:val="00ED7FAA"/>
    <w:rsid w:val="00EE23F3"/>
    <w:rsid w:val="00EE558A"/>
    <w:rsid w:val="00EE5FB6"/>
    <w:rsid w:val="00EE6F38"/>
    <w:rsid w:val="00EF3941"/>
    <w:rsid w:val="00EF73AF"/>
    <w:rsid w:val="00EF793B"/>
    <w:rsid w:val="00EF7C40"/>
    <w:rsid w:val="00F01E07"/>
    <w:rsid w:val="00F043BA"/>
    <w:rsid w:val="00F0556C"/>
    <w:rsid w:val="00F14AD2"/>
    <w:rsid w:val="00F14B99"/>
    <w:rsid w:val="00F1511F"/>
    <w:rsid w:val="00F15B92"/>
    <w:rsid w:val="00F213F6"/>
    <w:rsid w:val="00F27EB5"/>
    <w:rsid w:val="00F33B01"/>
    <w:rsid w:val="00F35FCC"/>
    <w:rsid w:val="00F45663"/>
    <w:rsid w:val="00F4597C"/>
    <w:rsid w:val="00F57318"/>
    <w:rsid w:val="00F61C95"/>
    <w:rsid w:val="00F63DC0"/>
    <w:rsid w:val="00F70866"/>
    <w:rsid w:val="00F70D82"/>
    <w:rsid w:val="00F76471"/>
    <w:rsid w:val="00F77796"/>
    <w:rsid w:val="00F8132C"/>
    <w:rsid w:val="00F8207D"/>
    <w:rsid w:val="00F87538"/>
    <w:rsid w:val="00F96DAF"/>
    <w:rsid w:val="00F96E7F"/>
    <w:rsid w:val="00FB2EF6"/>
    <w:rsid w:val="00FB445D"/>
    <w:rsid w:val="00FC6BCC"/>
    <w:rsid w:val="00FC7458"/>
    <w:rsid w:val="00FD40F6"/>
    <w:rsid w:val="00FD6050"/>
    <w:rsid w:val="00FE5460"/>
    <w:rsid w:val="00FF171C"/>
    <w:rsid w:val="00FF2FD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styleId="NormalnyWeb">
    <w:name w:val="Normal (Web)"/>
    <w:basedOn w:val="Normalny"/>
    <w:uiPriority w:val="99"/>
    <w:semiHidden/>
    <w:unhideWhenUsed/>
    <w:rsid w:val="009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character" w:styleId="Pogrubienie">
    <w:name w:val="Strong"/>
    <w:basedOn w:val="Domylnaczcionkaakapitu"/>
    <w:uiPriority w:val="22"/>
    <w:qFormat/>
    <w:rsid w:val="009246CF"/>
    <w:rPr>
      <w:b/>
      <w:bCs/>
    </w:rPr>
  </w:style>
  <w:style w:type="paragraph" w:customStyle="1" w:styleId="task-list-item">
    <w:name w:val="task-list-item"/>
    <w:basedOn w:val="Normalny"/>
    <w:rsid w:val="009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table" w:customStyle="1" w:styleId="Tabela-Siatka1">
    <w:name w:val="Tabela - Siatka1"/>
    <w:basedOn w:val="Standardowy"/>
    <w:next w:val="Tabela-Siatka"/>
    <w:uiPriority w:val="39"/>
    <w:rsid w:val="00A03D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941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185</cp:revision>
  <cp:lastPrinted>2022-01-12T14:51:00Z</cp:lastPrinted>
  <dcterms:created xsi:type="dcterms:W3CDTF">2024-07-25T11:27:00Z</dcterms:created>
  <dcterms:modified xsi:type="dcterms:W3CDTF">2025-06-24T11:39:00Z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23dc35ad,149a1c92,74321b79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2025-06-13T15:53:16Z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3fc47128-d4ef-4a9a-9025-4656a0ec6ad0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