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37A" w14:textId="77777777" w:rsidR="00BE5177" w:rsidRPr="00F740A8" w:rsidRDefault="00BE5177" w:rsidP="00F740A8">
      <w:pPr>
        <w:pStyle w:val="Nagwek3"/>
        <w:jc w:val="center"/>
        <w:rPr>
          <w:b/>
          <w:bCs/>
          <w:color w:val="auto"/>
          <w:sz w:val="24"/>
          <w:szCs w:val="32"/>
          <w:lang w:val="uk-UA" w:bidi="pl-PL"/>
        </w:rPr>
      </w:pPr>
      <w:r w:rsidRPr="00F740A8">
        <w:rPr>
          <w:b/>
          <w:bCs/>
          <w:color w:val="auto"/>
          <w:sz w:val="24"/>
          <w:szCs w:val="32"/>
          <w:lang w:val="uk-UA" w:bidi="pl-PL"/>
        </w:rPr>
        <w:t>ЗАМОВЛЕННЯ ДОСЛІДЖЕННЯ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181" w:tblpY="97"/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755"/>
      </w:tblGrid>
      <w:tr w:rsidR="00C8531C" w:rsidRPr="00214918" w14:paraId="3B3FE94D" w14:textId="77777777" w:rsidTr="002F7FEA">
        <w:tc>
          <w:tcPr>
            <w:tcW w:w="5000" w:type="pct"/>
            <w:gridSpan w:val="2"/>
            <w:vAlign w:val="center"/>
          </w:tcPr>
          <w:p w14:paraId="5724D659" w14:textId="77777777" w:rsidR="00C8531C" w:rsidRPr="00214918" w:rsidRDefault="00C8531C" w:rsidP="00C8531C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BE07B7">
              <w:rPr>
                <w:rFonts w:cstheme="minorHAnsi"/>
                <w:b/>
                <w:bCs/>
                <w:lang w:val="uk-UA"/>
              </w:rPr>
              <w:t>Код зразка</w:t>
            </w:r>
            <w:r w:rsidRPr="00BE07B7">
              <w:rPr>
                <w:rFonts w:cstheme="minorHAnsi"/>
                <w:b/>
                <w:bCs/>
              </w:rPr>
              <w:t xml:space="preserve"> (</w:t>
            </w:r>
            <w:r w:rsidRPr="00BE07B7">
              <w:rPr>
                <w:rFonts w:cstheme="minorHAnsi"/>
                <w:b/>
                <w:bCs/>
                <w:lang w:val="uk-UA"/>
              </w:rPr>
              <w:t>заповнює лабораторія</w:t>
            </w:r>
            <w:r w:rsidRPr="00BE07B7">
              <w:rPr>
                <w:rFonts w:cstheme="minorHAnsi"/>
                <w:b/>
                <w:bCs/>
              </w:rPr>
              <w:t>)</w:t>
            </w:r>
          </w:p>
        </w:tc>
      </w:tr>
      <w:tr w:rsidR="00C8531C" w:rsidRPr="008B1182" w14:paraId="7862E547" w14:textId="77777777" w:rsidTr="002F7FEA">
        <w:trPr>
          <w:trHeight w:val="259"/>
        </w:trPr>
        <w:tc>
          <w:tcPr>
            <w:tcW w:w="463" w:type="pct"/>
            <w:vAlign w:val="center"/>
          </w:tcPr>
          <w:p w14:paraId="1DE60811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CD0268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C8531C" w:rsidRPr="008B1182" w14:paraId="7332003E" w14:textId="77777777" w:rsidTr="002F7FEA">
        <w:tc>
          <w:tcPr>
            <w:tcW w:w="463" w:type="pct"/>
            <w:vAlign w:val="center"/>
          </w:tcPr>
          <w:p w14:paraId="0502C5A4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5664C6F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>
              <w:rPr>
                <w:rFonts w:cstheme="minorHAnsi"/>
              </w:rPr>
              <w:t>…</w:t>
            </w:r>
          </w:p>
        </w:tc>
      </w:tr>
      <w:tr w:rsidR="00C8531C" w:rsidRPr="008B1182" w14:paraId="2D1963DE" w14:textId="77777777" w:rsidTr="002F7FEA">
        <w:trPr>
          <w:trHeight w:val="192"/>
        </w:trPr>
        <w:tc>
          <w:tcPr>
            <w:tcW w:w="463" w:type="pct"/>
            <w:vAlign w:val="center"/>
          </w:tcPr>
          <w:p w14:paraId="604036CB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A82F5B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06E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D7306E">
      <w:pPr>
        <w:pStyle w:val="Nagwek"/>
        <w:tabs>
          <w:tab w:val="left" w:pos="2843"/>
        </w:tabs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06E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06E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1A82584F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D9489D1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357A867C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tbl>
      <w:tblPr>
        <w:tblStyle w:val="Tabela-Siatka"/>
        <w:tblW w:w="4955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3"/>
        <w:gridCol w:w="464"/>
        <w:gridCol w:w="464"/>
        <w:gridCol w:w="464"/>
        <w:gridCol w:w="170"/>
        <w:gridCol w:w="294"/>
        <w:gridCol w:w="464"/>
        <w:gridCol w:w="379"/>
        <w:gridCol w:w="85"/>
        <w:gridCol w:w="56"/>
        <w:gridCol w:w="426"/>
        <w:gridCol w:w="531"/>
        <w:gridCol w:w="36"/>
        <w:gridCol w:w="496"/>
        <w:gridCol w:w="531"/>
        <w:gridCol w:w="390"/>
        <w:gridCol w:w="3545"/>
      </w:tblGrid>
      <w:tr w:rsidR="00547423" w:rsidRPr="002F5807" w14:paraId="0AAC69D5" w14:textId="77777777" w:rsidTr="00547423">
        <w:tc>
          <w:tcPr>
            <w:tcW w:w="7513" w:type="dxa"/>
            <w:gridSpan w:val="16"/>
            <w:shd w:val="clear" w:color="auto" w:fill="F2F2F2" w:themeFill="background1" w:themeFillShade="F2"/>
          </w:tcPr>
          <w:p w14:paraId="6A006C00" w14:textId="5B38C7E1" w:rsidR="00547423" w:rsidRPr="002F5807" w:rsidRDefault="00547423" w:rsidP="00E533E4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  <w:lang w:val="uk-UA"/>
              </w:rPr>
              <w:t>Дані пацієнта</w:t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</w:p>
          <w:p w14:paraId="32629D79" w14:textId="2EC2835A" w:rsidR="00547423" w:rsidRPr="002F5807" w:rsidRDefault="00547423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просимо заповнювати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ВЕЛИКИМИ ЛІТЕРАМИ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45" w:type="dxa"/>
            <w:shd w:val="clear" w:color="auto" w:fill="F2F2F2" w:themeFill="background1" w:themeFillShade="F2"/>
          </w:tcPr>
          <w:p w14:paraId="0C3FE7CD" w14:textId="6A5D8CF7" w:rsidR="00547423" w:rsidRPr="002F5807" w:rsidRDefault="00547423" w:rsidP="00E533E4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Печатка / дані замовника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br/>
            </w: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(якщо застосовується)</w:t>
            </w:r>
          </w:p>
        </w:tc>
      </w:tr>
      <w:tr w:rsidR="00547423" w:rsidRPr="002F5807" w14:paraId="77071839" w14:textId="77777777" w:rsidTr="0054742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8F66D4" w14:textId="0866E642" w:rsidR="00547423" w:rsidRPr="002F5807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5250" w:type="dxa"/>
            <w:gridSpan w:val="15"/>
            <w:vAlign w:val="center"/>
          </w:tcPr>
          <w:p w14:paraId="43A8D9B0" w14:textId="674723A9" w:rsidR="00547423" w:rsidRPr="003C6ED8" w:rsidRDefault="003C6ED8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vMerge w:val="restart"/>
          </w:tcPr>
          <w:p w14:paraId="3FB3FD3E" w14:textId="407CA9F9" w:rsidR="00547423" w:rsidRPr="002F5807" w:rsidRDefault="003C6ED8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7423" w:rsidRPr="002F5807" w14:paraId="5F96C477" w14:textId="77777777" w:rsidTr="00547423">
        <w:trPr>
          <w:trHeight w:val="29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4D95D" w14:textId="2A6C9CC7" w:rsidR="00547423" w:rsidRPr="002F5807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Ім’я</w:t>
            </w:r>
          </w:p>
        </w:tc>
        <w:tc>
          <w:tcPr>
            <w:tcW w:w="5250" w:type="dxa"/>
            <w:gridSpan w:val="15"/>
            <w:vAlign w:val="center"/>
          </w:tcPr>
          <w:p w14:paraId="7CE0B971" w14:textId="5F6154C8" w:rsidR="00547423" w:rsidRPr="00CF4464" w:rsidRDefault="003C6ED8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vMerge/>
          </w:tcPr>
          <w:p w14:paraId="54371112" w14:textId="059329CC" w:rsidR="00547423" w:rsidRPr="002F5807" w:rsidRDefault="00547423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08157DF6" w14:textId="77777777" w:rsidTr="007845B7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FBFCC5" w14:textId="2968357F" w:rsidR="00547423" w:rsidRPr="002F5807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5EDFB502" w:rsidR="00547423" w:rsidRPr="007845B7" w:rsidRDefault="003C6ED8" w:rsidP="00B326CD">
            <w:pPr>
              <w:jc w:val="center"/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47423" w:rsidRPr="007845B7"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lang w:val="uk-UA"/>
              </w:rPr>
              <w:t>день</w:t>
            </w:r>
          </w:p>
        </w:tc>
        <w:tc>
          <w:tcPr>
            <w:tcW w:w="1278" w:type="dxa"/>
            <w:gridSpan w:val="5"/>
            <w:vAlign w:val="center"/>
          </w:tcPr>
          <w:p w14:paraId="3EC2B026" w14:textId="7C859564" w:rsidR="00547423" w:rsidRPr="007845B7" w:rsidRDefault="003C6ED8" w:rsidP="00B326CD">
            <w:pPr>
              <w:jc w:val="center"/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47423" w:rsidRPr="007845B7"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lang w:val="uk-UA"/>
              </w:rPr>
              <w:t>місяць</w:t>
            </w:r>
          </w:p>
        </w:tc>
        <w:tc>
          <w:tcPr>
            <w:tcW w:w="993" w:type="dxa"/>
            <w:gridSpan w:val="3"/>
            <w:vAlign w:val="center"/>
          </w:tcPr>
          <w:p w14:paraId="1F1CEEDB" w14:textId="520C659E" w:rsidR="00547423" w:rsidRPr="007845B7" w:rsidRDefault="003C6ED8" w:rsidP="00B326CD">
            <w:pPr>
              <w:jc w:val="center"/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47423" w:rsidRPr="007845B7"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34040081" w14:textId="70A4759E" w:rsidR="00547423" w:rsidRPr="00954AB7" w:rsidRDefault="00547423" w:rsidP="00954AB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</w:pP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СТАТЬ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4"/>
                  <w:szCs w:val="14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AB7">
                  <w:rPr>
                    <w:rFonts w:ascii="MS Gothic" w:eastAsia="MS Gothic" w:hAnsi="MS Gothic" w:cstheme="minorHAnsi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ж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4"/>
                  <w:szCs w:val="14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ч</w:t>
            </w:r>
          </w:p>
        </w:tc>
        <w:tc>
          <w:tcPr>
            <w:tcW w:w="3545" w:type="dxa"/>
            <w:vMerge/>
          </w:tcPr>
          <w:p w14:paraId="18943081" w14:textId="1CC92758" w:rsidR="00547423" w:rsidRPr="002F5807" w:rsidRDefault="00547423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2D2D196C" w14:textId="77777777" w:rsidTr="00547423">
        <w:trPr>
          <w:trHeight w:val="2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E37873" w14:textId="023B60F6" w:rsidR="00547423" w:rsidRPr="002F5807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Песель</w:t>
            </w:r>
          </w:p>
        </w:tc>
        <w:tc>
          <w:tcPr>
            <w:tcW w:w="464" w:type="dxa"/>
          </w:tcPr>
          <w:p w14:paraId="64B7B184" w14:textId="44F4DA6C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7621FF20" w14:textId="5B711D62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1D8110F2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7B73CD4E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24982EC9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4F355DF" w14:textId="7D479BD3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" w:type="dxa"/>
            <w:gridSpan w:val="2"/>
          </w:tcPr>
          <w:p w14:paraId="2632148B" w14:textId="3F31E071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</w:tcPr>
          <w:p w14:paraId="2C2A80F7" w14:textId="777C3360" w:rsidR="00547423" w:rsidRPr="002F5807" w:rsidRDefault="003C6ED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2" w:type="dxa"/>
            <w:gridSpan w:val="2"/>
          </w:tcPr>
          <w:p w14:paraId="75A254BA" w14:textId="72CBF264" w:rsidR="00547423" w:rsidRPr="002F5807" w:rsidRDefault="003C6ED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</w:tcPr>
          <w:p w14:paraId="6F995678" w14:textId="151EE4BC" w:rsidR="00547423" w:rsidRPr="002F5807" w:rsidRDefault="003C6ED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" w:type="dxa"/>
          </w:tcPr>
          <w:p w14:paraId="0EEB51DE" w14:textId="5D39C441" w:rsidR="00547423" w:rsidRPr="002F5807" w:rsidRDefault="003C6ED8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</w:tcPr>
          <w:p w14:paraId="74B05EAD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24A3A3B0" w14:textId="77777777" w:rsidTr="007845B7">
        <w:trPr>
          <w:trHeight w:val="452"/>
        </w:trPr>
        <w:tc>
          <w:tcPr>
            <w:tcW w:w="2263" w:type="dxa"/>
            <w:shd w:val="clear" w:color="auto" w:fill="F2F2F2" w:themeFill="background1" w:themeFillShade="F2"/>
          </w:tcPr>
          <w:p w14:paraId="69E65F76" w14:textId="4C2B5137" w:rsidR="00547423" w:rsidRPr="002F5807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Номер і серія паспорта</w:t>
            </w:r>
          </w:p>
          <w:p w14:paraId="16CAF408" w14:textId="3029035F" w:rsidR="00547423" w:rsidRPr="002F5807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надати за відсутності номера песеля</w:t>
            </w:r>
          </w:p>
        </w:tc>
        <w:tc>
          <w:tcPr>
            <w:tcW w:w="3833" w:type="dxa"/>
            <w:gridSpan w:val="12"/>
          </w:tcPr>
          <w:p w14:paraId="65677743" w14:textId="33FE5E83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2D98B485" w14:textId="2CABC7B1" w:rsidR="00547423" w:rsidRPr="002F5807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Номер телефону замовника</w:t>
            </w:r>
          </w:p>
        </w:tc>
        <w:tc>
          <w:tcPr>
            <w:tcW w:w="3545" w:type="dxa"/>
            <w:vAlign w:val="center"/>
          </w:tcPr>
          <w:p w14:paraId="56520C03" w14:textId="09917BE5" w:rsidR="00547423" w:rsidRPr="002F5807" w:rsidRDefault="003C6ED8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7423" w:rsidRPr="002F5807" w14:paraId="5F2D2D6F" w14:textId="77777777" w:rsidTr="00547423">
        <w:trPr>
          <w:trHeight w:val="32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E061527" w14:textId="252FEE66" w:rsidR="00547423" w:rsidRPr="002F5807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 проживання</w:t>
            </w:r>
          </w:p>
          <w:p w14:paraId="0A665290" w14:textId="5E9EFF01" w:rsidR="00547423" w:rsidRPr="002F5807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>(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код поштовий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вулиця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номер будинку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/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квартири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50" w:type="dxa"/>
            <w:gridSpan w:val="15"/>
            <w:vMerge w:val="restart"/>
            <w:vAlign w:val="center"/>
          </w:tcPr>
          <w:p w14:paraId="5E087428" w14:textId="2D4AA9C7" w:rsidR="00547423" w:rsidRPr="002F5807" w:rsidRDefault="003C6ED8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055D164D" w14:textId="144FB17C" w:rsidR="00547423" w:rsidRPr="002F5807" w:rsidRDefault="00547423" w:rsidP="009A721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color w:val="000000" w:themeColor="text1"/>
                <w:sz w:val="18"/>
                <w:szCs w:val="18"/>
                <w:lang w:val="uk-UA"/>
              </w:rPr>
              <w:t>Штрих-код</w:t>
            </w:r>
          </w:p>
        </w:tc>
      </w:tr>
      <w:tr w:rsidR="00547423" w:rsidRPr="002F5807" w14:paraId="1F8FCA96" w14:textId="77777777" w:rsidTr="00547423">
        <w:trPr>
          <w:trHeight w:val="468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334F4A2" w14:textId="77777777" w:rsidR="00547423" w:rsidRPr="002F5807" w:rsidRDefault="00547423" w:rsidP="00E81DB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25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547423" w:rsidRPr="002F5807" w:rsidRDefault="00547423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038BA6EF" w14:textId="246009DE" w:rsidR="00547423" w:rsidRPr="002F5807" w:rsidRDefault="003C6ED8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7423" w:rsidRPr="002F5807" w14:paraId="6968D89F" w14:textId="77777777" w:rsidTr="00547423">
        <w:trPr>
          <w:trHeight w:val="2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DAF7BC" w14:textId="036D906D" w:rsidR="00547423" w:rsidRPr="002F5807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Адреса електронної пошти клієнта</w:t>
            </w:r>
          </w:p>
        </w:tc>
        <w:tc>
          <w:tcPr>
            <w:tcW w:w="5250" w:type="dxa"/>
            <w:gridSpan w:val="15"/>
            <w:vAlign w:val="center"/>
          </w:tcPr>
          <w:p w14:paraId="065EC7CF" w14:textId="13674392" w:rsidR="00547423" w:rsidRPr="002F5807" w:rsidRDefault="003C6ED8" w:rsidP="00E81DB5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547423" w:rsidRPr="002F5807" w:rsidRDefault="00547423" w:rsidP="00E81DB5">
            <w:pPr>
              <w:spacing w:before="0"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47423" w:rsidRPr="002F5807" w14:paraId="1A7661C0" w14:textId="77777777" w:rsidTr="00547423">
        <w:trPr>
          <w:trHeight w:val="182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2CBAEF2D" w14:textId="7155F14F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НАПРЯМОК ДОСЛІДЖЕНЬ</w:t>
            </w:r>
          </w:p>
        </w:tc>
      </w:tr>
      <w:tr w:rsidR="00547423" w:rsidRPr="002F5807" w14:paraId="5022DEA7" w14:textId="77777777" w:rsidTr="00547423">
        <w:trPr>
          <w:trHeight w:val="28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7CFC516" w14:textId="50776CE7" w:rsidR="00547423" w:rsidRPr="002F5807" w:rsidRDefault="00547423" w:rsidP="00C74BA5">
            <w:pPr>
              <w:spacing w:before="0" w:after="0"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547423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Для індивідуальних клієнтів у рамках надання послуг:</w:t>
            </w:r>
          </w:p>
        </w:tc>
        <w:tc>
          <w:tcPr>
            <w:tcW w:w="8795" w:type="dxa"/>
            <w:gridSpan w:val="16"/>
            <w:shd w:val="pct5" w:color="auto" w:fill="auto"/>
            <w:vAlign w:val="center"/>
          </w:tcPr>
          <w:p w14:paraId="04E49488" w14:textId="336B9083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47423" w:rsidRPr="002F5807" w14:paraId="15830B75" w14:textId="77777777" w:rsidTr="00547423">
        <w:trPr>
          <w:trHeight w:val="312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250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Zatrucie pokarmowe (Zleceniodawca PPIS)</w:t>
            </w:r>
          </w:p>
        </w:tc>
        <w:tc>
          <w:tcPr>
            <w:tcW w:w="354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Pozostałe badania </w:t>
            </w:r>
          </w:p>
        </w:tc>
      </w:tr>
      <w:tr w:rsidR="00547423" w:rsidRPr="002F5807" w14:paraId="7F68C600" w14:textId="77777777" w:rsidTr="00547423">
        <w:trPr>
          <w:trHeight w:val="192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4149F8B0" w:rsidR="00547423" w:rsidRPr="002F5807" w:rsidRDefault="005F2D10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8788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, Shigella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1F4A57FF" w14:textId="77777777" w:rsidR="00547423" w:rsidRPr="002F5807" w:rsidRDefault="0054742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  <w:p w14:paraId="1304CF6C" w14:textId="77777777" w:rsidR="00547423" w:rsidRPr="002F5807" w:rsidRDefault="005F2D10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Паразити шлунково-кишкового тракту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PB-07/LLD, ред.</w:t>
            </w:r>
            <w:r w:rsidR="00547423" w:rsidRPr="002F5807">
              <w:rPr>
                <w:rStyle w:val="hwtze"/>
                <w:color w:val="000000" w:themeColor="text1"/>
                <w:sz w:val="14"/>
                <w:szCs w:val="14"/>
                <w:lang w:val="uk-UA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I, від 30 січня 2023 року.</w:t>
            </w:r>
          </w:p>
          <w:p w14:paraId="2E7A8E5F" w14:textId="77777777" w:rsidR="00547423" w:rsidRPr="002F5807" w:rsidRDefault="00547423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</w:p>
          <w:p w14:paraId="7FD3F25E" w14:textId="129A1E70" w:rsidR="00547423" w:rsidRPr="00690D79" w:rsidRDefault="005F2D10" w:rsidP="009F3F9A">
            <w:pPr>
              <w:shd w:val="clear" w:color="auto" w:fill="FFFFFF" w:themeFill="background1"/>
              <w:spacing w:before="0" w:after="0"/>
              <w:contextualSpacing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uk-UA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690D79" w:rsidRPr="00690D79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Enterobius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vermicularis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Taenia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sp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.</w:t>
            </w:r>
            <w:r w:rsidR="00547423" w:rsidRPr="002F5807">
              <w:rPr>
                <w:color w:val="000000" w:themeColor="text1"/>
                <w:lang w:val="uk-UA"/>
              </w:rPr>
              <w:t xml:space="preserve"> 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відповідно до PB-08/LLD, ред.</w:t>
            </w:r>
            <w:r w:rsidR="00547423" w:rsidRPr="009F3F9A">
              <w:rPr>
                <w:rStyle w:val="hwtze"/>
                <w:color w:val="000000" w:themeColor="text1"/>
                <w:sz w:val="13"/>
                <w:szCs w:val="13"/>
                <w:lang w:val="uk-UA"/>
              </w:rPr>
              <w:t xml:space="preserve"> 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I, від 30 січня 2023</w:t>
            </w:r>
            <w:r w:rsidR="00547423" w:rsidRPr="00690D79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 xml:space="preserve"> 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року.</w:t>
            </w:r>
          </w:p>
        </w:tc>
        <w:tc>
          <w:tcPr>
            <w:tcW w:w="525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32D54AD9" w:rsidR="00547423" w:rsidRPr="002F5807" w:rsidRDefault="00547423" w:rsidP="00FA1CF9">
            <w:pPr>
              <w:spacing w:before="0" w:after="0"/>
              <w:jc w:val="center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1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3545" w:type="dxa"/>
            <w:vMerge w:val="restart"/>
            <w:tcBorders>
              <w:left w:val="single" w:sz="12" w:space="0" w:color="auto"/>
            </w:tcBorders>
          </w:tcPr>
          <w:p w14:paraId="5E0C005D" w14:textId="1EC98AEF" w:rsidR="00547423" w:rsidRPr="00177378" w:rsidRDefault="005F2D10" w:rsidP="003B3CB3">
            <w:pPr>
              <w:spacing w:before="0" w:after="0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547423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54742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PCR: </w:t>
            </w:r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 xml:space="preserve">Grypa typ A i B, SARS-CoV-2, RSV </w:t>
            </w:r>
            <w:r w:rsidR="00547423">
              <w:rPr>
                <w:color w:val="000000" w:themeColor="text1"/>
                <w:sz w:val="16"/>
                <w:szCs w:val="16"/>
                <w:lang w:val="en-GB"/>
              </w:rPr>
              <w:br/>
            </w:r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 xml:space="preserve">(SENTINEL/ NON-SENTINEL) </w:t>
            </w:r>
            <w:r w:rsidR="00547423" w:rsidRPr="00547423">
              <w:rPr>
                <w:color w:val="000000" w:themeColor="text1"/>
                <w:sz w:val="14"/>
                <w:szCs w:val="14"/>
                <w:lang w:val="en-GB"/>
              </w:rPr>
              <w:t xml:space="preserve">zgodnie </w:t>
            </w:r>
            <w:r w:rsidR="00547423" w:rsidRPr="00547423">
              <w:rPr>
                <w:color w:val="000000" w:themeColor="text1"/>
                <w:sz w:val="14"/>
                <w:szCs w:val="14"/>
                <w:lang w:val="en-GB"/>
              </w:rPr>
              <w:br/>
              <w:t xml:space="preserve">z PB-24/LLD wyd. </w:t>
            </w:r>
            <w:r w:rsidR="00547423" w:rsidRPr="00177378">
              <w:rPr>
                <w:color w:val="000000" w:themeColor="text1"/>
                <w:sz w:val="14"/>
                <w:szCs w:val="14"/>
              </w:rPr>
              <w:t>III z dnia 12.09.2024 r.</w:t>
            </w:r>
          </w:p>
          <w:p w14:paraId="3BF75D45" w14:textId="77777777" w:rsidR="00547423" w:rsidRPr="00954AB7" w:rsidRDefault="00547423" w:rsidP="003B3CB3">
            <w:pPr>
              <w:spacing w:before="0" w:after="0"/>
              <w:rPr>
                <w:color w:val="000000" w:themeColor="text1"/>
                <w:sz w:val="8"/>
                <w:szCs w:val="8"/>
              </w:rPr>
            </w:pPr>
          </w:p>
          <w:p w14:paraId="0D546A35" w14:textId="41C8BB48" w:rsidR="00547423" w:rsidRPr="00547423" w:rsidRDefault="005F2D10" w:rsidP="00954AB7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54742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47423" w:rsidRPr="00547423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wirusy </w:t>
            </w:r>
            <w:r w:rsidR="00547423" w:rsidRPr="00547423">
              <w:rPr>
                <w:sz w:val="14"/>
                <w:szCs w:val="14"/>
              </w:rPr>
              <w:t xml:space="preserve">zgodnie </w:t>
            </w:r>
            <w:r w:rsidR="00547423" w:rsidRPr="00547423">
              <w:rPr>
                <w:sz w:val="14"/>
                <w:szCs w:val="14"/>
              </w:rPr>
              <w:br/>
              <w:t xml:space="preserve">z PB-27/LLD wyd. I z dnia </w:t>
            </w:r>
            <w:r w:rsidR="00CC67DE">
              <w:rPr>
                <w:sz w:val="14"/>
                <w:szCs w:val="14"/>
              </w:rPr>
              <w:t>27</w:t>
            </w:r>
            <w:r w:rsidR="00547423" w:rsidRPr="00547423">
              <w:rPr>
                <w:sz w:val="14"/>
                <w:szCs w:val="14"/>
              </w:rPr>
              <w:t>.01.2026 r.:</w:t>
            </w:r>
          </w:p>
          <w:p w14:paraId="7A7B1977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sz w:val="16"/>
                <w:szCs w:val="16"/>
              </w:rPr>
              <w:t xml:space="preserve">1) </w:t>
            </w:r>
            <w:r w:rsidRPr="00547423">
              <w:rPr>
                <w:rFonts w:cstheme="minorHAnsi"/>
                <w:sz w:val="16"/>
                <w:szCs w:val="16"/>
              </w:rPr>
              <w:t>Adenowirus</w:t>
            </w:r>
          </w:p>
          <w:p w14:paraId="5F8CDC7F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2) Wirus grypy typu A </w:t>
            </w:r>
          </w:p>
          <w:p w14:paraId="39F3CE20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3) Wirus grypy typu B  </w:t>
            </w:r>
          </w:p>
          <w:p w14:paraId="5937813B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4) Metapneumowirus </w:t>
            </w:r>
          </w:p>
          <w:p w14:paraId="4165ABF2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5) Wirus paragrypy </w:t>
            </w:r>
          </w:p>
          <w:p w14:paraId="748231E3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>6) RSV</w:t>
            </w:r>
          </w:p>
          <w:p w14:paraId="41C0BC8A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>7) Rinowirus</w:t>
            </w:r>
          </w:p>
          <w:p w14:paraId="1A0DC357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>8) SARS-CoV-2</w:t>
            </w:r>
          </w:p>
          <w:p w14:paraId="1D0BA5D7" w14:textId="77777777" w:rsidR="00547423" w:rsidRPr="00547423" w:rsidRDefault="00547423" w:rsidP="00954AB7">
            <w:pPr>
              <w:spacing w:before="0" w:after="0"/>
              <w:rPr>
                <w:sz w:val="8"/>
                <w:szCs w:val="8"/>
              </w:rPr>
            </w:pPr>
          </w:p>
          <w:p w14:paraId="62E5FCA6" w14:textId="177CDEC5" w:rsidR="00547423" w:rsidRPr="00547423" w:rsidRDefault="005F2D10" w:rsidP="00954AB7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54742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47423" w:rsidRPr="00547423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bakterie </w:t>
            </w:r>
            <w:r w:rsidR="00547423" w:rsidRPr="00547423">
              <w:rPr>
                <w:sz w:val="14"/>
                <w:szCs w:val="14"/>
              </w:rPr>
              <w:t xml:space="preserve">zgodnie </w:t>
            </w:r>
            <w:r w:rsidR="00547423" w:rsidRPr="00547423">
              <w:rPr>
                <w:sz w:val="14"/>
                <w:szCs w:val="14"/>
              </w:rPr>
              <w:br/>
              <w:t xml:space="preserve">z PB-27/LLD wyd. I z dnia </w:t>
            </w:r>
            <w:r w:rsidR="00CC67DE">
              <w:rPr>
                <w:sz w:val="14"/>
                <w:szCs w:val="14"/>
              </w:rPr>
              <w:t>27</w:t>
            </w:r>
            <w:r w:rsidR="00547423" w:rsidRPr="00547423">
              <w:rPr>
                <w:sz w:val="14"/>
                <w:szCs w:val="14"/>
              </w:rPr>
              <w:t>.01.2026 r.:</w:t>
            </w:r>
          </w:p>
          <w:p w14:paraId="2C1A5A73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sz w:val="16"/>
                <w:szCs w:val="16"/>
              </w:rPr>
              <w:t xml:space="preserve">1) </w:t>
            </w:r>
            <w:r w:rsidRPr="00547423">
              <w:rPr>
                <w:rFonts w:cstheme="minorHAnsi"/>
                <w:i/>
                <w:iCs/>
                <w:sz w:val="16"/>
                <w:szCs w:val="16"/>
              </w:rPr>
              <w:t>Bordetella parapertussis</w:t>
            </w:r>
          </w:p>
          <w:p w14:paraId="0A0CC812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2)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2764094C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3)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43C56946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076472E8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3398E4E8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6)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0B925BB8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Streptococcus pneumoniae</w:t>
            </w:r>
          </w:p>
          <w:p w14:paraId="57B67286" w14:textId="77777777" w:rsidR="00547423" w:rsidRPr="00954AB7" w:rsidRDefault="00547423" w:rsidP="003B3CB3">
            <w:pPr>
              <w:spacing w:before="0" w:after="0"/>
              <w:rPr>
                <w:color w:val="000000" w:themeColor="text1"/>
                <w:sz w:val="8"/>
                <w:szCs w:val="8"/>
                <w:lang w:val="en-GB"/>
              </w:rPr>
            </w:pPr>
          </w:p>
          <w:p w14:paraId="32FDF71B" w14:textId="32DC9A08" w:rsidR="00547423" w:rsidRPr="00177378" w:rsidRDefault="005F2D10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177378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17737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– </w:t>
            </w:r>
            <w:r w:rsidR="00547423" w:rsidRPr="00177378">
              <w:rPr>
                <w:rFonts w:cstheme="minorHAnsi"/>
                <w:color w:val="000000" w:themeColor="text1"/>
                <w:sz w:val="16"/>
                <w:szCs w:val="16"/>
              </w:rPr>
              <w:t>Enterowirusy (podejrzenie OPW)</w:t>
            </w:r>
            <w:r w:rsidR="00547423" w:rsidRPr="00177378">
              <w:rPr>
                <w:color w:val="000000" w:themeColor="text1"/>
              </w:rPr>
              <w:t xml:space="preserve"> </w:t>
            </w:r>
            <w:r w:rsidR="00547423" w:rsidRPr="00177378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</w:t>
            </w:r>
            <w:r w:rsidR="00547423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547423" w:rsidRPr="00177378">
              <w:rPr>
                <w:rFonts w:cstheme="minorHAnsi"/>
                <w:color w:val="000000" w:themeColor="text1"/>
                <w:sz w:val="14"/>
                <w:szCs w:val="14"/>
              </w:rPr>
              <w:t>z PB-21/LLD wyd. V z dnia 12.12.2025 r.</w:t>
            </w:r>
          </w:p>
          <w:p w14:paraId="7B358F9B" w14:textId="53FD993B" w:rsidR="00547423" w:rsidRPr="00954AB7" w:rsidRDefault="00547423" w:rsidP="003B3CB3">
            <w:pPr>
              <w:spacing w:before="0" w:after="0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6E64CF5A" w14:textId="0B36529F" w:rsidR="00547423" w:rsidRPr="002F5807" w:rsidRDefault="005F2D10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D7306E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D7306E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547423" w:rsidRPr="00D7306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Salmonella</w:t>
            </w:r>
            <w:r w:rsidR="00547423" w:rsidRPr="00D7306E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D7306E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547423" w:rsidRPr="00D7306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Shigella</w:t>
            </w:r>
            <w:r w:rsidR="00547423" w:rsidRPr="00D7306E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D7306E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547423" w:rsidRPr="00D7306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(nosiciel/ozdrowieniec/styczność)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4FB115E8" w14:textId="77777777" w:rsidR="00547423" w:rsidRPr="00954AB7" w:rsidRDefault="00547423" w:rsidP="003B3CB3">
            <w:pPr>
              <w:spacing w:before="0" w:after="0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24ED6516" w14:textId="75E00842" w:rsidR="00547423" w:rsidRPr="002F5807" w:rsidRDefault="005F2D10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do serowaru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547423" w:rsidRPr="00954AB7" w:rsidRDefault="00547423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8"/>
                <w:szCs w:val="8"/>
              </w:rPr>
            </w:pPr>
          </w:p>
          <w:p w14:paraId="3FDCEF53" w14:textId="0457B710" w:rsidR="00547423" w:rsidRPr="002F5807" w:rsidRDefault="005F2D10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 do gatunku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547423" w:rsidRPr="0041509C" w:rsidRDefault="00547423" w:rsidP="003B3CB3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DCF93DF" w14:textId="4BC851D3" w:rsidR="00547423" w:rsidRPr="006F08AA" w:rsidRDefault="005F2D10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Posiew + PCR: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Enterobacterales 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wytwarzające kar</w:t>
            </w:r>
            <w:r w:rsidR="00547423"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apenemazy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PB-06/LLD wyd. IV z dnia 25.02.2025 r.</w:t>
            </w:r>
          </w:p>
        </w:tc>
      </w:tr>
      <w:tr w:rsidR="00547423" w:rsidRPr="00F10F87" w14:paraId="42E90149" w14:textId="77777777" w:rsidTr="00547423">
        <w:trPr>
          <w:trHeight w:val="1787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547423" w:rsidRPr="002F5807" w:rsidRDefault="0054742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DFEEF98" w14:textId="6C9F42E2" w:rsidR="00547423" w:rsidRPr="00465D8A" w:rsidRDefault="005F2D10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(Bakterie – Panel 1)</w:t>
            </w:r>
            <w:r w:rsidR="00547423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4037F2FB" w14:textId="583A60E0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D715230" w14:textId="77777777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7F7F423B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A i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501CC892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O157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 xml:space="preserve"> 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2558972F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8D65BF7" w14:textId="34D5D409" w:rsidR="00547423" w:rsidRPr="00465D8A" w:rsidRDefault="005F2D10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PCR (Bakterie – Panel 2)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43437F9E" w14:textId="4292D797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F83AE96" w14:textId="77777777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695B3D6D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6C50628D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5)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Aeromonas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(EIEC)</w:t>
            </w:r>
          </w:p>
          <w:p w14:paraId="04E68421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Vibrio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spp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.</w:t>
            </w:r>
          </w:p>
          <w:p w14:paraId="1A67A109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C775E06" w14:textId="035C55AB" w:rsidR="00547423" w:rsidRPr="00465D8A" w:rsidRDefault="005F2D10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(Wirusy</w:t>
            </w:r>
            <w:r w:rsidR="00547423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6209AD43" w14:textId="4A5EE21F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 Astrowirusy</w:t>
            </w:r>
          </w:p>
          <w:p w14:paraId="2848D768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2) Sapowirusy</w:t>
            </w:r>
          </w:p>
          <w:p w14:paraId="0D7C721F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3) Rotawirusy</w:t>
            </w:r>
          </w:p>
          <w:p w14:paraId="7A32D1B8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4) Adenowirusy F</w:t>
            </w:r>
          </w:p>
          <w:p w14:paraId="3397CA2F" w14:textId="0AA48478" w:rsidR="00547423" w:rsidRPr="00465D8A" w:rsidRDefault="00547423" w:rsidP="00FA1CF9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5) Norowirusy GI i GII</w:t>
            </w: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7DCA01" w14:textId="74643954" w:rsidR="00547423" w:rsidRPr="00465D8A" w:rsidRDefault="005F2D10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547423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16.12.2025r.:</w:t>
            </w:r>
          </w:p>
          <w:p w14:paraId="68BB42A8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color w:val="000000" w:themeColor="text1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72F90D02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774E7BB" w14:textId="77777777" w:rsidR="00547423" w:rsidRPr="00465D8A" w:rsidRDefault="00547423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3AEAE140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5FD038CD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2B5F6887" w:rsidR="00547423" w:rsidRPr="00465D8A" w:rsidRDefault="00547423" w:rsidP="009F3F9A">
            <w:pPr>
              <w:spacing w:before="0" w:after="0"/>
              <w:rPr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Pr="00993F65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2C43DFAF" w14:textId="77777777" w:rsidR="00547423" w:rsidRPr="002F5807" w:rsidRDefault="00547423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7423" w:rsidRPr="002F5807" w14:paraId="0A57C259" w14:textId="77777777" w:rsidTr="00547423">
        <w:trPr>
          <w:trHeight w:val="214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547423" w:rsidRPr="002F5807" w:rsidRDefault="00547423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581C51C9" w:rsidR="00547423" w:rsidRPr="002F5807" w:rsidRDefault="00547423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2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1374FE98" w14:textId="77777777" w:rsidR="00547423" w:rsidRPr="002F5807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7423" w:rsidRPr="00F10F87" w14:paraId="35DEDBE8" w14:textId="77777777" w:rsidTr="00547423">
        <w:trPr>
          <w:trHeight w:val="615"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4E9B5" w14:textId="408EA8B4" w:rsidR="00547423" w:rsidRPr="002F5807" w:rsidRDefault="00547423" w:rsidP="009F3F9A">
            <w:pPr>
              <w:shd w:val="clear" w:color="auto" w:fill="FFFFFF" w:themeFill="background1"/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статутної діяльності: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17A6CFA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Hodowla (Bakterie)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PB-03/LLD wyd. II z dnia 10.02.2025 r.:</w:t>
            </w:r>
          </w:p>
          <w:p w14:paraId="60B38E4E" w14:textId="77777777" w:rsidR="00547423" w:rsidRPr="002F5807" w:rsidRDefault="005F2D10" w:rsidP="009F3F9A">
            <w:pPr>
              <w:spacing w:before="0" w:after="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</w:p>
          <w:p w14:paraId="63673E38" w14:textId="77777777" w:rsidR="00547423" w:rsidRPr="002F5807" w:rsidRDefault="005F2D10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Yersinia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ACADC2A" w14:textId="77777777" w:rsidR="00547423" w:rsidRPr="002F5807" w:rsidRDefault="005F2D10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Campylobacter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36CE75D" w14:textId="77777777" w:rsidR="00547423" w:rsidRPr="002F5807" w:rsidRDefault="005F2D10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EPEC (dzieci do 2. r.ż.)</w:t>
            </w:r>
          </w:p>
          <w:p w14:paraId="23F4A5CA" w14:textId="77777777" w:rsidR="00547423" w:rsidRPr="002F5807" w:rsidRDefault="005F2D10" w:rsidP="009F3F9A">
            <w:pPr>
              <w:spacing w:before="0" w:after="0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VTEC</w:t>
            </w:r>
            <w:r w:rsidR="00547423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890966" w14:textId="77777777" w:rsidR="00547423" w:rsidRPr="002F5807" w:rsidRDefault="005F2D10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Plesiomonas shigelloides</w:t>
            </w:r>
            <w:r w:rsidR="00547423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</w:t>
            </w:r>
          </w:p>
          <w:p w14:paraId="533A9826" w14:textId="77777777" w:rsidR="00547423" w:rsidRPr="002F5807" w:rsidRDefault="005F2D10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Aeromonas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09EBBAA8" w14:textId="77777777" w:rsidR="00547423" w:rsidRPr="002F5807" w:rsidRDefault="005F2D10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Bacillus cereus</w:t>
            </w:r>
            <w:r w:rsidR="00547423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  <w:p w14:paraId="33647222" w14:textId="77777777" w:rsidR="00547423" w:rsidRPr="002F5807" w:rsidRDefault="005F2D10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Listeria monocytogenes</w:t>
            </w:r>
          </w:p>
          <w:p w14:paraId="70604EAA" w14:textId="5B68E25D" w:rsidR="00547423" w:rsidRPr="0041155C" w:rsidRDefault="005F2D10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Staphylococcus aureus</w:t>
            </w:r>
            <w:r w:rsidR="00547423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39B6D38F" w14:textId="77777777" w:rsidR="00547423" w:rsidRPr="0041155C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7423" w:rsidRPr="00F10F87" w14:paraId="51667A9F" w14:textId="77777777" w:rsidTr="00547423">
        <w:trPr>
          <w:trHeight w:val="1298"/>
        </w:trPr>
        <w:tc>
          <w:tcPr>
            <w:tcW w:w="22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186916BD" w:rsidR="00547423" w:rsidRPr="0041155C" w:rsidRDefault="005F2D10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1155C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90D79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Salmonella 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</w:t>
            </w:r>
            <w:r w:rsidR="00547423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, Shigella</w:t>
            </w:r>
            <w:r w:rsidR="00547423" w:rsidRPr="0041155C">
              <w:rPr>
                <w:color w:val="000000" w:themeColor="text1"/>
                <w:lang w:val="en-GB"/>
              </w:rPr>
              <w:t xml:space="preserve"> 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 (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учні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студенти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аспіранти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  <w:r w:rsidR="00547423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547423" w:rsidRPr="0041155C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612289" w14:textId="77777777" w:rsidR="00547423" w:rsidRPr="0041155C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54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547423" w:rsidRPr="0041155C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7423" w:rsidRPr="00F10F87" w14:paraId="6D7F96F8" w14:textId="0C6BB596" w:rsidTr="00547423">
        <w:trPr>
          <w:trHeight w:val="184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649CC6B2" w14:textId="61825B50" w:rsidR="00547423" w:rsidRPr="002F5807" w:rsidRDefault="00547423" w:rsidP="009F3F9A">
            <w:pPr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</w:pPr>
            <w:r w:rsidRPr="00D7306E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  <w:lang w:val="en-GB"/>
              </w:rPr>
              <w:t>*</w:t>
            </w:r>
            <w:r w:rsidRPr="00D7306E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Визначення напрямку дослідження є еквівалентним схваленню методології дослідження</w:t>
            </w:r>
          </w:p>
        </w:tc>
      </w:tr>
      <w:tr w:rsidR="00547423" w:rsidRPr="002F5807" w14:paraId="235C2F7C" w14:textId="77777777" w:rsidTr="00547423">
        <w:trPr>
          <w:trHeight w:val="184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547423" w:rsidRPr="002F5807" w:rsidRDefault="00547423" w:rsidP="009F3F9A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194959" w:rsidRPr="002F5807" w14:paraId="6450C4CD" w14:textId="77777777" w:rsidTr="003E7982">
        <w:trPr>
          <w:trHeight w:val="184"/>
        </w:trPr>
        <w:tc>
          <w:tcPr>
            <w:tcW w:w="2263" w:type="dxa"/>
            <w:shd w:val="clear" w:color="auto" w:fill="F2F2F2" w:themeFill="background1" w:themeFillShade="F2"/>
          </w:tcPr>
          <w:p w14:paraId="213B5689" w14:textId="24915F0F" w:rsidR="00194959" w:rsidRPr="00D44681" w:rsidRDefault="00194959" w:rsidP="00D44681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8"/>
              </w:rPr>
            </w:pPr>
            <w:r w:rsidRPr="00D44681">
              <w:rPr>
                <w:sz w:val="22"/>
                <w:szCs w:val="28"/>
              </w:rPr>
              <w:lastRenderedPageBreak/>
              <w:t>ЗРАЗОК</w:t>
            </w:r>
          </w:p>
        </w:tc>
        <w:tc>
          <w:tcPr>
            <w:tcW w:w="3833" w:type="dxa"/>
            <w:gridSpan w:val="12"/>
            <w:shd w:val="clear" w:color="auto" w:fill="F2F2F2" w:themeFill="background1" w:themeFillShade="F2"/>
          </w:tcPr>
          <w:p w14:paraId="7C737D23" w14:textId="131B67E6" w:rsidR="00194959" w:rsidRPr="00D44681" w:rsidRDefault="00194959" w:rsidP="00D44681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8"/>
              </w:rPr>
            </w:pPr>
            <w:r w:rsidRPr="00D44681">
              <w:rPr>
                <w:b/>
                <w:sz w:val="22"/>
                <w:szCs w:val="28"/>
              </w:rPr>
              <w:t>ДАТА І ЧАС ВІДБОРУ ПРОБИ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</w:tcPr>
          <w:p w14:paraId="7594B0D5" w14:textId="13CA986C" w:rsidR="00194959" w:rsidRPr="00D44681" w:rsidRDefault="00194959" w:rsidP="00D44681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8"/>
              </w:rPr>
            </w:pPr>
            <w:r w:rsidRPr="00D44681">
              <w:rPr>
                <w:b/>
                <w:sz w:val="22"/>
                <w:szCs w:val="28"/>
              </w:rPr>
              <w:t>ВИД МАТЕРІАЛУ</w:t>
            </w:r>
          </w:p>
        </w:tc>
      </w:tr>
      <w:tr w:rsidR="00194959" w:rsidRPr="002F5807" w14:paraId="32AE2FBA" w14:textId="77777777" w:rsidTr="00194959">
        <w:trPr>
          <w:trHeight w:val="72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04A876" w14:textId="6E2BC99C" w:rsidR="00194959" w:rsidRPr="00194959" w:rsidRDefault="00194959" w:rsidP="00194959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32"/>
              </w:rPr>
            </w:pPr>
            <w:r w:rsidRPr="00194959">
              <w:rPr>
                <w:sz w:val="24"/>
                <w:szCs w:val="32"/>
              </w:rPr>
              <w:t>Зразок номер 1</w:t>
            </w:r>
          </w:p>
        </w:tc>
        <w:tc>
          <w:tcPr>
            <w:tcW w:w="3833" w:type="dxa"/>
            <w:gridSpan w:val="12"/>
            <w:vAlign w:val="center"/>
          </w:tcPr>
          <w:p w14:paraId="59BFA802" w14:textId="7B97FB2C" w:rsidR="00194959" w:rsidRPr="002F5807" w:rsidRDefault="003C6ED8" w:rsidP="0019495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  <w:vMerge w:val="restart"/>
            <w:vAlign w:val="center"/>
          </w:tcPr>
          <w:p w14:paraId="1F969562" w14:textId="77777777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мазок з калу</w:t>
            </w:r>
          </w:p>
          <w:p w14:paraId="6EED8486" w14:textId="77777777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кал</w:t>
            </w:r>
          </w:p>
          <w:p w14:paraId="2902042A" w14:textId="77777777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мазок з анального отвору</w:t>
            </w:r>
          </w:p>
          <w:p w14:paraId="4D667FEC" w14:textId="77777777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мазок з носоглотки</w:t>
            </w:r>
          </w:p>
          <w:p w14:paraId="70465134" w14:textId="77777777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мазок із горла та носа</w:t>
            </w:r>
          </w:p>
          <w:p w14:paraId="54A63B3D" w14:textId="77777777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мокротиння</w:t>
            </w:r>
          </w:p>
          <w:p w14:paraId="083B7D0A" w14:textId="1076DDEF" w:rsidR="00194959" w:rsidRPr="00194959" w:rsidRDefault="00194959" w:rsidP="00194959">
            <w:pPr>
              <w:rPr>
                <w:rFonts w:cstheme="minorHAnsi"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виділений штам з…………………………</w:t>
            </w:r>
            <w:r>
              <w:rPr>
                <w:rFonts w:cstheme="minorHAnsi"/>
                <w:color w:val="000000" w:themeColor="text1"/>
              </w:rPr>
              <w:t>.</w:t>
            </w:r>
            <w:r w:rsidRPr="00194959">
              <w:rPr>
                <w:rFonts w:cstheme="minorHAnsi"/>
                <w:color w:val="000000" w:themeColor="text1"/>
              </w:rPr>
              <w:t>……………</w:t>
            </w:r>
            <w:r>
              <w:rPr>
                <w:rFonts w:cstheme="minorHAnsi"/>
                <w:color w:val="000000" w:themeColor="text1"/>
              </w:rPr>
              <w:t>……</w:t>
            </w:r>
            <w:r w:rsidR="003C6E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6ED8">
              <w:rPr>
                <w:rFonts w:ascii="Arial" w:hAnsi="Arial" w:cs="Arial"/>
              </w:rPr>
              <w:instrText xml:space="preserve"> FORMTEXT </w:instrText>
            </w:r>
            <w:r w:rsidR="003C6ED8">
              <w:rPr>
                <w:rFonts w:ascii="Arial" w:hAnsi="Arial" w:cs="Arial"/>
              </w:rPr>
            </w:r>
            <w:r w:rsidR="003C6ED8">
              <w:rPr>
                <w:rFonts w:ascii="Arial" w:hAnsi="Arial" w:cs="Arial"/>
              </w:rPr>
              <w:fldChar w:fldCharType="separate"/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</w:rPr>
              <w:fldChar w:fldCharType="end"/>
            </w:r>
          </w:p>
          <w:p w14:paraId="289D395B" w14:textId="59784608" w:rsidR="00194959" w:rsidRPr="002F5807" w:rsidRDefault="00194959" w:rsidP="00194959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інше (вказати яке):…………………………………………</w:t>
            </w:r>
            <w:r w:rsidR="003C6ED8">
              <w:rPr>
                <w:rFonts w:cstheme="minorHAnsi"/>
                <w:color w:val="000000" w:themeColor="text1"/>
              </w:rPr>
              <w:t>..</w:t>
            </w:r>
            <w:r w:rsidR="003C6E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6ED8">
              <w:rPr>
                <w:rFonts w:ascii="Arial" w:hAnsi="Arial" w:cs="Arial"/>
              </w:rPr>
              <w:instrText xml:space="preserve"> FORMTEXT </w:instrText>
            </w:r>
            <w:r w:rsidR="003C6ED8">
              <w:rPr>
                <w:rFonts w:ascii="Arial" w:hAnsi="Arial" w:cs="Arial"/>
              </w:rPr>
            </w:r>
            <w:r w:rsidR="003C6ED8">
              <w:rPr>
                <w:rFonts w:ascii="Arial" w:hAnsi="Arial" w:cs="Arial"/>
              </w:rPr>
              <w:fldChar w:fldCharType="separate"/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</w:rPr>
              <w:fldChar w:fldCharType="end"/>
            </w:r>
          </w:p>
        </w:tc>
      </w:tr>
      <w:tr w:rsidR="00194959" w:rsidRPr="002F5807" w14:paraId="7D6C6298" w14:textId="77777777" w:rsidTr="00194959">
        <w:trPr>
          <w:trHeight w:val="78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262FD9" w14:textId="25B93329" w:rsidR="00194959" w:rsidRPr="00194959" w:rsidRDefault="00194959" w:rsidP="00194959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32"/>
              </w:rPr>
            </w:pPr>
            <w:r w:rsidRPr="00194959">
              <w:rPr>
                <w:sz w:val="24"/>
                <w:szCs w:val="32"/>
              </w:rPr>
              <w:t>Зразок номер 2</w:t>
            </w:r>
          </w:p>
        </w:tc>
        <w:tc>
          <w:tcPr>
            <w:tcW w:w="3833" w:type="dxa"/>
            <w:gridSpan w:val="12"/>
            <w:vAlign w:val="center"/>
          </w:tcPr>
          <w:p w14:paraId="52065A98" w14:textId="108BBD99" w:rsidR="00194959" w:rsidRPr="002F5807" w:rsidRDefault="003C6ED8" w:rsidP="0019495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  <w:vMerge/>
            <w:vAlign w:val="center"/>
          </w:tcPr>
          <w:p w14:paraId="58CE4CFD" w14:textId="42121A18" w:rsidR="00194959" w:rsidRPr="002F5807" w:rsidRDefault="00194959" w:rsidP="0019495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94959" w:rsidRPr="002F5807" w14:paraId="59B3F33C" w14:textId="77777777" w:rsidTr="00194959">
        <w:trPr>
          <w:trHeight w:val="77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34B277" w14:textId="288B7234" w:rsidR="00194959" w:rsidRPr="00194959" w:rsidRDefault="00194959" w:rsidP="00194959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32"/>
              </w:rPr>
            </w:pPr>
            <w:r w:rsidRPr="00194959">
              <w:rPr>
                <w:sz w:val="24"/>
                <w:szCs w:val="32"/>
              </w:rPr>
              <w:t>Зразок номер 3</w:t>
            </w:r>
          </w:p>
        </w:tc>
        <w:tc>
          <w:tcPr>
            <w:tcW w:w="3833" w:type="dxa"/>
            <w:gridSpan w:val="12"/>
            <w:vAlign w:val="center"/>
          </w:tcPr>
          <w:p w14:paraId="24AF8834" w14:textId="5BF55EBD" w:rsidR="00194959" w:rsidRPr="002F5807" w:rsidRDefault="003C6ED8" w:rsidP="00194959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  <w:vMerge/>
            <w:vAlign w:val="center"/>
          </w:tcPr>
          <w:p w14:paraId="7D08E7DD" w14:textId="47F6FFAA" w:rsidR="00194959" w:rsidRPr="002F5807" w:rsidRDefault="00194959" w:rsidP="0019495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94959" w:rsidRPr="002F5807" w14:paraId="691C69CE" w14:textId="77777777" w:rsidTr="00F66A5D">
        <w:tc>
          <w:tcPr>
            <w:tcW w:w="2263" w:type="dxa"/>
            <w:shd w:val="clear" w:color="auto" w:fill="F2F2F2" w:themeFill="background1" w:themeFillShade="F2"/>
          </w:tcPr>
          <w:p w14:paraId="48401C90" w14:textId="56C6E334" w:rsidR="00194959" w:rsidRPr="002F5807" w:rsidRDefault="00194959" w:rsidP="00194959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453A6">
              <w:t>СТАН ЗДОРОВ’Я ПАЦІЄНТА</w:t>
            </w:r>
          </w:p>
        </w:tc>
        <w:tc>
          <w:tcPr>
            <w:tcW w:w="8795" w:type="dxa"/>
            <w:gridSpan w:val="16"/>
            <w:vAlign w:val="center"/>
          </w:tcPr>
          <w:p w14:paraId="05C81D65" w14:textId="4FDD26C4" w:rsidR="00194959" w:rsidRPr="00194959" w:rsidRDefault="00194959" w:rsidP="00194959">
            <w:pPr>
              <w:spacing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Здоровий    </w:t>
            </w: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</w:t>
            </w:r>
            <w:r w:rsidRPr="00194959">
              <w:rPr>
                <w:rFonts w:ascii="Calibri" w:hAnsi="Calibri" w:cs="Calibri"/>
                <w:color w:val="000000" w:themeColor="text1"/>
              </w:rPr>
              <w:t>Хворий</w:t>
            </w:r>
            <w:r w:rsidRPr="00194959">
              <w:rPr>
                <w:rFonts w:cstheme="minorHAnsi"/>
                <w:color w:val="000000" w:themeColor="text1"/>
              </w:rPr>
              <w:t xml:space="preserve"> </w:t>
            </w:r>
            <w:r w:rsidRPr="00194959">
              <w:rPr>
                <w:rFonts w:ascii="Calibri" w:hAnsi="Calibri" w:cs="Calibri"/>
                <w:color w:val="000000" w:themeColor="text1"/>
              </w:rPr>
              <w:t>госпіталізований</w:t>
            </w:r>
            <w:r w:rsidRPr="00194959">
              <w:rPr>
                <w:rFonts w:cstheme="minorHAnsi"/>
                <w:color w:val="000000" w:themeColor="text1"/>
              </w:rPr>
              <w:t xml:space="preserve">    </w:t>
            </w: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</w:t>
            </w:r>
            <w:r w:rsidRPr="00194959">
              <w:rPr>
                <w:rFonts w:ascii="Calibri" w:hAnsi="Calibri" w:cs="Calibri"/>
                <w:color w:val="000000" w:themeColor="text1"/>
              </w:rPr>
              <w:t>Хворий</w:t>
            </w:r>
            <w:r w:rsidRPr="00194959">
              <w:rPr>
                <w:rFonts w:cstheme="minorHAnsi"/>
                <w:color w:val="000000" w:themeColor="text1"/>
              </w:rPr>
              <w:t xml:space="preserve">    </w:t>
            </w: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</w:t>
            </w:r>
            <w:r w:rsidRPr="00194959">
              <w:rPr>
                <w:rFonts w:ascii="Calibri" w:hAnsi="Calibri" w:cs="Calibri"/>
                <w:color w:val="000000" w:themeColor="text1"/>
              </w:rPr>
              <w:t>Носій</w:t>
            </w:r>
            <w:r w:rsidRPr="00194959">
              <w:rPr>
                <w:rFonts w:cstheme="minorHAnsi"/>
                <w:color w:val="000000" w:themeColor="text1"/>
              </w:rPr>
              <w:t xml:space="preserve">   </w:t>
            </w: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</w:t>
            </w:r>
            <w:r w:rsidRPr="00194959">
              <w:rPr>
                <w:rFonts w:ascii="Calibri" w:hAnsi="Calibri" w:cs="Calibri"/>
                <w:color w:val="000000" w:themeColor="text1"/>
              </w:rPr>
              <w:t>Реконвалесцент</w:t>
            </w:r>
            <w:r w:rsidRPr="00194959">
              <w:rPr>
                <w:rFonts w:cstheme="minorHAnsi"/>
                <w:color w:val="000000" w:themeColor="text1"/>
              </w:rPr>
              <w:t xml:space="preserve">    </w:t>
            </w:r>
            <w:r w:rsidRPr="0019495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194959">
              <w:rPr>
                <w:rFonts w:cstheme="minorHAnsi"/>
                <w:color w:val="000000" w:themeColor="text1"/>
              </w:rPr>
              <w:t xml:space="preserve"> </w:t>
            </w:r>
            <w:r w:rsidRPr="00194959">
              <w:rPr>
                <w:rFonts w:ascii="Calibri" w:hAnsi="Calibri" w:cs="Calibri"/>
                <w:color w:val="000000" w:themeColor="text1"/>
              </w:rPr>
              <w:t>Контакт</w:t>
            </w:r>
            <w:r w:rsidRPr="00194959">
              <w:rPr>
                <w:rFonts w:cstheme="minorHAnsi"/>
                <w:color w:val="000000" w:themeColor="text1"/>
              </w:rPr>
              <w:t xml:space="preserve">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70"/>
        <w:gridCol w:w="3118"/>
        <w:gridCol w:w="2833"/>
        <w:gridCol w:w="2837"/>
      </w:tblGrid>
      <w:tr w:rsidR="002F5807" w:rsidRPr="002F5807" w14:paraId="38E13B96" w14:textId="77777777" w:rsidTr="002758E4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48254C6D" w14:textId="3A6D249F" w:rsidR="00783F06" w:rsidRPr="002F5807" w:rsidRDefault="006D1744" w:rsidP="001E3EAB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ІМ'Я ТА ПРІЗВИЩЕ ОСОБИ, ЯКА ПОБИРАЄ МАТЕРІАЛ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 w:themeFill="background1"/>
          </w:tcPr>
          <w:p w14:paraId="6F519701" w14:textId="7623860E" w:rsidR="00783F06" w:rsidRPr="002F5807" w:rsidRDefault="003C6ED8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0000CE80" w:rsidR="00783F06" w:rsidRPr="002F5807" w:rsidRDefault="00FA28EE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Підпис особи, яка побирає матеріал</w:t>
            </w:r>
            <w:r w:rsidR="00783F0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82" w:type="pct"/>
            <w:tcBorders>
              <w:top w:val="nil"/>
            </w:tcBorders>
            <w:shd w:val="clear" w:color="auto" w:fill="FFFFFF" w:themeFill="background1"/>
          </w:tcPr>
          <w:p w14:paraId="4FC0F76F" w14:textId="4BDACF88" w:rsidR="00783F06" w:rsidRPr="002F5807" w:rsidRDefault="003C6ED8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12D0501C" w:rsidR="00B30714" w:rsidRPr="002F5807" w:rsidRDefault="006D174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ЗГОДИ І ДЕКЛАРАЦІЇ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2F5807" w:rsidRPr="00F10F87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563FFDAF" w:rsidR="00ED39BC" w:rsidRPr="002F5807" w:rsidRDefault="00AE086C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Мене поінформовано, що я маю право подати скаргу протягом 14 днів від дати отримання звіту з досліджень.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зі способом поводження з пробами у сфері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відбору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транспортування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приймання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реєстрації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маркування біологічного матеріалу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згідно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0630F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V</w:t>
            </w:r>
            <w:r w:rsidR="00383ED3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II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83ED3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26.03.2026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додатком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83ED3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4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83ED3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26.03.2026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Актуальний витяг з додатку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чинний прескурант та обсяг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акредитації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лабораторії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0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заявляю, що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 методами досліджень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 сфері клінічних випробувань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Відділу лабораторії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WSSE w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Бидгощі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які також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1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у Пункті прийому проб і видачі результатів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1F398EB1" w14:textId="77777777" w:rsidR="00650021" w:rsidRPr="002F5807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651B2ED" w14:textId="518B7FAA" w:rsidR="0027150E" w:rsidRPr="002F5807" w:rsidRDefault="00FA28E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Сторони заявляють, що зобов’язуються дотримуватися </w:t>
            </w:r>
            <w:r w:rsidR="00271A95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>конфіденційності інформації, яка становить комерційну таємницю підприємства, зокрема технологічної та організаційної інформації, пов’язаної з предметом досліджень у межах цього замовлення, і не буде використовуватися, розкриватися чи надаватися без письмової згоди іншої Сторони, хіба що необхідність</w:t>
            </w:r>
            <w:r w:rsidR="00CB11DF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 розкриття наявної інформації випливає з чинних правових норм або якщо ці дані вже були раніше опубліковані.</w:t>
            </w:r>
          </w:p>
          <w:p w14:paraId="76D3C9EC" w14:textId="44A4CC16" w:rsidR="00973885" w:rsidRPr="002F5807" w:rsidRDefault="00CB11DF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Я даю згоду на виконання послуги. Я ознайомився/лася з інформацією щодо обробки моїх персональних даних. Після завершення досліджень зразки </w:t>
            </w:r>
            <w:r w:rsidR="00AD1E49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утилізуються або можуть бути використані для внутрішнього контролю якості, наукових чи санітарно-епідеміологічних досліджень.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</w:tr>
      <w:tr w:rsidR="002F5807" w:rsidRPr="00F10F87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07EE76B1" w14:textId="77777777" w:rsidR="00E0630F" w:rsidRPr="002F5807" w:rsidRDefault="00E0630F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3C960E9F" w14:textId="15C6DEA3" w:rsidR="00F91DCA" w:rsidRPr="002F5807" w:rsidRDefault="005607ED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>…………….………………………</w:t>
            </w:r>
            <w:r w:rsidR="00203A81"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                    </w:t>
            </w:r>
            <w:r w:rsidRPr="002F5807">
              <w:rPr>
                <w:rFonts w:cstheme="minorHAnsi"/>
                <w:color w:val="000000" w:themeColor="text1"/>
                <w:lang w:val="uk-UA"/>
              </w:rPr>
              <w:t xml:space="preserve">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r w:rsidR="00650021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…………………….…………………………</w:t>
            </w:r>
            <w:r w:rsidR="00787EB7" w:rsidRPr="002F5807">
              <w:rPr>
                <w:rFonts w:cstheme="minorHAnsi"/>
                <w:color w:val="000000" w:themeColor="text1"/>
                <w:lang w:val="uk-UA"/>
              </w:rPr>
              <w:t>………….</w:t>
            </w:r>
          </w:p>
          <w:p w14:paraId="4E698C9B" w14:textId="682491B2" w:rsidR="0018455B" w:rsidRPr="002F5807" w:rsidRDefault="00903D78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    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дата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                                                                  </w:t>
            </w:r>
            <w:r w:rsidR="005607E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03A8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</w:t>
            </w:r>
            <w:r w:rsidR="0065002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Підпис замовника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/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печатка лікаря, який направляє</w:t>
            </w:r>
          </w:p>
        </w:tc>
      </w:tr>
      <w:tr w:rsidR="002F5807" w:rsidRPr="002F5807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2F5807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2F5807" w:rsidRPr="002F5807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2F5807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856"/>
        <w:gridCol w:w="349"/>
        <w:gridCol w:w="347"/>
        <w:gridCol w:w="3168"/>
        <w:gridCol w:w="2286"/>
        <w:gridCol w:w="349"/>
        <w:gridCol w:w="2700"/>
      </w:tblGrid>
      <w:tr w:rsidR="002F5807" w:rsidRPr="002F5807" w14:paraId="559B6DD5" w14:textId="77777777" w:rsidTr="007A12BB">
        <w:tc>
          <w:tcPr>
            <w:tcW w:w="839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58" w:type="pct"/>
            <w:tcBorders>
              <w:top w:val="nil"/>
            </w:tcBorders>
          </w:tcPr>
          <w:p w14:paraId="588BF560" w14:textId="030AF679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0C5139E5" w14:textId="425B3172" w:rsidR="005F389F" w:rsidRPr="002F5807" w:rsidRDefault="005F2D1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58" w:type="pct"/>
            <w:tcBorders>
              <w:top w:val="nil"/>
            </w:tcBorders>
          </w:tcPr>
          <w:p w14:paraId="2326CDC0" w14:textId="0A2117C8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nil"/>
            </w:tcBorders>
          </w:tcPr>
          <w:p w14:paraId="22B00423" w14:textId="24586568" w:rsidR="005F389F" w:rsidRPr="002F5807" w:rsidRDefault="003C6ED8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8A413E" w14:textId="77777777" w:rsidTr="007A12BB">
        <w:tc>
          <w:tcPr>
            <w:tcW w:w="839" w:type="pct"/>
            <w:vMerge/>
          </w:tcPr>
          <w:p w14:paraId="6B23541D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14:paraId="455EBF24" w14:textId="36ED8354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5ED7A36A" w14:textId="613C7BF3" w:rsidR="005F389F" w:rsidRPr="002F5807" w:rsidRDefault="005F2D1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11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/>
          </w:tcPr>
          <w:p w14:paraId="5FAF121C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</w:tcPr>
          <w:p w14:paraId="11A50376" w14:textId="329A1A9D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1" w:type="pct"/>
            <w:tcBorders>
              <w:top w:val="nil"/>
            </w:tcBorders>
          </w:tcPr>
          <w:p w14:paraId="02827334" w14:textId="6E3707D1" w:rsidR="005F389F" w:rsidRPr="002F5807" w:rsidRDefault="003C6ED8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E55B54" w14:textId="77777777" w:rsidTr="007A12BB">
        <w:tc>
          <w:tcPr>
            <w:tcW w:w="839" w:type="pct"/>
            <w:vMerge/>
          </w:tcPr>
          <w:p w14:paraId="7DF32C35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14:paraId="74F3F59F" w14:textId="5F1D6B1F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4E22C514" w14:textId="4BA42B50" w:rsidR="005F389F" w:rsidRPr="002F5807" w:rsidRDefault="005F2D10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/>
          </w:tcPr>
          <w:p w14:paraId="1A411484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</w:tcPr>
          <w:p w14:paraId="26EF74E5" w14:textId="5CFBD366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1" w:type="pct"/>
            <w:tcBorders>
              <w:top w:val="nil"/>
            </w:tcBorders>
          </w:tcPr>
          <w:p w14:paraId="4B644CDB" w14:textId="5033D03D" w:rsidR="005F389F" w:rsidRPr="002F5807" w:rsidRDefault="003C6ED8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217D" w:rsidRPr="002F5807" w14:paraId="7C57F490" w14:textId="77777777" w:rsidTr="00F66AB3">
        <w:tc>
          <w:tcPr>
            <w:tcW w:w="1154" w:type="pct"/>
            <w:gridSpan w:val="3"/>
            <w:vAlign w:val="center"/>
          </w:tcPr>
          <w:p w14:paraId="11741ADA" w14:textId="77777777" w:rsidR="00C1217D" w:rsidRPr="002F5807" w:rsidRDefault="00C1217D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3846" w:type="pct"/>
            <w:gridSpan w:val="4"/>
          </w:tcPr>
          <w:p w14:paraId="2506437E" w14:textId="3D3FF571" w:rsidR="00C1217D" w:rsidRPr="002F5807" w:rsidRDefault="00C1217D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7127C675" w14:textId="77777777" w:rsidTr="00733FB1">
        <w:tc>
          <w:tcPr>
            <w:tcW w:w="5000" w:type="pct"/>
            <w:gridSpan w:val="7"/>
          </w:tcPr>
          <w:p w14:paraId="40073FCF" w14:textId="6C20D19C" w:rsidR="00044768" w:rsidRPr="002F5807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C6ED8">
              <w:rPr>
                <w:rFonts w:ascii="Arial" w:hAnsi="Arial" w:cs="Arial"/>
              </w:rPr>
              <w:t xml:space="preserve"> </w:t>
            </w:r>
            <w:r w:rsidR="003C6E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6ED8">
              <w:rPr>
                <w:rFonts w:ascii="Arial" w:hAnsi="Arial" w:cs="Arial"/>
              </w:rPr>
              <w:instrText xml:space="preserve"> FORMTEXT </w:instrText>
            </w:r>
            <w:r w:rsidR="003C6ED8">
              <w:rPr>
                <w:rFonts w:ascii="Arial" w:hAnsi="Arial" w:cs="Arial"/>
              </w:rPr>
            </w:r>
            <w:r w:rsidR="003C6ED8">
              <w:rPr>
                <w:rFonts w:ascii="Arial" w:hAnsi="Arial" w:cs="Arial"/>
              </w:rPr>
              <w:fldChar w:fldCharType="separate"/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2F5807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2F5807" w:rsidRPr="002F5807" w14:paraId="485846F7" w14:textId="77777777" w:rsidTr="00733FB1">
        <w:trPr>
          <w:trHeight w:val="220"/>
        </w:trPr>
        <w:tc>
          <w:tcPr>
            <w:tcW w:w="5000" w:type="pct"/>
            <w:gridSpan w:val="7"/>
          </w:tcPr>
          <w:p w14:paraId="3AA619D4" w14:textId="42164149" w:rsidR="00044768" w:rsidRPr="002F5807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="003C6E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6ED8">
              <w:rPr>
                <w:rFonts w:ascii="Arial" w:hAnsi="Arial" w:cs="Arial"/>
              </w:rPr>
              <w:instrText xml:space="preserve"> FORMTEXT </w:instrText>
            </w:r>
            <w:r w:rsidR="003C6ED8">
              <w:rPr>
                <w:rFonts w:ascii="Arial" w:hAnsi="Arial" w:cs="Arial"/>
              </w:rPr>
            </w:r>
            <w:r w:rsidR="003C6ED8">
              <w:rPr>
                <w:rFonts w:ascii="Arial" w:hAnsi="Arial" w:cs="Arial"/>
              </w:rPr>
              <w:fldChar w:fldCharType="separate"/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</w:rPr>
              <w:fldChar w:fldCharType="end"/>
            </w:r>
          </w:p>
          <w:p w14:paraId="18030EB7" w14:textId="67CE18A8" w:rsidR="0041155C" w:rsidRPr="002F5807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4CC373FD" w:rsidR="00044768" w:rsidRPr="002F5807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C6ED8">
              <w:rPr>
                <w:rFonts w:ascii="Arial" w:hAnsi="Arial" w:cs="Arial"/>
              </w:rPr>
              <w:t xml:space="preserve"> </w:t>
            </w:r>
            <w:r w:rsidR="003C6E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6ED8">
              <w:rPr>
                <w:rFonts w:ascii="Arial" w:hAnsi="Arial" w:cs="Arial"/>
              </w:rPr>
              <w:instrText xml:space="preserve"> FORMTEXT </w:instrText>
            </w:r>
            <w:r w:rsidR="003C6ED8">
              <w:rPr>
                <w:rFonts w:ascii="Arial" w:hAnsi="Arial" w:cs="Arial"/>
              </w:rPr>
            </w:r>
            <w:r w:rsidR="003C6ED8">
              <w:rPr>
                <w:rFonts w:ascii="Arial" w:hAnsi="Arial" w:cs="Arial"/>
              </w:rPr>
              <w:fldChar w:fldCharType="separate"/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  <w:noProof/>
              </w:rPr>
              <w:t> </w:t>
            </w:r>
            <w:r w:rsidR="003C6ED8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2F5807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2F5807">
        <w:rPr>
          <w:rFonts w:cstheme="minorHAnsi"/>
          <w:color w:val="000000" w:themeColor="text1"/>
          <w:sz w:val="24"/>
          <w:szCs w:val="24"/>
        </w:rPr>
        <w:t xml:space="preserve"> </w:t>
      </w:r>
      <w:r w:rsidRPr="002F5807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2F5807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2F5807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2F5807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95E5D92" w14:textId="0582C04A" w:rsidR="009C3742" w:rsidRPr="002F5807" w:rsidRDefault="009C3742" w:rsidP="009C3742">
      <w:pPr>
        <w:spacing w:after="0"/>
        <w:jc w:val="center"/>
        <w:rPr>
          <w:rFonts w:cstheme="minorHAnsi"/>
          <w:b/>
          <w:bCs/>
          <w:color w:val="000000" w:themeColor="text1"/>
          <w:sz w:val="18"/>
          <w:szCs w:val="18"/>
          <w:lang w:val="uk-UA"/>
        </w:rPr>
      </w:pP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ЗАХИСТ ПЕРСОНАЛЬНИХ ДАНИХ</w:t>
      </w:r>
      <w:r w:rsidRPr="002F5807">
        <w:rPr>
          <w:rFonts w:cstheme="minorHAnsi"/>
          <w:b/>
          <w:bCs/>
          <w:color w:val="000000" w:themeColor="text1"/>
          <w:sz w:val="18"/>
          <w:szCs w:val="18"/>
        </w:rPr>
        <w:t xml:space="preserve"> – </w:t>
      </w: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інформація щодо обробки персональних даних</w:t>
      </w:r>
    </w:p>
    <w:p w14:paraId="4A36A2AD" w14:textId="48407AB3" w:rsidR="004E49FE" w:rsidRPr="002F5807" w:rsidRDefault="009C3742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Заява</w:t>
      </w:r>
      <w:r w:rsidR="007C1FD6"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: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br/>
        <w:t xml:space="preserve">1. </w:t>
      </w: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Мене поінформовано, що обробка моїх персональних даних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Бидгощі, як Адміністратором Даних , для цілей лабораторних досліджень або вимірювань здійснюється відповідно до Регламенту Європейського Парламенту та Ради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(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ЄС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) 2016/679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від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27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квітня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2016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р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Щодо захисту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фізичних осіб у зв’язку з обробкою персональних даних та щодо вільного обігу таких даних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2D0BA735" w14:textId="0CA48096" w:rsidR="004E49FE" w:rsidRPr="002F5807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2.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Я ознайомився/лася з повною інформацією про обробку моїх персональних даних і належні мені права під час подання цього замовлення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331A665C" w14:textId="757E6F36" w:rsidR="004E49FE" w:rsidRPr="002F5807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3.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У випадку отримання результатів іншою особою, ніж Замовник, необхідно надати відповідне уповноваження та поінформувати цю особу, що зміст інформації Адміністратора, що стосується обробки персональних даних, доступний у приміщенні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на вебсайті </w:t>
      </w:r>
      <w:hyperlink r:id="rId12" w:history="1"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gov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pl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web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wsse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bydgoszcz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zakres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bada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ń</w:t>
        </w:r>
      </w:hyperlink>
    </w:p>
    <w:sectPr w:rsidR="004E49FE" w:rsidRPr="002F5807" w:rsidSect="000D33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AE32" w14:textId="77777777" w:rsidR="005F2D10" w:rsidRPr="008B1182" w:rsidRDefault="005F2D10">
      <w:pPr>
        <w:spacing w:before="0" w:after="0"/>
      </w:pPr>
      <w:r w:rsidRPr="008B1182">
        <w:separator/>
      </w:r>
    </w:p>
  </w:endnote>
  <w:endnote w:type="continuationSeparator" w:id="0">
    <w:p w14:paraId="54BB9335" w14:textId="77777777" w:rsidR="005F2D10" w:rsidRPr="008B1182" w:rsidRDefault="005F2D10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D2ED" w14:textId="77777777" w:rsidR="00F10F87" w:rsidRDefault="00F10F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28195134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F/WSSE/L/PL-01/</w:t>
    </w:r>
    <w:r w:rsidR="008D3FCF" w:rsidRPr="00F10F87">
      <w:rPr>
        <w:color w:val="000000" w:themeColor="text1"/>
        <w:sz w:val="12"/>
        <w:szCs w:val="12"/>
      </w:rPr>
      <w:t>13</w:t>
    </w:r>
    <w:r w:rsidRPr="00F10F87">
      <w:rPr>
        <w:color w:val="000000" w:themeColor="text1"/>
        <w:sz w:val="12"/>
        <w:szCs w:val="12"/>
      </w:rPr>
      <w:t xml:space="preserve"> z dnia </w:t>
    </w:r>
    <w:r w:rsidR="00D44681" w:rsidRPr="00F10F87">
      <w:rPr>
        <w:color w:val="000000" w:themeColor="text1"/>
        <w:sz w:val="12"/>
        <w:szCs w:val="12"/>
      </w:rPr>
      <w:t>2</w:t>
    </w:r>
    <w:r w:rsidR="00CD6D38" w:rsidRPr="00F10F87">
      <w:rPr>
        <w:color w:val="000000" w:themeColor="text1"/>
        <w:sz w:val="12"/>
        <w:szCs w:val="12"/>
      </w:rPr>
      <w:t>6</w:t>
    </w:r>
    <w:r w:rsidR="00D7306E" w:rsidRPr="00F10F87">
      <w:rPr>
        <w:color w:val="000000" w:themeColor="text1"/>
        <w:sz w:val="12"/>
        <w:szCs w:val="12"/>
      </w:rPr>
      <w:t>.03</w:t>
    </w:r>
    <w:r w:rsidR="00C8531C" w:rsidRPr="00F10F87">
      <w:rPr>
        <w:color w:val="000000" w:themeColor="text1"/>
        <w:sz w:val="12"/>
        <w:szCs w:val="12"/>
      </w:rPr>
      <w:t>.2026</w:t>
    </w:r>
    <w:r w:rsidRPr="00F10F87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3270" w14:textId="77777777" w:rsidR="005F2D10" w:rsidRPr="008B1182" w:rsidRDefault="005F2D10">
      <w:pPr>
        <w:spacing w:before="0" w:after="0"/>
      </w:pPr>
      <w:r w:rsidRPr="008B1182">
        <w:separator/>
      </w:r>
    </w:p>
  </w:footnote>
  <w:footnote w:type="continuationSeparator" w:id="0">
    <w:p w14:paraId="6F67748A" w14:textId="77777777" w:rsidR="005F2D10" w:rsidRPr="008B1182" w:rsidRDefault="005F2D10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9CF7" w14:textId="77777777" w:rsidR="00F10F87" w:rsidRDefault="00F10F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eP/Z6GlYP4t1wSVxHiZtsLiLVH3DBohe7+k7RVIkvsRRY3dCrgDImjJu7qk3st3mu1f2VNFF0gcXu7muqgD19g==" w:salt="S6RlL5L7byRHq+6UpZin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116CD"/>
    <w:rsid w:val="000143C8"/>
    <w:rsid w:val="000168C1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8607D"/>
    <w:rsid w:val="00091649"/>
    <w:rsid w:val="00094D4A"/>
    <w:rsid w:val="000B2DDF"/>
    <w:rsid w:val="000B4B3F"/>
    <w:rsid w:val="000B6A31"/>
    <w:rsid w:val="000B758F"/>
    <w:rsid w:val="000C1D6A"/>
    <w:rsid w:val="000C2633"/>
    <w:rsid w:val="000C493A"/>
    <w:rsid w:val="000C6B51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00E"/>
    <w:rsid w:val="00121DCD"/>
    <w:rsid w:val="0012283E"/>
    <w:rsid w:val="00122BEF"/>
    <w:rsid w:val="0014685A"/>
    <w:rsid w:val="001527DA"/>
    <w:rsid w:val="001564A1"/>
    <w:rsid w:val="001657A8"/>
    <w:rsid w:val="00177378"/>
    <w:rsid w:val="00182BE7"/>
    <w:rsid w:val="0018455B"/>
    <w:rsid w:val="00186E19"/>
    <w:rsid w:val="00192CC8"/>
    <w:rsid w:val="00193204"/>
    <w:rsid w:val="00194959"/>
    <w:rsid w:val="00194D98"/>
    <w:rsid w:val="00196724"/>
    <w:rsid w:val="001968AD"/>
    <w:rsid w:val="00197FE9"/>
    <w:rsid w:val="001A40E4"/>
    <w:rsid w:val="001B2073"/>
    <w:rsid w:val="001B2A2B"/>
    <w:rsid w:val="001B5197"/>
    <w:rsid w:val="001C09BA"/>
    <w:rsid w:val="001C0CB6"/>
    <w:rsid w:val="001C4FFD"/>
    <w:rsid w:val="001C71C5"/>
    <w:rsid w:val="001D0C80"/>
    <w:rsid w:val="001D5C99"/>
    <w:rsid w:val="001D76CF"/>
    <w:rsid w:val="001E1946"/>
    <w:rsid w:val="001E3EAB"/>
    <w:rsid w:val="001E4A47"/>
    <w:rsid w:val="001E59CF"/>
    <w:rsid w:val="001E617B"/>
    <w:rsid w:val="001E7F34"/>
    <w:rsid w:val="00200B54"/>
    <w:rsid w:val="00203A81"/>
    <w:rsid w:val="00214918"/>
    <w:rsid w:val="00215402"/>
    <w:rsid w:val="00217B61"/>
    <w:rsid w:val="00226DAE"/>
    <w:rsid w:val="00232C30"/>
    <w:rsid w:val="00240C43"/>
    <w:rsid w:val="00244126"/>
    <w:rsid w:val="00244345"/>
    <w:rsid w:val="0024525F"/>
    <w:rsid w:val="00250150"/>
    <w:rsid w:val="00250DD5"/>
    <w:rsid w:val="00264116"/>
    <w:rsid w:val="00267A51"/>
    <w:rsid w:val="00271177"/>
    <w:rsid w:val="0027150A"/>
    <w:rsid w:val="0027150E"/>
    <w:rsid w:val="00271A95"/>
    <w:rsid w:val="00271DBC"/>
    <w:rsid w:val="002758E4"/>
    <w:rsid w:val="00276382"/>
    <w:rsid w:val="00286B2D"/>
    <w:rsid w:val="002A524D"/>
    <w:rsid w:val="002B4A93"/>
    <w:rsid w:val="002B6231"/>
    <w:rsid w:val="002C2C6E"/>
    <w:rsid w:val="002D0688"/>
    <w:rsid w:val="002D3E6E"/>
    <w:rsid w:val="002D481F"/>
    <w:rsid w:val="002D6DEB"/>
    <w:rsid w:val="002E06B7"/>
    <w:rsid w:val="002E31E9"/>
    <w:rsid w:val="002F1DBC"/>
    <w:rsid w:val="002F5807"/>
    <w:rsid w:val="002F7FEA"/>
    <w:rsid w:val="003069AD"/>
    <w:rsid w:val="003076A5"/>
    <w:rsid w:val="003166D3"/>
    <w:rsid w:val="00317E16"/>
    <w:rsid w:val="0032026C"/>
    <w:rsid w:val="003241AA"/>
    <w:rsid w:val="00327A0A"/>
    <w:rsid w:val="003429CC"/>
    <w:rsid w:val="00342CDD"/>
    <w:rsid w:val="00353DA8"/>
    <w:rsid w:val="00356152"/>
    <w:rsid w:val="00363A6A"/>
    <w:rsid w:val="00365221"/>
    <w:rsid w:val="00372AC1"/>
    <w:rsid w:val="00372F58"/>
    <w:rsid w:val="003814B2"/>
    <w:rsid w:val="00383ED3"/>
    <w:rsid w:val="003878D3"/>
    <w:rsid w:val="00393C76"/>
    <w:rsid w:val="00397988"/>
    <w:rsid w:val="003A0351"/>
    <w:rsid w:val="003A0BC3"/>
    <w:rsid w:val="003A12C5"/>
    <w:rsid w:val="003A5591"/>
    <w:rsid w:val="003B3CB3"/>
    <w:rsid w:val="003C6ED8"/>
    <w:rsid w:val="003D4E23"/>
    <w:rsid w:val="003F671F"/>
    <w:rsid w:val="0040322B"/>
    <w:rsid w:val="00403AAB"/>
    <w:rsid w:val="0041155C"/>
    <w:rsid w:val="0041509C"/>
    <w:rsid w:val="004170C7"/>
    <w:rsid w:val="00417363"/>
    <w:rsid w:val="00434965"/>
    <w:rsid w:val="00436B6A"/>
    <w:rsid w:val="004429DA"/>
    <w:rsid w:val="00452B23"/>
    <w:rsid w:val="00453BC0"/>
    <w:rsid w:val="00454031"/>
    <w:rsid w:val="004639EF"/>
    <w:rsid w:val="00465D8A"/>
    <w:rsid w:val="00467C1B"/>
    <w:rsid w:val="00471AC5"/>
    <w:rsid w:val="00477F7C"/>
    <w:rsid w:val="004813DB"/>
    <w:rsid w:val="004870B7"/>
    <w:rsid w:val="004874D8"/>
    <w:rsid w:val="00491985"/>
    <w:rsid w:val="004946F4"/>
    <w:rsid w:val="004A43A8"/>
    <w:rsid w:val="004B7C70"/>
    <w:rsid w:val="004C132B"/>
    <w:rsid w:val="004C53F9"/>
    <w:rsid w:val="004D0275"/>
    <w:rsid w:val="004D1451"/>
    <w:rsid w:val="004D44AA"/>
    <w:rsid w:val="004D5B71"/>
    <w:rsid w:val="004E05E5"/>
    <w:rsid w:val="004E1A15"/>
    <w:rsid w:val="004E49FE"/>
    <w:rsid w:val="004F770E"/>
    <w:rsid w:val="00503B30"/>
    <w:rsid w:val="005043CF"/>
    <w:rsid w:val="00512103"/>
    <w:rsid w:val="00521A90"/>
    <w:rsid w:val="00533EC3"/>
    <w:rsid w:val="005348C0"/>
    <w:rsid w:val="00535241"/>
    <w:rsid w:val="00541657"/>
    <w:rsid w:val="005443BE"/>
    <w:rsid w:val="00544AE5"/>
    <w:rsid w:val="00547423"/>
    <w:rsid w:val="00550E43"/>
    <w:rsid w:val="0055129C"/>
    <w:rsid w:val="00552F27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591"/>
    <w:rsid w:val="005857C6"/>
    <w:rsid w:val="00586550"/>
    <w:rsid w:val="005868EC"/>
    <w:rsid w:val="0058788B"/>
    <w:rsid w:val="00587BD8"/>
    <w:rsid w:val="00596744"/>
    <w:rsid w:val="005B420B"/>
    <w:rsid w:val="005C303E"/>
    <w:rsid w:val="005D7CBE"/>
    <w:rsid w:val="005E3543"/>
    <w:rsid w:val="005F0186"/>
    <w:rsid w:val="005F2D10"/>
    <w:rsid w:val="005F389F"/>
    <w:rsid w:val="006003A9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0D79"/>
    <w:rsid w:val="00697C64"/>
    <w:rsid w:val="006A0C25"/>
    <w:rsid w:val="006A625A"/>
    <w:rsid w:val="006C6F55"/>
    <w:rsid w:val="006D1744"/>
    <w:rsid w:val="006E101B"/>
    <w:rsid w:val="006E1C26"/>
    <w:rsid w:val="006E4E10"/>
    <w:rsid w:val="006E5F76"/>
    <w:rsid w:val="006E7A5E"/>
    <w:rsid w:val="006F08AA"/>
    <w:rsid w:val="006F3472"/>
    <w:rsid w:val="00704F42"/>
    <w:rsid w:val="00707F0D"/>
    <w:rsid w:val="007100FD"/>
    <w:rsid w:val="0071279B"/>
    <w:rsid w:val="0072096B"/>
    <w:rsid w:val="00721A5F"/>
    <w:rsid w:val="00721E7A"/>
    <w:rsid w:val="00733FB1"/>
    <w:rsid w:val="00734196"/>
    <w:rsid w:val="00742504"/>
    <w:rsid w:val="00754516"/>
    <w:rsid w:val="00755072"/>
    <w:rsid w:val="00757CBF"/>
    <w:rsid w:val="00761239"/>
    <w:rsid w:val="00772339"/>
    <w:rsid w:val="007724B0"/>
    <w:rsid w:val="00781B62"/>
    <w:rsid w:val="00783F06"/>
    <w:rsid w:val="007845B7"/>
    <w:rsid w:val="007874C5"/>
    <w:rsid w:val="00787EB7"/>
    <w:rsid w:val="00795023"/>
    <w:rsid w:val="00797A37"/>
    <w:rsid w:val="00797CD1"/>
    <w:rsid w:val="007A12BB"/>
    <w:rsid w:val="007A1B23"/>
    <w:rsid w:val="007A5FFA"/>
    <w:rsid w:val="007A677F"/>
    <w:rsid w:val="007C1FD6"/>
    <w:rsid w:val="007C2250"/>
    <w:rsid w:val="007C30D4"/>
    <w:rsid w:val="007C4E9B"/>
    <w:rsid w:val="007C572E"/>
    <w:rsid w:val="007D02DB"/>
    <w:rsid w:val="007D6F6D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23C4E"/>
    <w:rsid w:val="00833F39"/>
    <w:rsid w:val="008362D5"/>
    <w:rsid w:val="00837A14"/>
    <w:rsid w:val="00837F78"/>
    <w:rsid w:val="008448B0"/>
    <w:rsid w:val="00850FC0"/>
    <w:rsid w:val="008527F0"/>
    <w:rsid w:val="00855AC3"/>
    <w:rsid w:val="00856358"/>
    <w:rsid w:val="00857428"/>
    <w:rsid w:val="008636BB"/>
    <w:rsid w:val="00870DFB"/>
    <w:rsid w:val="00875119"/>
    <w:rsid w:val="008760AC"/>
    <w:rsid w:val="008864C2"/>
    <w:rsid w:val="008971C6"/>
    <w:rsid w:val="008A6F05"/>
    <w:rsid w:val="008B1182"/>
    <w:rsid w:val="008C0E6A"/>
    <w:rsid w:val="008C7A18"/>
    <w:rsid w:val="008D0529"/>
    <w:rsid w:val="008D3FCF"/>
    <w:rsid w:val="008D5DC0"/>
    <w:rsid w:val="008E0C05"/>
    <w:rsid w:val="008E3700"/>
    <w:rsid w:val="008E4371"/>
    <w:rsid w:val="008E6378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4AB7"/>
    <w:rsid w:val="00957725"/>
    <w:rsid w:val="009640D7"/>
    <w:rsid w:val="00973885"/>
    <w:rsid w:val="0097697A"/>
    <w:rsid w:val="00986B41"/>
    <w:rsid w:val="00991989"/>
    <w:rsid w:val="00993F65"/>
    <w:rsid w:val="009A3885"/>
    <w:rsid w:val="009A518D"/>
    <w:rsid w:val="009A7215"/>
    <w:rsid w:val="009B20DC"/>
    <w:rsid w:val="009B21D3"/>
    <w:rsid w:val="009C26DC"/>
    <w:rsid w:val="009C3742"/>
    <w:rsid w:val="009C667F"/>
    <w:rsid w:val="009C7DE8"/>
    <w:rsid w:val="009D2FE5"/>
    <w:rsid w:val="009D3D4A"/>
    <w:rsid w:val="009D64ED"/>
    <w:rsid w:val="009E1B53"/>
    <w:rsid w:val="009F03FB"/>
    <w:rsid w:val="009F15B9"/>
    <w:rsid w:val="009F3F9A"/>
    <w:rsid w:val="009F7FB5"/>
    <w:rsid w:val="00A06234"/>
    <w:rsid w:val="00A12F4A"/>
    <w:rsid w:val="00A1552F"/>
    <w:rsid w:val="00A1629B"/>
    <w:rsid w:val="00A33E39"/>
    <w:rsid w:val="00A35AEE"/>
    <w:rsid w:val="00A446B8"/>
    <w:rsid w:val="00A54707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B14AE"/>
    <w:rsid w:val="00AB2876"/>
    <w:rsid w:val="00AD1E49"/>
    <w:rsid w:val="00AD6CFF"/>
    <w:rsid w:val="00AE086C"/>
    <w:rsid w:val="00AE17A1"/>
    <w:rsid w:val="00AE4943"/>
    <w:rsid w:val="00AF4544"/>
    <w:rsid w:val="00AF5103"/>
    <w:rsid w:val="00AF7FDF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60EC0"/>
    <w:rsid w:val="00B62E6D"/>
    <w:rsid w:val="00B63AE8"/>
    <w:rsid w:val="00B6779A"/>
    <w:rsid w:val="00B74007"/>
    <w:rsid w:val="00B74B5F"/>
    <w:rsid w:val="00B7651F"/>
    <w:rsid w:val="00B80CFA"/>
    <w:rsid w:val="00B8392C"/>
    <w:rsid w:val="00B8409E"/>
    <w:rsid w:val="00B84267"/>
    <w:rsid w:val="00B93098"/>
    <w:rsid w:val="00B97511"/>
    <w:rsid w:val="00B97AE1"/>
    <w:rsid w:val="00BB236F"/>
    <w:rsid w:val="00BB687C"/>
    <w:rsid w:val="00BB7909"/>
    <w:rsid w:val="00BC4587"/>
    <w:rsid w:val="00BC7875"/>
    <w:rsid w:val="00BC7D19"/>
    <w:rsid w:val="00BD052E"/>
    <w:rsid w:val="00BE07B7"/>
    <w:rsid w:val="00BE5177"/>
    <w:rsid w:val="00BF0A23"/>
    <w:rsid w:val="00BF53C1"/>
    <w:rsid w:val="00C00663"/>
    <w:rsid w:val="00C02CD8"/>
    <w:rsid w:val="00C07162"/>
    <w:rsid w:val="00C07439"/>
    <w:rsid w:val="00C119CF"/>
    <w:rsid w:val="00C1217D"/>
    <w:rsid w:val="00C12F85"/>
    <w:rsid w:val="00C2124F"/>
    <w:rsid w:val="00C24C26"/>
    <w:rsid w:val="00C26D0F"/>
    <w:rsid w:val="00C3208B"/>
    <w:rsid w:val="00C4107D"/>
    <w:rsid w:val="00C46ADC"/>
    <w:rsid w:val="00C52623"/>
    <w:rsid w:val="00C53583"/>
    <w:rsid w:val="00C5493D"/>
    <w:rsid w:val="00C626DA"/>
    <w:rsid w:val="00C667E7"/>
    <w:rsid w:val="00C676AE"/>
    <w:rsid w:val="00C7123D"/>
    <w:rsid w:val="00C72824"/>
    <w:rsid w:val="00C730A7"/>
    <w:rsid w:val="00C74BA5"/>
    <w:rsid w:val="00C77086"/>
    <w:rsid w:val="00C81FDF"/>
    <w:rsid w:val="00C8531C"/>
    <w:rsid w:val="00C96DDF"/>
    <w:rsid w:val="00C97885"/>
    <w:rsid w:val="00CA1C12"/>
    <w:rsid w:val="00CA7A3C"/>
    <w:rsid w:val="00CA7DE2"/>
    <w:rsid w:val="00CB11DF"/>
    <w:rsid w:val="00CC4E38"/>
    <w:rsid w:val="00CC67DE"/>
    <w:rsid w:val="00CD0D1D"/>
    <w:rsid w:val="00CD6D38"/>
    <w:rsid w:val="00CD6E4A"/>
    <w:rsid w:val="00CE4343"/>
    <w:rsid w:val="00CE5A9E"/>
    <w:rsid w:val="00CF34B3"/>
    <w:rsid w:val="00CF4464"/>
    <w:rsid w:val="00CF5A33"/>
    <w:rsid w:val="00CF64F7"/>
    <w:rsid w:val="00D01C5D"/>
    <w:rsid w:val="00D046A0"/>
    <w:rsid w:val="00D05BB5"/>
    <w:rsid w:val="00D079BD"/>
    <w:rsid w:val="00D100D1"/>
    <w:rsid w:val="00D211F1"/>
    <w:rsid w:val="00D21FE9"/>
    <w:rsid w:val="00D25BF7"/>
    <w:rsid w:val="00D2759C"/>
    <w:rsid w:val="00D27739"/>
    <w:rsid w:val="00D44681"/>
    <w:rsid w:val="00D45D3B"/>
    <w:rsid w:val="00D47408"/>
    <w:rsid w:val="00D7306E"/>
    <w:rsid w:val="00D7348B"/>
    <w:rsid w:val="00D735CF"/>
    <w:rsid w:val="00D73C66"/>
    <w:rsid w:val="00D73DC0"/>
    <w:rsid w:val="00D74DF0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A70F6"/>
    <w:rsid w:val="00EB651C"/>
    <w:rsid w:val="00EC4C0A"/>
    <w:rsid w:val="00ED1F2C"/>
    <w:rsid w:val="00ED39BC"/>
    <w:rsid w:val="00ED7563"/>
    <w:rsid w:val="00EE29D7"/>
    <w:rsid w:val="00EE30ED"/>
    <w:rsid w:val="00EE3CAB"/>
    <w:rsid w:val="00F03D03"/>
    <w:rsid w:val="00F10F87"/>
    <w:rsid w:val="00F15C4F"/>
    <w:rsid w:val="00F20E40"/>
    <w:rsid w:val="00F21CBC"/>
    <w:rsid w:val="00F37398"/>
    <w:rsid w:val="00F42096"/>
    <w:rsid w:val="00F5388D"/>
    <w:rsid w:val="00F57DD8"/>
    <w:rsid w:val="00F60290"/>
    <w:rsid w:val="00F66AB3"/>
    <w:rsid w:val="00F73A09"/>
    <w:rsid w:val="00F740A8"/>
    <w:rsid w:val="00F84386"/>
    <w:rsid w:val="00F904E6"/>
    <w:rsid w:val="00F91DCA"/>
    <w:rsid w:val="00F92043"/>
    <w:rsid w:val="00F923CC"/>
    <w:rsid w:val="00FA1CF9"/>
    <w:rsid w:val="00FA28EE"/>
    <w:rsid w:val="00FA45C1"/>
    <w:rsid w:val="00FA460F"/>
    <w:rsid w:val="00FA5DBD"/>
    <w:rsid w:val="00FA6FAF"/>
    <w:rsid w:val="00FC4F78"/>
    <w:rsid w:val="00FC53EB"/>
    <w:rsid w:val="00FD001D"/>
    <w:rsid w:val="00FD3278"/>
    <w:rsid w:val="00FD3C98"/>
    <w:rsid w:val="00FE3890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  <w:style w:type="character" w:customStyle="1" w:styleId="rynqvb">
    <w:name w:val="rynqvb"/>
    <w:basedOn w:val="Domylnaczcionkaakapitu"/>
    <w:rsid w:val="00C74BA5"/>
  </w:style>
  <w:style w:type="character" w:customStyle="1" w:styleId="hwtze">
    <w:name w:val="hwtze"/>
    <w:basedOn w:val="Domylnaczcionkaakapitu"/>
    <w:rsid w:val="00A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wsse-bydgosz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3</TotalTime>
  <Pages>2</Pages>
  <Words>1252</Words>
  <Characters>7903</Characters>
  <Application>Microsoft Office Word</Application>
  <DocSecurity>0</DocSecurity>
  <Lines>359</Lines>
  <Paragraphs>208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3</cp:revision>
  <cp:lastPrinted>2023-10-18T10:56:00Z</cp:lastPrinted>
  <dcterms:created xsi:type="dcterms:W3CDTF">2026-03-26T10:47:00Z</dcterms:created>
  <dcterms:modified xsi:type="dcterms:W3CDTF">2026-03-26T10:50:00Z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