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51" w:rsidRDefault="000C0F51" w:rsidP="00C648C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C0F51" w:rsidRPr="00DB4126" w:rsidRDefault="000C0F51" w:rsidP="00C648CA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:rsidR="000C0F51" w:rsidRDefault="000C0F51" w:rsidP="00C648CA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0C0F51" w:rsidRDefault="000C0F51" w:rsidP="00C648CA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0C0F51" w:rsidRDefault="000C0F51" w:rsidP="00C648C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C0F51" w:rsidRDefault="000C0F51" w:rsidP="00C648CA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0C0F51" w:rsidRDefault="000C0F51" w:rsidP="00C648CA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0C0F51" w:rsidRPr="00CB18A7" w:rsidRDefault="000C0F51" w:rsidP="00C648CA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0C0F51" w:rsidRDefault="000C0F51" w:rsidP="00C648C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C0F51" w:rsidRPr="00DB4126" w:rsidRDefault="000C0F51" w:rsidP="00C648CA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 naboru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0C0F51" w:rsidRDefault="000C0F51" w:rsidP="00C648CA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0C0F51" w:rsidRPr="00F1584D" w:rsidRDefault="000C0F51" w:rsidP="00C648CA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0C0F51" w:rsidRPr="00CB18A7" w:rsidRDefault="000C0F51" w:rsidP="00C648C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0C0F51" w:rsidRPr="00CB18A7" w:rsidRDefault="000C0F51" w:rsidP="00C648C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:rsidR="000C0F51" w:rsidRPr="00CB18A7" w:rsidRDefault="000C0F51" w:rsidP="00C648CA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C0F51" w:rsidRPr="00CB18A7" w:rsidRDefault="000C0F51" w:rsidP="00C648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 xml:space="preserve">Regionalną w Krakowie z siedzibą przy ul. Cystersów 18, 31-553 Krakowie tel. 12 294 27 00, 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e mail</w:t>
      </w:r>
      <w:r>
        <w:rPr>
          <w:rFonts w:ascii="Times New Roman" w:hAnsi="Times New Roman"/>
          <w:sz w:val="24"/>
          <w:szCs w:val="24"/>
          <w:lang w:eastAsia="pl-PL"/>
        </w:rPr>
        <w:t>: dziennik@krakow.pr</w:t>
      </w:r>
      <w:r w:rsidRPr="00CB18A7">
        <w:rPr>
          <w:rFonts w:ascii="Times New Roman" w:hAnsi="Times New Roman"/>
          <w:sz w:val="24"/>
          <w:szCs w:val="24"/>
          <w:lang w:eastAsia="pl-PL"/>
        </w:rPr>
        <w:t>.gov.pl 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</w:t>
      </w:r>
      <w:r>
        <w:rPr>
          <w:rFonts w:ascii="Times New Roman" w:hAnsi="Times New Roman"/>
          <w:sz w:val="24"/>
          <w:szCs w:val="24"/>
          <w:lang w:eastAsia="pl-PL"/>
        </w:rPr>
        <w:t>enia naboru na wolne stanowisko.</w:t>
      </w:r>
    </w:p>
    <w:p w:rsidR="000C0F51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Pr="00CB18A7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Default="000C0F51" w:rsidP="00C648C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C0F51" w:rsidRPr="00DB4126" w:rsidRDefault="000C0F51" w:rsidP="00C648CA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0C0F51" w:rsidRPr="00CB18A7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Pr="00CB18A7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Pr="00CB18A7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Pr="00CB18A7" w:rsidRDefault="000C0F51" w:rsidP="00C64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F51" w:rsidRPr="00C648CA" w:rsidRDefault="000C0F51" w:rsidP="00C648CA">
      <w:pPr>
        <w:rPr>
          <w:rFonts w:ascii="Times New Roman" w:hAnsi="Times New Roman"/>
          <w:sz w:val="24"/>
          <w:szCs w:val="24"/>
        </w:rPr>
      </w:pPr>
    </w:p>
    <w:sectPr w:rsidR="000C0F51" w:rsidRPr="00C648CA" w:rsidSect="007B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F51" w:rsidRDefault="000C0F51" w:rsidP="00C648CA">
      <w:pPr>
        <w:spacing w:after="0" w:line="240" w:lineRule="auto"/>
      </w:pPr>
      <w:r>
        <w:separator/>
      </w:r>
    </w:p>
  </w:endnote>
  <w:endnote w:type="continuationSeparator" w:id="0">
    <w:p w:rsidR="000C0F51" w:rsidRDefault="000C0F51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F51" w:rsidRDefault="000C0F51" w:rsidP="00C648CA">
      <w:pPr>
        <w:spacing w:after="0" w:line="240" w:lineRule="auto"/>
      </w:pPr>
      <w:r>
        <w:separator/>
      </w:r>
    </w:p>
  </w:footnote>
  <w:footnote w:type="continuationSeparator" w:id="0">
    <w:p w:rsidR="000C0F51" w:rsidRDefault="000C0F51" w:rsidP="00C648CA">
      <w:pPr>
        <w:spacing w:after="0" w:line="240" w:lineRule="auto"/>
      </w:pPr>
      <w:r>
        <w:continuationSeparator/>
      </w:r>
    </w:p>
  </w:footnote>
  <w:footnote w:id="1">
    <w:p w:rsidR="000C0F51" w:rsidRDefault="000C0F51" w:rsidP="00C648C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12"/>
    <w:rsid w:val="000C0F51"/>
    <w:rsid w:val="0022260B"/>
    <w:rsid w:val="007B0B17"/>
    <w:rsid w:val="0082307F"/>
    <w:rsid w:val="008B72B1"/>
    <w:rsid w:val="00A40589"/>
    <w:rsid w:val="00C648CA"/>
    <w:rsid w:val="00CB18A7"/>
    <w:rsid w:val="00DB4126"/>
    <w:rsid w:val="00E12212"/>
    <w:rsid w:val="00E83596"/>
    <w:rsid w:val="00F1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1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C648C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99</Words>
  <Characters>594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3</cp:revision>
  <dcterms:created xsi:type="dcterms:W3CDTF">2019-05-24T06:42:00Z</dcterms:created>
  <dcterms:modified xsi:type="dcterms:W3CDTF">2019-12-17T11:13:00Z</dcterms:modified>
</cp:coreProperties>
</file>