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90AB" w14:textId="6F38694F" w:rsidR="001A3CB8" w:rsidRPr="002B6610" w:rsidRDefault="001A3CB8" w:rsidP="001A3CB8">
      <w:pPr>
        <w:widowControl w:val="0"/>
        <w:spacing w:before="120" w:after="120"/>
        <w:jc w:val="right"/>
        <w:rPr>
          <w:rFonts w:ascii="Times New Roman" w:hAnsi="Times New Roman"/>
          <w:sz w:val="20"/>
          <w:szCs w:val="20"/>
        </w:rPr>
      </w:pPr>
      <w:r w:rsidRPr="002B6610">
        <w:rPr>
          <w:rFonts w:ascii="Times New Roman" w:hAnsi="Times New Roman"/>
          <w:sz w:val="20"/>
          <w:szCs w:val="20"/>
        </w:rPr>
        <w:t xml:space="preserve">Warszawa, dnia </w:t>
      </w:r>
      <w:r w:rsidR="002B6610" w:rsidRPr="002B6610">
        <w:rPr>
          <w:rFonts w:ascii="Times New Roman" w:hAnsi="Times New Roman"/>
          <w:sz w:val="20"/>
          <w:szCs w:val="20"/>
        </w:rPr>
        <w:t>1</w:t>
      </w:r>
      <w:r w:rsidR="00F32326">
        <w:rPr>
          <w:rFonts w:ascii="Times New Roman" w:hAnsi="Times New Roman"/>
          <w:sz w:val="20"/>
          <w:szCs w:val="20"/>
        </w:rPr>
        <w:t>4</w:t>
      </w:r>
      <w:r w:rsidRPr="002B6610">
        <w:rPr>
          <w:rFonts w:ascii="Times New Roman" w:hAnsi="Times New Roman"/>
          <w:sz w:val="20"/>
          <w:szCs w:val="20"/>
        </w:rPr>
        <w:t>-</w:t>
      </w:r>
      <w:r w:rsidR="0002649C" w:rsidRPr="002B6610">
        <w:rPr>
          <w:rFonts w:ascii="Times New Roman" w:hAnsi="Times New Roman"/>
          <w:sz w:val="20"/>
          <w:szCs w:val="20"/>
        </w:rPr>
        <w:t>03</w:t>
      </w:r>
      <w:r w:rsidRPr="002B6610">
        <w:rPr>
          <w:rFonts w:ascii="Times New Roman" w:hAnsi="Times New Roman"/>
          <w:sz w:val="20"/>
          <w:szCs w:val="20"/>
        </w:rPr>
        <w:t>-202</w:t>
      </w:r>
      <w:r w:rsidR="0002649C" w:rsidRPr="002B6610">
        <w:rPr>
          <w:rFonts w:ascii="Times New Roman" w:hAnsi="Times New Roman"/>
          <w:sz w:val="20"/>
          <w:szCs w:val="20"/>
        </w:rPr>
        <w:t>5</w:t>
      </w:r>
      <w:r w:rsidRPr="002B6610">
        <w:rPr>
          <w:rFonts w:ascii="Times New Roman" w:hAnsi="Times New Roman"/>
          <w:sz w:val="20"/>
          <w:szCs w:val="20"/>
        </w:rPr>
        <w:t xml:space="preserve"> r.</w:t>
      </w:r>
    </w:p>
    <w:p w14:paraId="3C68849A" w14:textId="77777777" w:rsidR="00E41FB8" w:rsidRPr="002B6610" w:rsidRDefault="00E41FB8" w:rsidP="00662603">
      <w:pPr>
        <w:pStyle w:val="Bezodstpw"/>
        <w:spacing w:before="120"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6DFC0F12" w14:textId="0ABE51D0" w:rsidR="008F069B" w:rsidRPr="002B6610" w:rsidRDefault="0002649C" w:rsidP="00935610">
      <w:pPr>
        <w:pStyle w:val="Bezodstpw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eastAsia="Times New Roman" w:hAnsi="Times New Roman"/>
          <w:b/>
          <w:sz w:val="30"/>
          <w:szCs w:val="32"/>
        </w:rPr>
        <w:t>Nie</w:t>
      </w:r>
      <w:proofErr w:type="gramStart"/>
      <w:r w:rsidRPr="002B6610">
        <w:rPr>
          <w:rFonts w:ascii="Times New Roman" w:eastAsia="Times New Roman" w:hAnsi="Times New Roman"/>
          <w:b/>
          <w:sz w:val="30"/>
          <w:szCs w:val="32"/>
        </w:rPr>
        <w:t>)zwykli</w:t>
      </w:r>
      <w:proofErr w:type="gramEnd"/>
      <w:r w:rsidRPr="002B6610">
        <w:rPr>
          <w:rFonts w:ascii="Times New Roman" w:eastAsia="Times New Roman" w:hAnsi="Times New Roman"/>
          <w:b/>
          <w:sz w:val="30"/>
          <w:szCs w:val="32"/>
        </w:rPr>
        <w:t xml:space="preserve"> ludzie. Strażacy OSP </w:t>
      </w:r>
      <w:r w:rsidRPr="002B6610">
        <w:rPr>
          <w:rFonts w:ascii="Times New Roman" w:eastAsia="Times New Roman" w:hAnsi="Times New Roman"/>
          <w:b/>
          <w:sz w:val="30"/>
          <w:szCs w:val="32"/>
        </w:rPr>
        <w:br/>
        <w:t>– prześlij swoją historię i wygraj nagrodę d</w:t>
      </w:r>
      <w:r w:rsidR="009269E3" w:rsidRPr="002B6610">
        <w:rPr>
          <w:rFonts w:ascii="Times New Roman" w:eastAsia="Times New Roman" w:hAnsi="Times New Roman"/>
          <w:b/>
          <w:sz w:val="30"/>
          <w:szCs w:val="32"/>
        </w:rPr>
        <w:t>la</w:t>
      </w:r>
      <w:r w:rsidRPr="002B6610">
        <w:rPr>
          <w:rFonts w:ascii="Times New Roman" w:eastAsia="Times New Roman" w:hAnsi="Times New Roman"/>
          <w:b/>
          <w:sz w:val="30"/>
          <w:szCs w:val="32"/>
        </w:rPr>
        <w:t xml:space="preserve"> swojej OSP</w:t>
      </w:r>
      <w:r w:rsidR="0057072A" w:rsidRPr="002B6610">
        <w:rPr>
          <w:rFonts w:ascii="Times New Roman" w:eastAsia="Times New Roman" w:hAnsi="Times New Roman"/>
          <w:b/>
          <w:sz w:val="30"/>
          <w:szCs w:val="32"/>
        </w:rPr>
        <w:br/>
      </w:r>
    </w:p>
    <w:p w14:paraId="4AF15761" w14:textId="27B1FDC8" w:rsidR="0002649C" w:rsidRPr="002B6610" w:rsidRDefault="0002649C" w:rsidP="00E4459D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EAA81" w14:textId="59BD0444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 xml:space="preserve">Związek Ochotniczych Straży Pożarnych RP rusza z konkursem </w:t>
      </w:r>
      <w:r w:rsidRPr="002B6610">
        <w:rPr>
          <w:rFonts w:ascii="Times New Roman" w:hAnsi="Times New Roman"/>
          <w:b/>
          <w:sz w:val="24"/>
          <w:szCs w:val="24"/>
        </w:rPr>
        <w:t>„(Nie</w:t>
      </w:r>
      <w:proofErr w:type="gramStart"/>
      <w:r w:rsidRPr="002B6610">
        <w:rPr>
          <w:rFonts w:ascii="Times New Roman" w:hAnsi="Times New Roman"/>
          <w:b/>
          <w:sz w:val="24"/>
          <w:szCs w:val="24"/>
        </w:rPr>
        <w:t>)zwykli</w:t>
      </w:r>
      <w:proofErr w:type="gramEnd"/>
      <w:r w:rsidRPr="002B6610">
        <w:rPr>
          <w:rFonts w:ascii="Times New Roman" w:hAnsi="Times New Roman"/>
          <w:b/>
          <w:sz w:val="24"/>
          <w:szCs w:val="24"/>
        </w:rPr>
        <w:t xml:space="preserve"> ludzie. Strażacy OSP”</w:t>
      </w:r>
      <w:r w:rsidRPr="002B6610">
        <w:rPr>
          <w:rFonts w:ascii="Times New Roman" w:hAnsi="Times New Roman"/>
          <w:sz w:val="24"/>
          <w:szCs w:val="24"/>
        </w:rPr>
        <w:t xml:space="preserve">. Akcja ma na </w:t>
      </w:r>
      <w:r w:rsidR="009269E3" w:rsidRPr="002B6610">
        <w:rPr>
          <w:rFonts w:ascii="Times New Roman" w:hAnsi="Times New Roman"/>
          <w:sz w:val="24"/>
          <w:szCs w:val="24"/>
        </w:rPr>
        <w:t>celu pokazanie, kim są strażacy-</w:t>
      </w:r>
      <w:r w:rsidRPr="002B6610">
        <w:rPr>
          <w:rFonts w:ascii="Times New Roman" w:hAnsi="Times New Roman"/>
          <w:sz w:val="24"/>
          <w:szCs w:val="24"/>
        </w:rPr>
        <w:t xml:space="preserve">ochotnicy, gdy nie uczestniczą w działaniach ratowniczych – jakie zawody wykonują, jakie mają pasje i co motywuje ich do pełnienia tej wyjątkowej roli w społeczeństwie. Kampania </w:t>
      </w:r>
      <w:r w:rsidRPr="002B6610">
        <w:rPr>
          <w:rFonts w:ascii="Times New Roman" w:hAnsi="Times New Roman"/>
          <w:b/>
          <w:sz w:val="24"/>
          <w:szCs w:val="24"/>
        </w:rPr>
        <w:t>trwa od 15 marca do 15 maja 2025 roku</w:t>
      </w:r>
      <w:r w:rsidRPr="002B6610">
        <w:rPr>
          <w:rFonts w:ascii="Times New Roman" w:hAnsi="Times New Roman"/>
          <w:sz w:val="24"/>
          <w:szCs w:val="24"/>
        </w:rPr>
        <w:t xml:space="preserve"> i będzie prowadzona w mediach społecznościowych oraz na dedykowanej stronie internetowej.</w:t>
      </w:r>
    </w:p>
    <w:p w14:paraId="7FF00A8D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6610">
        <w:rPr>
          <w:rFonts w:ascii="Times New Roman" w:hAnsi="Times New Roman"/>
          <w:b/>
          <w:sz w:val="24"/>
          <w:szCs w:val="24"/>
        </w:rPr>
        <w:t>Strażacy, którzy inspirują</w:t>
      </w:r>
    </w:p>
    <w:p w14:paraId="36D1AE72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 xml:space="preserve">Ochotnicza Straż Pożarna to nie tylko poświęcenie i gotowość do działania w sytuacjach kryzysowych. To przede wszystkim ludzie, którzy na co dzień są nauczycielami, mechanikami, rolnikami, lekarzami czy przedsiębiorcami, a zaalarmowani służą swoim społecznościom, niosąc pomoc tam, gdzie jest najbardziej potrzebna. Akcja </w:t>
      </w:r>
      <w:r w:rsidRPr="002B6610">
        <w:rPr>
          <w:rFonts w:ascii="Times New Roman" w:hAnsi="Times New Roman"/>
          <w:b/>
          <w:sz w:val="24"/>
          <w:szCs w:val="24"/>
        </w:rPr>
        <w:t>„(Nie</w:t>
      </w:r>
      <w:proofErr w:type="gramStart"/>
      <w:r w:rsidRPr="002B6610">
        <w:rPr>
          <w:rFonts w:ascii="Times New Roman" w:hAnsi="Times New Roman"/>
          <w:b/>
          <w:sz w:val="24"/>
          <w:szCs w:val="24"/>
        </w:rPr>
        <w:t>)zwykli</w:t>
      </w:r>
      <w:proofErr w:type="gramEnd"/>
      <w:r w:rsidRPr="002B6610">
        <w:rPr>
          <w:rFonts w:ascii="Times New Roman" w:hAnsi="Times New Roman"/>
          <w:b/>
          <w:sz w:val="24"/>
          <w:szCs w:val="24"/>
        </w:rPr>
        <w:t xml:space="preserve"> ludzie. Strażacy OSP”</w:t>
      </w:r>
      <w:r w:rsidRPr="002B6610">
        <w:rPr>
          <w:rFonts w:ascii="Times New Roman" w:hAnsi="Times New Roman"/>
          <w:sz w:val="24"/>
          <w:szCs w:val="24"/>
        </w:rPr>
        <w:t xml:space="preserve"> ma na celu pokazanie tych niezwykłych historii, budując tym samym świadomość społeczną i docenienie ich roli.</w:t>
      </w:r>
    </w:p>
    <w:p w14:paraId="251E228F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6610">
        <w:rPr>
          <w:rFonts w:ascii="Times New Roman" w:hAnsi="Times New Roman"/>
          <w:b/>
          <w:sz w:val="24"/>
          <w:szCs w:val="24"/>
        </w:rPr>
        <w:t>Jak wziąć udział?</w:t>
      </w:r>
    </w:p>
    <w:p w14:paraId="102084F2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Do akcji mogą zgłaszać się jednostki OSP z całej Polski, przedstawiając historię swoich strażaków. Materiał można zrealizować w dwóch formach:</w:t>
      </w:r>
    </w:p>
    <w:p w14:paraId="4D771C79" w14:textId="77777777" w:rsidR="009269E3" w:rsidRPr="002B6610" w:rsidRDefault="0002649C" w:rsidP="009269E3">
      <w:pPr>
        <w:pStyle w:val="Bezodstpw"/>
        <w:numPr>
          <w:ilvl w:val="0"/>
          <w:numId w:val="3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Wideo – krótkie nagrania (30 sekund – 3 minuty), pokazujące strażaków zarówno w ich codziennym życiu, jak i podczas działalności w OSP.</w:t>
      </w:r>
    </w:p>
    <w:p w14:paraId="66B67691" w14:textId="6FCAADB6" w:rsidR="0002649C" w:rsidRPr="002B6610" w:rsidRDefault="0002649C" w:rsidP="009269E3">
      <w:pPr>
        <w:pStyle w:val="Bezodstpw"/>
        <w:numPr>
          <w:ilvl w:val="0"/>
          <w:numId w:val="3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Publikacja tekstowa ze zdjęciem – opis historii strażaka wraz z jego zdjęciem.</w:t>
      </w:r>
    </w:p>
    <w:p w14:paraId="00EF967C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Wszystkie zgłoszenia należy w pierwszej kolejności opublikować w mediach własnych jednostki OSP, na profilu w mediach społecznościowych a następnie przesłać link poprzez formularz dostępny na stronie akcji. Wyróżniające się materiały będą publikowane na oficjalnych kanałach ZOSP RP.</w:t>
      </w:r>
    </w:p>
    <w:p w14:paraId="026CC58D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6610">
        <w:rPr>
          <w:rFonts w:ascii="Times New Roman" w:hAnsi="Times New Roman"/>
          <w:b/>
          <w:sz w:val="24"/>
          <w:szCs w:val="24"/>
        </w:rPr>
        <w:t>Nagrody i wyróżnienia</w:t>
      </w:r>
    </w:p>
    <w:p w14:paraId="21E37609" w14:textId="4F94C126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Najciekawsze historie zostaną nagrodzone bonami gotówkowymi oraz profesjonalnym nagraniem wideo o jednostce</w:t>
      </w:r>
      <w:r w:rsidR="009269E3" w:rsidRPr="002B6610">
        <w:rPr>
          <w:rFonts w:ascii="Times New Roman" w:hAnsi="Times New Roman"/>
          <w:sz w:val="24"/>
          <w:szCs w:val="24"/>
        </w:rPr>
        <w:t>.</w:t>
      </w:r>
    </w:p>
    <w:p w14:paraId="2E340502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6610">
        <w:rPr>
          <w:rFonts w:ascii="Times New Roman" w:hAnsi="Times New Roman"/>
          <w:b/>
          <w:sz w:val="24"/>
          <w:szCs w:val="24"/>
        </w:rPr>
        <w:t>Dlaczego warto?</w:t>
      </w:r>
    </w:p>
    <w:p w14:paraId="1CB0DEBB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Akcja „(Nie</w:t>
      </w:r>
      <w:proofErr w:type="gramStart"/>
      <w:r w:rsidRPr="002B6610">
        <w:rPr>
          <w:rFonts w:ascii="Times New Roman" w:hAnsi="Times New Roman"/>
          <w:sz w:val="24"/>
          <w:szCs w:val="24"/>
        </w:rPr>
        <w:t>)zwykli</w:t>
      </w:r>
      <w:proofErr w:type="gramEnd"/>
      <w:r w:rsidRPr="002B6610">
        <w:rPr>
          <w:rFonts w:ascii="Times New Roman" w:hAnsi="Times New Roman"/>
          <w:sz w:val="24"/>
          <w:szCs w:val="24"/>
        </w:rPr>
        <w:t xml:space="preserve"> ludzie. Strażacy OSP” to okazja do podzielenia się swoją historią, docenienia pracy ochotników i zwiększenia świadomości społecznej na temat roli OSP. To również możliwość promocji lokalnych jednostek i ich działalności.</w:t>
      </w:r>
    </w:p>
    <w:p w14:paraId="485D6238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i/>
          <w:sz w:val="24"/>
          <w:szCs w:val="24"/>
        </w:rPr>
        <w:lastRenderedPageBreak/>
        <w:t>„Strażacy ochotnicy to nie tylko bohaterowie akcji ratowniczych, ale przede wszystkim to zwykli-niezwykli ludzie, którzy na co dzień wykonują różne zawody i angażują się w życie lokalnych społeczności. Chcemy pokazać ich codzienność, pasje i motywacje, aby polskie społeczeństwo mogło lepiej zrozumieć, kim są strażacy-ochotnicy. Zapraszam wszystkich strażaków OSP do udziału w tej wyjątkowej akcji i podzielenia się swoją historią”</w:t>
      </w:r>
      <w:r w:rsidRPr="002B6610">
        <w:rPr>
          <w:rFonts w:ascii="Times New Roman" w:hAnsi="Times New Roman"/>
          <w:sz w:val="24"/>
          <w:szCs w:val="24"/>
        </w:rPr>
        <w:t xml:space="preserve"> – mówi Anna Wesołowska, Dyrektor Zarządu Wykonawczego Związku Ochotniczych Straży Pożarnych RP.</w:t>
      </w:r>
    </w:p>
    <w:p w14:paraId="418DDBF8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6610">
        <w:rPr>
          <w:rFonts w:ascii="Times New Roman" w:hAnsi="Times New Roman"/>
          <w:b/>
          <w:sz w:val="24"/>
          <w:szCs w:val="24"/>
        </w:rPr>
        <w:t>Więcej informacji</w:t>
      </w:r>
    </w:p>
    <w:p w14:paraId="7A3C7E2D" w14:textId="5DBBC9EC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 xml:space="preserve">Szczegółowe informacje oraz regulamin akcji są dostępne na stronie: </w:t>
      </w:r>
      <w:hyperlink r:id="rId7" w:tgtFrame="_blank" w:history="1">
        <w:r w:rsidR="002B6610" w:rsidRPr="002B6610">
          <w:rPr>
            <w:rStyle w:val="Hipercze"/>
            <w:rFonts w:ascii="Times New Roman" w:hAnsi="Times New Roman"/>
            <w:color w:val="1155CC"/>
            <w:shd w:val="clear" w:color="auto" w:fill="FFFFFF"/>
          </w:rPr>
          <w:t>https://zosprp.pl/niezwykli-ludzie-strazacy-osp/</w:t>
        </w:r>
      </w:hyperlink>
    </w:p>
    <w:p w14:paraId="7DC17051" w14:textId="77777777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Zapraszamy do udziału i śledzenia historii niezwykłych ludzi, którzy każdego dnia łączą swoje życie zawodowe z misją niesienia pomocy!</w:t>
      </w:r>
    </w:p>
    <w:p w14:paraId="00FEC9E4" w14:textId="73A04D91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>Organizatorem konkursu jest Związek Ochotniczych Straży Pożarnych RP.</w:t>
      </w:r>
    </w:p>
    <w:p w14:paraId="72619774" w14:textId="0F536E20" w:rsidR="0002649C" w:rsidRPr="002B6610" w:rsidRDefault="0002649C" w:rsidP="0002649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2B6610">
        <w:rPr>
          <w:rFonts w:ascii="Times New Roman" w:hAnsi="Times New Roman"/>
          <w:sz w:val="24"/>
          <w:szCs w:val="24"/>
        </w:rPr>
        <w:t xml:space="preserve">Konkurs patronatem medialnym objęli: </w:t>
      </w:r>
      <w:r w:rsidR="009269E3" w:rsidRPr="002B6610">
        <w:rPr>
          <w:rFonts w:ascii="Times New Roman" w:hAnsi="Times New Roman"/>
          <w:sz w:val="24"/>
          <w:szCs w:val="24"/>
        </w:rPr>
        <w:t>miesięcznik „</w:t>
      </w:r>
      <w:r w:rsidRPr="002B6610">
        <w:rPr>
          <w:rFonts w:ascii="Times New Roman" w:hAnsi="Times New Roman"/>
          <w:sz w:val="24"/>
          <w:szCs w:val="24"/>
        </w:rPr>
        <w:t>Strażak</w:t>
      </w:r>
      <w:r w:rsidR="009269E3" w:rsidRPr="002B6610">
        <w:rPr>
          <w:rFonts w:ascii="Times New Roman" w:hAnsi="Times New Roman"/>
          <w:sz w:val="24"/>
          <w:szCs w:val="24"/>
        </w:rPr>
        <w:t>”</w:t>
      </w:r>
      <w:r w:rsidRPr="002B6610">
        <w:rPr>
          <w:rFonts w:ascii="Times New Roman" w:hAnsi="Times New Roman"/>
          <w:sz w:val="24"/>
          <w:szCs w:val="24"/>
        </w:rPr>
        <w:t xml:space="preserve">, </w:t>
      </w:r>
      <w:r w:rsidR="00656142">
        <w:rPr>
          <w:rFonts w:ascii="Times New Roman" w:hAnsi="Times New Roman"/>
          <w:sz w:val="24"/>
          <w:szCs w:val="24"/>
        </w:rPr>
        <w:t xml:space="preserve">Przegląd Pożarniczy, </w:t>
      </w:r>
      <w:r w:rsidR="002B6610" w:rsidRPr="002B6610">
        <w:rPr>
          <w:rFonts w:ascii="Times New Roman" w:hAnsi="Times New Roman"/>
          <w:sz w:val="24"/>
          <w:szCs w:val="24"/>
        </w:rPr>
        <w:t>Remiza.</w:t>
      </w:r>
      <w:proofErr w:type="gramStart"/>
      <w:r w:rsidR="002B6610" w:rsidRPr="002B6610">
        <w:rPr>
          <w:rFonts w:ascii="Times New Roman" w:hAnsi="Times New Roman"/>
          <w:sz w:val="24"/>
          <w:szCs w:val="24"/>
        </w:rPr>
        <w:t>pl</w:t>
      </w:r>
      <w:proofErr w:type="gramEnd"/>
      <w:r w:rsidR="002B6610" w:rsidRPr="002B6610">
        <w:rPr>
          <w:rFonts w:ascii="Times New Roman" w:hAnsi="Times New Roman"/>
          <w:sz w:val="24"/>
          <w:szCs w:val="24"/>
        </w:rPr>
        <w:t xml:space="preserve">, Portal Strażaka, </w:t>
      </w:r>
      <w:proofErr w:type="spellStart"/>
      <w:r w:rsidR="002B6610" w:rsidRPr="002B6610">
        <w:rPr>
          <w:rFonts w:ascii="Times New Roman" w:hAnsi="Times New Roman"/>
          <w:sz w:val="24"/>
          <w:szCs w:val="24"/>
        </w:rPr>
        <w:t>Luka&amp;Maro</w:t>
      </w:r>
      <w:proofErr w:type="spellEnd"/>
      <w:r w:rsidR="002B6610" w:rsidRPr="002B6610">
        <w:rPr>
          <w:rFonts w:ascii="Times New Roman" w:hAnsi="Times New Roman"/>
          <w:sz w:val="24"/>
          <w:szCs w:val="24"/>
        </w:rPr>
        <w:t xml:space="preserve"> oraz </w:t>
      </w:r>
      <w:r w:rsidR="004618E1">
        <w:rPr>
          <w:rFonts w:ascii="Times New Roman" w:hAnsi="Times New Roman"/>
          <w:sz w:val="24"/>
          <w:szCs w:val="24"/>
        </w:rPr>
        <w:t>Strefa Obrony</w:t>
      </w:r>
      <w:r w:rsidR="002B6610" w:rsidRPr="002B6610">
        <w:rPr>
          <w:rFonts w:ascii="Times New Roman" w:hAnsi="Times New Roman"/>
          <w:sz w:val="24"/>
          <w:szCs w:val="24"/>
        </w:rPr>
        <w:t>.</w:t>
      </w:r>
    </w:p>
    <w:p w14:paraId="2C2CABF1" w14:textId="77777777" w:rsidR="002318A7" w:rsidRPr="002B6610" w:rsidRDefault="002318A7" w:rsidP="00E4459D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C206F8" w14:textId="77777777" w:rsidR="002318A7" w:rsidRPr="002B6610" w:rsidRDefault="002318A7" w:rsidP="00E4459D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FD47A9" w14:textId="6EB31348" w:rsidR="0057072A" w:rsidRPr="002B6610" w:rsidRDefault="0057072A" w:rsidP="00026EA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F798C8" w14:textId="77777777" w:rsidR="0057072A" w:rsidRPr="002B6610" w:rsidRDefault="0057072A" w:rsidP="00026EAC">
      <w:pPr>
        <w:pStyle w:val="Bezodstpw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267D30" w14:textId="77777777" w:rsidR="0057072A" w:rsidRPr="002B6610" w:rsidRDefault="0057072A" w:rsidP="0057072A">
      <w:pPr>
        <w:pStyle w:val="Bezodstpw"/>
        <w:ind w:left="4254"/>
        <w:jc w:val="center"/>
        <w:rPr>
          <w:rFonts w:ascii="Times New Roman" w:hAnsi="Times New Roman"/>
          <w:sz w:val="24"/>
        </w:rPr>
      </w:pPr>
      <w:r w:rsidRPr="002B6610">
        <w:rPr>
          <w:rFonts w:ascii="Times New Roman" w:hAnsi="Times New Roman"/>
          <w:sz w:val="24"/>
        </w:rPr>
        <w:t>Nina Mirgos-Kilanowska</w:t>
      </w:r>
    </w:p>
    <w:p w14:paraId="319D91A6" w14:textId="77777777" w:rsidR="0057072A" w:rsidRPr="002B6610" w:rsidRDefault="0057072A" w:rsidP="0057072A">
      <w:pPr>
        <w:pStyle w:val="Bezodstpw"/>
        <w:ind w:left="4254"/>
        <w:jc w:val="center"/>
        <w:rPr>
          <w:rFonts w:ascii="Times New Roman" w:hAnsi="Times New Roman"/>
          <w:sz w:val="24"/>
        </w:rPr>
      </w:pPr>
    </w:p>
    <w:p w14:paraId="04E966D9" w14:textId="77777777" w:rsidR="0057072A" w:rsidRPr="002B6610" w:rsidRDefault="0057072A" w:rsidP="0057072A">
      <w:pPr>
        <w:pStyle w:val="Bezodstpw"/>
        <w:ind w:left="4254"/>
        <w:jc w:val="center"/>
        <w:rPr>
          <w:rFonts w:ascii="Times New Roman" w:hAnsi="Times New Roman"/>
          <w:sz w:val="24"/>
        </w:rPr>
      </w:pPr>
      <w:r w:rsidRPr="002B6610">
        <w:rPr>
          <w:rFonts w:ascii="Times New Roman" w:hAnsi="Times New Roman"/>
          <w:sz w:val="24"/>
        </w:rPr>
        <w:t>Rzecznik Prasowy</w:t>
      </w:r>
    </w:p>
    <w:p w14:paraId="091B48A2" w14:textId="77777777" w:rsidR="0057072A" w:rsidRPr="002B6610" w:rsidRDefault="0057072A" w:rsidP="0057072A">
      <w:pPr>
        <w:pStyle w:val="Bezodstpw"/>
        <w:ind w:left="4254"/>
        <w:jc w:val="center"/>
        <w:rPr>
          <w:rFonts w:ascii="Times New Roman" w:hAnsi="Times New Roman"/>
          <w:sz w:val="24"/>
        </w:rPr>
      </w:pPr>
      <w:r w:rsidRPr="002B6610">
        <w:rPr>
          <w:rFonts w:ascii="Times New Roman" w:hAnsi="Times New Roman"/>
          <w:sz w:val="24"/>
        </w:rPr>
        <w:t xml:space="preserve">Związku Ochotniczych Straży Pożarnych </w:t>
      </w:r>
      <w:r w:rsidRPr="002B6610">
        <w:rPr>
          <w:rFonts w:ascii="Times New Roman" w:hAnsi="Times New Roman"/>
          <w:sz w:val="24"/>
        </w:rPr>
        <w:br/>
        <w:t>Rzeczypospolitej Polskiej</w:t>
      </w:r>
      <w:bookmarkStart w:id="0" w:name="_GoBack"/>
      <w:bookmarkEnd w:id="0"/>
    </w:p>
    <w:sectPr w:rsidR="0057072A" w:rsidRPr="002B6610" w:rsidSect="009269E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2307E" w14:textId="77777777" w:rsidR="00C63A21" w:rsidRDefault="00C63A21">
      <w:r>
        <w:separator/>
      </w:r>
    </w:p>
  </w:endnote>
  <w:endnote w:type="continuationSeparator" w:id="0">
    <w:p w14:paraId="350A13D0" w14:textId="77777777" w:rsidR="00C63A21" w:rsidRDefault="00C6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C69F" w14:textId="77777777" w:rsidR="00526765" w:rsidRDefault="00B60103" w:rsidP="00673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67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445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037D1B" w14:textId="77777777" w:rsidR="00526765" w:rsidRDefault="00526765" w:rsidP="00B94C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8996" w14:textId="7D803EC4" w:rsidR="00526765" w:rsidRDefault="00B60103" w:rsidP="00673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67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52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B0F84" w14:textId="77777777" w:rsidR="00526765" w:rsidRDefault="00526765" w:rsidP="00B94CC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3CAE" w14:textId="77777777" w:rsidR="004C7A33" w:rsidRPr="002176DB" w:rsidRDefault="004C7A33" w:rsidP="0034445D">
    <w:pPr>
      <w:pStyle w:val="Stopka"/>
      <w:jc w:val="right"/>
      <w:rPr>
        <w:b/>
        <w:color w:val="FF000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0C72" w14:textId="77777777" w:rsidR="00C63A21" w:rsidRDefault="00C63A21">
      <w:r>
        <w:separator/>
      </w:r>
    </w:p>
  </w:footnote>
  <w:footnote w:type="continuationSeparator" w:id="0">
    <w:p w14:paraId="3A73BFBF" w14:textId="77777777" w:rsidR="00C63A21" w:rsidRDefault="00C6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7020"/>
    </w:tblGrid>
    <w:tr w:rsidR="00526765" w:rsidRPr="00095199" w14:paraId="0AF1EBE6" w14:textId="77777777">
      <w:trPr>
        <w:trHeight w:val="1612"/>
      </w:trPr>
      <w:tc>
        <w:tcPr>
          <w:tcW w:w="22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0F201EF" w14:textId="77777777" w:rsidR="00526765" w:rsidRDefault="00E80F8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A368D2B" wp14:editId="29D2795F">
                <wp:extent cx="1066800" cy="1066800"/>
                <wp:effectExtent l="19050" t="0" r="0" b="0"/>
                <wp:docPr id="1" name="Obraz 1" descr="Opis: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F4117DA" w14:textId="77777777" w:rsidR="00526765" w:rsidRDefault="00526765">
          <w:pPr>
            <w:pStyle w:val="Nagwek"/>
            <w:jc w:val="center"/>
          </w:pPr>
        </w:p>
      </w:tc>
      <w:tc>
        <w:tcPr>
          <w:tcW w:w="70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F3CBA92" w14:textId="77777777" w:rsidR="00526765" w:rsidRDefault="00526765">
          <w:pPr>
            <w:pStyle w:val="Nagwek"/>
            <w:jc w:val="center"/>
            <w:rPr>
              <w:rFonts w:ascii="Times New Roman" w:hAnsi="Times New Roman"/>
              <w:sz w:val="28"/>
              <w:szCs w:val="36"/>
            </w:rPr>
          </w:pPr>
          <w:r>
            <w:rPr>
              <w:rFonts w:ascii="Times New Roman" w:hAnsi="Times New Roman"/>
              <w:sz w:val="28"/>
              <w:szCs w:val="36"/>
            </w:rPr>
            <w:t>ZWIĄZEK OCHOTNICZYCH STRAŻY POŻARNYCH</w:t>
          </w:r>
        </w:p>
        <w:p w14:paraId="67CE4B9A" w14:textId="77777777" w:rsidR="00526765" w:rsidRDefault="00526765">
          <w:pPr>
            <w:pStyle w:val="Nagwek"/>
            <w:jc w:val="center"/>
            <w:rPr>
              <w:rFonts w:ascii="Times New Roman" w:hAnsi="Times New Roman"/>
              <w:sz w:val="28"/>
              <w:szCs w:val="36"/>
            </w:rPr>
          </w:pPr>
          <w:r>
            <w:rPr>
              <w:rFonts w:ascii="Times New Roman" w:hAnsi="Times New Roman"/>
              <w:sz w:val="28"/>
              <w:szCs w:val="36"/>
            </w:rPr>
            <w:t>RZECZYPOSPOLITEJ POLSKIEJ</w:t>
          </w:r>
        </w:p>
        <w:p w14:paraId="7037479B" w14:textId="77777777" w:rsidR="00526765" w:rsidRPr="00E72485" w:rsidRDefault="00526765">
          <w:pPr>
            <w:pStyle w:val="Nagwek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13C2FE65" w14:textId="77777777" w:rsidR="00526765" w:rsidRDefault="00526765">
          <w:pPr>
            <w:pStyle w:val="Nagwek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E72485">
            <w:rPr>
              <w:rFonts w:ascii="Arial Narrow" w:hAnsi="Arial Narrow" w:cs="Arial"/>
              <w:sz w:val="20"/>
              <w:szCs w:val="20"/>
            </w:rPr>
            <w:t>00-340 War</w:t>
          </w:r>
          <w:r w:rsidR="0093384F">
            <w:rPr>
              <w:rFonts w:ascii="Arial Narrow" w:hAnsi="Arial Narrow" w:cs="Arial"/>
              <w:sz w:val="20"/>
              <w:szCs w:val="20"/>
            </w:rPr>
            <w:t>szawa, ul. Oboźna 1, tel./fax +48 (</w:t>
          </w:r>
          <w:r w:rsidRPr="00E72485">
            <w:rPr>
              <w:rFonts w:ascii="Arial Narrow" w:hAnsi="Arial Narrow" w:cs="Arial"/>
              <w:sz w:val="20"/>
              <w:szCs w:val="20"/>
            </w:rPr>
            <w:t>22</w:t>
          </w:r>
          <w:r w:rsidR="0093384F">
            <w:rPr>
              <w:rFonts w:ascii="Arial Narrow" w:hAnsi="Arial Narrow" w:cs="Arial"/>
              <w:sz w:val="20"/>
              <w:szCs w:val="20"/>
            </w:rPr>
            <w:t>) 827-53-29, centrala +48 (</w:t>
          </w:r>
          <w:r w:rsidRPr="00E72485">
            <w:rPr>
              <w:rFonts w:ascii="Arial Narrow" w:hAnsi="Arial Narrow" w:cs="Arial"/>
              <w:sz w:val="20"/>
              <w:szCs w:val="20"/>
            </w:rPr>
            <w:t>22</w:t>
          </w:r>
          <w:r w:rsidR="0093384F">
            <w:rPr>
              <w:rFonts w:ascii="Arial Narrow" w:hAnsi="Arial Narrow" w:cs="Arial"/>
              <w:sz w:val="20"/>
              <w:szCs w:val="20"/>
            </w:rPr>
            <w:t xml:space="preserve">) </w:t>
          </w:r>
          <w:r w:rsidR="002176DB">
            <w:rPr>
              <w:rFonts w:ascii="Arial Narrow" w:hAnsi="Arial Narrow" w:cs="Arial"/>
              <w:sz w:val="20"/>
              <w:szCs w:val="20"/>
            </w:rPr>
            <w:t>509</w:t>
          </w:r>
          <w:r w:rsidRPr="00E72485">
            <w:rPr>
              <w:rFonts w:ascii="Arial Narrow" w:hAnsi="Arial Narrow" w:cs="Arial"/>
              <w:sz w:val="20"/>
              <w:szCs w:val="20"/>
            </w:rPr>
            <w:t>-5</w:t>
          </w:r>
          <w:r w:rsidR="002176DB">
            <w:rPr>
              <w:rFonts w:ascii="Arial Narrow" w:hAnsi="Arial Narrow" w:cs="Arial"/>
              <w:sz w:val="20"/>
              <w:szCs w:val="20"/>
            </w:rPr>
            <w:t>0</w:t>
          </w:r>
          <w:r w:rsidRPr="00E72485">
            <w:rPr>
              <w:rFonts w:ascii="Arial Narrow" w:hAnsi="Arial Narrow" w:cs="Arial"/>
              <w:sz w:val="20"/>
              <w:szCs w:val="20"/>
            </w:rPr>
            <w:t>-</w:t>
          </w:r>
          <w:r w:rsidR="002176DB">
            <w:rPr>
              <w:rFonts w:ascii="Arial Narrow" w:hAnsi="Arial Narrow" w:cs="Arial"/>
              <w:sz w:val="20"/>
              <w:szCs w:val="20"/>
            </w:rPr>
            <w:t>50</w:t>
          </w:r>
        </w:p>
        <w:p w14:paraId="3AA6308C" w14:textId="77777777" w:rsidR="00526765" w:rsidRPr="00E72485" w:rsidRDefault="00526765">
          <w:pPr>
            <w:pStyle w:val="Nagwek"/>
            <w:jc w:val="center"/>
            <w:rPr>
              <w:rFonts w:ascii="Arial Narrow" w:hAnsi="Arial Narrow" w:cs="Arial"/>
              <w:sz w:val="4"/>
              <w:szCs w:val="4"/>
            </w:rPr>
          </w:pPr>
        </w:p>
        <w:p w14:paraId="14A14C1F" w14:textId="77777777" w:rsidR="00526765" w:rsidRPr="00E72485" w:rsidRDefault="00526765" w:rsidP="00E72485">
          <w:pPr>
            <w:pStyle w:val="Nagwek"/>
            <w:jc w:val="center"/>
            <w:rPr>
              <w:rFonts w:cs="Arial"/>
              <w:b/>
              <w:sz w:val="18"/>
              <w:szCs w:val="18"/>
              <w:lang w:val="de-DE"/>
            </w:rPr>
          </w:pPr>
          <w:r>
            <w:rPr>
              <w:rFonts w:ascii="Arial Narrow" w:hAnsi="Arial Narrow" w:cs="Arial"/>
              <w:sz w:val="20"/>
              <w:szCs w:val="20"/>
              <w:lang w:val="de-DE"/>
            </w:rPr>
            <w:t>www.z</w:t>
          </w:r>
          <w:smartTag w:uri="urn:schemas-microsoft-com:office:smarttags" w:element="PersonName">
            <w:smartTag w:uri="urn:schemas-microsoft-com:office:smarttags" w:element="metricconverter">
              <w:r>
                <w:rPr>
                  <w:rFonts w:ascii="Arial Narrow" w:hAnsi="Arial Narrow" w:cs="Arial"/>
                  <w:sz w:val="20"/>
                  <w:szCs w:val="20"/>
                  <w:lang w:val="de-DE"/>
                </w:rPr>
                <w:t>osp</w:t>
              </w:r>
            </w:smartTag>
          </w:smartTag>
          <w:r>
            <w:rPr>
              <w:rFonts w:ascii="Arial Narrow" w:hAnsi="Arial Narrow" w:cs="Arial"/>
              <w:sz w:val="20"/>
              <w:szCs w:val="20"/>
              <w:lang w:val="de-DE"/>
            </w:rPr>
            <w:t xml:space="preserve">rp.pl, e-mail: </w:t>
          </w:r>
          <w:smartTag w:uri="urn:schemas-microsoft-com:office:smarttags" w:element="PersonName">
            <w:smartTag w:uri="urn:schemas-microsoft-com:office:smarttags" w:element="metricconverter">
              <w:r>
                <w:rPr>
                  <w:rFonts w:ascii="Arial Narrow" w:hAnsi="Arial Narrow" w:cs="Arial"/>
                  <w:sz w:val="20"/>
                  <w:szCs w:val="20"/>
                  <w:lang w:val="de-DE"/>
                </w:rPr>
                <w:t>zg</w:t>
              </w:r>
              <w:r w:rsidRPr="00E72485">
                <w:rPr>
                  <w:rFonts w:ascii="Arial Narrow" w:hAnsi="Arial Narrow" w:cs="Arial"/>
                  <w:sz w:val="20"/>
                  <w:szCs w:val="20"/>
                  <w:lang w:val="de-DE"/>
                </w:rPr>
                <w:t>@z</w:t>
              </w:r>
              <w:smartTag w:uri="urn:schemas-microsoft-com:office:smarttags" w:element="PersonName">
                <w:smartTag w:uri="urn:schemas-microsoft-com:office:smarttags" w:element="metricconverter">
                  <w:r w:rsidRPr="00E72485">
                    <w:rPr>
                      <w:rFonts w:ascii="Arial Narrow" w:hAnsi="Arial Narrow" w:cs="Arial"/>
                      <w:sz w:val="20"/>
                      <w:szCs w:val="20"/>
                      <w:lang w:val="de-DE"/>
                    </w:rPr>
                    <w:t>osp</w:t>
                  </w:r>
                </w:smartTag>
              </w:smartTag>
              <w:r w:rsidRPr="00E72485">
                <w:rPr>
                  <w:rFonts w:ascii="Arial Narrow" w:hAnsi="Arial Narrow" w:cs="Arial"/>
                  <w:sz w:val="20"/>
                  <w:szCs w:val="20"/>
                  <w:lang w:val="de-DE"/>
                </w:rPr>
                <w:t>rp.pl</w:t>
              </w:r>
            </w:smartTag>
          </w:smartTag>
          <w:r w:rsidRPr="00E72485">
            <w:rPr>
              <w:rFonts w:ascii="Arial Narrow" w:hAnsi="Arial Narrow" w:cs="Arial"/>
              <w:sz w:val="20"/>
              <w:szCs w:val="20"/>
              <w:lang w:val="de-DE"/>
            </w:rPr>
            <w:t>, NIP 526-025-14-11, REGON: 007024050</w:t>
          </w:r>
        </w:p>
      </w:tc>
    </w:tr>
  </w:tbl>
  <w:p w14:paraId="7DF39797" w14:textId="77777777" w:rsidR="00526765" w:rsidRPr="006A6B30" w:rsidRDefault="00526765" w:rsidP="006A6B30">
    <w:pPr>
      <w:pStyle w:val="Nagwek"/>
      <w:rPr>
        <w:sz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984"/>
    <w:multiLevelType w:val="hybridMultilevel"/>
    <w:tmpl w:val="393C1E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1974F1"/>
    <w:multiLevelType w:val="hybridMultilevel"/>
    <w:tmpl w:val="D64CB492"/>
    <w:lvl w:ilvl="0" w:tplc="EDE6403E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FB5DBC"/>
    <w:multiLevelType w:val="hybridMultilevel"/>
    <w:tmpl w:val="61F8D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000F"/>
    <w:multiLevelType w:val="hybridMultilevel"/>
    <w:tmpl w:val="D2408FB0"/>
    <w:lvl w:ilvl="0" w:tplc="B90461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0704"/>
    <w:multiLevelType w:val="hybridMultilevel"/>
    <w:tmpl w:val="8DEAD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E7644"/>
    <w:multiLevelType w:val="hybridMultilevel"/>
    <w:tmpl w:val="ADA4F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700C87"/>
    <w:multiLevelType w:val="hybridMultilevel"/>
    <w:tmpl w:val="A0566A42"/>
    <w:lvl w:ilvl="0" w:tplc="A962C1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F7A89"/>
    <w:multiLevelType w:val="hybridMultilevel"/>
    <w:tmpl w:val="A01AB8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A28E8"/>
    <w:multiLevelType w:val="hybridMultilevel"/>
    <w:tmpl w:val="65503B44"/>
    <w:lvl w:ilvl="0" w:tplc="CB8679CE">
      <w:start w:val="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A52B85"/>
    <w:multiLevelType w:val="hybridMultilevel"/>
    <w:tmpl w:val="0DDAC842"/>
    <w:lvl w:ilvl="0" w:tplc="03764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8596C"/>
    <w:multiLevelType w:val="hybridMultilevel"/>
    <w:tmpl w:val="93E2D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002A3"/>
    <w:multiLevelType w:val="hybridMultilevel"/>
    <w:tmpl w:val="8A60F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B50B3"/>
    <w:multiLevelType w:val="hybridMultilevel"/>
    <w:tmpl w:val="3912D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46544"/>
    <w:multiLevelType w:val="hybridMultilevel"/>
    <w:tmpl w:val="4AB452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5D5C2B"/>
    <w:multiLevelType w:val="hybridMultilevel"/>
    <w:tmpl w:val="5FCC9F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D92CA1"/>
    <w:multiLevelType w:val="hybridMultilevel"/>
    <w:tmpl w:val="AC302816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 w15:restartNumberingAfterBreak="0">
    <w:nsid w:val="442C051E"/>
    <w:multiLevelType w:val="hybridMultilevel"/>
    <w:tmpl w:val="21E6C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50B6826"/>
    <w:multiLevelType w:val="hybridMultilevel"/>
    <w:tmpl w:val="E7B82F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80EBD"/>
    <w:multiLevelType w:val="hybridMultilevel"/>
    <w:tmpl w:val="BC72E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D61CC"/>
    <w:multiLevelType w:val="hybridMultilevel"/>
    <w:tmpl w:val="1D409786"/>
    <w:lvl w:ilvl="0" w:tplc="B90461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B64F1"/>
    <w:multiLevelType w:val="hybridMultilevel"/>
    <w:tmpl w:val="95B6D3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DF0C8E"/>
    <w:multiLevelType w:val="hybridMultilevel"/>
    <w:tmpl w:val="53AEA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C156C"/>
    <w:multiLevelType w:val="hybridMultilevel"/>
    <w:tmpl w:val="F22037F2"/>
    <w:lvl w:ilvl="0" w:tplc="99E44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65764D"/>
    <w:multiLevelType w:val="hybridMultilevel"/>
    <w:tmpl w:val="0CB4DB8C"/>
    <w:lvl w:ilvl="0" w:tplc="54B4DEF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34F81"/>
    <w:multiLevelType w:val="hybridMultilevel"/>
    <w:tmpl w:val="AF48C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D4E1A"/>
    <w:multiLevelType w:val="hybridMultilevel"/>
    <w:tmpl w:val="2D08E99E"/>
    <w:lvl w:ilvl="0" w:tplc="6A8AB39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F06CD7"/>
    <w:multiLevelType w:val="hybridMultilevel"/>
    <w:tmpl w:val="99D4CFE4"/>
    <w:lvl w:ilvl="0" w:tplc="99E44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A3D6299"/>
    <w:multiLevelType w:val="hybridMultilevel"/>
    <w:tmpl w:val="B588A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DD7D0E"/>
    <w:multiLevelType w:val="hybridMultilevel"/>
    <w:tmpl w:val="B1FEEB8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FC5F31"/>
    <w:multiLevelType w:val="hybridMultilevel"/>
    <w:tmpl w:val="38F8E7C6"/>
    <w:lvl w:ilvl="0" w:tplc="D0829B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0FB0C81"/>
    <w:multiLevelType w:val="hybridMultilevel"/>
    <w:tmpl w:val="C3BCA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C71E6E"/>
    <w:multiLevelType w:val="hybridMultilevel"/>
    <w:tmpl w:val="10DE9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E6DB5"/>
    <w:multiLevelType w:val="hybridMultilevel"/>
    <w:tmpl w:val="ABA68F0E"/>
    <w:lvl w:ilvl="0" w:tplc="2AA8CF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F0831"/>
    <w:multiLevelType w:val="hybridMultilevel"/>
    <w:tmpl w:val="C2745286"/>
    <w:lvl w:ilvl="0" w:tplc="3B664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B8180E"/>
    <w:multiLevelType w:val="hybridMultilevel"/>
    <w:tmpl w:val="FF8A18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8"/>
  </w:num>
  <w:num w:numId="4">
    <w:abstractNumId w:val="4"/>
  </w:num>
  <w:num w:numId="5">
    <w:abstractNumId w:val="27"/>
  </w:num>
  <w:num w:numId="6">
    <w:abstractNumId w:val="15"/>
  </w:num>
  <w:num w:numId="7">
    <w:abstractNumId w:val="12"/>
  </w:num>
  <w:num w:numId="8">
    <w:abstractNumId w:val="17"/>
  </w:num>
  <w:num w:numId="9">
    <w:abstractNumId w:val="18"/>
  </w:num>
  <w:num w:numId="10">
    <w:abstractNumId w:val="9"/>
  </w:num>
  <w:num w:numId="11">
    <w:abstractNumId w:val="11"/>
  </w:num>
  <w:num w:numId="12">
    <w:abstractNumId w:val="32"/>
  </w:num>
  <w:num w:numId="13">
    <w:abstractNumId w:val="21"/>
  </w:num>
  <w:num w:numId="14">
    <w:abstractNumId w:val="33"/>
  </w:num>
  <w:num w:numId="15">
    <w:abstractNumId w:val="19"/>
  </w:num>
  <w:num w:numId="16">
    <w:abstractNumId w:val="3"/>
  </w:num>
  <w:num w:numId="17">
    <w:abstractNumId w:val="6"/>
  </w:num>
  <w:num w:numId="18">
    <w:abstractNumId w:val="31"/>
  </w:num>
  <w:num w:numId="19">
    <w:abstractNumId w:val="24"/>
  </w:num>
  <w:num w:numId="20">
    <w:abstractNumId w:val="10"/>
  </w:num>
  <w:num w:numId="21">
    <w:abstractNumId w:val="14"/>
  </w:num>
  <w:num w:numId="22">
    <w:abstractNumId w:val="1"/>
  </w:num>
  <w:num w:numId="23">
    <w:abstractNumId w:val="20"/>
  </w:num>
  <w:num w:numId="24">
    <w:abstractNumId w:val="2"/>
  </w:num>
  <w:num w:numId="25">
    <w:abstractNumId w:val="13"/>
  </w:num>
  <w:num w:numId="26">
    <w:abstractNumId w:val="16"/>
  </w:num>
  <w:num w:numId="27">
    <w:abstractNumId w:val="34"/>
  </w:num>
  <w:num w:numId="28">
    <w:abstractNumId w:val="5"/>
  </w:num>
  <w:num w:numId="29">
    <w:abstractNumId w:val="22"/>
  </w:num>
  <w:num w:numId="30">
    <w:abstractNumId w:val="0"/>
  </w:num>
  <w:num w:numId="31">
    <w:abstractNumId w:val="23"/>
  </w:num>
  <w:num w:numId="32">
    <w:abstractNumId w:val="28"/>
  </w:num>
  <w:num w:numId="33">
    <w:abstractNumId w:val="25"/>
  </w:num>
  <w:num w:numId="34">
    <w:abstractNumId w:val="3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21"/>
    <w:rsid w:val="000009C2"/>
    <w:rsid w:val="0000477A"/>
    <w:rsid w:val="00005618"/>
    <w:rsid w:val="00006DC0"/>
    <w:rsid w:val="0001079A"/>
    <w:rsid w:val="00013F87"/>
    <w:rsid w:val="00024DA9"/>
    <w:rsid w:val="00025776"/>
    <w:rsid w:val="0002649C"/>
    <w:rsid w:val="00026EAC"/>
    <w:rsid w:val="00037D34"/>
    <w:rsid w:val="000425E7"/>
    <w:rsid w:val="00044DAA"/>
    <w:rsid w:val="00046743"/>
    <w:rsid w:val="00046AFE"/>
    <w:rsid w:val="00050CEB"/>
    <w:rsid w:val="00050EE9"/>
    <w:rsid w:val="00053D2C"/>
    <w:rsid w:val="00055A61"/>
    <w:rsid w:val="00073659"/>
    <w:rsid w:val="000759C1"/>
    <w:rsid w:val="000774BD"/>
    <w:rsid w:val="00084B42"/>
    <w:rsid w:val="00086E6A"/>
    <w:rsid w:val="00090E32"/>
    <w:rsid w:val="00095199"/>
    <w:rsid w:val="00096520"/>
    <w:rsid w:val="00097EA3"/>
    <w:rsid w:val="000A365B"/>
    <w:rsid w:val="000A4E5F"/>
    <w:rsid w:val="000A53AF"/>
    <w:rsid w:val="000A5C7C"/>
    <w:rsid w:val="000A63BB"/>
    <w:rsid w:val="000A7FFC"/>
    <w:rsid w:val="000C79A7"/>
    <w:rsid w:val="000D1261"/>
    <w:rsid w:val="000D5C94"/>
    <w:rsid w:val="000D671B"/>
    <w:rsid w:val="000D6983"/>
    <w:rsid w:val="000E2CBA"/>
    <w:rsid w:val="000E6106"/>
    <w:rsid w:val="000E6A11"/>
    <w:rsid w:val="000F0E57"/>
    <w:rsid w:val="000F2E68"/>
    <w:rsid w:val="000F4CFD"/>
    <w:rsid w:val="00102FB5"/>
    <w:rsid w:val="001047DA"/>
    <w:rsid w:val="00106D44"/>
    <w:rsid w:val="0011657B"/>
    <w:rsid w:val="001178EC"/>
    <w:rsid w:val="00124966"/>
    <w:rsid w:val="00127F74"/>
    <w:rsid w:val="00134B51"/>
    <w:rsid w:val="00134D86"/>
    <w:rsid w:val="001363D2"/>
    <w:rsid w:val="00144F0A"/>
    <w:rsid w:val="00147DCB"/>
    <w:rsid w:val="001502B0"/>
    <w:rsid w:val="00161586"/>
    <w:rsid w:val="00166305"/>
    <w:rsid w:val="001767DE"/>
    <w:rsid w:val="00181CDF"/>
    <w:rsid w:val="00181F5E"/>
    <w:rsid w:val="00185618"/>
    <w:rsid w:val="001910F6"/>
    <w:rsid w:val="001920A0"/>
    <w:rsid w:val="001970F4"/>
    <w:rsid w:val="001A0472"/>
    <w:rsid w:val="001A3CB8"/>
    <w:rsid w:val="001A41EA"/>
    <w:rsid w:val="001A7990"/>
    <w:rsid w:val="001B01F9"/>
    <w:rsid w:val="001B23C4"/>
    <w:rsid w:val="001B5FDD"/>
    <w:rsid w:val="001C7441"/>
    <w:rsid w:val="001E108C"/>
    <w:rsid w:val="001E279A"/>
    <w:rsid w:val="001F079C"/>
    <w:rsid w:val="001F13C3"/>
    <w:rsid w:val="001F303C"/>
    <w:rsid w:val="001F3D21"/>
    <w:rsid w:val="001F6349"/>
    <w:rsid w:val="00201BE1"/>
    <w:rsid w:val="00201C25"/>
    <w:rsid w:val="002024D0"/>
    <w:rsid w:val="00202B4D"/>
    <w:rsid w:val="002036A7"/>
    <w:rsid w:val="00203736"/>
    <w:rsid w:val="00213166"/>
    <w:rsid w:val="0021577C"/>
    <w:rsid w:val="002176DB"/>
    <w:rsid w:val="00222CEB"/>
    <w:rsid w:val="00225150"/>
    <w:rsid w:val="002318A7"/>
    <w:rsid w:val="00234A48"/>
    <w:rsid w:val="002376C9"/>
    <w:rsid w:val="00240406"/>
    <w:rsid w:val="00241C52"/>
    <w:rsid w:val="00242898"/>
    <w:rsid w:val="002432E6"/>
    <w:rsid w:val="00246644"/>
    <w:rsid w:val="0024770B"/>
    <w:rsid w:val="00250E0E"/>
    <w:rsid w:val="00252CC5"/>
    <w:rsid w:val="00253D98"/>
    <w:rsid w:val="00267F24"/>
    <w:rsid w:val="00267F6F"/>
    <w:rsid w:val="002904A2"/>
    <w:rsid w:val="00290E9F"/>
    <w:rsid w:val="00292186"/>
    <w:rsid w:val="002A3616"/>
    <w:rsid w:val="002A6B3C"/>
    <w:rsid w:val="002B24AF"/>
    <w:rsid w:val="002B6610"/>
    <w:rsid w:val="002B6CD7"/>
    <w:rsid w:val="002C0CF9"/>
    <w:rsid w:val="002C6DD1"/>
    <w:rsid w:val="002D06AA"/>
    <w:rsid w:val="002D0DB2"/>
    <w:rsid w:val="002D0E28"/>
    <w:rsid w:val="002D22A4"/>
    <w:rsid w:val="002E7477"/>
    <w:rsid w:val="002F1DC7"/>
    <w:rsid w:val="002F2235"/>
    <w:rsid w:val="002F2582"/>
    <w:rsid w:val="002F721E"/>
    <w:rsid w:val="00300AC0"/>
    <w:rsid w:val="00304798"/>
    <w:rsid w:val="00307CCC"/>
    <w:rsid w:val="003116B2"/>
    <w:rsid w:val="00313C41"/>
    <w:rsid w:val="00316283"/>
    <w:rsid w:val="00324F52"/>
    <w:rsid w:val="0032690E"/>
    <w:rsid w:val="00327457"/>
    <w:rsid w:val="00332901"/>
    <w:rsid w:val="00335162"/>
    <w:rsid w:val="00336AB3"/>
    <w:rsid w:val="003425F2"/>
    <w:rsid w:val="0034445D"/>
    <w:rsid w:val="0034632C"/>
    <w:rsid w:val="00354334"/>
    <w:rsid w:val="003559BA"/>
    <w:rsid w:val="003564F1"/>
    <w:rsid w:val="00356850"/>
    <w:rsid w:val="00370341"/>
    <w:rsid w:val="00391F4A"/>
    <w:rsid w:val="00393924"/>
    <w:rsid w:val="003940EA"/>
    <w:rsid w:val="003A0CC1"/>
    <w:rsid w:val="003A2EAC"/>
    <w:rsid w:val="003A45CD"/>
    <w:rsid w:val="003A5876"/>
    <w:rsid w:val="003A6520"/>
    <w:rsid w:val="003B7B2B"/>
    <w:rsid w:val="003C2D2D"/>
    <w:rsid w:val="003C30B8"/>
    <w:rsid w:val="003D0936"/>
    <w:rsid w:val="003D52E9"/>
    <w:rsid w:val="003D5B1E"/>
    <w:rsid w:val="003D5BE6"/>
    <w:rsid w:val="003E1394"/>
    <w:rsid w:val="003E17F6"/>
    <w:rsid w:val="003E58F4"/>
    <w:rsid w:val="003F15EC"/>
    <w:rsid w:val="003F413F"/>
    <w:rsid w:val="00407587"/>
    <w:rsid w:val="00407821"/>
    <w:rsid w:val="00410690"/>
    <w:rsid w:val="00412CA2"/>
    <w:rsid w:val="0042277A"/>
    <w:rsid w:val="004227E3"/>
    <w:rsid w:val="00426854"/>
    <w:rsid w:val="00433383"/>
    <w:rsid w:val="0044148A"/>
    <w:rsid w:val="004434B4"/>
    <w:rsid w:val="00444185"/>
    <w:rsid w:val="004445C3"/>
    <w:rsid w:val="00450255"/>
    <w:rsid w:val="00450495"/>
    <w:rsid w:val="00454EB6"/>
    <w:rsid w:val="004575D7"/>
    <w:rsid w:val="00460580"/>
    <w:rsid w:val="004618E1"/>
    <w:rsid w:val="0046290D"/>
    <w:rsid w:val="0046400C"/>
    <w:rsid w:val="00464572"/>
    <w:rsid w:val="00464AE8"/>
    <w:rsid w:val="00464CDF"/>
    <w:rsid w:val="00464DA6"/>
    <w:rsid w:val="00465EA2"/>
    <w:rsid w:val="00466D44"/>
    <w:rsid w:val="00467682"/>
    <w:rsid w:val="004733B7"/>
    <w:rsid w:val="00474C5F"/>
    <w:rsid w:val="00482848"/>
    <w:rsid w:val="004948A3"/>
    <w:rsid w:val="004960FD"/>
    <w:rsid w:val="004A206F"/>
    <w:rsid w:val="004A2B46"/>
    <w:rsid w:val="004A3CC5"/>
    <w:rsid w:val="004A6D91"/>
    <w:rsid w:val="004B0702"/>
    <w:rsid w:val="004B0C56"/>
    <w:rsid w:val="004B2591"/>
    <w:rsid w:val="004B3FD2"/>
    <w:rsid w:val="004C0452"/>
    <w:rsid w:val="004C5166"/>
    <w:rsid w:val="004C7A33"/>
    <w:rsid w:val="004D08E7"/>
    <w:rsid w:val="004D35B5"/>
    <w:rsid w:val="004D40EA"/>
    <w:rsid w:val="004D5AE9"/>
    <w:rsid w:val="004D5DC9"/>
    <w:rsid w:val="004D65A9"/>
    <w:rsid w:val="004D745E"/>
    <w:rsid w:val="004E0F9D"/>
    <w:rsid w:val="004E1F3F"/>
    <w:rsid w:val="004E71FC"/>
    <w:rsid w:val="004F3275"/>
    <w:rsid w:val="004F4E25"/>
    <w:rsid w:val="004F7704"/>
    <w:rsid w:val="00505C91"/>
    <w:rsid w:val="00505F41"/>
    <w:rsid w:val="00517265"/>
    <w:rsid w:val="005220AF"/>
    <w:rsid w:val="00524E24"/>
    <w:rsid w:val="00526765"/>
    <w:rsid w:val="00531D94"/>
    <w:rsid w:val="005348DA"/>
    <w:rsid w:val="00541F1D"/>
    <w:rsid w:val="005470BC"/>
    <w:rsid w:val="00550868"/>
    <w:rsid w:val="00554C4C"/>
    <w:rsid w:val="00556E60"/>
    <w:rsid w:val="00557CAE"/>
    <w:rsid w:val="00562896"/>
    <w:rsid w:val="00564C97"/>
    <w:rsid w:val="00565A99"/>
    <w:rsid w:val="0057021F"/>
    <w:rsid w:val="0057072A"/>
    <w:rsid w:val="00571028"/>
    <w:rsid w:val="0057236E"/>
    <w:rsid w:val="00575470"/>
    <w:rsid w:val="00582AB8"/>
    <w:rsid w:val="00583171"/>
    <w:rsid w:val="0058595B"/>
    <w:rsid w:val="005938AC"/>
    <w:rsid w:val="005951A5"/>
    <w:rsid w:val="00595359"/>
    <w:rsid w:val="005956B2"/>
    <w:rsid w:val="005A0A8F"/>
    <w:rsid w:val="005C2D83"/>
    <w:rsid w:val="005C5DF0"/>
    <w:rsid w:val="005D0DE7"/>
    <w:rsid w:val="005D5FBE"/>
    <w:rsid w:val="005D7DB8"/>
    <w:rsid w:val="005E232C"/>
    <w:rsid w:val="005E5465"/>
    <w:rsid w:val="005F2150"/>
    <w:rsid w:val="005F2FD5"/>
    <w:rsid w:val="005F46F1"/>
    <w:rsid w:val="005F6FA9"/>
    <w:rsid w:val="00602701"/>
    <w:rsid w:val="00602DB7"/>
    <w:rsid w:val="00606EDC"/>
    <w:rsid w:val="006074B2"/>
    <w:rsid w:val="00617C0A"/>
    <w:rsid w:val="00625940"/>
    <w:rsid w:val="00626A42"/>
    <w:rsid w:val="006307DB"/>
    <w:rsid w:val="00640007"/>
    <w:rsid w:val="0064175D"/>
    <w:rsid w:val="0064197E"/>
    <w:rsid w:val="006442D7"/>
    <w:rsid w:val="00646C2B"/>
    <w:rsid w:val="006513DF"/>
    <w:rsid w:val="006525D0"/>
    <w:rsid w:val="00653283"/>
    <w:rsid w:val="00656142"/>
    <w:rsid w:val="006608CB"/>
    <w:rsid w:val="00660B7B"/>
    <w:rsid w:val="0066192E"/>
    <w:rsid w:val="00662603"/>
    <w:rsid w:val="006636FF"/>
    <w:rsid w:val="006639B8"/>
    <w:rsid w:val="00665657"/>
    <w:rsid w:val="00666357"/>
    <w:rsid w:val="00673E21"/>
    <w:rsid w:val="00677258"/>
    <w:rsid w:val="0068429A"/>
    <w:rsid w:val="00686DB2"/>
    <w:rsid w:val="0069219A"/>
    <w:rsid w:val="006A48EE"/>
    <w:rsid w:val="006A6B30"/>
    <w:rsid w:val="006A7D30"/>
    <w:rsid w:val="006B384D"/>
    <w:rsid w:val="006B3DA4"/>
    <w:rsid w:val="006B6FF8"/>
    <w:rsid w:val="006C2814"/>
    <w:rsid w:val="006C4F5B"/>
    <w:rsid w:val="006D1D14"/>
    <w:rsid w:val="006D2485"/>
    <w:rsid w:val="006F2B80"/>
    <w:rsid w:val="006F3518"/>
    <w:rsid w:val="006F787A"/>
    <w:rsid w:val="0070227E"/>
    <w:rsid w:val="0070275E"/>
    <w:rsid w:val="00707B53"/>
    <w:rsid w:val="0071044F"/>
    <w:rsid w:val="00710900"/>
    <w:rsid w:val="00711860"/>
    <w:rsid w:val="00714F7D"/>
    <w:rsid w:val="00716D6D"/>
    <w:rsid w:val="00720D2B"/>
    <w:rsid w:val="00726230"/>
    <w:rsid w:val="007345C6"/>
    <w:rsid w:val="00741B7A"/>
    <w:rsid w:val="00744198"/>
    <w:rsid w:val="00750AF8"/>
    <w:rsid w:val="0075106E"/>
    <w:rsid w:val="00751DAA"/>
    <w:rsid w:val="00752BCF"/>
    <w:rsid w:val="007542F4"/>
    <w:rsid w:val="00756EEB"/>
    <w:rsid w:val="00762F5B"/>
    <w:rsid w:val="00763959"/>
    <w:rsid w:val="0076444C"/>
    <w:rsid w:val="00764972"/>
    <w:rsid w:val="0077112E"/>
    <w:rsid w:val="00785A49"/>
    <w:rsid w:val="00794094"/>
    <w:rsid w:val="00796661"/>
    <w:rsid w:val="00796B53"/>
    <w:rsid w:val="007A121E"/>
    <w:rsid w:val="007A2398"/>
    <w:rsid w:val="007A3322"/>
    <w:rsid w:val="007A7661"/>
    <w:rsid w:val="007B308B"/>
    <w:rsid w:val="007B5856"/>
    <w:rsid w:val="007B6D9D"/>
    <w:rsid w:val="007C451A"/>
    <w:rsid w:val="007C682B"/>
    <w:rsid w:val="007D4045"/>
    <w:rsid w:val="007D4A42"/>
    <w:rsid w:val="007E5379"/>
    <w:rsid w:val="007E68EC"/>
    <w:rsid w:val="007F41D1"/>
    <w:rsid w:val="007F43E3"/>
    <w:rsid w:val="007F4646"/>
    <w:rsid w:val="007F4773"/>
    <w:rsid w:val="00802929"/>
    <w:rsid w:val="008110E3"/>
    <w:rsid w:val="00812865"/>
    <w:rsid w:val="00812E02"/>
    <w:rsid w:val="00812FF6"/>
    <w:rsid w:val="008158ED"/>
    <w:rsid w:val="00815AA0"/>
    <w:rsid w:val="00815ACA"/>
    <w:rsid w:val="00820F57"/>
    <w:rsid w:val="00824DDB"/>
    <w:rsid w:val="00827BBC"/>
    <w:rsid w:val="0083516A"/>
    <w:rsid w:val="00846511"/>
    <w:rsid w:val="008479AF"/>
    <w:rsid w:val="00850C40"/>
    <w:rsid w:val="008514B1"/>
    <w:rsid w:val="00855386"/>
    <w:rsid w:val="00861B3E"/>
    <w:rsid w:val="0086208E"/>
    <w:rsid w:val="0086285E"/>
    <w:rsid w:val="00863492"/>
    <w:rsid w:val="00863BEC"/>
    <w:rsid w:val="008703EC"/>
    <w:rsid w:val="00870E05"/>
    <w:rsid w:val="00871A97"/>
    <w:rsid w:val="008732A7"/>
    <w:rsid w:val="00873C36"/>
    <w:rsid w:val="0087638D"/>
    <w:rsid w:val="00876AC1"/>
    <w:rsid w:val="00877BD1"/>
    <w:rsid w:val="0088025F"/>
    <w:rsid w:val="008856A3"/>
    <w:rsid w:val="00885EA7"/>
    <w:rsid w:val="00890C1C"/>
    <w:rsid w:val="008927C8"/>
    <w:rsid w:val="00892F03"/>
    <w:rsid w:val="008932E9"/>
    <w:rsid w:val="00894F8F"/>
    <w:rsid w:val="008A0AB4"/>
    <w:rsid w:val="008A6BD2"/>
    <w:rsid w:val="008B36C0"/>
    <w:rsid w:val="008C1889"/>
    <w:rsid w:val="008C19D7"/>
    <w:rsid w:val="008C3123"/>
    <w:rsid w:val="008C44DF"/>
    <w:rsid w:val="008C793F"/>
    <w:rsid w:val="008E360D"/>
    <w:rsid w:val="008E6318"/>
    <w:rsid w:val="008F069B"/>
    <w:rsid w:val="008F5250"/>
    <w:rsid w:val="008F67FB"/>
    <w:rsid w:val="00900088"/>
    <w:rsid w:val="00904A43"/>
    <w:rsid w:val="0091244E"/>
    <w:rsid w:val="0092250A"/>
    <w:rsid w:val="009269E3"/>
    <w:rsid w:val="00927E87"/>
    <w:rsid w:val="00932A27"/>
    <w:rsid w:val="0093384F"/>
    <w:rsid w:val="00934ADF"/>
    <w:rsid w:val="00934FA1"/>
    <w:rsid w:val="00935610"/>
    <w:rsid w:val="009414C0"/>
    <w:rsid w:val="00951377"/>
    <w:rsid w:val="00965F02"/>
    <w:rsid w:val="009747F6"/>
    <w:rsid w:val="00974C4B"/>
    <w:rsid w:val="00987173"/>
    <w:rsid w:val="009875AC"/>
    <w:rsid w:val="0099032B"/>
    <w:rsid w:val="0099418D"/>
    <w:rsid w:val="009A0AF3"/>
    <w:rsid w:val="009A0DC1"/>
    <w:rsid w:val="009A4639"/>
    <w:rsid w:val="009B569F"/>
    <w:rsid w:val="009B5A3E"/>
    <w:rsid w:val="009C07A4"/>
    <w:rsid w:val="009D0CD0"/>
    <w:rsid w:val="009D0F39"/>
    <w:rsid w:val="009D18FE"/>
    <w:rsid w:val="009D305B"/>
    <w:rsid w:val="009D36AC"/>
    <w:rsid w:val="009D485A"/>
    <w:rsid w:val="009D4FDF"/>
    <w:rsid w:val="009E1AA2"/>
    <w:rsid w:val="009E3A2D"/>
    <w:rsid w:val="009F0D2A"/>
    <w:rsid w:val="009F4B9A"/>
    <w:rsid w:val="009F4C88"/>
    <w:rsid w:val="009F709E"/>
    <w:rsid w:val="00A00FA6"/>
    <w:rsid w:val="00A13D1E"/>
    <w:rsid w:val="00A14E97"/>
    <w:rsid w:val="00A15F90"/>
    <w:rsid w:val="00A21B05"/>
    <w:rsid w:val="00A22920"/>
    <w:rsid w:val="00A26A26"/>
    <w:rsid w:val="00A3184C"/>
    <w:rsid w:val="00A323A5"/>
    <w:rsid w:val="00A3454E"/>
    <w:rsid w:val="00A36EAD"/>
    <w:rsid w:val="00A41898"/>
    <w:rsid w:val="00A41D67"/>
    <w:rsid w:val="00A42E3E"/>
    <w:rsid w:val="00A5153E"/>
    <w:rsid w:val="00A60417"/>
    <w:rsid w:val="00A71418"/>
    <w:rsid w:val="00A72DD6"/>
    <w:rsid w:val="00A734EF"/>
    <w:rsid w:val="00A756E1"/>
    <w:rsid w:val="00A76DE7"/>
    <w:rsid w:val="00A82A31"/>
    <w:rsid w:val="00A82A94"/>
    <w:rsid w:val="00A83497"/>
    <w:rsid w:val="00A917DD"/>
    <w:rsid w:val="00A92ABB"/>
    <w:rsid w:val="00A93BEF"/>
    <w:rsid w:val="00A94CBF"/>
    <w:rsid w:val="00A9719B"/>
    <w:rsid w:val="00AA30C3"/>
    <w:rsid w:val="00AB2F1F"/>
    <w:rsid w:val="00AB3301"/>
    <w:rsid w:val="00AC37C4"/>
    <w:rsid w:val="00AC6680"/>
    <w:rsid w:val="00AD1FD9"/>
    <w:rsid w:val="00AD734D"/>
    <w:rsid w:val="00AE6225"/>
    <w:rsid w:val="00AE7F7B"/>
    <w:rsid w:val="00AF4F1B"/>
    <w:rsid w:val="00AF7E58"/>
    <w:rsid w:val="00B10D43"/>
    <w:rsid w:val="00B140E7"/>
    <w:rsid w:val="00B355F7"/>
    <w:rsid w:val="00B36855"/>
    <w:rsid w:val="00B43637"/>
    <w:rsid w:val="00B458B0"/>
    <w:rsid w:val="00B45A13"/>
    <w:rsid w:val="00B50D53"/>
    <w:rsid w:val="00B52D0E"/>
    <w:rsid w:val="00B60103"/>
    <w:rsid w:val="00B60A16"/>
    <w:rsid w:val="00B617A8"/>
    <w:rsid w:val="00B63647"/>
    <w:rsid w:val="00B6574A"/>
    <w:rsid w:val="00B71E27"/>
    <w:rsid w:val="00B8093D"/>
    <w:rsid w:val="00B8234C"/>
    <w:rsid w:val="00B854A6"/>
    <w:rsid w:val="00B94CCE"/>
    <w:rsid w:val="00BA1678"/>
    <w:rsid w:val="00BA3AF5"/>
    <w:rsid w:val="00BA4CF7"/>
    <w:rsid w:val="00BA7FBB"/>
    <w:rsid w:val="00BB1B55"/>
    <w:rsid w:val="00BB203C"/>
    <w:rsid w:val="00BB3623"/>
    <w:rsid w:val="00BB4F0A"/>
    <w:rsid w:val="00BC31DA"/>
    <w:rsid w:val="00BC3606"/>
    <w:rsid w:val="00BC3B7B"/>
    <w:rsid w:val="00BC512F"/>
    <w:rsid w:val="00BC5AFD"/>
    <w:rsid w:val="00BC62F4"/>
    <w:rsid w:val="00BD3DCA"/>
    <w:rsid w:val="00BD4928"/>
    <w:rsid w:val="00BE2C27"/>
    <w:rsid w:val="00BE4305"/>
    <w:rsid w:val="00BE4554"/>
    <w:rsid w:val="00BF1CBE"/>
    <w:rsid w:val="00BF36DD"/>
    <w:rsid w:val="00BF655E"/>
    <w:rsid w:val="00C04174"/>
    <w:rsid w:val="00C048C8"/>
    <w:rsid w:val="00C10CA1"/>
    <w:rsid w:val="00C1404D"/>
    <w:rsid w:val="00C2382C"/>
    <w:rsid w:val="00C243A8"/>
    <w:rsid w:val="00C27517"/>
    <w:rsid w:val="00C27C34"/>
    <w:rsid w:val="00C43F80"/>
    <w:rsid w:val="00C45783"/>
    <w:rsid w:val="00C4593B"/>
    <w:rsid w:val="00C45F75"/>
    <w:rsid w:val="00C46936"/>
    <w:rsid w:val="00C514A5"/>
    <w:rsid w:val="00C53784"/>
    <w:rsid w:val="00C53F78"/>
    <w:rsid w:val="00C54820"/>
    <w:rsid w:val="00C57DB3"/>
    <w:rsid w:val="00C63A21"/>
    <w:rsid w:val="00C63FB7"/>
    <w:rsid w:val="00C64DEA"/>
    <w:rsid w:val="00C66573"/>
    <w:rsid w:val="00C73F3E"/>
    <w:rsid w:val="00C74310"/>
    <w:rsid w:val="00C74C11"/>
    <w:rsid w:val="00C81B90"/>
    <w:rsid w:val="00C85E09"/>
    <w:rsid w:val="00C93C1C"/>
    <w:rsid w:val="00C93C92"/>
    <w:rsid w:val="00C95BDB"/>
    <w:rsid w:val="00C97D6E"/>
    <w:rsid w:val="00CA0FE3"/>
    <w:rsid w:val="00CA210B"/>
    <w:rsid w:val="00CA5606"/>
    <w:rsid w:val="00CB0686"/>
    <w:rsid w:val="00CB528B"/>
    <w:rsid w:val="00CB759F"/>
    <w:rsid w:val="00CC1B6D"/>
    <w:rsid w:val="00CC2404"/>
    <w:rsid w:val="00CC44A9"/>
    <w:rsid w:val="00CC5F12"/>
    <w:rsid w:val="00CC7E2C"/>
    <w:rsid w:val="00CD6024"/>
    <w:rsid w:val="00CD6FFF"/>
    <w:rsid w:val="00CD7566"/>
    <w:rsid w:val="00CE3123"/>
    <w:rsid w:val="00CE5996"/>
    <w:rsid w:val="00CF4167"/>
    <w:rsid w:val="00CF746B"/>
    <w:rsid w:val="00D04C53"/>
    <w:rsid w:val="00D07A83"/>
    <w:rsid w:val="00D134E1"/>
    <w:rsid w:val="00D14515"/>
    <w:rsid w:val="00D26B33"/>
    <w:rsid w:val="00D315C7"/>
    <w:rsid w:val="00D3218B"/>
    <w:rsid w:val="00D33563"/>
    <w:rsid w:val="00D40E9C"/>
    <w:rsid w:val="00D41C37"/>
    <w:rsid w:val="00D42E9A"/>
    <w:rsid w:val="00D52A79"/>
    <w:rsid w:val="00D565CA"/>
    <w:rsid w:val="00D65AD0"/>
    <w:rsid w:val="00D663F4"/>
    <w:rsid w:val="00D6693D"/>
    <w:rsid w:val="00D678D1"/>
    <w:rsid w:val="00D70E02"/>
    <w:rsid w:val="00D73380"/>
    <w:rsid w:val="00D7734A"/>
    <w:rsid w:val="00D77D98"/>
    <w:rsid w:val="00D911CC"/>
    <w:rsid w:val="00D930C3"/>
    <w:rsid w:val="00D977AD"/>
    <w:rsid w:val="00DA5EC7"/>
    <w:rsid w:val="00DA7B8A"/>
    <w:rsid w:val="00DB461B"/>
    <w:rsid w:val="00DB5417"/>
    <w:rsid w:val="00DC04A5"/>
    <w:rsid w:val="00DC0F48"/>
    <w:rsid w:val="00DC1E1B"/>
    <w:rsid w:val="00DC1FDE"/>
    <w:rsid w:val="00DC6B70"/>
    <w:rsid w:val="00DD25D0"/>
    <w:rsid w:val="00DD4198"/>
    <w:rsid w:val="00DD59EF"/>
    <w:rsid w:val="00DE0D3B"/>
    <w:rsid w:val="00DE2B0F"/>
    <w:rsid w:val="00DE2E0B"/>
    <w:rsid w:val="00DE3635"/>
    <w:rsid w:val="00DE48AD"/>
    <w:rsid w:val="00DE54F4"/>
    <w:rsid w:val="00DF0A2E"/>
    <w:rsid w:val="00DF1378"/>
    <w:rsid w:val="00DF1AA1"/>
    <w:rsid w:val="00DF47AE"/>
    <w:rsid w:val="00E0210E"/>
    <w:rsid w:val="00E02B78"/>
    <w:rsid w:val="00E1626C"/>
    <w:rsid w:val="00E27C72"/>
    <w:rsid w:val="00E3287D"/>
    <w:rsid w:val="00E34305"/>
    <w:rsid w:val="00E35277"/>
    <w:rsid w:val="00E3764E"/>
    <w:rsid w:val="00E41FB8"/>
    <w:rsid w:val="00E4459D"/>
    <w:rsid w:val="00E610D2"/>
    <w:rsid w:val="00E61FE3"/>
    <w:rsid w:val="00E72485"/>
    <w:rsid w:val="00E73DCF"/>
    <w:rsid w:val="00E74C32"/>
    <w:rsid w:val="00E80F83"/>
    <w:rsid w:val="00E838D0"/>
    <w:rsid w:val="00E8488F"/>
    <w:rsid w:val="00E90082"/>
    <w:rsid w:val="00E9356D"/>
    <w:rsid w:val="00E9416B"/>
    <w:rsid w:val="00EA4047"/>
    <w:rsid w:val="00EA6D57"/>
    <w:rsid w:val="00EB47F6"/>
    <w:rsid w:val="00EB4A7B"/>
    <w:rsid w:val="00EB5F1C"/>
    <w:rsid w:val="00EB74BB"/>
    <w:rsid w:val="00EC15F6"/>
    <w:rsid w:val="00EC6B9C"/>
    <w:rsid w:val="00EE1B35"/>
    <w:rsid w:val="00EE7B5A"/>
    <w:rsid w:val="00EF09ED"/>
    <w:rsid w:val="00EF0DDE"/>
    <w:rsid w:val="00EF772C"/>
    <w:rsid w:val="00F1007B"/>
    <w:rsid w:val="00F1150D"/>
    <w:rsid w:val="00F244AA"/>
    <w:rsid w:val="00F26073"/>
    <w:rsid w:val="00F32326"/>
    <w:rsid w:val="00F3743C"/>
    <w:rsid w:val="00F43209"/>
    <w:rsid w:val="00F4697A"/>
    <w:rsid w:val="00F52869"/>
    <w:rsid w:val="00F52F47"/>
    <w:rsid w:val="00F548DD"/>
    <w:rsid w:val="00F54B0B"/>
    <w:rsid w:val="00F65CE3"/>
    <w:rsid w:val="00F67CE7"/>
    <w:rsid w:val="00F704F1"/>
    <w:rsid w:val="00F7112D"/>
    <w:rsid w:val="00F75759"/>
    <w:rsid w:val="00F97298"/>
    <w:rsid w:val="00FA4E3B"/>
    <w:rsid w:val="00FA4F86"/>
    <w:rsid w:val="00FA583C"/>
    <w:rsid w:val="00FB2603"/>
    <w:rsid w:val="00FC6487"/>
    <w:rsid w:val="00FD042D"/>
    <w:rsid w:val="00FD38B4"/>
    <w:rsid w:val="00FD3AA6"/>
    <w:rsid w:val="00FD56A5"/>
    <w:rsid w:val="00FE04DD"/>
    <w:rsid w:val="00FE06BE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416A6B"/>
  <w15:docId w15:val="{DE9FB4E6-4810-4407-9787-DF744247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10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B6010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60103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B60103"/>
    <w:pPr>
      <w:keepNext/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B60103"/>
    <w:pPr>
      <w:keepNext/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B60103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0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6010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60103"/>
    <w:pPr>
      <w:ind w:firstLine="708"/>
      <w:jc w:val="both"/>
    </w:pPr>
  </w:style>
  <w:style w:type="paragraph" w:styleId="Tekstpodstawowy">
    <w:name w:val="Body Text"/>
    <w:basedOn w:val="Normalny"/>
    <w:rsid w:val="00B60103"/>
    <w:pPr>
      <w:spacing w:line="360" w:lineRule="auto"/>
      <w:jc w:val="both"/>
    </w:pPr>
  </w:style>
  <w:style w:type="paragraph" w:styleId="Tekstprzypisukocowego">
    <w:name w:val="endnote text"/>
    <w:basedOn w:val="Normalny"/>
    <w:semiHidden/>
    <w:rsid w:val="001767DE"/>
    <w:rPr>
      <w:sz w:val="20"/>
      <w:szCs w:val="20"/>
    </w:rPr>
  </w:style>
  <w:style w:type="character" w:styleId="Odwoanieprzypisukocowego">
    <w:name w:val="endnote reference"/>
    <w:semiHidden/>
    <w:rsid w:val="001767DE"/>
    <w:rPr>
      <w:vertAlign w:val="superscript"/>
    </w:rPr>
  </w:style>
  <w:style w:type="paragraph" w:styleId="Bezodstpw">
    <w:name w:val="No Spacing"/>
    <w:link w:val="BezodstpwZnak"/>
    <w:uiPriority w:val="1"/>
    <w:qFormat/>
    <w:rsid w:val="00BC3606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D41C37"/>
    <w:rPr>
      <w:color w:val="0000FF"/>
      <w:u w:val="single"/>
    </w:rPr>
  </w:style>
  <w:style w:type="paragraph" w:customStyle="1" w:styleId="DomylnieLTTitel">
    <w:name w:val="Domy?lnie~LT~Titel"/>
    <w:basedOn w:val="Normalny"/>
    <w:rsid w:val="00785A4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52" w:lineRule="auto"/>
    </w:pPr>
    <w:rPr>
      <w:rFonts w:ascii="Tahoma" w:eastAsia="Tahoma" w:hAnsi="Tahoma" w:cs="Tahoma"/>
      <w:color w:val="000000"/>
      <w:sz w:val="76"/>
      <w:szCs w:val="76"/>
      <w:lang w:eastAsia="ar-SA"/>
    </w:rPr>
  </w:style>
  <w:style w:type="table" w:styleId="Tabela-Siatka">
    <w:name w:val="Table Grid"/>
    <w:basedOn w:val="Standardowy"/>
    <w:rsid w:val="003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97EA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semiHidden/>
    <w:rsid w:val="00097EA3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097EA3"/>
    <w:rPr>
      <w:lang w:val="pl-PL" w:eastAsia="pl-PL" w:bidi="ar-SA"/>
    </w:rPr>
  </w:style>
  <w:style w:type="character" w:styleId="Pogrubienie">
    <w:name w:val="Strong"/>
    <w:qFormat/>
    <w:rsid w:val="00F54B0B"/>
    <w:rPr>
      <w:b/>
      <w:bCs/>
    </w:rPr>
  </w:style>
  <w:style w:type="paragraph" w:customStyle="1" w:styleId="Mapadokumentu1">
    <w:name w:val="Mapa dokumentu1"/>
    <w:basedOn w:val="Normalny"/>
    <w:semiHidden/>
    <w:rsid w:val="00C4593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B94CCE"/>
  </w:style>
  <w:style w:type="paragraph" w:styleId="Tekstdymka">
    <w:name w:val="Balloon Text"/>
    <w:basedOn w:val="Normalny"/>
    <w:link w:val="TekstdymkaZnak"/>
    <w:rsid w:val="007A2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A239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6074B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4C7A33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F1C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A3CB8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3BEC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A0A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A0A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0A8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A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0A8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sprp.pl/niezwykli-ludzie-strazacy-os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Renata.Cybor.000\Pulpit\Firmow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Firmowka.dot</Template>
  <TotalTime>108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>ZG ZOSPRP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Renata.Cybor</dc:creator>
  <cp:lastModifiedBy>Rzecznik Prasowy ZOSP RP</cp:lastModifiedBy>
  <cp:revision>10</cp:revision>
  <cp:lastPrinted>2024-09-17T07:52:00Z</cp:lastPrinted>
  <dcterms:created xsi:type="dcterms:W3CDTF">2025-03-07T07:03:00Z</dcterms:created>
  <dcterms:modified xsi:type="dcterms:W3CDTF">2025-03-14T09:59:00Z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