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2C6E" w14:textId="77777777" w:rsidR="00436E02" w:rsidRPr="00436E02" w:rsidRDefault="00436E02" w:rsidP="00436E0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436E02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5C038646" wp14:editId="7581E17D">
            <wp:extent cx="552272" cy="594459"/>
            <wp:effectExtent l="0" t="0" r="635" b="0"/>
            <wp:docPr id="1856873884" name="Obraz 185687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E1BB4" w14:textId="77777777" w:rsidR="00436E02" w:rsidRPr="00436E02" w:rsidRDefault="00436E02" w:rsidP="00436E0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436E02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20399485" w14:textId="77777777" w:rsidR="00436E02" w:rsidRPr="00436E02" w:rsidRDefault="00436E02" w:rsidP="00436E02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436E02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22B47946" w14:textId="77777777" w:rsidR="00436E02" w:rsidRPr="00436E02" w:rsidRDefault="00436E02" w:rsidP="00436E0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756A73F" w14:textId="4FF9F3EC" w:rsidR="00897343" w:rsidRPr="00436E02" w:rsidRDefault="00B65C6A" w:rsidP="00436E0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36E02">
        <w:rPr>
          <w:rFonts w:asciiTheme="minorHAnsi" w:hAnsiTheme="minorHAnsi" w:cstheme="minorHAnsi"/>
          <w:sz w:val="20"/>
          <w:szCs w:val="20"/>
        </w:rPr>
        <w:t xml:space="preserve">Warszawa, </w:t>
      </w:r>
      <w:r w:rsidR="00436E02">
        <w:rPr>
          <w:rFonts w:asciiTheme="minorHAnsi" w:hAnsiTheme="minorHAnsi" w:cstheme="minorHAnsi"/>
          <w:sz w:val="20"/>
          <w:szCs w:val="20"/>
        </w:rPr>
        <w:t>12</w:t>
      </w:r>
      <w:r w:rsidR="00291CD6" w:rsidRPr="00436E02">
        <w:rPr>
          <w:rFonts w:asciiTheme="minorHAnsi" w:hAnsiTheme="minorHAnsi" w:cstheme="minorHAnsi"/>
          <w:sz w:val="20"/>
          <w:szCs w:val="20"/>
        </w:rPr>
        <w:t xml:space="preserve"> </w:t>
      </w:r>
      <w:r w:rsidR="0085669F" w:rsidRPr="00436E02">
        <w:rPr>
          <w:rFonts w:asciiTheme="minorHAnsi" w:hAnsiTheme="minorHAnsi" w:cstheme="minorHAnsi"/>
          <w:sz w:val="20"/>
          <w:szCs w:val="20"/>
        </w:rPr>
        <w:t>marca</w:t>
      </w:r>
      <w:r w:rsidR="00A40900" w:rsidRPr="00436E02">
        <w:rPr>
          <w:rFonts w:asciiTheme="minorHAnsi" w:hAnsiTheme="minorHAnsi" w:cstheme="minorHAnsi"/>
          <w:sz w:val="20"/>
          <w:szCs w:val="20"/>
        </w:rPr>
        <w:t xml:space="preserve"> </w:t>
      </w:r>
      <w:r w:rsidR="001D479F" w:rsidRPr="00436E02">
        <w:rPr>
          <w:rFonts w:asciiTheme="minorHAnsi" w:hAnsiTheme="minorHAnsi" w:cstheme="minorHAnsi"/>
          <w:sz w:val="20"/>
          <w:szCs w:val="20"/>
        </w:rPr>
        <w:t>202</w:t>
      </w:r>
      <w:r w:rsidR="0085669F" w:rsidRPr="00436E02">
        <w:rPr>
          <w:rFonts w:asciiTheme="minorHAnsi" w:hAnsiTheme="minorHAnsi" w:cstheme="minorHAnsi"/>
          <w:sz w:val="20"/>
          <w:szCs w:val="20"/>
        </w:rPr>
        <w:t>4</w:t>
      </w:r>
      <w:r w:rsidR="001D479F" w:rsidRPr="00436E02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25AD728" w14:textId="31E8E017" w:rsidR="002446E3" w:rsidRPr="00436E02" w:rsidRDefault="0098025A" w:rsidP="00436E02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436E02">
        <w:rPr>
          <w:rFonts w:asciiTheme="minorHAnsi" w:hAnsiTheme="minorHAnsi" w:cstheme="minorHAnsi"/>
          <w:sz w:val="20"/>
          <w:szCs w:val="20"/>
        </w:rPr>
        <w:t>DOOŚ-WDŚZOO.420.50.2022.PS.</w:t>
      </w:r>
      <w:r w:rsidR="0085669F" w:rsidRPr="00436E02">
        <w:rPr>
          <w:rFonts w:asciiTheme="minorHAnsi" w:hAnsiTheme="minorHAnsi" w:cstheme="minorHAnsi"/>
          <w:sz w:val="20"/>
          <w:szCs w:val="20"/>
        </w:rPr>
        <w:t>MD.</w:t>
      </w:r>
      <w:r w:rsidR="00291CD6" w:rsidRPr="00436E02">
        <w:rPr>
          <w:rFonts w:asciiTheme="minorHAnsi" w:hAnsiTheme="minorHAnsi" w:cstheme="minorHAnsi"/>
          <w:sz w:val="20"/>
          <w:szCs w:val="20"/>
        </w:rPr>
        <w:t>KN.</w:t>
      </w:r>
      <w:r w:rsidR="0085669F" w:rsidRPr="00436E02">
        <w:rPr>
          <w:rFonts w:asciiTheme="minorHAnsi" w:hAnsiTheme="minorHAnsi" w:cstheme="minorHAnsi"/>
          <w:sz w:val="20"/>
          <w:szCs w:val="20"/>
        </w:rPr>
        <w:t>26</w:t>
      </w:r>
    </w:p>
    <w:p w14:paraId="31FCE702" w14:textId="77777777" w:rsidR="002446E3" w:rsidRPr="00436E02" w:rsidRDefault="002446E3" w:rsidP="00436E02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E370A86" w14:textId="77777777" w:rsidR="002446E3" w:rsidRPr="00436E02" w:rsidRDefault="002446E3" w:rsidP="00436E02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36E02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09B8581" w14:textId="183E6514" w:rsidR="00BF2702" w:rsidRPr="00436E02" w:rsidRDefault="00BF2702" w:rsidP="00436E02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436E02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436E02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98025A"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</w:t>
      </w:r>
      <w:r w:rsidR="00A40900" w:rsidRPr="00436E02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436E02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436E02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436E02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40900" w:rsidRPr="00436E02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436E02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="00A40900" w:rsidRPr="00436E0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36E02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291CD6" w:rsidRPr="00436E02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 r. poz. 109</w:t>
      </w:r>
      <w:r w:rsidR="00291CD6" w:rsidRPr="00436E02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</w:t>
      </w:r>
      <w:r w:rsidRPr="00436E02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436E02">
        <w:rPr>
          <w:rFonts w:asciiTheme="minorHAnsi" w:hAnsiTheme="minorHAnsi" w:cstheme="minorHAnsi"/>
          <w:sz w:val="24"/>
          <w:szCs w:val="24"/>
        </w:rPr>
        <w:t>od decyzji Regionalnego Dyrektora Ochrony Środowiska w</w:t>
      </w:r>
      <w:r w:rsidR="00A40900" w:rsidRPr="00436E02">
        <w:rPr>
          <w:rFonts w:asciiTheme="minorHAnsi" w:hAnsiTheme="minorHAnsi" w:cstheme="minorHAnsi"/>
          <w:sz w:val="24"/>
          <w:szCs w:val="24"/>
        </w:rPr>
        <w:t xml:space="preserve"> </w:t>
      </w:r>
      <w:r w:rsidR="00831465" w:rsidRPr="00436E02">
        <w:rPr>
          <w:rFonts w:asciiTheme="minorHAnsi" w:hAnsiTheme="minorHAnsi" w:cstheme="minorHAnsi"/>
          <w:color w:val="000000"/>
          <w:sz w:val="24"/>
          <w:szCs w:val="24"/>
        </w:rPr>
        <w:t>Gdańsku z 31 października 2022 r., znak: RDOŚ-Gd-WOO.420.10.</w:t>
      </w:r>
      <w:r w:rsidR="00291CD6"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31465"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2022.AT.16, określającej środowiskowe uwarunkowania </w:t>
      </w:r>
      <w:r w:rsidR="00EF1A6A"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realizacji </w:t>
      </w:r>
      <w:r w:rsidR="00831465" w:rsidRPr="00436E02">
        <w:rPr>
          <w:rFonts w:asciiTheme="minorHAnsi" w:hAnsiTheme="minorHAnsi" w:cstheme="minorHAnsi"/>
          <w:color w:val="000000"/>
          <w:sz w:val="24"/>
          <w:szCs w:val="24"/>
        </w:rPr>
        <w:t>przedsięwzięcia p</w:t>
      </w:r>
      <w:r w:rsidR="00291CD6" w:rsidRPr="00436E02">
        <w:rPr>
          <w:rFonts w:asciiTheme="minorHAnsi" w:hAnsiTheme="minorHAnsi" w:cstheme="minorHAnsi"/>
          <w:color w:val="000000"/>
          <w:sz w:val="24"/>
          <w:szCs w:val="24"/>
        </w:rPr>
        <w:t>n.</w:t>
      </w:r>
      <w:r w:rsidR="00831465"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1108E0" w:rsidRPr="00436E02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831465" w:rsidRPr="00436E02">
        <w:rPr>
          <w:rFonts w:asciiTheme="minorHAnsi" w:hAnsiTheme="minorHAnsi" w:cstheme="minorHAnsi"/>
          <w:color w:val="000000"/>
          <w:sz w:val="24"/>
          <w:szCs w:val="24"/>
        </w:rPr>
        <w:t>Brama Pomorza - „Suchy Port” w Zajączkowie Tczewskim jako centrum konsolidacyjno-dystrybucyjne wraz z infrastrukturą zapleczową dla portów Gdańska, Gdyni i Elbląga</w:t>
      </w:r>
      <w:r w:rsidR="001108E0" w:rsidRPr="00436E02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terminie. Przyczyną zwłoki jest </w:t>
      </w:r>
      <w:r w:rsidR="0085669F" w:rsidRPr="00436E02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Pr="00436E0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95D82FF" w14:textId="027777EA" w:rsidR="00BF2702" w:rsidRPr="00436E02" w:rsidRDefault="00BF2702" w:rsidP="00436E0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85669F" w:rsidRPr="00436E02">
        <w:rPr>
          <w:rFonts w:asciiTheme="minorHAnsi" w:hAnsiTheme="minorHAnsi" w:cstheme="minorHAnsi"/>
          <w:color w:val="000000"/>
          <w:sz w:val="24"/>
          <w:szCs w:val="24"/>
        </w:rPr>
        <w:t>15 maja</w:t>
      </w:r>
      <w:r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85669F" w:rsidRPr="00436E02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436E02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§ 1 </w:t>
      </w:r>
      <w:r w:rsidRPr="00436E02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436E02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7377685F" w14:textId="77777777" w:rsidR="00BF2702" w:rsidRPr="00436E02" w:rsidRDefault="00BF2702" w:rsidP="00436E0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6EBE864" w14:textId="77777777" w:rsidR="00BF2702" w:rsidRPr="00436E02" w:rsidRDefault="00BF2702" w:rsidP="00436E02">
      <w:pPr>
        <w:spacing w:after="0" w:line="312" w:lineRule="auto"/>
        <w:rPr>
          <w:rFonts w:asciiTheme="minorHAnsi" w:hAnsiTheme="minorHAnsi" w:cstheme="minorHAnsi"/>
        </w:rPr>
      </w:pPr>
      <w:r w:rsidRPr="00436E02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436E02" w:rsidRDefault="00BF2702" w:rsidP="00436E02">
      <w:pPr>
        <w:spacing w:after="0" w:line="312" w:lineRule="auto"/>
        <w:rPr>
          <w:rFonts w:asciiTheme="minorHAnsi" w:hAnsiTheme="minorHAnsi" w:cstheme="minorHAnsi"/>
        </w:rPr>
      </w:pPr>
      <w:r w:rsidRPr="00436E02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0832E0C3" w14:textId="77777777" w:rsidR="00A40900" w:rsidRPr="00436E02" w:rsidRDefault="00A40900" w:rsidP="00436E02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2E3FA9D" w14:textId="77777777" w:rsidR="00436E02" w:rsidRPr="00A76044" w:rsidRDefault="00436E02" w:rsidP="00436E02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2F123E44" w14:textId="77777777" w:rsidR="00436E02" w:rsidRDefault="00436E02" w:rsidP="00436E02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69EB7976" w14:textId="77777777" w:rsidR="00436E02" w:rsidRDefault="00436E02" w:rsidP="00436E02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099F9E01" w14:textId="77777777" w:rsidR="00436E02" w:rsidRDefault="00436E02" w:rsidP="00436E02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4B7D42B0" w14:textId="77777777" w:rsidR="00436E02" w:rsidRDefault="00436E02" w:rsidP="00436E02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1F7427DE" w14:textId="77777777" w:rsidR="00436E02" w:rsidRDefault="00436E02" w:rsidP="00436E02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462A1F87" w14:textId="77777777" w:rsidR="00436E02" w:rsidRDefault="00436E02" w:rsidP="00436E02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22E5486C" w14:textId="77777777" w:rsidR="00A40900" w:rsidRPr="00436E02" w:rsidRDefault="00A40900" w:rsidP="00436E02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511817D2" w14:textId="77777777" w:rsidR="00BF2702" w:rsidRPr="00436E02" w:rsidRDefault="00BF2702" w:rsidP="00436E02">
      <w:pPr>
        <w:pStyle w:val="Bezodstpw1"/>
        <w:spacing w:after="60"/>
        <w:rPr>
          <w:rFonts w:asciiTheme="minorHAnsi" w:hAnsiTheme="minorHAnsi" w:cstheme="minorHAnsi"/>
        </w:rPr>
      </w:pPr>
      <w:r w:rsidRPr="00436E02">
        <w:rPr>
          <w:rFonts w:asciiTheme="minorHAnsi" w:hAnsiTheme="minorHAnsi" w:cstheme="minorHAnsi"/>
          <w:sz w:val="18"/>
          <w:szCs w:val="18"/>
        </w:rPr>
        <w:t xml:space="preserve">Art. 36 </w:t>
      </w:r>
      <w:r w:rsidRPr="00436E02">
        <w:rPr>
          <w:rFonts w:asciiTheme="minorHAnsi" w:hAnsiTheme="minorHAnsi" w:cstheme="minorHAnsi"/>
          <w:iCs/>
          <w:sz w:val="18"/>
          <w:szCs w:val="18"/>
        </w:rPr>
        <w:t>k.p.a.</w:t>
      </w:r>
      <w:r w:rsidRPr="00436E02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436E02">
        <w:rPr>
          <w:rFonts w:asciiTheme="minorHAnsi" w:hAnsiTheme="minorHAnsi" w:cstheme="minorHAnsi"/>
          <w:sz w:val="18"/>
          <w:szCs w:val="18"/>
        </w:rPr>
        <w:t xml:space="preserve"> </w:t>
      </w:r>
      <w:r w:rsidRPr="00436E02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A40900" w:rsidRPr="00436E02">
        <w:rPr>
          <w:rFonts w:asciiTheme="minorHAnsi" w:hAnsiTheme="minorHAnsi" w:cstheme="minorHAnsi"/>
          <w:sz w:val="18"/>
          <w:szCs w:val="18"/>
        </w:rPr>
        <w:t> </w:t>
      </w:r>
      <w:r w:rsidRPr="00436E02">
        <w:rPr>
          <w:rFonts w:asciiTheme="minorHAnsi" w:hAnsiTheme="minorHAnsi" w:cstheme="minorHAnsi"/>
          <w:sz w:val="18"/>
          <w:szCs w:val="18"/>
        </w:rPr>
        <w:t>załatwieniu sprawy z przyczyn niezależnych od organu (§ 2).</w:t>
      </w:r>
    </w:p>
    <w:p w14:paraId="2456C329" w14:textId="77777777" w:rsidR="00BF2702" w:rsidRPr="00436E02" w:rsidRDefault="00BF2702" w:rsidP="00436E02">
      <w:pPr>
        <w:pStyle w:val="Bezodstpw1"/>
        <w:spacing w:after="60"/>
        <w:rPr>
          <w:rFonts w:asciiTheme="minorHAnsi" w:hAnsiTheme="minorHAnsi" w:cstheme="minorHAnsi"/>
        </w:rPr>
      </w:pPr>
      <w:r w:rsidRPr="00436E02">
        <w:rPr>
          <w:rFonts w:asciiTheme="minorHAnsi" w:hAnsiTheme="minorHAnsi" w:cstheme="minorHAnsi"/>
          <w:sz w:val="18"/>
          <w:szCs w:val="18"/>
        </w:rPr>
        <w:lastRenderedPageBreak/>
        <w:t xml:space="preserve">Art. 37 § 1 </w:t>
      </w:r>
      <w:r w:rsidRPr="00436E02">
        <w:rPr>
          <w:rFonts w:asciiTheme="minorHAnsi" w:hAnsiTheme="minorHAnsi" w:cstheme="minorHAnsi"/>
          <w:iCs/>
          <w:sz w:val="18"/>
          <w:szCs w:val="18"/>
        </w:rPr>
        <w:t>k.p.a.</w:t>
      </w:r>
      <w:r w:rsidRPr="00436E02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436E02">
        <w:rPr>
          <w:rFonts w:asciiTheme="minorHAnsi" w:hAnsiTheme="minorHAnsi" w:cstheme="minorHAnsi"/>
          <w:sz w:val="18"/>
          <w:szCs w:val="18"/>
        </w:rPr>
        <w:t> </w:t>
      </w:r>
      <w:r w:rsidRPr="00436E02">
        <w:rPr>
          <w:rFonts w:asciiTheme="minorHAnsi" w:hAnsiTheme="minorHAnsi" w:cstheme="minorHAnsi"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2F89B6A4" w14:textId="77777777" w:rsidR="00BF2702" w:rsidRPr="00436E02" w:rsidRDefault="00BF2702" w:rsidP="00436E02">
      <w:pPr>
        <w:pStyle w:val="Bezodstpw1"/>
        <w:spacing w:after="60"/>
        <w:rPr>
          <w:rFonts w:asciiTheme="minorHAnsi" w:hAnsiTheme="minorHAnsi" w:cstheme="minorHAnsi"/>
        </w:rPr>
      </w:pPr>
      <w:r w:rsidRPr="00436E02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436E02">
        <w:rPr>
          <w:rFonts w:asciiTheme="minorHAnsi" w:hAnsiTheme="minorHAnsi" w:cstheme="minorHAnsi"/>
          <w:iCs/>
          <w:sz w:val="18"/>
          <w:szCs w:val="18"/>
        </w:rPr>
        <w:t>k.p.a.</w:t>
      </w:r>
      <w:r w:rsidRPr="00436E02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436E02">
        <w:rPr>
          <w:rFonts w:asciiTheme="minorHAnsi" w:hAnsiTheme="minorHAnsi" w:cstheme="minorHAnsi"/>
          <w:sz w:val="18"/>
          <w:szCs w:val="18"/>
        </w:rPr>
        <w:t xml:space="preserve"> </w:t>
      </w:r>
      <w:r w:rsidRPr="00436E02">
        <w:rPr>
          <w:rFonts w:asciiTheme="minorHAnsi" w:hAnsiTheme="minorHAnsi" w:cstheme="minorHAns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513074A3" w14:textId="77777777" w:rsidR="00897343" w:rsidRPr="00436E02" w:rsidRDefault="00BF2702" w:rsidP="00436E02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436E02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436E02">
        <w:rPr>
          <w:rFonts w:asciiTheme="minorHAnsi" w:hAnsiTheme="minorHAnsi" w:cstheme="minorHAnsi"/>
          <w:iCs/>
          <w:sz w:val="18"/>
          <w:szCs w:val="18"/>
        </w:rPr>
        <w:t>u.o.o.ś.</w:t>
      </w:r>
      <w:r w:rsidRPr="00436E02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D5566A9" w14:textId="66A1D4AF" w:rsidR="0085669F" w:rsidRPr="00436E02" w:rsidRDefault="0085669F" w:rsidP="00436E02">
      <w:pPr>
        <w:spacing w:after="6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36E02">
        <w:rPr>
          <w:rFonts w:asciiTheme="minorHAnsi" w:eastAsia="Times New Roman" w:hAnsiTheme="minorHAnsi" w:cstheme="minorHAnsi"/>
          <w:sz w:val="18"/>
          <w:szCs w:val="18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85669F" w:rsidRPr="00436E02" w:rsidSect="0085669F">
      <w:headerReference w:type="default" r:id="rId8"/>
      <w:footerReference w:type="default" r:id="rId9"/>
      <w:pgSz w:w="11906" w:h="16838"/>
      <w:pgMar w:top="1418" w:right="1418" w:bottom="993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2782" w14:textId="77777777" w:rsidR="004A3213" w:rsidRDefault="004A3213">
      <w:pPr>
        <w:spacing w:after="0" w:line="240" w:lineRule="auto"/>
      </w:pPr>
      <w:r>
        <w:separator/>
      </w:r>
    </w:p>
  </w:endnote>
  <w:endnote w:type="continuationSeparator" w:id="0">
    <w:p w14:paraId="33D44990" w14:textId="77777777" w:rsidR="004A3213" w:rsidRDefault="004A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897343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8025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FBF0B51" w14:textId="77777777" w:rsidR="00897343" w:rsidRDefault="0089734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80DC" w14:textId="77777777" w:rsidR="004A3213" w:rsidRDefault="004A3213">
      <w:pPr>
        <w:spacing w:after="0" w:line="240" w:lineRule="auto"/>
      </w:pPr>
      <w:r>
        <w:separator/>
      </w:r>
    </w:p>
  </w:footnote>
  <w:footnote w:type="continuationSeparator" w:id="0">
    <w:p w14:paraId="5B9D4F0C" w14:textId="77777777" w:rsidR="004A3213" w:rsidRDefault="004A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6A2F" w14:textId="77777777" w:rsidR="00897343" w:rsidRDefault="00897343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95A51"/>
    <w:rsid w:val="001108E0"/>
    <w:rsid w:val="00155027"/>
    <w:rsid w:val="00157F47"/>
    <w:rsid w:val="001D479F"/>
    <w:rsid w:val="002446E3"/>
    <w:rsid w:val="00291CD6"/>
    <w:rsid w:val="00294072"/>
    <w:rsid w:val="003A4832"/>
    <w:rsid w:val="00436E02"/>
    <w:rsid w:val="00484DA9"/>
    <w:rsid w:val="004A3213"/>
    <w:rsid w:val="004F5C94"/>
    <w:rsid w:val="00617ABD"/>
    <w:rsid w:val="006568C0"/>
    <w:rsid w:val="006663A9"/>
    <w:rsid w:val="00726E38"/>
    <w:rsid w:val="007704E4"/>
    <w:rsid w:val="007710E5"/>
    <w:rsid w:val="00831465"/>
    <w:rsid w:val="0084152D"/>
    <w:rsid w:val="0085442F"/>
    <w:rsid w:val="0085669F"/>
    <w:rsid w:val="00897343"/>
    <w:rsid w:val="0098025A"/>
    <w:rsid w:val="00A40900"/>
    <w:rsid w:val="00B05EE2"/>
    <w:rsid w:val="00B64572"/>
    <w:rsid w:val="00B65C6A"/>
    <w:rsid w:val="00B92515"/>
    <w:rsid w:val="00B954BC"/>
    <w:rsid w:val="00BF2702"/>
    <w:rsid w:val="00C60237"/>
    <w:rsid w:val="00D27354"/>
    <w:rsid w:val="00E375CB"/>
    <w:rsid w:val="00E607F5"/>
    <w:rsid w:val="00E61949"/>
    <w:rsid w:val="00E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5</cp:revision>
  <cp:lastPrinted>2010-12-24T09:23:00Z</cp:lastPrinted>
  <dcterms:created xsi:type="dcterms:W3CDTF">2024-03-06T14:50:00Z</dcterms:created>
  <dcterms:modified xsi:type="dcterms:W3CDTF">2024-03-12T11:06:00Z</dcterms:modified>
</cp:coreProperties>
</file>