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7909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64934">
        <w:rPr>
          <w:rFonts w:asciiTheme="minorHAnsi" w:hAnsiTheme="minorHAnsi" w:cstheme="minorHAnsi"/>
          <w:bCs/>
          <w:sz w:val="24"/>
          <w:szCs w:val="24"/>
        </w:rPr>
        <w:t>24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64934" w:rsidRDefault="00164934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64934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DOOŚ-WDŚZIL.420.25.2021.SW.2</w:t>
      </w:r>
    </w:p>
    <w:bookmarkEnd w:id="0"/>
    <w:p w:rsidR="00B35A7F" w:rsidRPr="00467719" w:rsidRDefault="003268E2" w:rsidP="00A92F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64934" w:rsidRPr="00164934" w:rsidRDefault="00164934" w:rsidP="001649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493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w prowadzonym postępowaniu odwoławczym od decyzji Regionalnego Dyrektora Ochrony Środowiska w Krakowie z 23 czerwca 2021 r., znak: ST-420.2.2021.ED, o środowiskowych uwarunkowaniach dla przedsięwzięcia pod nazwą: Obwodnica Muszyny — Etap II—Poprawa dostępności komunikacyjnej Muszyny, zgromadzony został cały materiał dowodowy.</w:t>
      </w:r>
    </w:p>
    <w:p w:rsidR="00BE727B" w:rsidRDefault="00164934" w:rsidP="001649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4934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164934" w:rsidRDefault="00164934" w:rsidP="0016493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164934" w:rsidRPr="00164934" w:rsidRDefault="00164934" w:rsidP="0016493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64934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164934" w:rsidRPr="00164934" w:rsidRDefault="00164934" w:rsidP="0016493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64934">
        <w:rPr>
          <w:rFonts w:asciiTheme="minorHAnsi" w:hAnsiTheme="minorHAnsi" w:cstheme="minorHAnsi"/>
          <w:color w:val="000000"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133" w:rsidRPr="00E000E6" w:rsidRDefault="00164934" w:rsidP="00164934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64934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6493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6493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6493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6493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6493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6B12-2E59-4C03-B413-C34CC480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2023-06-30T08:58:00Z</dcterms:created>
  <dcterms:modified xsi:type="dcterms:W3CDTF">2023-06-30T08:58:00Z</dcterms:modified>
</cp:coreProperties>
</file>