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3B0AC84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 xml:space="preserve">Załącznik nr 1 do </w:t>
      </w:r>
      <w:r w:rsidR="00AE4599">
        <w:rPr>
          <w:rFonts w:ascii="Calibri" w:eastAsia="Times New Roman" w:hAnsi="Calibri" w:cs="Calibri"/>
          <w:b/>
          <w:i/>
          <w:lang w:eastAsia="pl-PL"/>
        </w:rPr>
        <w:t>Z</w:t>
      </w:r>
      <w:r w:rsidRPr="00A243D2">
        <w:rPr>
          <w:rFonts w:ascii="Calibri" w:eastAsia="Times New Roman" w:hAnsi="Calibri" w:cs="Calibri"/>
          <w:b/>
          <w:i/>
          <w:lang w:eastAsia="pl-PL"/>
        </w:rPr>
        <w:t>apytania ofertowego</w:t>
      </w:r>
    </w:p>
    <w:p w14:paraId="3A2E690A" w14:textId="77777777" w:rsidR="006C6914" w:rsidRPr="00A243D2" w:rsidRDefault="006C6914" w:rsidP="00185A58">
      <w:pPr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185A58">
      <w:pPr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FA7C7E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3644FC9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AE4599" w:rsidRPr="00AE4599">
        <w:rPr>
          <w:rFonts w:ascii="Calibri" w:eastAsia="Times New Roman" w:hAnsi="Calibri" w:cs="Calibri"/>
          <w:i/>
          <w:lang w:eastAsia="pl-PL"/>
        </w:rPr>
        <w:t xml:space="preserve">- </w:t>
      </w:r>
      <w:r w:rsidR="000F3B82" w:rsidRPr="00AE4599">
        <w:rPr>
          <w:rFonts w:ascii="Calibri" w:eastAsia="Calibri" w:hAnsi="Calibri" w:cs="Calibri"/>
          <w:i/>
        </w:rPr>
        <w:t>Zakup usługi specjalistycznego doradztwa architektonicznego oraz wykonanie koncepcji modularyzacji architektury wewnętrznej systemu LSI 2.0 dla FENG</w:t>
      </w:r>
      <w:r w:rsidR="00AE4599">
        <w:rPr>
          <w:rFonts w:ascii="Calibri" w:eastAsia="Calibri" w:hAnsi="Calibri" w:cs="Calibri"/>
          <w:b/>
          <w:i/>
        </w:rPr>
        <w:t>,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4FA13603">
      <w:pPr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4FA13603">
      <w:pPr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185A58">
      <w:pPr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185A58">
      <w:pPr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185A58">
      <w:pPr>
        <w:spacing w:after="60" w:line="312" w:lineRule="auto"/>
        <w:rPr>
          <w:rFonts w:ascii="Calibri" w:hAnsi="Calibri" w:cs="Calibri"/>
          <w:b/>
          <w:iCs/>
        </w:rPr>
      </w:pPr>
    </w:p>
    <w:p w14:paraId="428D07C6" w14:textId="598A94B3" w:rsidR="006C6914" w:rsidRPr="00A243D2" w:rsidRDefault="006C6914" w:rsidP="00185A58">
      <w:pPr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§</w:t>
      </w:r>
      <w:r w:rsidR="00A243D2">
        <w:rPr>
          <w:rFonts w:ascii="Calibri" w:hAnsi="Calibri" w:cs="Calibri"/>
          <w:b/>
          <w:iCs/>
        </w:rPr>
        <w:t> </w:t>
      </w:r>
      <w:r w:rsidR="00AE4599">
        <w:rPr>
          <w:rFonts w:ascii="Calibri" w:hAnsi="Calibri" w:cs="Calibri"/>
          <w:b/>
          <w:iCs/>
        </w:rPr>
        <w:t>8</w:t>
      </w:r>
      <w:r w:rsidRPr="00A243D2">
        <w:rPr>
          <w:rFonts w:ascii="Calibri" w:hAnsi="Calibri" w:cs="Calibri"/>
          <w:b/>
          <w:iCs/>
        </w:rPr>
        <w:t xml:space="preserve"> Projektowanych Postanowień Umowy).</w:t>
      </w:r>
    </w:p>
    <w:p w14:paraId="376FFE1D" w14:textId="77777777" w:rsidR="006C6914" w:rsidRPr="00A243D2" w:rsidRDefault="006C6914" w:rsidP="00185A58">
      <w:pPr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53DF1A10" w:rsidR="006C6914" w:rsidRPr="00A243D2" w:rsidRDefault="006C6914" w:rsidP="00185A58">
      <w:pPr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A243D2" w:rsidRDefault="006C6914" w:rsidP="00185A58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>Jestem małym/średnim przedsiębiorcą: TAK/NIE.</w:t>
      </w:r>
    </w:p>
    <w:p w14:paraId="689206A8" w14:textId="276AACD1" w:rsidR="006C6914" w:rsidRPr="00A243D2" w:rsidRDefault="006C6914" w:rsidP="74C72D7C">
      <w:pPr>
        <w:numPr>
          <w:ilvl w:val="0"/>
          <w:numId w:val="21"/>
        </w:numPr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74C72D7C">
        <w:rPr>
          <w:rFonts w:ascii="Calibri" w:hAnsi="Calibri" w:cs="Calibri"/>
        </w:rPr>
        <w:t>Oświadczam, że wypełniłem/-</w:t>
      </w:r>
      <w:proofErr w:type="spellStart"/>
      <w:r w:rsidRPr="74C72D7C">
        <w:rPr>
          <w:rFonts w:ascii="Calibri" w:hAnsi="Calibri" w:cs="Calibri"/>
        </w:rPr>
        <w:t>am</w:t>
      </w:r>
      <w:proofErr w:type="spellEnd"/>
      <w:r w:rsidRPr="74C72D7C">
        <w:rPr>
          <w:rFonts w:ascii="Calibri" w:hAnsi="Calibri" w:cs="Calibri"/>
        </w:rPr>
        <w:t xml:space="preserve"> obowiązki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2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4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185A58">
      <w:pPr>
        <w:numPr>
          <w:ilvl w:val="0"/>
          <w:numId w:val="21"/>
        </w:numPr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185A58">
      <w:pPr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185A58">
      <w:pPr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A243D2">
      <w:pPr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783E399F" w:rsidR="00A243D2" w:rsidRDefault="00A243D2" w:rsidP="00A243D2">
      <w:pPr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06357D47" w14:textId="57AF15AF" w:rsidR="00FC1BE2" w:rsidRDefault="00FC1BE2">
      <w:pPr>
        <w:spacing w:after="160" w:line="259" w:lineRule="auto"/>
        <w:rPr>
          <w:rFonts w:ascii="Calibri" w:hAnsi="Calibri" w:cs="Calibri"/>
        </w:rPr>
      </w:pPr>
    </w:p>
    <w:sectPr w:rsidR="00FC1BE2" w:rsidSect="00FC1BE2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357" w:right="1134" w:bottom="1418" w:left="1134" w:header="21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1E7A" w14:textId="77777777" w:rsidR="00485445" w:rsidRDefault="00485445" w:rsidP="00C7677C">
      <w:pPr>
        <w:spacing w:after="0"/>
      </w:pPr>
      <w:r>
        <w:separator/>
      </w:r>
    </w:p>
  </w:endnote>
  <w:endnote w:type="continuationSeparator" w:id="0">
    <w:p w14:paraId="1147071B" w14:textId="77777777" w:rsidR="00485445" w:rsidRDefault="00485445" w:rsidP="00C7677C">
      <w:pPr>
        <w:spacing w:after="0"/>
      </w:pPr>
      <w:r>
        <w:continuationSeparator/>
      </w:r>
    </w:p>
  </w:endnote>
  <w:endnote w:type="continuationNotice" w:id="1">
    <w:p w14:paraId="2A05DB32" w14:textId="77777777" w:rsidR="00485445" w:rsidRDefault="004854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222CBDF8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980A152" wp14:editId="7B10DF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7AA79" w14:textId="6A93C4D6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0A152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837AA79" w14:textId="6A93C4D6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3F21A2DE" w:rsidR="009A308A" w:rsidRPr="009A308A" w:rsidRDefault="00895191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871F5B8" wp14:editId="1D8B9A68">
              <wp:simplePos x="7239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AA211" w14:textId="3B88268A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1F5B8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DAA211" w14:textId="3B88268A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6CB2D081" w:rsidR="000526B8" w:rsidRDefault="0089519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2F5E01F" wp14:editId="076154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D8750" w14:textId="4D8CB971" w:rsidR="00895191" w:rsidRPr="00895191" w:rsidRDefault="00895191" w:rsidP="008951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51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5E0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8D8750" w14:textId="4D8CB971" w:rsidR="00895191" w:rsidRPr="00895191" w:rsidRDefault="00895191" w:rsidP="008951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519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02B6" w14:textId="77777777" w:rsidR="00485445" w:rsidRDefault="00485445" w:rsidP="00C7677C">
      <w:pPr>
        <w:spacing w:after="0"/>
      </w:pPr>
      <w:r>
        <w:separator/>
      </w:r>
    </w:p>
  </w:footnote>
  <w:footnote w:type="continuationSeparator" w:id="0">
    <w:p w14:paraId="183F9CCA" w14:textId="77777777" w:rsidR="00485445" w:rsidRDefault="00485445" w:rsidP="00C7677C">
      <w:pPr>
        <w:spacing w:after="0"/>
      </w:pPr>
      <w:r>
        <w:continuationSeparator/>
      </w:r>
    </w:p>
  </w:footnote>
  <w:footnote w:type="continuationNotice" w:id="1">
    <w:p w14:paraId="4113026F" w14:textId="77777777" w:rsidR="00485445" w:rsidRDefault="00485445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7A12" w14:textId="6B7A177B" w:rsidR="00E60F9D" w:rsidRPr="00E60F9D" w:rsidRDefault="00F64F24" w:rsidP="00FC1BE2">
    <w:pPr>
      <w:pStyle w:val="Default"/>
      <w:spacing w:after="60" w:line="312" w:lineRule="auto"/>
      <w:jc w:val="right"/>
      <w:rPr>
        <w:rFonts w:ascii="Calibri" w:hAnsi="Calibri" w:cs="Calibri"/>
        <w:b/>
        <w:bCs/>
        <w:sz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CA1B44B" wp14:editId="788932B4">
          <wp:simplePos x="0" y="0"/>
          <wp:positionH relativeFrom="column">
            <wp:posOffset>-709295</wp:posOffset>
          </wp:positionH>
          <wp:positionV relativeFrom="paragraph">
            <wp:posOffset>-1342018</wp:posOffset>
          </wp:positionV>
          <wp:extent cx="7559660" cy="106920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BE2" w:rsidRPr="00C20B3F">
      <w:rPr>
        <w:rFonts w:ascii="Calibri" w:hAnsi="Calibri" w:cs="Calibri"/>
        <w:b/>
        <w:bCs/>
        <w:sz w:val="22"/>
      </w:rPr>
      <w:t>PW_3.7.2-</w:t>
    </w:r>
    <w:r w:rsidR="00FC1BE2">
      <w:rPr>
        <w:rFonts w:ascii="Calibri" w:hAnsi="Calibri" w:cs="Calibri"/>
        <w:b/>
        <w:bCs/>
        <w:sz w:val="22"/>
      </w:rPr>
      <w:t>1</w:t>
    </w:r>
    <w:r w:rsidR="00FC1BE2" w:rsidRPr="00C20B3F">
      <w:rPr>
        <w:rFonts w:ascii="Calibri" w:hAnsi="Calibri" w:cs="Calibri"/>
        <w:b/>
        <w:bCs/>
        <w:sz w:val="22"/>
        <w:szCs w:val="22"/>
      </w:rPr>
      <w:t>/F6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-281"/>
        </w:tabs>
        <w:ind w:left="436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281"/>
        </w:tabs>
        <w:ind w:left="1156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-281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-281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-281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-281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-281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-281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-281"/>
        </w:tabs>
        <w:ind w:left="6196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C64CF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7799E"/>
    <w:multiLevelType w:val="hybridMultilevel"/>
    <w:tmpl w:val="4F365776"/>
    <w:lvl w:ilvl="0" w:tplc="1B5638CC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5C5E45"/>
    <w:multiLevelType w:val="hybridMultilevel"/>
    <w:tmpl w:val="1E3640EA"/>
    <w:lvl w:ilvl="0" w:tplc="D486B1C2">
      <w:start w:val="1"/>
      <w:numFmt w:val="decimal"/>
      <w:lvlText w:val="%1."/>
      <w:lvlJc w:val="left"/>
      <w:pPr>
        <w:ind w:left="1068" w:hanging="360"/>
      </w:pPr>
    </w:lvl>
    <w:lvl w:ilvl="1" w:tplc="F55EA92C">
      <w:start w:val="1"/>
      <w:numFmt w:val="lowerLetter"/>
      <w:lvlText w:val="%2."/>
      <w:lvlJc w:val="left"/>
      <w:pPr>
        <w:ind w:left="1788" w:hanging="360"/>
      </w:pPr>
    </w:lvl>
    <w:lvl w:ilvl="2" w:tplc="AF165938">
      <w:start w:val="1"/>
      <w:numFmt w:val="lowerRoman"/>
      <w:lvlText w:val="%3."/>
      <w:lvlJc w:val="right"/>
      <w:pPr>
        <w:ind w:left="2508" w:hanging="180"/>
      </w:pPr>
    </w:lvl>
    <w:lvl w:ilvl="3" w:tplc="4280938E">
      <w:start w:val="1"/>
      <w:numFmt w:val="decimal"/>
      <w:lvlText w:val="%4."/>
      <w:lvlJc w:val="left"/>
      <w:pPr>
        <w:ind w:left="3228" w:hanging="360"/>
      </w:pPr>
    </w:lvl>
    <w:lvl w:ilvl="4" w:tplc="3A424088">
      <w:start w:val="1"/>
      <w:numFmt w:val="lowerLetter"/>
      <w:lvlText w:val="%5."/>
      <w:lvlJc w:val="left"/>
      <w:pPr>
        <w:ind w:left="3948" w:hanging="360"/>
      </w:pPr>
    </w:lvl>
    <w:lvl w:ilvl="5" w:tplc="16E0F7D8">
      <w:start w:val="1"/>
      <w:numFmt w:val="lowerRoman"/>
      <w:lvlText w:val="%6."/>
      <w:lvlJc w:val="right"/>
      <w:pPr>
        <w:ind w:left="4668" w:hanging="180"/>
      </w:pPr>
    </w:lvl>
    <w:lvl w:ilvl="6" w:tplc="AA3AF28E">
      <w:start w:val="1"/>
      <w:numFmt w:val="decimal"/>
      <w:lvlText w:val="%7."/>
      <w:lvlJc w:val="left"/>
      <w:pPr>
        <w:ind w:left="5388" w:hanging="360"/>
      </w:pPr>
    </w:lvl>
    <w:lvl w:ilvl="7" w:tplc="DBBA02EA">
      <w:start w:val="1"/>
      <w:numFmt w:val="lowerLetter"/>
      <w:lvlText w:val="%8."/>
      <w:lvlJc w:val="left"/>
      <w:pPr>
        <w:ind w:left="6108" w:hanging="360"/>
      </w:pPr>
    </w:lvl>
    <w:lvl w:ilvl="8" w:tplc="20907B9A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EC3"/>
    <w:multiLevelType w:val="hybridMultilevel"/>
    <w:tmpl w:val="59E624B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0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2" w15:restartNumberingAfterBreak="0">
    <w:nsid w:val="74DA289F"/>
    <w:multiLevelType w:val="hybridMultilevel"/>
    <w:tmpl w:val="4F365776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DD3A6"/>
    <w:multiLevelType w:val="hybridMultilevel"/>
    <w:tmpl w:val="75BE80C8"/>
    <w:lvl w:ilvl="0" w:tplc="0AEAEF2A">
      <w:start w:val="1"/>
      <w:numFmt w:val="decimal"/>
      <w:lvlText w:val="%1."/>
      <w:lvlJc w:val="left"/>
      <w:pPr>
        <w:ind w:left="720" w:hanging="360"/>
      </w:pPr>
    </w:lvl>
    <w:lvl w:ilvl="1" w:tplc="A1E8AEC4">
      <w:start w:val="1"/>
      <w:numFmt w:val="lowerLetter"/>
      <w:lvlText w:val="%2."/>
      <w:lvlJc w:val="left"/>
      <w:pPr>
        <w:ind w:left="1440" w:hanging="360"/>
      </w:pPr>
    </w:lvl>
    <w:lvl w:ilvl="2" w:tplc="2C32F1A8">
      <w:start w:val="1"/>
      <w:numFmt w:val="lowerRoman"/>
      <w:lvlText w:val="%3."/>
      <w:lvlJc w:val="right"/>
      <w:pPr>
        <w:ind w:left="2160" w:hanging="180"/>
      </w:pPr>
    </w:lvl>
    <w:lvl w:ilvl="3" w:tplc="3AC4FBEC">
      <w:start w:val="1"/>
      <w:numFmt w:val="decimal"/>
      <w:lvlText w:val="%4."/>
      <w:lvlJc w:val="left"/>
      <w:pPr>
        <w:ind w:left="2880" w:hanging="360"/>
      </w:pPr>
    </w:lvl>
    <w:lvl w:ilvl="4" w:tplc="417E023C">
      <w:start w:val="1"/>
      <w:numFmt w:val="lowerLetter"/>
      <w:lvlText w:val="%5."/>
      <w:lvlJc w:val="left"/>
      <w:pPr>
        <w:ind w:left="3600" w:hanging="360"/>
      </w:pPr>
    </w:lvl>
    <w:lvl w:ilvl="5" w:tplc="FA5413CE">
      <w:start w:val="1"/>
      <w:numFmt w:val="lowerRoman"/>
      <w:lvlText w:val="%6."/>
      <w:lvlJc w:val="right"/>
      <w:pPr>
        <w:ind w:left="4320" w:hanging="180"/>
      </w:pPr>
    </w:lvl>
    <w:lvl w:ilvl="6" w:tplc="259AE490">
      <w:start w:val="1"/>
      <w:numFmt w:val="decimal"/>
      <w:lvlText w:val="%7."/>
      <w:lvlJc w:val="left"/>
      <w:pPr>
        <w:ind w:left="5040" w:hanging="360"/>
      </w:pPr>
    </w:lvl>
    <w:lvl w:ilvl="7" w:tplc="E6F86E0A">
      <w:start w:val="1"/>
      <w:numFmt w:val="lowerLetter"/>
      <w:lvlText w:val="%8."/>
      <w:lvlJc w:val="left"/>
      <w:pPr>
        <w:ind w:left="5760" w:hanging="360"/>
      </w:pPr>
    </w:lvl>
    <w:lvl w:ilvl="8" w:tplc="056435F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28"/>
  </w:num>
  <w:num w:numId="4" w16cid:durableId="1697464290">
    <w:abstractNumId w:val="19"/>
  </w:num>
  <w:num w:numId="5" w16cid:durableId="2046559487">
    <w:abstractNumId w:val="28"/>
  </w:num>
  <w:num w:numId="6" w16cid:durableId="1951232103">
    <w:abstractNumId w:val="22"/>
  </w:num>
  <w:num w:numId="7" w16cid:durableId="1120682655">
    <w:abstractNumId w:val="8"/>
  </w:num>
  <w:num w:numId="8" w16cid:durableId="1385637100">
    <w:abstractNumId w:val="30"/>
  </w:num>
  <w:num w:numId="9" w16cid:durableId="71124745">
    <w:abstractNumId w:val="29"/>
  </w:num>
  <w:num w:numId="10" w16cid:durableId="497889484">
    <w:abstractNumId w:val="31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3"/>
  </w:num>
  <w:num w:numId="14" w16cid:durableId="373701131">
    <w:abstractNumId w:val="24"/>
  </w:num>
  <w:num w:numId="15" w16cid:durableId="985740296">
    <w:abstractNumId w:val="37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4"/>
  </w:num>
  <w:num w:numId="19" w16cid:durableId="1060713386">
    <w:abstractNumId w:val="36"/>
  </w:num>
  <w:num w:numId="20" w16cid:durableId="1713577344">
    <w:abstractNumId w:val="15"/>
  </w:num>
  <w:num w:numId="21" w16cid:durableId="1312976730">
    <w:abstractNumId w:val="20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5"/>
  </w:num>
  <w:num w:numId="26" w16cid:durableId="1557623697">
    <w:abstractNumId w:val="26"/>
  </w:num>
  <w:num w:numId="27" w16cid:durableId="873233069">
    <w:abstractNumId w:val="5"/>
  </w:num>
  <w:num w:numId="28" w16cid:durableId="773792302">
    <w:abstractNumId w:val="33"/>
  </w:num>
  <w:num w:numId="29" w16cid:durableId="190993830">
    <w:abstractNumId w:val="16"/>
  </w:num>
  <w:num w:numId="30" w16cid:durableId="2122994679">
    <w:abstractNumId w:val="21"/>
  </w:num>
  <w:num w:numId="31" w16cid:durableId="1948268749">
    <w:abstractNumId w:val="18"/>
  </w:num>
  <w:num w:numId="32" w16cid:durableId="1263799685">
    <w:abstractNumId w:val="27"/>
  </w:num>
  <w:num w:numId="33" w16cid:durableId="1278441247">
    <w:abstractNumId w:val="1"/>
  </w:num>
  <w:num w:numId="34" w16cid:durableId="1075471108">
    <w:abstractNumId w:val="3"/>
  </w:num>
  <w:num w:numId="35" w16cid:durableId="51009487">
    <w:abstractNumId w:val="14"/>
  </w:num>
  <w:num w:numId="36" w16cid:durableId="1973630271">
    <w:abstractNumId w:val="35"/>
  </w:num>
  <w:num w:numId="37" w16cid:durableId="2109308406">
    <w:abstractNumId w:val="17"/>
  </w:num>
  <w:num w:numId="38" w16cid:durableId="84765322">
    <w:abstractNumId w:val="13"/>
  </w:num>
  <w:num w:numId="39" w16cid:durableId="6123717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361E"/>
    <w:rsid w:val="000152B4"/>
    <w:rsid w:val="00031875"/>
    <w:rsid w:val="0004322E"/>
    <w:rsid w:val="000526B8"/>
    <w:rsid w:val="00055F1B"/>
    <w:rsid w:val="000845B5"/>
    <w:rsid w:val="000849DA"/>
    <w:rsid w:val="000B18D7"/>
    <w:rsid w:val="000C1AB7"/>
    <w:rsid w:val="000C2429"/>
    <w:rsid w:val="000C5D6B"/>
    <w:rsid w:val="000F3B82"/>
    <w:rsid w:val="000F7DC5"/>
    <w:rsid w:val="00103254"/>
    <w:rsid w:val="001044B5"/>
    <w:rsid w:val="00130EC9"/>
    <w:rsid w:val="00136659"/>
    <w:rsid w:val="001447DC"/>
    <w:rsid w:val="001456B9"/>
    <w:rsid w:val="0014571D"/>
    <w:rsid w:val="00157E0C"/>
    <w:rsid w:val="0016109D"/>
    <w:rsid w:val="00171C04"/>
    <w:rsid w:val="00173DD2"/>
    <w:rsid w:val="00185A58"/>
    <w:rsid w:val="001915E7"/>
    <w:rsid w:val="00197514"/>
    <w:rsid w:val="001B1951"/>
    <w:rsid w:val="001D6618"/>
    <w:rsid w:val="001E08D8"/>
    <w:rsid w:val="001F0C8C"/>
    <w:rsid w:val="001F4D0D"/>
    <w:rsid w:val="0020793A"/>
    <w:rsid w:val="00210AC7"/>
    <w:rsid w:val="00222F21"/>
    <w:rsid w:val="00235D5D"/>
    <w:rsid w:val="002424D4"/>
    <w:rsid w:val="00243E4D"/>
    <w:rsid w:val="00252A75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56980"/>
    <w:rsid w:val="00371339"/>
    <w:rsid w:val="00393105"/>
    <w:rsid w:val="00395291"/>
    <w:rsid w:val="003B6F60"/>
    <w:rsid w:val="003E0858"/>
    <w:rsid w:val="003E2947"/>
    <w:rsid w:val="003E2C10"/>
    <w:rsid w:val="00410A7A"/>
    <w:rsid w:val="00412013"/>
    <w:rsid w:val="00414C3D"/>
    <w:rsid w:val="00435D0B"/>
    <w:rsid w:val="004434F3"/>
    <w:rsid w:val="004463B2"/>
    <w:rsid w:val="0044653B"/>
    <w:rsid w:val="00464B82"/>
    <w:rsid w:val="00465F29"/>
    <w:rsid w:val="00472A84"/>
    <w:rsid w:val="00481B3A"/>
    <w:rsid w:val="004839E6"/>
    <w:rsid w:val="004844B9"/>
    <w:rsid w:val="00485445"/>
    <w:rsid w:val="00494D6E"/>
    <w:rsid w:val="004A010B"/>
    <w:rsid w:val="004B10A7"/>
    <w:rsid w:val="004B5C61"/>
    <w:rsid w:val="004C3D9E"/>
    <w:rsid w:val="004D4928"/>
    <w:rsid w:val="004E1338"/>
    <w:rsid w:val="004E1709"/>
    <w:rsid w:val="004F6C7C"/>
    <w:rsid w:val="004F7362"/>
    <w:rsid w:val="00501377"/>
    <w:rsid w:val="005055B0"/>
    <w:rsid w:val="00505E0A"/>
    <w:rsid w:val="00515413"/>
    <w:rsid w:val="005437DB"/>
    <w:rsid w:val="00560185"/>
    <w:rsid w:val="00581D2E"/>
    <w:rsid w:val="00584C78"/>
    <w:rsid w:val="00594EF0"/>
    <w:rsid w:val="005967B8"/>
    <w:rsid w:val="005A1E67"/>
    <w:rsid w:val="005A2EA3"/>
    <w:rsid w:val="005C73CC"/>
    <w:rsid w:val="005E06CD"/>
    <w:rsid w:val="005E4F3C"/>
    <w:rsid w:val="005F17B3"/>
    <w:rsid w:val="005F4B09"/>
    <w:rsid w:val="006115C6"/>
    <w:rsid w:val="006131CB"/>
    <w:rsid w:val="00626862"/>
    <w:rsid w:val="00630437"/>
    <w:rsid w:val="00631967"/>
    <w:rsid w:val="0063375C"/>
    <w:rsid w:val="00634B73"/>
    <w:rsid w:val="0067102F"/>
    <w:rsid w:val="006761B2"/>
    <w:rsid w:val="006976F6"/>
    <w:rsid w:val="006A17C0"/>
    <w:rsid w:val="006C2482"/>
    <w:rsid w:val="006C6914"/>
    <w:rsid w:val="006D1638"/>
    <w:rsid w:val="006E0159"/>
    <w:rsid w:val="006F0FF4"/>
    <w:rsid w:val="006F5FB7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67647"/>
    <w:rsid w:val="00770E3E"/>
    <w:rsid w:val="0077184F"/>
    <w:rsid w:val="0077452C"/>
    <w:rsid w:val="0077740D"/>
    <w:rsid w:val="0078618C"/>
    <w:rsid w:val="007B10C6"/>
    <w:rsid w:val="007C0E19"/>
    <w:rsid w:val="007C2BFF"/>
    <w:rsid w:val="007C7A84"/>
    <w:rsid w:val="007D7DF5"/>
    <w:rsid w:val="007E4383"/>
    <w:rsid w:val="0081049C"/>
    <w:rsid w:val="00825DC2"/>
    <w:rsid w:val="0083150D"/>
    <w:rsid w:val="00837FFB"/>
    <w:rsid w:val="0084049E"/>
    <w:rsid w:val="0085580A"/>
    <w:rsid w:val="008665FD"/>
    <w:rsid w:val="008838E3"/>
    <w:rsid w:val="00895191"/>
    <w:rsid w:val="008974E0"/>
    <w:rsid w:val="008B37B8"/>
    <w:rsid w:val="008B727C"/>
    <w:rsid w:val="008C1BB6"/>
    <w:rsid w:val="00912D8D"/>
    <w:rsid w:val="00915E70"/>
    <w:rsid w:val="0092484F"/>
    <w:rsid w:val="00925658"/>
    <w:rsid w:val="00941294"/>
    <w:rsid w:val="00942D31"/>
    <w:rsid w:val="009512C2"/>
    <w:rsid w:val="00960DB3"/>
    <w:rsid w:val="0099574B"/>
    <w:rsid w:val="009A308A"/>
    <w:rsid w:val="009C583A"/>
    <w:rsid w:val="009D3532"/>
    <w:rsid w:val="009D6A06"/>
    <w:rsid w:val="009E0727"/>
    <w:rsid w:val="009E2B3D"/>
    <w:rsid w:val="009F440A"/>
    <w:rsid w:val="00A02057"/>
    <w:rsid w:val="00A05166"/>
    <w:rsid w:val="00A10097"/>
    <w:rsid w:val="00A15BC2"/>
    <w:rsid w:val="00A243D2"/>
    <w:rsid w:val="00A41F00"/>
    <w:rsid w:val="00A42B44"/>
    <w:rsid w:val="00A43DE4"/>
    <w:rsid w:val="00A47209"/>
    <w:rsid w:val="00A50EC5"/>
    <w:rsid w:val="00A628F6"/>
    <w:rsid w:val="00A862B7"/>
    <w:rsid w:val="00A911DC"/>
    <w:rsid w:val="00A92A52"/>
    <w:rsid w:val="00A97FF6"/>
    <w:rsid w:val="00AB5C84"/>
    <w:rsid w:val="00AD16E7"/>
    <w:rsid w:val="00AE4599"/>
    <w:rsid w:val="00AE7C3C"/>
    <w:rsid w:val="00AF14FA"/>
    <w:rsid w:val="00B17A11"/>
    <w:rsid w:val="00B21FD2"/>
    <w:rsid w:val="00B34A0A"/>
    <w:rsid w:val="00B442B9"/>
    <w:rsid w:val="00B5432F"/>
    <w:rsid w:val="00B568B0"/>
    <w:rsid w:val="00B646B2"/>
    <w:rsid w:val="00B818DD"/>
    <w:rsid w:val="00B832C6"/>
    <w:rsid w:val="00BD6BF2"/>
    <w:rsid w:val="00BF0657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45E4B"/>
    <w:rsid w:val="00C673CE"/>
    <w:rsid w:val="00C73C78"/>
    <w:rsid w:val="00C7677C"/>
    <w:rsid w:val="00C820A9"/>
    <w:rsid w:val="00C91554"/>
    <w:rsid w:val="00C94B41"/>
    <w:rsid w:val="00CC2B3A"/>
    <w:rsid w:val="00CE0432"/>
    <w:rsid w:val="00D0591D"/>
    <w:rsid w:val="00D21D46"/>
    <w:rsid w:val="00D2282F"/>
    <w:rsid w:val="00D334F1"/>
    <w:rsid w:val="00D435F0"/>
    <w:rsid w:val="00D65179"/>
    <w:rsid w:val="00D71128"/>
    <w:rsid w:val="00D90641"/>
    <w:rsid w:val="00DA7D4A"/>
    <w:rsid w:val="00DF3079"/>
    <w:rsid w:val="00E01E8E"/>
    <w:rsid w:val="00E0329B"/>
    <w:rsid w:val="00E1027C"/>
    <w:rsid w:val="00E122AE"/>
    <w:rsid w:val="00E13515"/>
    <w:rsid w:val="00E15696"/>
    <w:rsid w:val="00E15A0C"/>
    <w:rsid w:val="00E170E3"/>
    <w:rsid w:val="00E31705"/>
    <w:rsid w:val="00E35C3B"/>
    <w:rsid w:val="00E4295A"/>
    <w:rsid w:val="00E5193A"/>
    <w:rsid w:val="00E60F9D"/>
    <w:rsid w:val="00E6129C"/>
    <w:rsid w:val="00E6214C"/>
    <w:rsid w:val="00E622A6"/>
    <w:rsid w:val="00E65975"/>
    <w:rsid w:val="00E70867"/>
    <w:rsid w:val="00E711D6"/>
    <w:rsid w:val="00E7125A"/>
    <w:rsid w:val="00E71DD1"/>
    <w:rsid w:val="00E750A6"/>
    <w:rsid w:val="00EB4EE6"/>
    <w:rsid w:val="00EB5BA2"/>
    <w:rsid w:val="00EB7E88"/>
    <w:rsid w:val="00EC564C"/>
    <w:rsid w:val="00ED7FAA"/>
    <w:rsid w:val="00EE23F3"/>
    <w:rsid w:val="00EE3D6C"/>
    <w:rsid w:val="00EE6F38"/>
    <w:rsid w:val="00EF73AF"/>
    <w:rsid w:val="00EF7C40"/>
    <w:rsid w:val="00F0556C"/>
    <w:rsid w:val="00F14AD2"/>
    <w:rsid w:val="00F14B99"/>
    <w:rsid w:val="00F15B92"/>
    <w:rsid w:val="00F33B01"/>
    <w:rsid w:val="00F57318"/>
    <w:rsid w:val="00F63DC0"/>
    <w:rsid w:val="00F64F24"/>
    <w:rsid w:val="00F77796"/>
    <w:rsid w:val="00F863F2"/>
    <w:rsid w:val="00F96DAF"/>
    <w:rsid w:val="00FA7C7E"/>
    <w:rsid w:val="00FC1BE2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</cp:revision>
  <cp:lastPrinted>2022-01-12T14:51:00Z</cp:lastPrinted>
  <dcterms:created xsi:type="dcterms:W3CDTF">2024-08-01T11:10:00Z</dcterms:created>
  <dcterms:modified xsi:type="dcterms:W3CDTF">2024-08-01T11:22:00Z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5,6,7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2024-07-15T12:17:15Z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a0d251f3-d3e4-4ea5-bf14-3944d5a31c10</vt:lpwstr>
  </property>
  <property fmtid="{D5CDD505-2E9C-101B-9397-08002B2CF9AE}" pid="13" name="MSIP_Label_46723740-be9a-4fd0-bd11-8f09a2f8d61a_ContentBits">
    <vt:lpwstr>2</vt:lpwstr>
  </property>
</Properties>
</file>