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5917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8F755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F755A" w:rsidRDefault="008F755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F755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DOOŚ-WDŚZOO.420.13.2022.PS.9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F755A" w:rsidRPr="008F755A" w:rsidRDefault="008F755A" w:rsidP="008F75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755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o przekazaniu do Wojewódzkiego Sądu Administracyjnego w Warszawie skargi ARGALI LS Sp. z o.o. z dnia 15 września 2022 r. na decyzję Generalnego Dyrektora Ochrony Środowiska z dnia 9 sierpnia 2022 r., znak: DOOŚ-WDŚZOO.420.13.2022.PS.5, utrzymującą w mocy decyzję Regionalnego Dyrektora Ochrony Środowiska w Białymstoku z dnia 30 marca 2022 r., znak: WPN.420.60.2021.PS, odmawiającą określenia środowiskowych uwarunkowań 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ealizacji przedsięwzięcia pn.: z</w:t>
      </w:r>
      <w:r w:rsidRPr="008F755A">
        <w:rPr>
          <w:rFonts w:asciiTheme="minorHAnsi" w:hAnsiTheme="minorHAnsi" w:cstheme="minorHAnsi"/>
          <w:bCs/>
          <w:color w:val="000000"/>
          <w:sz w:val="24"/>
          <w:szCs w:val="24"/>
        </w:rPr>
        <w:t>mianie lasu na ubytek rolny, znajdującego się na działce nr ew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774 położonej w obrębie 0023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Plant</w:t>
      </w:r>
      <w:r w:rsidRPr="008F755A">
        <w:rPr>
          <w:rFonts w:asciiTheme="minorHAnsi" w:hAnsiTheme="minorHAnsi" w:cstheme="minorHAnsi"/>
          <w:bCs/>
          <w:color w:val="000000"/>
          <w:sz w:val="24"/>
          <w:szCs w:val="24"/>
        </w:rPr>
        <w:t>a</w:t>
      </w:r>
      <w:proofErr w:type="spellEnd"/>
      <w:r w:rsidRPr="008F75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gminie Narewka, na powierzchni 4,0083 ha.</w:t>
      </w:r>
    </w:p>
    <w:p w:rsidR="00F52CC4" w:rsidRDefault="008F755A" w:rsidP="008F75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755A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8F755A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8F755A" w:rsidRDefault="008F755A" w:rsidP="008F75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8F755A" w:rsidRDefault="008F755A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8F755A" w:rsidRPr="008F755A" w:rsidRDefault="008F755A" w:rsidP="008F755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F755A">
        <w:rPr>
          <w:rFonts w:asciiTheme="minorHAnsi" w:hAnsiTheme="minorHAnsi" w:cstheme="minorHAnsi"/>
          <w:bCs/>
        </w:rPr>
        <w:t>Art. 33 §</w:t>
      </w:r>
      <w:r>
        <w:rPr>
          <w:rFonts w:asciiTheme="minorHAnsi" w:hAnsiTheme="minorHAnsi" w:cstheme="minorHAnsi"/>
          <w:bCs/>
        </w:rPr>
        <w:t xml:space="preserve"> 1</w:t>
      </w:r>
      <w:r w:rsidRPr="008F755A">
        <w:rPr>
          <w:rFonts w:asciiTheme="minorHAnsi" w:hAnsiTheme="minorHAnsi" w:cstheme="minorHAnsi"/>
          <w:bCs/>
        </w:rPr>
        <w:t>a Ppsa Jeżeli przepis szczególny przewiduje, że strony postępowania przed organem administracji publicznej są zawiadamiane o aktach lub innych czynnościach tego organu przez obwieszczenie lub w inny sposób publicznego ogłaszania, osoba, która brała udzia</w:t>
      </w:r>
      <w:r>
        <w:rPr>
          <w:rFonts w:asciiTheme="minorHAnsi" w:hAnsiTheme="minorHAnsi" w:cstheme="minorHAnsi"/>
          <w:bCs/>
        </w:rPr>
        <w:t>ł w postępowaniu i nie</w:t>
      </w:r>
      <w:r w:rsidRPr="008F755A">
        <w:rPr>
          <w:rFonts w:asciiTheme="minorHAnsi" w:hAnsiTheme="minorHAnsi" w:cstheme="minorHAnsi"/>
          <w:bCs/>
        </w:rPr>
        <w:t xml:space="preserve"> wniosła skargi, a wynik postępowania sądowego dotyczy jej interesu </w:t>
      </w:r>
      <w:r w:rsidRPr="008F755A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8F755A" w:rsidRPr="008F755A" w:rsidRDefault="008F755A" w:rsidP="008F755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F755A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8F755A">
        <w:rPr>
          <w:rFonts w:asciiTheme="minorHAnsi" w:hAnsiTheme="minorHAnsi" w:cstheme="minorHAnsi"/>
          <w:bCs/>
        </w:rPr>
        <w:t>a, organ zawiadamia o przekazaniu skargi wraz z odpowiedzią na skargę przez obwieszczenie w sie</w:t>
      </w:r>
      <w:r>
        <w:rPr>
          <w:rFonts w:asciiTheme="minorHAnsi" w:hAnsiTheme="minorHAnsi" w:cstheme="minorHAnsi"/>
          <w:bCs/>
        </w:rPr>
        <w:t xml:space="preserve">dzibie organu i na jego stronie </w:t>
      </w:r>
      <w:r w:rsidRPr="008F755A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985B8F" w:rsidRPr="00B35A7F" w:rsidRDefault="008F755A" w:rsidP="008F755A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8F755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13" w:rsidRDefault="00386E13">
      <w:pPr>
        <w:spacing w:after="0" w:line="240" w:lineRule="auto"/>
      </w:pPr>
      <w:r>
        <w:separator/>
      </w:r>
    </w:p>
  </w:endnote>
  <w:endnote w:type="continuationSeparator" w:id="0">
    <w:p w:rsidR="00386E13" w:rsidRDefault="003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F75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86E1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13" w:rsidRDefault="00386E13">
      <w:pPr>
        <w:spacing w:after="0" w:line="240" w:lineRule="auto"/>
      </w:pPr>
      <w:r>
        <w:separator/>
      </w:r>
    </w:p>
  </w:footnote>
  <w:footnote w:type="continuationSeparator" w:id="0">
    <w:p w:rsidR="00386E13" w:rsidRDefault="003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86E1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86E1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86E1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86E1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8F755A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C139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47F3-1AA7-439C-A547-82FCF916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2023-07-06T12:33:00Z</dcterms:created>
  <dcterms:modified xsi:type="dcterms:W3CDTF">2023-07-06T12:33:00Z</dcterms:modified>
</cp:coreProperties>
</file>