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44" w:rsidRDefault="00991A44" w:rsidP="009F6B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991A44" w:rsidRPr="00DB4126" w:rsidRDefault="00991A44" w:rsidP="009F6BE4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:rsidR="00991A44" w:rsidRDefault="00991A44" w:rsidP="009F6BE4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991A44" w:rsidRDefault="00991A44" w:rsidP="009F6BE4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991A44" w:rsidRDefault="00991A44" w:rsidP="009F6BE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991A44" w:rsidRDefault="00991A44" w:rsidP="009F6BE4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991A44" w:rsidRDefault="00991A44" w:rsidP="009F6BE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991A44" w:rsidRPr="00CB18A7" w:rsidRDefault="00991A44" w:rsidP="009F6BE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991A44" w:rsidRPr="00DB4126" w:rsidRDefault="00991A44" w:rsidP="009F6BE4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 naboru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991A44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Pr="000233CC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Pr="000233CC" w:rsidRDefault="00991A44" w:rsidP="009F6B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991A44" w:rsidRDefault="00991A44" w:rsidP="009F6B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:rsidR="00991A44" w:rsidRPr="009714E8" w:rsidRDefault="00991A44" w:rsidP="009F6BE4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714E8">
        <w:rPr>
          <w:rFonts w:ascii="Times New Roman" w:hAnsi="Times New Roman"/>
          <w:bCs/>
          <w:sz w:val="20"/>
          <w:szCs w:val="20"/>
          <w:lang w:eastAsia="pl-PL"/>
        </w:rPr>
        <w:t>(inny pracownik)</w:t>
      </w:r>
    </w:p>
    <w:p w:rsidR="00991A44" w:rsidRPr="000233CC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Pr="000233CC" w:rsidRDefault="00991A44" w:rsidP="009F6BE4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33CC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0233CC">
        <w:rPr>
          <w:rFonts w:ascii="Times New Roman" w:hAnsi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>
        <w:rPr>
          <w:rFonts w:ascii="Times New Roman" w:hAnsi="Times New Roman"/>
          <w:sz w:val="24"/>
          <w:szCs w:val="24"/>
          <w:lang w:eastAsia="pl-PL"/>
        </w:rPr>
        <w:t>Cystersów 18. 31-553 Kraków tel. 12 294 27 00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r>
        <w:rPr>
          <w:rFonts w:ascii="Times New Roman" w:hAnsi="Times New Roman"/>
          <w:sz w:val="24"/>
          <w:szCs w:val="24"/>
          <w:lang w:eastAsia="pl-PL"/>
        </w:rPr>
        <w:t>dziennik@krakow.pr.</w:t>
      </w:r>
      <w:r w:rsidRPr="000233CC">
        <w:rPr>
          <w:rFonts w:ascii="Times New Roman" w:hAnsi="Times New Roman"/>
          <w:sz w:val="24"/>
          <w:szCs w:val="24"/>
          <w:lang w:eastAsia="pl-PL"/>
        </w:rPr>
        <w:t xml:space="preserve">gov.pl w celu i zakresie niezbędnym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0233CC">
        <w:rPr>
          <w:rFonts w:ascii="Times New Roman" w:hAnsi="Times New Roman"/>
          <w:sz w:val="24"/>
          <w:szCs w:val="24"/>
          <w:lang w:eastAsia="pl-PL"/>
        </w:rPr>
        <w:t>do przeprowadz</w:t>
      </w:r>
      <w:r>
        <w:rPr>
          <w:rFonts w:ascii="Times New Roman" w:hAnsi="Times New Roman"/>
          <w:sz w:val="24"/>
          <w:szCs w:val="24"/>
          <w:lang w:eastAsia="pl-PL"/>
        </w:rPr>
        <w:t>enia naboru na wolne stanowisko</w:t>
      </w:r>
      <w:bookmarkStart w:id="0" w:name="_GoBack"/>
      <w:bookmarkEnd w:id="0"/>
      <w:r w:rsidRPr="000233CC">
        <w:rPr>
          <w:rFonts w:ascii="Times New Roman" w:hAnsi="Times New Roman"/>
          <w:sz w:val="24"/>
          <w:szCs w:val="24"/>
          <w:lang w:eastAsia="pl-PL"/>
        </w:rPr>
        <w:t>.</w:t>
      </w:r>
    </w:p>
    <w:p w:rsidR="00991A44" w:rsidRDefault="00991A44" w:rsidP="009F6BE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1A44" w:rsidRPr="00CB18A7" w:rsidRDefault="00991A44" w:rsidP="009F6BE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991A44" w:rsidRPr="00DB4126" w:rsidRDefault="00991A44" w:rsidP="009F6BE4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991A44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Default="00991A44" w:rsidP="009F6BE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91A44" w:rsidRPr="009F6BE4" w:rsidRDefault="00991A44" w:rsidP="009F6BE4">
      <w:pPr>
        <w:spacing w:after="0" w:line="360" w:lineRule="auto"/>
      </w:pPr>
      <w:r>
        <w:rPr>
          <w:rFonts w:ascii="Times New Roman" w:hAnsi="Times New Roman"/>
          <w:sz w:val="24"/>
          <w:szCs w:val="24"/>
          <w:lang w:eastAsia="pl-PL"/>
        </w:rPr>
        <w:t>*) niepotrzebne skreślić</w:t>
      </w:r>
    </w:p>
    <w:sectPr w:rsidR="00991A44" w:rsidRPr="009F6BE4" w:rsidSect="00A2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A44" w:rsidRDefault="00991A44" w:rsidP="00C648CA">
      <w:pPr>
        <w:spacing w:after="0" w:line="240" w:lineRule="auto"/>
      </w:pPr>
      <w:r>
        <w:separator/>
      </w:r>
    </w:p>
  </w:endnote>
  <w:endnote w:type="continuationSeparator" w:id="0">
    <w:p w:rsidR="00991A44" w:rsidRDefault="00991A44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A44" w:rsidRDefault="00991A44" w:rsidP="00C648CA">
      <w:pPr>
        <w:spacing w:after="0" w:line="240" w:lineRule="auto"/>
      </w:pPr>
      <w:r>
        <w:separator/>
      </w:r>
    </w:p>
  </w:footnote>
  <w:footnote w:type="continuationSeparator" w:id="0">
    <w:p w:rsidR="00991A44" w:rsidRDefault="00991A44" w:rsidP="00C648CA">
      <w:pPr>
        <w:spacing w:after="0" w:line="240" w:lineRule="auto"/>
      </w:pPr>
      <w:r>
        <w:continuationSeparator/>
      </w:r>
    </w:p>
  </w:footnote>
  <w:footnote w:id="1">
    <w:p w:rsidR="00991A44" w:rsidRDefault="00991A44" w:rsidP="009F6BE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12"/>
    <w:rsid w:val="000233CC"/>
    <w:rsid w:val="0022260B"/>
    <w:rsid w:val="00254430"/>
    <w:rsid w:val="0082307F"/>
    <w:rsid w:val="009714E8"/>
    <w:rsid w:val="00974E6C"/>
    <w:rsid w:val="00991A44"/>
    <w:rsid w:val="009F6BE4"/>
    <w:rsid w:val="00A26E0E"/>
    <w:rsid w:val="00C648CA"/>
    <w:rsid w:val="00C87567"/>
    <w:rsid w:val="00CB18A7"/>
    <w:rsid w:val="00D90FB8"/>
    <w:rsid w:val="00DB4126"/>
    <w:rsid w:val="00DE4446"/>
    <w:rsid w:val="00E12212"/>
    <w:rsid w:val="00E83596"/>
    <w:rsid w:val="00ED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E0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648C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96</Words>
  <Characters>577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5</cp:revision>
  <cp:lastPrinted>2019-12-17T11:11:00Z</cp:lastPrinted>
  <dcterms:created xsi:type="dcterms:W3CDTF">2019-05-24T06:43:00Z</dcterms:created>
  <dcterms:modified xsi:type="dcterms:W3CDTF">2019-12-17T11:11:00Z</dcterms:modified>
</cp:coreProperties>
</file>