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667E" w14:textId="77777777" w:rsidR="00B54696" w:rsidRPr="00B54696" w:rsidRDefault="00B54696" w:rsidP="00B54696">
      <w:pPr>
        <w:pStyle w:val="TYTUAKTUprzedmiotregulacjiustawylubrozporzdzenia"/>
      </w:pPr>
      <w:r w:rsidRPr="00B54696">
        <w:t xml:space="preserve">ZARZĄDZENIE </w:t>
      </w:r>
    </w:p>
    <w:p w14:paraId="0413D0A9" w14:textId="77777777" w:rsidR="00B54696" w:rsidRPr="00B54696" w:rsidRDefault="00B54696" w:rsidP="00B54696">
      <w:pPr>
        <w:pStyle w:val="TYTUAKTUprzedmiotregulacjiustawylubrozporzdzenia"/>
      </w:pPr>
      <w:r w:rsidRPr="00B54696">
        <w:t>REGIONALNEGO DYREKTORA OCHRONY ŚRODOWISKA W OPOLU</w:t>
      </w:r>
    </w:p>
    <w:p w14:paraId="073891A1" w14:textId="77777777" w:rsidR="00B54696" w:rsidRPr="00B54696" w:rsidRDefault="00B54696" w:rsidP="00B54696">
      <w:pPr>
        <w:pStyle w:val="TYTUAKTUprzedmiotregulacjiustawylubrozporzdzenia"/>
      </w:pPr>
      <w:r w:rsidRPr="00B54696">
        <w:t xml:space="preserve"> z dnia ……………..…… r. </w:t>
      </w:r>
    </w:p>
    <w:p w14:paraId="69BA827B" w14:textId="0825FF53" w:rsidR="00CD6EAB" w:rsidRPr="00CD6EAB" w:rsidRDefault="00B54696" w:rsidP="00B54696">
      <w:pPr>
        <w:pStyle w:val="TYTUAKTUprzedmiotregulacjiustawylubrozporzdzenia"/>
      </w:pPr>
      <w:r w:rsidRPr="00B54696">
        <w:t>w sprawie ustanowienia planu ochrony dla rezerwatu przyrody „</w:t>
      </w:r>
      <w:r w:rsidR="00AE5498">
        <w:t>Kozłowickie Grądy</w:t>
      </w:r>
      <w:r w:rsidRPr="00B54696">
        <w:t xml:space="preserve">” </w:t>
      </w:r>
    </w:p>
    <w:p w14:paraId="332C8585" w14:textId="1DFAAB44" w:rsidR="00CD6EAB" w:rsidRPr="001318FD" w:rsidRDefault="00CD6EAB" w:rsidP="001318FD">
      <w:pPr>
        <w:pStyle w:val="ARTartustawynprozporzdzenia"/>
      </w:pPr>
      <w:r w:rsidRPr="00CD6EAB">
        <w:t>Na podstawie art. 19 ust. 6 ustawy z dnia 16 kwietnia 2004 r. o ochronie przyrody (Dz.</w:t>
      </w:r>
      <w:r>
        <w:t> </w:t>
      </w:r>
      <w:r w:rsidRPr="00CD6EAB">
        <w:t>U. z 202</w:t>
      </w:r>
      <w:r>
        <w:t>6</w:t>
      </w:r>
      <w:r w:rsidRPr="00CD6EAB">
        <w:t xml:space="preserve"> </w:t>
      </w:r>
      <w:r w:rsidRPr="001318FD">
        <w:t>r. poz. 13</w:t>
      </w:r>
      <w:r w:rsidR="001F6746">
        <w:t>,</w:t>
      </w:r>
      <w:r w:rsidR="00653763" w:rsidRPr="00653763">
        <w:t xml:space="preserve"> z 2025 r. poz. 1673 oraz z 2026 r. poz. 426</w:t>
      </w:r>
      <w:r w:rsidRPr="001318FD">
        <w:t>) zarządza się, co następuje:</w:t>
      </w:r>
    </w:p>
    <w:p w14:paraId="25404B80" w14:textId="47D6FE36" w:rsidR="00A43555" w:rsidRPr="001318FD" w:rsidRDefault="00A43555" w:rsidP="001318FD">
      <w:pPr>
        <w:pStyle w:val="ARTartustawynprozporzdzenia"/>
      </w:pPr>
      <w:r w:rsidRPr="001318FD">
        <w:t>§1. Ustanawia się plan ochrony dla rezerwatu przyrody „</w:t>
      </w:r>
      <w:r w:rsidR="00AE5498">
        <w:t>Kozłowickie Grądy</w:t>
      </w:r>
      <w:r w:rsidRPr="001318FD">
        <w:t>”, położonego na terenie gmin</w:t>
      </w:r>
      <w:r w:rsidR="00423EA8">
        <w:t>:</w:t>
      </w:r>
      <w:r w:rsidRPr="001318FD">
        <w:t xml:space="preserve"> Olesn</w:t>
      </w:r>
      <w:r w:rsidR="00423EA8">
        <w:t>o</w:t>
      </w:r>
      <w:r w:rsidR="00423EA8" w:rsidRPr="00423EA8">
        <w:t xml:space="preserve"> i Gorzów Śląski</w:t>
      </w:r>
      <w:r w:rsidRPr="001318FD">
        <w:t>, zwanego dalej „rezerwatem".</w:t>
      </w:r>
    </w:p>
    <w:p w14:paraId="2E9D4624" w14:textId="704AEB4B" w:rsidR="00A43555" w:rsidRPr="001318FD" w:rsidRDefault="00A43555" w:rsidP="001318FD">
      <w:pPr>
        <w:pStyle w:val="ARTartustawynprozporzdzenia"/>
      </w:pPr>
      <w:r w:rsidRPr="001318FD">
        <w:t xml:space="preserve">§2. 1. Celem ochrony rezerwatu </w:t>
      </w:r>
      <w:r w:rsidR="00A7590E" w:rsidRPr="00A7590E">
        <w:rPr>
          <w:lang w:eastAsia="ar-SA"/>
        </w:rPr>
        <w:t>jest zachowanie ze względów naukowych oraz dydaktycznych ekosystemów lasów liściastych.</w:t>
      </w:r>
      <w:r w:rsidR="00A7590E" w:rsidRPr="00A7590E">
        <w:rPr>
          <w:lang w:eastAsia="ar-SA"/>
        </w:rPr>
        <w:tab/>
      </w:r>
    </w:p>
    <w:p w14:paraId="6298A858" w14:textId="77777777" w:rsidR="00A43555" w:rsidRPr="00A43555" w:rsidRDefault="00A43555" w:rsidP="001318FD">
      <w:pPr>
        <w:pStyle w:val="USTustnpkodeksu"/>
      </w:pPr>
      <w:r w:rsidRPr="00A43555">
        <w:t xml:space="preserve">2. Wskazuje się następujące przyrodnicze i społeczne uwarunkowania realizacji celu ochrony, o którym mowa w ust. 1.: </w:t>
      </w:r>
    </w:p>
    <w:p w14:paraId="171DBC01" w14:textId="31B7DFF7" w:rsidR="00037680" w:rsidRDefault="00A43555" w:rsidP="00292AF3">
      <w:pPr>
        <w:pStyle w:val="USTustnpkodeksu"/>
      </w:pPr>
      <w:r w:rsidRPr="00A43555">
        <w:t>1)</w:t>
      </w:r>
      <w:r w:rsidR="000F7119">
        <w:t xml:space="preserve"> </w:t>
      </w:r>
      <w:r w:rsidR="00292AF3" w:rsidRPr="00292AF3">
        <w:t>obecność gatunków niepożądanych w zbiorowiskach kwaśne</w:t>
      </w:r>
      <w:r w:rsidR="00292AF3">
        <w:t>go</w:t>
      </w:r>
      <w:r w:rsidR="00292AF3" w:rsidRPr="00292AF3">
        <w:t xml:space="preserve"> grądu </w:t>
      </w:r>
      <w:proofErr w:type="spellStart"/>
      <w:r w:rsidR="004A16F8" w:rsidRPr="004A16F8">
        <w:t>subkontynentaln</w:t>
      </w:r>
      <w:r w:rsidR="004A16F8">
        <w:t>ego</w:t>
      </w:r>
      <w:proofErr w:type="spellEnd"/>
      <w:r w:rsidR="00292AF3">
        <w:t xml:space="preserve"> i łęgu </w:t>
      </w:r>
      <w:proofErr w:type="spellStart"/>
      <w:r w:rsidR="00292AF3" w:rsidRPr="00292AF3">
        <w:t>jesionowo-olszowego</w:t>
      </w:r>
      <w:proofErr w:type="spellEnd"/>
      <w:r w:rsidR="008B46F1">
        <w:t>;</w:t>
      </w:r>
    </w:p>
    <w:p w14:paraId="1318B60C" w14:textId="01E5FFFD" w:rsidR="00A43555" w:rsidRPr="00A43555" w:rsidRDefault="00037680" w:rsidP="00292AF3">
      <w:pPr>
        <w:pStyle w:val="USTustnpkodeksu"/>
      </w:pPr>
      <w:r>
        <w:t>2)</w:t>
      </w:r>
      <w:r w:rsidR="000F7119">
        <w:t xml:space="preserve">  </w:t>
      </w:r>
      <w:r w:rsidR="00B660F2">
        <w:t>położenie</w:t>
      </w:r>
      <w:r w:rsidR="00BB3A89">
        <w:t xml:space="preserve"> rezerwatu przyrody wzdłuż drogi</w:t>
      </w:r>
      <w:r w:rsidR="002F6A99">
        <w:t xml:space="preserve"> wojewódzkiej</w:t>
      </w:r>
      <w:r w:rsidR="00533625">
        <w:t xml:space="preserve"> nr 487</w:t>
      </w:r>
      <w:r w:rsidR="00903803">
        <w:t>.</w:t>
      </w:r>
    </w:p>
    <w:p w14:paraId="1F6011C6" w14:textId="77116199" w:rsidR="00A43555" w:rsidRPr="001318FD" w:rsidRDefault="00A43555" w:rsidP="001318FD">
      <w:pPr>
        <w:pStyle w:val="ARTartustawynprozporzdzenia"/>
      </w:pPr>
      <w:r w:rsidRPr="001318FD">
        <w:t>§ 3. Identyfikację oraz określenie sposobów eliminacji lub ograniczania istniejących i potencjalnych zagrożeń wewnętrznych i zewnętrznych oraz ich skutków zawiera załącznik nr</w:t>
      </w:r>
      <w:r w:rsidR="00D34AF7">
        <w:t xml:space="preserve"> </w:t>
      </w:r>
      <w:r w:rsidRPr="001318FD">
        <w:t>1 do zarządzenia.</w:t>
      </w:r>
    </w:p>
    <w:p w14:paraId="06860A8E" w14:textId="38A3FCB1" w:rsidR="00A43555" w:rsidRPr="001318FD" w:rsidRDefault="00A43555" w:rsidP="001318FD">
      <w:pPr>
        <w:pStyle w:val="ARTartustawynprozporzdzenia"/>
      </w:pPr>
      <w:r w:rsidRPr="001318FD">
        <w:t>§ 4. Obszar rezerwatu objęty jest ochroną</w:t>
      </w:r>
      <w:r w:rsidR="00523CE2">
        <w:t xml:space="preserve"> ścisłą.</w:t>
      </w:r>
    </w:p>
    <w:p w14:paraId="462CF1F6" w14:textId="6B820260" w:rsidR="00A43555" w:rsidRPr="001318FD" w:rsidRDefault="00A43555" w:rsidP="001318FD">
      <w:pPr>
        <w:pStyle w:val="ARTartustawynprozporzdzenia"/>
      </w:pPr>
      <w:r w:rsidRPr="001318FD">
        <w:t xml:space="preserve">§ 5. Działania ochronne na obszarze ochrony </w:t>
      </w:r>
      <w:r w:rsidR="00B660F2">
        <w:t xml:space="preserve">ścisłej </w:t>
      </w:r>
      <w:r w:rsidRPr="001318FD">
        <w:t xml:space="preserve">w rezerwacie, z podaniem rodzaju, zakresu i lokalizacji tych działań, określa załącznik nr 2 do zarządzenia. </w:t>
      </w:r>
    </w:p>
    <w:p w14:paraId="398F001A" w14:textId="19318C27" w:rsidR="00A43555" w:rsidRPr="00DB0657" w:rsidRDefault="00A43555" w:rsidP="00C77701">
      <w:pPr>
        <w:pStyle w:val="ARTartustawynprozporzdzenia"/>
      </w:pPr>
      <w:r w:rsidRPr="001318FD">
        <w:t>§ 6. Zarządzenie wchodzi w życie po upływie 14 dni od dnia ogłoszenia</w:t>
      </w:r>
      <w:r w:rsidRPr="00DB0657">
        <w:t>.</w:t>
      </w:r>
    </w:p>
    <w:tbl>
      <w:tblPr>
        <w:tblW w:w="0" w:type="auto"/>
        <w:tblInd w:w="492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77701" w:rsidRPr="00EB1694" w14:paraId="1AB1FC73" w14:textId="77777777" w:rsidTr="00EB2EBA">
        <w:tc>
          <w:tcPr>
            <w:tcW w:w="3402" w:type="dxa"/>
          </w:tcPr>
          <w:p w14:paraId="57A9731D" w14:textId="77777777" w:rsidR="00C77701" w:rsidRPr="00C77701" w:rsidRDefault="00C77701" w:rsidP="00EB2EBA"/>
        </w:tc>
      </w:tr>
      <w:tr w:rsidR="00C77701" w:rsidRPr="009235A4" w14:paraId="48942EC4" w14:textId="77777777" w:rsidTr="00EB2EBA">
        <w:tc>
          <w:tcPr>
            <w:tcW w:w="3402" w:type="dxa"/>
          </w:tcPr>
          <w:p w14:paraId="392E843F" w14:textId="77777777" w:rsidR="00C77701" w:rsidRPr="00C77701" w:rsidRDefault="00C77701" w:rsidP="00EB2EBA">
            <w:bookmarkStart w:id="0" w:name="ezdPracownikStanowisko"/>
            <w:bookmarkEnd w:id="0"/>
          </w:p>
        </w:tc>
      </w:tr>
      <w:tr w:rsidR="00C77701" w:rsidRPr="009235A4" w14:paraId="72B90433" w14:textId="77777777" w:rsidTr="00EB2EBA">
        <w:tc>
          <w:tcPr>
            <w:tcW w:w="3402" w:type="dxa"/>
          </w:tcPr>
          <w:p w14:paraId="77D2F2C9" w14:textId="77777777" w:rsidR="00C77701" w:rsidRPr="00C77701" w:rsidRDefault="00C77701" w:rsidP="00EB2EBA">
            <w:r w:rsidRPr="00C77701">
              <w:t>/ – podpisany cyfrowo/</w:t>
            </w:r>
          </w:p>
        </w:tc>
      </w:tr>
    </w:tbl>
    <w:p w14:paraId="01272497" w14:textId="77777777" w:rsidR="00CD6EAB" w:rsidRPr="00CD6EAB" w:rsidRDefault="00CD6EAB" w:rsidP="00CD6EAB"/>
    <w:p w14:paraId="3979C27F" w14:textId="77777777" w:rsidR="00CD6EAB" w:rsidRPr="002E0E3A" w:rsidRDefault="00CD6EAB" w:rsidP="002E0E3A">
      <w:pPr>
        <w:pStyle w:val="TEKSTZacznikido"/>
      </w:pPr>
      <w:r w:rsidRPr="002E0E3A">
        <w:lastRenderedPageBreak/>
        <w:t>Załączniki do zarządzenia Regionalnego Dyrektora Ochrony Środowiska w Opolu z dnia</w:t>
      </w:r>
    </w:p>
    <w:p w14:paraId="0F2757A2" w14:textId="71D4F118" w:rsidR="00CD6EAB" w:rsidRDefault="00CD6EAB" w:rsidP="00CD6EAB">
      <w:pPr>
        <w:pStyle w:val="TEKSTZacznikido"/>
      </w:pPr>
      <w:r>
        <w:t>………</w:t>
      </w:r>
      <w:r w:rsidRPr="00EB6D36">
        <w:t xml:space="preserve"> 2026 r. </w:t>
      </w:r>
      <w:r>
        <w:t xml:space="preserve">w sprawie ustanowienia planu ochrony dla </w:t>
      </w:r>
      <w:r w:rsidRPr="00EB6D36">
        <w:t>rezerwat</w:t>
      </w:r>
      <w:r>
        <w:t>u</w:t>
      </w:r>
      <w:r w:rsidRPr="00EB6D36">
        <w:t xml:space="preserve"> przyrody „</w:t>
      </w:r>
      <w:r w:rsidR="00732F73">
        <w:t>Kozłowickie Grądy</w:t>
      </w:r>
      <w:r w:rsidRPr="00EB6D36">
        <w:t>”</w:t>
      </w:r>
    </w:p>
    <w:p w14:paraId="73599EFE" w14:textId="77777777" w:rsidR="00CD6EAB" w:rsidRDefault="00CD6EAB" w:rsidP="00CD6EAB">
      <w:pPr>
        <w:pStyle w:val="TEKSTZacznikido"/>
      </w:pPr>
    </w:p>
    <w:p w14:paraId="50355881" w14:textId="77777777" w:rsidR="00CD6EAB" w:rsidRPr="00E8623B" w:rsidRDefault="00CD6EAB" w:rsidP="00CD6EAB">
      <w:pPr>
        <w:pStyle w:val="TEKSTZacznikido"/>
        <w:rPr>
          <w:rStyle w:val="Ppogrubienie"/>
        </w:rPr>
      </w:pPr>
      <w:r w:rsidRPr="00E8623B">
        <w:rPr>
          <w:rStyle w:val="Ppogrubienie"/>
        </w:rPr>
        <w:t>Załącznik nr</w:t>
      </w:r>
      <w:r>
        <w:rPr>
          <w:rStyle w:val="Ppogrubienie"/>
        </w:rPr>
        <w:t xml:space="preserve"> </w:t>
      </w:r>
      <w:r w:rsidRPr="00E8623B">
        <w:rPr>
          <w:rStyle w:val="Ppogrubienie"/>
        </w:rPr>
        <w:t xml:space="preserve">1 do zarządzenia </w:t>
      </w:r>
    </w:p>
    <w:p w14:paraId="2389F721" w14:textId="22403823" w:rsidR="00CD6EAB" w:rsidRPr="00A20A6D" w:rsidRDefault="00CD6EAB" w:rsidP="00A20A6D">
      <w:pPr>
        <w:pStyle w:val="TEKSTZacznikido"/>
        <w:rPr>
          <w:b/>
        </w:rPr>
      </w:pPr>
      <w:r w:rsidRPr="00E8623B">
        <w:rPr>
          <w:rStyle w:val="Ppogrubienie"/>
        </w:rPr>
        <w:t>Regionalnego Dyrektora Ochrony Środowiska w Opolu z</w:t>
      </w:r>
      <w:r>
        <w:rPr>
          <w:rStyle w:val="Ppogrubienie"/>
        </w:rPr>
        <w:t> </w:t>
      </w:r>
      <w:r w:rsidRPr="00E8623B">
        <w:rPr>
          <w:rStyle w:val="Ppogrubienie"/>
        </w:rPr>
        <w:t>dnia ……………2026 r. w</w:t>
      </w:r>
      <w:r>
        <w:rPr>
          <w:rStyle w:val="Ppogrubienie"/>
        </w:rPr>
        <w:t> </w:t>
      </w:r>
      <w:r w:rsidRPr="00E8623B">
        <w:rPr>
          <w:rStyle w:val="Ppogrubienie"/>
        </w:rPr>
        <w:t>sprawie ustanowienia planu ochrony dla rezerwatu przyrody "</w:t>
      </w:r>
      <w:r w:rsidR="00732F73">
        <w:rPr>
          <w:rStyle w:val="Ppogrubienie"/>
        </w:rPr>
        <w:t>Kozłowickie Grądy</w:t>
      </w:r>
      <w:r w:rsidRPr="00E8623B">
        <w:rPr>
          <w:rStyle w:val="Ppogrubienie"/>
        </w:rPr>
        <w:t>"</w:t>
      </w:r>
    </w:p>
    <w:p w14:paraId="73D298A6" w14:textId="77777777" w:rsidR="003A14D2" w:rsidRDefault="003A14D2" w:rsidP="00520D51">
      <w:pPr>
        <w:pStyle w:val="TYTTABELItytutabeli"/>
      </w:pPr>
      <w:r w:rsidRPr="00520D51">
        <w:t>Identyfikacja oraz określenie sposobów eliminacji lub ograniczania istniejących i potencjalnych zagrożeń zewnętrznych i wewnętrznych oraz ich skutków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5" w:type="dxa"/>
        </w:tblCellMar>
        <w:tblLook w:val="00A0" w:firstRow="1" w:lastRow="0" w:firstColumn="1" w:lastColumn="0" w:noHBand="0" w:noVBand="0"/>
      </w:tblPr>
      <w:tblGrid>
        <w:gridCol w:w="598"/>
        <w:gridCol w:w="3304"/>
        <w:gridCol w:w="2189"/>
        <w:gridCol w:w="3816"/>
      </w:tblGrid>
      <w:tr w:rsidR="0095426C" w:rsidRPr="00553705" w14:paraId="6000FE61" w14:textId="77777777" w:rsidTr="00A06C2F">
        <w:trPr>
          <w:trHeight w:val="394"/>
          <w:jc w:val="center"/>
        </w:trPr>
        <w:tc>
          <w:tcPr>
            <w:tcW w:w="598" w:type="dxa"/>
            <w:vMerge w:val="restart"/>
            <w:vAlign w:val="center"/>
          </w:tcPr>
          <w:p w14:paraId="37143544" w14:textId="77777777" w:rsidR="0095426C" w:rsidRPr="0095426C" w:rsidRDefault="0095426C" w:rsidP="0095426C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Lp.</w:t>
            </w:r>
          </w:p>
        </w:tc>
        <w:tc>
          <w:tcPr>
            <w:tcW w:w="5493" w:type="dxa"/>
            <w:gridSpan w:val="2"/>
            <w:vAlign w:val="center"/>
          </w:tcPr>
          <w:p w14:paraId="1D4C3EF5" w14:textId="77777777" w:rsidR="0095426C" w:rsidRPr="0095426C" w:rsidRDefault="0095426C" w:rsidP="0095426C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Identyfikacja istniejących i potencjalnych zagrożeń wewnętrznych i zewnętrznych</w:t>
            </w:r>
          </w:p>
        </w:tc>
        <w:tc>
          <w:tcPr>
            <w:tcW w:w="3816" w:type="dxa"/>
            <w:vMerge w:val="restart"/>
            <w:vAlign w:val="center"/>
          </w:tcPr>
          <w:p w14:paraId="1117FAE6" w14:textId="77777777" w:rsidR="0095426C" w:rsidRPr="0095426C" w:rsidRDefault="0095426C" w:rsidP="0095426C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Sposoby eliminacji lub ograniczania istniejących i potencjalnych zagrożeń wewnętrznych i zewnętrznych oraz ich skutków</w:t>
            </w:r>
          </w:p>
        </w:tc>
      </w:tr>
      <w:tr w:rsidR="0095426C" w:rsidRPr="00553705" w14:paraId="12B8C9BB" w14:textId="77777777" w:rsidTr="00A06C2F">
        <w:trPr>
          <w:trHeight w:val="394"/>
          <w:jc w:val="center"/>
        </w:trPr>
        <w:tc>
          <w:tcPr>
            <w:tcW w:w="598" w:type="dxa"/>
            <w:vMerge/>
            <w:vAlign w:val="center"/>
          </w:tcPr>
          <w:p w14:paraId="212BAB41" w14:textId="77777777" w:rsidR="0095426C" w:rsidRPr="0095426C" w:rsidRDefault="0095426C" w:rsidP="0095426C">
            <w:pPr>
              <w:pStyle w:val="TEKSTwTABELIWYRODKOWANYtekstwyrodkowanywpoziomie"/>
            </w:pPr>
          </w:p>
        </w:tc>
        <w:tc>
          <w:tcPr>
            <w:tcW w:w="3304" w:type="dxa"/>
            <w:vAlign w:val="center"/>
          </w:tcPr>
          <w:p w14:paraId="23559230" w14:textId="77777777" w:rsidR="0095426C" w:rsidRPr="0095426C" w:rsidRDefault="0095426C" w:rsidP="0095426C">
            <w:pPr>
              <w:pStyle w:val="TEKSTwTABELIWYRODKOWANYtekstwyrodkowanywpoziomie"/>
              <w:rPr>
                <w:rStyle w:val="Ppogrubienie"/>
              </w:rPr>
            </w:pPr>
            <w:r w:rsidRPr="0095426C">
              <w:rPr>
                <w:rStyle w:val="Ppogrubienie"/>
              </w:rPr>
              <w:t>Opis zagrożenia</w:t>
            </w:r>
          </w:p>
        </w:tc>
        <w:tc>
          <w:tcPr>
            <w:tcW w:w="2189" w:type="dxa"/>
            <w:vAlign w:val="center"/>
          </w:tcPr>
          <w:p w14:paraId="24D61068" w14:textId="77777777" w:rsidR="0095426C" w:rsidRPr="0095426C" w:rsidRDefault="0095426C" w:rsidP="0095426C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Rodzaj zagrożenia (istniejące, potencjalne, wewnętrzne, zewnętrzne)</w:t>
            </w:r>
          </w:p>
        </w:tc>
        <w:tc>
          <w:tcPr>
            <w:tcW w:w="3816" w:type="dxa"/>
            <w:vMerge/>
            <w:vAlign w:val="center"/>
          </w:tcPr>
          <w:p w14:paraId="43403EDF" w14:textId="77777777" w:rsidR="0095426C" w:rsidRPr="0095426C" w:rsidRDefault="0095426C" w:rsidP="0095426C">
            <w:pPr>
              <w:pStyle w:val="TEKSTwTABELIWYRODKOWANYtekstwyrodkowanywpoziomie"/>
            </w:pPr>
          </w:p>
        </w:tc>
      </w:tr>
      <w:tr w:rsidR="0095426C" w:rsidRPr="00553705" w14:paraId="09BAB539" w14:textId="77777777" w:rsidTr="00A06C2F">
        <w:trPr>
          <w:jc w:val="center"/>
        </w:trPr>
        <w:tc>
          <w:tcPr>
            <w:tcW w:w="598" w:type="dxa"/>
            <w:vAlign w:val="center"/>
          </w:tcPr>
          <w:p w14:paraId="561FC0CE" w14:textId="77777777" w:rsidR="0095426C" w:rsidRPr="0095426C" w:rsidRDefault="0095426C" w:rsidP="0095426C">
            <w:pPr>
              <w:pStyle w:val="TEKSTwTABELIWYRODKOWANYtekstwyrodkowanywpoziomie"/>
            </w:pPr>
            <w:r w:rsidRPr="00A20A6D">
              <w:t>1.</w:t>
            </w:r>
          </w:p>
        </w:tc>
        <w:tc>
          <w:tcPr>
            <w:tcW w:w="3304" w:type="dxa"/>
            <w:vAlign w:val="center"/>
          </w:tcPr>
          <w:p w14:paraId="1B348FAE" w14:textId="62E4FB58" w:rsidR="0095426C" w:rsidRPr="0095426C" w:rsidRDefault="0095426C" w:rsidP="00DD7BEC">
            <w:pPr>
              <w:pStyle w:val="TEKSTwTABELIWYRODKOWANYtekstwyrodkowanywpoziomie"/>
            </w:pPr>
            <w:r w:rsidRPr="00A20A6D">
              <w:t>Ekspansja gatunków</w:t>
            </w:r>
            <w:r w:rsidRPr="0095426C">
              <w:t xml:space="preserve">: jesion pensylwański </w:t>
            </w:r>
            <w:proofErr w:type="spellStart"/>
            <w:r w:rsidRPr="0095426C">
              <w:rPr>
                <w:rStyle w:val="Kkursywa"/>
              </w:rPr>
              <w:t>Fraxinus</w:t>
            </w:r>
            <w:proofErr w:type="spellEnd"/>
            <w:r w:rsidRPr="0095426C">
              <w:rPr>
                <w:rStyle w:val="Kkursywa"/>
              </w:rPr>
              <w:t xml:space="preserve"> </w:t>
            </w:r>
            <w:proofErr w:type="spellStart"/>
            <w:r w:rsidRPr="0095426C">
              <w:rPr>
                <w:rStyle w:val="Kkursywa"/>
              </w:rPr>
              <w:t>pennsylvanica</w:t>
            </w:r>
            <w:proofErr w:type="spellEnd"/>
            <w:r w:rsidR="00DD7BEC">
              <w:t>, czeremcha amerykańska</w:t>
            </w:r>
            <w:r w:rsidRPr="0095426C">
              <w:t xml:space="preserve"> </w:t>
            </w:r>
            <w:proofErr w:type="spellStart"/>
            <w:r w:rsidRPr="0095426C">
              <w:rPr>
                <w:rStyle w:val="Kkursywa"/>
              </w:rPr>
              <w:t>Padus</w:t>
            </w:r>
            <w:proofErr w:type="spellEnd"/>
            <w:r w:rsidRPr="0095426C">
              <w:rPr>
                <w:rStyle w:val="Kkursywa"/>
              </w:rPr>
              <w:t xml:space="preserve"> </w:t>
            </w:r>
            <w:proofErr w:type="spellStart"/>
            <w:r w:rsidRPr="0095426C">
              <w:rPr>
                <w:rStyle w:val="Kkursywa"/>
              </w:rPr>
              <w:t>serotina</w:t>
            </w:r>
            <w:proofErr w:type="spellEnd"/>
            <w:r w:rsidRPr="0095426C">
              <w:t xml:space="preserve"> i nawło</w:t>
            </w:r>
            <w:r w:rsidR="00DD7BEC">
              <w:t>ć</w:t>
            </w:r>
            <w:r w:rsidRPr="0095426C">
              <w:t xml:space="preserve"> późn</w:t>
            </w:r>
            <w:r w:rsidR="00DD7BEC">
              <w:t>a</w:t>
            </w:r>
            <w:r w:rsidRPr="0095426C">
              <w:t xml:space="preserve"> </w:t>
            </w:r>
            <w:proofErr w:type="spellStart"/>
            <w:r w:rsidRPr="0095426C">
              <w:rPr>
                <w:rStyle w:val="Kkursywa"/>
              </w:rPr>
              <w:t>Solidago</w:t>
            </w:r>
            <w:proofErr w:type="spellEnd"/>
            <w:r w:rsidRPr="0095426C">
              <w:rPr>
                <w:rStyle w:val="Kkursywa"/>
              </w:rPr>
              <w:t xml:space="preserve"> </w:t>
            </w:r>
            <w:proofErr w:type="spellStart"/>
            <w:r w:rsidRPr="0095426C">
              <w:rPr>
                <w:rStyle w:val="Kkursywa"/>
              </w:rPr>
              <w:t>gigantea</w:t>
            </w:r>
            <w:proofErr w:type="spellEnd"/>
            <w:r w:rsidRPr="0095426C">
              <w:rPr>
                <w:rStyle w:val="Kkursywa"/>
              </w:rPr>
              <w:t xml:space="preserve"> </w:t>
            </w:r>
          </w:p>
        </w:tc>
        <w:tc>
          <w:tcPr>
            <w:tcW w:w="2189" w:type="dxa"/>
            <w:vAlign w:val="center"/>
          </w:tcPr>
          <w:p w14:paraId="4A78CED1" w14:textId="77777777" w:rsidR="0095426C" w:rsidRPr="0095426C" w:rsidRDefault="0095426C" w:rsidP="0095426C">
            <w:pPr>
              <w:pStyle w:val="TEKSTwTABELIWYRODKOWANYtekstwyrodkowanywpoziomie"/>
            </w:pPr>
            <w:r>
              <w:t>Potencjale</w:t>
            </w:r>
          </w:p>
          <w:p w14:paraId="17A30224" w14:textId="77777777" w:rsidR="0095426C" w:rsidRPr="0095426C" w:rsidRDefault="0095426C" w:rsidP="0095426C">
            <w:pPr>
              <w:pStyle w:val="TEKSTwTABELIWYRODKOWANYtekstwyrodkowanywpoziomie"/>
            </w:pPr>
            <w:r w:rsidRPr="00A20A6D">
              <w:t>wewnętrzne</w:t>
            </w:r>
          </w:p>
        </w:tc>
        <w:tc>
          <w:tcPr>
            <w:tcW w:w="3816" w:type="dxa"/>
            <w:vAlign w:val="center"/>
          </w:tcPr>
          <w:p w14:paraId="6395ED3A" w14:textId="70ACD0CC" w:rsidR="0095426C" w:rsidRPr="0095426C" w:rsidRDefault="0095426C" w:rsidP="00DD7BEC">
            <w:pPr>
              <w:pStyle w:val="TEKSTwTABELIWYRODKOWANYtekstwyrodkowanywpoziomie"/>
            </w:pPr>
            <w:r>
              <w:t xml:space="preserve">Przeciwdziałanie rozprzestrzeniania się gatunków: </w:t>
            </w:r>
            <w:r w:rsidRPr="0095426C">
              <w:t xml:space="preserve">jesion pensylwański </w:t>
            </w:r>
            <w:proofErr w:type="spellStart"/>
            <w:r w:rsidRPr="0095426C">
              <w:rPr>
                <w:rStyle w:val="Kkursywa"/>
              </w:rPr>
              <w:t>Fraxinus</w:t>
            </w:r>
            <w:proofErr w:type="spellEnd"/>
            <w:r w:rsidRPr="0095426C">
              <w:rPr>
                <w:rStyle w:val="Kkursywa"/>
              </w:rPr>
              <w:t xml:space="preserve"> </w:t>
            </w:r>
            <w:proofErr w:type="spellStart"/>
            <w:r w:rsidRPr="0095426C">
              <w:rPr>
                <w:rStyle w:val="Kkursywa"/>
              </w:rPr>
              <w:t>pennsylvanica</w:t>
            </w:r>
            <w:proofErr w:type="spellEnd"/>
            <w:r w:rsidRPr="0095426C">
              <w:t>, czeremch</w:t>
            </w:r>
            <w:r w:rsidR="00DD7BEC">
              <w:t>a</w:t>
            </w:r>
            <w:r w:rsidRPr="0095426C">
              <w:t xml:space="preserve"> amerykańs</w:t>
            </w:r>
            <w:r w:rsidR="00DD7BEC">
              <w:t>ka</w:t>
            </w:r>
            <w:r w:rsidRPr="0095426C">
              <w:t xml:space="preserve"> </w:t>
            </w:r>
            <w:proofErr w:type="spellStart"/>
            <w:r w:rsidRPr="0095426C">
              <w:rPr>
                <w:rStyle w:val="Kkursywa"/>
              </w:rPr>
              <w:t>Padus</w:t>
            </w:r>
            <w:proofErr w:type="spellEnd"/>
            <w:r w:rsidRPr="0095426C">
              <w:rPr>
                <w:rStyle w:val="Kkursywa"/>
              </w:rPr>
              <w:t xml:space="preserve"> </w:t>
            </w:r>
            <w:proofErr w:type="spellStart"/>
            <w:r w:rsidRPr="0095426C">
              <w:rPr>
                <w:rStyle w:val="Kkursywa"/>
              </w:rPr>
              <w:t>serotina</w:t>
            </w:r>
            <w:proofErr w:type="spellEnd"/>
            <w:r w:rsidRPr="0095426C">
              <w:t xml:space="preserve"> i nawło</w:t>
            </w:r>
            <w:r w:rsidR="00DD7BEC">
              <w:t>ć</w:t>
            </w:r>
            <w:r w:rsidRPr="0095426C">
              <w:t xml:space="preserve"> późn</w:t>
            </w:r>
            <w:r w:rsidR="00DD7BEC">
              <w:t>a</w:t>
            </w:r>
            <w:r w:rsidRPr="0095426C">
              <w:t xml:space="preserve"> </w:t>
            </w:r>
            <w:proofErr w:type="spellStart"/>
            <w:r w:rsidRPr="0095426C">
              <w:rPr>
                <w:rStyle w:val="Kkursywa"/>
              </w:rPr>
              <w:t>Solidago</w:t>
            </w:r>
            <w:proofErr w:type="spellEnd"/>
            <w:r w:rsidRPr="0095426C">
              <w:rPr>
                <w:rStyle w:val="Kkursywa"/>
              </w:rPr>
              <w:t xml:space="preserve"> </w:t>
            </w:r>
            <w:proofErr w:type="spellStart"/>
            <w:r w:rsidRPr="0095426C">
              <w:rPr>
                <w:rStyle w:val="Kkursywa"/>
              </w:rPr>
              <w:t>gigantea</w:t>
            </w:r>
            <w:proofErr w:type="spellEnd"/>
            <w:r w:rsidRPr="0095426C">
              <w:t xml:space="preserve">. </w:t>
            </w:r>
          </w:p>
        </w:tc>
      </w:tr>
      <w:tr w:rsidR="0095426C" w:rsidRPr="00553705" w14:paraId="55292F19" w14:textId="77777777" w:rsidTr="00A06C2F">
        <w:trPr>
          <w:jc w:val="center"/>
        </w:trPr>
        <w:tc>
          <w:tcPr>
            <w:tcW w:w="598" w:type="dxa"/>
            <w:vAlign w:val="center"/>
          </w:tcPr>
          <w:p w14:paraId="5AC6F571" w14:textId="77777777" w:rsidR="0095426C" w:rsidRPr="0095426C" w:rsidRDefault="0095426C" w:rsidP="0095426C">
            <w:pPr>
              <w:pStyle w:val="TEKSTwTABELIWYRODKOWANYtekstwyrodkowanywpoziomie"/>
            </w:pPr>
            <w:r w:rsidRPr="00A20A6D">
              <w:t xml:space="preserve">3. </w:t>
            </w:r>
          </w:p>
        </w:tc>
        <w:tc>
          <w:tcPr>
            <w:tcW w:w="3304" w:type="dxa"/>
            <w:vAlign w:val="center"/>
          </w:tcPr>
          <w:p w14:paraId="1DC2D090" w14:textId="77777777" w:rsidR="0095426C" w:rsidRPr="0095426C" w:rsidRDefault="0095426C" w:rsidP="0095426C">
            <w:pPr>
              <w:pStyle w:val="TEKSTwTABELIWYRODKOWANYtekstwyrodkowanywpoziomie"/>
            </w:pPr>
            <w:r w:rsidRPr="00A20A6D">
              <w:t>Penetracja terenu rezerwatu</w:t>
            </w:r>
          </w:p>
        </w:tc>
        <w:tc>
          <w:tcPr>
            <w:tcW w:w="2189" w:type="dxa"/>
            <w:vAlign w:val="center"/>
          </w:tcPr>
          <w:p w14:paraId="55C7D5FD" w14:textId="4C0B9800" w:rsidR="0095426C" w:rsidRPr="0095426C" w:rsidRDefault="00B660F2" w:rsidP="0095426C">
            <w:pPr>
              <w:pStyle w:val="TEKSTwTABELIWYRODKOWANYtekstwyrodkowanywpoziomie"/>
            </w:pPr>
            <w:r>
              <w:t xml:space="preserve">Potencjalne </w:t>
            </w:r>
            <w:r w:rsidR="0095426C" w:rsidRPr="00A20A6D">
              <w:t>zewnętrzne</w:t>
            </w:r>
          </w:p>
        </w:tc>
        <w:tc>
          <w:tcPr>
            <w:tcW w:w="3816" w:type="dxa"/>
            <w:vAlign w:val="center"/>
          </w:tcPr>
          <w:p w14:paraId="6E693528" w14:textId="77777777" w:rsidR="0095426C" w:rsidRPr="0095426C" w:rsidRDefault="0095426C" w:rsidP="0095426C">
            <w:pPr>
              <w:pStyle w:val="TEKSTwTABELIWYRODKOWANYtekstwyrodkowanywpoziomie"/>
            </w:pPr>
            <w:r>
              <w:t>Ograniczenie penetracji terenu rezerwatu.</w:t>
            </w:r>
          </w:p>
        </w:tc>
      </w:tr>
    </w:tbl>
    <w:p w14:paraId="478B88C2" w14:textId="77777777" w:rsidR="00CD6EAB" w:rsidRDefault="00CD6EAB" w:rsidP="00CD6EAB"/>
    <w:p w14:paraId="74251A2F" w14:textId="77777777" w:rsidR="00E84113" w:rsidRDefault="00E84113" w:rsidP="00CD6EAB"/>
    <w:p w14:paraId="06B1F2B2" w14:textId="0DEDD97A" w:rsidR="001B658D" w:rsidRDefault="001B658D">
      <w:pPr>
        <w:widowControl/>
        <w:autoSpaceDE/>
        <w:autoSpaceDN/>
        <w:adjustRightInd/>
      </w:pPr>
      <w:r>
        <w:br w:type="page"/>
      </w:r>
    </w:p>
    <w:p w14:paraId="469E36EA" w14:textId="32D67C3F" w:rsidR="00CD6EAB" w:rsidRPr="0030590E" w:rsidRDefault="00930AC4" w:rsidP="0030590E">
      <w:pPr>
        <w:pStyle w:val="TEKSTZacznikido"/>
        <w:rPr>
          <w:b/>
        </w:rPr>
      </w:pPr>
      <w:r w:rsidRPr="001B658D">
        <w:rPr>
          <w:rStyle w:val="Ppogrubienie"/>
        </w:rPr>
        <w:lastRenderedPageBreak/>
        <w:t>Załącznik nr 2 do zarządzenia Regionalnego Dyrektora Ochrony Środowiska w Opolu z dnia …………………… 2026 r. w sprawie ustanowienia planu ochrony dla rezerwatu przyrody "</w:t>
      </w:r>
      <w:r w:rsidR="00732F73">
        <w:rPr>
          <w:rStyle w:val="Ppogrubienie"/>
        </w:rPr>
        <w:t>Kozłowickie Grądy</w:t>
      </w:r>
      <w:r w:rsidRPr="001B658D">
        <w:rPr>
          <w:rStyle w:val="Ppogrubienie"/>
        </w:rPr>
        <w:t>"</w:t>
      </w:r>
    </w:p>
    <w:p w14:paraId="15581220" w14:textId="4F0897B8" w:rsidR="00F10EF9" w:rsidRDefault="006039AE" w:rsidP="00CD6EAB">
      <w:pPr>
        <w:pStyle w:val="TYTTABELItytutabeli"/>
      </w:pPr>
      <w:r w:rsidRPr="006039AE">
        <w:t xml:space="preserve">Określenie działań ochronnych na obszarze ochrony </w:t>
      </w:r>
      <w:r w:rsidR="00B660F2">
        <w:t>ścisł</w:t>
      </w:r>
      <w:r w:rsidRPr="006039AE">
        <w:t>ej, z podaniem rodzaju, zakresu i lokalizacji tych działań</w:t>
      </w: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593"/>
        <w:gridCol w:w="2663"/>
        <w:gridCol w:w="4961"/>
        <w:gridCol w:w="1607"/>
      </w:tblGrid>
      <w:tr w:rsidR="00800383" w:rsidRPr="002437C5" w14:paraId="1B8DE147" w14:textId="77777777" w:rsidTr="001F6746">
        <w:trPr>
          <w:cantSplit/>
          <w:trHeight w:val="252"/>
          <w:jc w:val="center"/>
        </w:trPr>
        <w:tc>
          <w:tcPr>
            <w:tcW w:w="593" w:type="dxa"/>
            <w:vAlign w:val="center"/>
          </w:tcPr>
          <w:p w14:paraId="046B8D3E" w14:textId="77777777" w:rsidR="00800383" w:rsidRPr="00800383" w:rsidRDefault="00800383" w:rsidP="00800383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Lp.</w:t>
            </w:r>
          </w:p>
        </w:tc>
        <w:tc>
          <w:tcPr>
            <w:tcW w:w="2663" w:type="dxa"/>
            <w:vAlign w:val="center"/>
          </w:tcPr>
          <w:p w14:paraId="2D1643D0" w14:textId="77777777" w:rsidR="00800383" w:rsidRPr="00800383" w:rsidRDefault="00800383" w:rsidP="00800383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Rodzaj działań ochronnych</w:t>
            </w:r>
          </w:p>
        </w:tc>
        <w:tc>
          <w:tcPr>
            <w:tcW w:w="4961" w:type="dxa"/>
            <w:vAlign w:val="center"/>
          </w:tcPr>
          <w:p w14:paraId="4A34568F" w14:textId="77777777" w:rsidR="00800383" w:rsidRPr="00800383" w:rsidRDefault="00800383" w:rsidP="00800383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Zakres działań ochronnych, w tym powierzchnia</w:t>
            </w:r>
          </w:p>
        </w:tc>
        <w:tc>
          <w:tcPr>
            <w:tcW w:w="1607" w:type="dxa"/>
            <w:vAlign w:val="center"/>
          </w:tcPr>
          <w:p w14:paraId="54E9772D" w14:textId="77777777" w:rsidR="00800383" w:rsidRPr="00800383" w:rsidRDefault="00800383" w:rsidP="00800383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Lokalizacja działań ochronnych</w:t>
            </w:r>
          </w:p>
        </w:tc>
      </w:tr>
      <w:tr w:rsidR="00800383" w:rsidRPr="006B1788" w14:paraId="42866641" w14:textId="77777777" w:rsidTr="001F6746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698AC1A8" w14:textId="77777777" w:rsidR="00800383" w:rsidRPr="00800383" w:rsidRDefault="00800383" w:rsidP="00800383">
            <w:r w:rsidRPr="00800383">
              <w:t>1.</w:t>
            </w:r>
          </w:p>
        </w:tc>
        <w:tc>
          <w:tcPr>
            <w:tcW w:w="2663" w:type="dxa"/>
            <w:vAlign w:val="center"/>
          </w:tcPr>
          <w:p w14:paraId="0B343243" w14:textId="06DEF825" w:rsidR="00800383" w:rsidRPr="00800383" w:rsidRDefault="00800383" w:rsidP="001F6746">
            <w:pPr>
              <w:pStyle w:val="TEKSTwTABELIWYRODKOWANYtekstwyrodkowanywpoziomie"/>
            </w:pPr>
            <w:r w:rsidRPr="00171247">
              <w:t>Monito</w:t>
            </w:r>
            <w:r w:rsidRPr="00800383">
              <w:t>rowanie stopnia ekspansji gatunków</w:t>
            </w:r>
            <w:r w:rsidR="00DD7BEC">
              <w:t>:</w:t>
            </w:r>
            <w:r w:rsidRPr="00800383">
              <w:t xml:space="preserve"> </w:t>
            </w:r>
            <w:r w:rsidR="00DD7BEC">
              <w:t xml:space="preserve">jesion pensylwański </w:t>
            </w:r>
            <w:proofErr w:type="spellStart"/>
            <w:r w:rsidR="00C17F99" w:rsidRPr="0095426C">
              <w:rPr>
                <w:rStyle w:val="Kkursywa"/>
              </w:rPr>
              <w:t>Fraxinus</w:t>
            </w:r>
            <w:proofErr w:type="spellEnd"/>
            <w:r w:rsidR="00C17F99" w:rsidRPr="0095426C">
              <w:rPr>
                <w:rStyle w:val="Kkursywa"/>
              </w:rPr>
              <w:t xml:space="preserve"> </w:t>
            </w:r>
            <w:proofErr w:type="spellStart"/>
            <w:r w:rsidR="00C17F99" w:rsidRPr="0095426C">
              <w:rPr>
                <w:rStyle w:val="Kkursywa"/>
              </w:rPr>
              <w:t>pennsylvanica</w:t>
            </w:r>
            <w:proofErr w:type="spellEnd"/>
            <w:r w:rsidRPr="00800383">
              <w:t xml:space="preserve">, czeremcha amerykańska </w:t>
            </w:r>
            <w:proofErr w:type="spellStart"/>
            <w:r w:rsidRPr="00800383">
              <w:rPr>
                <w:rStyle w:val="Kkursywa"/>
              </w:rPr>
              <w:t>Padus</w:t>
            </w:r>
            <w:proofErr w:type="spellEnd"/>
            <w:r w:rsidRPr="00800383">
              <w:rPr>
                <w:rStyle w:val="Kkursywa"/>
              </w:rPr>
              <w:t xml:space="preserve"> </w:t>
            </w:r>
            <w:proofErr w:type="spellStart"/>
            <w:r w:rsidRPr="00800383">
              <w:rPr>
                <w:rStyle w:val="Kkursywa"/>
              </w:rPr>
              <w:t>serotina</w:t>
            </w:r>
            <w:proofErr w:type="spellEnd"/>
            <w:r w:rsidRPr="00800383">
              <w:rPr>
                <w:rStyle w:val="Kkursywa"/>
              </w:rPr>
              <w:t xml:space="preserve"> </w:t>
            </w:r>
            <w:r w:rsidRPr="00800383">
              <w:t xml:space="preserve">i nawłoć późna </w:t>
            </w:r>
            <w:proofErr w:type="spellStart"/>
            <w:r w:rsidRPr="00800383">
              <w:rPr>
                <w:rStyle w:val="Kkursywa"/>
              </w:rPr>
              <w:t>Solidago</w:t>
            </w:r>
            <w:proofErr w:type="spellEnd"/>
            <w:r w:rsidRPr="00800383">
              <w:rPr>
                <w:rStyle w:val="Kkursywa"/>
              </w:rPr>
              <w:t xml:space="preserve"> </w:t>
            </w:r>
            <w:proofErr w:type="spellStart"/>
            <w:r w:rsidRPr="00800383">
              <w:rPr>
                <w:rStyle w:val="Kkursywa"/>
              </w:rPr>
              <w:t>gigantea</w:t>
            </w:r>
            <w:proofErr w:type="spellEnd"/>
          </w:p>
        </w:tc>
        <w:tc>
          <w:tcPr>
            <w:tcW w:w="4961" w:type="dxa"/>
            <w:vAlign w:val="center"/>
          </w:tcPr>
          <w:p w14:paraId="6C78DADA" w14:textId="11790CC9" w:rsidR="00800383" w:rsidRPr="00800383" w:rsidRDefault="00800383" w:rsidP="00800383">
            <w:pPr>
              <w:pStyle w:val="TEKSTwTABELIWYRODKOWANYtekstwyrodkowanywpoziomie"/>
            </w:pPr>
            <w:r>
              <w:t xml:space="preserve">Prowadzenie co trzy lata, w okresie od początku czerwca do końca września, obserwacji stopnia rozprzestrzeniania się </w:t>
            </w:r>
            <w:r w:rsidR="00DD7BEC">
              <w:t xml:space="preserve">następujących gatunków: </w:t>
            </w:r>
            <w:r w:rsidR="00C17F99">
              <w:t>jesion pensylwański</w:t>
            </w:r>
            <w:r>
              <w:t xml:space="preserve"> </w:t>
            </w:r>
            <w:proofErr w:type="spellStart"/>
            <w:r w:rsidR="00C17F99" w:rsidRPr="00045FB8">
              <w:rPr>
                <w:rStyle w:val="Kkursywa"/>
              </w:rPr>
              <w:t>Fraxinus</w:t>
            </w:r>
            <w:proofErr w:type="spellEnd"/>
            <w:r w:rsidR="00C17F99" w:rsidRPr="00045FB8">
              <w:rPr>
                <w:rStyle w:val="Kkursywa"/>
              </w:rPr>
              <w:t xml:space="preserve"> </w:t>
            </w:r>
            <w:proofErr w:type="spellStart"/>
            <w:r w:rsidR="00C17F99" w:rsidRPr="00045FB8">
              <w:rPr>
                <w:rStyle w:val="Kkursywa"/>
              </w:rPr>
              <w:t>pennsylvanica</w:t>
            </w:r>
            <w:proofErr w:type="spellEnd"/>
            <w:r w:rsidRPr="00045FB8">
              <w:rPr>
                <w:rStyle w:val="Kkursywa"/>
              </w:rPr>
              <w:t>,</w:t>
            </w:r>
            <w:r w:rsidRPr="00800383">
              <w:t xml:space="preserve"> czeremch</w:t>
            </w:r>
            <w:r w:rsidR="00DD7BEC">
              <w:t xml:space="preserve">a </w:t>
            </w:r>
            <w:proofErr w:type="spellStart"/>
            <w:r w:rsidRPr="00800383">
              <w:t>amerykańsk</w:t>
            </w:r>
            <w:r w:rsidR="00DD7BEC">
              <w:t>a</w:t>
            </w:r>
            <w:r w:rsidRPr="00800383">
              <w:t>j</w:t>
            </w:r>
            <w:proofErr w:type="spellEnd"/>
            <w:r w:rsidRPr="00800383">
              <w:t xml:space="preserve"> </w:t>
            </w:r>
            <w:proofErr w:type="spellStart"/>
            <w:r w:rsidRPr="00800383">
              <w:rPr>
                <w:rStyle w:val="Kkursywa"/>
              </w:rPr>
              <w:t>Padus</w:t>
            </w:r>
            <w:proofErr w:type="spellEnd"/>
            <w:r w:rsidRPr="00800383">
              <w:rPr>
                <w:rStyle w:val="Kkursywa"/>
              </w:rPr>
              <w:t xml:space="preserve"> </w:t>
            </w:r>
            <w:proofErr w:type="spellStart"/>
            <w:r w:rsidRPr="00800383">
              <w:rPr>
                <w:rStyle w:val="Kkursywa"/>
              </w:rPr>
              <w:t>serotina</w:t>
            </w:r>
            <w:proofErr w:type="spellEnd"/>
            <w:r w:rsidR="00DD7BEC">
              <w:t xml:space="preserve"> i nawłoć późna</w:t>
            </w:r>
            <w:r w:rsidRPr="00800383">
              <w:t xml:space="preserve"> </w:t>
            </w:r>
            <w:proofErr w:type="spellStart"/>
            <w:r w:rsidRPr="00800383">
              <w:rPr>
                <w:rStyle w:val="Kkursywa"/>
              </w:rPr>
              <w:t>Solidago</w:t>
            </w:r>
            <w:proofErr w:type="spellEnd"/>
            <w:r w:rsidRPr="00800383">
              <w:rPr>
                <w:rStyle w:val="Kkursywa"/>
              </w:rPr>
              <w:t xml:space="preserve"> </w:t>
            </w:r>
            <w:proofErr w:type="spellStart"/>
            <w:r w:rsidRPr="00800383">
              <w:rPr>
                <w:rStyle w:val="Kkursywa"/>
              </w:rPr>
              <w:t>gigantea</w:t>
            </w:r>
            <w:proofErr w:type="spellEnd"/>
            <w:r w:rsidR="000F66CC" w:rsidRPr="000F66CC">
              <w:t>.</w:t>
            </w:r>
          </w:p>
          <w:p w14:paraId="7370C4F8" w14:textId="77777777" w:rsidR="00800383" w:rsidRPr="00171247" w:rsidRDefault="00800383" w:rsidP="00800383">
            <w:pPr>
              <w:pStyle w:val="TEKSTwTABELIWYRODKOWANYtekstwyrodkowanywpoziomie"/>
              <w:rPr>
                <w:highlight w:val="yellow"/>
              </w:rPr>
            </w:pPr>
          </w:p>
        </w:tc>
        <w:tc>
          <w:tcPr>
            <w:tcW w:w="1607" w:type="dxa"/>
            <w:vAlign w:val="center"/>
          </w:tcPr>
          <w:p w14:paraId="48414DF6" w14:textId="77777777" w:rsidR="00800383" w:rsidRPr="00800383" w:rsidRDefault="00800383" w:rsidP="00800383">
            <w:pPr>
              <w:pStyle w:val="TEKSTwTABELIWYRODKOWANYtekstwyrodkowanywpoziomie"/>
            </w:pPr>
            <w:r w:rsidRPr="00171247">
              <w:t>Cały obszar rezerwatu</w:t>
            </w:r>
          </w:p>
          <w:p w14:paraId="0C58B78D" w14:textId="77777777" w:rsidR="00800383" w:rsidRPr="00171247" w:rsidRDefault="00800383" w:rsidP="00800383">
            <w:pPr>
              <w:pStyle w:val="TEKSTwTABELIWYRODKOWANYtekstwyrodkowanywpoziomie"/>
              <w:rPr>
                <w:highlight w:val="yellow"/>
              </w:rPr>
            </w:pPr>
          </w:p>
        </w:tc>
      </w:tr>
      <w:tr w:rsidR="00800383" w:rsidRPr="006B1788" w14:paraId="5521DC8F" w14:textId="77777777" w:rsidTr="001F6746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390D90C6" w14:textId="1222A7A7" w:rsidR="00800383" w:rsidRPr="00800383" w:rsidRDefault="00800383" w:rsidP="00800383"/>
        </w:tc>
        <w:tc>
          <w:tcPr>
            <w:tcW w:w="2663" w:type="dxa"/>
            <w:vAlign w:val="center"/>
          </w:tcPr>
          <w:p w14:paraId="5877C881" w14:textId="08BF01CA" w:rsidR="00800383" w:rsidRPr="00800383" w:rsidRDefault="001F6746" w:rsidP="00800383">
            <w:pPr>
              <w:pStyle w:val="TEKSTwTABELIWYRODKOWANYtekstwyrodkowanywpoziomie"/>
            </w:pPr>
            <w:r>
              <w:t>Monitorowanie terenu rezerwatu pod kątem przestrzegania zakazów w rezerwacie przyrody</w:t>
            </w:r>
          </w:p>
        </w:tc>
        <w:tc>
          <w:tcPr>
            <w:tcW w:w="4961" w:type="dxa"/>
            <w:vAlign w:val="center"/>
          </w:tcPr>
          <w:p w14:paraId="0653EF22" w14:textId="22E1C924" w:rsidR="00800383" w:rsidRPr="00800383" w:rsidRDefault="001F6746" w:rsidP="00800383">
            <w:pPr>
              <w:pStyle w:val="TEKSTwTABELIWYRODKOWANYtekstwyrodkowanywpoziomie"/>
            </w:pPr>
            <w:r>
              <w:t>Prowadzenie okresowych kontroli, nie mniej niż 4 razy w roku</w:t>
            </w:r>
          </w:p>
        </w:tc>
        <w:tc>
          <w:tcPr>
            <w:tcW w:w="1607" w:type="dxa"/>
            <w:vAlign w:val="center"/>
          </w:tcPr>
          <w:p w14:paraId="5D099EE7" w14:textId="0B7C2F6E" w:rsidR="00800383" w:rsidRPr="00800383" w:rsidRDefault="001F6746" w:rsidP="00800383">
            <w:pPr>
              <w:pStyle w:val="TEKSTwTABELIWYRODKOWANYtekstwyrodkowanywpoziomie"/>
            </w:pPr>
            <w:r w:rsidRPr="005F6714">
              <w:t>C</w:t>
            </w:r>
            <w:r w:rsidRPr="001F6746">
              <w:t>ały obszar rezerwatu</w:t>
            </w:r>
          </w:p>
        </w:tc>
      </w:tr>
    </w:tbl>
    <w:p w14:paraId="2E83FEC3" w14:textId="0EAF081B" w:rsidR="00930AC4" w:rsidRDefault="00930AC4" w:rsidP="001E6785"/>
    <w:p w14:paraId="681589C2" w14:textId="1A098A89" w:rsidR="00781398" w:rsidRPr="00781398" w:rsidRDefault="00781398" w:rsidP="00781398">
      <w:r w:rsidRPr="00781398">
        <w:tab/>
      </w:r>
    </w:p>
    <w:p w14:paraId="118BEAC7" w14:textId="153862E0" w:rsidR="00781398" w:rsidRPr="00737F6A" w:rsidRDefault="00781398" w:rsidP="00781398">
      <w:r w:rsidRPr="00781398">
        <w:tab/>
      </w:r>
    </w:p>
    <w:sectPr w:rsidR="00781398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45DE" w14:textId="77777777" w:rsidR="00DE2EDB" w:rsidRDefault="00DE2EDB">
      <w:r>
        <w:separator/>
      </w:r>
    </w:p>
  </w:endnote>
  <w:endnote w:type="continuationSeparator" w:id="0">
    <w:p w14:paraId="1D4BE6B1" w14:textId="77777777" w:rsidR="00DE2EDB" w:rsidRDefault="00DE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F5C3" w14:textId="77777777" w:rsidR="00DE2EDB" w:rsidRDefault="00DE2EDB">
      <w:r>
        <w:separator/>
      </w:r>
    </w:p>
  </w:footnote>
  <w:footnote w:type="continuationSeparator" w:id="0">
    <w:p w14:paraId="4728BB46" w14:textId="77777777" w:rsidR="00DE2EDB" w:rsidRDefault="00DE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2AE" w14:textId="06CA5969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6357D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8EC1" w14:textId="5DD2E539" w:rsidR="00B54696" w:rsidRDefault="00B54696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3201056">
    <w:abstractNumId w:val="23"/>
  </w:num>
  <w:num w:numId="2" w16cid:durableId="1754279117">
    <w:abstractNumId w:val="23"/>
  </w:num>
  <w:num w:numId="3" w16cid:durableId="1668556047">
    <w:abstractNumId w:val="18"/>
  </w:num>
  <w:num w:numId="4" w16cid:durableId="1712919265">
    <w:abstractNumId w:val="18"/>
  </w:num>
  <w:num w:numId="5" w16cid:durableId="881407795">
    <w:abstractNumId w:val="35"/>
  </w:num>
  <w:num w:numId="6" w16cid:durableId="1539276471">
    <w:abstractNumId w:val="31"/>
  </w:num>
  <w:num w:numId="7" w16cid:durableId="1970548572">
    <w:abstractNumId w:val="35"/>
  </w:num>
  <w:num w:numId="8" w16cid:durableId="1403407086">
    <w:abstractNumId w:val="31"/>
  </w:num>
  <w:num w:numId="9" w16cid:durableId="665673262">
    <w:abstractNumId w:val="35"/>
  </w:num>
  <w:num w:numId="10" w16cid:durableId="1886135633">
    <w:abstractNumId w:val="31"/>
  </w:num>
  <w:num w:numId="11" w16cid:durableId="928857176">
    <w:abstractNumId w:val="14"/>
  </w:num>
  <w:num w:numId="12" w16cid:durableId="1127578103">
    <w:abstractNumId w:val="10"/>
  </w:num>
  <w:num w:numId="13" w16cid:durableId="1410928133">
    <w:abstractNumId w:val="15"/>
  </w:num>
  <w:num w:numId="14" w16cid:durableId="1511292093">
    <w:abstractNumId w:val="26"/>
  </w:num>
  <w:num w:numId="15" w16cid:durableId="845170440">
    <w:abstractNumId w:val="14"/>
  </w:num>
  <w:num w:numId="16" w16cid:durableId="251742106">
    <w:abstractNumId w:val="16"/>
  </w:num>
  <w:num w:numId="17" w16cid:durableId="967978721">
    <w:abstractNumId w:val="8"/>
  </w:num>
  <w:num w:numId="18" w16cid:durableId="759838624">
    <w:abstractNumId w:val="3"/>
  </w:num>
  <w:num w:numId="19" w16cid:durableId="685519207">
    <w:abstractNumId w:val="2"/>
  </w:num>
  <w:num w:numId="20" w16cid:durableId="878588831">
    <w:abstractNumId w:val="1"/>
  </w:num>
  <w:num w:numId="21" w16cid:durableId="639113818">
    <w:abstractNumId w:val="0"/>
  </w:num>
  <w:num w:numId="22" w16cid:durableId="1727299155">
    <w:abstractNumId w:val="9"/>
  </w:num>
  <w:num w:numId="23" w16cid:durableId="1912546338">
    <w:abstractNumId w:val="7"/>
  </w:num>
  <w:num w:numId="24" w16cid:durableId="204367776">
    <w:abstractNumId w:val="6"/>
  </w:num>
  <w:num w:numId="25" w16cid:durableId="699815584">
    <w:abstractNumId w:val="5"/>
  </w:num>
  <w:num w:numId="26" w16cid:durableId="1045760536">
    <w:abstractNumId w:val="4"/>
  </w:num>
  <w:num w:numId="27" w16cid:durableId="2072994010">
    <w:abstractNumId w:val="33"/>
  </w:num>
  <w:num w:numId="28" w16cid:durableId="967585439">
    <w:abstractNumId w:val="25"/>
  </w:num>
  <w:num w:numId="29" w16cid:durableId="1481118037">
    <w:abstractNumId w:val="36"/>
  </w:num>
  <w:num w:numId="30" w16cid:durableId="356735695">
    <w:abstractNumId w:val="32"/>
  </w:num>
  <w:num w:numId="31" w16cid:durableId="192110586">
    <w:abstractNumId w:val="19"/>
  </w:num>
  <w:num w:numId="32" w16cid:durableId="380860943">
    <w:abstractNumId w:val="11"/>
  </w:num>
  <w:num w:numId="33" w16cid:durableId="1802067187">
    <w:abstractNumId w:val="30"/>
  </w:num>
  <w:num w:numId="34" w16cid:durableId="920716822">
    <w:abstractNumId w:val="20"/>
  </w:num>
  <w:num w:numId="35" w16cid:durableId="1100682883">
    <w:abstractNumId w:val="17"/>
  </w:num>
  <w:num w:numId="36" w16cid:durableId="1346251739">
    <w:abstractNumId w:val="22"/>
  </w:num>
  <w:num w:numId="37" w16cid:durableId="634220326">
    <w:abstractNumId w:val="27"/>
  </w:num>
  <w:num w:numId="38" w16cid:durableId="1590387488">
    <w:abstractNumId w:val="24"/>
  </w:num>
  <w:num w:numId="39" w16cid:durableId="1591352237">
    <w:abstractNumId w:val="13"/>
  </w:num>
  <w:num w:numId="40" w16cid:durableId="275479805">
    <w:abstractNumId w:val="29"/>
  </w:num>
  <w:num w:numId="41" w16cid:durableId="1114709109">
    <w:abstractNumId w:val="28"/>
  </w:num>
  <w:num w:numId="42" w16cid:durableId="1905680097">
    <w:abstractNumId w:val="21"/>
  </w:num>
  <w:num w:numId="43" w16cid:durableId="2130125851">
    <w:abstractNumId w:val="34"/>
  </w:num>
  <w:num w:numId="44" w16cid:durableId="147132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A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680"/>
    <w:rsid w:val="00037E1A"/>
    <w:rsid w:val="00043495"/>
    <w:rsid w:val="00045FB8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0B3"/>
    <w:rsid w:val="00066901"/>
    <w:rsid w:val="00071BEE"/>
    <w:rsid w:val="000736CD"/>
    <w:rsid w:val="0007533B"/>
    <w:rsid w:val="0007545D"/>
    <w:rsid w:val="000760BF"/>
    <w:rsid w:val="0007613E"/>
    <w:rsid w:val="00076BFC"/>
    <w:rsid w:val="00080FA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003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6CC"/>
    <w:rsid w:val="000F6ED4"/>
    <w:rsid w:val="000F7119"/>
    <w:rsid w:val="000F7A6E"/>
    <w:rsid w:val="001042BA"/>
    <w:rsid w:val="00106D03"/>
    <w:rsid w:val="00110465"/>
    <w:rsid w:val="00110628"/>
    <w:rsid w:val="0011245A"/>
    <w:rsid w:val="00113234"/>
    <w:rsid w:val="0011493E"/>
    <w:rsid w:val="00115B72"/>
    <w:rsid w:val="00116592"/>
    <w:rsid w:val="001209EC"/>
    <w:rsid w:val="00120A9E"/>
    <w:rsid w:val="00125A9C"/>
    <w:rsid w:val="00126934"/>
    <w:rsid w:val="001270A2"/>
    <w:rsid w:val="00131237"/>
    <w:rsid w:val="001318FD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994"/>
    <w:rsid w:val="00171247"/>
    <w:rsid w:val="00172F7A"/>
    <w:rsid w:val="00173150"/>
    <w:rsid w:val="00173390"/>
    <w:rsid w:val="001736F0"/>
    <w:rsid w:val="00173BB3"/>
    <w:rsid w:val="001740D0"/>
    <w:rsid w:val="00174F2C"/>
    <w:rsid w:val="00180F2A"/>
    <w:rsid w:val="00183E8E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58D"/>
    <w:rsid w:val="001B7692"/>
    <w:rsid w:val="001C1247"/>
    <w:rsid w:val="001C1832"/>
    <w:rsid w:val="001C188C"/>
    <w:rsid w:val="001D1783"/>
    <w:rsid w:val="001D53CD"/>
    <w:rsid w:val="001D55A3"/>
    <w:rsid w:val="001D5AF5"/>
    <w:rsid w:val="001D7E39"/>
    <w:rsid w:val="001E1E73"/>
    <w:rsid w:val="001E4E0C"/>
    <w:rsid w:val="001E526D"/>
    <w:rsid w:val="001E5655"/>
    <w:rsid w:val="001E6785"/>
    <w:rsid w:val="001E79CD"/>
    <w:rsid w:val="001F1832"/>
    <w:rsid w:val="001F220F"/>
    <w:rsid w:val="001F25B3"/>
    <w:rsid w:val="001F6616"/>
    <w:rsid w:val="001F674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262"/>
    <w:rsid w:val="00261A16"/>
    <w:rsid w:val="00263522"/>
    <w:rsid w:val="00264EC6"/>
    <w:rsid w:val="00271013"/>
    <w:rsid w:val="00273FE4"/>
    <w:rsid w:val="002765B4"/>
    <w:rsid w:val="00276A94"/>
    <w:rsid w:val="002925A2"/>
    <w:rsid w:val="00292AF3"/>
    <w:rsid w:val="0029405D"/>
    <w:rsid w:val="00294FA6"/>
    <w:rsid w:val="00295A6F"/>
    <w:rsid w:val="002A20C4"/>
    <w:rsid w:val="002A570F"/>
    <w:rsid w:val="002A6587"/>
    <w:rsid w:val="002A7292"/>
    <w:rsid w:val="002A7358"/>
    <w:rsid w:val="002A7902"/>
    <w:rsid w:val="002B0F6B"/>
    <w:rsid w:val="002B23B8"/>
    <w:rsid w:val="002B33A5"/>
    <w:rsid w:val="002B4429"/>
    <w:rsid w:val="002B6336"/>
    <w:rsid w:val="002B68A6"/>
    <w:rsid w:val="002B7FAF"/>
    <w:rsid w:val="002C3822"/>
    <w:rsid w:val="002D0C4F"/>
    <w:rsid w:val="002D1364"/>
    <w:rsid w:val="002D4D30"/>
    <w:rsid w:val="002D5000"/>
    <w:rsid w:val="002D598D"/>
    <w:rsid w:val="002D7188"/>
    <w:rsid w:val="002E0E3A"/>
    <w:rsid w:val="002E1374"/>
    <w:rsid w:val="002E1DE3"/>
    <w:rsid w:val="002E2AB6"/>
    <w:rsid w:val="002E3F34"/>
    <w:rsid w:val="002E5F79"/>
    <w:rsid w:val="002E64FA"/>
    <w:rsid w:val="002F0A00"/>
    <w:rsid w:val="002F0CFA"/>
    <w:rsid w:val="002F669F"/>
    <w:rsid w:val="002F6A99"/>
    <w:rsid w:val="00300C7D"/>
    <w:rsid w:val="00301C97"/>
    <w:rsid w:val="0030590E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AB9"/>
    <w:rsid w:val="003602AE"/>
    <w:rsid w:val="00360929"/>
    <w:rsid w:val="003647D5"/>
    <w:rsid w:val="003674B0"/>
    <w:rsid w:val="0037727C"/>
    <w:rsid w:val="00377E70"/>
    <w:rsid w:val="00380904"/>
    <w:rsid w:val="00380B3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4D2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3EA8"/>
    <w:rsid w:val="0042465E"/>
    <w:rsid w:val="00424DF7"/>
    <w:rsid w:val="00432B76"/>
    <w:rsid w:val="00434D01"/>
    <w:rsid w:val="00435D26"/>
    <w:rsid w:val="004364C2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DF0"/>
    <w:rsid w:val="004A13E9"/>
    <w:rsid w:val="004A16F8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D33"/>
    <w:rsid w:val="004C3F97"/>
    <w:rsid w:val="004C7EE7"/>
    <w:rsid w:val="004D2DEE"/>
    <w:rsid w:val="004D2E1F"/>
    <w:rsid w:val="004D568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C90"/>
    <w:rsid w:val="0050696D"/>
    <w:rsid w:val="0051094B"/>
    <w:rsid w:val="005110D7"/>
    <w:rsid w:val="00511D99"/>
    <w:rsid w:val="005128D3"/>
    <w:rsid w:val="005147E8"/>
    <w:rsid w:val="005158F2"/>
    <w:rsid w:val="00520D51"/>
    <w:rsid w:val="00523CE2"/>
    <w:rsid w:val="00526DFC"/>
    <w:rsid w:val="00526F43"/>
    <w:rsid w:val="00527651"/>
    <w:rsid w:val="005334E7"/>
    <w:rsid w:val="00533625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BB9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E70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934"/>
    <w:rsid w:val="005E6C71"/>
    <w:rsid w:val="005F0963"/>
    <w:rsid w:val="005F2824"/>
    <w:rsid w:val="005F2EBA"/>
    <w:rsid w:val="005F35ED"/>
    <w:rsid w:val="005F6714"/>
    <w:rsid w:val="005F7812"/>
    <w:rsid w:val="005F7A88"/>
    <w:rsid w:val="006039A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1FD0"/>
    <w:rsid w:val="006333DA"/>
    <w:rsid w:val="00635134"/>
    <w:rsid w:val="006356E2"/>
    <w:rsid w:val="00642A65"/>
    <w:rsid w:val="00645DCE"/>
    <w:rsid w:val="006465AC"/>
    <w:rsid w:val="006465BF"/>
    <w:rsid w:val="00653763"/>
    <w:rsid w:val="00653B22"/>
    <w:rsid w:val="00655ABD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9B3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20C"/>
    <w:rsid w:val="00732F73"/>
    <w:rsid w:val="00736A64"/>
    <w:rsid w:val="00737F6A"/>
    <w:rsid w:val="007410B6"/>
    <w:rsid w:val="00744C6F"/>
    <w:rsid w:val="007457F6"/>
    <w:rsid w:val="00745ABB"/>
    <w:rsid w:val="00745B72"/>
    <w:rsid w:val="00746E38"/>
    <w:rsid w:val="00747CD5"/>
    <w:rsid w:val="00750B62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398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5E9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642"/>
    <w:rsid w:val="007F2EB6"/>
    <w:rsid w:val="007F54C3"/>
    <w:rsid w:val="00800383"/>
    <w:rsid w:val="00802949"/>
    <w:rsid w:val="0080301E"/>
    <w:rsid w:val="0080365F"/>
    <w:rsid w:val="00803D6D"/>
    <w:rsid w:val="00812BE5"/>
    <w:rsid w:val="00817429"/>
    <w:rsid w:val="00821453"/>
    <w:rsid w:val="00821514"/>
    <w:rsid w:val="00821E35"/>
    <w:rsid w:val="00824591"/>
    <w:rsid w:val="00824AED"/>
    <w:rsid w:val="00827820"/>
    <w:rsid w:val="00831B8B"/>
    <w:rsid w:val="0083281A"/>
    <w:rsid w:val="0083405D"/>
    <w:rsid w:val="00835094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0DF"/>
    <w:rsid w:val="0086018B"/>
    <w:rsid w:val="008611DD"/>
    <w:rsid w:val="008620DE"/>
    <w:rsid w:val="00866867"/>
    <w:rsid w:val="00872257"/>
    <w:rsid w:val="008753E6"/>
    <w:rsid w:val="0087738C"/>
    <w:rsid w:val="008774DE"/>
    <w:rsid w:val="008802AF"/>
    <w:rsid w:val="00881926"/>
    <w:rsid w:val="0088318F"/>
    <w:rsid w:val="0088331D"/>
    <w:rsid w:val="008843E6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6F1"/>
    <w:rsid w:val="008B4E49"/>
    <w:rsid w:val="008B7177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22"/>
    <w:rsid w:val="009034DE"/>
    <w:rsid w:val="00903803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AC4"/>
    <w:rsid w:val="00930D30"/>
    <w:rsid w:val="00931B2B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26C"/>
    <w:rsid w:val="00956812"/>
    <w:rsid w:val="0095719A"/>
    <w:rsid w:val="009623E9"/>
    <w:rsid w:val="0096357D"/>
    <w:rsid w:val="00963EEB"/>
    <w:rsid w:val="009648BC"/>
    <w:rsid w:val="00964C2F"/>
    <w:rsid w:val="00965F88"/>
    <w:rsid w:val="00984E03"/>
    <w:rsid w:val="009856C3"/>
    <w:rsid w:val="00987E85"/>
    <w:rsid w:val="009917F3"/>
    <w:rsid w:val="009A0D12"/>
    <w:rsid w:val="009A0EBB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AEA"/>
    <w:rsid w:val="009B6EF7"/>
    <w:rsid w:val="009B7000"/>
    <w:rsid w:val="009B739C"/>
    <w:rsid w:val="009C03AD"/>
    <w:rsid w:val="009C04EC"/>
    <w:rsid w:val="009C328C"/>
    <w:rsid w:val="009C4444"/>
    <w:rsid w:val="009C79AD"/>
    <w:rsid w:val="009C7CA6"/>
    <w:rsid w:val="009D3316"/>
    <w:rsid w:val="009D3F10"/>
    <w:rsid w:val="009D55AA"/>
    <w:rsid w:val="009E0BA5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A6D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555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4F9"/>
    <w:rsid w:val="00A66A78"/>
    <w:rsid w:val="00A71E52"/>
    <w:rsid w:val="00A7436E"/>
    <w:rsid w:val="00A74E96"/>
    <w:rsid w:val="00A7590E"/>
    <w:rsid w:val="00A75A8E"/>
    <w:rsid w:val="00A824DD"/>
    <w:rsid w:val="00A83676"/>
    <w:rsid w:val="00A83B7B"/>
    <w:rsid w:val="00A84274"/>
    <w:rsid w:val="00A850F3"/>
    <w:rsid w:val="00A864E3"/>
    <w:rsid w:val="00A9348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498"/>
    <w:rsid w:val="00AE650F"/>
    <w:rsid w:val="00AE6555"/>
    <w:rsid w:val="00AE7D16"/>
    <w:rsid w:val="00AF462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212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696"/>
    <w:rsid w:val="00B55520"/>
    <w:rsid w:val="00B55544"/>
    <w:rsid w:val="00B642FC"/>
    <w:rsid w:val="00B64D26"/>
    <w:rsid w:val="00B64FBB"/>
    <w:rsid w:val="00B660F2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3A89"/>
    <w:rsid w:val="00BB4338"/>
    <w:rsid w:val="00BB4FBD"/>
    <w:rsid w:val="00BB6C0E"/>
    <w:rsid w:val="00BB7B38"/>
    <w:rsid w:val="00BC11E5"/>
    <w:rsid w:val="00BC2BF8"/>
    <w:rsid w:val="00BC4BC6"/>
    <w:rsid w:val="00BC52FD"/>
    <w:rsid w:val="00BC5AB0"/>
    <w:rsid w:val="00BC6E62"/>
    <w:rsid w:val="00BC7443"/>
    <w:rsid w:val="00BD0648"/>
    <w:rsid w:val="00BD069A"/>
    <w:rsid w:val="00BD1040"/>
    <w:rsid w:val="00BD34AA"/>
    <w:rsid w:val="00BD60CD"/>
    <w:rsid w:val="00BE0C44"/>
    <w:rsid w:val="00BE1B8B"/>
    <w:rsid w:val="00BE2A18"/>
    <w:rsid w:val="00BE2C01"/>
    <w:rsid w:val="00BE41EC"/>
    <w:rsid w:val="00BE56FB"/>
    <w:rsid w:val="00BF0E19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F99"/>
    <w:rsid w:val="00C2363F"/>
    <w:rsid w:val="00C236C8"/>
    <w:rsid w:val="00C260B1"/>
    <w:rsid w:val="00C26E56"/>
    <w:rsid w:val="00C27339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77701"/>
    <w:rsid w:val="00C823DA"/>
    <w:rsid w:val="00C8259F"/>
    <w:rsid w:val="00C82746"/>
    <w:rsid w:val="00C8312F"/>
    <w:rsid w:val="00C84C47"/>
    <w:rsid w:val="00C858A4"/>
    <w:rsid w:val="00C86AFA"/>
    <w:rsid w:val="00CA2618"/>
    <w:rsid w:val="00CA70D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6EAB"/>
    <w:rsid w:val="00CE31A6"/>
    <w:rsid w:val="00CE6D1C"/>
    <w:rsid w:val="00CF09AA"/>
    <w:rsid w:val="00CF4813"/>
    <w:rsid w:val="00CF5233"/>
    <w:rsid w:val="00D029B8"/>
    <w:rsid w:val="00D02F60"/>
    <w:rsid w:val="00D03A4F"/>
    <w:rsid w:val="00D0464E"/>
    <w:rsid w:val="00D04A96"/>
    <w:rsid w:val="00D07A7B"/>
    <w:rsid w:val="00D102A8"/>
    <w:rsid w:val="00D10E06"/>
    <w:rsid w:val="00D15197"/>
    <w:rsid w:val="00D16820"/>
    <w:rsid w:val="00D169C8"/>
    <w:rsid w:val="00D1793F"/>
    <w:rsid w:val="00D22AF5"/>
    <w:rsid w:val="00D235EA"/>
    <w:rsid w:val="00D247A9"/>
    <w:rsid w:val="00D2652D"/>
    <w:rsid w:val="00D32721"/>
    <w:rsid w:val="00D328DC"/>
    <w:rsid w:val="00D33387"/>
    <w:rsid w:val="00D34AF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56"/>
    <w:rsid w:val="00D933E9"/>
    <w:rsid w:val="00D9505D"/>
    <w:rsid w:val="00D953D0"/>
    <w:rsid w:val="00D959F5"/>
    <w:rsid w:val="00D96884"/>
    <w:rsid w:val="00DA3FDD"/>
    <w:rsid w:val="00DA7017"/>
    <w:rsid w:val="00DA7028"/>
    <w:rsid w:val="00DB0657"/>
    <w:rsid w:val="00DB1AD2"/>
    <w:rsid w:val="00DB2B58"/>
    <w:rsid w:val="00DB3E32"/>
    <w:rsid w:val="00DB5206"/>
    <w:rsid w:val="00DB6276"/>
    <w:rsid w:val="00DB63F5"/>
    <w:rsid w:val="00DB75A3"/>
    <w:rsid w:val="00DC1C6B"/>
    <w:rsid w:val="00DC2C2E"/>
    <w:rsid w:val="00DC4AF0"/>
    <w:rsid w:val="00DC7886"/>
    <w:rsid w:val="00DD0CF2"/>
    <w:rsid w:val="00DD391D"/>
    <w:rsid w:val="00DD7BEC"/>
    <w:rsid w:val="00DE1554"/>
    <w:rsid w:val="00DE2901"/>
    <w:rsid w:val="00DE2EDB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57A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9D7"/>
    <w:rsid w:val="00E83ADD"/>
    <w:rsid w:val="00E84113"/>
    <w:rsid w:val="00E84F38"/>
    <w:rsid w:val="00E85623"/>
    <w:rsid w:val="00E860EC"/>
    <w:rsid w:val="00E87441"/>
    <w:rsid w:val="00E91FAE"/>
    <w:rsid w:val="00E96E3F"/>
    <w:rsid w:val="00EA270C"/>
    <w:rsid w:val="00EA34D1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8B7"/>
    <w:rsid w:val="00ED2072"/>
    <w:rsid w:val="00ED2AE0"/>
    <w:rsid w:val="00ED5553"/>
    <w:rsid w:val="00ED5E36"/>
    <w:rsid w:val="00ED6961"/>
    <w:rsid w:val="00EE6DE4"/>
    <w:rsid w:val="00EF0B96"/>
    <w:rsid w:val="00EF3486"/>
    <w:rsid w:val="00EF47AF"/>
    <w:rsid w:val="00EF53B6"/>
    <w:rsid w:val="00F00B73"/>
    <w:rsid w:val="00F10EF9"/>
    <w:rsid w:val="00F115CA"/>
    <w:rsid w:val="00F1420E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19D0"/>
    <w:rsid w:val="00F43390"/>
    <w:rsid w:val="00F443B2"/>
    <w:rsid w:val="00F458D8"/>
    <w:rsid w:val="00F50237"/>
    <w:rsid w:val="00F51923"/>
    <w:rsid w:val="00F53596"/>
    <w:rsid w:val="00F53C93"/>
    <w:rsid w:val="00F55BA8"/>
    <w:rsid w:val="00F55DB1"/>
    <w:rsid w:val="00F56ACA"/>
    <w:rsid w:val="00F600FE"/>
    <w:rsid w:val="00F62C09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4E77"/>
    <w:rsid w:val="00FA7F91"/>
    <w:rsid w:val="00FB121C"/>
    <w:rsid w:val="00FB1CDD"/>
    <w:rsid w:val="00FB1FBF"/>
    <w:rsid w:val="00FB2C2F"/>
    <w:rsid w:val="00FB305C"/>
    <w:rsid w:val="00FB6383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695E6"/>
  <w15:docId w15:val="{5A4B725A-0120-474D-829A-3EF5A59D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F66CC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Piekielska\Desktop\szablon_4.0-2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6CF65-D8B0-4A9E-A744-5C43B497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Katarzyna KP. Piekielska</dc:creator>
  <cp:lastModifiedBy>Malgorzata MP. Piatkiewicz</cp:lastModifiedBy>
  <cp:revision>2</cp:revision>
  <cp:lastPrinted>2012-04-23T06:39:00Z</cp:lastPrinted>
  <dcterms:created xsi:type="dcterms:W3CDTF">2026-06-15T10:31:00Z</dcterms:created>
  <dcterms:modified xsi:type="dcterms:W3CDTF">2026-06-15T10:31:00Z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