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708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C70CD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C70CD" w:rsidRDefault="002C70C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C70C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DOOŚ-WDŚZOO.420.15.2022.MW.SK.8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C70CD" w:rsidRPr="002C70CD" w:rsidRDefault="002C70CD" w:rsidP="002C7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70C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2C70CD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w sprawie stwierdzenia nieważności decyzji Regionalnego Dyrektora Ochrony Środowiska w Opolu z 15 lutego 2012 r., znak: WOOŚ.4210.1.2011.IOC.14, o środowiskowych uwarunkowaniach dla przedsięwzięcia pod nazwą: Budow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farmy wiatrowej Bąków 2E wraz z</w:t>
      </w:r>
      <w:r w:rsidRPr="002C70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towar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2C70CD">
        <w:rPr>
          <w:rFonts w:asciiTheme="minorHAnsi" w:hAnsiTheme="minorHAnsi" w:cstheme="minorHAnsi"/>
          <w:bCs/>
          <w:color w:val="000000"/>
          <w:sz w:val="24"/>
          <w:szCs w:val="24"/>
        </w:rPr>
        <w:t>ys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zą</w:t>
      </w:r>
      <w:r w:rsidRPr="002C70CD">
        <w:rPr>
          <w:rFonts w:asciiTheme="minorHAnsi" w:hAnsiTheme="minorHAnsi" w:cstheme="minorHAnsi"/>
          <w:bCs/>
          <w:color w:val="000000"/>
          <w:sz w:val="24"/>
          <w:szCs w:val="24"/>
        </w:rPr>
        <w:t>cą w gminie Grodków woj. Opolskie nie mogło być zakończone w ustawowym terminie. Przyczyną zwłoki jest skomplikowany charakter sprawy.</w:t>
      </w:r>
    </w:p>
    <w:p w:rsidR="002C70CD" w:rsidRPr="002C70CD" w:rsidRDefault="002C70CD" w:rsidP="002C7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70CD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listopada 2022 r.</w:t>
      </w:r>
    </w:p>
    <w:p w:rsidR="00F52CC4" w:rsidRDefault="002C70CD" w:rsidP="002C7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C70CD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9E5CC2" w:rsidRDefault="009E5CC2" w:rsidP="009E5CC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C70CD" w:rsidRPr="002C70CD" w:rsidRDefault="002C70CD" w:rsidP="002C70C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C70CD">
        <w:rPr>
          <w:rFonts w:asciiTheme="minorHAnsi" w:hAnsiTheme="minorHAnsi" w:cstheme="minorHAnsi"/>
          <w:bCs/>
        </w:rPr>
        <w:t>Art. 36 Kp</w:t>
      </w:r>
      <w:r>
        <w:rPr>
          <w:rFonts w:asciiTheme="minorHAnsi" w:hAnsiTheme="minorHAnsi" w:cstheme="minorHAnsi"/>
          <w:bCs/>
        </w:rPr>
        <w:t>a O każdym przypadku niezałatwie</w:t>
      </w:r>
      <w:r w:rsidRPr="002C70CD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2C70CD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2).</w:t>
      </w:r>
    </w:p>
    <w:p w:rsidR="002C70CD" w:rsidRPr="002C70CD" w:rsidRDefault="002C70CD" w:rsidP="002C70C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C70CD">
        <w:rPr>
          <w:rFonts w:asciiTheme="minorHAnsi" w:hAnsiTheme="minorHAnsi" w:cstheme="minorHAnsi"/>
          <w:bCs/>
        </w:rPr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2C70CD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2C70CD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2C70CD" w:rsidRPr="002C70CD" w:rsidRDefault="002C70CD" w:rsidP="002C70C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C70C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2C70CD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2C70CD" w:rsidP="002C70C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C70CD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FF" w:rsidRDefault="002332FF">
      <w:pPr>
        <w:spacing w:after="0" w:line="240" w:lineRule="auto"/>
      </w:pPr>
      <w:r>
        <w:separator/>
      </w:r>
    </w:p>
  </w:endnote>
  <w:endnote w:type="continuationSeparator" w:id="0">
    <w:p w:rsidR="002332FF" w:rsidRDefault="0023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C70C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332F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FF" w:rsidRDefault="002332FF">
      <w:pPr>
        <w:spacing w:after="0" w:line="240" w:lineRule="auto"/>
      </w:pPr>
      <w:r>
        <w:separator/>
      </w:r>
    </w:p>
  </w:footnote>
  <w:footnote w:type="continuationSeparator" w:id="0">
    <w:p w:rsidR="002332FF" w:rsidRDefault="0023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332F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332F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332F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332FF"/>
    <w:rsid w:val="002446E3"/>
    <w:rsid w:val="002C70CD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7981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9831-717D-41D1-95D3-048F7650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2023-07-07T07:25:00Z</dcterms:created>
  <dcterms:modified xsi:type="dcterms:W3CDTF">2023-07-07T07:25:00Z</dcterms:modified>
</cp:coreProperties>
</file>