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B370B" w14:textId="77777777" w:rsidR="00000000" w:rsidRPr="0017708C" w:rsidRDefault="00000000" w:rsidP="0017708C">
      <w:pPr>
        <w:rPr>
          <w:rFonts w:asciiTheme="minorHAnsi" w:hAnsiTheme="minorHAnsi" w:cstheme="minorHAnsi"/>
          <w:sz w:val="24"/>
          <w:szCs w:val="24"/>
        </w:rPr>
      </w:pPr>
      <w:r w:rsidRPr="0017708C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17708C">
        <w:rPr>
          <w:rFonts w:asciiTheme="minorHAnsi" w:hAnsiTheme="minorHAnsi" w:cstheme="minorHAnsi"/>
          <w:sz w:val="24"/>
          <w:szCs w:val="24"/>
        </w:rPr>
        <w:t>18 lipca 2025</w:t>
      </w:r>
      <w:bookmarkEnd w:id="0"/>
      <w:r w:rsidRPr="0017708C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EEB88B1" w14:textId="77777777" w:rsidR="00000000" w:rsidRPr="0017708C" w:rsidRDefault="00000000" w:rsidP="0017708C">
      <w:pPr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17708C">
        <w:rPr>
          <w:rFonts w:asciiTheme="minorHAnsi" w:hAnsiTheme="minorHAnsi" w:cstheme="minorHAnsi"/>
          <w:sz w:val="24"/>
          <w:szCs w:val="24"/>
        </w:rPr>
        <w:t>DOOŚ-WDŚII.420.9.2025</w:t>
      </w:r>
      <w:bookmarkEnd w:id="1"/>
      <w:r w:rsidRPr="0017708C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17708C">
        <w:rPr>
          <w:rFonts w:asciiTheme="minorHAnsi" w:hAnsiTheme="minorHAnsi" w:cstheme="minorHAnsi"/>
          <w:sz w:val="24"/>
          <w:szCs w:val="24"/>
        </w:rPr>
        <w:t>AWT</w:t>
      </w:r>
      <w:bookmarkEnd w:id="2"/>
      <w:bookmarkEnd w:id="3"/>
      <w:r w:rsidRPr="0017708C">
        <w:rPr>
          <w:rFonts w:asciiTheme="minorHAnsi" w:hAnsiTheme="minorHAnsi" w:cstheme="minorHAnsi"/>
          <w:sz w:val="24"/>
          <w:szCs w:val="24"/>
        </w:rPr>
        <w:t>.9</w:t>
      </w:r>
    </w:p>
    <w:p w14:paraId="2CE7FD7E" w14:textId="77777777" w:rsidR="00000000" w:rsidRPr="0017708C" w:rsidRDefault="00000000" w:rsidP="0017708C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17708C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5AF482BE" w14:textId="77777777" w:rsidR="00000000" w:rsidRPr="0017708C" w:rsidRDefault="00000000" w:rsidP="0017708C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7148A729" w14:textId="77777777" w:rsidR="00000000" w:rsidRPr="0017708C" w:rsidRDefault="00000000" w:rsidP="0017708C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17708C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49 § 1 ustawy z dnia 14 czerwca 1960 r. – Kodeks postępowania administracyjnego (Dz. U. z 2024 r. poz. 572), dalej k.p.a., w związku z art. 74 ust. 3 ustawy z dnia 3 października 2008 r. o udostępnianiu informacji o środowisku i jego ochronie, udziale społeczeństwa w ochronie środowiska oraz o ocenach oddziaływania na środowisko (Dz. U. z 2024 r. poz. 1112, ze zm.), dalej u.o.o.ś., zawiadamia strony postępowania o wydaniu postanowienia z 18 lipca 2025 r., znak: DOOŚ-WDŚII.420.9.2025.AWT.8, odmawiającego wstrzymania wykonania </w:t>
      </w:r>
      <w:r w:rsidRPr="0017708C">
        <w:rPr>
          <w:rFonts w:asciiTheme="minorHAnsi" w:hAnsiTheme="minorHAnsi" w:cstheme="minorHAnsi"/>
          <w:color w:val="000000"/>
          <w:sz w:val="24"/>
          <w:szCs w:val="24"/>
        </w:rPr>
        <w:t xml:space="preserve">ostatecznej </w:t>
      </w:r>
      <w:r w:rsidRPr="0017708C">
        <w:rPr>
          <w:rFonts w:asciiTheme="minorHAnsi" w:hAnsiTheme="minorHAnsi" w:cstheme="minorHAnsi"/>
          <w:sz w:val="24"/>
          <w:szCs w:val="24"/>
        </w:rPr>
        <w:t>decyzji Regionalnego Dyrektora Ochrony Środowiska w Bydgoszczy nr 3/2017 z 26 stycznia 2017 r., znak: WOO.4210.6.2015.ADS.45, o środowiskowych uwarunkowaniach dla przedsięwzięcia pn. „Budowa obwodnicy miasta Brodnicy – etap II i III Trasy Przemysłowej na odcinku od Ronda Warszawskiego do ulicy Lidzbarskiej wraz z rozbudową układu drogowego w ciągu ulic: Nowej, Tulipanowej, 18 stycznia, Matejki, Michałowskiej i Litewskiej w Brodnicy”.</w:t>
      </w:r>
    </w:p>
    <w:p w14:paraId="0B41BE91" w14:textId="77777777" w:rsidR="00000000" w:rsidRPr="0017708C" w:rsidRDefault="00000000" w:rsidP="0017708C">
      <w:pPr>
        <w:spacing w:after="0" w:line="312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17708C">
        <w:rPr>
          <w:rFonts w:asciiTheme="minorHAnsi" w:hAnsiTheme="minorHAnsi" w:cstheme="minorHAnsi"/>
          <w:sz w:val="24"/>
          <w:szCs w:val="24"/>
        </w:rPr>
        <w:t>Doręczenie postanowienia stronom postępowania uważa się za dokonane po upływie czternastu dni liczonych od następnego dnia po dniu, w którym upubliczniono zawiadomienie.</w:t>
      </w:r>
    </w:p>
    <w:p w14:paraId="74387F17" w14:textId="77777777" w:rsidR="00000000" w:rsidRPr="0017708C" w:rsidRDefault="00000000" w:rsidP="0017708C">
      <w:pPr>
        <w:spacing w:after="0" w:line="312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17708C">
        <w:rPr>
          <w:rFonts w:asciiTheme="minorHAnsi" w:hAnsiTheme="minorHAnsi" w:cstheme="minorHAnsi"/>
          <w:sz w:val="24"/>
          <w:szCs w:val="24"/>
        </w:rPr>
        <w:t>Z treścią postanowienia strony postępowania mogą zapoznać się w: Generalnej Dyrekcji Ochrony Środowiska oraz Regionalnej Dyrekcji Ochrony Środowiska w Bydgoszczy.</w:t>
      </w:r>
    </w:p>
    <w:p w14:paraId="36707AF6" w14:textId="77777777" w:rsidR="00000000" w:rsidRPr="0017708C" w:rsidRDefault="00000000" w:rsidP="0017708C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1429EE89" w14:textId="77777777" w:rsidR="00000000" w:rsidRPr="0017708C" w:rsidRDefault="00000000" w:rsidP="0017708C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7708C">
        <w:rPr>
          <w:rFonts w:asciiTheme="minorHAnsi" w:eastAsia="Times New Roman" w:hAnsiTheme="minorHAnsi" w:cstheme="minorHAnsi"/>
          <w:sz w:val="24"/>
          <w:szCs w:val="24"/>
          <w:lang w:eastAsia="pl-PL"/>
        </w:rPr>
        <w:t>Upubliczniono w dniach: od ………………… do …………………</w:t>
      </w:r>
    </w:p>
    <w:p w14:paraId="27B0B5F8" w14:textId="77777777" w:rsidR="00000000" w:rsidRPr="0017708C" w:rsidRDefault="00000000" w:rsidP="0017708C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7708C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14:paraId="4141A769" w14:textId="77777777" w:rsidR="00000000" w:rsidRPr="0017708C" w:rsidRDefault="00000000" w:rsidP="0017708C">
      <w:pPr>
        <w:rPr>
          <w:rFonts w:asciiTheme="minorHAnsi" w:hAnsiTheme="minorHAnsi" w:cstheme="minorHAnsi"/>
          <w:sz w:val="24"/>
          <w:szCs w:val="24"/>
        </w:rPr>
      </w:pPr>
      <w:r w:rsidRPr="0017708C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FEDE822" wp14:editId="54EF2F06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7C298E" w14:textId="77777777" w:rsidR="00000000" w:rsidRPr="0017708C" w:rsidRDefault="00000000" w:rsidP="0017708C">
                            <w:pPr>
                              <w:pStyle w:val="menfon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7708C">
                              <w:rPr>
                                <w:rFonts w:asciiTheme="minorHAnsi" w:hAnsiTheme="minorHAnsi" w:cstheme="minorHAnsi"/>
                              </w:rPr>
                              <w:t>Z upoważnienia</w:t>
                            </w:r>
                          </w:p>
                          <w:p w14:paraId="16530681" w14:textId="77777777" w:rsidR="00000000" w:rsidRPr="0017708C" w:rsidRDefault="00000000" w:rsidP="0017708C">
                            <w:pPr>
                              <w:pStyle w:val="menfont"/>
                              <w:spacing w:after="6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7708C">
                              <w:rPr>
                                <w:rFonts w:asciiTheme="minorHAnsi" w:hAnsiTheme="minorHAnsi" w:cstheme="minorHAnsi"/>
                              </w:rPr>
                              <w:t>Generalnego Dyrektora Ochrony Środowiska</w:t>
                            </w:r>
                          </w:p>
                          <w:p w14:paraId="0A2D3525" w14:textId="77777777" w:rsidR="00000000" w:rsidRPr="0017708C" w:rsidRDefault="00000000" w:rsidP="0017708C">
                            <w:pPr>
                              <w:pStyle w:val="menfont"/>
                              <w:rPr>
                                <w:rFonts w:asciiTheme="minorHAnsi" w:hAnsiTheme="minorHAnsi" w:cstheme="minorHAnsi"/>
                              </w:rPr>
                            </w:pPr>
                            <w:bookmarkStart w:id="4" w:name="ezdPracownikPodpisNazwa"/>
                            <w:r w:rsidRPr="0017708C">
                              <w:rPr>
                                <w:rFonts w:asciiTheme="minorHAnsi" w:hAnsiTheme="minorHAnsi" w:cstheme="minorHAnsi"/>
                              </w:rPr>
                              <w:t>Katarzyna Bińkowska</w:t>
                            </w:r>
                            <w:bookmarkEnd w:id="4"/>
                          </w:p>
                          <w:p w14:paraId="035C7B5A" w14:textId="77777777" w:rsidR="00000000" w:rsidRPr="0017708C" w:rsidRDefault="00000000" w:rsidP="0017708C">
                            <w:pPr>
                              <w:pStyle w:val="menfont"/>
                              <w:rPr>
                                <w:rFonts w:asciiTheme="minorHAnsi" w:hAnsiTheme="minorHAnsi" w:cstheme="minorHAnsi"/>
                              </w:rPr>
                            </w:pPr>
                            <w:bookmarkStart w:id="5" w:name="ezdPracownikPodpisStanowisko"/>
                            <w:r w:rsidRPr="0017708C">
                              <w:rPr>
                                <w:rFonts w:asciiTheme="minorHAnsi" w:hAnsiTheme="minorHAnsi" w:cstheme="minorHAnsi"/>
                              </w:rPr>
                              <w:t>Naczelnik Wydziału</w:t>
                            </w:r>
                            <w:bookmarkEnd w:id="5"/>
                          </w:p>
                          <w:p w14:paraId="0DF4D3EF" w14:textId="77777777" w:rsidR="00000000" w:rsidRPr="0017708C" w:rsidRDefault="00000000" w:rsidP="0017708C">
                            <w:pPr>
                              <w:pStyle w:val="menfont"/>
                              <w:rPr>
                                <w:rFonts w:asciiTheme="minorHAnsi" w:hAnsiTheme="minorHAnsi" w:cstheme="minorHAnsi"/>
                              </w:rPr>
                            </w:pPr>
                            <w:bookmarkStart w:id="6" w:name="ezdPracownikWydzialNazwa"/>
                            <w:r w:rsidRPr="0017708C">
                              <w:rPr>
                                <w:rFonts w:asciiTheme="minorHAnsi" w:hAnsiTheme="minorHAnsi" w:cstheme="minorHAnsi"/>
                              </w:rPr>
                              <w:t>Departament Ocen Oddziaływania na Środowisko</w:t>
                            </w:r>
                            <w:bookmarkEnd w:id="6"/>
                          </w:p>
                          <w:p w14:paraId="0473400F" w14:textId="77777777" w:rsidR="00000000" w:rsidRPr="0017708C" w:rsidRDefault="00000000" w:rsidP="0017708C">
                            <w:pPr>
                              <w:pStyle w:val="menfont"/>
                              <w:spacing w:line="276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7708C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/ – podpisany cyfrowo –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EDE822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24.55pt;width:453.6pt;height:65.9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ChF3ZTaAAAABwEAAA8AAAAAAAAA&#10;AAAAAAAAWwQAAGRycy9kb3ducmV2LnhtbFBLBQYAAAAABAAEAPMAAABiBQAAAAA=&#10;" filled="f" stroked="f" strokeweight=".5pt">
                <v:textbox style="mso-fit-shape-to-text:t">
                  <w:txbxContent>
                    <w:p w14:paraId="607C298E" w14:textId="77777777" w:rsidR="00000000" w:rsidRPr="0017708C" w:rsidRDefault="00000000" w:rsidP="0017708C">
                      <w:pPr>
                        <w:pStyle w:val="menfont"/>
                        <w:rPr>
                          <w:rFonts w:asciiTheme="minorHAnsi" w:hAnsiTheme="minorHAnsi" w:cstheme="minorHAnsi"/>
                        </w:rPr>
                      </w:pPr>
                      <w:r w:rsidRPr="0017708C">
                        <w:rPr>
                          <w:rFonts w:asciiTheme="minorHAnsi" w:hAnsiTheme="minorHAnsi" w:cstheme="minorHAnsi"/>
                        </w:rPr>
                        <w:t>Z upoważnienia</w:t>
                      </w:r>
                    </w:p>
                    <w:p w14:paraId="16530681" w14:textId="77777777" w:rsidR="00000000" w:rsidRPr="0017708C" w:rsidRDefault="00000000" w:rsidP="0017708C">
                      <w:pPr>
                        <w:pStyle w:val="menfont"/>
                        <w:spacing w:after="60"/>
                        <w:rPr>
                          <w:rFonts w:asciiTheme="minorHAnsi" w:hAnsiTheme="minorHAnsi" w:cstheme="minorHAnsi"/>
                        </w:rPr>
                      </w:pPr>
                      <w:r w:rsidRPr="0017708C">
                        <w:rPr>
                          <w:rFonts w:asciiTheme="minorHAnsi" w:hAnsiTheme="minorHAnsi" w:cstheme="minorHAnsi"/>
                        </w:rPr>
                        <w:t>Generalnego Dyrektora Ochrony Środowiska</w:t>
                      </w:r>
                    </w:p>
                    <w:p w14:paraId="0A2D3525" w14:textId="77777777" w:rsidR="00000000" w:rsidRPr="0017708C" w:rsidRDefault="00000000" w:rsidP="0017708C">
                      <w:pPr>
                        <w:pStyle w:val="menfont"/>
                        <w:rPr>
                          <w:rFonts w:asciiTheme="minorHAnsi" w:hAnsiTheme="minorHAnsi" w:cstheme="minorHAnsi"/>
                        </w:rPr>
                      </w:pPr>
                      <w:bookmarkStart w:id="7" w:name="ezdPracownikPodpisNazwa"/>
                      <w:r w:rsidRPr="0017708C">
                        <w:rPr>
                          <w:rFonts w:asciiTheme="minorHAnsi" w:hAnsiTheme="minorHAnsi" w:cstheme="minorHAnsi"/>
                        </w:rPr>
                        <w:t>Katarzyna Bińkowska</w:t>
                      </w:r>
                      <w:bookmarkEnd w:id="7"/>
                    </w:p>
                    <w:p w14:paraId="035C7B5A" w14:textId="77777777" w:rsidR="00000000" w:rsidRPr="0017708C" w:rsidRDefault="00000000" w:rsidP="0017708C">
                      <w:pPr>
                        <w:pStyle w:val="menfont"/>
                        <w:rPr>
                          <w:rFonts w:asciiTheme="minorHAnsi" w:hAnsiTheme="minorHAnsi" w:cstheme="minorHAnsi"/>
                        </w:rPr>
                      </w:pPr>
                      <w:bookmarkStart w:id="8" w:name="ezdPracownikPodpisStanowisko"/>
                      <w:r w:rsidRPr="0017708C">
                        <w:rPr>
                          <w:rFonts w:asciiTheme="minorHAnsi" w:hAnsiTheme="minorHAnsi" w:cstheme="minorHAnsi"/>
                        </w:rPr>
                        <w:t>Naczelnik Wydziału</w:t>
                      </w:r>
                      <w:bookmarkEnd w:id="8"/>
                    </w:p>
                    <w:p w14:paraId="0DF4D3EF" w14:textId="77777777" w:rsidR="00000000" w:rsidRPr="0017708C" w:rsidRDefault="00000000" w:rsidP="0017708C">
                      <w:pPr>
                        <w:pStyle w:val="menfont"/>
                        <w:rPr>
                          <w:rFonts w:asciiTheme="minorHAnsi" w:hAnsiTheme="minorHAnsi" w:cstheme="minorHAnsi"/>
                        </w:rPr>
                      </w:pPr>
                      <w:bookmarkStart w:id="9" w:name="ezdPracownikWydzialNazwa"/>
                      <w:r w:rsidRPr="0017708C">
                        <w:rPr>
                          <w:rFonts w:asciiTheme="minorHAnsi" w:hAnsiTheme="minorHAnsi" w:cstheme="minorHAnsi"/>
                        </w:rPr>
                        <w:t>Departament Ocen Oddziaływania na Środowisko</w:t>
                      </w:r>
                      <w:bookmarkEnd w:id="9"/>
                    </w:p>
                    <w:p w14:paraId="0473400F" w14:textId="77777777" w:rsidR="00000000" w:rsidRPr="0017708C" w:rsidRDefault="00000000" w:rsidP="0017708C">
                      <w:pPr>
                        <w:pStyle w:val="menfont"/>
                        <w:spacing w:line="276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7708C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/ – podpisany cyfrowo – 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EC04974" w14:textId="77777777" w:rsidR="00000000" w:rsidRPr="0017708C" w:rsidRDefault="00000000" w:rsidP="0017708C">
      <w:pPr>
        <w:rPr>
          <w:rFonts w:asciiTheme="minorHAnsi" w:hAnsiTheme="minorHAnsi" w:cstheme="minorHAnsi"/>
          <w:sz w:val="24"/>
          <w:szCs w:val="24"/>
        </w:rPr>
      </w:pPr>
    </w:p>
    <w:p w14:paraId="01CEA69C" w14:textId="77777777" w:rsidR="00000000" w:rsidRPr="0017708C" w:rsidRDefault="00000000" w:rsidP="0017708C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</w:p>
    <w:p w14:paraId="6FDA5C60" w14:textId="77777777" w:rsidR="00000000" w:rsidRPr="0017708C" w:rsidRDefault="00000000" w:rsidP="0017708C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17708C">
        <w:rPr>
          <w:rFonts w:asciiTheme="minorHAnsi" w:hAnsiTheme="minorHAnsi" w:cstheme="minorHAnsi"/>
          <w:sz w:val="24"/>
          <w:szCs w:val="24"/>
        </w:rPr>
        <w:t>Art. 49 § 1 k.</w:t>
      </w:r>
      <w:r w:rsidRPr="0017708C">
        <w:rPr>
          <w:rFonts w:asciiTheme="minorHAnsi" w:hAnsiTheme="minorHAnsi" w:cstheme="minorHAnsi"/>
          <w:iCs/>
          <w:sz w:val="24"/>
          <w:szCs w:val="24"/>
        </w:rPr>
        <w:t>p.a.</w:t>
      </w:r>
      <w:r w:rsidRPr="0017708C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2716C770" w14:textId="77777777" w:rsidR="00000000" w:rsidRPr="0017708C" w:rsidRDefault="00000000" w:rsidP="0017708C">
      <w:pPr>
        <w:pStyle w:val="Bezodstpw1"/>
        <w:spacing w:after="60"/>
        <w:rPr>
          <w:rFonts w:asciiTheme="minorHAnsi" w:hAnsiTheme="minorHAnsi" w:cstheme="minorHAnsi"/>
        </w:rPr>
      </w:pPr>
      <w:r w:rsidRPr="0017708C">
        <w:rPr>
          <w:rFonts w:asciiTheme="minorHAnsi" w:hAnsiTheme="minorHAnsi" w:cstheme="minorHAnsi"/>
        </w:rPr>
        <w:t xml:space="preserve">Art. 74 ust. 3 u.o.o.ś. </w:t>
      </w:r>
      <w:r w:rsidRPr="0017708C">
        <w:rPr>
          <w:rFonts w:asciiTheme="minorHAnsi" w:hAnsiTheme="minorHAnsi" w:cstheme="minorHAnsi"/>
        </w:rPr>
        <w:t xml:space="preserve"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</w:t>
      </w:r>
      <w:r w:rsidRPr="0017708C">
        <w:rPr>
          <w:rFonts w:asciiTheme="minorHAnsi" w:hAnsiTheme="minorHAnsi" w:cstheme="minorHAnsi"/>
        </w:rPr>
        <w:t>tego organu.</w:t>
      </w:r>
    </w:p>
    <w:sectPr w:rsidR="00A9231F" w:rsidRPr="0017708C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B6F47" w14:textId="77777777" w:rsidR="001F5E8D" w:rsidRDefault="001F5E8D">
      <w:pPr>
        <w:spacing w:after="0" w:line="240" w:lineRule="auto"/>
      </w:pPr>
      <w:r>
        <w:separator/>
      </w:r>
    </w:p>
  </w:endnote>
  <w:endnote w:type="continuationSeparator" w:id="0">
    <w:p w14:paraId="70F0D628" w14:textId="77777777" w:rsidR="001F5E8D" w:rsidRDefault="001F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40D4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DAEAF" w14:textId="77777777" w:rsidR="001F5E8D" w:rsidRDefault="001F5E8D">
      <w:pPr>
        <w:spacing w:after="0" w:line="240" w:lineRule="auto"/>
      </w:pPr>
      <w:r>
        <w:separator/>
      </w:r>
    </w:p>
  </w:footnote>
  <w:footnote w:type="continuationSeparator" w:id="0">
    <w:p w14:paraId="45CD14DB" w14:textId="77777777" w:rsidR="001F5E8D" w:rsidRDefault="001F5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47E8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85679B" w14:paraId="340982DC" w14:textId="77777777" w:rsidTr="00A3212B">
      <w:trPr>
        <w:trHeight w:val="470"/>
      </w:trPr>
      <w:tc>
        <w:tcPr>
          <w:tcW w:w="4641" w:type="dxa"/>
          <w:vAlign w:val="center"/>
        </w:tcPr>
        <w:p w14:paraId="2AD0ADDF" w14:textId="77777777" w:rsidR="00000000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</w:rPr>
            <w:drawing>
              <wp:inline distT="0" distB="0" distL="0" distR="0" wp14:anchorId="72D5B95B" wp14:editId="0C34CBD4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2AB11A4" w14:textId="77777777" w:rsidR="00000000" w:rsidRPr="00A9231F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40"/>
              <w:szCs w:val="40"/>
            </w:rPr>
          </w:pPr>
          <w:r w:rsidRPr="00A9231F">
            <w:rPr>
              <w:rFonts w:ascii="Times New Roman" w:hAnsi="Times New Roman"/>
              <w:b/>
              <w:smallCaps/>
              <w:sz w:val="40"/>
              <w:szCs w:val="40"/>
            </w:rPr>
            <w:t>Generalny Dyrektor</w:t>
          </w:r>
        </w:p>
        <w:p w14:paraId="17D07AF3" w14:textId="77777777" w:rsidR="00000000" w:rsidRPr="00A65CAB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9231F">
            <w:rPr>
              <w:rFonts w:ascii="Times New Roman" w:hAnsi="Times New Roman"/>
              <w:b/>
              <w:smallCaps/>
              <w:sz w:val="40"/>
              <w:szCs w:val="40"/>
            </w:rPr>
            <w:t>Ochrony Środowiska</w:t>
          </w:r>
        </w:p>
      </w:tc>
    </w:tr>
  </w:tbl>
  <w:p w14:paraId="6BEE0FCE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9B"/>
    <w:rsid w:val="0017708C"/>
    <w:rsid w:val="001F5E8D"/>
    <w:rsid w:val="00227401"/>
    <w:rsid w:val="0085679B"/>
    <w:rsid w:val="009A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ACDA"/>
  <w15:docId w15:val="{77CF86A2-B9B3-4ECE-B8A0-1BAAF5CF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A9231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3</cp:revision>
  <cp:lastPrinted>2010-12-24T09:23:00Z</cp:lastPrinted>
  <dcterms:created xsi:type="dcterms:W3CDTF">2025-07-21T05:46:00Z</dcterms:created>
  <dcterms:modified xsi:type="dcterms:W3CDTF">2025-07-21T05:46:00Z</dcterms:modified>
</cp:coreProperties>
</file>