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27813DAC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C650E7">
        <w:t> </w:t>
      </w:r>
      <w:r w:rsidR="007B7D81">
        <w:t xml:space="preserve">SKARBOWYM W </w:t>
      </w:r>
      <w:r w:rsidR="00C650E7">
        <w:t>LEŻAJSKU</w:t>
      </w:r>
    </w:p>
    <w:p w14:paraId="3CAA534D" w14:textId="634B340C" w:rsidR="007017A2" w:rsidRPr="007017A2" w:rsidRDefault="00C55247" w:rsidP="00D02BC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D02BC3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D02BC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63EA" w14:textId="77777777" w:rsidR="00D36172" w:rsidRDefault="00D36172">
      <w:r>
        <w:separator/>
      </w:r>
    </w:p>
  </w:endnote>
  <w:endnote w:type="continuationSeparator" w:id="0">
    <w:p w14:paraId="475694F1" w14:textId="77777777" w:rsidR="00D36172" w:rsidRDefault="00D3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E220" w14:textId="77777777" w:rsidR="00D36172" w:rsidRDefault="00D36172">
      <w:r>
        <w:separator/>
      </w:r>
    </w:p>
  </w:footnote>
  <w:footnote w:type="continuationSeparator" w:id="0">
    <w:p w14:paraId="4199E69D" w14:textId="77777777" w:rsidR="00D36172" w:rsidRDefault="00D3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75C110E9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2608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2779BA">
      <w:t>Leżajsku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9C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779BA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0A9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9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50E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36172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432"/>
    <w:rsid w:val="00DB1AD2"/>
    <w:rsid w:val="00DB2B58"/>
    <w:rsid w:val="00DB5206"/>
    <w:rsid w:val="00DB6276"/>
    <w:rsid w:val="00DB63F5"/>
    <w:rsid w:val="00DC1C6B"/>
    <w:rsid w:val="00DC2C2E"/>
    <w:rsid w:val="00DC4AF0"/>
    <w:rsid w:val="00DC515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1DD6"/>
    <w:rsid w:val="00E34A35"/>
    <w:rsid w:val="00E35CBC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083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31</cp:revision>
  <cp:lastPrinted>2025-04-02T08:46:00Z</cp:lastPrinted>
  <dcterms:created xsi:type="dcterms:W3CDTF">2025-04-02T08:51:00Z</dcterms:created>
  <dcterms:modified xsi:type="dcterms:W3CDTF">2025-05-23T14:59:00Z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