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243860A4" w:rsidR="00611828" w:rsidRDefault="00437724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Okresowa kontrola przewodów kominowych (dymowych, spalinowych i wentylacyjnych) wraz z czyszczeniem w obiektach IAS we Wrocławiu w latach 2025-2026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01899D04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Pr="0000404E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 xml:space="preserve">wykonanie </w:t>
      </w:r>
      <w:r w:rsidR="00A94541">
        <w:rPr>
          <w:rFonts w:ascii="Calibri" w:hAnsi="Calibri" w:cs="Calibri"/>
        </w:rPr>
        <w:t xml:space="preserve">kontroli w obiektach wskazanych w Załączniku </w:t>
      </w:r>
      <w:r w:rsidR="000511DE">
        <w:rPr>
          <w:rFonts w:ascii="Calibri" w:hAnsi="Calibri" w:cs="Calibri"/>
        </w:rPr>
        <w:br/>
      </w:r>
      <w:r w:rsidR="00A94541">
        <w:rPr>
          <w:rFonts w:ascii="Calibri" w:hAnsi="Calibri" w:cs="Calibri"/>
        </w:rPr>
        <w:t>nr</w:t>
      </w:r>
      <w:r w:rsidR="000511DE">
        <w:rPr>
          <w:rFonts w:ascii="Calibri" w:hAnsi="Calibri" w:cs="Calibri"/>
        </w:rPr>
        <w:t xml:space="preserve"> </w:t>
      </w:r>
      <w:r w:rsidR="00A94541">
        <w:rPr>
          <w:rFonts w:ascii="Calibri" w:hAnsi="Calibri" w:cs="Calibri"/>
        </w:rPr>
        <w:t>2 do Zaproszenia</w:t>
      </w:r>
      <w:r w:rsidR="000511DE">
        <w:rPr>
          <w:rFonts w:ascii="Calibri" w:hAnsi="Calibri" w:cs="Calibri"/>
        </w:rPr>
        <w:t>, w latach 2025 – 2026: ……………….…</w:t>
      </w:r>
      <w:r w:rsidRPr="0000404E">
        <w:rPr>
          <w:rFonts w:ascii="Calibri" w:hAnsi="Calibri" w:cs="Calibri"/>
        </w:rPr>
        <w:t>……</w:t>
      </w:r>
      <w:r w:rsidR="000511DE">
        <w:rPr>
          <w:rFonts w:ascii="Calibri" w:hAnsi="Calibri" w:cs="Calibri"/>
        </w:rPr>
        <w:t>………………….</w:t>
      </w:r>
      <w:r w:rsidRPr="0000404E">
        <w:rPr>
          <w:rFonts w:ascii="Calibri" w:hAnsi="Calibri" w:cs="Calibri"/>
        </w:rPr>
        <w:t>.…</w:t>
      </w:r>
      <w:r>
        <w:rPr>
          <w:rFonts w:ascii="Calibri" w:hAnsi="Calibri" w:cs="Calibri"/>
        </w:rPr>
        <w:t>…..</w:t>
      </w:r>
      <w:r w:rsidR="00F37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                                              </w:t>
      </w:r>
      <w:r w:rsidR="000511DE">
        <w:rPr>
          <w:rFonts w:ascii="Calibri" w:hAnsi="Calibri" w:cs="Calibri"/>
        </w:rPr>
        <w:br/>
      </w:r>
      <w:r>
        <w:rPr>
          <w:rFonts w:ascii="Calibri" w:hAnsi="Calibri" w:cs="Calibri"/>
        </w:rPr>
        <w:t>(słownie: ……………………………………………………………………………………………………………………)</w:t>
      </w:r>
    </w:p>
    <w:p w14:paraId="01C2F79F" w14:textId="01AFEB9A" w:rsidR="00611828" w:rsidRPr="0000404E" w:rsidRDefault="00C47981" w:rsidP="00AA2566">
      <w:pPr>
        <w:suppressAutoHyphens/>
        <w:spacing w:before="240" w:line="48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Jednostkowe ceny za wykonanie kontroli w poszczególnych lokalizacjach zawarte są </w:t>
      </w:r>
      <w:r>
        <w:rPr>
          <w:rFonts w:ascii="Calibri" w:hAnsi="Calibri" w:cs="Calibri"/>
          <w:b/>
        </w:rPr>
        <w:br/>
        <w:t>w Załączniku nr 2 do Zaproszenia.</w:t>
      </w:r>
      <w:r w:rsidR="00213ECD">
        <w:rPr>
          <w:rFonts w:ascii="Calibri" w:hAnsi="Calibri" w:cs="Calibri"/>
          <w:b/>
        </w:rPr>
        <w:t xml:space="preserve"> UWAGA: </w:t>
      </w:r>
      <w:r w:rsidR="00213ECD" w:rsidRPr="00213ECD">
        <w:rPr>
          <w:rFonts w:ascii="Calibri" w:hAnsi="Calibri" w:cs="Calibri"/>
          <w:b/>
          <w:u w:val="single"/>
        </w:rPr>
        <w:t>Załącznik nr 2 zawiera dwa arkusze</w:t>
      </w:r>
      <w:r w:rsidR="00213ECD">
        <w:rPr>
          <w:rFonts w:ascii="Calibri" w:hAnsi="Calibri" w:cs="Calibri"/>
          <w:b/>
        </w:rPr>
        <w:t xml:space="preserve"> – na rok 2025 i rok 2026.</w:t>
      </w: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lastRenderedPageBreak/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0ED77A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1140854" w14:textId="6C94D8D5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 xml:space="preserve">, że akceptujemy zapisy Projektu umowy stanowiącego Załącznik nr </w:t>
      </w:r>
      <w:r w:rsidR="00A604D8">
        <w:rPr>
          <w:rFonts w:ascii="Calibri" w:hAnsi="Calibri" w:cs="Calibri"/>
        </w:rPr>
        <w:t>3</w:t>
      </w:r>
      <w:r w:rsidRPr="0000404E">
        <w:rPr>
          <w:rFonts w:ascii="Calibri" w:hAnsi="Calibri" w:cs="Calibri"/>
        </w:rPr>
        <w:br/>
        <w:t>do Zaproszenia i w przypadku wyboru naszej oferty zobowiązujemy się do zawarcia umowy na zapisanych tam warunkach – w miejscu i terminie wyznaczonym przez Zamawiającego.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9C4A61">
        <w:trPr>
          <w:trHeight w:val="284"/>
        </w:trPr>
        <w:tc>
          <w:tcPr>
            <w:tcW w:w="445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399B1A6C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AC7AA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2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8653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CF2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79972395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773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…..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503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C787D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4A6DB9AC" w14:textId="77777777" w:rsidR="0047593D" w:rsidRDefault="009432C6" w:rsidP="0047593D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47593D">
        <w:rPr>
          <w:rFonts w:ascii="Calibri" w:hAnsi="Calibri" w:cs="Calibri"/>
        </w:rPr>
        <w:t xml:space="preserve"> </w:t>
      </w:r>
    </w:p>
    <w:p w14:paraId="3ECCCB03" w14:textId="77777777" w:rsidR="0047593D" w:rsidRDefault="0047593D" w:rsidP="0047593D">
      <w:pPr>
        <w:suppressAutoHyphens/>
        <w:ind w:left="4660"/>
        <w:jc w:val="both"/>
        <w:rPr>
          <w:rFonts w:ascii="Calibri" w:hAnsi="Calibri" w:cs="Calibri"/>
        </w:rPr>
      </w:pPr>
    </w:p>
    <w:p w14:paraId="5E78D550" w14:textId="77777777" w:rsidR="0047593D" w:rsidRDefault="0047593D" w:rsidP="0047593D">
      <w:pPr>
        <w:suppressAutoHyphens/>
        <w:ind w:left="4660"/>
        <w:jc w:val="both"/>
        <w:rPr>
          <w:rFonts w:ascii="Calibri" w:hAnsi="Calibri" w:cs="Calibri"/>
        </w:rPr>
      </w:pPr>
    </w:p>
    <w:p w14:paraId="70FC805F" w14:textId="77777777" w:rsidR="0047593D" w:rsidRDefault="0047593D" w:rsidP="0047593D">
      <w:pPr>
        <w:suppressAutoHyphens/>
        <w:ind w:left="4660"/>
        <w:jc w:val="both"/>
        <w:rPr>
          <w:rFonts w:ascii="Calibri" w:hAnsi="Calibri" w:cs="Calibri"/>
        </w:rPr>
      </w:pPr>
    </w:p>
    <w:p w14:paraId="1CD88B22" w14:textId="77777777" w:rsidR="0047593D" w:rsidRDefault="0047593D" w:rsidP="0047593D">
      <w:pPr>
        <w:suppressAutoHyphens/>
        <w:ind w:left="4660"/>
        <w:jc w:val="both"/>
        <w:rPr>
          <w:rFonts w:ascii="Calibri" w:hAnsi="Calibri" w:cs="Calibri"/>
        </w:rPr>
      </w:pPr>
    </w:p>
    <w:p w14:paraId="3D505113" w14:textId="21D5A99C" w:rsidR="00206B7B" w:rsidRPr="0047593D" w:rsidRDefault="00206B7B" w:rsidP="0047593D">
      <w:pPr>
        <w:suppressAutoHyphens/>
        <w:ind w:left="4660"/>
        <w:jc w:val="both"/>
        <w:rPr>
          <w:rFonts w:ascii="Calibri" w:hAnsi="Calibri" w:cs="Calibri"/>
        </w:rPr>
      </w:pPr>
      <w:r w:rsidRPr="0047593D">
        <w:rPr>
          <w:rFonts w:ascii="Calibri" w:hAnsi="Calibri" w:cs="Calibri"/>
        </w:rPr>
        <w:t>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5099FF78" w14:textId="77777777" w:rsidR="0047593D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</w:t>
      </w:r>
    </w:p>
    <w:p w14:paraId="11C99AE5" w14:textId="29856CE3" w:rsidR="00206B7B" w:rsidRPr="00611828" w:rsidRDefault="0047593D" w:rsidP="0047593D">
      <w:pPr>
        <w:ind w:left="36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206B7B" w:rsidRPr="00206B7B">
        <w:rPr>
          <w:rFonts w:ascii="Calibri" w:hAnsi="Calibri" w:cs="Calibri"/>
        </w:rPr>
        <w:t xml:space="preserve">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585468">
        <w:rPr>
          <w:rFonts w:ascii="Calibri" w:hAnsi="Calibri" w:cs="Calibri"/>
        </w:rPr>
        <w:t>5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9D0EF" w14:textId="77777777" w:rsidR="003F035E" w:rsidRDefault="003F035E">
      <w:r>
        <w:separator/>
      </w:r>
    </w:p>
  </w:endnote>
  <w:endnote w:type="continuationSeparator" w:id="0">
    <w:p w14:paraId="470CFD0B" w14:textId="77777777" w:rsidR="003F035E" w:rsidRDefault="003F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6214B" w14:textId="77777777" w:rsidR="003F035E" w:rsidRDefault="003F035E">
      <w:r>
        <w:separator/>
      </w:r>
    </w:p>
  </w:footnote>
  <w:footnote w:type="continuationSeparator" w:id="0">
    <w:p w14:paraId="2A924E11" w14:textId="77777777" w:rsidR="003F035E" w:rsidRDefault="003F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30C9"/>
    <w:rsid w:val="00035FA9"/>
    <w:rsid w:val="00040C8B"/>
    <w:rsid w:val="0004130E"/>
    <w:rsid w:val="0004133D"/>
    <w:rsid w:val="00043901"/>
    <w:rsid w:val="00045394"/>
    <w:rsid w:val="00047190"/>
    <w:rsid w:val="000511DE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3D6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3A0B"/>
    <w:rsid w:val="001C3A70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1F7CE3"/>
    <w:rsid w:val="00200364"/>
    <w:rsid w:val="00201CA2"/>
    <w:rsid w:val="00204223"/>
    <w:rsid w:val="002055EB"/>
    <w:rsid w:val="00205662"/>
    <w:rsid w:val="00205DF4"/>
    <w:rsid w:val="00206B7B"/>
    <w:rsid w:val="00213982"/>
    <w:rsid w:val="00213ECD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45B0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4EC7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1644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3514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035E"/>
    <w:rsid w:val="003F1116"/>
    <w:rsid w:val="003F17B6"/>
    <w:rsid w:val="003F60C3"/>
    <w:rsid w:val="003F6E0B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772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7593D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26BD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5D10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468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6A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6845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9E8"/>
    <w:rsid w:val="008A2C3A"/>
    <w:rsid w:val="008A58C7"/>
    <w:rsid w:val="008A7D7D"/>
    <w:rsid w:val="008A7EF6"/>
    <w:rsid w:val="008B459A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50DF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150BD"/>
    <w:rsid w:val="00A211F0"/>
    <w:rsid w:val="00A2504C"/>
    <w:rsid w:val="00A2686F"/>
    <w:rsid w:val="00A30116"/>
    <w:rsid w:val="00A372B5"/>
    <w:rsid w:val="00A3732B"/>
    <w:rsid w:val="00A419BF"/>
    <w:rsid w:val="00A42324"/>
    <w:rsid w:val="00A426DC"/>
    <w:rsid w:val="00A503BD"/>
    <w:rsid w:val="00A51863"/>
    <w:rsid w:val="00A53FD5"/>
    <w:rsid w:val="00A57C86"/>
    <w:rsid w:val="00A604D8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4541"/>
    <w:rsid w:val="00A95269"/>
    <w:rsid w:val="00A95CFF"/>
    <w:rsid w:val="00A961DF"/>
    <w:rsid w:val="00AA2566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1724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47981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26A1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244A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0D94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0B8F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37DF9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0883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153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33</cp:revision>
  <cp:lastPrinted>2023-06-27T09:20:00Z</cp:lastPrinted>
  <dcterms:created xsi:type="dcterms:W3CDTF">2024-05-22T07:46:00Z</dcterms:created>
  <dcterms:modified xsi:type="dcterms:W3CDTF">2025-04-15T12:07:00Z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