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5A8EE121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167C8D">
        <w:rPr>
          <w:rFonts w:ascii="Times New Roman" w:hAnsi="Times New Roman"/>
          <w:bCs/>
          <w:sz w:val="24"/>
          <w:szCs w:val="24"/>
        </w:rPr>
        <w:t>94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80BF1">
        <w:rPr>
          <w:rFonts w:ascii="Times New Roman" w:hAnsi="Times New Roman"/>
          <w:sz w:val="24"/>
          <w:szCs w:val="24"/>
        </w:rPr>
        <w:t>0</w:t>
      </w:r>
      <w:r w:rsidR="00167C8D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167C8D">
        <w:rPr>
          <w:rFonts w:ascii="Times New Roman" w:hAnsi="Times New Roman"/>
          <w:sz w:val="24"/>
          <w:szCs w:val="24"/>
        </w:rPr>
        <w:t xml:space="preserve">czerwca </w:t>
      </w:r>
      <w:r w:rsidRPr="006517D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77777777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054C100E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67C8D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167C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167C8D">
        <w:rPr>
          <w:rFonts w:ascii="Times New Roman" w:hAnsi="Times New Roman"/>
          <w:sz w:val="24"/>
          <w:szCs w:val="24"/>
        </w:rPr>
        <w:t>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67C8D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punktu na sieci w budynku Szkoły Podstawowej w Makowie, ul. Akacjowa 2.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167C8D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67C8D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</w:t>
      </w:r>
      <w:r w:rsidR="00167C8D">
        <w:rPr>
          <w:rFonts w:ascii="Times New Roman" w:hAnsi="Times New Roman"/>
          <w:sz w:val="24"/>
          <w:szCs w:val="24"/>
        </w:rPr>
        <w:t>4</w:t>
      </w:r>
      <w:r w:rsidR="005029E9">
        <w:rPr>
          <w:rFonts w:ascii="Times New Roman" w:hAnsi="Times New Roman"/>
          <w:sz w:val="24"/>
          <w:szCs w:val="24"/>
        </w:rPr>
        <w:t>/FM/</w:t>
      </w:r>
      <w:r w:rsidR="00167C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637E0488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167C8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37824F78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4571EDD" w14:textId="77777777" w:rsidR="006D76AA" w:rsidRDefault="006D76AA" w:rsidP="006D76A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D47D55C" w14:textId="77777777" w:rsidR="006D76AA" w:rsidRDefault="006D76AA" w:rsidP="006D76A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7D0F26F" w14:textId="77777777" w:rsidR="006D76AA" w:rsidRDefault="006D76AA" w:rsidP="006D76A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F12ECA" w14:textId="77777777" w:rsidR="006D76AA" w:rsidRDefault="006D76AA" w:rsidP="006D76A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09CEA80" w14:textId="77777777" w:rsidR="006D76AA" w:rsidRDefault="006D76AA" w:rsidP="006D76AA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0"/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D76AA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67C8D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357B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76AA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38B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4005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2712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29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9</cp:revision>
  <cp:lastPrinted>2024-03-01T11:49:00Z</cp:lastPrinted>
  <dcterms:created xsi:type="dcterms:W3CDTF">2025-04-01T07:53:00Z</dcterms:created>
  <dcterms:modified xsi:type="dcterms:W3CDTF">2025-06-06T10:37:00Z</dcterms:modified>
</cp:coreProperties>
</file>