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7AC0" w14:textId="6BFED317" w:rsidR="00680A7E" w:rsidRPr="00680A7E" w:rsidRDefault="00680A7E" w:rsidP="00680A7E">
      <w:pPr>
        <w:rPr>
          <w:rFonts w:asciiTheme="minorHAnsi" w:hAnsiTheme="minorHAnsi" w:cstheme="minorHAnsi"/>
          <w:sz w:val="24"/>
          <w:szCs w:val="24"/>
        </w:rPr>
      </w:pPr>
      <w:r w:rsidRPr="00680A7E">
        <w:rPr>
          <w:noProof/>
          <w:sz w:val="24"/>
          <w:szCs w:val="24"/>
          <w:lang w:eastAsia="pl-PL"/>
        </w:rPr>
        <w:drawing>
          <wp:inline distT="0" distB="0" distL="0" distR="0" wp14:anchorId="29F5142A" wp14:editId="25F527D0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B15A6" w14:textId="04ADADCE" w:rsidR="00680A7E" w:rsidRPr="00680A7E" w:rsidRDefault="00680A7E" w:rsidP="00680A7E">
      <w:pPr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GENERALNY DYREKTOR</w:t>
      </w:r>
    </w:p>
    <w:p w14:paraId="76A2D624" w14:textId="542A3681" w:rsidR="00000000" w:rsidRPr="00680A7E" w:rsidRDefault="00680A7E" w:rsidP="00680A7E">
      <w:pPr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OCHRONY ŚRODOWISKA</w:t>
      </w:r>
    </w:p>
    <w:p w14:paraId="5FFE2B99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680A7E">
        <w:rPr>
          <w:rFonts w:asciiTheme="minorHAnsi" w:hAnsiTheme="minorHAnsi" w:cstheme="minorHAnsi"/>
          <w:sz w:val="24"/>
          <w:szCs w:val="24"/>
        </w:rPr>
        <w:t>01 lipca 2026</w:t>
      </w:r>
      <w:bookmarkEnd w:id="0"/>
      <w:r w:rsidRPr="00680A7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4DB64A0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80A7E">
        <w:rPr>
          <w:rFonts w:asciiTheme="minorHAnsi" w:hAnsiTheme="minorHAnsi" w:cstheme="minorHAnsi"/>
          <w:sz w:val="24"/>
          <w:szCs w:val="24"/>
        </w:rPr>
        <w:t>DOOŚ-WDŚII.420.34.2024</w:t>
      </w:r>
      <w:bookmarkEnd w:id="1"/>
      <w:r w:rsidRPr="00680A7E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680A7E">
        <w:rPr>
          <w:rFonts w:asciiTheme="minorHAnsi" w:hAnsiTheme="minorHAnsi" w:cstheme="minorHAnsi"/>
          <w:sz w:val="24"/>
          <w:szCs w:val="24"/>
        </w:rPr>
        <w:t>MB</w:t>
      </w:r>
      <w:bookmarkEnd w:id="2"/>
      <w:bookmarkEnd w:id="3"/>
      <w:r w:rsidRPr="00680A7E">
        <w:rPr>
          <w:rFonts w:asciiTheme="minorHAnsi" w:hAnsiTheme="minorHAnsi" w:cstheme="minorHAnsi"/>
          <w:sz w:val="24"/>
          <w:szCs w:val="24"/>
        </w:rPr>
        <w:t>.19</w:t>
      </w:r>
    </w:p>
    <w:p w14:paraId="5FB01202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00AFC64D" w14:textId="77777777" w:rsidR="00000000" w:rsidRPr="00680A7E" w:rsidRDefault="00000000" w:rsidP="00680A7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80A7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25716D7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80A7E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zawiadamia, że postępowanie odwoławcze od decyzji Regionalnego Dyrektora Ochrony Środowiska w Katowicach z 22 listopada 2024 r., znak: 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kolejowej 131 na odcinku Nakło Śląskie (km 29,000) – Kalina (km 66,800) oraz zaprojektowanie podstacji trakcyjnych i infrastruktury kolejowej na linii kolejowej 131 i 144”</w:t>
      </w:r>
      <w:r w:rsidRPr="00680A7E">
        <w:rPr>
          <w:rFonts w:asciiTheme="minorHAnsi" w:hAnsiTheme="minorHAnsi" w:cstheme="minorHAnsi"/>
          <w:color w:val="000000"/>
          <w:sz w:val="24"/>
          <w:szCs w:val="24"/>
        </w:rPr>
        <w:t>, nie mogło być zakończone w wyznaczonym terminie, oraz wskazuje nowy termin załatwienia sprawy na 31 sierpnia 2026 r. Przyczyną zwłoki jest skomplikowany charakter sprawy.</w:t>
      </w:r>
    </w:p>
    <w:p w14:paraId="12143005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2B82DCDA" w14:textId="77777777" w:rsidR="00000000" w:rsidRPr="00680A7E" w:rsidRDefault="00000000" w:rsidP="00680A7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65F510A" w14:textId="77777777" w:rsidR="00000000" w:rsidRPr="00680A7E" w:rsidRDefault="00000000" w:rsidP="00680A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Z upoważnienia</w:t>
      </w:r>
    </w:p>
    <w:p w14:paraId="21B4CF2A" w14:textId="77777777" w:rsidR="00000000" w:rsidRPr="00680A7E" w:rsidRDefault="00000000" w:rsidP="00680A7E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307C52A1" w14:textId="77777777" w:rsidR="00000000" w:rsidRPr="00680A7E" w:rsidRDefault="00000000" w:rsidP="00680A7E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KATARZYNA BIŃKOWSKA</w:t>
      </w:r>
    </w:p>
    <w:p w14:paraId="2C7AB232" w14:textId="77777777" w:rsidR="00000000" w:rsidRPr="00680A7E" w:rsidRDefault="00000000" w:rsidP="00680A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Naczelnik Wydziału</w:t>
      </w:r>
    </w:p>
    <w:p w14:paraId="7A12FB7B" w14:textId="77777777" w:rsidR="00000000" w:rsidRPr="00680A7E" w:rsidRDefault="00000000" w:rsidP="00680A7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45469D49" w14:textId="77777777" w:rsidR="00000000" w:rsidRPr="00680A7E" w:rsidRDefault="00000000" w:rsidP="00680A7E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680A7E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p w14:paraId="410CE03F" w14:textId="77777777" w:rsidR="00000000" w:rsidRPr="00680A7E" w:rsidRDefault="00000000" w:rsidP="00680A7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603ABDA" w14:textId="77777777" w:rsidR="00000000" w:rsidRPr="00680A7E" w:rsidRDefault="00000000" w:rsidP="00680A7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5E4914D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5CA71F45" w14:textId="77777777" w:rsidR="00000000" w:rsidRPr="00680A7E" w:rsidRDefault="00000000" w:rsidP="00680A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lastRenderedPageBreak/>
        <w:t>Zawiadomienie zostało upublicznione w terminie od ………………… do …………………</w:t>
      </w:r>
    </w:p>
    <w:p w14:paraId="12679447" w14:textId="77777777" w:rsidR="00000000" w:rsidRPr="00680A7E" w:rsidRDefault="00000000" w:rsidP="00680A7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80A7E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2AB02516" w14:textId="77777777" w:rsidR="00000000" w:rsidRPr="00680A7E" w:rsidRDefault="00000000" w:rsidP="00680A7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28B86CC" w14:textId="77777777" w:rsidR="00000000" w:rsidRPr="00680A7E" w:rsidRDefault="00000000" w:rsidP="00680A7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DBF16B9" w14:textId="77777777" w:rsidR="00000000" w:rsidRPr="00680A7E" w:rsidRDefault="00000000" w:rsidP="00680A7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6D7B683" w14:textId="77777777" w:rsidR="00000000" w:rsidRPr="00680A7E" w:rsidRDefault="00000000" w:rsidP="00680A7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C818A72" w14:textId="77777777" w:rsidR="00000000" w:rsidRPr="00680A7E" w:rsidRDefault="00000000" w:rsidP="00680A7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0A8FC7F" w14:textId="77777777" w:rsidR="00000000" w:rsidRPr="00680A7E" w:rsidRDefault="00000000" w:rsidP="00680A7E">
      <w:pPr>
        <w:pStyle w:val="Bezodstpw1"/>
        <w:spacing w:after="60"/>
        <w:rPr>
          <w:rFonts w:asciiTheme="minorHAnsi" w:hAnsiTheme="minorHAnsi" w:cstheme="minorHAnsi"/>
        </w:rPr>
      </w:pPr>
      <w:r w:rsidRPr="00680A7E">
        <w:rPr>
          <w:rFonts w:asciiTheme="minorHAnsi" w:hAnsiTheme="minorHAnsi" w:cstheme="minorHAnsi"/>
        </w:rPr>
        <w:t xml:space="preserve">Art. 36 ustawy z dnia 14 czerwca 1960 r. – Kodeks postępowania administracyjnego (Dz. U. z 2025 r. poz. 1691), dalej </w:t>
      </w:r>
      <w:r w:rsidRPr="00680A7E">
        <w:rPr>
          <w:rFonts w:asciiTheme="minorHAnsi" w:hAnsiTheme="minorHAnsi" w:cstheme="minorHAnsi"/>
          <w:iCs/>
        </w:rPr>
        <w:t>k.p.a.:</w:t>
      </w:r>
      <w:r w:rsidRPr="00680A7E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DEB801B" w14:textId="77777777" w:rsidR="00000000" w:rsidRPr="00680A7E" w:rsidRDefault="00000000" w:rsidP="00680A7E">
      <w:pPr>
        <w:pStyle w:val="Bezodstpw1"/>
        <w:spacing w:after="60"/>
        <w:rPr>
          <w:rFonts w:asciiTheme="minorHAnsi" w:hAnsiTheme="minorHAnsi" w:cstheme="minorHAnsi"/>
        </w:rPr>
      </w:pPr>
      <w:r w:rsidRPr="00680A7E">
        <w:rPr>
          <w:rFonts w:asciiTheme="minorHAnsi" w:hAnsiTheme="minorHAnsi" w:cstheme="minorHAnsi"/>
        </w:rPr>
        <w:t xml:space="preserve">Art. 37 § 1 </w:t>
      </w:r>
      <w:r w:rsidRPr="00680A7E">
        <w:rPr>
          <w:rFonts w:asciiTheme="minorHAnsi" w:hAnsiTheme="minorHAnsi" w:cstheme="minorHAnsi"/>
          <w:iCs/>
        </w:rPr>
        <w:t>k.p.a.:</w:t>
      </w:r>
      <w:r w:rsidRPr="00680A7E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E9E8232" w14:textId="77777777" w:rsidR="00000000" w:rsidRPr="00680A7E" w:rsidRDefault="00000000" w:rsidP="00680A7E">
      <w:pPr>
        <w:pStyle w:val="Bezodstpw1"/>
        <w:spacing w:after="60"/>
        <w:rPr>
          <w:rFonts w:asciiTheme="minorHAnsi" w:hAnsiTheme="minorHAnsi" w:cstheme="minorHAnsi"/>
        </w:rPr>
      </w:pPr>
      <w:r w:rsidRPr="00680A7E">
        <w:rPr>
          <w:rFonts w:asciiTheme="minorHAnsi" w:hAnsiTheme="minorHAnsi" w:cstheme="minorHAnsi"/>
        </w:rPr>
        <w:t>Art. 37 § 3 pkt 2 k.p.a.: Ponaglenie wnosi się do organu prowadzącego postępowanie - jeżeli nie ma organu wyższego stopnia.</w:t>
      </w:r>
    </w:p>
    <w:p w14:paraId="31F591B4" w14:textId="77777777" w:rsidR="00000000" w:rsidRPr="00680A7E" w:rsidRDefault="00000000" w:rsidP="00680A7E">
      <w:pPr>
        <w:pStyle w:val="Bezodstpw1"/>
        <w:spacing w:after="60"/>
        <w:rPr>
          <w:rFonts w:asciiTheme="minorHAnsi" w:hAnsiTheme="minorHAnsi" w:cstheme="minorHAnsi"/>
        </w:rPr>
      </w:pPr>
      <w:r w:rsidRPr="00680A7E">
        <w:rPr>
          <w:rFonts w:asciiTheme="minorHAnsi" w:hAnsiTheme="minorHAnsi" w:cstheme="minorHAnsi"/>
        </w:rPr>
        <w:t xml:space="preserve">Art. 49 § 1 </w:t>
      </w:r>
      <w:r w:rsidRPr="00680A7E">
        <w:rPr>
          <w:rFonts w:asciiTheme="minorHAnsi" w:hAnsiTheme="minorHAnsi" w:cstheme="minorHAnsi"/>
          <w:iCs/>
        </w:rPr>
        <w:t>k.p.a.</w:t>
      </w:r>
      <w:r w:rsidRPr="00680A7E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E3828E" w14:textId="77777777" w:rsidR="00000000" w:rsidRPr="00680A7E" w:rsidRDefault="00000000" w:rsidP="00680A7E">
      <w:pPr>
        <w:pStyle w:val="Bezodstpw1"/>
        <w:spacing w:after="60"/>
        <w:rPr>
          <w:rFonts w:asciiTheme="minorHAnsi" w:hAnsiTheme="minorHAnsi" w:cstheme="minorHAnsi"/>
        </w:rPr>
      </w:pPr>
      <w:r w:rsidRPr="00680A7E">
        <w:rPr>
          <w:rFonts w:asciiTheme="minorHAnsi" w:hAnsiTheme="minorHAnsi" w:cstheme="minorHAnsi"/>
        </w:rPr>
        <w:t xml:space="preserve">Art. 74 ust. 3 </w:t>
      </w:r>
      <w:r w:rsidRPr="00680A7E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680A7E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7144519" w14:textId="77777777" w:rsidR="00000000" w:rsidRPr="00680A7E" w:rsidRDefault="00000000" w:rsidP="00680A7E">
      <w:pPr>
        <w:pStyle w:val="Bezodstpw1"/>
        <w:spacing w:after="60"/>
        <w:rPr>
          <w:rFonts w:asciiTheme="minorHAnsi" w:hAnsiTheme="minorHAnsi" w:cstheme="minorHAnsi"/>
        </w:rPr>
      </w:pPr>
      <w:r w:rsidRPr="00680A7E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z 2023 r.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FAB9CCE" w14:textId="77777777" w:rsidR="00000000" w:rsidRPr="00680A7E" w:rsidRDefault="00000000" w:rsidP="00680A7E">
      <w:pPr>
        <w:rPr>
          <w:rFonts w:asciiTheme="minorHAnsi" w:hAnsiTheme="minorHAnsi" w:cstheme="minorHAnsi"/>
          <w:sz w:val="24"/>
          <w:szCs w:val="24"/>
        </w:rPr>
      </w:pPr>
    </w:p>
    <w:p w14:paraId="7E2491F4" w14:textId="77777777" w:rsidR="00000000" w:rsidRPr="00680A7E" w:rsidRDefault="00000000" w:rsidP="00680A7E">
      <w:pPr>
        <w:rPr>
          <w:rFonts w:asciiTheme="minorHAnsi" w:hAnsiTheme="minorHAnsi" w:cstheme="minorHAnsi"/>
          <w:sz w:val="24"/>
          <w:szCs w:val="24"/>
        </w:rPr>
      </w:pPr>
    </w:p>
    <w:sectPr w:rsidR="00A02A22" w:rsidRPr="00680A7E" w:rsidSect="00454CA9">
      <w:headerReference w:type="default" r:id="rId8"/>
      <w:footerReference w:type="defaul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3591" w14:textId="77777777" w:rsidR="00F7262D" w:rsidRDefault="00F7262D">
      <w:pPr>
        <w:spacing w:after="0" w:line="240" w:lineRule="auto"/>
      </w:pPr>
      <w:r>
        <w:separator/>
      </w:r>
    </w:p>
  </w:endnote>
  <w:endnote w:type="continuationSeparator" w:id="0">
    <w:p w14:paraId="2D4BC9D5" w14:textId="77777777" w:rsidR="00F7262D" w:rsidRDefault="00F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2AA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43F3" w14:textId="77777777" w:rsidR="00F7262D" w:rsidRDefault="00F7262D">
      <w:pPr>
        <w:spacing w:after="0" w:line="240" w:lineRule="auto"/>
      </w:pPr>
      <w:r>
        <w:separator/>
      </w:r>
    </w:p>
  </w:footnote>
  <w:footnote w:type="continuationSeparator" w:id="0">
    <w:p w14:paraId="1347DCAC" w14:textId="77777777" w:rsidR="00F7262D" w:rsidRDefault="00F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572D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A7"/>
    <w:rsid w:val="00680A7E"/>
    <w:rsid w:val="009269AC"/>
    <w:rsid w:val="009F02A7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62DE"/>
  <w15:docId w15:val="{E1757D06-1A8C-45CC-B89D-B04BD4F1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337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2026-07-01T12:00:00Z</dcterms:created>
  <dcterms:modified xsi:type="dcterms:W3CDTF">2026-07-01T12:00:00Z</dcterms:modified>
</cp:coreProperties>
</file>