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E3082" w14:textId="77777777" w:rsidR="00ED5A05" w:rsidRDefault="00ED5A05" w:rsidP="0056532D">
      <w:pPr>
        <w:widowControl/>
        <w:autoSpaceDE/>
        <w:autoSpaceDN/>
        <w:adjustRightInd/>
        <w:spacing w:line="259" w:lineRule="auto"/>
        <w:ind w:left="5670" w:firstLine="5"/>
        <w:rPr>
          <w:rFonts w:ascii="Times" w:hAnsi="Times" w:cs="Times"/>
        </w:rPr>
      </w:pPr>
      <w:r w:rsidRPr="000D3793">
        <w:rPr>
          <w:rFonts w:ascii="Times" w:hAnsi="Times" w:cs="Times"/>
        </w:rPr>
        <w:t>Załączniki</w:t>
      </w:r>
    </w:p>
    <w:p w14:paraId="5E77C48A" w14:textId="53B9E6B6" w:rsidR="00ED5A05" w:rsidRPr="000D3793" w:rsidRDefault="00ED5A05" w:rsidP="0056532D">
      <w:pPr>
        <w:widowControl/>
        <w:autoSpaceDE/>
        <w:autoSpaceDN/>
        <w:adjustRightInd/>
        <w:spacing w:line="259" w:lineRule="auto"/>
        <w:ind w:left="5670" w:firstLine="5"/>
        <w:rPr>
          <w:rFonts w:ascii="Times" w:hAnsi="Times" w:cs="Times"/>
        </w:rPr>
      </w:pPr>
      <w:r w:rsidRPr="000D3793">
        <w:rPr>
          <w:rFonts w:ascii="Times" w:hAnsi="Times" w:cs="Times"/>
        </w:rPr>
        <w:t>do zarządzenia nr</w:t>
      </w:r>
      <w:r w:rsidR="00177ECE">
        <w:rPr>
          <w:rFonts w:ascii="Times" w:hAnsi="Times" w:cs="Times"/>
        </w:rPr>
        <w:t xml:space="preserve"> 29</w:t>
      </w:r>
      <w:r>
        <w:rPr>
          <w:rFonts w:ascii="Times" w:hAnsi="Times" w:cs="Times"/>
        </w:rPr>
        <w:t xml:space="preserve"> </w:t>
      </w:r>
    </w:p>
    <w:p w14:paraId="33BBCFC1" w14:textId="6DCDF852" w:rsidR="00ED5A05" w:rsidRPr="000D3793" w:rsidRDefault="00ED5A05" w:rsidP="0056532D">
      <w:pPr>
        <w:pStyle w:val="TEKSTZacznikido"/>
        <w:spacing w:after="0"/>
        <w:ind w:firstLine="5"/>
        <w:rPr>
          <w:rFonts w:ascii="Times" w:hAnsi="Times" w:cs="Times"/>
        </w:rPr>
      </w:pPr>
      <w:r w:rsidRPr="000D3793">
        <w:rPr>
          <w:rFonts w:ascii="Times" w:hAnsi="Times" w:cs="Times"/>
        </w:rPr>
        <w:t>Ministra Cyfryzacji z dnia</w:t>
      </w:r>
      <w:r w:rsidR="00177ECE">
        <w:rPr>
          <w:rFonts w:ascii="Times" w:hAnsi="Times" w:cs="Times"/>
        </w:rPr>
        <w:t xml:space="preserve"> 19 października</w:t>
      </w:r>
      <w:r>
        <w:rPr>
          <w:rFonts w:ascii="Times" w:hAnsi="Times" w:cs="Times"/>
        </w:rPr>
        <w:t xml:space="preserve"> 2024 r.</w:t>
      </w:r>
    </w:p>
    <w:p w14:paraId="471DEEFD" w14:textId="77777777" w:rsidR="00ED5A05" w:rsidRPr="000D3793" w:rsidRDefault="00ED5A05" w:rsidP="00ED5A05">
      <w:pPr>
        <w:pStyle w:val="TEKSTZacznikido"/>
        <w:rPr>
          <w:rFonts w:ascii="Times" w:hAnsi="Times" w:cs="Times"/>
        </w:rPr>
      </w:pPr>
    </w:p>
    <w:p w14:paraId="62662B83" w14:textId="77777777" w:rsidR="00ED5A05" w:rsidRPr="00ED5A05" w:rsidRDefault="00ED5A05" w:rsidP="00ED5A05">
      <w:pPr>
        <w:pStyle w:val="OZNZACZNIKAwskazanienrzacznika"/>
        <w:rPr>
          <w:rStyle w:val="Ppogrubienie"/>
          <w:b/>
          <w:bCs/>
        </w:rPr>
      </w:pPr>
      <w:r w:rsidRPr="00ED5A05">
        <w:rPr>
          <w:rStyle w:val="Ppogrubienie"/>
          <w:b/>
          <w:bCs/>
        </w:rPr>
        <w:t>Załącznik nr 1</w:t>
      </w:r>
    </w:p>
    <w:p w14:paraId="04A024FF" w14:textId="77777777" w:rsidR="00ED5A05" w:rsidRDefault="00ED5A05" w:rsidP="00ED5A05"/>
    <w:p w14:paraId="0EB80D67" w14:textId="77777777" w:rsidR="00ED5A05" w:rsidRPr="0056532D" w:rsidRDefault="00ED5A05" w:rsidP="00ED5A05">
      <w:pPr>
        <w:jc w:val="center"/>
      </w:pPr>
      <w:r w:rsidRPr="0056532D">
        <w:t xml:space="preserve">Wzór </w:t>
      </w:r>
    </w:p>
    <w:p w14:paraId="45E6D5D3" w14:textId="34595F75" w:rsidR="00ED5A05" w:rsidRPr="00BE5261" w:rsidRDefault="00ED5A05" w:rsidP="00ED5A05">
      <w:pPr>
        <w:jc w:val="center"/>
        <w:rPr>
          <w:b/>
          <w:bCs/>
        </w:rPr>
      </w:pPr>
      <w:r w:rsidRPr="00BE5261">
        <w:rPr>
          <w:b/>
          <w:bCs/>
        </w:rPr>
        <w:t xml:space="preserve">FORMULARZ </w:t>
      </w:r>
      <w:r>
        <w:rPr>
          <w:b/>
          <w:bCs/>
        </w:rPr>
        <w:t xml:space="preserve">ZGŁOSZENIA </w:t>
      </w:r>
      <w:r w:rsidRPr="00BE5261">
        <w:rPr>
          <w:b/>
          <w:bCs/>
        </w:rPr>
        <w:t>NARUSZENIA PRAWA</w:t>
      </w:r>
    </w:p>
    <w:p w14:paraId="598DC595" w14:textId="77777777" w:rsidR="00E8241B" w:rsidRDefault="00ED5A05" w:rsidP="00ED5A05">
      <w:pPr>
        <w:jc w:val="center"/>
        <w:rPr>
          <w:i/>
        </w:rPr>
      </w:pPr>
      <w:r w:rsidRPr="00BE5261">
        <w:rPr>
          <w:i/>
        </w:rPr>
        <w:t>Formularz służy zgłaszaniu naruszenia prawa w Ministerstwie</w:t>
      </w:r>
      <w:r>
        <w:rPr>
          <w:i/>
        </w:rPr>
        <w:t xml:space="preserve"> Cyfryzacji</w:t>
      </w:r>
      <w:r w:rsidR="00E8241B">
        <w:rPr>
          <w:i/>
        </w:rPr>
        <w:t>.</w:t>
      </w:r>
    </w:p>
    <w:p w14:paraId="43A5DC57" w14:textId="11613728" w:rsidR="00ED5A05" w:rsidRPr="00BE5261" w:rsidRDefault="00ED5A05" w:rsidP="00ED5A05">
      <w:pPr>
        <w:jc w:val="center"/>
        <w:rPr>
          <w:i/>
        </w:rPr>
      </w:pPr>
      <w:r>
        <w:rPr>
          <w:i/>
        </w:rPr>
        <w:t xml:space="preserve"> </w:t>
      </w:r>
      <w:r w:rsidRPr="00BE5261">
        <w:rPr>
          <w:i/>
        </w:rPr>
        <w:t>Podane informacje są objęte zasadą poufności.</w:t>
      </w:r>
    </w:p>
    <w:p w14:paraId="4D02C388" w14:textId="77777777" w:rsidR="00ED5A05" w:rsidRPr="00BE5261" w:rsidRDefault="00ED5A05" w:rsidP="00ED5A05"/>
    <w:p w14:paraId="7E140EA5" w14:textId="7640630D" w:rsidR="00ED5A05" w:rsidRPr="00BE5261" w:rsidRDefault="00ED5A05" w:rsidP="00ED5A05">
      <w:pPr>
        <w:jc w:val="both"/>
        <w:rPr>
          <w:bCs/>
        </w:rPr>
      </w:pPr>
      <w:r w:rsidRPr="00BE5261">
        <w:rPr>
          <w:bCs/>
        </w:rPr>
        <w:t>Wypełnij formularz zgodnie z informacjami poniżej. Zgłoszenie może dotyczyć dokonanych naruszeń lub takich, których nie popełniono, ale istnieje bardzo duże ryzyko ich wystąpienia lub prób ukrycia naruszeń. Naruszenia prawa, które zgłaszasz, mogą dotyczyć w szczególności obszarów:</w:t>
      </w:r>
    </w:p>
    <w:p w14:paraId="6282D2C4" w14:textId="77777777" w:rsidR="00ED5A05" w:rsidRPr="00BE5261" w:rsidRDefault="00ED5A05" w:rsidP="00C56DD0">
      <w:pPr>
        <w:pStyle w:val="PKTpunkt"/>
      </w:pPr>
      <w:r w:rsidRPr="00BE5261">
        <w:t>1)</w:t>
      </w:r>
      <w:r>
        <w:tab/>
      </w:r>
      <w:r w:rsidRPr="00BE5261">
        <w:t>korupcji;</w:t>
      </w:r>
    </w:p>
    <w:p w14:paraId="4FDC88BC" w14:textId="77777777" w:rsidR="00ED5A05" w:rsidRPr="00BE5261" w:rsidRDefault="00ED5A05" w:rsidP="00C56DD0">
      <w:pPr>
        <w:pStyle w:val="PKTpunkt"/>
      </w:pPr>
      <w:r w:rsidRPr="00BE5261">
        <w:t>2)</w:t>
      </w:r>
      <w:r>
        <w:tab/>
      </w:r>
      <w:r w:rsidRPr="00BE5261">
        <w:t>zamówień publicznych;</w:t>
      </w:r>
    </w:p>
    <w:p w14:paraId="5A7684D6" w14:textId="77777777" w:rsidR="00ED5A05" w:rsidRPr="00BE5261" w:rsidRDefault="00ED5A05" w:rsidP="00C56DD0">
      <w:pPr>
        <w:pStyle w:val="PKTpunkt"/>
      </w:pPr>
      <w:r w:rsidRPr="00BE5261">
        <w:t>3)</w:t>
      </w:r>
      <w:r>
        <w:tab/>
      </w:r>
      <w:r w:rsidRPr="00BE5261">
        <w:t>usług, produktów i rynków finansowych;</w:t>
      </w:r>
    </w:p>
    <w:p w14:paraId="0FD2FF34" w14:textId="77777777" w:rsidR="00ED5A05" w:rsidRPr="00BE5261" w:rsidRDefault="00ED5A05" w:rsidP="00C56DD0">
      <w:pPr>
        <w:pStyle w:val="PKTpunkt"/>
      </w:pPr>
      <w:r w:rsidRPr="00BE5261">
        <w:t>4)</w:t>
      </w:r>
      <w:r>
        <w:tab/>
      </w:r>
      <w:r w:rsidRPr="00BE5261">
        <w:t>przeciwdziałania praniu pieniędzy oraz finansowaniu terroryzmu;</w:t>
      </w:r>
    </w:p>
    <w:p w14:paraId="2C95323A" w14:textId="77777777" w:rsidR="00ED5A05" w:rsidRPr="00BE5261" w:rsidRDefault="00ED5A05" w:rsidP="00C56DD0">
      <w:pPr>
        <w:pStyle w:val="PKTpunkt"/>
      </w:pPr>
      <w:r w:rsidRPr="00BE5261">
        <w:t>5)</w:t>
      </w:r>
      <w:r>
        <w:tab/>
      </w:r>
      <w:r w:rsidRPr="00BE5261">
        <w:t>bezpieczeństwa produktów i ich zgodności z wymogami;</w:t>
      </w:r>
    </w:p>
    <w:p w14:paraId="72B4A7B8" w14:textId="77777777" w:rsidR="00ED5A05" w:rsidRPr="00BE5261" w:rsidRDefault="00ED5A05" w:rsidP="00C56DD0">
      <w:pPr>
        <w:pStyle w:val="PKTpunkt"/>
      </w:pPr>
      <w:r w:rsidRPr="00BE5261">
        <w:t>6)</w:t>
      </w:r>
      <w:r>
        <w:tab/>
      </w:r>
      <w:r w:rsidRPr="00BE5261">
        <w:t>bezpieczeństwa transportu;</w:t>
      </w:r>
    </w:p>
    <w:p w14:paraId="17933715" w14:textId="77777777" w:rsidR="00ED5A05" w:rsidRPr="00BE5261" w:rsidRDefault="00ED5A05" w:rsidP="00C56DD0">
      <w:pPr>
        <w:pStyle w:val="PKTpunkt"/>
      </w:pPr>
      <w:r w:rsidRPr="00BE5261">
        <w:t>7)</w:t>
      </w:r>
      <w:r>
        <w:tab/>
      </w:r>
      <w:r w:rsidRPr="00BE5261">
        <w:t>ochrony środowiska;</w:t>
      </w:r>
    </w:p>
    <w:p w14:paraId="05B4D036" w14:textId="77777777" w:rsidR="00ED5A05" w:rsidRPr="00BE5261" w:rsidRDefault="00ED5A05" w:rsidP="00C56DD0">
      <w:pPr>
        <w:pStyle w:val="PKTpunkt"/>
      </w:pPr>
      <w:r w:rsidRPr="00BE5261">
        <w:t>8)</w:t>
      </w:r>
      <w:r>
        <w:tab/>
      </w:r>
      <w:r w:rsidRPr="00BE5261">
        <w:t>ochrony radiologicznej i bezpieczeństwa jądrowego;</w:t>
      </w:r>
    </w:p>
    <w:p w14:paraId="04A46836" w14:textId="77777777" w:rsidR="00ED5A05" w:rsidRPr="00BE5261" w:rsidRDefault="00ED5A05" w:rsidP="00C56DD0">
      <w:pPr>
        <w:pStyle w:val="PKTpunkt"/>
      </w:pPr>
      <w:r w:rsidRPr="00BE5261">
        <w:t>9)</w:t>
      </w:r>
      <w:r>
        <w:tab/>
      </w:r>
      <w:r w:rsidRPr="00BE5261">
        <w:t>bezpieczeństwa żywności i pasz;</w:t>
      </w:r>
    </w:p>
    <w:p w14:paraId="323E82C2" w14:textId="77777777" w:rsidR="00ED5A05" w:rsidRPr="00BE5261" w:rsidRDefault="00ED5A05" w:rsidP="00C56DD0">
      <w:pPr>
        <w:pStyle w:val="PKTpunkt"/>
      </w:pPr>
      <w:r w:rsidRPr="00BE5261">
        <w:t>10)</w:t>
      </w:r>
      <w:r>
        <w:tab/>
      </w:r>
      <w:r w:rsidRPr="00BE5261">
        <w:t>zdrowia i dobrostanu zwierząt;</w:t>
      </w:r>
    </w:p>
    <w:p w14:paraId="232B2D96" w14:textId="7C0CCB6B" w:rsidR="00ED5A05" w:rsidRPr="00BE5261" w:rsidRDefault="00ED5A05" w:rsidP="00C56DD0">
      <w:pPr>
        <w:pStyle w:val="PKTpunkt"/>
      </w:pPr>
      <w:r w:rsidRPr="00BE5261">
        <w:t>11)</w:t>
      </w:r>
      <w:r w:rsidR="00ED16FB">
        <w:tab/>
      </w:r>
      <w:r w:rsidRPr="00BE5261">
        <w:t>zdrowia publicznego;</w:t>
      </w:r>
    </w:p>
    <w:p w14:paraId="4A80968D" w14:textId="77777777" w:rsidR="00ED5A05" w:rsidRPr="00BE5261" w:rsidRDefault="00ED5A05" w:rsidP="00C56DD0">
      <w:pPr>
        <w:pStyle w:val="PKTpunkt"/>
      </w:pPr>
      <w:r w:rsidRPr="00BE5261">
        <w:t>12)</w:t>
      </w:r>
      <w:r>
        <w:tab/>
      </w:r>
      <w:r w:rsidRPr="00BE5261">
        <w:t>ochrony konsumentów;</w:t>
      </w:r>
    </w:p>
    <w:p w14:paraId="421C8EDE" w14:textId="77777777" w:rsidR="00ED5A05" w:rsidRPr="00BE5261" w:rsidRDefault="00ED5A05" w:rsidP="00C56DD0">
      <w:pPr>
        <w:pStyle w:val="PKTpunkt"/>
      </w:pPr>
      <w:r w:rsidRPr="00BE5261">
        <w:t>13)</w:t>
      </w:r>
      <w:r>
        <w:tab/>
      </w:r>
      <w:r w:rsidRPr="00BE5261">
        <w:t>ochrony prywatności i danych osobowych;</w:t>
      </w:r>
    </w:p>
    <w:p w14:paraId="5CA1A6D9" w14:textId="77777777" w:rsidR="00ED5A05" w:rsidRPr="00BE5261" w:rsidRDefault="00ED5A05" w:rsidP="00C56DD0">
      <w:pPr>
        <w:pStyle w:val="PKTpunkt"/>
      </w:pPr>
      <w:r w:rsidRPr="00BE5261">
        <w:t>14)</w:t>
      </w:r>
      <w:r>
        <w:tab/>
      </w:r>
      <w:r w:rsidRPr="00BE5261">
        <w:t>bezpieczeństwa sieci i systemów teleinformatycznych;</w:t>
      </w:r>
    </w:p>
    <w:p w14:paraId="408AC89F" w14:textId="77777777" w:rsidR="00ED5A05" w:rsidRPr="00BE5261" w:rsidRDefault="00ED5A05" w:rsidP="00C56DD0">
      <w:pPr>
        <w:pStyle w:val="PKTpunkt"/>
      </w:pPr>
      <w:r w:rsidRPr="00BE5261">
        <w:t>15)</w:t>
      </w:r>
      <w:r>
        <w:tab/>
      </w:r>
      <w:r w:rsidRPr="00BE5261">
        <w:t>interesów finansowych Skarbu Państwa Rzeczypospolitej Polskiej, jednostki samorządu terytorialnego oraz Unii Europejskiej;</w:t>
      </w:r>
    </w:p>
    <w:p w14:paraId="273F43EB" w14:textId="0F020811" w:rsidR="00ED5A05" w:rsidRPr="00BE5261" w:rsidRDefault="00ED5A05" w:rsidP="00C56DD0">
      <w:pPr>
        <w:pStyle w:val="PKTpunkt"/>
      </w:pPr>
      <w:r w:rsidRPr="00BE5261">
        <w:t>16)</w:t>
      </w:r>
      <w:r>
        <w:tab/>
      </w:r>
      <w:r w:rsidRPr="00BE5261">
        <w:t>rynku wewnętrznego Unii Europejskiej, w tym publicznoprawnych zasad konkurencji i</w:t>
      </w:r>
      <w:r w:rsidR="00ED16FB">
        <w:t> </w:t>
      </w:r>
      <w:r w:rsidRPr="00BE5261">
        <w:t>pomocy państwa oraz opodatkowania osób prawnych;</w:t>
      </w:r>
    </w:p>
    <w:p w14:paraId="411D6523" w14:textId="3B1130DC" w:rsidR="00ED5A05" w:rsidRDefault="00ED5A05" w:rsidP="00AF2A10">
      <w:pPr>
        <w:pStyle w:val="PKTpunkt"/>
      </w:pPr>
      <w:r w:rsidRPr="00BE5261">
        <w:lastRenderedPageBreak/>
        <w:t>17)</w:t>
      </w:r>
      <w:r>
        <w:tab/>
      </w:r>
      <w:r w:rsidRPr="00BE5261">
        <w:t xml:space="preserve">konstytucyjnych wolności i praw człowieka i obywatela </w:t>
      </w:r>
      <w:r w:rsidR="00AF2A10" w:rsidRPr="00AF2A10">
        <w:t>–</w:t>
      </w:r>
      <w:r w:rsidRPr="00BE5261">
        <w:t>- występujące w stosunkach jednostki z organami władzy publicznej i niezwiązane z dziedzinami wskazanymi w</w:t>
      </w:r>
      <w:r w:rsidR="00AF2A10">
        <w:t> </w:t>
      </w:r>
      <w:r w:rsidRPr="00BE5261">
        <w:t>pkt</w:t>
      </w:r>
      <w:r w:rsidR="00AF2A10">
        <w:t> </w:t>
      </w:r>
      <w:r w:rsidRPr="00BE5261">
        <w:t>1</w:t>
      </w:r>
      <w:r w:rsidR="00AF2A10" w:rsidRPr="00AF2A10">
        <w:t>–</w:t>
      </w:r>
      <w:r w:rsidRPr="00BE5261">
        <w:t>16.</w:t>
      </w:r>
    </w:p>
    <w:p w14:paraId="1FBDD698" w14:textId="77777777" w:rsidR="00ED5A05" w:rsidRPr="00BE5261" w:rsidRDefault="00ED5A05" w:rsidP="00ED5A05"/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024"/>
      </w:tblGrid>
      <w:tr w:rsidR="00ED5A05" w:rsidRPr="00BE5261" w14:paraId="04ED68AF" w14:textId="77777777" w:rsidTr="0096297F">
        <w:trPr>
          <w:trHeight w:val="6245"/>
          <w:jc w:val="center"/>
        </w:trPr>
        <w:tc>
          <w:tcPr>
            <w:tcW w:w="9024" w:type="dxa"/>
            <w:tcBorders>
              <w:bottom w:val="single" w:sz="4" w:space="0" w:color="auto"/>
            </w:tcBorders>
            <w:shd w:val="clear" w:color="auto" w:fill="auto"/>
          </w:tcPr>
          <w:p w14:paraId="50DE47C1" w14:textId="744EF5BB" w:rsidR="00ED5A05" w:rsidRPr="0075531E" w:rsidRDefault="00ED5A05" w:rsidP="007E2D01">
            <w:pPr>
              <w:rPr>
                <w:b/>
                <w:iCs/>
              </w:rPr>
            </w:pPr>
            <w:r w:rsidRPr="0075531E">
              <w:rPr>
                <w:b/>
                <w:iCs/>
              </w:rPr>
              <w:t>1.</w:t>
            </w:r>
            <w:r w:rsidRPr="0075531E">
              <w:rPr>
                <w:b/>
                <w:iCs/>
              </w:rPr>
              <w:tab/>
            </w:r>
            <w:r w:rsidR="004C383B">
              <w:rPr>
                <w:b/>
                <w:iCs/>
              </w:rPr>
              <w:t>SYGNALISTA</w:t>
            </w:r>
          </w:p>
          <w:tbl>
            <w:tblPr>
              <w:tblW w:w="8819" w:type="dxa"/>
              <w:jc w:val="center"/>
              <w:tblLook w:val="04A0" w:firstRow="1" w:lastRow="0" w:firstColumn="1" w:lastColumn="0" w:noHBand="0" w:noVBand="1"/>
            </w:tblPr>
            <w:tblGrid>
              <w:gridCol w:w="8819"/>
            </w:tblGrid>
            <w:tr w:rsidR="00ED5A05" w:rsidRPr="00BE5261" w14:paraId="40419EA8" w14:textId="77777777" w:rsidTr="007E2D01">
              <w:trPr>
                <w:trHeight w:val="854"/>
                <w:jc w:val="center"/>
              </w:trPr>
              <w:tc>
                <w:tcPr>
                  <w:tcW w:w="8819" w:type="dxa"/>
                  <w:vAlign w:val="bottom"/>
                </w:tcPr>
                <w:p w14:paraId="7A739C57" w14:textId="77777777" w:rsidR="00ED5A05" w:rsidRPr="00BE5261" w:rsidRDefault="00ED5A05" w:rsidP="007E2D01">
                  <w:r w:rsidRPr="00BE5261">
                    <w:rPr>
                      <w:i/>
                    </w:rPr>
                    <w:t xml:space="preserve">W przypadku zgłoszenia składanego przez kilka osób, proszę wpisać </w:t>
                  </w:r>
                  <w:r>
                    <w:rPr>
                      <w:i/>
                    </w:rPr>
                    <w:t>dane</w:t>
                  </w:r>
                  <w:r w:rsidRPr="00BE5261">
                    <w:rPr>
                      <w:i/>
                    </w:rPr>
                    <w:t xml:space="preserve"> wszystki</w:t>
                  </w:r>
                  <w:r>
                    <w:rPr>
                      <w:i/>
                    </w:rPr>
                    <w:t>ch osób składających zgłoszenie</w:t>
                  </w:r>
                  <w:r w:rsidRPr="00BE5261">
                    <w:rPr>
                      <w:i/>
                    </w:rPr>
                    <w:t xml:space="preserve">. </w:t>
                  </w:r>
                </w:p>
              </w:tc>
            </w:tr>
            <w:tr w:rsidR="00EC1F20" w:rsidRPr="00BE5261" w14:paraId="3BB0FA06" w14:textId="77777777" w:rsidTr="00EA1179">
              <w:trPr>
                <w:trHeight w:val="5400"/>
                <w:jc w:val="center"/>
              </w:trPr>
              <w:tc>
                <w:tcPr>
                  <w:tcW w:w="8819" w:type="dxa"/>
                  <w:vAlign w:val="bottom"/>
                </w:tcPr>
                <w:p w14:paraId="3DD28879" w14:textId="77777777" w:rsidR="00EC1F20" w:rsidRPr="00BE5261" w:rsidRDefault="00EC1F20" w:rsidP="007E2D01">
                  <w:r w:rsidRPr="00BE5261">
                    <w:t>Imię i nazwisko:</w:t>
                  </w:r>
                </w:p>
                <w:p w14:paraId="50CA5D20" w14:textId="77777777" w:rsidR="00EC1F20" w:rsidRPr="00BE5261" w:rsidRDefault="00EC1F20" w:rsidP="007E2D01">
                  <w:pPr>
                    <w:rPr>
                      <w:i/>
                    </w:rPr>
                  </w:pPr>
                  <w:r w:rsidRPr="00BE5261">
                    <w:rPr>
                      <w:i/>
                    </w:rPr>
                    <w:t>(zaznacz właściwe pole)</w:t>
                  </w:r>
                </w:p>
                <w:p w14:paraId="7E63864A" w14:textId="77777777" w:rsidR="00EC1F20" w:rsidRPr="00BE5261" w:rsidRDefault="00EC1F20" w:rsidP="007E2D01">
                  <w:r w:rsidRPr="00BE5261">
                    <w:t>□ jestem pracownikiem</w:t>
                  </w:r>
                </w:p>
                <w:p w14:paraId="4B23B3C7" w14:textId="77777777" w:rsidR="00EC1F20" w:rsidRPr="00BE5261" w:rsidRDefault="00EC1F20" w:rsidP="007E2D01">
                  <w:r w:rsidRPr="00BE5261">
                    <w:t xml:space="preserve">□ jestem zleceniobiorcą/usługodawcą </w:t>
                  </w:r>
                </w:p>
                <w:p w14:paraId="33B4AC8A" w14:textId="77777777" w:rsidR="00EC1F20" w:rsidRPr="00BE5261" w:rsidRDefault="00EC1F20" w:rsidP="007E2D01">
                  <w:r w:rsidRPr="00BE5261">
                    <w:t xml:space="preserve">□ jestem byłym pracownikiem </w:t>
                  </w:r>
                </w:p>
                <w:p w14:paraId="354BFC68" w14:textId="77777777" w:rsidR="00EC1F20" w:rsidRPr="00BE5261" w:rsidRDefault="00EC1F20" w:rsidP="007E2D01">
                  <w:r w:rsidRPr="00BE5261">
                    <w:t>□ jestem kandydatem do pracy</w:t>
                  </w:r>
                </w:p>
                <w:p w14:paraId="3F1EE631" w14:textId="77777777" w:rsidR="00EC1F20" w:rsidRPr="00BE5261" w:rsidRDefault="00EC1F20" w:rsidP="007E2D01">
                  <w:r w:rsidRPr="00BE5261">
                    <w:t>□ jestem wolontariuszem/praktykantem/stażystą</w:t>
                  </w:r>
                </w:p>
                <w:p w14:paraId="68E332FB" w14:textId="5BFC2A93" w:rsidR="00EC1F20" w:rsidRPr="00BE5261" w:rsidRDefault="00EC1F20" w:rsidP="007E2D01">
                  <w:r w:rsidRPr="00BE5261">
                    <w:t>□ pracuję w organizacji wykonawcy/podwykonawcy/dostawcy</w:t>
                  </w:r>
                </w:p>
                <w:p w14:paraId="6F27C3B6" w14:textId="77777777" w:rsidR="00EC1F20" w:rsidRPr="00BE5261" w:rsidRDefault="00EC1F20" w:rsidP="007E2D01">
                  <w:r w:rsidRPr="00BE5261">
                    <w:t>□ inne:</w:t>
                  </w:r>
                  <w:r w:rsidRPr="00BE5261">
                    <w:tab/>
                  </w:r>
                </w:p>
                <w:p w14:paraId="638C18F9" w14:textId="77777777" w:rsidR="00EC1F20" w:rsidRDefault="00EC1F20" w:rsidP="007E2D01">
                  <w:r w:rsidRPr="00BE5261">
                    <w:t>Stanowisko służbowe:</w:t>
                  </w:r>
                </w:p>
                <w:p w14:paraId="70641C54" w14:textId="65542BE1" w:rsidR="00EC1F20" w:rsidRPr="00BE5261" w:rsidRDefault="00EC1F20" w:rsidP="00EC1F20">
                  <w:r>
                    <w:t>Adres korespondencyjny lub adres poczty elektronicznej:</w:t>
                  </w:r>
                </w:p>
                <w:p w14:paraId="694FF683" w14:textId="031B7584" w:rsidR="00EC1F20" w:rsidRPr="00BE5261" w:rsidRDefault="00EC1F20" w:rsidP="00EA1179">
                  <w:r>
                    <w:t>Numer telefonu:</w:t>
                  </w:r>
                </w:p>
              </w:tc>
            </w:tr>
          </w:tbl>
          <w:p w14:paraId="0F748A61" w14:textId="77777777" w:rsidR="00ED5A05" w:rsidRPr="00BE5261" w:rsidRDefault="00ED5A05" w:rsidP="007E2D01">
            <w:pPr>
              <w:rPr>
                <w:b/>
                <w:i/>
              </w:rPr>
            </w:pPr>
          </w:p>
        </w:tc>
      </w:tr>
      <w:tr w:rsidR="00ED5A05" w:rsidRPr="00BE5261" w14:paraId="17E9D4E2" w14:textId="77777777" w:rsidTr="007E2D01">
        <w:trPr>
          <w:trHeight w:val="1186"/>
          <w:jc w:val="center"/>
        </w:trPr>
        <w:tc>
          <w:tcPr>
            <w:tcW w:w="9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5B2F4" w14:textId="6B43F414" w:rsidR="00ED5A05" w:rsidRPr="0075531E" w:rsidRDefault="00ED5A05" w:rsidP="007E2D01">
            <w:pPr>
              <w:rPr>
                <w:b/>
                <w:iCs/>
              </w:rPr>
            </w:pPr>
            <w:r w:rsidRPr="0075531E">
              <w:rPr>
                <w:b/>
                <w:iCs/>
              </w:rPr>
              <w:t xml:space="preserve">2. OSOBA POKRZYWDZONA </w:t>
            </w:r>
            <w:r w:rsidR="00982876" w:rsidRPr="00982876">
              <w:rPr>
                <w:b/>
                <w:iCs/>
              </w:rPr>
              <w:t>–</w:t>
            </w:r>
            <w:r w:rsidRPr="0075531E">
              <w:rPr>
                <w:b/>
                <w:iCs/>
              </w:rPr>
              <w:t xml:space="preserve"> jeżeli dotyczy</w:t>
            </w:r>
          </w:p>
          <w:p w14:paraId="7B3F0903" w14:textId="77BFE99B" w:rsidR="00ED5A05" w:rsidRPr="00BE5261" w:rsidRDefault="00ED5A05" w:rsidP="007E2D01">
            <w:pPr>
              <w:rPr>
                <w:i/>
              </w:rPr>
            </w:pPr>
            <w:r w:rsidRPr="00BE5261">
              <w:rPr>
                <w:i/>
              </w:rPr>
              <w:t xml:space="preserve">Zgłoszenie może być złożone w swoim imieniu </w:t>
            </w:r>
            <w:r w:rsidR="00FB2FEE">
              <w:rPr>
                <w:i/>
              </w:rPr>
              <w:t>albo</w:t>
            </w:r>
            <w:r w:rsidRPr="00BE5261">
              <w:rPr>
                <w:i/>
              </w:rPr>
              <w:t xml:space="preserve"> jako świadek. </w:t>
            </w:r>
          </w:p>
          <w:tbl>
            <w:tblPr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8613"/>
            </w:tblGrid>
            <w:tr w:rsidR="00ED5A05" w:rsidRPr="00BE5261" w14:paraId="75DDAAA5" w14:textId="77777777" w:rsidTr="007E2D01">
              <w:trPr>
                <w:trHeight w:val="680"/>
              </w:trPr>
              <w:tc>
                <w:tcPr>
                  <w:tcW w:w="8613" w:type="dxa"/>
                  <w:tcBorders>
                    <w:top w:val="nil"/>
                  </w:tcBorders>
                  <w:vAlign w:val="center"/>
                </w:tcPr>
                <w:p w14:paraId="732A2740" w14:textId="77777777" w:rsidR="00ED5A05" w:rsidRPr="00BE5261" w:rsidRDefault="00ED5A05" w:rsidP="007E2D01">
                  <w:r w:rsidRPr="00BE5261">
                    <w:t>Imię i nazwisko:</w:t>
                  </w:r>
                </w:p>
                <w:p w14:paraId="3330AADA" w14:textId="77777777" w:rsidR="00ED5A05" w:rsidRPr="00BE5261" w:rsidRDefault="00ED5A05" w:rsidP="007E2D01">
                  <w:r w:rsidRPr="00BE5261">
                    <w:t>Stanowisko służbowe:</w:t>
                  </w:r>
                </w:p>
                <w:p w14:paraId="6D17368C" w14:textId="77777777" w:rsidR="00ED5A05" w:rsidRPr="00BE5261" w:rsidRDefault="00ED5A05" w:rsidP="007E2D01">
                  <w:pPr>
                    <w:rPr>
                      <w:i/>
                    </w:rPr>
                  </w:pPr>
                  <w:r w:rsidRPr="00BE5261">
                    <w:rPr>
                      <w:i/>
                    </w:rPr>
                    <w:t>(może dotyczyć także osób spoza organizacji)</w:t>
                  </w:r>
                </w:p>
                <w:p w14:paraId="2E949265" w14:textId="7224396C" w:rsidR="00ED5A05" w:rsidRPr="00BE5261" w:rsidRDefault="00AD2F41" w:rsidP="007E2D01">
                  <w:r>
                    <w:t>A</w:t>
                  </w:r>
                  <w:r w:rsidRPr="00BE5261">
                    <w:t xml:space="preserve">dres korespondencyjny </w:t>
                  </w:r>
                  <w:r>
                    <w:t>lub a</w:t>
                  </w:r>
                  <w:r w:rsidR="00ED5A05" w:rsidRPr="00BE5261">
                    <w:t>dres poczty elektronicznej</w:t>
                  </w:r>
                  <w:r>
                    <w:t>:</w:t>
                  </w:r>
                </w:p>
                <w:p w14:paraId="49FC79E9" w14:textId="28A2A333" w:rsidR="00ED5A05" w:rsidRPr="00FD32FE" w:rsidRDefault="00FD32FE" w:rsidP="007E2D01">
                  <w:pPr>
                    <w:rPr>
                      <w:i/>
                      <w:iCs/>
                    </w:rPr>
                  </w:pPr>
                  <w:r w:rsidRPr="00FD32FE">
                    <w:rPr>
                      <w:i/>
                      <w:iCs/>
                    </w:rPr>
                    <w:t>(</w:t>
                  </w:r>
                  <w:r w:rsidR="00ED5A05" w:rsidRPr="00FD32FE">
                    <w:rPr>
                      <w:i/>
                      <w:iCs/>
                    </w:rPr>
                    <w:t xml:space="preserve">brak wskazania adresu </w:t>
                  </w:r>
                  <w:r w:rsidR="00AD2F41" w:rsidRPr="00FD32FE">
                    <w:rPr>
                      <w:i/>
                      <w:iCs/>
                    </w:rPr>
                    <w:t xml:space="preserve">korespondencyjnego lub adresu poczty elektronicznej </w:t>
                  </w:r>
                  <w:r w:rsidR="00ED5A05" w:rsidRPr="00FD32FE">
                    <w:rPr>
                      <w:i/>
                      <w:iCs/>
                    </w:rPr>
                    <w:t>uniemożliwi przekazanie informacji zwrotnych, w tym o podjętych działaniach następczych</w:t>
                  </w:r>
                  <w:r w:rsidRPr="00FD32FE">
                    <w:rPr>
                      <w:i/>
                      <w:iCs/>
                    </w:rPr>
                    <w:t>)</w:t>
                  </w:r>
                </w:p>
              </w:tc>
            </w:tr>
          </w:tbl>
          <w:p w14:paraId="53E87553" w14:textId="77777777" w:rsidR="00ED5A05" w:rsidRPr="00BE5261" w:rsidRDefault="00ED5A05" w:rsidP="007E2D01">
            <w:pPr>
              <w:rPr>
                <w:b/>
                <w:i/>
              </w:rPr>
            </w:pPr>
          </w:p>
        </w:tc>
      </w:tr>
      <w:tr w:rsidR="00ED5A05" w:rsidRPr="00BE5261" w14:paraId="7D130DDE" w14:textId="77777777" w:rsidTr="007E2D01">
        <w:trPr>
          <w:jc w:val="center"/>
        </w:trPr>
        <w:tc>
          <w:tcPr>
            <w:tcW w:w="9024" w:type="dxa"/>
            <w:tcBorders>
              <w:top w:val="single" w:sz="4" w:space="0" w:color="auto"/>
            </w:tcBorders>
            <w:shd w:val="clear" w:color="auto" w:fill="auto"/>
          </w:tcPr>
          <w:p w14:paraId="0098B2E1" w14:textId="77777777" w:rsidR="00ED5A05" w:rsidRPr="0075531E" w:rsidRDefault="00ED5A05" w:rsidP="007E2D01">
            <w:pPr>
              <w:rPr>
                <w:b/>
                <w:iCs/>
              </w:rPr>
            </w:pPr>
            <w:r w:rsidRPr="0075531E">
              <w:rPr>
                <w:b/>
                <w:iCs/>
              </w:rPr>
              <w:t>3. OSOBA, KTÓREJ DZIAŁANIA LUB ZANIECHANIA ZGŁOSZENIE DOTYCZY</w:t>
            </w:r>
          </w:p>
        </w:tc>
      </w:tr>
      <w:tr w:rsidR="00ED5A05" w:rsidRPr="00BE5261" w14:paraId="508E5250" w14:textId="77777777" w:rsidTr="007E2D01">
        <w:trPr>
          <w:jc w:val="center"/>
        </w:trPr>
        <w:tc>
          <w:tcPr>
            <w:tcW w:w="9024" w:type="dxa"/>
            <w:shd w:val="clear" w:color="auto" w:fill="auto"/>
          </w:tcPr>
          <w:p w14:paraId="5F07FD53" w14:textId="26AFC522" w:rsidR="00ED5A05" w:rsidRPr="00BE5261" w:rsidRDefault="00ED5A05" w:rsidP="007E2D01">
            <w:pPr>
              <w:rPr>
                <w:i/>
              </w:rPr>
            </w:pPr>
            <w:r w:rsidRPr="00BE5261">
              <w:rPr>
                <w:i/>
              </w:rPr>
              <w:t>W przypadku zgłoszenia dotyczącego kilku osób</w:t>
            </w:r>
            <w:r w:rsidR="005E0010">
              <w:rPr>
                <w:i/>
              </w:rPr>
              <w:t>, proszę</w:t>
            </w:r>
            <w:r w:rsidRPr="00BE5261">
              <w:rPr>
                <w:i/>
              </w:rPr>
              <w:t xml:space="preserve"> </w:t>
            </w:r>
            <w:r w:rsidRPr="004C58CF">
              <w:rPr>
                <w:i/>
              </w:rPr>
              <w:t xml:space="preserve">wpisać dane wszystkich osób </w:t>
            </w:r>
            <w:r w:rsidRPr="004C58CF">
              <w:rPr>
                <w:i/>
              </w:rPr>
              <w:lastRenderedPageBreak/>
              <w:t>składających zgłoszenie</w:t>
            </w:r>
            <w:r w:rsidRPr="00BE5261">
              <w:rPr>
                <w:i/>
              </w:rPr>
              <w:t>.</w:t>
            </w:r>
          </w:p>
        </w:tc>
      </w:tr>
      <w:tr w:rsidR="00ED5A05" w:rsidRPr="00BE5261" w14:paraId="744873D0" w14:textId="77777777" w:rsidTr="007E2D01">
        <w:trPr>
          <w:jc w:val="center"/>
        </w:trPr>
        <w:tc>
          <w:tcPr>
            <w:tcW w:w="9024" w:type="dxa"/>
            <w:shd w:val="clear" w:color="auto" w:fill="auto"/>
          </w:tcPr>
          <w:tbl>
            <w:tblPr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8613"/>
            </w:tblGrid>
            <w:tr w:rsidR="00ED5A05" w:rsidRPr="00BE5261" w14:paraId="1C52AA2E" w14:textId="77777777" w:rsidTr="007E2D01">
              <w:trPr>
                <w:trHeight w:val="615"/>
              </w:trPr>
              <w:tc>
                <w:tcPr>
                  <w:tcW w:w="8613" w:type="dxa"/>
                  <w:vAlign w:val="center"/>
                </w:tcPr>
                <w:p w14:paraId="219B029A" w14:textId="77777777" w:rsidR="00ED5A05" w:rsidRPr="00BE5261" w:rsidRDefault="00ED5A05" w:rsidP="007E2D01">
                  <w:r w:rsidRPr="00BE5261">
                    <w:lastRenderedPageBreak/>
                    <w:t>Imię i nazwisko:</w:t>
                  </w:r>
                </w:p>
                <w:p w14:paraId="52BF9F64" w14:textId="77777777" w:rsidR="00ED5A05" w:rsidRPr="00BE5261" w:rsidRDefault="00ED5A05" w:rsidP="007E2D01">
                  <w:r w:rsidRPr="00BE5261">
                    <w:t>Stanowisko służbowe:</w:t>
                  </w:r>
                </w:p>
              </w:tc>
            </w:tr>
          </w:tbl>
          <w:p w14:paraId="2A575AF0" w14:textId="77777777" w:rsidR="00ED5A05" w:rsidRPr="00BE5261" w:rsidRDefault="00ED5A05" w:rsidP="007E2D01"/>
        </w:tc>
      </w:tr>
      <w:tr w:rsidR="00ED5A05" w:rsidRPr="00BE5261" w14:paraId="1EE2A0A4" w14:textId="77777777" w:rsidTr="00F41F2A">
        <w:trPr>
          <w:trHeight w:val="83"/>
          <w:jc w:val="center"/>
        </w:trPr>
        <w:tc>
          <w:tcPr>
            <w:tcW w:w="9024" w:type="dxa"/>
            <w:tcBorders>
              <w:bottom w:val="single" w:sz="4" w:space="0" w:color="auto"/>
            </w:tcBorders>
            <w:shd w:val="clear" w:color="auto" w:fill="auto"/>
          </w:tcPr>
          <w:p w14:paraId="1A8FEF78" w14:textId="77777777" w:rsidR="00ED5A05" w:rsidRPr="00BE5261" w:rsidRDefault="00ED5A05" w:rsidP="007E2D01"/>
        </w:tc>
      </w:tr>
      <w:tr w:rsidR="00ED5A05" w:rsidRPr="00BE5261" w14:paraId="50016C7E" w14:textId="77777777" w:rsidTr="007E2D01">
        <w:trPr>
          <w:jc w:val="center"/>
        </w:trPr>
        <w:tc>
          <w:tcPr>
            <w:tcW w:w="9024" w:type="dxa"/>
            <w:shd w:val="clear" w:color="auto" w:fill="auto"/>
          </w:tcPr>
          <w:tbl>
            <w:tblPr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8613"/>
            </w:tblGrid>
            <w:tr w:rsidR="00ED5A05" w:rsidRPr="00BE5261" w14:paraId="34ADA8C2" w14:textId="77777777" w:rsidTr="007E2D01">
              <w:trPr>
                <w:trHeight w:val="320"/>
              </w:trPr>
              <w:tc>
                <w:tcPr>
                  <w:tcW w:w="8613" w:type="dxa"/>
                  <w:vAlign w:val="bottom"/>
                </w:tcPr>
                <w:p w14:paraId="755ABA65" w14:textId="17B44D66" w:rsidR="00ED5A05" w:rsidRPr="00BE5261" w:rsidRDefault="00ED5A05" w:rsidP="007E2D01">
                  <w:pPr>
                    <w:rPr>
                      <w:b/>
                    </w:rPr>
                  </w:pPr>
                  <w:r w:rsidRPr="00BE5261">
                    <w:rPr>
                      <w:b/>
                    </w:rPr>
                    <w:t>4</w:t>
                  </w:r>
                  <w:r w:rsidR="00982876" w:rsidRPr="00BE5261">
                    <w:rPr>
                      <w:b/>
                    </w:rPr>
                    <w:t>. JAKIE NARUSZENIA PRAWA ZGŁASZASZ?</w:t>
                  </w:r>
                </w:p>
              </w:tc>
            </w:tr>
            <w:tr w:rsidR="00ED5A05" w:rsidRPr="00BE5261" w14:paraId="5E912714" w14:textId="77777777" w:rsidTr="007E2D01">
              <w:trPr>
                <w:trHeight w:val="680"/>
              </w:trPr>
              <w:tc>
                <w:tcPr>
                  <w:tcW w:w="8613" w:type="dxa"/>
                  <w:vAlign w:val="center"/>
                </w:tcPr>
                <w:p w14:paraId="052FDBE5" w14:textId="77777777" w:rsidR="00ED5A05" w:rsidRPr="00BE5261" w:rsidRDefault="00ED5A05" w:rsidP="007E2D01"/>
                <w:p w14:paraId="3F9F551E" w14:textId="77777777" w:rsidR="00ED5A05" w:rsidRPr="00BE5261" w:rsidRDefault="00ED5A05" w:rsidP="007E2D01"/>
              </w:tc>
            </w:tr>
          </w:tbl>
          <w:p w14:paraId="0195198A" w14:textId="77777777" w:rsidR="00ED5A05" w:rsidRPr="00BE5261" w:rsidRDefault="00ED5A05" w:rsidP="007E2D01"/>
        </w:tc>
      </w:tr>
      <w:tr w:rsidR="00ED5A05" w:rsidRPr="00BE5261" w14:paraId="51AFA575" w14:textId="77777777" w:rsidTr="007E2D01">
        <w:trPr>
          <w:jc w:val="center"/>
        </w:trPr>
        <w:tc>
          <w:tcPr>
            <w:tcW w:w="9024" w:type="dxa"/>
            <w:shd w:val="clear" w:color="auto" w:fill="auto"/>
          </w:tcPr>
          <w:tbl>
            <w:tblPr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8613"/>
            </w:tblGrid>
            <w:tr w:rsidR="00ED5A05" w:rsidRPr="00BE5261" w14:paraId="1ECE0D96" w14:textId="77777777" w:rsidTr="007E2D01">
              <w:trPr>
                <w:trHeight w:val="320"/>
              </w:trPr>
              <w:tc>
                <w:tcPr>
                  <w:tcW w:w="8613" w:type="dxa"/>
                  <w:vAlign w:val="bottom"/>
                </w:tcPr>
                <w:p w14:paraId="61AC01CD" w14:textId="5B30660B" w:rsidR="00ED5A05" w:rsidRPr="00BE5261" w:rsidRDefault="00ED5A05" w:rsidP="007E2D01">
                  <w:pPr>
                    <w:rPr>
                      <w:b/>
                    </w:rPr>
                  </w:pPr>
                  <w:r w:rsidRPr="00BE5261">
                    <w:rPr>
                      <w:b/>
                    </w:rPr>
                    <w:t xml:space="preserve">5. </w:t>
                  </w:r>
                  <w:r w:rsidR="00982876" w:rsidRPr="00BE5261">
                    <w:rPr>
                      <w:b/>
                    </w:rPr>
                    <w:t>NA CZYM POLEGAJĄ LUB POLEGAŁY NARUSZENIA PRAWA, KTÓRE ZGŁASZASZ?</w:t>
                  </w:r>
                </w:p>
              </w:tc>
            </w:tr>
            <w:tr w:rsidR="00ED5A05" w:rsidRPr="00BE5261" w14:paraId="2991C016" w14:textId="77777777" w:rsidTr="007E2D01">
              <w:trPr>
                <w:trHeight w:val="680"/>
              </w:trPr>
              <w:tc>
                <w:tcPr>
                  <w:tcW w:w="8613" w:type="dxa"/>
                  <w:vAlign w:val="center"/>
                </w:tcPr>
                <w:p w14:paraId="61EBED7C" w14:textId="77777777" w:rsidR="00ED5A05" w:rsidRPr="00BE5261" w:rsidRDefault="00ED5A05" w:rsidP="007E2D01"/>
                <w:p w14:paraId="0687FA16" w14:textId="77777777" w:rsidR="00ED5A05" w:rsidRPr="00BE5261" w:rsidRDefault="00ED5A05" w:rsidP="007E2D01"/>
              </w:tc>
            </w:tr>
          </w:tbl>
          <w:p w14:paraId="5782D845" w14:textId="77777777" w:rsidR="00ED5A05" w:rsidRPr="00BE5261" w:rsidRDefault="00ED5A05" w:rsidP="007E2D01"/>
        </w:tc>
      </w:tr>
      <w:tr w:rsidR="00ED5A05" w:rsidRPr="00BE5261" w14:paraId="73FE73A1" w14:textId="77777777" w:rsidTr="007E2D01">
        <w:trPr>
          <w:jc w:val="center"/>
        </w:trPr>
        <w:tc>
          <w:tcPr>
            <w:tcW w:w="9024" w:type="dxa"/>
            <w:shd w:val="clear" w:color="auto" w:fill="auto"/>
          </w:tcPr>
          <w:tbl>
            <w:tblPr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8613"/>
            </w:tblGrid>
            <w:tr w:rsidR="00ED5A05" w:rsidRPr="00BE5261" w14:paraId="64E46C0F" w14:textId="77777777" w:rsidTr="007E2D01">
              <w:trPr>
                <w:trHeight w:val="320"/>
              </w:trPr>
              <w:tc>
                <w:tcPr>
                  <w:tcW w:w="8613" w:type="dxa"/>
                  <w:vAlign w:val="bottom"/>
                </w:tcPr>
                <w:p w14:paraId="5A6B63E7" w14:textId="18A76DD5" w:rsidR="00ED5A05" w:rsidRPr="00BE5261" w:rsidRDefault="00ED5A05" w:rsidP="007E2D01">
                  <w:pPr>
                    <w:rPr>
                      <w:b/>
                    </w:rPr>
                  </w:pPr>
                  <w:r w:rsidRPr="00BE5261">
                    <w:rPr>
                      <w:b/>
                    </w:rPr>
                    <w:t xml:space="preserve">6. </w:t>
                  </w:r>
                  <w:r w:rsidR="00982876" w:rsidRPr="00BE5261">
                    <w:rPr>
                      <w:b/>
                    </w:rPr>
                    <w:t>KIEDY I GDZIE ZGŁASZANE NARUSZENIA PRAWA MIAŁY MIEJSCE?</w:t>
                  </w:r>
                </w:p>
              </w:tc>
            </w:tr>
            <w:tr w:rsidR="00ED5A05" w:rsidRPr="00BE5261" w14:paraId="62047FCC" w14:textId="77777777" w:rsidTr="007E2D01">
              <w:trPr>
                <w:trHeight w:val="680"/>
              </w:trPr>
              <w:tc>
                <w:tcPr>
                  <w:tcW w:w="8613" w:type="dxa"/>
                  <w:vAlign w:val="center"/>
                </w:tcPr>
                <w:p w14:paraId="2A125ECE" w14:textId="77777777" w:rsidR="00ED5A05" w:rsidRPr="00BE5261" w:rsidRDefault="00ED5A05" w:rsidP="007E2D01"/>
                <w:p w14:paraId="3055AE17" w14:textId="77777777" w:rsidR="00ED5A05" w:rsidRPr="00BE5261" w:rsidRDefault="00ED5A05" w:rsidP="007E2D01"/>
              </w:tc>
            </w:tr>
          </w:tbl>
          <w:p w14:paraId="61A78DF9" w14:textId="77777777" w:rsidR="00ED5A05" w:rsidRPr="00BE5261" w:rsidRDefault="00ED5A05" w:rsidP="007E2D01"/>
        </w:tc>
      </w:tr>
      <w:tr w:rsidR="00ED5A05" w:rsidRPr="00BE5261" w14:paraId="7F102C4A" w14:textId="77777777" w:rsidTr="007E2D01">
        <w:trPr>
          <w:jc w:val="center"/>
        </w:trPr>
        <w:tc>
          <w:tcPr>
            <w:tcW w:w="9024" w:type="dxa"/>
            <w:shd w:val="clear" w:color="auto" w:fill="auto"/>
          </w:tcPr>
          <w:tbl>
            <w:tblPr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8613"/>
            </w:tblGrid>
            <w:tr w:rsidR="00ED5A05" w:rsidRPr="00BE5261" w14:paraId="3189CBB6" w14:textId="77777777" w:rsidTr="007E2D01">
              <w:trPr>
                <w:trHeight w:val="320"/>
              </w:trPr>
              <w:tc>
                <w:tcPr>
                  <w:tcW w:w="8613" w:type="dxa"/>
                  <w:vAlign w:val="bottom"/>
                </w:tcPr>
                <w:p w14:paraId="03A6D018" w14:textId="58AC1326" w:rsidR="00ED5A05" w:rsidRPr="00BE5261" w:rsidRDefault="00ED5A05" w:rsidP="007E2D01">
                  <w:pPr>
                    <w:rPr>
                      <w:b/>
                    </w:rPr>
                  </w:pPr>
                  <w:r w:rsidRPr="00BE5261">
                    <w:rPr>
                      <w:b/>
                    </w:rPr>
                    <w:t xml:space="preserve">7. </w:t>
                  </w:r>
                  <w:r w:rsidR="00982876" w:rsidRPr="00BE5261">
                    <w:rPr>
                      <w:b/>
                    </w:rPr>
                    <w:t>W JAKI SPOSÓB DOSZŁO DO NARUSZENIA PRAWA I Z JAKIEGO POWODU?</w:t>
                  </w:r>
                </w:p>
              </w:tc>
            </w:tr>
            <w:tr w:rsidR="00ED5A05" w:rsidRPr="00BE5261" w14:paraId="26801C58" w14:textId="77777777" w:rsidTr="007E2D01">
              <w:trPr>
                <w:trHeight w:val="680"/>
              </w:trPr>
              <w:tc>
                <w:tcPr>
                  <w:tcW w:w="8613" w:type="dxa"/>
                  <w:vAlign w:val="center"/>
                </w:tcPr>
                <w:p w14:paraId="0E58D84A" w14:textId="77777777" w:rsidR="00ED5A05" w:rsidRPr="00BE5261" w:rsidRDefault="00ED5A05" w:rsidP="007E2D01"/>
                <w:p w14:paraId="0186ABF9" w14:textId="77777777" w:rsidR="00ED5A05" w:rsidRPr="00BE5261" w:rsidRDefault="00ED5A05" w:rsidP="007E2D01"/>
              </w:tc>
            </w:tr>
          </w:tbl>
          <w:p w14:paraId="1BCC1361" w14:textId="77777777" w:rsidR="00ED5A05" w:rsidRPr="00BE5261" w:rsidRDefault="00ED5A05" w:rsidP="007E2D01"/>
        </w:tc>
      </w:tr>
      <w:tr w:rsidR="00ED5A05" w:rsidRPr="00BE5261" w14:paraId="03AB5E62" w14:textId="77777777" w:rsidTr="007E2D01">
        <w:trPr>
          <w:jc w:val="center"/>
        </w:trPr>
        <w:tc>
          <w:tcPr>
            <w:tcW w:w="9024" w:type="dxa"/>
            <w:shd w:val="clear" w:color="auto" w:fill="auto"/>
          </w:tcPr>
          <w:tbl>
            <w:tblPr>
              <w:tblpPr w:leftFromText="141" w:rightFromText="141" w:vertAnchor="text" w:horzAnchor="margin" w:tblpXSpec="center" w:tblpY="15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13"/>
            </w:tblGrid>
            <w:tr w:rsidR="00ED5A05" w:rsidRPr="00BE5261" w14:paraId="0EE60F27" w14:textId="77777777" w:rsidTr="007E2D01">
              <w:trPr>
                <w:trHeight w:val="320"/>
              </w:trPr>
              <w:tc>
                <w:tcPr>
                  <w:tcW w:w="8613" w:type="dxa"/>
                  <w:vAlign w:val="bottom"/>
                </w:tcPr>
                <w:p w14:paraId="2A801659" w14:textId="08A39DA3" w:rsidR="00ED5A05" w:rsidRPr="00BE5261" w:rsidRDefault="00ED5A05" w:rsidP="007E2D01">
                  <w:pPr>
                    <w:rPr>
                      <w:b/>
                    </w:rPr>
                  </w:pPr>
                  <w:r w:rsidRPr="00BE5261">
                    <w:rPr>
                      <w:b/>
                    </w:rPr>
                    <w:t xml:space="preserve">8. </w:t>
                  </w:r>
                  <w:r w:rsidR="00982876" w:rsidRPr="00BE5261">
                    <w:rPr>
                      <w:b/>
                    </w:rPr>
                    <w:t>CZY ZGŁASZASZ DOWODY, A JEŚLI TAK, TO JAKIE?</w:t>
                  </w:r>
                </w:p>
              </w:tc>
            </w:tr>
            <w:tr w:rsidR="00ED5A05" w:rsidRPr="00BE5261" w14:paraId="2A376A02" w14:textId="77777777" w:rsidTr="007E2D01">
              <w:trPr>
                <w:trHeight w:val="680"/>
              </w:trPr>
              <w:tc>
                <w:tcPr>
                  <w:tcW w:w="8613" w:type="dxa"/>
                  <w:vAlign w:val="center"/>
                </w:tcPr>
                <w:p w14:paraId="2AE01533" w14:textId="77777777" w:rsidR="00ED5A05" w:rsidRPr="00BE5261" w:rsidRDefault="00ED5A05" w:rsidP="007E2D01"/>
                <w:p w14:paraId="3D98CE84" w14:textId="77777777" w:rsidR="00ED5A05" w:rsidRPr="00BE5261" w:rsidRDefault="00ED5A05" w:rsidP="007E2D01"/>
              </w:tc>
            </w:tr>
          </w:tbl>
          <w:p w14:paraId="2AEA9037" w14:textId="77777777" w:rsidR="00ED5A05" w:rsidRPr="00BE5261" w:rsidRDefault="00ED5A05" w:rsidP="007E2D01"/>
        </w:tc>
      </w:tr>
      <w:tr w:rsidR="00ED5A05" w:rsidRPr="00BE5261" w14:paraId="25526353" w14:textId="77777777" w:rsidTr="007E2D01">
        <w:trPr>
          <w:jc w:val="center"/>
        </w:trPr>
        <w:tc>
          <w:tcPr>
            <w:tcW w:w="9024" w:type="dxa"/>
            <w:shd w:val="clear" w:color="auto" w:fill="auto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613"/>
            </w:tblGrid>
            <w:tr w:rsidR="00ED5A05" w:rsidRPr="00BE5261" w14:paraId="0C14FC89" w14:textId="77777777" w:rsidTr="007E2D01">
              <w:trPr>
                <w:trHeight w:val="320"/>
                <w:jc w:val="center"/>
              </w:trPr>
              <w:tc>
                <w:tcPr>
                  <w:tcW w:w="8613" w:type="dxa"/>
                  <w:vAlign w:val="bottom"/>
                </w:tcPr>
                <w:p w14:paraId="60508541" w14:textId="2C1E2840" w:rsidR="00ED5A05" w:rsidRPr="00BE5261" w:rsidRDefault="00ED5A05" w:rsidP="007E2D01">
                  <w:pPr>
                    <w:rPr>
                      <w:b/>
                    </w:rPr>
                  </w:pPr>
                  <w:r w:rsidRPr="00BE5261">
                    <w:rPr>
                      <w:b/>
                    </w:rPr>
                    <w:t>9</w:t>
                  </w:r>
                  <w:r w:rsidR="00982876" w:rsidRPr="00BE5261">
                    <w:rPr>
                      <w:b/>
                    </w:rPr>
                    <w:t>. CZY ZGŁASZAŁEŚ/ZGŁASZAŁAŚ TE NARUSZENIA PRAWA JUŻ WCZEŚNIEJ? JEŚLI TAK, TO KIEDY, KOMU I W JAKIEJ FORMIE? CZY OTRZYMAŁEŚ/OTRZYMAŁAŚ ODPOWIEDŹ NA ZGŁOSZENIE?</w:t>
                  </w:r>
                </w:p>
              </w:tc>
            </w:tr>
            <w:tr w:rsidR="00ED5A05" w:rsidRPr="00BE5261" w14:paraId="63B05C35" w14:textId="77777777" w:rsidTr="007E2D01">
              <w:trPr>
                <w:trHeight w:val="680"/>
                <w:jc w:val="center"/>
              </w:trPr>
              <w:tc>
                <w:tcPr>
                  <w:tcW w:w="8613" w:type="dxa"/>
                  <w:vAlign w:val="center"/>
                </w:tcPr>
                <w:p w14:paraId="1C28D928" w14:textId="77777777" w:rsidR="00ED5A05" w:rsidRPr="00BE5261" w:rsidRDefault="00ED5A05" w:rsidP="007E2D01"/>
                <w:p w14:paraId="661F8EA6" w14:textId="77777777" w:rsidR="00ED5A05" w:rsidRPr="00BE5261" w:rsidRDefault="00ED5A05" w:rsidP="007E2D01"/>
              </w:tc>
            </w:tr>
          </w:tbl>
          <w:p w14:paraId="7FCE384A" w14:textId="77777777" w:rsidR="00ED5A05" w:rsidRPr="00BE5261" w:rsidRDefault="00ED5A05" w:rsidP="007E2D01"/>
        </w:tc>
      </w:tr>
      <w:tr w:rsidR="00ED5A05" w:rsidRPr="00BE5261" w14:paraId="62699CD8" w14:textId="77777777" w:rsidTr="007E2D01">
        <w:trPr>
          <w:jc w:val="center"/>
        </w:trPr>
        <w:tc>
          <w:tcPr>
            <w:tcW w:w="9024" w:type="dxa"/>
            <w:shd w:val="clear" w:color="auto" w:fill="auto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613"/>
            </w:tblGrid>
            <w:tr w:rsidR="00ED5A05" w:rsidRPr="00BE5261" w14:paraId="2DD1D20E" w14:textId="77777777" w:rsidTr="007E2D01">
              <w:trPr>
                <w:trHeight w:val="320"/>
                <w:jc w:val="center"/>
              </w:trPr>
              <w:tc>
                <w:tcPr>
                  <w:tcW w:w="8613" w:type="dxa"/>
                  <w:vAlign w:val="bottom"/>
                </w:tcPr>
                <w:p w14:paraId="64B9251E" w14:textId="09876C93" w:rsidR="00ED5A05" w:rsidRPr="00BE5261" w:rsidRDefault="00ED5A05" w:rsidP="007E2D01">
                  <w:pPr>
                    <w:rPr>
                      <w:b/>
                    </w:rPr>
                  </w:pPr>
                  <w:r w:rsidRPr="00BE5261">
                    <w:rPr>
                      <w:b/>
                    </w:rPr>
                    <w:t xml:space="preserve">10. </w:t>
                  </w:r>
                  <w:r w:rsidR="00982876" w:rsidRPr="00BE5261">
                    <w:rPr>
                      <w:b/>
                    </w:rPr>
                    <w:t>CZY CHCESZ DODAĆ COŚ JESZCZE W SPRAWIE ZGŁOSZENIA?</w:t>
                  </w:r>
                </w:p>
              </w:tc>
            </w:tr>
            <w:tr w:rsidR="00ED5A05" w:rsidRPr="00BE5261" w14:paraId="1EA26EF6" w14:textId="77777777" w:rsidTr="007E2D01">
              <w:trPr>
                <w:trHeight w:val="680"/>
                <w:jc w:val="center"/>
              </w:trPr>
              <w:tc>
                <w:tcPr>
                  <w:tcW w:w="8613" w:type="dxa"/>
                  <w:vAlign w:val="center"/>
                </w:tcPr>
                <w:p w14:paraId="37076522" w14:textId="77777777" w:rsidR="00ED5A05" w:rsidRPr="00BE5261" w:rsidRDefault="00ED5A05" w:rsidP="007E2D01"/>
                <w:p w14:paraId="7EF4B72C" w14:textId="77777777" w:rsidR="00ED5A05" w:rsidRDefault="00ED5A05" w:rsidP="007E2D01"/>
                <w:p w14:paraId="31BF9ACD" w14:textId="77777777" w:rsidR="00F41F2A" w:rsidRPr="00BE5261" w:rsidRDefault="00F41F2A" w:rsidP="007E2D01"/>
              </w:tc>
            </w:tr>
          </w:tbl>
          <w:p w14:paraId="58878797" w14:textId="77777777" w:rsidR="00ED5A05" w:rsidRPr="00BE5261" w:rsidRDefault="00ED5A05" w:rsidP="007E2D01"/>
        </w:tc>
      </w:tr>
      <w:tr w:rsidR="00ED5A05" w:rsidRPr="00BE5261" w14:paraId="6247A65B" w14:textId="77777777" w:rsidTr="00F41F2A">
        <w:trPr>
          <w:trHeight w:val="948"/>
          <w:jc w:val="center"/>
        </w:trPr>
        <w:tc>
          <w:tcPr>
            <w:tcW w:w="9024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8613"/>
            </w:tblGrid>
            <w:tr w:rsidR="00ED5A05" w:rsidRPr="00BE5261" w14:paraId="2CA9080A" w14:textId="77777777" w:rsidTr="007E2D01">
              <w:trPr>
                <w:trHeight w:val="2130"/>
                <w:jc w:val="center"/>
              </w:trPr>
              <w:tc>
                <w:tcPr>
                  <w:tcW w:w="86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08B30761" w14:textId="33397CC4" w:rsidR="00ED5A05" w:rsidRPr="00BE5261" w:rsidRDefault="00ED5A05" w:rsidP="00F41F2A">
                  <w:pPr>
                    <w:jc w:val="right"/>
                    <w:rPr>
                      <w:b/>
                    </w:rPr>
                  </w:pPr>
                  <w:r w:rsidRPr="00BE5261">
                    <w:rPr>
                      <w:b/>
                    </w:rPr>
                    <w:lastRenderedPageBreak/>
                    <w:t xml:space="preserve">Data i podpis </w:t>
                  </w:r>
                  <w:r w:rsidR="004C383B">
                    <w:rPr>
                      <w:b/>
                    </w:rPr>
                    <w:t>sygnalisty</w:t>
                  </w:r>
                </w:p>
                <w:p w14:paraId="3782B6BB" w14:textId="77777777" w:rsidR="00ED5A05" w:rsidRPr="00BE5261" w:rsidRDefault="00ED5A05" w:rsidP="007E2D01"/>
              </w:tc>
            </w:tr>
          </w:tbl>
          <w:p w14:paraId="6BA634E2" w14:textId="77777777" w:rsidR="00ED5A05" w:rsidRPr="00BE5261" w:rsidRDefault="00ED5A05" w:rsidP="007E2D01"/>
        </w:tc>
      </w:tr>
    </w:tbl>
    <w:p w14:paraId="71C5CC65" w14:textId="77777777" w:rsidR="00ED5A05" w:rsidRPr="00BE5261" w:rsidRDefault="00ED5A05" w:rsidP="00ED5A05">
      <w:pPr>
        <w:rPr>
          <w:b/>
        </w:rPr>
        <w:sectPr w:rsidR="00ED5A05" w:rsidRPr="00BE5261" w:rsidSect="00ED5A05">
          <w:headerReference w:type="default" r:id="rId9"/>
          <w:footerReference w:type="default" r:id="rId10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C3F28A4" w14:textId="77777777" w:rsidR="00ED5A05" w:rsidRPr="00DC64D5" w:rsidRDefault="00ED5A05" w:rsidP="00ED5A05">
      <w:pPr>
        <w:jc w:val="right"/>
        <w:rPr>
          <w:b/>
        </w:rPr>
      </w:pPr>
      <w:r w:rsidRPr="00DC64D5">
        <w:rPr>
          <w:b/>
        </w:rPr>
        <w:lastRenderedPageBreak/>
        <w:t xml:space="preserve">Załącznik nr 2 </w:t>
      </w:r>
    </w:p>
    <w:p w14:paraId="2E06EF6D" w14:textId="77777777" w:rsidR="00ED5A05" w:rsidRPr="00BE5261" w:rsidRDefault="00ED5A05" w:rsidP="00ED5A05"/>
    <w:p w14:paraId="5B1BE5E3" w14:textId="77777777" w:rsidR="00ED5A05" w:rsidRPr="0056532D" w:rsidRDefault="00ED5A05" w:rsidP="00ED5A05">
      <w:pPr>
        <w:jc w:val="center"/>
      </w:pPr>
      <w:bookmarkStart w:id="0" w:name="_Hlk178329900"/>
      <w:r w:rsidRPr="0056532D">
        <w:t>Wzór</w:t>
      </w:r>
    </w:p>
    <w:bookmarkEnd w:id="0"/>
    <w:p w14:paraId="584F25A2" w14:textId="67846FD0" w:rsidR="00ED5A05" w:rsidRDefault="00044686" w:rsidP="00ED5A05">
      <w:pPr>
        <w:jc w:val="center"/>
        <w:rPr>
          <w:b/>
          <w:bCs/>
        </w:rPr>
      </w:pPr>
      <w:r w:rsidRPr="00044686">
        <w:rPr>
          <w:b/>
          <w:bCs/>
        </w:rPr>
        <w:t xml:space="preserve">FORMULARZ </w:t>
      </w:r>
      <w:r w:rsidR="00ED5A05" w:rsidRPr="00044686">
        <w:rPr>
          <w:b/>
          <w:bCs/>
          <w:noProof/>
        </w:rPr>
        <mc:AlternateContent>
          <mc:Choice Requires="wpg">
            <w:drawing>
              <wp:inline distT="0" distB="0" distL="0" distR="0" wp14:anchorId="00046145" wp14:editId="43145242">
                <wp:extent cx="1002792" cy="106680"/>
                <wp:effectExtent l="0" t="0" r="0" b="0"/>
                <wp:docPr id="64589" name="Group 64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792" cy="106680"/>
                          <a:chOff x="0" y="0"/>
                          <a:chExt cx="1002792" cy="106680"/>
                        </a:xfrm>
                      </wpg:grpSpPr>
                      <wps:wsp>
                        <wps:cNvPr id="8227" name="Shape 8227"/>
                        <wps:cNvSpPr/>
                        <wps:spPr>
                          <a:xfrm>
                            <a:off x="0" y="3048"/>
                            <a:ext cx="96012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02108">
                                <a:moveTo>
                                  <a:pt x="10668" y="0"/>
                                </a:moveTo>
                                <a:lnTo>
                                  <a:pt x="89916" y="0"/>
                                </a:lnTo>
                                <a:lnTo>
                                  <a:pt x="30480" y="96012"/>
                                </a:lnTo>
                                <a:lnTo>
                                  <a:pt x="50292" y="96012"/>
                                </a:lnTo>
                                <a:cubicBezTo>
                                  <a:pt x="59436" y="96012"/>
                                  <a:pt x="65532" y="94488"/>
                                  <a:pt x="68580" y="94488"/>
                                </a:cubicBezTo>
                                <a:cubicBezTo>
                                  <a:pt x="74676" y="92964"/>
                                  <a:pt x="79248" y="88392"/>
                                  <a:pt x="83820" y="83820"/>
                                </a:cubicBezTo>
                                <a:cubicBezTo>
                                  <a:pt x="88392" y="79248"/>
                                  <a:pt x="91440" y="73152"/>
                                  <a:pt x="92964" y="65532"/>
                                </a:cubicBezTo>
                                <a:lnTo>
                                  <a:pt x="96012" y="65532"/>
                                </a:lnTo>
                                <a:lnTo>
                                  <a:pt x="91440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59436" y="6096"/>
                                </a:lnTo>
                                <a:lnTo>
                                  <a:pt x="44196" y="6096"/>
                                </a:lnTo>
                                <a:cubicBezTo>
                                  <a:pt x="38100" y="6096"/>
                                  <a:pt x="35052" y="6096"/>
                                  <a:pt x="33528" y="6096"/>
                                </a:cubicBezTo>
                                <a:cubicBezTo>
                                  <a:pt x="28956" y="7620"/>
                                  <a:pt x="25908" y="7620"/>
                                  <a:pt x="22860" y="10668"/>
                                </a:cubicBezTo>
                                <a:cubicBezTo>
                                  <a:pt x="19812" y="12192"/>
                                  <a:pt x="16764" y="15240"/>
                                  <a:pt x="15240" y="18288"/>
                                </a:cubicBezTo>
                                <a:cubicBezTo>
                                  <a:pt x="13716" y="21336"/>
                                  <a:pt x="12192" y="24384"/>
                                  <a:pt x="10668" y="30480"/>
                                </a:cubicBezTo>
                                <a:lnTo>
                                  <a:pt x="7620" y="3048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8" name="Shape 8228"/>
                        <wps:cNvSpPr/>
                        <wps:spPr>
                          <a:xfrm>
                            <a:off x="105156" y="1524"/>
                            <a:ext cx="10668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105156">
                                <a:moveTo>
                                  <a:pt x="53340" y="0"/>
                                </a:moveTo>
                                <a:cubicBezTo>
                                  <a:pt x="59436" y="0"/>
                                  <a:pt x="62484" y="0"/>
                                  <a:pt x="67056" y="1524"/>
                                </a:cubicBezTo>
                                <a:cubicBezTo>
                                  <a:pt x="68580" y="1524"/>
                                  <a:pt x="73152" y="3048"/>
                                  <a:pt x="77724" y="4572"/>
                                </a:cubicBezTo>
                                <a:cubicBezTo>
                                  <a:pt x="82296" y="6096"/>
                                  <a:pt x="85344" y="7620"/>
                                  <a:pt x="85344" y="7620"/>
                                </a:cubicBezTo>
                                <a:cubicBezTo>
                                  <a:pt x="86868" y="7620"/>
                                  <a:pt x="88392" y="6096"/>
                                  <a:pt x="89916" y="6096"/>
                                </a:cubicBezTo>
                                <a:cubicBezTo>
                                  <a:pt x="89916" y="4572"/>
                                  <a:pt x="91440" y="3048"/>
                                  <a:pt x="92964" y="0"/>
                                </a:cubicBezTo>
                                <a:lnTo>
                                  <a:pt x="96012" y="0"/>
                                </a:lnTo>
                                <a:lnTo>
                                  <a:pt x="96012" y="35052"/>
                                </a:lnTo>
                                <a:lnTo>
                                  <a:pt x="92964" y="35052"/>
                                </a:lnTo>
                                <a:cubicBezTo>
                                  <a:pt x="89916" y="24384"/>
                                  <a:pt x="85344" y="16764"/>
                                  <a:pt x="77724" y="12192"/>
                                </a:cubicBezTo>
                                <a:cubicBezTo>
                                  <a:pt x="71628" y="7620"/>
                                  <a:pt x="65532" y="4572"/>
                                  <a:pt x="57912" y="4572"/>
                                </a:cubicBezTo>
                                <a:cubicBezTo>
                                  <a:pt x="50292" y="4572"/>
                                  <a:pt x="44196" y="6096"/>
                                  <a:pt x="39624" y="10668"/>
                                </a:cubicBezTo>
                                <a:cubicBezTo>
                                  <a:pt x="35052" y="15240"/>
                                  <a:pt x="32004" y="21336"/>
                                  <a:pt x="30480" y="28956"/>
                                </a:cubicBezTo>
                                <a:cubicBezTo>
                                  <a:pt x="27432" y="36576"/>
                                  <a:pt x="27432" y="44196"/>
                                  <a:pt x="27432" y="53340"/>
                                </a:cubicBezTo>
                                <a:cubicBezTo>
                                  <a:pt x="27432" y="62484"/>
                                  <a:pt x="27432" y="71628"/>
                                  <a:pt x="30480" y="79248"/>
                                </a:cubicBezTo>
                                <a:cubicBezTo>
                                  <a:pt x="32004" y="86868"/>
                                  <a:pt x="35052" y="91440"/>
                                  <a:pt x="41148" y="94488"/>
                                </a:cubicBezTo>
                                <a:cubicBezTo>
                                  <a:pt x="45720" y="99060"/>
                                  <a:pt x="50292" y="100584"/>
                                  <a:pt x="56388" y="100584"/>
                                </a:cubicBezTo>
                                <a:cubicBezTo>
                                  <a:pt x="59436" y="100584"/>
                                  <a:pt x="60960" y="100584"/>
                                  <a:pt x="64008" y="99060"/>
                                </a:cubicBezTo>
                                <a:cubicBezTo>
                                  <a:pt x="67056" y="99060"/>
                                  <a:pt x="68580" y="97536"/>
                                  <a:pt x="71628" y="97536"/>
                                </a:cubicBezTo>
                                <a:lnTo>
                                  <a:pt x="71628" y="76200"/>
                                </a:lnTo>
                                <a:cubicBezTo>
                                  <a:pt x="71628" y="71628"/>
                                  <a:pt x="71628" y="70104"/>
                                  <a:pt x="70104" y="68580"/>
                                </a:cubicBezTo>
                                <a:cubicBezTo>
                                  <a:pt x="70104" y="67056"/>
                                  <a:pt x="68580" y="65532"/>
                                  <a:pt x="67056" y="65532"/>
                                </a:cubicBezTo>
                                <a:cubicBezTo>
                                  <a:pt x="65532" y="64008"/>
                                  <a:pt x="62484" y="64008"/>
                                  <a:pt x="60960" y="64008"/>
                                </a:cubicBezTo>
                                <a:lnTo>
                                  <a:pt x="57912" y="64008"/>
                                </a:lnTo>
                                <a:lnTo>
                                  <a:pt x="57912" y="60960"/>
                                </a:lnTo>
                                <a:lnTo>
                                  <a:pt x="106680" y="60960"/>
                                </a:lnTo>
                                <a:lnTo>
                                  <a:pt x="106680" y="64008"/>
                                </a:lnTo>
                                <a:cubicBezTo>
                                  <a:pt x="103632" y="64008"/>
                                  <a:pt x="100584" y="64008"/>
                                  <a:pt x="99060" y="65532"/>
                                </a:cubicBezTo>
                                <a:cubicBezTo>
                                  <a:pt x="97536" y="65532"/>
                                  <a:pt x="97536" y="67056"/>
                                  <a:pt x="96012" y="68580"/>
                                </a:cubicBezTo>
                                <a:cubicBezTo>
                                  <a:pt x="96012" y="70104"/>
                                  <a:pt x="96012" y="71628"/>
                                  <a:pt x="96012" y="76200"/>
                                </a:cubicBezTo>
                                <a:lnTo>
                                  <a:pt x="96012" y="97536"/>
                                </a:lnTo>
                                <a:cubicBezTo>
                                  <a:pt x="89916" y="99060"/>
                                  <a:pt x="82296" y="102108"/>
                                  <a:pt x="76200" y="103632"/>
                                </a:cubicBezTo>
                                <a:cubicBezTo>
                                  <a:pt x="70104" y="103632"/>
                                  <a:pt x="62484" y="105156"/>
                                  <a:pt x="54864" y="105156"/>
                                </a:cubicBezTo>
                                <a:cubicBezTo>
                                  <a:pt x="45720" y="105156"/>
                                  <a:pt x="38100" y="103632"/>
                                  <a:pt x="32004" y="100584"/>
                                </a:cubicBezTo>
                                <a:cubicBezTo>
                                  <a:pt x="25908" y="99060"/>
                                  <a:pt x="19812" y="94488"/>
                                  <a:pt x="15240" y="91440"/>
                                </a:cubicBezTo>
                                <a:cubicBezTo>
                                  <a:pt x="10668" y="86868"/>
                                  <a:pt x="7620" y="82296"/>
                                  <a:pt x="4572" y="76200"/>
                                </a:cubicBezTo>
                                <a:cubicBezTo>
                                  <a:pt x="1524" y="70104"/>
                                  <a:pt x="0" y="62484"/>
                                  <a:pt x="0" y="53340"/>
                                </a:cubicBezTo>
                                <a:cubicBezTo>
                                  <a:pt x="0" y="38100"/>
                                  <a:pt x="4572" y="25908"/>
                                  <a:pt x="15240" y="15240"/>
                                </a:cubicBezTo>
                                <a:cubicBezTo>
                                  <a:pt x="25908" y="4572"/>
                                  <a:pt x="38100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9" name="Shape 8229"/>
                        <wps:cNvSpPr/>
                        <wps:spPr>
                          <a:xfrm>
                            <a:off x="219456" y="3047"/>
                            <a:ext cx="9448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02108">
                                <a:moveTo>
                                  <a:pt x="1524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048"/>
                                </a:lnTo>
                                <a:lnTo>
                                  <a:pt x="48768" y="3048"/>
                                </a:lnTo>
                                <a:cubicBezTo>
                                  <a:pt x="45720" y="3048"/>
                                  <a:pt x="44196" y="3048"/>
                                  <a:pt x="42672" y="4572"/>
                                </a:cubicBezTo>
                                <a:cubicBezTo>
                                  <a:pt x="41148" y="6096"/>
                                  <a:pt x="39624" y="7620"/>
                                  <a:pt x="39624" y="9144"/>
                                </a:cubicBezTo>
                                <a:cubicBezTo>
                                  <a:pt x="39624" y="10668"/>
                                  <a:pt x="39624" y="12192"/>
                                  <a:pt x="39624" y="18288"/>
                                </a:cubicBezTo>
                                <a:lnTo>
                                  <a:pt x="39624" y="38100"/>
                                </a:lnTo>
                                <a:lnTo>
                                  <a:pt x="56388" y="24384"/>
                                </a:lnTo>
                                <a:lnTo>
                                  <a:pt x="56388" y="32004"/>
                                </a:lnTo>
                                <a:lnTo>
                                  <a:pt x="39624" y="45720"/>
                                </a:lnTo>
                                <a:lnTo>
                                  <a:pt x="39624" y="83820"/>
                                </a:lnTo>
                                <a:cubicBezTo>
                                  <a:pt x="39624" y="88392"/>
                                  <a:pt x="39624" y="91440"/>
                                  <a:pt x="39624" y="92964"/>
                                </a:cubicBezTo>
                                <a:cubicBezTo>
                                  <a:pt x="41148" y="94488"/>
                                  <a:pt x="41148" y="96012"/>
                                  <a:pt x="44196" y="97536"/>
                                </a:cubicBezTo>
                                <a:cubicBezTo>
                                  <a:pt x="44196" y="97536"/>
                                  <a:pt x="47244" y="97536"/>
                                  <a:pt x="51816" y="97536"/>
                                </a:cubicBezTo>
                                <a:lnTo>
                                  <a:pt x="60960" y="97536"/>
                                </a:lnTo>
                                <a:cubicBezTo>
                                  <a:pt x="68580" y="97536"/>
                                  <a:pt x="74676" y="94488"/>
                                  <a:pt x="79248" y="89916"/>
                                </a:cubicBezTo>
                                <a:cubicBezTo>
                                  <a:pt x="83820" y="85344"/>
                                  <a:pt x="88392" y="77724"/>
                                  <a:pt x="91440" y="67056"/>
                                </a:cubicBezTo>
                                <a:lnTo>
                                  <a:pt x="94488" y="67056"/>
                                </a:lnTo>
                                <a:lnTo>
                                  <a:pt x="91440" y="102108"/>
                                </a:lnTo>
                                <a:lnTo>
                                  <a:pt x="1524" y="102108"/>
                                </a:lnTo>
                                <a:lnTo>
                                  <a:pt x="1524" y="99060"/>
                                </a:lnTo>
                                <a:lnTo>
                                  <a:pt x="4572" y="99060"/>
                                </a:lnTo>
                                <a:cubicBezTo>
                                  <a:pt x="7620" y="99060"/>
                                  <a:pt x="9144" y="99060"/>
                                  <a:pt x="10668" y="97536"/>
                                </a:cubicBezTo>
                                <a:cubicBezTo>
                                  <a:pt x="12192" y="96012"/>
                                  <a:pt x="13716" y="96012"/>
                                  <a:pt x="13716" y="94488"/>
                                </a:cubicBezTo>
                                <a:cubicBezTo>
                                  <a:pt x="13716" y="92964"/>
                                  <a:pt x="15240" y="89916"/>
                                  <a:pt x="15240" y="83820"/>
                                </a:cubicBezTo>
                                <a:lnTo>
                                  <a:pt x="15240" y="65532"/>
                                </a:lnTo>
                                <a:lnTo>
                                  <a:pt x="0" y="76200"/>
                                </a:lnTo>
                                <a:lnTo>
                                  <a:pt x="0" y="70104"/>
                                </a:lnTo>
                                <a:lnTo>
                                  <a:pt x="15240" y="57912"/>
                                </a:lnTo>
                                <a:lnTo>
                                  <a:pt x="15240" y="18288"/>
                                </a:lnTo>
                                <a:cubicBezTo>
                                  <a:pt x="15240" y="12192"/>
                                  <a:pt x="13716" y="9144"/>
                                  <a:pt x="13716" y="7620"/>
                                </a:cubicBezTo>
                                <a:cubicBezTo>
                                  <a:pt x="13716" y="6096"/>
                                  <a:pt x="12192" y="4572"/>
                                  <a:pt x="10668" y="4572"/>
                                </a:cubicBezTo>
                                <a:cubicBezTo>
                                  <a:pt x="9144" y="3048"/>
                                  <a:pt x="7620" y="3048"/>
                                  <a:pt x="4572" y="3048"/>
                                </a:cubicBezTo>
                                <a:lnTo>
                                  <a:pt x="1524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0" name="Shape 8230"/>
                        <wps:cNvSpPr/>
                        <wps:spPr>
                          <a:xfrm>
                            <a:off x="324612" y="0"/>
                            <a:ext cx="533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6680">
                                <a:moveTo>
                                  <a:pt x="53340" y="1524"/>
                                </a:moveTo>
                                <a:lnTo>
                                  <a:pt x="53340" y="6096"/>
                                </a:lnTo>
                                <a:cubicBezTo>
                                  <a:pt x="45720" y="6096"/>
                                  <a:pt x="38100" y="10668"/>
                                  <a:pt x="33528" y="19812"/>
                                </a:cubicBezTo>
                                <a:cubicBezTo>
                                  <a:pt x="30480" y="27432"/>
                                  <a:pt x="27432" y="39624"/>
                                  <a:pt x="27432" y="54864"/>
                                </a:cubicBezTo>
                                <a:cubicBezTo>
                                  <a:pt x="27432" y="71628"/>
                                  <a:pt x="30480" y="85344"/>
                                  <a:pt x="36576" y="92964"/>
                                </a:cubicBezTo>
                                <a:cubicBezTo>
                                  <a:pt x="41148" y="99060"/>
                                  <a:pt x="45720" y="102108"/>
                                  <a:pt x="53340" y="102108"/>
                                </a:cubicBezTo>
                                <a:lnTo>
                                  <a:pt x="53340" y="106680"/>
                                </a:lnTo>
                                <a:cubicBezTo>
                                  <a:pt x="36576" y="106680"/>
                                  <a:pt x="21336" y="100584"/>
                                  <a:pt x="12192" y="88392"/>
                                </a:cubicBezTo>
                                <a:cubicBezTo>
                                  <a:pt x="4572" y="77724"/>
                                  <a:pt x="0" y="67056"/>
                                  <a:pt x="0" y="53340"/>
                                </a:cubicBezTo>
                                <a:cubicBezTo>
                                  <a:pt x="0" y="38100"/>
                                  <a:pt x="6096" y="25908"/>
                                  <a:pt x="15240" y="15240"/>
                                </a:cubicBezTo>
                                <a:cubicBezTo>
                                  <a:pt x="25908" y="6096"/>
                                  <a:pt x="38100" y="0"/>
                                  <a:pt x="5334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1" name="Shape 8231"/>
                        <wps:cNvSpPr/>
                        <wps:spPr>
                          <a:xfrm>
                            <a:off x="377952" y="0"/>
                            <a:ext cx="533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6680">
                                <a:moveTo>
                                  <a:pt x="0" y="1524"/>
                                </a:moveTo>
                                <a:cubicBezTo>
                                  <a:pt x="15240" y="0"/>
                                  <a:pt x="28956" y="6096"/>
                                  <a:pt x="38100" y="15240"/>
                                </a:cubicBezTo>
                                <a:cubicBezTo>
                                  <a:pt x="48768" y="25908"/>
                                  <a:pt x="53340" y="38100"/>
                                  <a:pt x="53340" y="53340"/>
                                </a:cubicBezTo>
                                <a:cubicBezTo>
                                  <a:pt x="53340" y="65532"/>
                                  <a:pt x="50292" y="77724"/>
                                  <a:pt x="42672" y="86868"/>
                                </a:cubicBezTo>
                                <a:cubicBezTo>
                                  <a:pt x="32004" y="100584"/>
                                  <a:pt x="18288" y="106680"/>
                                  <a:pt x="0" y="106680"/>
                                </a:cubicBezTo>
                                <a:lnTo>
                                  <a:pt x="0" y="102108"/>
                                </a:lnTo>
                                <a:cubicBezTo>
                                  <a:pt x="6096" y="102108"/>
                                  <a:pt x="9144" y="100584"/>
                                  <a:pt x="12192" y="97536"/>
                                </a:cubicBezTo>
                                <a:cubicBezTo>
                                  <a:pt x="16764" y="94488"/>
                                  <a:pt x="19812" y="89916"/>
                                  <a:pt x="22860" y="82296"/>
                                </a:cubicBezTo>
                                <a:cubicBezTo>
                                  <a:pt x="24384" y="76200"/>
                                  <a:pt x="25908" y="65532"/>
                                  <a:pt x="25908" y="54864"/>
                                </a:cubicBezTo>
                                <a:cubicBezTo>
                                  <a:pt x="25908" y="41148"/>
                                  <a:pt x="24384" y="30480"/>
                                  <a:pt x="22860" y="24384"/>
                                </a:cubicBezTo>
                                <a:cubicBezTo>
                                  <a:pt x="19812" y="18288"/>
                                  <a:pt x="16764" y="12192"/>
                                  <a:pt x="13716" y="10668"/>
                                </a:cubicBezTo>
                                <a:cubicBezTo>
                                  <a:pt x="9144" y="7620"/>
                                  <a:pt x="6096" y="6096"/>
                                  <a:pt x="0" y="6096"/>
                                </a:cubicBez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2" name="Shape 8232"/>
                        <wps:cNvSpPr/>
                        <wps:spPr>
                          <a:xfrm>
                            <a:off x="445008" y="1524"/>
                            <a:ext cx="7162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05156">
                                <a:moveTo>
                                  <a:pt x="32004" y="0"/>
                                </a:moveTo>
                                <a:cubicBezTo>
                                  <a:pt x="35052" y="0"/>
                                  <a:pt x="38100" y="0"/>
                                  <a:pt x="41148" y="1524"/>
                                </a:cubicBezTo>
                                <a:cubicBezTo>
                                  <a:pt x="44196" y="1524"/>
                                  <a:pt x="47244" y="3048"/>
                                  <a:pt x="50292" y="4572"/>
                                </a:cubicBezTo>
                                <a:cubicBezTo>
                                  <a:pt x="53340" y="6096"/>
                                  <a:pt x="56388" y="7620"/>
                                  <a:pt x="57912" y="7620"/>
                                </a:cubicBezTo>
                                <a:cubicBezTo>
                                  <a:pt x="57912" y="7620"/>
                                  <a:pt x="59436" y="7620"/>
                                  <a:pt x="60960" y="6096"/>
                                </a:cubicBezTo>
                                <a:cubicBezTo>
                                  <a:pt x="60960" y="4572"/>
                                  <a:pt x="62484" y="3048"/>
                                  <a:pt x="62484" y="0"/>
                                </a:cubicBezTo>
                                <a:lnTo>
                                  <a:pt x="65532" y="0"/>
                                </a:lnTo>
                                <a:lnTo>
                                  <a:pt x="65532" y="33528"/>
                                </a:lnTo>
                                <a:lnTo>
                                  <a:pt x="62484" y="33528"/>
                                </a:lnTo>
                                <a:cubicBezTo>
                                  <a:pt x="60960" y="24384"/>
                                  <a:pt x="57912" y="18288"/>
                                  <a:pt x="51816" y="12192"/>
                                </a:cubicBezTo>
                                <a:cubicBezTo>
                                  <a:pt x="45720" y="7620"/>
                                  <a:pt x="39624" y="4572"/>
                                  <a:pt x="33528" y="4572"/>
                                </a:cubicBezTo>
                                <a:cubicBezTo>
                                  <a:pt x="28956" y="4572"/>
                                  <a:pt x="24384" y="6096"/>
                                  <a:pt x="21336" y="9144"/>
                                </a:cubicBezTo>
                                <a:cubicBezTo>
                                  <a:pt x="18288" y="10668"/>
                                  <a:pt x="16764" y="13716"/>
                                  <a:pt x="16764" y="18288"/>
                                </a:cubicBezTo>
                                <a:cubicBezTo>
                                  <a:pt x="16764" y="19812"/>
                                  <a:pt x="16764" y="22860"/>
                                  <a:pt x="18288" y="24384"/>
                                </a:cubicBezTo>
                                <a:cubicBezTo>
                                  <a:pt x="19812" y="25908"/>
                                  <a:pt x="22860" y="28956"/>
                                  <a:pt x="25908" y="30480"/>
                                </a:cubicBezTo>
                                <a:cubicBezTo>
                                  <a:pt x="27432" y="32004"/>
                                  <a:pt x="33528" y="35052"/>
                                  <a:pt x="41148" y="39624"/>
                                </a:cubicBezTo>
                                <a:cubicBezTo>
                                  <a:pt x="53340" y="45720"/>
                                  <a:pt x="62484" y="51816"/>
                                  <a:pt x="65532" y="56388"/>
                                </a:cubicBezTo>
                                <a:cubicBezTo>
                                  <a:pt x="70104" y="60960"/>
                                  <a:pt x="71628" y="67056"/>
                                  <a:pt x="71628" y="74676"/>
                                </a:cubicBezTo>
                                <a:cubicBezTo>
                                  <a:pt x="71628" y="82296"/>
                                  <a:pt x="68580" y="89916"/>
                                  <a:pt x="62484" y="96012"/>
                                </a:cubicBezTo>
                                <a:cubicBezTo>
                                  <a:pt x="54864" y="102108"/>
                                  <a:pt x="47244" y="105156"/>
                                  <a:pt x="36576" y="105156"/>
                                </a:cubicBezTo>
                                <a:cubicBezTo>
                                  <a:pt x="33528" y="105156"/>
                                  <a:pt x="30480" y="105156"/>
                                  <a:pt x="27432" y="103632"/>
                                </a:cubicBezTo>
                                <a:cubicBezTo>
                                  <a:pt x="24384" y="103632"/>
                                  <a:pt x="21336" y="102108"/>
                                  <a:pt x="16764" y="99060"/>
                                </a:cubicBezTo>
                                <a:cubicBezTo>
                                  <a:pt x="13716" y="97536"/>
                                  <a:pt x="12192" y="97536"/>
                                  <a:pt x="10668" y="97536"/>
                                </a:cubicBezTo>
                                <a:cubicBezTo>
                                  <a:pt x="9144" y="97536"/>
                                  <a:pt x="7620" y="97536"/>
                                  <a:pt x="6096" y="99060"/>
                                </a:cubicBezTo>
                                <a:cubicBezTo>
                                  <a:pt x="4572" y="100584"/>
                                  <a:pt x="4572" y="102108"/>
                                  <a:pt x="3048" y="105156"/>
                                </a:cubicBezTo>
                                <a:lnTo>
                                  <a:pt x="0" y="105156"/>
                                </a:lnTo>
                                <a:lnTo>
                                  <a:pt x="0" y="67056"/>
                                </a:lnTo>
                                <a:lnTo>
                                  <a:pt x="3048" y="67056"/>
                                </a:lnTo>
                                <a:cubicBezTo>
                                  <a:pt x="6096" y="77724"/>
                                  <a:pt x="9144" y="85344"/>
                                  <a:pt x="15240" y="91440"/>
                                </a:cubicBezTo>
                                <a:cubicBezTo>
                                  <a:pt x="22860" y="97536"/>
                                  <a:pt x="28956" y="100584"/>
                                  <a:pt x="36576" y="100584"/>
                                </a:cubicBezTo>
                                <a:cubicBezTo>
                                  <a:pt x="42672" y="100584"/>
                                  <a:pt x="47244" y="99060"/>
                                  <a:pt x="50292" y="96012"/>
                                </a:cubicBezTo>
                                <a:cubicBezTo>
                                  <a:pt x="53340" y="92964"/>
                                  <a:pt x="54864" y="88392"/>
                                  <a:pt x="54864" y="85344"/>
                                </a:cubicBezTo>
                                <a:cubicBezTo>
                                  <a:pt x="54864" y="82296"/>
                                  <a:pt x="54864" y="80772"/>
                                  <a:pt x="53340" y="77724"/>
                                </a:cubicBezTo>
                                <a:cubicBezTo>
                                  <a:pt x="51816" y="76200"/>
                                  <a:pt x="50292" y="73152"/>
                                  <a:pt x="47244" y="71628"/>
                                </a:cubicBezTo>
                                <a:cubicBezTo>
                                  <a:pt x="44196" y="70104"/>
                                  <a:pt x="39624" y="67056"/>
                                  <a:pt x="33528" y="64008"/>
                                </a:cubicBezTo>
                                <a:cubicBezTo>
                                  <a:pt x="24384" y="59436"/>
                                  <a:pt x="16764" y="54864"/>
                                  <a:pt x="13716" y="51816"/>
                                </a:cubicBezTo>
                                <a:cubicBezTo>
                                  <a:pt x="9144" y="48768"/>
                                  <a:pt x="6096" y="45720"/>
                                  <a:pt x="3048" y="41148"/>
                                </a:cubicBezTo>
                                <a:cubicBezTo>
                                  <a:pt x="1524" y="38100"/>
                                  <a:pt x="0" y="33528"/>
                                  <a:pt x="0" y="28956"/>
                                </a:cubicBezTo>
                                <a:cubicBezTo>
                                  <a:pt x="0" y="21336"/>
                                  <a:pt x="3048" y="13716"/>
                                  <a:pt x="9144" y="7620"/>
                                </a:cubicBezTo>
                                <a:cubicBezTo>
                                  <a:pt x="15240" y="3048"/>
                                  <a:pt x="2286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3" name="Shape 8233"/>
                        <wps:cNvSpPr/>
                        <wps:spPr>
                          <a:xfrm>
                            <a:off x="525780" y="3048"/>
                            <a:ext cx="96012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02108">
                                <a:moveTo>
                                  <a:pt x="10668" y="0"/>
                                </a:moveTo>
                                <a:lnTo>
                                  <a:pt x="89916" y="0"/>
                                </a:lnTo>
                                <a:lnTo>
                                  <a:pt x="30480" y="96012"/>
                                </a:lnTo>
                                <a:lnTo>
                                  <a:pt x="48768" y="96012"/>
                                </a:lnTo>
                                <a:cubicBezTo>
                                  <a:pt x="57912" y="96012"/>
                                  <a:pt x="64008" y="94488"/>
                                  <a:pt x="68580" y="94488"/>
                                </a:cubicBezTo>
                                <a:cubicBezTo>
                                  <a:pt x="74676" y="92964"/>
                                  <a:pt x="79248" y="88392"/>
                                  <a:pt x="83820" y="83820"/>
                                </a:cubicBezTo>
                                <a:cubicBezTo>
                                  <a:pt x="88392" y="79248"/>
                                  <a:pt x="91440" y="73152"/>
                                  <a:pt x="92964" y="65532"/>
                                </a:cubicBezTo>
                                <a:lnTo>
                                  <a:pt x="96012" y="65532"/>
                                </a:lnTo>
                                <a:lnTo>
                                  <a:pt x="91440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59436" y="6096"/>
                                </a:lnTo>
                                <a:lnTo>
                                  <a:pt x="44196" y="6096"/>
                                </a:lnTo>
                                <a:cubicBezTo>
                                  <a:pt x="38100" y="6096"/>
                                  <a:pt x="33528" y="6096"/>
                                  <a:pt x="32004" y="6096"/>
                                </a:cubicBezTo>
                                <a:cubicBezTo>
                                  <a:pt x="28956" y="7620"/>
                                  <a:pt x="25908" y="7620"/>
                                  <a:pt x="22860" y="10668"/>
                                </a:cubicBezTo>
                                <a:cubicBezTo>
                                  <a:pt x="19812" y="12192"/>
                                  <a:pt x="16764" y="15240"/>
                                  <a:pt x="15240" y="18288"/>
                                </a:cubicBezTo>
                                <a:cubicBezTo>
                                  <a:pt x="12192" y="21336"/>
                                  <a:pt x="10668" y="24384"/>
                                  <a:pt x="9144" y="30480"/>
                                </a:cubicBezTo>
                                <a:lnTo>
                                  <a:pt x="7620" y="3048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4" name="Shape 8234"/>
                        <wps:cNvSpPr/>
                        <wps:spPr>
                          <a:xfrm>
                            <a:off x="626364" y="3047"/>
                            <a:ext cx="92964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02108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30480"/>
                                </a:lnTo>
                                <a:lnTo>
                                  <a:pt x="82296" y="30480"/>
                                </a:lnTo>
                                <a:cubicBezTo>
                                  <a:pt x="80772" y="22860"/>
                                  <a:pt x="79248" y="16764"/>
                                  <a:pt x="76200" y="13716"/>
                                </a:cubicBezTo>
                                <a:cubicBezTo>
                                  <a:pt x="74676" y="10668"/>
                                  <a:pt x="70104" y="9144"/>
                                  <a:pt x="65532" y="7620"/>
                                </a:cubicBezTo>
                                <a:cubicBezTo>
                                  <a:pt x="64008" y="6096"/>
                                  <a:pt x="57912" y="6096"/>
                                  <a:pt x="50292" y="6096"/>
                                </a:cubicBezTo>
                                <a:lnTo>
                                  <a:pt x="38100" y="6096"/>
                                </a:lnTo>
                                <a:lnTo>
                                  <a:pt x="38100" y="48768"/>
                                </a:lnTo>
                                <a:lnTo>
                                  <a:pt x="41148" y="48768"/>
                                </a:lnTo>
                                <a:cubicBezTo>
                                  <a:pt x="47244" y="48768"/>
                                  <a:pt x="51816" y="45720"/>
                                  <a:pt x="54864" y="42672"/>
                                </a:cubicBezTo>
                                <a:cubicBezTo>
                                  <a:pt x="57912" y="38100"/>
                                  <a:pt x="59436" y="32004"/>
                                  <a:pt x="59436" y="24384"/>
                                </a:cubicBezTo>
                                <a:lnTo>
                                  <a:pt x="62484" y="24384"/>
                                </a:lnTo>
                                <a:lnTo>
                                  <a:pt x="62484" y="77724"/>
                                </a:lnTo>
                                <a:lnTo>
                                  <a:pt x="59436" y="77724"/>
                                </a:lnTo>
                                <a:cubicBezTo>
                                  <a:pt x="59436" y="71628"/>
                                  <a:pt x="57912" y="67056"/>
                                  <a:pt x="56388" y="62484"/>
                                </a:cubicBezTo>
                                <a:cubicBezTo>
                                  <a:pt x="54864" y="59436"/>
                                  <a:pt x="51816" y="56388"/>
                                  <a:pt x="50292" y="54864"/>
                                </a:cubicBezTo>
                                <a:cubicBezTo>
                                  <a:pt x="47244" y="53340"/>
                                  <a:pt x="44196" y="53340"/>
                                  <a:pt x="38100" y="53340"/>
                                </a:cubicBezTo>
                                <a:lnTo>
                                  <a:pt x="38100" y="82296"/>
                                </a:lnTo>
                                <a:cubicBezTo>
                                  <a:pt x="38100" y="88392"/>
                                  <a:pt x="39624" y="91440"/>
                                  <a:pt x="39624" y="92964"/>
                                </a:cubicBezTo>
                                <a:cubicBezTo>
                                  <a:pt x="39624" y="94488"/>
                                  <a:pt x="41148" y="94488"/>
                                  <a:pt x="42672" y="96012"/>
                                </a:cubicBezTo>
                                <a:cubicBezTo>
                                  <a:pt x="44196" y="97536"/>
                                  <a:pt x="45720" y="97536"/>
                                  <a:pt x="48768" y="97536"/>
                                </a:cubicBezTo>
                                <a:lnTo>
                                  <a:pt x="54864" y="97536"/>
                                </a:lnTo>
                                <a:cubicBezTo>
                                  <a:pt x="64008" y="97536"/>
                                  <a:pt x="71628" y="94488"/>
                                  <a:pt x="77724" y="89916"/>
                                </a:cubicBezTo>
                                <a:cubicBezTo>
                                  <a:pt x="83820" y="85344"/>
                                  <a:pt x="88392" y="79248"/>
                                  <a:pt x="89916" y="70104"/>
                                </a:cubicBezTo>
                                <a:lnTo>
                                  <a:pt x="92964" y="70104"/>
                                </a:lnTo>
                                <a:lnTo>
                                  <a:pt x="88392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4572" y="99060"/>
                                </a:lnTo>
                                <a:cubicBezTo>
                                  <a:pt x="6096" y="99060"/>
                                  <a:pt x="9144" y="99060"/>
                                  <a:pt x="10668" y="97536"/>
                                </a:cubicBezTo>
                                <a:cubicBezTo>
                                  <a:pt x="12192" y="96012"/>
                                  <a:pt x="12192" y="96012"/>
                                  <a:pt x="13716" y="94488"/>
                                </a:cubicBezTo>
                                <a:cubicBezTo>
                                  <a:pt x="13716" y="92964"/>
                                  <a:pt x="13716" y="89916"/>
                                  <a:pt x="13716" y="85344"/>
                                </a:cubicBezTo>
                                <a:lnTo>
                                  <a:pt x="13716" y="16764"/>
                                </a:lnTo>
                                <a:cubicBezTo>
                                  <a:pt x="13716" y="12192"/>
                                  <a:pt x="13716" y="9144"/>
                                  <a:pt x="13716" y="9144"/>
                                </a:cubicBezTo>
                                <a:cubicBezTo>
                                  <a:pt x="13716" y="7620"/>
                                  <a:pt x="12192" y="6096"/>
                                  <a:pt x="10668" y="4572"/>
                                </a:cubicBezTo>
                                <a:cubicBezTo>
                                  <a:pt x="9144" y="3048"/>
                                  <a:pt x="7620" y="3048"/>
                                  <a:pt x="4572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5" name="Shape 8235"/>
                        <wps:cNvSpPr/>
                        <wps:spPr>
                          <a:xfrm>
                            <a:off x="728472" y="3048"/>
                            <a:ext cx="10363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363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83820" y="60960"/>
                                </a:lnTo>
                                <a:lnTo>
                                  <a:pt x="83820" y="19812"/>
                                </a:lnTo>
                                <a:cubicBezTo>
                                  <a:pt x="83820" y="13716"/>
                                  <a:pt x="83820" y="9144"/>
                                  <a:pt x="80772" y="7620"/>
                                </a:cubicBezTo>
                                <a:cubicBezTo>
                                  <a:pt x="79248" y="4572"/>
                                  <a:pt x="76200" y="3048"/>
                                  <a:pt x="70104" y="3048"/>
                                </a:cubicBezTo>
                                <a:lnTo>
                                  <a:pt x="70104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3048"/>
                                </a:lnTo>
                                <a:cubicBezTo>
                                  <a:pt x="99060" y="3048"/>
                                  <a:pt x="96012" y="4572"/>
                                  <a:pt x="94488" y="4572"/>
                                </a:cubicBezTo>
                                <a:cubicBezTo>
                                  <a:pt x="92964" y="6096"/>
                                  <a:pt x="91440" y="7620"/>
                                  <a:pt x="91440" y="9144"/>
                                </a:cubicBezTo>
                                <a:cubicBezTo>
                                  <a:pt x="89916" y="10668"/>
                                  <a:pt x="89916" y="15240"/>
                                  <a:pt x="89916" y="19812"/>
                                </a:cubicBezTo>
                                <a:lnTo>
                                  <a:pt x="89916" y="103632"/>
                                </a:lnTo>
                                <a:lnTo>
                                  <a:pt x="86868" y="103632"/>
                                </a:lnTo>
                                <a:lnTo>
                                  <a:pt x="19812" y="19812"/>
                                </a:lnTo>
                                <a:lnTo>
                                  <a:pt x="19812" y="85344"/>
                                </a:lnTo>
                                <a:cubicBezTo>
                                  <a:pt x="19812" y="89916"/>
                                  <a:pt x="21336" y="94488"/>
                                  <a:pt x="22860" y="96012"/>
                                </a:cubicBezTo>
                                <a:cubicBezTo>
                                  <a:pt x="25908" y="97536"/>
                                  <a:pt x="28956" y="99060"/>
                                  <a:pt x="32004" y="99060"/>
                                </a:cubicBezTo>
                                <a:lnTo>
                                  <a:pt x="33528" y="99060"/>
                                </a:lnTo>
                                <a:lnTo>
                                  <a:pt x="33528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cubicBezTo>
                                  <a:pt x="4572" y="99060"/>
                                  <a:pt x="9144" y="97536"/>
                                  <a:pt x="10668" y="96012"/>
                                </a:cubicBezTo>
                                <a:cubicBezTo>
                                  <a:pt x="12192" y="92964"/>
                                  <a:pt x="13716" y="89916"/>
                                  <a:pt x="13716" y="85344"/>
                                </a:cubicBezTo>
                                <a:lnTo>
                                  <a:pt x="13716" y="12192"/>
                                </a:lnTo>
                                <a:lnTo>
                                  <a:pt x="12192" y="9144"/>
                                </a:lnTo>
                                <a:cubicBezTo>
                                  <a:pt x="9144" y="6096"/>
                                  <a:pt x="7620" y="4572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6" name="Shape 8236"/>
                        <wps:cNvSpPr/>
                        <wps:spPr>
                          <a:xfrm>
                            <a:off x="838200" y="3047"/>
                            <a:ext cx="5181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02108">
                                <a:moveTo>
                                  <a:pt x="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3048"/>
                                </a:lnTo>
                                <a:lnTo>
                                  <a:pt x="48768" y="3048"/>
                                </a:lnTo>
                                <a:cubicBezTo>
                                  <a:pt x="45720" y="3048"/>
                                  <a:pt x="44196" y="3048"/>
                                  <a:pt x="42672" y="4572"/>
                                </a:cubicBezTo>
                                <a:cubicBezTo>
                                  <a:pt x="41148" y="4572"/>
                                  <a:pt x="39624" y="6096"/>
                                  <a:pt x="39624" y="7620"/>
                                </a:cubicBezTo>
                                <a:cubicBezTo>
                                  <a:pt x="38100" y="9144"/>
                                  <a:pt x="38100" y="12192"/>
                                  <a:pt x="38100" y="16764"/>
                                </a:cubicBezTo>
                                <a:lnTo>
                                  <a:pt x="38100" y="85344"/>
                                </a:lnTo>
                                <a:cubicBezTo>
                                  <a:pt x="38100" y="89916"/>
                                  <a:pt x="38100" y="92964"/>
                                  <a:pt x="39624" y="94488"/>
                                </a:cubicBezTo>
                                <a:cubicBezTo>
                                  <a:pt x="39624" y="96012"/>
                                  <a:pt x="41148" y="96012"/>
                                  <a:pt x="42672" y="97536"/>
                                </a:cubicBezTo>
                                <a:cubicBezTo>
                                  <a:pt x="44196" y="99060"/>
                                  <a:pt x="45720" y="99060"/>
                                  <a:pt x="48768" y="99060"/>
                                </a:cubicBezTo>
                                <a:lnTo>
                                  <a:pt x="51816" y="99060"/>
                                </a:lnTo>
                                <a:lnTo>
                                  <a:pt x="5181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cubicBezTo>
                                  <a:pt x="6096" y="99060"/>
                                  <a:pt x="9144" y="99060"/>
                                  <a:pt x="10668" y="97536"/>
                                </a:cubicBezTo>
                                <a:cubicBezTo>
                                  <a:pt x="12192" y="96012"/>
                                  <a:pt x="12192" y="96012"/>
                                  <a:pt x="13716" y="94488"/>
                                </a:cubicBezTo>
                                <a:cubicBezTo>
                                  <a:pt x="13716" y="92964"/>
                                  <a:pt x="13716" y="89916"/>
                                  <a:pt x="13716" y="85344"/>
                                </a:cubicBezTo>
                                <a:lnTo>
                                  <a:pt x="13716" y="16764"/>
                                </a:lnTo>
                                <a:cubicBezTo>
                                  <a:pt x="13716" y="12192"/>
                                  <a:pt x="13716" y="9144"/>
                                  <a:pt x="13716" y="7620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9144" y="3048"/>
                                  <a:pt x="6096" y="3048"/>
                                  <a:pt x="3048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7" name="Shape 8237"/>
                        <wps:cNvSpPr/>
                        <wps:spPr>
                          <a:xfrm>
                            <a:off x="896112" y="19083"/>
                            <a:ext cx="45720" cy="8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86073">
                                <a:moveTo>
                                  <a:pt x="45720" y="0"/>
                                </a:moveTo>
                                <a:lnTo>
                                  <a:pt x="45720" y="15969"/>
                                </a:lnTo>
                                <a:lnTo>
                                  <a:pt x="30480" y="51021"/>
                                </a:lnTo>
                                <a:lnTo>
                                  <a:pt x="45720" y="51021"/>
                                </a:lnTo>
                                <a:lnTo>
                                  <a:pt x="45720" y="57117"/>
                                </a:lnTo>
                                <a:lnTo>
                                  <a:pt x="27432" y="57117"/>
                                </a:lnTo>
                                <a:lnTo>
                                  <a:pt x="22860" y="66261"/>
                                </a:lnTo>
                                <a:cubicBezTo>
                                  <a:pt x="21336" y="69309"/>
                                  <a:pt x="21336" y="72357"/>
                                  <a:pt x="21336" y="75405"/>
                                </a:cubicBezTo>
                                <a:cubicBezTo>
                                  <a:pt x="21336" y="76929"/>
                                  <a:pt x="21336" y="79977"/>
                                  <a:pt x="24384" y="81501"/>
                                </a:cubicBezTo>
                                <a:cubicBezTo>
                                  <a:pt x="25908" y="81501"/>
                                  <a:pt x="28956" y="83025"/>
                                  <a:pt x="33528" y="83025"/>
                                </a:cubicBezTo>
                                <a:lnTo>
                                  <a:pt x="33528" y="86073"/>
                                </a:lnTo>
                                <a:lnTo>
                                  <a:pt x="0" y="86073"/>
                                </a:lnTo>
                                <a:lnTo>
                                  <a:pt x="0" y="83025"/>
                                </a:lnTo>
                                <a:cubicBezTo>
                                  <a:pt x="4572" y="81501"/>
                                  <a:pt x="7620" y="79977"/>
                                  <a:pt x="9144" y="78453"/>
                                </a:cubicBezTo>
                                <a:cubicBezTo>
                                  <a:pt x="12192" y="75405"/>
                                  <a:pt x="15240" y="70833"/>
                                  <a:pt x="18288" y="63213"/>
                                </a:cubicBez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8" name="Shape 8238"/>
                        <wps:cNvSpPr/>
                        <wps:spPr>
                          <a:xfrm>
                            <a:off x="941832" y="1524"/>
                            <a:ext cx="6096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10363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45720" y="82296"/>
                                </a:lnTo>
                                <a:cubicBezTo>
                                  <a:pt x="48768" y="91440"/>
                                  <a:pt x="51816" y="96012"/>
                                  <a:pt x="54864" y="97536"/>
                                </a:cubicBezTo>
                                <a:cubicBezTo>
                                  <a:pt x="56388" y="99060"/>
                                  <a:pt x="57912" y="100584"/>
                                  <a:pt x="60960" y="100584"/>
                                </a:cubicBezTo>
                                <a:lnTo>
                                  <a:pt x="60960" y="103632"/>
                                </a:lnTo>
                                <a:lnTo>
                                  <a:pt x="13716" y="103632"/>
                                </a:lnTo>
                                <a:lnTo>
                                  <a:pt x="13716" y="100584"/>
                                </a:lnTo>
                                <a:lnTo>
                                  <a:pt x="15240" y="100584"/>
                                </a:lnTo>
                                <a:cubicBezTo>
                                  <a:pt x="19812" y="100584"/>
                                  <a:pt x="22860" y="99060"/>
                                  <a:pt x="24384" y="99060"/>
                                </a:cubicBezTo>
                                <a:cubicBezTo>
                                  <a:pt x="24384" y="97536"/>
                                  <a:pt x="25908" y="96012"/>
                                  <a:pt x="25908" y="94488"/>
                                </a:cubicBezTo>
                                <a:cubicBezTo>
                                  <a:pt x="25908" y="94488"/>
                                  <a:pt x="25908" y="92964"/>
                                  <a:pt x="24384" y="92964"/>
                                </a:cubicBezTo>
                                <a:cubicBezTo>
                                  <a:pt x="24384" y="91440"/>
                                  <a:pt x="24384" y="89916"/>
                                  <a:pt x="22860" y="86868"/>
                                </a:cubicBezTo>
                                <a:lnTo>
                                  <a:pt x="16764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68580"/>
                                </a:lnTo>
                                <a:lnTo>
                                  <a:pt x="15240" y="68580"/>
                                </a:lnTo>
                                <a:lnTo>
                                  <a:pt x="0" y="33528"/>
                                </a:lnTo>
                                <a:lnTo>
                                  <a:pt x="0" y="1755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09ECB" id="Group 64589" o:spid="_x0000_s1026" style="width:78.95pt;height:8.4pt;mso-position-horizontal-relative:char;mso-position-vertical-relative:line" coordsize="10027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">
                <v:shape id="Shape 8227" o:spid="_x0000_s1027" style="position:absolute;top:30;width:960;height:1021;visibility:visible;mso-wrap-style:square;v-text-anchor:top" coordsize="96012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" path="m10668,l89916,,30480,96012r19812,c59436,96012,65532,94488,68580,94488,74676,92964,79248,88392,83820,83820v4572,-4572,7620,-10668,9144,-18288l96012,65532r-4572,36576l,102108,59436,6096r-15240,c38100,6096,35052,6096,33528,6096,28956,7620,25908,7620,22860,10668v-3048,1524,-6096,4572,-7620,7620c13716,21336,12192,24384,10668,30480r-3048,l10668,xe" fillcolor="black" stroked="f" strokeweight="0">
                  <v:stroke miterlimit="83231f" joinstyle="miter"/>
                  <v:path arrowok="t" textboxrect="0,0,96012,102108"/>
                </v:shape>
                <v:shape id="Shape 8228" o:spid="_x0000_s1028" style="position:absolute;left:1051;top:15;width:1067;height:1051;visibility:visible;mso-wrap-style:square;v-text-anchor:top" coordsize="106680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" path="m53340,v6096,,9144,,13716,1524c68580,1524,73152,3048,77724,4572v4572,1524,7620,3048,7620,3048c86868,7620,88392,6096,89916,6096,89916,4572,91440,3048,92964,r3048,l96012,35052r-3048,c89916,24384,85344,16764,77724,12192,71628,7620,65532,4572,57912,4572v-7620,,-13716,1524,-18288,6096c35052,15240,32004,21336,30480,28956v-3048,7620,-3048,15240,-3048,24384c27432,62484,27432,71628,30480,79248v1524,7620,4572,12192,10668,15240c45720,99060,50292,100584,56388,100584v3048,,4572,,7620,-1524c67056,99060,68580,97536,71628,97536r,-21336c71628,71628,71628,70104,70104,68580v,-1524,-1524,-3048,-3048,-3048c65532,64008,62484,64008,60960,64008r-3048,l57912,60960r48768,l106680,64008v-3048,,-6096,,-7620,1524c97536,65532,97536,67056,96012,68580v,1524,,3048,,7620l96012,97536v-6096,1524,-13716,4572,-19812,6096c70104,103632,62484,105156,54864,105156v-9144,,-16764,-1524,-22860,-4572c25908,99060,19812,94488,15240,91440,10668,86868,7620,82296,4572,76200,1524,70104,,62484,,53340,,38100,4572,25908,15240,15240,25908,4572,38100,,53340,xe" fillcolor="black" stroked="f" strokeweight="0">
                  <v:stroke miterlimit="83231f" joinstyle="miter"/>
                  <v:path arrowok="t" textboxrect="0,0,106680,105156"/>
                </v:shape>
                <v:shape id="Shape 8229" o:spid="_x0000_s1029" style="position:absolute;left:2194;top:30;width:945;height:1021;visibility:visible;mso-wrap-style:square;v-text-anchor:top" coordsize="9448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" path="m1524,l54864,r,3048l48768,3048v-3048,,-4572,,-6096,1524c41148,6096,39624,7620,39624,9144v,1524,,3048,,9144l39624,38100,56388,24384r,7620l39624,45720r,38100c39624,88392,39624,91440,39624,92964v1524,1524,1524,3048,4572,4572c44196,97536,47244,97536,51816,97536r9144,c68580,97536,74676,94488,79248,89916,83820,85344,88392,77724,91440,67056r3048,l91440,102108r-89916,l1524,99060r3048,c7620,99060,9144,99060,10668,97536v1524,-1524,3048,-1524,3048,-3048c13716,92964,15240,89916,15240,83820r,-18288l,76200,,70104,15240,57912r,-39624c15240,12192,13716,9144,13716,7620v,-1524,-1524,-3048,-3048,-3048c9144,3048,7620,3048,4572,3048r-3048,l1524,xe" fillcolor="black" stroked="f" strokeweight="0">
                  <v:stroke miterlimit="83231f" joinstyle="miter"/>
                  <v:path arrowok="t" textboxrect="0,0,94488,102108"/>
                </v:shape>
                <v:shape id="Shape 8230" o:spid="_x0000_s1030" style="position:absolute;left:3246;width:533;height:1066;visibility:visible;mso-wrap-style:square;v-text-anchor:top" coordsize="533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" path="m53340,1524r,4572c45720,6096,38100,10668,33528,19812v-3048,7620,-6096,19812,-6096,35052c27432,71628,30480,85344,36576,92964v4572,6096,9144,9144,16764,9144l53340,106680v-16764,,-32004,-6096,-41148,-18288c4572,77724,,67056,,53340,,38100,6096,25908,15240,15240,25908,6096,38100,,53340,1524xe" fillcolor="black" stroked="f" strokeweight="0">
                  <v:stroke miterlimit="83231f" joinstyle="miter"/>
                  <v:path arrowok="t" textboxrect="0,0,53340,106680"/>
                </v:shape>
                <v:shape id="Shape 8231" o:spid="_x0000_s1031" style="position:absolute;left:3779;width:533;height:1066;visibility:visible;mso-wrap-style:square;v-text-anchor:top" coordsize="533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" path="m,1524c15240,,28956,6096,38100,15240,48768,25908,53340,38100,53340,53340v,12192,-3048,24384,-10668,33528c32004,100584,18288,106680,,106680r,-4572c6096,102108,9144,100584,12192,97536v4572,-3048,7620,-7620,10668,-15240c24384,76200,25908,65532,25908,54864v,-13716,-1524,-24384,-3048,-30480c19812,18288,16764,12192,13716,10668,9144,7620,6096,6096,,6096l,1524xe" fillcolor="black" stroked="f" strokeweight="0">
                  <v:stroke miterlimit="83231f" joinstyle="miter"/>
                  <v:path arrowok="t" textboxrect="0,0,53340,106680"/>
                </v:shape>
                <v:shape id="Shape 8232" o:spid="_x0000_s1032" style="position:absolute;left:4450;top:15;width:716;height:1051;visibility:visible;mso-wrap-style:square;v-text-anchor:top" coordsize="7162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" path="m32004,v3048,,6096,,9144,1524c44196,1524,47244,3048,50292,4572v3048,1524,6096,3048,7620,3048c57912,7620,59436,7620,60960,6096,60960,4572,62484,3048,62484,r3048,l65532,33528r-3048,c60960,24384,57912,18288,51816,12192,45720,7620,39624,4572,33528,4572v-4572,,-9144,1524,-12192,4572c18288,10668,16764,13716,16764,18288v,1524,,4572,1524,6096c19812,25908,22860,28956,25908,30480v1524,1524,7620,4572,15240,9144c53340,45720,62484,51816,65532,56388v4572,4572,6096,10668,6096,18288c71628,82296,68580,89916,62484,96012v-7620,6096,-15240,9144,-25908,9144c33528,105156,30480,105156,27432,103632v-3048,,-6096,-1524,-10668,-4572c13716,97536,12192,97536,10668,97536v-1524,,-3048,,-4572,1524c4572,100584,4572,102108,3048,105156r-3048,l,67056r3048,c6096,77724,9144,85344,15240,91440v7620,6096,13716,9144,21336,9144c42672,100584,47244,99060,50292,96012v3048,-3048,4572,-7620,4572,-10668c54864,82296,54864,80772,53340,77724,51816,76200,50292,73152,47244,71628,44196,70104,39624,67056,33528,64008,24384,59436,16764,54864,13716,51816,9144,48768,6096,45720,3048,41148,1524,38100,,33528,,28956,,21336,3048,13716,9144,7620,15240,3048,22860,,32004,xe" fillcolor="black" stroked="f" strokeweight="0">
                  <v:stroke miterlimit="83231f" joinstyle="miter"/>
                  <v:path arrowok="t" textboxrect="0,0,71628,105156"/>
                </v:shape>
                <v:shape id="Shape 8233" o:spid="_x0000_s1033" style="position:absolute;left:5257;top:30;width:960;height:1021;visibility:visible;mso-wrap-style:square;v-text-anchor:top" coordsize="96012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" path="m10668,l89916,,30480,96012r18288,c57912,96012,64008,94488,68580,94488,74676,92964,79248,88392,83820,83820v4572,-4572,7620,-10668,9144,-18288l96012,65532r-4572,36576l,102108,59436,6096r-15240,c38100,6096,33528,6096,32004,6096v-3048,1524,-6096,1524,-9144,4572c19812,12192,16764,15240,15240,18288v-3048,3048,-4572,6096,-6096,12192l7620,30480,10668,xe" fillcolor="black" stroked="f" strokeweight="0">
                  <v:stroke miterlimit="83231f" joinstyle="miter"/>
                  <v:path arrowok="t" textboxrect="0,0,96012,102108"/>
                </v:shape>
                <v:shape id="Shape 8234" o:spid="_x0000_s1034" style="position:absolute;left:6263;top:30;width:930;height:1021;visibility:visible;mso-wrap-style:square;v-text-anchor:top" coordsize="92964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" path="m,l85344,r,30480l82296,30480c80772,22860,79248,16764,76200,13716,74676,10668,70104,9144,65532,7620,64008,6096,57912,6096,50292,6096r-12192,l38100,48768r3048,c47244,48768,51816,45720,54864,42672v3048,-4572,4572,-10668,4572,-18288l62484,24384r,53340l59436,77724v,-6096,-1524,-10668,-3048,-15240c54864,59436,51816,56388,50292,54864,47244,53340,44196,53340,38100,53340r,28956c38100,88392,39624,91440,39624,92964v,1524,1524,1524,3048,3048c44196,97536,45720,97536,48768,97536r6096,c64008,97536,71628,94488,77724,89916,83820,85344,88392,79248,89916,70104r3048,l88392,102108,,102108,,99060r4572,c6096,99060,9144,99060,10668,97536v1524,-1524,1524,-1524,3048,-3048c13716,92964,13716,89916,13716,85344r,-68580c13716,12192,13716,9144,13716,9144v,-1524,-1524,-3048,-3048,-4572c9144,3048,7620,3048,4572,3048l,3048,,xe" fillcolor="black" stroked="f" strokeweight="0">
                  <v:stroke miterlimit="83231f" joinstyle="miter"/>
                  <v:path arrowok="t" textboxrect="0,0,92964,102108"/>
                </v:shape>
                <v:shape id="Shape 8235" o:spid="_x0000_s1035" style="position:absolute;left:7284;top:30;width:1037;height:1036;visibility:visible;mso-wrap-style:square;v-text-anchor:top" coordsize="10363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" path="m,l35052,,83820,60960r,-41148c83820,13716,83820,9144,80772,7620,79248,4572,76200,3048,70104,3048l70104,r33528,l103632,3048v-4572,,-7620,1524,-9144,1524c92964,6096,91440,7620,91440,9144v-1524,1524,-1524,6096,-1524,10668l89916,103632r-3048,l19812,19812r,65532c19812,89916,21336,94488,22860,96012v3048,1524,6096,3048,9144,3048l33528,99060r,3048l,102108,,99060v4572,,9144,-1524,10668,-3048c12192,92964,13716,89916,13716,85344r,-73152l12192,9144c9144,6096,7620,4572,6096,4572,4572,3048,3048,3048,,3048l,xe" fillcolor="black" stroked="f" strokeweight="0">
                  <v:stroke miterlimit="83231f" joinstyle="miter"/>
                  <v:path arrowok="t" textboxrect="0,0,103632,103632"/>
                </v:shape>
                <v:shape id="Shape 8236" o:spid="_x0000_s1036" style="position:absolute;left:8382;top:30;width:518;height:1021;visibility:visible;mso-wrap-style:square;v-text-anchor:top" coordsize="51816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" path="m,l51816,r,3048l48768,3048v-3048,,-4572,,-6096,1524c41148,4572,39624,6096,39624,7620v-1524,1524,-1524,4572,-1524,9144l38100,85344v,4572,,7620,1524,9144c39624,96012,41148,96012,42672,97536v1524,1524,3048,1524,6096,1524l51816,99060r,3048l,102108,,99060r3048,c6096,99060,9144,99060,10668,97536v1524,-1524,1524,-1524,3048,-3048c13716,92964,13716,89916,13716,85344r,-68580c13716,12192,13716,9144,13716,7620,12192,6096,12192,4572,10668,4572,9144,3048,6096,3048,3048,3048l,3048,,xe" fillcolor="black" stroked="f" strokeweight="0">
                  <v:stroke miterlimit="83231f" joinstyle="miter"/>
                  <v:path arrowok="t" textboxrect="0,0,51816,102108"/>
                </v:shape>
                <v:shape id="Shape 8237" o:spid="_x0000_s1037" style="position:absolute;left:8961;top:190;width:457;height:861;visibility:visible;mso-wrap-style:square;v-text-anchor:top" coordsize="45720,8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" path="m45720,r,15969l30480,51021r15240,l45720,57117r-18288,l22860,66261v-1524,3048,-1524,6096,-1524,9144c21336,76929,21336,79977,24384,81501v1524,,4572,1524,9144,1524l33528,86073,,86073,,83025c4572,81501,7620,79977,9144,78453v3048,-3048,6096,-7620,9144,-15240l45720,xe" fillcolor="black" stroked="f" strokeweight="0">
                  <v:stroke miterlimit="83231f" joinstyle="miter"/>
                  <v:path arrowok="t" textboxrect="0,0,45720,86073"/>
                </v:shape>
                <v:shape id="Shape 8238" o:spid="_x0000_s1038" style="position:absolute;left:9418;top:15;width:609;height:1036;visibility:visible;mso-wrap-style:square;v-text-anchor:top" coordsize="60960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" path="m7620,l9144,,45720,82296v3048,9144,6096,13716,9144,15240c56388,99060,57912,100584,60960,100584r,3048l13716,103632r,-3048l15240,100584v4572,,7620,-1524,9144,-1524c24384,97536,25908,96012,25908,94488v,,,-1524,-1524,-1524c24384,91440,24384,89916,22860,86868l16764,74676,,74676,,68580r15240,l,33528,,17559,7620,xe" fillcolor="black" stroked="f" strokeweight="0">
                  <v:stroke miterlimit="83231f" joinstyle="miter"/>
                  <v:path arrowok="t" textboxrect="0,0,60960,103632"/>
                </v:shape>
                <w10:anchorlock/>
              </v:group>
            </w:pict>
          </mc:Fallback>
        </mc:AlternateContent>
      </w:r>
      <w:r w:rsidRPr="00044686">
        <w:rPr>
          <w:b/>
          <w:bCs/>
        </w:rPr>
        <w:t xml:space="preserve"> PODEJRZENIA NIEPRAWIDŁOWOŚCI LUB DZIAŁAŃ NIEPOŻĄDANYCH PRZY WDRAŻANIU KPO W MINISTERSTWIE</w:t>
      </w:r>
    </w:p>
    <w:p w14:paraId="4773F96C" w14:textId="77777777" w:rsidR="00D04392" w:rsidRPr="00044686" w:rsidRDefault="00D04392" w:rsidP="00ED5A05">
      <w:pPr>
        <w:jc w:val="center"/>
        <w:rPr>
          <w:b/>
          <w:bCs/>
        </w:rPr>
      </w:pPr>
    </w:p>
    <w:tbl>
      <w:tblPr>
        <w:tblW w:w="9072" w:type="dxa"/>
        <w:tblInd w:w="113" w:type="dxa"/>
        <w:tblCellMar>
          <w:top w:w="84" w:type="dxa"/>
          <w:right w:w="96" w:type="dxa"/>
        </w:tblCellMar>
        <w:tblLook w:val="04A0" w:firstRow="1" w:lastRow="0" w:firstColumn="1" w:lastColumn="0" w:noHBand="0" w:noVBand="1"/>
      </w:tblPr>
      <w:tblGrid>
        <w:gridCol w:w="9072"/>
      </w:tblGrid>
      <w:tr w:rsidR="00ED5A05" w:rsidRPr="00BE5261" w14:paraId="140FD27C" w14:textId="77777777" w:rsidTr="00D04392">
        <w:trPr>
          <w:trHeight w:val="1732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CD49F" w14:textId="744CF178" w:rsidR="00ED5A05" w:rsidRPr="00BE5261" w:rsidRDefault="00ED5A05" w:rsidP="007E2D01">
            <w:pPr>
              <w:rPr>
                <w:b/>
                <w:bCs/>
              </w:rPr>
            </w:pPr>
            <w:r w:rsidRPr="00BE5261">
              <w:rPr>
                <w:b/>
                <w:bCs/>
              </w:rPr>
              <w:t>Zgłoszenie imienne (podanie danych osobowych nie jest obowiązkowe dla przyjęcia i</w:t>
            </w:r>
            <w:r w:rsidR="00982876">
              <w:rPr>
                <w:b/>
                <w:bCs/>
              </w:rPr>
              <w:t> </w:t>
            </w:r>
          </w:p>
          <w:p w14:paraId="2005C336" w14:textId="77777777" w:rsidR="00ED5A05" w:rsidRPr="00BE5261" w:rsidRDefault="00ED5A05" w:rsidP="007E2D01">
            <w:pPr>
              <w:rPr>
                <w:b/>
                <w:bCs/>
              </w:rPr>
            </w:pPr>
            <w:r w:rsidRPr="00BE5261">
              <w:rPr>
                <w:b/>
                <w:bCs/>
              </w:rPr>
              <w:t>rozpatrzenia zgłoszenia):</w:t>
            </w:r>
          </w:p>
          <w:p w14:paraId="181EB461" w14:textId="77777777" w:rsidR="00ED5A05" w:rsidRPr="00BE5261" w:rsidRDefault="00ED5A05" w:rsidP="007E2D01">
            <w:pPr>
              <w:rPr>
                <w:b/>
                <w:bCs/>
              </w:rPr>
            </w:pPr>
            <w:r w:rsidRPr="00BE5261">
              <w:rPr>
                <w:b/>
                <w:bCs/>
              </w:rPr>
              <w:t>Imię i nazwisko:</w:t>
            </w:r>
          </w:p>
          <w:p w14:paraId="64CFD449" w14:textId="0A97555D" w:rsidR="00ED5A05" w:rsidRPr="00BE5261" w:rsidRDefault="00AD2F41" w:rsidP="00D04392">
            <w:r>
              <w:rPr>
                <w:b/>
                <w:bCs/>
              </w:rPr>
              <w:t>A</w:t>
            </w:r>
            <w:r w:rsidR="00ED5A05" w:rsidRPr="00BE5261">
              <w:rPr>
                <w:b/>
                <w:bCs/>
              </w:rPr>
              <w:t>dres korespondencyjny</w:t>
            </w:r>
            <w:r>
              <w:rPr>
                <w:b/>
                <w:bCs/>
              </w:rPr>
              <w:t xml:space="preserve"> lub adres poczty elektronicznej</w:t>
            </w:r>
            <w:r w:rsidR="00ED5A05" w:rsidRPr="00BE5261">
              <w:rPr>
                <w:b/>
                <w:bCs/>
              </w:rPr>
              <w:t>:</w:t>
            </w:r>
          </w:p>
        </w:tc>
      </w:tr>
      <w:tr w:rsidR="00ED5A05" w:rsidRPr="00BE5261" w14:paraId="3809F008" w14:textId="77777777" w:rsidTr="007E2D01">
        <w:trPr>
          <w:trHeight w:val="24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D5E8D" w14:textId="6C822F83" w:rsidR="00ED5A05" w:rsidRPr="00D04392" w:rsidRDefault="00ED5A05" w:rsidP="007E2D01">
            <w:pPr>
              <w:rPr>
                <w:b/>
                <w:bCs/>
              </w:rPr>
            </w:pPr>
            <w:r w:rsidRPr="00D04392">
              <w:rPr>
                <w:b/>
                <w:bCs/>
              </w:rPr>
              <w:t>Treść zgłoszenia</w:t>
            </w:r>
            <w:r w:rsidR="00D04392" w:rsidRPr="00D04392">
              <w:rPr>
                <w:b/>
                <w:bCs/>
              </w:rPr>
              <w:t xml:space="preserve"> (o</w:t>
            </w:r>
            <w:r w:rsidRPr="00D04392">
              <w:rPr>
                <w:b/>
                <w:bCs/>
              </w:rPr>
              <w:t>pisz szczegółowo swoje podejrzenia oraz okoliczności ich zajścia zgodnie z wiedzą, którą</w:t>
            </w:r>
            <w:r w:rsidR="00D04392" w:rsidRPr="00D04392">
              <w:rPr>
                <w:b/>
                <w:bCs/>
              </w:rPr>
              <w:t xml:space="preserve"> </w:t>
            </w:r>
            <w:r w:rsidRPr="00D04392">
              <w:rPr>
                <w:b/>
                <w:bCs/>
              </w:rPr>
              <w:t>posiadasz</w:t>
            </w:r>
            <w:r w:rsidR="00D04392" w:rsidRPr="00D04392">
              <w:rPr>
                <w:b/>
                <w:bCs/>
              </w:rPr>
              <w:t>):</w:t>
            </w:r>
          </w:p>
          <w:p w14:paraId="6351111A" w14:textId="4F2EB1BA" w:rsidR="00ED5A05" w:rsidRPr="00BE5261" w:rsidRDefault="00ED5A05" w:rsidP="007E2D01">
            <w:r w:rsidRPr="00BE5261">
              <w:br/>
            </w:r>
          </w:p>
        </w:tc>
      </w:tr>
      <w:tr w:rsidR="00ED5A05" w:rsidRPr="00BE5261" w14:paraId="000A8B3E" w14:textId="77777777" w:rsidTr="007E2D01">
        <w:trPr>
          <w:trHeight w:val="2136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8A5B9" w14:textId="3912C0B8" w:rsidR="00ED5A05" w:rsidRPr="00293AC7" w:rsidRDefault="00D04392" w:rsidP="00293AC7">
            <w:r>
              <w:rPr>
                <w:b/>
                <w:bCs/>
              </w:rPr>
              <w:t>Z</w:t>
            </w:r>
            <w:r w:rsidR="00ED5A05" w:rsidRPr="00BE5261">
              <w:rPr>
                <w:b/>
                <w:bCs/>
              </w:rPr>
              <w:t>ałącznik</w:t>
            </w:r>
            <w:r w:rsidR="00293AC7">
              <w:rPr>
                <w:b/>
                <w:bCs/>
              </w:rPr>
              <w:t xml:space="preserve"> (dołącz jeśli posiadasz):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165C58A1" w14:textId="49B3C73C" w:rsidR="00261A16" w:rsidRPr="00737F6A" w:rsidRDefault="00261A16" w:rsidP="00177ECE"/>
    <w:sectPr w:rsidR="00261A16" w:rsidRPr="00737F6A" w:rsidSect="00177ECE">
      <w:headerReference w:type="default" r:id="rId11"/>
      <w:pgSz w:w="11906" w:h="16838"/>
      <w:pgMar w:top="1135" w:right="1417" w:bottom="1276" w:left="1417" w:header="567" w:footer="6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058ED" w14:textId="77777777" w:rsidR="003479E4" w:rsidRDefault="003479E4">
      <w:r>
        <w:separator/>
      </w:r>
    </w:p>
  </w:endnote>
  <w:endnote w:type="continuationSeparator" w:id="0">
    <w:p w14:paraId="0517DFB8" w14:textId="77777777" w:rsidR="003479E4" w:rsidRDefault="003479E4">
      <w:r>
        <w:continuationSeparator/>
      </w:r>
    </w:p>
  </w:endnote>
  <w:endnote w:type="continuationNotice" w:id="1">
    <w:p w14:paraId="74517704" w14:textId="77777777" w:rsidR="003479E4" w:rsidRDefault="003479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F83BF" w14:textId="77777777" w:rsidR="006F2EE4" w:rsidRDefault="006F2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CE41A" w14:textId="77777777" w:rsidR="003479E4" w:rsidRDefault="003479E4">
      <w:r>
        <w:separator/>
      </w:r>
    </w:p>
  </w:footnote>
  <w:footnote w:type="continuationSeparator" w:id="0">
    <w:p w14:paraId="3B9069A3" w14:textId="77777777" w:rsidR="003479E4" w:rsidRDefault="003479E4">
      <w:r>
        <w:continuationSeparator/>
      </w:r>
    </w:p>
  </w:footnote>
  <w:footnote w:type="continuationNotice" w:id="1">
    <w:p w14:paraId="3ADFB1AE" w14:textId="77777777" w:rsidR="003479E4" w:rsidRDefault="003479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CCE76" w14:textId="77777777" w:rsidR="00ED5A05" w:rsidRPr="00B371CC" w:rsidRDefault="00ED5A0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5AAE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53F44"/>
    <w:multiLevelType w:val="hybridMultilevel"/>
    <w:tmpl w:val="B4D4CE98"/>
    <w:lvl w:ilvl="0" w:tplc="4B8827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099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05"/>
    <w:rsid w:val="000012DA"/>
    <w:rsid w:val="0000246E"/>
    <w:rsid w:val="00003862"/>
    <w:rsid w:val="00011F9C"/>
    <w:rsid w:val="00012054"/>
    <w:rsid w:val="00012732"/>
    <w:rsid w:val="00012A35"/>
    <w:rsid w:val="00016099"/>
    <w:rsid w:val="00016A0D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025"/>
    <w:rsid w:val="00036B63"/>
    <w:rsid w:val="00037E1A"/>
    <w:rsid w:val="00043495"/>
    <w:rsid w:val="00044686"/>
    <w:rsid w:val="00046A75"/>
    <w:rsid w:val="00047312"/>
    <w:rsid w:val="000508BD"/>
    <w:rsid w:val="000517AB"/>
    <w:rsid w:val="00051FC7"/>
    <w:rsid w:val="0005339C"/>
    <w:rsid w:val="0005571B"/>
    <w:rsid w:val="00057AB3"/>
    <w:rsid w:val="00060076"/>
    <w:rsid w:val="00060432"/>
    <w:rsid w:val="00060D87"/>
    <w:rsid w:val="000615A5"/>
    <w:rsid w:val="00064E4C"/>
    <w:rsid w:val="0006520B"/>
    <w:rsid w:val="00065244"/>
    <w:rsid w:val="00066901"/>
    <w:rsid w:val="00070563"/>
    <w:rsid w:val="00071BEE"/>
    <w:rsid w:val="000731CE"/>
    <w:rsid w:val="000736CD"/>
    <w:rsid w:val="0007533B"/>
    <w:rsid w:val="0007545D"/>
    <w:rsid w:val="000760BF"/>
    <w:rsid w:val="0007613E"/>
    <w:rsid w:val="00076BFC"/>
    <w:rsid w:val="000800AB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642"/>
    <w:rsid w:val="000B298D"/>
    <w:rsid w:val="000B5B2D"/>
    <w:rsid w:val="000B5DCE"/>
    <w:rsid w:val="000B6172"/>
    <w:rsid w:val="000C05BA"/>
    <w:rsid w:val="000C0E8F"/>
    <w:rsid w:val="000C4BC4"/>
    <w:rsid w:val="000C4E05"/>
    <w:rsid w:val="000C5C67"/>
    <w:rsid w:val="000D0110"/>
    <w:rsid w:val="000D0D25"/>
    <w:rsid w:val="000D22EF"/>
    <w:rsid w:val="000D2468"/>
    <w:rsid w:val="000D318A"/>
    <w:rsid w:val="000D51C4"/>
    <w:rsid w:val="000D5E13"/>
    <w:rsid w:val="000D6173"/>
    <w:rsid w:val="000D63E1"/>
    <w:rsid w:val="000D6F83"/>
    <w:rsid w:val="000E25CC"/>
    <w:rsid w:val="000E3694"/>
    <w:rsid w:val="000E490F"/>
    <w:rsid w:val="000E61F1"/>
    <w:rsid w:val="000E6241"/>
    <w:rsid w:val="000E7839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5BE1"/>
    <w:rsid w:val="001209EC"/>
    <w:rsid w:val="00120A9E"/>
    <w:rsid w:val="00125A9C"/>
    <w:rsid w:val="001270A2"/>
    <w:rsid w:val="00131237"/>
    <w:rsid w:val="001329AC"/>
    <w:rsid w:val="00134CA0"/>
    <w:rsid w:val="0014026F"/>
    <w:rsid w:val="001403B1"/>
    <w:rsid w:val="00147A47"/>
    <w:rsid w:val="00147AA1"/>
    <w:rsid w:val="001520CF"/>
    <w:rsid w:val="00155C74"/>
    <w:rsid w:val="0015667C"/>
    <w:rsid w:val="00157110"/>
    <w:rsid w:val="0015742A"/>
    <w:rsid w:val="00157DA1"/>
    <w:rsid w:val="00160F83"/>
    <w:rsid w:val="00163147"/>
    <w:rsid w:val="0016354E"/>
    <w:rsid w:val="00164C57"/>
    <w:rsid w:val="00164C9D"/>
    <w:rsid w:val="00172F7A"/>
    <w:rsid w:val="00173150"/>
    <w:rsid w:val="00173390"/>
    <w:rsid w:val="001736F0"/>
    <w:rsid w:val="00173BB3"/>
    <w:rsid w:val="00173ECF"/>
    <w:rsid w:val="001740D0"/>
    <w:rsid w:val="00174F1C"/>
    <w:rsid w:val="00174F2C"/>
    <w:rsid w:val="00177ECE"/>
    <w:rsid w:val="00180F2A"/>
    <w:rsid w:val="00184B91"/>
    <w:rsid w:val="00184D4A"/>
    <w:rsid w:val="00186EC1"/>
    <w:rsid w:val="00191E1F"/>
    <w:rsid w:val="0019473B"/>
    <w:rsid w:val="001952B1"/>
    <w:rsid w:val="00195F37"/>
    <w:rsid w:val="00196E39"/>
    <w:rsid w:val="00196FD1"/>
    <w:rsid w:val="00197649"/>
    <w:rsid w:val="001A01FB"/>
    <w:rsid w:val="001A10E9"/>
    <w:rsid w:val="001A183D"/>
    <w:rsid w:val="001A2049"/>
    <w:rsid w:val="001A2B65"/>
    <w:rsid w:val="001A3CD3"/>
    <w:rsid w:val="001A5BEF"/>
    <w:rsid w:val="001A7F15"/>
    <w:rsid w:val="001B342E"/>
    <w:rsid w:val="001B641B"/>
    <w:rsid w:val="001C1832"/>
    <w:rsid w:val="001C188C"/>
    <w:rsid w:val="001C3513"/>
    <w:rsid w:val="001C3B11"/>
    <w:rsid w:val="001C4571"/>
    <w:rsid w:val="001C4AAB"/>
    <w:rsid w:val="001C4C88"/>
    <w:rsid w:val="001D0C81"/>
    <w:rsid w:val="001D1783"/>
    <w:rsid w:val="001D339B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FB1"/>
    <w:rsid w:val="001F6616"/>
    <w:rsid w:val="00202BD4"/>
    <w:rsid w:val="002041F0"/>
    <w:rsid w:val="00204A97"/>
    <w:rsid w:val="002114EF"/>
    <w:rsid w:val="0021517C"/>
    <w:rsid w:val="002166AD"/>
    <w:rsid w:val="00217871"/>
    <w:rsid w:val="00221ED8"/>
    <w:rsid w:val="002231EA"/>
    <w:rsid w:val="00223FDF"/>
    <w:rsid w:val="002279C0"/>
    <w:rsid w:val="0023727E"/>
    <w:rsid w:val="00240F70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1B9"/>
    <w:rsid w:val="00271013"/>
    <w:rsid w:val="00271566"/>
    <w:rsid w:val="00273FE4"/>
    <w:rsid w:val="00274C10"/>
    <w:rsid w:val="002765B4"/>
    <w:rsid w:val="00276A94"/>
    <w:rsid w:val="00280428"/>
    <w:rsid w:val="00293AC7"/>
    <w:rsid w:val="0029405D"/>
    <w:rsid w:val="00294FA6"/>
    <w:rsid w:val="00295A6F"/>
    <w:rsid w:val="002A20C4"/>
    <w:rsid w:val="002A570F"/>
    <w:rsid w:val="002A6EB3"/>
    <w:rsid w:val="002A7292"/>
    <w:rsid w:val="002A7358"/>
    <w:rsid w:val="002A7902"/>
    <w:rsid w:val="002B0F6B"/>
    <w:rsid w:val="002B23B8"/>
    <w:rsid w:val="002B4429"/>
    <w:rsid w:val="002B68A6"/>
    <w:rsid w:val="002B7FAF"/>
    <w:rsid w:val="002C0C27"/>
    <w:rsid w:val="002D0C4F"/>
    <w:rsid w:val="002D1364"/>
    <w:rsid w:val="002D13EE"/>
    <w:rsid w:val="002D4D30"/>
    <w:rsid w:val="002D5000"/>
    <w:rsid w:val="002D598D"/>
    <w:rsid w:val="002D7188"/>
    <w:rsid w:val="002E1DE3"/>
    <w:rsid w:val="002E28B9"/>
    <w:rsid w:val="002E2AB6"/>
    <w:rsid w:val="002E3F34"/>
    <w:rsid w:val="002E5F79"/>
    <w:rsid w:val="002E6382"/>
    <w:rsid w:val="002E64FA"/>
    <w:rsid w:val="002F0A00"/>
    <w:rsid w:val="002F0CFA"/>
    <w:rsid w:val="002F627E"/>
    <w:rsid w:val="002F669F"/>
    <w:rsid w:val="00301C97"/>
    <w:rsid w:val="0031004C"/>
    <w:rsid w:val="003105F6"/>
    <w:rsid w:val="00311297"/>
    <w:rsid w:val="003113BE"/>
    <w:rsid w:val="00312009"/>
    <w:rsid w:val="003122CA"/>
    <w:rsid w:val="003148FD"/>
    <w:rsid w:val="00321080"/>
    <w:rsid w:val="00322D45"/>
    <w:rsid w:val="00323BD0"/>
    <w:rsid w:val="003240B3"/>
    <w:rsid w:val="0032569A"/>
    <w:rsid w:val="00325A1F"/>
    <w:rsid w:val="003268F9"/>
    <w:rsid w:val="00327912"/>
    <w:rsid w:val="00330BAF"/>
    <w:rsid w:val="00334E3A"/>
    <w:rsid w:val="003361DD"/>
    <w:rsid w:val="003412F9"/>
    <w:rsid w:val="00341A6A"/>
    <w:rsid w:val="003423B0"/>
    <w:rsid w:val="00345B9C"/>
    <w:rsid w:val="003479E4"/>
    <w:rsid w:val="003517AE"/>
    <w:rsid w:val="00352DAE"/>
    <w:rsid w:val="00354EB9"/>
    <w:rsid w:val="00356BEC"/>
    <w:rsid w:val="003602AE"/>
    <w:rsid w:val="00360929"/>
    <w:rsid w:val="003647D5"/>
    <w:rsid w:val="003674B0"/>
    <w:rsid w:val="00370AA0"/>
    <w:rsid w:val="0037727C"/>
    <w:rsid w:val="00377784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6FE"/>
    <w:rsid w:val="003A306E"/>
    <w:rsid w:val="003A60DC"/>
    <w:rsid w:val="003A6A46"/>
    <w:rsid w:val="003A6D27"/>
    <w:rsid w:val="003A7A63"/>
    <w:rsid w:val="003B000C"/>
    <w:rsid w:val="003B0E15"/>
    <w:rsid w:val="003B0F1D"/>
    <w:rsid w:val="003B4A57"/>
    <w:rsid w:val="003B5257"/>
    <w:rsid w:val="003C0AD9"/>
    <w:rsid w:val="003C0ED0"/>
    <w:rsid w:val="003C1D49"/>
    <w:rsid w:val="003C35C4"/>
    <w:rsid w:val="003C4838"/>
    <w:rsid w:val="003C6EDD"/>
    <w:rsid w:val="003C6FDC"/>
    <w:rsid w:val="003D0395"/>
    <w:rsid w:val="003D12C2"/>
    <w:rsid w:val="003D3150"/>
    <w:rsid w:val="003D31B9"/>
    <w:rsid w:val="003D3867"/>
    <w:rsid w:val="003D4FD3"/>
    <w:rsid w:val="003D72C2"/>
    <w:rsid w:val="003E0D1A"/>
    <w:rsid w:val="003E2DA3"/>
    <w:rsid w:val="003E63FA"/>
    <w:rsid w:val="003F020D"/>
    <w:rsid w:val="003F03D9"/>
    <w:rsid w:val="003F2FBE"/>
    <w:rsid w:val="003F318D"/>
    <w:rsid w:val="003F5BAE"/>
    <w:rsid w:val="003F6ED7"/>
    <w:rsid w:val="00401AF3"/>
    <w:rsid w:val="00401C84"/>
    <w:rsid w:val="00403210"/>
    <w:rsid w:val="004035BB"/>
    <w:rsid w:val="004035EB"/>
    <w:rsid w:val="00406784"/>
    <w:rsid w:val="00407332"/>
    <w:rsid w:val="00407828"/>
    <w:rsid w:val="00413D8E"/>
    <w:rsid w:val="004140F2"/>
    <w:rsid w:val="00416976"/>
    <w:rsid w:val="00417B22"/>
    <w:rsid w:val="00420A98"/>
    <w:rsid w:val="00421085"/>
    <w:rsid w:val="0042465E"/>
    <w:rsid w:val="00424DF7"/>
    <w:rsid w:val="00430B4B"/>
    <w:rsid w:val="004327ED"/>
    <w:rsid w:val="00432B76"/>
    <w:rsid w:val="00434D01"/>
    <w:rsid w:val="00435D26"/>
    <w:rsid w:val="00437639"/>
    <w:rsid w:val="00440C99"/>
    <w:rsid w:val="0044175C"/>
    <w:rsid w:val="00445F4D"/>
    <w:rsid w:val="0044715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67E8"/>
    <w:rsid w:val="00487AED"/>
    <w:rsid w:val="00491EDF"/>
    <w:rsid w:val="00492A3F"/>
    <w:rsid w:val="0049457A"/>
    <w:rsid w:val="00494F62"/>
    <w:rsid w:val="004967CC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83B"/>
    <w:rsid w:val="004C3B06"/>
    <w:rsid w:val="004C3F97"/>
    <w:rsid w:val="004C7EE7"/>
    <w:rsid w:val="004D2DEE"/>
    <w:rsid w:val="004D2E1F"/>
    <w:rsid w:val="004D55A4"/>
    <w:rsid w:val="004D677F"/>
    <w:rsid w:val="004D7FD9"/>
    <w:rsid w:val="004E1324"/>
    <w:rsid w:val="004E19A5"/>
    <w:rsid w:val="004E37E5"/>
    <w:rsid w:val="004E3FDB"/>
    <w:rsid w:val="004F1F4A"/>
    <w:rsid w:val="004F296D"/>
    <w:rsid w:val="004F3275"/>
    <w:rsid w:val="004F508B"/>
    <w:rsid w:val="004F5609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146D"/>
    <w:rsid w:val="00543117"/>
    <w:rsid w:val="00544EF4"/>
    <w:rsid w:val="00545E53"/>
    <w:rsid w:val="005479D9"/>
    <w:rsid w:val="005531F7"/>
    <w:rsid w:val="005572BD"/>
    <w:rsid w:val="00557A12"/>
    <w:rsid w:val="00560AC7"/>
    <w:rsid w:val="00561AFB"/>
    <w:rsid w:val="00561FA8"/>
    <w:rsid w:val="005635ED"/>
    <w:rsid w:val="00565253"/>
    <w:rsid w:val="0056532D"/>
    <w:rsid w:val="005654C1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60C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264"/>
    <w:rsid w:val="005C03B6"/>
    <w:rsid w:val="005C348E"/>
    <w:rsid w:val="005C68E1"/>
    <w:rsid w:val="005D3763"/>
    <w:rsid w:val="005D55E1"/>
    <w:rsid w:val="005E0010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9A9"/>
    <w:rsid w:val="005F7A88"/>
    <w:rsid w:val="00603A1A"/>
    <w:rsid w:val="006046D5"/>
    <w:rsid w:val="00607903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78F6"/>
    <w:rsid w:val="00653B22"/>
    <w:rsid w:val="00657BF4"/>
    <w:rsid w:val="006603FB"/>
    <w:rsid w:val="006608DF"/>
    <w:rsid w:val="006623AC"/>
    <w:rsid w:val="006678AF"/>
    <w:rsid w:val="006701EF"/>
    <w:rsid w:val="00673BA5"/>
    <w:rsid w:val="00676B46"/>
    <w:rsid w:val="00680058"/>
    <w:rsid w:val="0068175B"/>
    <w:rsid w:val="00681F9F"/>
    <w:rsid w:val="00682EC5"/>
    <w:rsid w:val="006840EA"/>
    <w:rsid w:val="006844E2"/>
    <w:rsid w:val="00685267"/>
    <w:rsid w:val="006872AE"/>
    <w:rsid w:val="00690082"/>
    <w:rsid w:val="00690252"/>
    <w:rsid w:val="006946BB"/>
    <w:rsid w:val="006969FA"/>
    <w:rsid w:val="006A0B8F"/>
    <w:rsid w:val="006A2F89"/>
    <w:rsid w:val="006A35D5"/>
    <w:rsid w:val="006A748A"/>
    <w:rsid w:val="006B04CE"/>
    <w:rsid w:val="006B2890"/>
    <w:rsid w:val="006C419E"/>
    <w:rsid w:val="006C4A31"/>
    <w:rsid w:val="006C5AC2"/>
    <w:rsid w:val="006C5DEE"/>
    <w:rsid w:val="006C6AFB"/>
    <w:rsid w:val="006D2735"/>
    <w:rsid w:val="006D3A17"/>
    <w:rsid w:val="006D45B2"/>
    <w:rsid w:val="006E0FCC"/>
    <w:rsid w:val="006E1E96"/>
    <w:rsid w:val="006E5E21"/>
    <w:rsid w:val="006E5FB7"/>
    <w:rsid w:val="006F0D42"/>
    <w:rsid w:val="006F2648"/>
    <w:rsid w:val="006F2EE4"/>
    <w:rsid w:val="006F2F10"/>
    <w:rsid w:val="006F482B"/>
    <w:rsid w:val="006F6311"/>
    <w:rsid w:val="006F6947"/>
    <w:rsid w:val="007004D7"/>
    <w:rsid w:val="00701952"/>
    <w:rsid w:val="00702556"/>
    <w:rsid w:val="0070277E"/>
    <w:rsid w:val="00704156"/>
    <w:rsid w:val="007069FC"/>
    <w:rsid w:val="007100BD"/>
    <w:rsid w:val="007110D4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161"/>
    <w:rsid w:val="00725406"/>
    <w:rsid w:val="0072621B"/>
    <w:rsid w:val="0072655E"/>
    <w:rsid w:val="00730555"/>
    <w:rsid w:val="007312CC"/>
    <w:rsid w:val="00736A64"/>
    <w:rsid w:val="00737F6A"/>
    <w:rsid w:val="007410B6"/>
    <w:rsid w:val="00742C56"/>
    <w:rsid w:val="00744C6F"/>
    <w:rsid w:val="007457F6"/>
    <w:rsid w:val="00745ABB"/>
    <w:rsid w:val="00746E38"/>
    <w:rsid w:val="00747644"/>
    <w:rsid w:val="00747CD5"/>
    <w:rsid w:val="00750252"/>
    <w:rsid w:val="00751765"/>
    <w:rsid w:val="00753B51"/>
    <w:rsid w:val="0075531E"/>
    <w:rsid w:val="00756629"/>
    <w:rsid w:val="00756C53"/>
    <w:rsid w:val="00756DF8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19D1"/>
    <w:rsid w:val="00775B59"/>
    <w:rsid w:val="00776DC2"/>
    <w:rsid w:val="00780122"/>
    <w:rsid w:val="0078214B"/>
    <w:rsid w:val="0078498A"/>
    <w:rsid w:val="0078656E"/>
    <w:rsid w:val="007878FE"/>
    <w:rsid w:val="00792207"/>
    <w:rsid w:val="00792B64"/>
    <w:rsid w:val="00792E29"/>
    <w:rsid w:val="0079379A"/>
    <w:rsid w:val="00794953"/>
    <w:rsid w:val="00796973"/>
    <w:rsid w:val="00796EBC"/>
    <w:rsid w:val="007A08A3"/>
    <w:rsid w:val="007A0B9B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C6017"/>
    <w:rsid w:val="007D07D5"/>
    <w:rsid w:val="007D19D7"/>
    <w:rsid w:val="007D1C64"/>
    <w:rsid w:val="007D32DD"/>
    <w:rsid w:val="007D6DCE"/>
    <w:rsid w:val="007D72C4"/>
    <w:rsid w:val="007E2CFE"/>
    <w:rsid w:val="007E2D01"/>
    <w:rsid w:val="007E422D"/>
    <w:rsid w:val="007E59C9"/>
    <w:rsid w:val="007F0072"/>
    <w:rsid w:val="007F2EB6"/>
    <w:rsid w:val="007F51CB"/>
    <w:rsid w:val="007F54C3"/>
    <w:rsid w:val="00802949"/>
    <w:rsid w:val="0080301E"/>
    <w:rsid w:val="0080365F"/>
    <w:rsid w:val="008045D4"/>
    <w:rsid w:val="00812970"/>
    <w:rsid w:val="00812BE5"/>
    <w:rsid w:val="00817429"/>
    <w:rsid w:val="00821514"/>
    <w:rsid w:val="00821E35"/>
    <w:rsid w:val="00823D81"/>
    <w:rsid w:val="00824591"/>
    <w:rsid w:val="00824AED"/>
    <w:rsid w:val="00826B59"/>
    <w:rsid w:val="00827466"/>
    <w:rsid w:val="00827820"/>
    <w:rsid w:val="00831B8B"/>
    <w:rsid w:val="00833608"/>
    <w:rsid w:val="00833717"/>
    <w:rsid w:val="0083405D"/>
    <w:rsid w:val="00834D30"/>
    <w:rsid w:val="008352D4"/>
    <w:rsid w:val="008354E0"/>
    <w:rsid w:val="00836DB9"/>
    <w:rsid w:val="00837C67"/>
    <w:rsid w:val="008405BA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359B"/>
    <w:rsid w:val="0086681A"/>
    <w:rsid w:val="00866867"/>
    <w:rsid w:val="00872257"/>
    <w:rsid w:val="0087328F"/>
    <w:rsid w:val="008753E6"/>
    <w:rsid w:val="0087738C"/>
    <w:rsid w:val="008774A8"/>
    <w:rsid w:val="008776EB"/>
    <w:rsid w:val="008802AF"/>
    <w:rsid w:val="00881926"/>
    <w:rsid w:val="0088318F"/>
    <w:rsid w:val="0088331D"/>
    <w:rsid w:val="00884CF1"/>
    <w:rsid w:val="008852B0"/>
    <w:rsid w:val="00885AE7"/>
    <w:rsid w:val="00886B60"/>
    <w:rsid w:val="00887889"/>
    <w:rsid w:val="00891B42"/>
    <w:rsid w:val="008920FF"/>
    <w:rsid w:val="008926E8"/>
    <w:rsid w:val="00893C91"/>
    <w:rsid w:val="00894F19"/>
    <w:rsid w:val="00896A10"/>
    <w:rsid w:val="008971B5"/>
    <w:rsid w:val="00897C18"/>
    <w:rsid w:val="008A220B"/>
    <w:rsid w:val="008A3572"/>
    <w:rsid w:val="008A5D26"/>
    <w:rsid w:val="008A6B13"/>
    <w:rsid w:val="008A6ECB"/>
    <w:rsid w:val="008B072D"/>
    <w:rsid w:val="008B0BF9"/>
    <w:rsid w:val="008B2866"/>
    <w:rsid w:val="008B3859"/>
    <w:rsid w:val="008B436D"/>
    <w:rsid w:val="008B4E49"/>
    <w:rsid w:val="008B58E0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3775"/>
    <w:rsid w:val="008F612A"/>
    <w:rsid w:val="008F6256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4E24"/>
    <w:rsid w:val="00915065"/>
    <w:rsid w:val="00917CE5"/>
    <w:rsid w:val="009217C0"/>
    <w:rsid w:val="00921E06"/>
    <w:rsid w:val="00925241"/>
    <w:rsid w:val="00925CEC"/>
    <w:rsid w:val="00926A3F"/>
    <w:rsid w:val="0092794E"/>
    <w:rsid w:val="0093083F"/>
    <w:rsid w:val="00930D30"/>
    <w:rsid w:val="009313EB"/>
    <w:rsid w:val="009332A2"/>
    <w:rsid w:val="0093602A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297F"/>
    <w:rsid w:val="00963EEB"/>
    <w:rsid w:val="009648BC"/>
    <w:rsid w:val="00964C2F"/>
    <w:rsid w:val="00965F88"/>
    <w:rsid w:val="00982876"/>
    <w:rsid w:val="009831AC"/>
    <w:rsid w:val="00983C71"/>
    <w:rsid w:val="00984E03"/>
    <w:rsid w:val="00987E85"/>
    <w:rsid w:val="00992486"/>
    <w:rsid w:val="009A0D12"/>
    <w:rsid w:val="009A1987"/>
    <w:rsid w:val="009A2BEE"/>
    <w:rsid w:val="009A5289"/>
    <w:rsid w:val="009A5C22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48F"/>
    <w:rsid w:val="009C4444"/>
    <w:rsid w:val="009C79AD"/>
    <w:rsid w:val="009C7CA6"/>
    <w:rsid w:val="009D00D7"/>
    <w:rsid w:val="009D0552"/>
    <w:rsid w:val="009D3316"/>
    <w:rsid w:val="009D55AA"/>
    <w:rsid w:val="009E3E77"/>
    <w:rsid w:val="009E3FAB"/>
    <w:rsid w:val="009E5B3F"/>
    <w:rsid w:val="009E7862"/>
    <w:rsid w:val="009E7D90"/>
    <w:rsid w:val="009F1AB0"/>
    <w:rsid w:val="009F501D"/>
    <w:rsid w:val="00A039D5"/>
    <w:rsid w:val="00A046AD"/>
    <w:rsid w:val="00A04F01"/>
    <w:rsid w:val="00A079C1"/>
    <w:rsid w:val="00A12520"/>
    <w:rsid w:val="00A130FD"/>
    <w:rsid w:val="00A13D6D"/>
    <w:rsid w:val="00A14769"/>
    <w:rsid w:val="00A16151"/>
    <w:rsid w:val="00A16EC6"/>
    <w:rsid w:val="00A17C06"/>
    <w:rsid w:val="00A20FB4"/>
    <w:rsid w:val="00A2126E"/>
    <w:rsid w:val="00A21706"/>
    <w:rsid w:val="00A24AD5"/>
    <w:rsid w:val="00A24FCC"/>
    <w:rsid w:val="00A26A90"/>
    <w:rsid w:val="00A26B27"/>
    <w:rsid w:val="00A30E4F"/>
    <w:rsid w:val="00A32253"/>
    <w:rsid w:val="00A3310E"/>
    <w:rsid w:val="00A333A0"/>
    <w:rsid w:val="00A37828"/>
    <w:rsid w:val="00A37979"/>
    <w:rsid w:val="00A37E70"/>
    <w:rsid w:val="00A437E1"/>
    <w:rsid w:val="00A45BDC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F45"/>
    <w:rsid w:val="00A7436E"/>
    <w:rsid w:val="00A74E96"/>
    <w:rsid w:val="00A75A8E"/>
    <w:rsid w:val="00A822CC"/>
    <w:rsid w:val="00A824DD"/>
    <w:rsid w:val="00A83676"/>
    <w:rsid w:val="00A83B7B"/>
    <w:rsid w:val="00A84274"/>
    <w:rsid w:val="00A850F3"/>
    <w:rsid w:val="00A864E3"/>
    <w:rsid w:val="00A91FA5"/>
    <w:rsid w:val="00A94574"/>
    <w:rsid w:val="00A94684"/>
    <w:rsid w:val="00A95936"/>
    <w:rsid w:val="00A96265"/>
    <w:rsid w:val="00A97084"/>
    <w:rsid w:val="00AA1C2C"/>
    <w:rsid w:val="00AA35F6"/>
    <w:rsid w:val="00AA4164"/>
    <w:rsid w:val="00AA667C"/>
    <w:rsid w:val="00AA6E91"/>
    <w:rsid w:val="00AA7439"/>
    <w:rsid w:val="00AB047E"/>
    <w:rsid w:val="00AB0B0A"/>
    <w:rsid w:val="00AB0BB7"/>
    <w:rsid w:val="00AB22C6"/>
    <w:rsid w:val="00AB2AD0"/>
    <w:rsid w:val="00AB43B6"/>
    <w:rsid w:val="00AB67FC"/>
    <w:rsid w:val="00AC00F2"/>
    <w:rsid w:val="00AC31B5"/>
    <w:rsid w:val="00AC4EA1"/>
    <w:rsid w:val="00AC5381"/>
    <w:rsid w:val="00AC5920"/>
    <w:rsid w:val="00AD0E65"/>
    <w:rsid w:val="00AD2BF2"/>
    <w:rsid w:val="00AD2F41"/>
    <w:rsid w:val="00AD3F51"/>
    <w:rsid w:val="00AD4E90"/>
    <w:rsid w:val="00AD5422"/>
    <w:rsid w:val="00AE3074"/>
    <w:rsid w:val="00AE3A37"/>
    <w:rsid w:val="00AE4179"/>
    <w:rsid w:val="00AE4425"/>
    <w:rsid w:val="00AE4FBE"/>
    <w:rsid w:val="00AE571B"/>
    <w:rsid w:val="00AE650F"/>
    <w:rsid w:val="00AE6555"/>
    <w:rsid w:val="00AE7D16"/>
    <w:rsid w:val="00AF2A10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7356"/>
    <w:rsid w:val="00B21487"/>
    <w:rsid w:val="00B232D1"/>
    <w:rsid w:val="00B24DB5"/>
    <w:rsid w:val="00B25D4E"/>
    <w:rsid w:val="00B31F9E"/>
    <w:rsid w:val="00B3268F"/>
    <w:rsid w:val="00B326B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633"/>
    <w:rsid w:val="00B6163D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101"/>
    <w:rsid w:val="00BA561A"/>
    <w:rsid w:val="00BA7A8B"/>
    <w:rsid w:val="00BB0DC6"/>
    <w:rsid w:val="00BB15E4"/>
    <w:rsid w:val="00BB1E19"/>
    <w:rsid w:val="00BB21D1"/>
    <w:rsid w:val="00BB3118"/>
    <w:rsid w:val="00BB32F2"/>
    <w:rsid w:val="00BB3C3A"/>
    <w:rsid w:val="00BB4338"/>
    <w:rsid w:val="00BB6C0E"/>
    <w:rsid w:val="00BB7B38"/>
    <w:rsid w:val="00BB7ED3"/>
    <w:rsid w:val="00BC11E5"/>
    <w:rsid w:val="00BC4BC6"/>
    <w:rsid w:val="00BC52FD"/>
    <w:rsid w:val="00BC6E62"/>
    <w:rsid w:val="00BC7443"/>
    <w:rsid w:val="00BD0648"/>
    <w:rsid w:val="00BD1040"/>
    <w:rsid w:val="00BD34AA"/>
    <w:rsid w:val="00BD482B"/>
    <w:rsid w:val="00BD7364"/>
    <w:rsid w:val="00BE0C44"/>
    <w:rsid w:val="00BE1B8B"/>
    <w:rsid w:val="00BE2A18"/>
    <w:rsid w:val="00BE2C01"/>
    <w:rsid w:val="00BE35DB"/>
    <w:rsid w:val="00BE41EC"/>
    <w:rsid w:val="00BE547C"/>
    <w:rsid w:val="00BE56FB"/>
    <w:rsid w:val="00BE6710"/>
    <w:rsid w:val="00BF3DDE"/>
    <w:rsid w:val="00BF6589"/>
    <w:rsid w:val="00BF6F7F"/>
    <w:rsid w:val="00C00647"/>
    <w:rsid w:val="00C0098A"/>
    <w:rsid w:val="00C02764"/>
    <w:rsid w:val="00C04CEF"/>
    <w:rsid w:val="00C0662F"/>
    <w:rsid w:val="00C11943"/>
    <w:rsid w:val="00C12E96"/>
    <w:rsid w:val="00C14763"/>
    <w:rsid w:val="00C16141"/>
    <w:rsid w:val="00C2299E"/>
    <w:rsid w:val="00C2363F"/>
    <w:rsid w:val="00C236C8"/>
    <w:rsid w:val="00C260B1"/>
    <w:rsid w:val="00C26E56"/>
    <w:rsid w:val="00C26E99"/>
    <w:rsid w:val="00C31406"/>
    <w:rsid w:val="00C37194"/>
    <w:rsid w:val="00C40637"/>
    <w:rsid w:val="00C40F6C"/>
    <w:rsid w:val="00C42510"/>
    <w:rsid w:val="00C44426"/>
    <w:rsid w:val="00C445F3"/>
    <w:rsid w:val="00C451F4"/>
    <w:rsid w:val="00C45EB1"/>
    <w:rsid w:val="00C54A3A"/>
    <w:rsid w:val="00C55566"/>
    <w:rsid w:val="00C56448"/>
    <w:rsid w:val="00C56DD0"/>
    <w:rsid w:val="00C62EA7"/>
    <w:rsid w:val="00C667BE"/>
    <w:rsid w:val="00C6766B"/>
    <w:rsid w:val="00C71250"/>
    <w:rsid w:val="00C72223"/>
    <w:rsid w:val="00C72B0D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401"/>
    <w:rsid w:val="00C923FD"/>
    <w:rsid w:val="00C92F49"/>
    <w:rsid w:val="00CA590B"/>
    <w:rsid w:val="00CA5F18"/>
    <w:rsid w:val="00CB18D0"/>
    <w:rsid w:val="00CB1C8A"/>
    <w:rsid w:val="00CB24F5"/>
    <w:rsid w:val="00CB2663"/>
    <w:rsid w:val="00CB3BBE"/>
    <w:rsid w:val="00CB59E9"/>
    <w:rsid w:val="00CC0D6A"/>
    <w:rsid w:val="00CC16FB"/>
    <w:rsid w:val="00CC3831"/>
    <w:rsid w:val="00CC3E3D"/>
    <w:rsid w:val="00CC519B"/>
    <w:rsid w:val="00CC5481"/>
    <w:rsid w:val="00CD12C1"/>
    <w:rsid w:val="00CD214E"/>
    <w:rsid w:val="00CD46FA"/>
    <w:rsid w:val="00CD5973"/>
    <w:rsid w:val="00CE31A6"/>
    <w:rsid w:val="00CE6F18"/>
    <w:rsid w:val="00CF09AA"/>
    <w:rsid w:val="00CF2BA8"/>
    <w:rsid w:val="00CF4813"/>
    <w:rsid w:val="00CF5233"/>
    <w:rsid w:val="00D001F5"/>
    <w:rsid w:val="00D029B8"/>
    <w:rsid w:val="00D02F60"/>
    <w:rsid w:val="00D04392"/>
    <w:rsid w:val="00D0464E"/>
    <w:rsid w:val="00D04A96"/>
    <w:rsid w:val="00D07A7B"/>
    <w:rsid w:val="00D10E06"/>
    <w:rsid w:val="00D15197"/>
    <w:rsid w:val="00D16820"/>
    <w:rsid w:val="00D169C8"/>
    <w:rsid w:val="00D1793F"/>
    <w:rsid w:val="00D20C3A"/>
    <w:rsid w:val="00D22AF5"/>
    <w:rsid w:val="00D235EA"/>
    <w:rsid w:val="00D247A9"/>
    <w:rsid w:val="00D25918"/>
    <w:rsid w:val="00D304CA"/>
    <w:rsid w:val="00D32721"/>
    <w:rsid w:val="00D328DC"/>
    <w:rsid w:val="00D33387"/>
    <w:rsid w:val="00D3482E"/>
    <w:rsid w:val="00D402FB"/>
    <w:rsid w:val="00D47D7A"/>
    <w:rsid w:val="00D50ABD"/>
    <w:rsid w:val="00D52566"/>
    <w:rsid w:val="00D55290"/>
    <w:rsid w:val="00D57791"/>
    <w:rsid w:val="00D6046A"/>
    <w:rsid w:val="00D60961"/>
    <w:rsid w:val="00D62870"/>
    <w:rsid w:val="00D629B2"/>
    <w:rsid w:val="00D655D9"/>
    <w:rsid w:val="00D65872"/>
    <w:rsid w:val="00D676F3"/>
    <w:rsid w:val="00D709D6"/>
    <w:rsid w:val="00D70EF5"/>
    <w:rsid w:val="00D71024"/>
    <w:rsid w:val="00D71A25"/>
    <w:rsid w:val="00D71FCF"/>
    <w:rsid w:val="00D72A54"/>
    <w:rsid w:val="00D72CC1"/>
    <w:rsid w:val="00D73868"/>
    <w:rsid w:val="00D76EC9"/>
    <w:rsid w:val="00D80E7D"/>
    <w:rsid w:val="00D80EF6"/>
    <w:rsid w:val="00D81397"/>
    <w:rsid w:val="00D848B9"/>
    <w:rsid w:val="00D90E69"/>
    <w:rsid w:val="00D91368"/>
    <w:rsid w:val="00D93106"/>
    <w:rsid w:val="00D933E9"/>
    <w:rsid w:val="00D94847"/>
    <w:rsid w:val="00D9505D"/>
    <w:rsid w:val="00D953D0"/>
    <w:rsid w:val="00D959F5"/>
    <w:rsid w:val="00D96884"/>
    <w:rsid w:val="00DA1F1B"/>
    <w:rsid w:val="00DA3FDD"/>
    <w:rsid w:val="00DA7017"/>
    <w:rsid w:val="00DA7028"/>
    <w:rsid w:val="00DB1AD2"/>
    <w:rsid w:val="00DB2B58"/>
    <w:rsid w:val="00DB5206"/>
    <w:rsid w:val="00DB6276"/>
    <w:rsid w:val="00DB63F5"/>
    <w:rsid w:val="00DB75A2"/>
    <w:rsid w:val="00DC1C6B"/>
    <w:rsid w:val="00DC2926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4384"/>
    <w:rsid w:val="00DF74B5"/>
    <w:rsid w:val="00DF7648"/>
    <w:rsid w:val="00E00E29"/>
    <w:rsid w:val="00E02BAB"/>
    <w:rsid w:val="00E031E0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2D2B"/>
    <w:rsid w:val="00E34A35"/>
    <w:rsid w:val="00E37C2F"/>
    <w:rsid w:val="00E40296"/>
    <w:rsid w:val="00E41C28"/>
    <w:rsid w:val="00E44876"/>
    <w:rsid w:val="00E44C4A"/>
    <w:rsid w:val="00E46308"/>
    <w:rsid w:val="00E50495"/>
    <w:rsid w:val="00E51E17"/>
    <w:rsid w:val="00E52DAB"/>
    <w:rsid w:val="00E52FAF"/>
    <w:rsid w:val="00E539B0"/>
    <w:rsid w:val="00E55994"/>
    <w:rsid w:val="00E56465"/>
    <w:rsid w:val="00E60606"/>
    <w:rsid w:val="00E60C66"/>
    <w:rsid w:val="00E6164D"/>
    <w:rsid w:val="00E618C9"/>
    <w:rsid w:val="00E62137"/>
    <w:rsid w:val="00E62185"/>
    <w:rsid w:val="00E62774"/>
    <w:rsid w:val="00E6307C"/>
    <w:rsid w:val="00E636FA"/>
    <w:rsid w:val="00E64AB6"/>
    <w:rsid w:val="00E66C50"/>
    <w:rsid w:val="00E679D3"/>
    <w:rsid w:val="00E71208"/>
    <w:rsid w:val="00E71444"/>
    <w:rsid w:val="00E71C91"/>
    <w:rsid w:val="00E720A1"/>
    <w:rsid w:val="00E75DDA"/>
    <w:rsid w:val="00E773E8"/>
    <w:rsid w:val="00E8241B"/>
    <w:rsid w:val="00E83ADD"/>
    <w:rsid w:val="00E84F38"/>
    <w:rsid w:val="00E85623"/>
    <w:rsid w:val="00E87441"/>
    <w:rsid w:val="00E90F2B"/>
    <w:rsid w:val="00E913BB"/>
    <w:rsid w:val="00E91FAE"/>
    <w:rsid w:val="00E96E3F"/>
    <w:rsid w:val="00EA1179"/>
    <w:rsid w:val="00EA13E9"/>
    <w:rsid w:val="00EA270C"/>
    <w:rsid w:val="00EA4974"/>
    <w:rsid w:val="00EA532E"/>
    <w:rsid w:val="00EA6B20"/>
    <w:rsid w:val="00EA6BD1"/>
    <w:rsid w:val="00EB06D9"/>
    <w:rsid w:val="00EB192B"/>
    <w:rsid w:val="00EB19ED"/>
    <w:rsid w:val="00EB1CAB"/>
    <w:rsid w:val="00EC078F"/>
    <w:rsid w:val="00EC0F5A"/>
    <w:rsid w:val="00EC1F20"/>
    <w:rsid w:val="00EC226D"/>
    <w:rsid w:val="00EC4265"/>
    <w:rsid w:val="00EC4CEB"/>
    <w:rsid w:val="00EC659E"/>
    <w:rsid w:val="00ED0AAA"/>
    <w:rsid w:val="00ED16FB"/>
    <w:rsid w:val="00ED2072"/>
    <w:rsid w:val="00ED2AE0"/>
    <w:rsid w:val="00ED5553"/>
    <w:rsid w:val="00ED5A05"/>
    <w:rsid w:val="00ED5E36"/>
    <w:rsid w:val="00ED6961"/>
    <w:rsid w:val="00EE08CE"/>
    <w:rsid w:val="00EE6779"/>
    <w:rsid w:val="00EF0B96"/>
    <w:rsid w:val="00EF3486"/>
    <w:rsid w:val="00EF47AF"/>
    <w:rsid w:val="00EF53B6"/>
    <w:rsid w:val="00EF5E74"/>
    <w:rsid w:val="00EF686C"/>
    <w:rsid w:val="00F00B73"/>
    <w:rsid w:val="00F115CA"/>
    <w:rsid w:val="00F14817"/>
    <w:rsid w:val="00F14EBA"/>
    <w:rsid w:val="00F1510F"/>
    <w:rsid w:val="00F1533A"/>
    <w:rsid w:val="00F15E5A"/>
    <w:rsid w:val="00F176F6"/>
    <w:rsid w:val="00F17F0A"/>
    <w:rsid w:val="00F25864"/>
    <w:rsid w:val="00F2668F"/>
    <w:rsid w:val="00F2742F"/>
    <w:rsid w:val="00F2753B"/>
    <w:rsid w:val="00F3038E"/>
    <w:rsid w:val="00F304B7"/>
    <w:rsid w:val="00F33F8B"/>
    <w:rsid w:val="00F340B2"/>
    <w:rsid w:val="00F401F7"/>
    <w:rsid w:val="00F41F2A"/>
    <w:rsid w:val="00F43390"/>
    <w:rsid w:val="00F443B2"/>
    <w:rsid w:val="00F458D8"/>
    <w:rsid w:val="00F50237"/>
    <w:rsid w:val="00F53596"/>
    <w:rsid w:val="00F55BA8"/>
    <w:rsid w:val="00F55DB1"/>
    <w:rsid w:val="00F56ACA"/>
    <w:rsid w:val="00F57255"/>
    <w:rsid w:val="00F600FE"/>
    <w:rsid w:val="00F62E4D"/>
    <w:rsid w:val="00F66B34"/>
    <w:rsid w:val="00F675B9"/>
    <w:rsid w:val="00F67C2C"/>
    <w:rsid w:val="00F711C9"/>
    <w:rsid w:val="00F74C59"/>
    <w:rsid w:val="00F75C3A"/>
    <w:rsid w:val="00F767C5"/>
    <w:rsid w:val="00F76E92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09BC"/>
    <w:rsid w:val="00FA13C2"/>
    <w:rsid w:val="00FA4774"/>
    <w:rsid w:val="00FA4F6B"/>
    <w:rsid w:val="00FA5792"/>
    <w:rsid w:val="00FA7F91"/>
    <w:rsid w:val="00FB121C"/>
    <w:rsid w:val="00FB1CDD"/>
    <w:rsid w:val="00FB1EB5"/>
    <w:rsid w:val="00FB1FBF"/>
    <w:rsid w:val="00FB21DF"/>
    <w:rsid w:val="00FB2C2F"/>
    <w:rsid w:val="00FB2FEE"/>
    <w:rsid w:val="00FB305C"/>
    <w:rsid w:val="00FC2E3D"/>
    <w:rsid w:val="00FC3BDE"/>
    <w:rsid w:val="00FD1A5E"/>
    <w:rsid w:val="00FD1DBE"/>
    <w:rsid w:val="00FD25A7"/>
    <w:rsid w:val="00FD27B6"/>
    <w:rsid w:val="00FD32FE"/>
    <w:rsid w:val="00FD3689"/>
    <w:rsid w:val="00FD42A3"/>
    <w:rsid w:val="00FD468D"/>
    <w:rsid w:val="00FD5A50"/>
    <w:rsid w:val="00FD7468"/>
    <w:rsid w:val="00FD7CE0"/>
    <w:rsid w:val="00FE0B3B"/>
    <w:rsid w:val="00FE1BE2"/>
    <w:rsid w:val="00FE730A"/>
    <w:rsid w:val="00FE7495"/>
    <w:rsid w:val="00FF1DD7"/>
    <w:rsid w:val="00FF293F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89DE8"/>
  <w15:docId w15:val="{963FE666-0473-48F5-A926-4AD98C62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A0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3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ED5A05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C92F4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88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6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190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05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70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64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0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14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28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2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4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8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9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4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05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5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48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dow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</TotalTime>
  <Pages>5</Pages>
  <Words>523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Sadowska Agnieszka</dc:creator>
  <cp:keywords/>
  <dc:description/>
  <cp:lastModifiedBy>Popłonkowska Agnieszka</cp:lastModifiedBy>
  <cp:revision>3</cp:revision>
  <cp:lastPrinted>2012-04-23T06:39:00Z</cp:lastPrinted>
  <dcterms:created xsi:type="dcterms:W3CDTF">2024-10-03T13:28:00Z</dcterms:created>
  <dcterms:modified xsi:type="dcterms:W3CDTF">2024-10-24T06:33:00Z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