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837A" w14:textId="77777777" w:rsidR="00DB16CA" w:rsidRDefault="00DB16CA" w:rsidP="00BB7833">
      <w:pPr>
        <w:tabs>
          <w:tab w:val="left" w:pos="5670"/>
        </w:tabs>
        <w:spacing w:before="0" w:after="0" w:line="240" w:lineRule="auto"/>
        <w:jc w:val="right"/>
        <w:rPr>
          <w:i/>
          <w:iCs/>
          <w:color w:val="002060"/>
          <w:sz w:val="22"/>
          <w:szCs w:val="22"/>
          <w:highlight w:val="yellow"/>
        </w:rPr>
      </w:pPr>
    </w:p>
    <w:p w14:paraId="7EBD5AC6" w14:textId="3A1455D2" w:rsidR="00484850" w:rsidRPr="00655708" w:rsidRDefault="00484850" w:rsidP="00484850">
      <w:pPr>
        <w:tabs>
          <w:tab w:val="left" w:pos="180"/>
        </w:tabs>
        <w:spacing w:before="0" w:after="0" w:line="240" w:lineRule="exact"/>
        <w:jc w:val="right"/>
        <w:rPr>
          <w:rStyle w:val="Pogrubienie"/>
          <w:rFonts w:asciiTheme="minorHAnsi" w:hAnsiTheme="minorHAnsi" w:cstheme="minorHAnsi"/>
          <w:b w:val="0"/>
          <w:bCs w:val="0"/>
        </w:rPr>
      </w:pPr>
      <w:r w:rsidRPr="00655708">
        <w:rPr>
          <w:rStyle w:val="Pogrubienie"/>
          <w:rFonts w:asciiTheme="minorHAnsi" w:hAnsiTheme="minorHAnsi" w:cstheme="minorHAnsi"/>
          <w:b w:val="0"/>
          <w:bCs w:val="0"/>
        </w:rPr>
        <w:t>Załącznik</w:t>
      </w:r>
      <w:r w:rsidR="00655708" w:rsidRPr="00655708">
        <w:rPr>
          <w:rStyle w:val="Pogrubienie"/>
          <w:rFonts w:asciiTheme="minorHAnsi" w:hAnsiTheme="minorHAnsi" w:cstheme="minorHAnsi"/>
          <w:b w:val="0"/>
          <w:bCs w:val="0"/>
        </w:rPr>
        <w:t xml:space="preserve"> Nr </w:t>
      </w:r>
      <w:r w:rsidR="00E7386F">
        <w:rPr>
          <w:rStyle w:val="Pogrubienie"/>
          <w:rFonts w:asciiTheme="minorHAnsi" w:hAnsiTheme="minorHAnsi" w:cstheme="minorHAnsi"/>
          <w:b w:val="0"/>
          <w:bCs w:val="0"/>
        </w:rPr>
        <w:t>8</w:t>
      </w:r>
      <w:r w:rsidR="00655708" w:rsidRPr="00655708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655708" w:rsidRPr="00655708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655708">
        <w:rPr>
          <w:rStyle w:val="Pogrubienie"/>
          <w:rFonts w:asciiTheme="minorHAnsi" w:hAnsiTheme="minorHAnsi" w:cstheme="minorHAnsi"/>
          <w:b w:val="0"/>
          <w:bCs w:val="0"/>
        </w:rPr>
        <w:t>do Procedury</w:t>
      </w:r>
    </w:p>
    <w:p w14:paraId="06722FDA" w14:textId="77777777" w:rsidR="00655708" w:rsidRPr="00655708" w:rsidRDefault="00655708" w:rsidP="00484850">
      <w:pPr>
        <w:tabs>
          <w:tab w:val="left" w:pos="5670"/>
        </w:tabs>
        <w:spacing w:before="0" w:after="0" w:line="240" w:lineRule="exact"/>
        <w:jc w:val="right"/>
      </w:pPr>
    </w:p>
    <w:p w14:paraId="2299948C" w14:textId="77777777" w:rsidR="00655708" w:rsidRPr="00655708" w:rsidRDefault="00655708" w:rsidP="00484850">
      <w:pPr>
        <w:tabs>
          <w:tab w:val="left" w:pos="5670"/>
        </w:tabs>
        <w:spacing w:before="0" w:after="0" w:line="240" w:lineRule="exact"/>
        <w:jc w:val="right"/>
      </w:pPr>
    </w:p>
    <w:p w14:paraId="532D997C" w14:textId="77777777" w:rsidR="00655708" w:rsidRPr="00655708" w:rsidRDefault="00655708" w:rsidP="00655708">
      <w:pPr>
        <w:tabs>
          <w:tab w:val="left" w:pos="5670"/>
        </w:tabs>
        <w:spacing w:before="0" w:after="0" w:line="240" w:lineRule="exact"/>
        <w:jc w:val="center"/>
      </w:pPr>
    </w:p>
    <w:p w14:paraId="68E99C50" w14:textId="0A3D3993" w:rsidR="00147E3A" w:rsidRPr="00655708" w:rsidRDefault="00484850" w:rsidP="00655708">
      <w:pPr>
        <w:tabs>
          <w:tab w:val="left" w:pos="5670"/>
        </w:tabs>
        <w:spacing w:before="0" w:after="0" w:line="240" w:lineRule="exact"/>
        <w:jc w:val="center"/>
      </w:pPr>
      <w:r w:rsidRPr="00655708">
        <w:t xml:space="preserve">Wzór </w:t>
      </w:r>
      <w:r w:rsidR="00671641">
        <w:br/>
      </w:r>
      <w:r w:rsidRPr="00655708">
        <w:t>wniosku o zawarci</w:t>
      </w:r>
      <w:r w:rsidR="00147E3A" w:rsidRPr="00655708">
        <w:t>e</w:t>
      </w:r>
      <w:r w:rsidRPr="00655708">
        <w:t xml:space="preserve"> umowy</w:t>
      </w:r>
      <w:r w:rsidR="00655708" w:rsidRPr="00655708">
        <w:t xml:space="preserve"> u</w:t>
      </w:r>
      <w:r w:rsidRPr="00655708">
        <w:t>żytkowania, dzierżawy, najmu, użyczenia</w:t>
      </w:r>
      <w:r w:rsidR="00147E3A" w:rsidRPr="00655708">
        <w:t xml:space="preserve">, umowy </w:t>
      </w:r>
      <w:r w:rsidR="0096754B" w:rsidRPr="00655708">
        <w:t>najmu instytucjonalnego</w:t>
      </w:r>
    </w:p>
    <w:p w14:paraId="3E235330" w14:textId="71DA4FD6" w:rsidR="00484850" w:rsidRPr="00655708" w:rsidRDefault="00147E3A" w:rsidP="00655708">
      <w:pPr>
        <w:tabs>
          <w:tab w:val="left" w:pos="5670"/>
        </w:tabs>
        <w:spacing w:before="0" w:after="0" w:line="240" w:lineRule="exact"/>
        <w:jc w:val="center"/>
      </w:pPr>
      <w:r w:rsidRPr="00655708">
        <w:t>i umowy przyrzeczenia</w:t>
      </w:r>
      <w:r w:rsidR="00484850" w:rsidRPr="00655708">
        <w:t xml:space="preserve"> nieruchomości</w:t>
      </w:r>
      <w:r w:rsidR="00655708" w:rsidRPr="00655708">
        <w:t xml:space="preserve"> </w:t>
      </w:r>
      <w:r w:rsidR="00484850" w:rsidRPr="00655708">
        <w:t xml:space="preserve">dla osób fizycznych </w:t>
      </w:r>
      <w:r w:rsidR="00D56C24" w:rsidRPr="00655708">
        <w:t>nie</w:t>
      </w:r>
      <w:r w:rsidR="00484850" w:rsidRPr="00655708">
        <w:t>prowadzących działalnoś</w:t>
      </w:r>
      <w:r w:rsidR="00D56C24" w:rsidRPr="00655708">
        <w:t>ci</w:t>
      </w:r>
      <w:r w:rsidR="00484850" w:rsidRPr="00655708">
        <w:t xml:space="preserve"> gospodarcz</w:t>
      </w:r>
      <w:r w:rsidR="00D56C24" w:rsidRPr="00655708">
        <w:t>ej</w:t>
      </w:r>
    </w:p>
    <w:p w14:paraId="6C3B398B" w14:textId="6D036563" w:rsidR="00484850" w:rsidRPr="0028787E" w:rsidRDefault="00484850" w:rsidP="00484850">
      <w:pPr>
        <w:tabs>
          <w:tab w:val="left" w:pos="5670"/>
        </w:tabs>
        <w:spacing w:before="0" w:after="0" w:line="240" w:lineRule="exact"/>
        <w:jc w:val="right"/>
      </w:pPr>
    </w:p>
    <w:p w14:paraId="371B72EC" w14:textId="77777777" w:rsidR="00484850" w:rsidRDefault="00484850" w:rsidP="00484850">
      <w:pPr>
        <w:tabs>
          <w:tab w:val="left" w:pos="5670"/>
        </w:tabs>
        <w:spacing w:before="0" w:after="0" w:line="240" w:lineRule="exact"/>
      </w:pPr>
    </w:p>
    <w:p w14:paraId="447A1034" w14:textId="19CC630D" w:rsidR="00B269F8" w:rsidRDefault="00B269F8" w:rsidP="000E36ED">
      <w:pPr>
        <w:tabs>
          <w:tab w:val="left" w:pos="5670"/>
        </w:tabs>
        <w:spacing w:before="0"/>
      </w:pPr>
    </w:p>
    <w:tbl>
      <w:tblPr>
        <w:tblStyle w:val="Tabela-Siatka"/>
        <w:tblW w:w="4932" w:type="dxa"/>
        <w:tblLook w:val="04A0" w:firstRow="1" w:lastRow="0" w:firstColumn="1" w:lastColumn="0" w:noHBand="0" w:noVBand="1"/>
      </w:tblPr>
      <w:tblGrid>
        <w:gridCol w:w="283"/>
        <w:gridCol w:w="4649"/>
      </w:tblGrid>
      <w:tr w:rsidR="005A64C3" w14:paraId="1985DD95" w14:textId="77777777" w:rsidTr="78BF19C4">
        <w:tc>
          <w:tcPr>
            <w:tcW w:w="493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26670D04" w14:textId="1B57319F" w:rsidR="005A64C3" w:rsidRPr="005A64C3" w:rsidRDefault="005A64C3" w:rsidP="00C1220C">
            <w:pPr>
              <w:pStyle w:val="Akapitzlist"/>
              <w:tabs>
                <w:tab w:val="left" w:pos="5670"/>
              </w:tabs>
              <w:spacing w:before="0" w:after="0"/>
              <w:ind w:left="37"/>
              <w:jc w:val="left"/>
              <w:rPr>
                <w:sz w:val="24"/>
                <w:szCs w:val="24"/>
                <w:vertAlign w:val="superscript"/>
              </w:rPr>
            </w:pPr>
            <w:r w:rsidRPr="78BF19C4">
              <w:rPr>
                <w:b/>
                <w:bCs/>
                <w:sz w:val="28"/>
                <w:szCs w:val="28"/>
              </w:rPr>
              <w:t xml:space="preserve">WNIOSEK O ZAWARCIE </w:t>
            </w:r>
            <w:r w:rsidR="33B1F0C9" w:rsidRPr="78BF19C4">
              <w:rPr>
                <w:b/>
                <w:bCs/>
                <w:sz w:val="28"/>
                <w:szCs w:val="28"/>
              </w:rPr>
              <w:t>UMOWY: *</w:t>
            </w:r>
            <w:r w:rsidRPr="78BF19C4">
              <w:rPr>
                <w:b/>
                <w:bCs/>
                <w:sz w:val="28"/>
                <w:szCs w:val="28"/>
                <w:vertAlign w:val="superscript"/>
              </w:rPr>
              <w:t>/</w:t>
            </w:r>
          </w:p>
        </w:tc>
      </w:tr>
      <w:tr w:rsidR="005A64C3" w14:paraId="20F2AEAD" w14:textId="77777777" w:rsidTr="78BF19C4">
        <w:trPr>
          <w:trHeight w:val="1560"/>
        </w:trPr>
        <w:tc>
          <w:tcPr>
            <w:tcW w:w="283" w:type="dxa"/>
            <w:tcBorders>
              <w:top w:val="nil"/>
            </w:tcBorders>
            <w:shd w:val="clear" w:color="auto" w:fill="DAEEF3" w:themeFill="accent5" w:themeFillTint="33"/>
          </w:tcPr>
          <w:p w14:paraId="67DD9E53" w14:textId="77777777" w:rsidR="005A64C3" w:rsidRDefault="005A64C3" w:rsidP="00833A56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46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EEAFF7" w14:textId="77777777" w:rsidR="005A64C3" w:rsidRPr="006C4A73" w:rsidRDefault="005A64C3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  <w:rPr>
                <w:sz w:val="20"/>
                <w:szCs w:val="20"/>
              </w:rPr>
            </w:pPr>
            <w:r w:rsidRPr="006C4A73">
              <w:t>użytkowania nieruchomości,</w:t>
            </w:r>
          </w:p>
          <w:p w14:paraId="71E17763" w14:textId="77777777" w:rsidR="005A64C3" w:rsidRPr="006C4A73" w:rsidRDefault="005A64C3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</w:pPr>
            <w:r w:rsidRPr="006C4A73">
              <w:t>dzierżawy nieruchomości / urządzenia,</w:t>
            </w:r>
          </w:p>
          <w:p w14:paraId="71ADF6F1" w14:textId="77777777" w:rsidR="005A64C3" w:rsidRPr="006C4A73" w:rsidRDefault="005A64C3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</w:pPr>
            <w:r w:rsidRPr="006C4A73">
              <w:t>użyczenia nieruchomości,</w:t>
            </w:r>
          </w:p>
          <w:p w14:paraId="3B82C0C7" w14:textId="77777777" w:rsidR="005A64C3" w:rsidRDefault="005A64C3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</w:pPr>
            <w:r w:rsidRPr="006C4A73">
              <w:t>najmu nieruchomości / lokalu,</w:t>
            </w:r>
          </w:p>
          <w:p w14:paraId="0CC9BBB3" w14:textId="5B8FFBC6" w:rsidR="00E24F66" w:rsidRPr="008864BC" w:rsidRDefault="00E24F66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</w:pPr>
            <w:r w:rsidRPr="008864BC">
              <w:t xml:space="preserve">umowy </w:t>
            </w:r>
            <w:r w:rsidR="0096754B" w:rsidRPr="008864BC">
              <w:t>najmu instytucjonalnego</w:t>
            </w:r>
            <w:r w:rsidRPr="008864BC">
              <w:t xml:space="preserve">, </w:t>
            </w:r>
          </w:p>
          <w:p w14:paraId="3C0FCF63" w14:textId="22C8D7BF" w:rsidR="00E24F66" w:rsidRPr="00C1220C" w:rsidRDefault="00E24F66" w:rsidP="00955A4B">
            <w:pPr>
              <w:pStyle w:val="Akapitzlist"/>
              <w:numPr>
                <w:ilvl w:val="0"/>
                <w:numId w:val="22"/>
              </w:numPr>
              <w:tabs>
                <w:tab w:val="left" w:pos="5670"/>
              </w:tabs>
              <w:spacing w:before="0" w:after="0"/>
            </w:pPr>
            <w:r>
              <w:t>umowy przyrzeczenia.</w:t>
            </w:r>
          </w:p>
        </w:tc>
      </w:tr>
    </w:tbl>
    <w:p w14:paraId="5D7A1B1E" w14:textId="77777777" w:rsidR="009A21FF" w:rsidRPr="00AC0053" w:rsidRDefault="009A21FF">
      <w:pPr>
        <w:spacing w:before="0" w:after="0" w:line="240" w:lineRule="auto"/>
        <w:jc w:val="left"/>
        <w:rPr>
          <w:sz w:val="4"/>
          <w:szCs w:val="4"/>
        </w:rPr>
      </w:pPr>
    </w:p>
    <w:p w14:paraId="66CD2319" w14:textId="650DC02E" w:rsidR="005A64C3" w:rsidRPr="005A64C3" w:rsidRDefault="005A64C3" w:rsidP="005A64C3">
      <w:pPr>
        <w:spacing w:after="0" w:line="240" w:lineRule="auto"/>
        <w:jc w:val="left"/>
        <w:rPr>
          <w:sz w:val="18"/>
          <w:szCs w:val="18"/>
        </w:rPr>
      </w:pPr>
      <w:r w:rsidRPr="006C4A73">
        <w:rPr>
          <w:b/>
          <w:bCs/>
          <w:sz w:val="22"/>
          <w:szCs w:val="22"/>
        </w:rPr>
        <w:t xml:space="preserve">1. ADRESAT: </w:t>
      </w:r>
      <w:r w:rsidR="00ED586C" w:rsidRPr="00ED586C">
        <w:rPr>
          <w:rFonts w:cs="Calibri"/>
          <w:b/>
          <w:bCs/>
          <w:color w:val="215868" w:themeColor="accent5" w:themeShade="80"/>
          <w:sz w:val="22"/>
          <w:szCs w:val="22"/>
        </w:rPr>
        <w:t>PGW WODY POLSKIE R</w:t>
      </w:r>
      <w:r w:rsidRPr="00ED586C">
        <w:rPr>
          <w:rFonts w:cs="Calibri"/>
          <w:b/>
          <w:bCs/>
          <w:color w:val="215868" w:themeColor="accent5" w:themeShade="80"/>
          <w:sz w:val="22"/>
          <w:szCs w:val="22"/>
        </w:rPr>
        <w:t xml:space="preserve">EGIONALNY ZARZĄD GOSPODARKI WODNEJ W </w:t>
      </w:r>
      <w:r w:rsidRPr="005A64C3">
        <w:rPr>
          <w:rFonts w:cs="Calibri"/>
          <w:color w:val="215868" w:themeColor="accent5" w:themeShade="80"/>
          <w:sz w:val="18"/>
          <w:szCs w:val="18"/>
        </w:rPr>
        <w:t>……</w:t>
      </w:r>
      <w:r w:rsidR="00ED586C">
        <w:rPr>
          <w:rFonts w:cs="Calibri"/>
          <w:color w:val="215868" w:themeColor="accent5" w:themeShade="80"/>
          <w:sz w:val="18"/>
          <w:szCs w:val="18"/>
        </w:rPr>
        <w:t>…………..</w:t>
      </w:r>
      <w:r w:rsidRPr="005A64C3">
        <w:rPr>
          <w:rFonts w:cs="Calibri"/>
          <w:color w:val="215868" w:themeColor="accent5" w:themeShade="80"/>
          <w:sz w:val="18"/>
          <w:szCs w:val="18"/>
        </w:rPr>
        <w:t>……</w:t>
      </w:r>
      <w:r w:rsidR="006C4A73">
        <w:rPr>
          <w:rFonts w:cs="Calibri"/>
          <w:color w:val="215868" w:themeColor="accent5" w:themeShade="80"/>
          <w:sz w:val="18"/>
          <w:szCs w:val="18"/>
        </w:rPr>
        <w:t>…………..</w:t>
      </w:r>
      <w:r w:rsidRPr="005A64C3">
        <w:rPr>
          <w:rFonts w:cs="Calibri"/>
          <w:color w:val="215868" w:themeColor="accent5" w:themeShade="80"/>
          <w:sz w:val="18"/>
          <w:szCs w:val="18"/>
        </w:rPr>
        <w:t>………</w:t>
      </w:r>
    </w:p>
    <w:p w14:paraId="765A6E5A" w14:textId="4C0584D3" w:rsidR="005A64C3" w:rsidRPr="006C4A73" w:rsidRDefault="005A64C3" w:rsidP="005A64C3">
      <w:pPr>
        <w:spacing w:after="0" w:line="240" w:lineRule="auto"/>
        <w:jc w:val="left"/>
        <w:rPr>
          <w:b/>
          <w:bCs/>
          <w:sz w:val="22"/>
          <w:szCs w:val="22"/>
        </w:rPr>
      </w:pPr>
      <w:r w:rsidRPr="006C4A73">
        <w:rPr>
          <w:b/>
          <w:bCs/>
          <w:sz w:val="22"/>
          <w:szCs w:val="22"/>
        </w:rPr>
        <w:t xml:space="preserve">2. </w:t>
      </w:r>
      <w:r w:rsidR="00543EA0" w:rsidRPr="006C4A73">
        <w:rPr>
          <w:b/>
          <w:bCs/>
          <w:sz w:val="22"/>
          <w:szCs w:val="22"/>
        </w:rPr>
        <w:t>WNIOSKODAWC</w:t>
      </w:r>
      <w:r w:rsidR="00E93A86">
        <w:rPr>
          <w:b/>
          <w:bCs/>
          <w:sz w:val="22"/>
          <w:szCs w:val="22"/>
        </w:rPr>
        <w:t>A/ WNIOSKODAWCY</w:t>
      </w:r>
      <w:r w:rsidR="006C4A73">
        <w:rPr>
          <w:b/>
          <w:bCs/>
          <w:sz w:val="22"/>
          <w:szCs w:val="22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84"/>
        <w:gridCol w:w="354"/>
        <w:gridCol w:w="410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355"/>
        <w:gridCol w:w="4164"/>
      </w:tblGrid>
      <w:tr w:rsidR="00CC54DA" w:rsidRPr="00434A27" w14:paraId="4608710A" w14:textId="77777777" w:rsidTr="00543EA0">
        <w:tc>
          <w:tcPr>
            <w:tcW w:w="384" w:type="dxa"/>
            <w:vMerge w:val="restart"/>
            <w:tcBorders>
              <w:top w:val="single" w:sz="4" w:space="0" w:color="auto"/>
            </w:tcBorders>
            <w:vAlign w:val="center"/>
          </w:tcPr>
          <w:p w14:paraId="24421078" w14:textId="1EF4E259" w:rsidR="00CC54DA" w:rsidRPr="00434A27" w:rsidRDefault="00CC54DA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873" w:type="dxa"/>
            <w:gridSpan w:val="12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1FB998D8" w14:textId="7FAD683E" w:rsidR="00CC54DA" w:rsidRPr="00434A27" w:rsidRDefault="00CC54DA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4519" w:type="dxa"/>
            <w:gridSpan w:val="2"/>
            <w:tcBorders>
              <w:bottom w:val="nil"/>
            </w:tcBorders>
            <w:shd w:val="clear" w:color="auto" w:fill="DAEEF3" w:themeFill="accent5" w:themeFillTint="33"/>
          </w:tcPr>
          <w:p w14:paraId="20465A71" w14:textId="361BA88D" w:rsidR="00CC54DA" w:rsidRPr="00434A27" w:rsidRDefault="00CC54DA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Adres zamieszkania</w:t>
            </w:r>
          </w:p>
        </w:tc>
      </w:tr>
      <w:tr w:rsidR="00434A27" w:rsidRPr="00434A27" w14:paraId="051D64CC" w14:textId="77777777" w:rsidTr="00434A27">
        <w:trPr>
          <w:trHeight w:val="397"/>
        </w:trPr>
        <w:tc>
          <w:tcPr>
            <w:tcW w:w="384" w:type="dxa"/>
            <w:vMerge/>
          </w:tcPr>
          <w:p w14:paraId="30F1C64F" w14:textId="77777777" w:rsidR="00434A27" w:rsidRPr="00434A27" w:rsidRDefault="00434A2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4CE56682" w14:textId="157E7F99" w:rsidR="00434A27" w:rsidRPr="00434A27" w:rsidRDefault="00434A2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  <w:gridSpan w:val="11"/>
            <w:tcBorders>
              <w:top w:val="single" w:sz="4" w:space="0" w:color="auto"/>
              <w:bottom w:val="dotted" w:sz="2" w:space="0" w:color="auto"/>
            </w:tcBorders>
          </w:tcPr>
          <w:p w14:paraId="179A7188" w14:textId="54035EC8" w:rsidR="00434A27" w:rsidRPr="00434A27" w:rsidRDefault="00434A27" w:rsidP="00CC54DA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3AF4B71F" w14:textId="77777777" w:rsidR="00434A27" w:rsidRPr="00434A27" w:rsidRDefault="00434A27" w:rsidP="00CC54DA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 w:val="restart"/>
            <w:tcBorders>
              <w:top w:val="single" w:sz="4" w:space="0" w:color="auto"/>
            </w:tcBorders>
          </w:tcPr>
          <w:p w14:paraId="18B1BB34" w14:textId="5FF8160C" w:rsidR="00434A27" w:rsidRDefault="00E037B1" w:rsidP="000D6235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</w:t>
            </w:r>
            <w:r w:rsidR="000D6235">
              <w:rPr>
                <w:rFonts w:cstheme="minorHAnsi"/>
                <w:sz w:val="16"/>
                <w:szCs w:val="16"/>
              </w:rPr>
              <w:t>……………………….……….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………………………</w:t>
            </w:r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5921EA11" w14:textId="7C5B6A2C" w:rsidR="00E037B1" w:rsidRPr="000D6235" w:rsidRDefault="00E037B1" w:rsidP="000D6235">
            <w:pPr>
              <w:tabs>
                <w:tab w:val="left" w:pos="5670"/>
              </w:tabs>
              <w:spacing w:after="0" w:line="480" w:lineRule="auto"/>
              <w:rPr>
                <w:rFonts w:cstheme="minorHAnsi"/>
                <w:sz w:val="16"/>
                <w:szCs w:val="16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……………………………………………</w:t>
            </w:r>
            <w:r w:rsidR="000D6235">
              <w:rPr>
                <w:rFonts w:cstheme="minorHAnsi"/>
                <w:sz w:val="16"/>
                <w:szCs w:val="16"/>
              </w:rPr>
              <w:t>……………………………….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</w:t>
            </w:r>
          </w:p>
        </w:tc>
      </w:tr>
      <w:tr w:rsidR="00434A27" w:rsidRPr="00434A27" w14:paraId="40D5D09C" w14:textId="77777777" w:rsidTr="00434A27">
        <w:trPr>
          <w:trHeight w:val="397"/>
        </w:trPr>
        <w:tc>
          <w:tcPr>
            <w:tcW w:w="384" w:type="dxa"/>
            <w:vMerge/>
            <w:tcBorders>
              <w:top w:val="dotted" w:sz="2" w:space="0" w:color="auto"/>
            </w:tcBorders>
          </w:tcPr>
          <w:p w14:paraId="12CFCAAA" w14:textId="77777777" w:rsidR="00434A27" w:rsidRPr="00434A27" w:rsidRDefault="00434A2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top w:val="dotted" w:sz="2" w:space="0" w:color="auto"/>
            </w:tcBorders>
            <w:shd w:val="clear" w:color="auto" w:fill="DAEEF3" w:themeFill="accent5" w:themeFillTint="33"/>
          </w:tcPr>
          <w:p w14:paraId="489E9348" w14:textId="77777777" w:rsidR="00434A27" w:rsidRPr="00434A27" w:rsidRDefault="00434A2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  <w:gridSpan w:val="11"/>
            <w:tcBorders>
              <w:top w:val="dotted" w:sz="2" w:space="0" w:color="auto"/>
              <w:bottom w:val="dotted" w:sz="4" w:space="0" w:color="auto"/>
            </w:tcBorders>
          </w:tcPr>
          <w:p w14:paraId="0684FB7D" w14:textId="77777777" w:rsidR="00434A27" w:rsidRPr="00434A27" w:rsidRDefault="00434A27" w:rsidP="00CC54DA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top w:val="dotted" w:sz="4" w:space="0" w:color="auto"/>
              <w:bottom w:val="nil"/>
            </w:tcBorders>
            <w:shd w:val="clear" w:color="auto" w:fill="DAEEF3" w:themeFill="accent5" w:themeFillTint="33"/>
          </w:tcPr>
          <w:p w14:paraId="36B0A514" w14:textId="77777777" w:rsidR="00434A27" w:rsidRPr="00434A27" w:rsidRDefault="00434A27" w:rsidP="00CC54DA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/>
          </w:tcPr>
          <w:p w14:paraId="31B9D2B9" w14:textId="77777777" w:rsidR="00434A27" w:rsidRPr="00434A27" w:rsidRDefault="00434A27" w:rsidP="00CC54DA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34A27" w:rsidRPr="00434A27" w14:paraId="1DCD29FF" w14:textId="77777777" w:rsidTr="004B4C5B">
        <w:tc>
          <w:tcPr>
            <w:tcW w:w="384" w:type="dxa"/>
            <w:vMerge/>
          </w:tcPr>
          <w:p w14:paraId="3FD7F85F" w14:textId="77777777" w:rsidR="00434A27" w:rsidRPr="00434A27" w:rsidRDefault="00434A2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73" w:type="dxa"/>
            <w:gridSpan w:val="12"/>
            <w:tcBorders>
              <w:bottom w:val="nil"/>
            </w:tcBorders>
            <w:shd w:val="clear" w:color="auto" w:fill="DAEEF3" w:themeFill="accent5" w:themeFillTint="33"/>
          </w:tcPr>
          <w:p w14:paraId="38DE62B7" w14:textId="30DF79AC" w:rsidR="00434A27" w:rsidRPr="00434A27" w:rsidRDefault="00434A2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PESEL wnioskodawcy</w:t>
            </w: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038E01C6" w14:textId="77777777" w:rsidR="00434A27" w:rsidRPr="00434A27" w:rsidRDefault="00434A2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/>
          </w:tcPr>
          <w:p w14:paraId="3F82F3BB" w14:textId="615E8E82" w:rsidR="00434A27" w:rsidRPr="00434A27" w:rsidRDefault="00434A2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434A27" w:rsidRPr="00434A27" w14:paraId="612C5064" w14:textId="77777777" w:rsidTr="00434A27">
        <w:trPr>
          <w:trHeight w:val="397"/>
        </w:trPr>
        <w:tc>
          <w:tcPr>
            <w:tcW w:w="384" w:type="dxa"/>
            <w:vMerge/>
          </w:tcPr>
          <w:p w14:paraId="13D0A504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62D0E60A" w14:textId="5B602DFA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78A354CB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2CF8DFFD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62B5CAA5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732BFEB2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79D6DBEF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42C067F8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6A617094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3728D5A7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3499331F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744B02BA" w14:textId="77777777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0315F5A3" w14:textId="30744C64" w:rsidR="00434A27" w:rsidRPr="00434A27" w:rsidRDefault="00434A27" w:rsidP="00AC0053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682ECD37" w14:textId="77777777" w:rsidR="00434A27" w:rsidRPr="00434A27" w:rsidRDefault="00434A27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/>
            <w:tcBorders>
              <w:bottom w:val="single" w:sz="4" w:space="0" w:color="auto"/>
            </w:tcBorders>
          </w:tcPr>
          <w:p w14:paraId="6683965D" w14:textId="202178DE" w:rsidR="00434A27" w:rsidRPr="00434A27" w:rsidRDefault="00434A27" w:rsidP="00543EA0">
            <w:pPr>
              <w:spacing w:before="0"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C41AE2" w:rsidRPr="00434A27" w14:paraId="6E1B5622" w14:textId="77777777" w:rsidTr="00434A27">
        <w:trPr>
          <w:trHeight w:val="279"/>
        </w:trPr>
        <w:tc>
          <w:tcPr>
            <w:tcW w:w="384" w:type="dxa"/>
            <w:vMerge/>
          </w:tcPr>
          <w:p w14:paraId="6741367C" w14:textId="77777777" w:rsidR="00C41AE2" w:rsidRPr="00434A27" w:rsidRDefault="00C41AE2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73" w:type="dxa"/>
            <w:gridSpan w:val="12"/>
            <w:tcBorders>
              <w:bottom w:val="nil"/>
            </w:tcBorders>
            <w:shd w:val="clear" w:color="auto" w:fill="DAEEF3" w:themeFill="accent5" w:themeFillTint="33"/>
          </w:tcPr>
          <w:p w14:paraId="222FE46E" w14:textId="382CE51A" w:rsidR="00C41AE2" w:rsidRPr="00434A27" w:rsidRDefault="00C41AE2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4519" w:type="dxa"/>
            <w:gridSpan w:val="2"/>
            <w:tcBorders>
              <w:bottom w:val="nil"/>
            </w:tcBorders>
            <w:shd w:val="clear" w:color="auto" w:fill="DAEEF3" w:themeFill="accent5" w:themeFillTint="33"/>
          </w:tcPr>
          <w:p w14:paraId="1C150988" w14:textId="6631763A" w:rsidR="00C41AE2" w:rsidRPr="00434A27" w:rsidRDefault="00C41AE2" w:rsidP="00C41AE2">
            <w:pPr>
              <w:tabs>
                <w:tab w:val="left" w:pos="5670"/>
              </w:tabs>
              <w:spacing w:before="0" w:after="0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Adres do korespondencji</w:t>
            </w:r>
          </w:p>
        </w:tc>
      </w:tr>
      <w:tr w:rsidR="000D6235" w:rsidRPr="00434A27" w14:paraId="0B33DECE" w14:textId="77777777" w:rsidTr="00434A27">
        <w:trPr>
          <w:trHeight w:val="454"/>
        </w:trPr>
        <w:tc>
          <w:tcPr>
            <w:tcW w:w="384" w:type="dxa"/>
            <w:vMerge/>
            <w:tcBorders>
              <w:top w:val="nil"/>
            </w:tcBorders>
          </w:tcPr>
          <w:p w14:paraId="79B138B5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1ED97749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7C1E4FE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047AA3F7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 w:val="restart"/>
            <w:tcBorders>
              <w:top w:val="single" w:sz="4" w:space="0" w:color="auto"/>
            </w:tcBorders>
          </w:tcPr>
          <w:p w14:paraId="26750BE1" w14:textId="715C0B2D" w:rsidR="000D6235" w:rsidRDefault="000D6235" w:rsidP="000D6235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……………………….……….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………………………</w:t>
            </w:r>
            <w:r w:rsidRPr="00444FB8">
              <w:rPr>
                <w:rFonts w:cstheme="minorHAnsi"/>
                <w:sz w:val="20"/>
                <w:szCs w:val="20"/>
              </w:rPr>
              <w:t>…</w:t>
            </w:r>
          </w:p>
          <w:p w14:paraId="6FF0FD57" w14:textId="73556AF6" w:rsidR="000D6235" w:rsidRPr="00434A27" w:rsidRDefault="000D6235" w:rsidP="000D6235">
            <w:pPr>
              <w:tabs>
                <w:tab w:val="left" w:pos="567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</w:t>
            </w:r>
          </w:p>
        </w:tc>
      </w:tr>
      <w:tr w:rsidR="000D6235" w:rsidRPr="00434A27" w14:paraId="24DE0B11" w14:textId="77777777" w:rsidTr="006B5C39">
        <w:trPr>
          <w:trHeight w:val="180"/>
        </w:trPr>
        <w:tc>
          <w:tcPr>
            <w:tcW w:w="384" w:type="dxa"/>
            <w:vMerge/>
          </w:tcPr>
          <w:p w14:paraId="2AEC97CC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73" w:type="dxa"/>
            <w:gridSpan w:val="12"/>
            <w:tcBorders>
              <w:bottom w:val="nil"/>
            </w:tcBorders>
            <w:shd w:val="clear" w:color="auto" w:fill="DAEEF3" w:themeFill="accent5" w:themeFillTint="33"/>
          </w:tcPr>
          <w:p w14:paraId="709E71E9" w14:textId="63BC1701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 xml:space="preserve">Adres poczty elektronicznej </w:t>
            </w:r>
            <w:r w:rsidR="00444FB8">
              <w:rPr>
                <w:rFonts w:cstheme="minorHAnsi"/>
                <w:sz w:val="20"/>
                <w:szCs w:val="20"/>
              </w:rPr>
              <w:t>(email)</w:t>
            </w:r>
          </w:p>
        </w:tc>
        <w:tc>
          <w:tcPr>
            <w:tcW w:w="355" w:type="dxa"/>
            <w:vMerge/>
            <w:shd w:val="clear" w:color="auto" w:fill="DAEEF3" w:themeFill="accent5" w:themeFillTint="33"/>
          </w:tcPr>
          <w:p w14:paraId="0984D875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/>
          </w:tcPr>
          <w:p w14:paraId="4870A7B1" w14:textId="77777777" w:rsidR="000D6235" w:rsidRPr="00434A27" w:rsidRDefault="000D6235" w:rsidP="000D6235">
            <w:pPr>
              <w:tabs>
                <w:tab w:val="left" w:pos="5670"/>
              </w:tabs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0D6235" w:rsidRPr="00434A27" w14:paraId="475FB23F" w14:textId="77777777" w:rsidTr="006B5C39">
        <w:trPr>
          <w:trHeight w:val="454"/>
        </w:trPr>
        <w:tc>
          <w:tcPr>
            <w:tcW w:w="384" w:type="dxa"/>
            <w:vMerge/>
          </w:tcPr>
          <w:p w14:paraId="598EA470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DAEEF3" w:themeFill="accent5" w:themeFillTint="33"/>
          </w:tcPr>
          <w:p w14:paraId="504738A0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  <w:gridSpan w:val="11"/>
            <w:tcBorders>
              <w:top w:val="single" w:sz="4" w:space="0" w:color="auto"/>
            </w:tcBorders>
          </w:tcPr>
          <w:p w14:paraId="57542718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26C9CCF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/>
          </w:tcPr>
          <w:p w14:paraId="2BC889EA" w14:textId="77777777" w:rsidR="000D6235" w:rsidRPr="00434A27" w:rsidRDefault="000D6235" w:rsidP="000D6235">
            <w:pPr>
              <w:tabs>
                <w:tab w:val="left" w:pos="5670"/>
              </w:tabs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</w:tbl>
    <w:p w14:paraId="363CCDD6" w14:textId="77777777" w:rsidR="009A21FF" w:rsidRPr="00911765" w:rsidRDefault="009A21FF">
      <w:pPr>
        <w:spacing w:before="0" w:after="0" w:line="240" w:lineRule="auto"/>
        <w:jc w:val="left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84"/>
        <w:gridCol w:w="354"/>
        <w:gridCol w:w="410"/>
        <w:gridCol w:w="411"/>
        <w:gridCol w:w="411"/>
        <w:gridCol w:w="411"/>
        <w:gridCol w:w="411"/>
        <w:gridCol w:w="410"/>
        <w:gridCol w:w="411"/>
        <w:gridCol w:w="411"/>
        <w:gridCol w:w="411"/>
        <w:gridCol w:w="411"/>
        <w:gridCol w:w="411"/>
        <w:gridCol w:w="355"/>
        <w:gridCol w:w="4164"/>
      </w:tblGrid>
      <w:tr w:rsidR="00C41AE2" w:rsidRPr="00434A27" w14:paraId="280EE08E" w14:textId="77777777" w:rsidTr="003507AC">
        <w:tc>
          <w:tcPr>
            <w:tcW w:w="384" w:type="dxa"/>
            <w:vMerge w:val="restart"/>
            <w:tcBorders>
              <w:top w:val="single" w:sz="4" w:space="0" w:color="auto"/>
            </w:tcBorders>
            <w:vAlign w:val="center"/>
          </w:tcPr>
          <w:p w14:paraId="11A4F256" w14:textId="1CCE4D89" w:rsidR="00C41AE2" w:rsidRPr="00434A27" w:rsidRDefault="00434A27" w:rsidP="003507AC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2</w:t>
            </w:r>
            <w:r w:rsidR="00C41AE2" w:rsidRPr="00434A2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73" w:type="dxa"/>
            <w:gridSpan w:val="12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7FF17E9E" w14:textId="77777777" w:rsidR="00C41AE2" w:rsidRPr="00434A27" w:rsidRDefault="00C41AE2" w:rsidP="003507AC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4519" w:type="dxa"/>
            <w:gridSpan w:val="2"/>
            <w:tcBorders>
              <w:bottom w:val="nil"/>
            </w:tcBorders>
            <w:shd w:val="clear" w:color="auto" w:fill="DAEEF3" w:themeFill="accent5" w:themeFillTint="33"/>
          </w:tcPr>
          <w:p w14:paraId="6E936822" w14:textId="77777777" w:rsidR="00C41AE2" w:rsidRPr="00434A27" w:rsidRDefault="00C41AE2" w:rsidP="003507AC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Adres zamieszkania</w:t>
            </w:r>
          </w:p>
        </w:tc>
      </w:tr>
      <w:tr w:rsidR="000D6235" w:rsidRPr="00434A27" w14:paraId="45E69918" w14:textId="77777777" w:rsidTr="00434A27">
        <w:trPr>
          <w:trHeight w:val="397"/>
        </w:trPr>
        <w:tc>
          <w:tcPr>
            <w:tcW w:w="384" w:type="dxa"/>
            <w:vMerge/>
          </w:tcPr>
          <w:p w14:paraId="5DC97955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1540923D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  <w:gridSpan w:val="11"/>
            <w:tcBorders>
              <w:top w:val="single" w:sz="4" w:space="0" w:color="auto"/>
              <w:bottom w:val="dotted" w:sz="2" w:space="0" w:color="auto"/>
            </w:tcBorders>
          </w:tcPr>
          <w:p w14:paraId="6936F843" w14:textId="77777777" w:rsidR="000D6235" w:rsidRPr="00434A27" w:rsidRDefault="000D6235" w:rsidP="000D6235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7CDF14D4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 w:val="restart"/>
            <w:tcBorders>
              <w:top w:val="single" w:sz="4" w:space="0" w:color="auto"/>
            </w:tcBorders>
          </w:tcPr>
          <w:p w14:paraId="1516D64A" w14:textId="379EA405" w:rsidR="000D6235" w:rsidRDefault="000D6235" w:rsidP="000D6235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………………………………..</w:t>
            </w:r>
            <w:r w:rsidRPr="000D6235">
              <w:rPr>
                <w:rFonts w:cstheme="minorHAnsi"/>
                <w:sz w:val="16"/>
                <w:szCs w:val="16"/>
              </w:rPr>
              <w:t>………………………</w:t>
            </w:r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152EF7D6" w14:textId="28278A75" w:rsidR="000D6235" w:rsidRPr="00434A27" w:rsidRDefault="000D6235" w:rsidP="000D6235">
            <w:pPr>
              <w:tabs>
                <w:tab w:val="left" w:pos="5670"/>
              </w:tabs>
              <w:spacing w:after="0" w:line="480" w:lineRule="auto"/>
              <w:rPr>
                <w:rFonts w:cstheme="minorHAnsi"/>
                <w:sz w:val="20"/>
                <w:szCs w:val="20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</w:t>
            </w:r>
          </w:p>
        </w:tc>
      </w:tr>
      <w:tr w:rsidR="000D6235" w:rsidRPr="00434A27" w14:paraId="238440FF" w14:textId="77777777" w:rsidTr="00434A27">
        <w:trPr>
          <w:trHeight w:val="397"/>
        </w:trPr>
        <w:tc>
          <w:tcPr>
            <w:tcW w:w="384" w:type="dxa"/>
            <w:vMerge/>
            <w:tcBorders>
              <w:top w:val="dotted" w:sz="2" w:space="0" w:color="auto"/>
            </w:tcBorders>
          </w:tcPr>
          <w:p w14:paraId="3A8C0B14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top w:val="dotted" w:sz="2" w:space="0" w:color="auto"/>
            </w:tcBorders>
            <w:shd w:val="clear" w:color="auto" w:fill="DAEEF3" w:themeFill="accent5" w:themeFillTint="33"/>
          </w:tcPr>
          <w:p w14:paraId="2991E48B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  <w:gridSpan w:val="11"/>
            <w:tcBorders>
              <w:top w:val="dotted" w:sz="2" w:space="0" w:color="auto"/>
              <w:bottom w:val="dotted" w:sz="4" w:space="0" w:color="auto"/>
            </w:tcBorders>
          </w:tcPr>
          <w:p w14:paraId="5CF98003" w14:textId="77777777" w:rsidR="000D6235" w:rsidRPr="00434A27" w:rsidRDefault="000D6235" w:rsidP="000D6235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top w:val="dotted" w:sz="4" w:space="0" w:color="auto"/>
              <w:bottom w:val="nil"/>
            </w:tcBorders>
            <w:shd w:val="clear" w:color="auto" w:fill="DAEEF3" w:themeFill="accent5" w:themeFillTint="33"/>
          </w:tcPr>
          <w:p w14:paraId="6AB0D2EC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/>
          </w:tcPr>
          <w:p w14:paraId="1C988DCA" w14:textId="77777777" w:rsidR="000D6235" w:rsidRPr="00434A27" w:rsidRDefault="000D6235" w:rsidP="000D6235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D6235" w:rsidRPr="00434A27" w14:paraId="339478C7" w14:textId="77777777" w:rsidTr="00665C93">
        <w:tc>
          <w:tcPr>
            <w:tcW w:w="384" w:type="dxa"/>
            <w:vMerge/>
          </w:tcPr>
          <w:p w14:paraId="23BE3C79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73" w:type="dxa"/>
            <w:gridSpan w:val="12"/>
            <w:tcBorders>
              <w:bottom w:val="nil"/>
            </w:tcBorders>
            <w:shd w:val="clear" w:color="auto" w:fill="DAEEF3" w:themeFill="accent5" w:themeFillTint="33"/>
          </w:tcPr>
          <w:p w14:paraId="5422AC85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PESEL wnioskodawcy</w:t>
            </w: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14:paraId="51415DDB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/>
          </w:tcPr>
          <w:p w14:paraId="53BA77D8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0D6235" w:rsidRPr="00434A27" w14:paraId="7AFD74FE" w14:textId="77777777" w:rsidTr="00434A27">
        <w:trPr>
          <w:trHeight w:val="397"/>
        </w:trPr>
        <w:tc>
          <w:tcPr>
            <w:tcW w:w="384" w:type="dxa"/>
            <w:vMerge/>
          </w:tcPr>
          <w:p w14:paraId="61EA45EE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73899AEB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010912F3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5428A534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3656AD2F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363EBB97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1FAF6FB1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14:paraId="285C98FE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03660AE4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7CBC6C4B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63938489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2D506F63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14:paraId="01CDE6DC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531E3ABF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/>
            <w:tcBorders>
              <w:bottom w:val="single" w:sz="4" w:space="0" w:color="auto"/>
            </w:tcBorders>
          </w:tcPr>
          <w:p w14:paraId="49C08D67" w14:textId="77777777" w:rsidR="000D6235" w:rsidRPr="00434A27" w:rsidRDefault="000D6235" w:rsidP="000D6235">
            <w:pPr>
              <w:spacing w:before="0"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0D6235" w:rsidRPr="00434A27" w14:paraId="7B05B628" w14:textId="77777777" w:rsidTr="00434A27">
        <w:trPr>
          <w:trHeight w:val="279"/>
        </w:trPr>
        <w:tc>
          <w:tcPr>
            <w:tcW w:w="384" w:type="dxa"/>
            <w:vMerge/>
          </w:tcPr>
          <w:p w14:paraId="687E2689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73" w:type="dxa"/>
            <w:gridSpan w:val="12"/>
            <w:tcBorders>
              <w:bottom w:val="nil"/>
            </w:tcBorders>
            <w:shd w:val="clear" w:color="auto" w:fill="DAEEF3" w:themeFill="accent5" w:themeFillTint="33"/>
          </w:tcPr>
          <w:p w14:paraId="4A99561F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4519" w:type="dxa"/>
            <w:gridSpan w:val="2"/>
            <w:tcBorders>
              <w:bottom w:val="nil"/>
            </w:tcBorders>
            <w:shd w:val="clear" w:color="auto" w:fill="DAEEF3" w:themeFill="accent5" w:themeFillTint="33"/>
          </w:tcPr>
          <w:p w14:paraId="7789C2DE" w14:textId="77777777" w:rsidR="000D6235" w:rsidRPr="00434A27" w:rsidRDefault="000D6235" w:rsidP="000D6235">
            <w:pPr>
              <w:tabs>
                <w:tab w:val="left" w:pos="5670"/>
              </w:tabs>
              <w:spacing w:before="0" w:after="0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>Adres do korespondencji</w:t>
            </w:r>
          </w:p>
        </w:tc>
      </w:tr>
      <w:tr w:rsidR="000D6235" w:rsidRPr="00434A27" w14:paraId="4355D3E5" w14:textId="77777777" w:rsidTr="00434A27">
        <w:trPr>
          <w:trHeight w:val="454"/>
        </w:trPr>
        <w:tc>
          <w:tcPr>
            <w:tcW w:w="384" w:type="dxa"/>
            <w:vMerge/>
            <w:tcBorders>
              <w:top w:val="nil"/>
            </w:tcBorders>
          </w:tcPr>
          <w:p w14:paraId="252A11F2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59FF3CAA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C7381A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5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08BFF7F8" w14:textId="77777777" w:rsidR="000D6235" w:rsidRPr="00434A27" w:rsidRDefault="000D6235" w:rsidP="000D6235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  <w:vMerge w:val="restart"/>
            <w:tcBorders>
              <w:top w:val="single" w:sz="4" w:space="0" w:color="auto"/>
            </w:tcBorders>
          </w:tcPr>
          <w:p w14:paraId="088D491D" w14:textId="3675D203" w:rsidR="000D6235" w:rsidRDefault="000D6235" w:rsidP="000D6235">
            <w:pPr>
              <w:tabs>
                <w:tab w:val="left" w:pos="5670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</w:t>
            </w:r>
            <w:r>
              <w:rPr>
                <w:rFonts w:cstheme="minorHAnsi"/>
                <w:sz w:val="16"/>
                <w:szCs w:val="16"/>
              </w:rPr>
              <w:t>………</w:t>
            </w:r>
            <w:r w:rsidR="00444FB8">
              <w:rPr>
                <w:rFonts w:cstheme="minorHAnsi"/>
                <w:sz w:val="16"/>
                <w:szCs w:val="16"/>
              </w:rPr>
              <w:t>..</w:t>
            </w:r>
            <w:r>
              <w:rPr>
                <w:rFonts w:cstheme="minorHAnsi"/>
                <w:sz w:val="16"/>
                <w:szCs w:val="16"/>
              </w:rPr>
              <w:t>…………………….</w:t>
            </w:r>
            <w:r w:rsidRPr="000D6235">
              <w:rPr>
                <w:rFonts w:cstheme="minorHAnsi"/>
                <w:sz w:val="16"/>
                <w:szCs w:val="16"/>
              </w:rPr>
              <w:t>…………</w:t>
            </w:r>
            <w:r>
              <w:rPr>
                <w:rFonts w:cstheme="minorHAnsi"/>
                <w:sz w:val="16"/>
                <w:szCs w:val="16"/>
              </w:rPr>
              <w:t>…</w:t>
            </w:r>
            <w:r w:rsidRPr="000D6235">
              <w:rPr>
                <w:rFonts w:cstheme="minorHAnsi"/>
                <w:sz w:val="16"/>
                <w:szCs w:val="16"/>
              </w:rPr>
              <w:t>……………</w:t>
            </w:r>
            <w:r w:rsidRPr="00444FB8">
              <w:rPr>
                <w:rFonts w:cstheme="minorHAnsi"/>
                <w:sz w:val="20"/>
                <w:szCs w:val="20"/>
              </w:rPr>
              <w:t>…</w:t>
            </w:r>
          </w:p>
          <w:p w14:paraId="47989340" w14:textId="2F3A8B78" w:rsidR="000D6235" w:rsidRPr="00434A27" w:rsidRDefault="000D6235" w:rsidP="000D6235">
            <w:pPr>
              <w:tabs>
                <w:tab w:val="left" w:pos="5670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</w:t>
            </w:r>
          </w:p>
        </w:tc>
      </w:tr>
      <w:tr w:rsidR="000D6235" w14:paraId="1EC9438A" w14:textId="77777777" w:rsidTr="00177777">
        <w:trPr>
          <w:trHeight w:val="175"/>
        </w:trPr>
        <w:tc>
          <w:tcPr>
            <w:tcW w:w="384" w:type="dxa"/>
            <w:vMerge/>
          </w:tcPr>
          <w:p w14:paraId="4EAEC345" w14:textId="77777777" w:rsidR="000D6235" w:rsidRDefault="000D6235" w:rsidP="000D6235">
            <w:pPr>
              <w:spacing w:before="0" w:after="0" w:line="240" w:lineRule="auto"/>
              <w:jc w:val="left"/>
            </w:pPr>
          </w:p>
        </w:tc>
        <w:tc>
          <w:tcPr>
            <w:tcW w:w="4873" w:type="dxa"/>
            <w:gridSpan w:val="12"/>
            <w:tcBorders>
              <w:bottom w:val="nil"/>
            </w:tcBorders>
            <w:shd w:val="clear" w:color="auto" w:fill="DAEEF3" w:themeFill="accent5" w:themeFillTint="33"/>
          </w:tcPr>
          <w:p w14:paraId="2186080F" w14:textId="2D7A8BC5" w:rsidR="000D6235" w:rsidRDefault="000D6235" w:rsidP="000D6235">
            <w:pPr>
              <w:spacing w:before="0" w:after="0" w:line="240" w:lineRule="auto"/>
              <w:jc w:val="left"/>
            </w:pPr>
            <w:r w:rsidRPr="00AC0053">
              <w:rPr>
                <w:sz w:val="20"/>
                <w:szCs w:val="20"/>
              </w:rPr>
              <w:t xml:space="preserve">Adres poczty elektronicznej </w:t>
            </w:r>
            <w:r w:rsidR="00444FB8">
              <w:rPr>
                <w:sz w:val="20"/>
                <w:szCs w:val="20"/>
              </w:rPr>
              <w:t>(email)</w:t>
            </w:r>
          </w:p>
        </w:tc>
        <w:tc>
          <w:tcPr>
            <w:tcW w:w="355" w:type="dxa"/>
            <w:vMerge/>
            <w:shd w:val="clear" w:color="auto" w:fill="DAEEF3" w:themeFill="accent5" w:themeFillTint="33"/>
          </w:tcPr>
          <w:p w14:paraId="2DEFE0B2" w14:textId="77777777" w:rsidR="000D6235" w:rsidRDefault="000D6235" w:rsidP="000D6235">
            <w:pPr>
              <w:spacing w:before="0" w:after="0" w:line="240" w:lineRule="auto"/>
              <w:jc w:val="left"/>
            </w:pPr>
          </w:p>
        </w:tc>
        <w:tc>
          <w:tcPr>
            <w:tcW w:w="4164" w:type="dxa"/>
            <w:vMerge/>
          </w:tcPr>
          <w:p w14:paraId="668BDDCF" w14:textId="77777777" w:rsidR="000D6235" w:rsidRPr="00511695" w:rsidRDefault="000D6235" w:rsidP="000D6235">
            <w:pPr>
              <w:tabs>
                <w:tab w:val="left" w:pos="5670"/>
              </w:tabs>
              <w:spacing w:before="0"/>
              <w:rPr>
                <w:sz w:val="14"/>
                <w:szCs w:val="14"/>
              </w:rPr>
            </w:pPr>
          </w:p>
        </w:tc>
      </w:tr>
      <w:tr w:rsidR="000D6235" w14:paraId="55F189E8" w14:textId="77777777" w:rsidTr="00177777">
        <w:trPr>
          <w:trHeight w:val="454"/>
        </w:trPr>
        <w:tc>
          <w:tcPr>
            <w:tcW w:w="384" w:type="dxa"/>
            <w:vMerge/>
          </w:tcPr>
          <w:p w14:paraId="2A30C9D8" w14:textId="77777777" w:rsidR="000D6235" w:rsidRDefault="000D6235" w:rsidP="000D6235">
            <w:pPr>
              <w:spacing w:before="0" w:after="0" w:line="240" w:lineRule="auto"/>
              <w:jc w:val="left"/>
            </w:pPr>
          </w:p>
        </w:tc>
        <w:tc>
          <w:tcPr>
            <w:tcW w:w="354" w:type="dxa"/>
            <w:tcBorders>
              <w:top w:val="nil"/>
            </w:tcBorders>
            <w:shd w:val="clear" w:color="auto" w:fill="DAEEF3" w:themeFill="accent5" w:themeFillTint="33"/>
          </w:tcPr>
          <w:p w14:paraId="2CBC2C9A" w14:textId="77777777" w:rsidR="000D6235" w:rsidRDefault="000D6235" w:rsidP="000D6235">
            <w:pPr>
              <w:spacing w:before="0" w:after="0" w:line="240" w:lineRule="auto"/>
              <w:jc w:val="left"/>
            </w:pPr>
          </w:p>
        </w:tc>
        <w:tc>
          <w:tcPr>
            <w:tcW w:w="4519" w:type="dxa"/>
            <w:gridSpan w:val="11"/>
            <w:tcBorders>
              <w:top w:val="single" w:sz="4" w:space="0" w:color="auto"/>
            </w:tcBorders>
          </w:tcPr>
          <w:p w14:paraId="4A07CE36" w14:textId="77777777" w:rsidR="000D6235" w:rsidRDefault="000D6235" w:rsidP="000D6235">
            <w:pPr>
              <w:spacing w:before="0" w:after="0" w:line="240" w:lineRule="auto"/>
              <w:jc w:val="left"/>
            </w:pPr>
          </w:p>
        </w:tc>
        <w:tc>
          <w:tcPr>
            <w:tcW w:w="35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87EC549" w14:textId="77777777" w:rsidR="000D6235" w:rsidRDefault="000D6235" w:rsidP="000D6235">
            <w:pPr>
              <w:spacing w:before="0" w:after="0" w:line="240" w:lineRule="auto"/>
              <w:jc w:val="left"/>
            </w:pPr>
          </w:p>
        </w:tc>
        <w:tc>
          <w:tcPr>
            <w:tcW w:w="4164" w:type="dxa"/>
            <w:vMerge/>
          </w:tcPr>
          <w:p w14:paraId="226348EE" w14:textId="77777777" w:rsidR="000D6235" w:rsidRPr="00511695" w:rsidRDefault="000D6235" w:rsidP="000D6235">
            <w:pPr>
              <w:tabs>
                <w:tab w:val="left" w:pos="5670"/>
              </w:tabs>
              <w:spacing w:before="0"/>
              <w:rPr>
                <w:sz w:val="14"/>
                <w:szCs w:val="14"/>
              </w:rPr>
            </w:pPr>
          </w:p>
        </w:tc>
      </w:tr>
    </w:tbl>
    <w:p w14:paraId="7EF6D86B" w14:textId="62588336" w:rsidR="00144E70" w:rsidRDefault="005A64C3" w:rsidP="00F43439">
      <w:pPr>
        <w:spacing w:after="0" w:line="360" w:lineRule="auto"/>
        <w:jc w:val="left"/>
        <w:rPr>
          <w:b/>
          <w:bCs/>
          <w:sz w:val="22"/>
          <w:szCs w:val="22"/>
        </w:rPr>
      </w:pPr>
      <w:r w:rsidRPr="006C4A73">
        <w:rPr>
          <w:b/>
          <w:bCs/>
          <w:sz w:val="22"/>
          <w:szCs w:val="22"/>
        </w:rPr>
        <w:t>3</w:t>
      </w:r>
      <w:r w:rsidR="00911765" w:rsidRPr="006C4A73">
        <w:rPr>
          <w:b/>
          <w:bCs/>
          <w:sz w:val="22"/>
          <w:szCs w:val="22"/>
        </w:rPr>
        <w:t>.</w:t>
      </w:r>
      <w:r w:rsidR="00144E70">
        <w:rPr>
          <w:b/>
          <w:bCs/>
          <w:sz w:val="22"/>
          <w:szCs w:val="22"/>
        </w:rPr>
        <w:t xml:space="preserve"> PRZEDMIOT UMOWY</w:t>
      </w:r>
    </w:p>
    <w:p w14:paraId="51AC2883" w14:textId="5B204F69" w:rsidR="009A21FF" w:rsidRPr="006C4A73" w:rsidRDefault="00144E70" w:rsidP="00144E70">
      <w:pPr>
        <w:spacing w:before="0" w:after="0" w:line="24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="00911765" w:rsidRPr="006C4A73">
        <w:rPr>
          <w:b/>
          <w:bCs/>
          <w:sz w:val="22"/>
          <w:szCs w:val="22"/>
        </w:rPr>
        <w:t xml:space="preserve">1. </w:t>
      </w:r>
      <w:r w:rsidR="00F40D27" w:rsidRPr="006C4A73">
        <w:rPr>
          <w:b/>
          <w:bCs/>
          <w:sz w:val="22"/>
          <w:szCs w:val="22"/>
        </w:rPr>
        <w:t>OZNACZENIE NIERUCHOMOŚCI</w:t>
      </w:r>
      <w:r w:rsidR="00E037B1">
        <w:rPr>
          <w:b/>
          <w:bCs/>
          <w:sz w:val="22"/>
          <w:szCs w:val="22"/>
        </w:rPr>
        <w:t xml:space="preserve"> </w:t>
      </w:r>
      <w:r w:rsidR="00E037B1" w:rsidRPr="00E037B1">
        <w:t xml:space="preserve">(proszę </w:t>
      </w:r>
      <w:r w:rsidR="00F812B8">
        <w:t>jednoznacznie określić</w:t>
      </w:r>
      <w:r w:rsidR="00E037B1" w:rsidRPr="00E037B1">
        <w:t xml:space="preserve"> jednostkę powierzchni</w:t>
      </w:r>
      <w:r w:rsidR="00F812B8">
        <w:t xml:space="preserve"> [m</w:t>
      </w:r>
      <w:r w:rsidR="00F812B8">
        <w:rPr>
          <w:vertAlign w:val="superscript"/>
        </w:rPr>
        <w:t>2</w:t>
      </w:r>
      <w:r w:rsidR="00F812B8">
        <w:t>/ha]</w:t>
      </w:r>
      <w:r w:rsidR="00E037B1" w:rsidRPr="00E037B1">
        <w:t>)</w:t>
      </w:r>
      <w:r w:rsidR="006C4A73" w:rsidRPr="00E037B1"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129"/>
        <w:gridCol w:w="1729"/>
        <w:gridCol w:w="1729"/>
        <w:gridCol w:w="1730"/>
        <w:gridCol w:w="1729"/>
        <w:gridCol w:w="1730"/>
      </w:tblGrid>
      <w:tr w:rsidR="00F812B8" w:rsidRPr="00F812B8" w14:paraId="55F3F672" w14:textId="64CE089E" w:rsidTr="00EE4989">
        <w:trPr>
          <w:trHeight w:val="317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274EFCFE" w14:textId="3BE247F3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Nr działki</w:t>
            </w:r>
            <w:r w:rsidR="00382D1C">
              <w:rPr>
                <w:sz w:val="18"/>
                <w:szCs w:val="18"/>
              </w:rPr>
              <w:t xml:space="preserve"> [jeziora, rzeki..]</w:t>
            </w:r>
          </w:p>
        </w:tc>
        <w:tc>
          <w:tcPr>
            <w:tcW w:w="1729" w:type="dxa"/>
            <w:shd w:val="clear" w:color="auto" w:fill="DAEEF3" w:themeFill="accent5" w:themeFillTint="33"/>
            <w:vAlign w:val="center"/>
          </w:tcPr>
          <w:p w14:paraId="4DC988D2" w14:textId="28B1A0B8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Obręb / miejscowość</w:t>
            </w:r>
          </w:p>
        </w:tc>
        <w:tc>
          <w:tcPr>
            <w:tcW w:w="1729" w:type="dxa"/>
            <w:shd w:val="clear" w:color="auto" w:fill="DAEEF3" w:themeFill="accent5" w:themeFillTint="33"/>
            <w:vAlign w:val="center"/>
          </w:tcPr>
          <w:p w14:paraId="4792BA34" w14:textId="5D1BB180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Gmina</w:t>
            </w:r>
          </w:p>
        </w:tc>
        <w:tc>
          <w:tcPr>
            <w:tcW w:w="1730" w:type="dxa"/>
            <w:shd w:val="clear" w:color="auto" w:fill="DAEEF3" w:themeFill="accent5" w:themeFillTint="33"/>
            <w:vAlign w:val="center"/>
          </w:tcPr>
          <w:p w14:paraId="62FE3587" w14:textId="53AAED04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Powiat</w:t>
            </w:r>
          </w:p>
        </w:tc>
        <w:tc>
          <w:tcPr>
            <w:tcW w:w="1729" w:type="dxa"/>
            <w:shd w:val="clear" w:color="auto" w:fill="DAEEF3" w:themeFill="accent5" w:themeFillTint="33"/>
            <w:vAlign w:val="center"/>
          </w:tcPr>
          <w:p w14:paraId="4D5877AD" w14:textId="2505D63A" w:rsidR="00F812B8" w:rsidRPr="00F812B8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F812B8">
              <w:rPr>
                <w:sz w:val="18"/>
                <w:szCs w:val="18"/>
              </w:rPr>
              <w:t>Województwo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14:paraId="1A5769D6" w14:textId="6DBE1569" w:rsidR="00F43439" w:rsidRPr="00F43439" w:rsidRDefault="00F812B8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F812B8">
              <w:rPr>
                <w:sz w:val="18"/>
                <w:szCs w:val="18"/>
              </w:rPr>
              <w:t>Wnioskowana powierzchnia</w:t>
            </w:r>
            <w:r w:rsidR="00F43439">
              <w:rPr>
                <w:sz w:val="18"/>
                <w:szCs w:val="18"/>
                <w:vertAlign w:val="superscript"/>
              </w:rPr>
              <w:t>/*</w:t>
            </w:r>
          </w:p>
          <w:p w14:paraId="4F2D6FD6" w14:textId="5AE0C645" w:rsidR="00F812B8" w:rsidRPr="00F43439" w:rsidRDefault="00F43439" w:rsidP="00F812B8">
            <w:pPr>
              <w:tabs>
                <w:tab w:val="left" w:pos="5670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955A4B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□</w:t>
            </w:r>
            <w:r w:rsidRPr="00955A4B">
              <w:rPr>
                <w:b/>
                <w:bCs/>
                <w:sz w:val="20"/>
                <w:szCs w:val="20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     </w:t>
            </w:r>
            <w:r w:rsidRPr="00955A4B">
              <w:rPr>
                <w:rFonts w:ascii="Symbol" w:eastAsia="Symbol" w:hAnsi="Symbol" w:cs="Symbol"/>
                <w:b/>
                <w:bCs/>
                <w:sz w:val="24"/>
                <w:szCs w:val="24"/>
              </w:rPr>
              <w:t>□</w:t>
            </w:r>
            <w:r>
              <w:t xml:space="preserve"> ha</w:t>
            </w:r>
          </w:p>
        </w:tc>
      </w:tr>
      <w:tr w:rsidR="00F812B8" w14:paraId="56CA04F5" w14:textId="06A1916B" w:rsidTr="00F812B8">
        <w:trPr>
          <w:trHeight w:val="454"/>
        </w:trPr>
        <w:tc>
          <w:tcPr>
            <w:tcW w:w="1129" w:type="dxa"/>
          </w:tcPr>
          <w:p w14:paraId="37AD8983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10FC15D4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31DE1153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2F4B768B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7D0F80B8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7F546572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F812B8" w14:paraId="4FA447FF" w14:textId="63C4D3BA" w:rsidTr="00F812B8">
        <w:trPr>
          <w:trHeight w:val="454"/>
        </w:trPr>
        <w:tc>
          <w:tcPr>
            <w:tcW w:w="1129" w:type="dxa"/>
          </w:tcPr>
          <w:p w14:paraId="01FA2802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7F51BC46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7DB0D65E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041CC79E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5F22A86D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10FB7697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F812B8" w14:paraId="6B10E64D" w14:textId="1A01478A" w:rsidTr="00F812B8">
        <w:trPr>
          <w:trHeight w:val="454"/>
        </w:trPr>
        <w:tc>
          <w:tcPr>
            <w:tcW w:w="1129" w:type="dxa"/>
          </w:tcPr>
          <w:p w14:paraId="089FA967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6CE6E5B5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71073D19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3DBFDB19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04452108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3E2233F4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F812B8" w14:paraId="650524AC" w14:textId="77777777" w:rsidTr="00F812B8">
        <w:trPr>
          <w:trHeight w:val="454"/>
        </w:trPr>
        <w:tc>
          <w:tcPr>
            <w:tcW w:w="1129" w:type="dxa"/>
          </w:tcPr>
          <w:p w14:paraId="38828145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01A5F974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575F9242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087AD3E2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29" w:type="dxa"/>
          </w:tcPr>
          <w:p w14:paraId="6B1F453D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  <w:tc>
          <w:tcPr>
            <w:tcW w:w="1730" w:type="dxa"/>
          </w:tcPr>
          <w:p w14:paraId="29B02195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  <w:tr w:rsidR="00F812B8" w14:paraId="7EDFAD64" w14:textId="77777777" w:rsidTr="00444FB8">
        <w:trPr>
          <w:trHeight w:val="567"/>
        </w:trPr>
        <w:tc>
          <w:tcPr>
            <w:tcW w:w="8046" w:type="dxa"/>
            <w:gridSpan w:val="5"/>
            <w:vAlign w:val="center"/>
          </w:tcPr>
          <w:p w14:paraId="6077428B" w14:textId="3D8E6C8F" w:rsidR="00F812B8" w:rsidRPr="002C22F5" w:rsidRDefault="00F812B8" w:rsidP="00963FA6">
            <w:pPr>
              <w:tabs>
                <w:tab w:val="left" w:pos="5670"/>
              </w:tabs>
              <w:spacing w:before="0" w:after="0"/>
              <w:jc w:val="right"/>
            </w:pPr>
            <w:r>
              <w:t>Łączna wnioskowana powierzchnia</w:t>
            </w:r>
            <w:r w:rsidR="00963FA6">
              <w:t xml:space="preserve">           </w:t>
            </w:r>
          </w:p>
        </w:tc>
        <w:tc>
          <w:tcPr>
            <w:tcW w:w="1730" w:type="dxa"/>
            <w:vAlign w:val="center"/>
          </w:tcPr>
          <w:p w14:paraId="5A40B153" w14:textId="77777777" w:rsidR="00F812B8" w:rsidRPr="000B4C6E" w:rsidRDefault="00F812B8" w:rsidP="00F812B8">
            <w:pPr>
              <w:tabs>
                <w:tab w:val="left" w:pos="5670"/>
              </w:tabs>
              <w:spacing w:before="0" w:after="0"/>
            </w:pPr>
          </w:p>
        </w:tc>
      </w:tr>
    </w:tbl>
    <w:p w14:paraId="412B10EB" w14:textId="77777777" w:rsidR="004F6192" w:rsidRDefault="004F6192" w:rsidP="004F6192">
      <w:pPr>
        <w:spacing w:before="0" w:after="0" w:line="240" w:lineRule="auto"/>
        <w:jc w:val="left"/>
        <w:rPr>
          <w:b/>
          <w:bCs/>
          <w:sz w:val="22"/>
          <w:szCs w:val="22"/>
        </w:rPr>
      </w:pPr>
    </w:p>
    <w:p w14:paraId="49624425" w14:textId="2A315232" w:rsidR="006A0687" w:rsidRPr="00E93A86" w:rsidRDefault="005A64C3" w:rsidP="004F6192">
      <w:pPr>
        <w:spacing w:before="0" w:after="0" w:line="240" w:lineRule="auto"/>
        <w:jc w:val="left"/>
        <w:rPr>
          <w:b/>
          <w:bCs/>
        </w:rPr>
      </w:pPr>
      <w:r w:rsidRPr="006C4A73">
        <w:rPr>
          <w:b/>
          <w:bCs/>
          <w:sz w:val="22"/>
          <w:szCs w:val="22"/>
        </w:rPr>
        <w:t>3</w:t>
      </w:r>
      <w:r w:rsidR="00911765" w:rsidRPr="006C4A73">
        <w:rPr>
          <w:b/>
          <w:bCs/>
          <w:sz w:val="22"/>
          <w:szCs w:val="22"/>
        </w:rPr>
        <w:t xml:space="preserve">.2. </w:t>
      </w:r>
      <w:r w:rsidR="006A0687" w:rsidRPr="006C4A73">
        <w:rPr>
          <w:b/>
          <w:bCs/>
          <w:sz w:val="22"/>
          <w:szCs w:val="22"/>
        </w:rPr>
        <w:t>OZNACZENIE URZĄDZENIA / LOKALU</w:t>
      </w:r>
      <w:r w:rsidR="00EE4989">
        <w:rPr>
          <w:b/>
          <w:bCs/>
          <w:sz w:val="22"/>
          <w:szCs w:val="22"/>
          <w:vertAlign w:val="superscript"/>
        </w:rPr>
        <w:t>*/</w:t>
      </w:r>
      <w:r w:rsidR="00F43439">
        <w:rPr>
          <w:b/>
          <w:bCs/>
          <w:sz w:val="22"/>
          <w:szCs w:val="22"/>
        </w:rPr>
        <w:t xml:space="preserve"> </w:t>
      </w:r>
      <w:r w:rsidR="00F43439" w:rsidRPr="00E93A86">
        <w:t>(dotyczy umowy dzierżawy urządzenia lub najmu lokalu)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36"/>
        <w:gridCol w:w="1299"/>
        <w:gridCol w:w="2631"/>
        <w:gridCol w:w="1580"/>
        <w:gridCol w:w="1088"/>
      </w:tblGrid>
      <w:tr w:rsidR="000F0B67" w:rsidRPr="006A0687" w14:paraId="68E84DB5" w14:textId="77777777" w:rsidTr="000F0B67">
        <w:tc>
          <w:tcPr>
            <w:tcW w:w="3036" w:type="dxa"/>
            <w:shd w:val="clear" w:color="auto" w:fill="DAEEF3" w:themeFill="accent5" w:themeFillTint="33"/>
            <w:vAlign w:val="center"/>
          </w:tcPr>
          <w:p w14:paraId="643DED3E" w14:textId="77777777" w:rsidR="000F0B67" w:rsidRPr="00EE4989" w:rsidRDefault="000F0B67" w:rsidP="006A0687">
            <w:pPr>
              <w:spacing w:before="0" w:after="0" w:line="240" w:lineRule="auto"/>
              <w:jc w:val="center"/>
              <w:rPr>
                <w:vertAlign w:val="superscript"/>
              </w:rPr>
            </w:pPr>
            <w:r w:rsidRPr="006A0687">
              <w:rPr>
                <w:sz w:val="20"/>
                <w:szCs w:val="20"/>
              </w:rPr>
              <w:t>Opis urządzenia / lokalu</w:t>
            </w:r>
            <w:r>
              <w:rPr>
                <w:sz w:val="20"/>
                <w:szCs w:val="20"/>
                <w:vertAlign w:val="superscript"/>
              </w:rPr>
              <w:t>*/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14:paraId="1E1034F1" w14:textId="07E8878B" w:rsidR="000F0B67" w:rsidRPr="00EE4989" w:rsidRDefault="000F0B67" w:rsidP="006A0687">
            <w:pPr>
              <w:spacing w:before="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EE4989">
              <w:rPr>
                <w:sz w:val="20"/>
                <w:szCs w:val="20"/>
              </w:rPr>
              <w:t>Powierzchnia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31" w:type="dxa"/>
            <w:shd w:val="clear" w:color="auto" w:fill="DAEEF3" w:themeFill="accent5" w:themeFillTint="33"/>
            <w:vAlign w:val="center"/>
          </w:tcPr>
          <w:p w14:paraId="6ECBCF79" w14:textId="38B86BAF" w:rsidR="000F0B67" w:rsidRPr="006A0687" w:rsidRDefault="000F0B67" w:rsidP="006A068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A0687">
              <w:rPr>
                <w:sz w:val="20"/>
                <w:szCs w:val="20"/>
              </w:rPr>
              <w:t>Lokalizacja / adres</w:t>
            </w:r>
          </w:p>
        </w:tc>
        <w:tc>
          <w:tcPr>
            <w:tcW w:w="1580" w:type="dxa"/>
            <w:shd w:val="clear" w:color="auto" w:fill="DAEEF3" w:themeFill="accent5" w:themeFillTint="33"/>
            <w:vAlign w:val="center"/>
          </w:tcPr>
          <w:p w14:paraId="7ABCDDD8" w14:textId="2A2492F8" w:rsidR="000F0B67" w:rsidRPr="006A0687" w:rsidRDefault="000F0B67" w:rsidP="006A068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A0687">
              <w:rPr>
                <w:sz w:val="20"/>
                <w:szCs w:val="20"/>
              </w:rPr>
              <w:t>Nazwa cieku / zbiornika</w:t>
            </w:r>
          </w:p>
        </w:tc>
        <w:tc>
          <w:tcPr>
            <w:tcW w:w="1088" w:type="dxa"/>
            <w:shd w:val="clear" w:color="auto" w:fill="DAEEF3" w:themeFill="accent5" w:themeFillTint="33"/>
            <w:vAlign w:val="center"/>
          </w:tcPr>
          <w:p w14:paraId="3A97B42F" w14:textId="3CAEBCC8" w:rsidR="000F0B67" w:rsidRPr="006A0687" w:rsidRDefault="000F0B67" w:rsidP="006A0687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A0687">
              <w:rPr>
                <w:sz w:val="20"/>
                <w:szCs w:val="20"/>
              </w:rPr>
              <w:t>Kilometraż cieku</w:t>
            </w:r>
          </w:p>
        </w:tc>
      </w:tr>
      <w:tr w:rsidR="000F0B67" w14:paraId="448250FC" w14:textId="77777777" w:rsidTr="0003486A">
        <w:trPr>
          <w:trHeight w:val="2913"/>
        </w:trPr>
        <w:tc>
          <w:tcPr>
            <w:tcW w:w="3036" w:type="dxa"/>
          </w:tcPr>
          <w:p w14:paraId="5ACF499F" w14:textId="77777777" w:rsidR="000F0B67" w:rsidRDefault="000F0B67" w:rsidP="007A65BE">
            <w:pPr>
              <w:spacing w:line="360" w:lineRule="auto"/>
            </w:pPr>
          </w:p>
        </w:tc>
        <w:tc>
          <w:tcPr>
            <w:tcW w:w="1299" w:type="dxa"/>
          </w:tcPr>
          <w:p w14:paraId="32FA0267" w14:textId="207C477D" w:rsidR="000F0B67" w:rsidRDefault="000F0B67" w:rsidP="007A65BE">
            <w:pPr>
              <w:spacing w:line="360" w:lineRule="auto"/>
            </w:pPr>
          </w:p>
        </w:tc>
        <w:tc>
          <w:tcPr>
            <w:tcW w:w="2631" w:type="dxa"/>
          </w:tcPr>
          <w:p w14:paraId="3C3B079A" w14:textId="4800144B" w:rsidR="000F0B67" w:rsidRDefault="000F0B67" w:rsidP="007A65BE">
            <w:pPr>
              <w:spacing w:line="360" w:lineRule="auto"/>
            </w:pPr>
          </w:p>
        </w:tc>
        <w:tc>
          <w:tcPr>
            <w:tcW w:w="1580" w:type="dxa"/>
          </w:tcPr>
          <w:p w14:paraId="65C3D35A" w14:textId="77777777" w:rsidR="000F0B67" w:rsidRDefault="000F0B67" w:rsidP="007A65BE">
            <w:pPr>
              <w:spacing w:line="360" w:lineRule="auto"/>
            </w:pPr>
          </w:p>
        </w:tc>
        <w:tc>
          <w:tcPr>
            <w:tcW w:w="1088" w:type="dxa"/>
          </w:tcPr>
          <w:p w14:paraId="249007A7" w14:textId="77777777" w:rsidR="000F0B67" w:rsidRDefault="000F0B67" w:rsidP="007A65BE">
            <w:pPr>
              <w:spacing w:line="360" w:lineRule="auto"/>
            </w:pPr>
          </w:p>
        </w:tc>
      </w:tr>
    </w:tbl>
    <w:p w14:paraId="102DD65B" w14:textId="77777777" w:rsidR="00911765" w:rsidRPr="00B11815" w:rsidRDefault="00911765" w:rsidP="006A0687">
      <w:pPr>
        <w:spacing w:after="0" w:line="240" w:lineRule="auto"/>
        <w:jc w:val="left"/>
        <w:rPr>
          <w:b/>
          <w:bCs/>
          <w:sz w:val="4"/>
          <w:szCs w:val="4"/>
        </w:rPr>
      </w:pPr>
    </w:p>
    <w:p w14:paraId="0C451982" w14:textId="483CCC17" w:rsidR="00EE4989" w:rsidRDefault="00EE4989" w:rsidP="00E924A5">
      <w:pPr>
        <w:spacing w:after="0" w:line="240" w:lineRule="auto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0D1692">
        <w:rPr>
          <w:b/>
          <w:bCs/>
          <w:sz w:val="22"/>
          <w:szCs w:val="22"/>
        </w:rPr>
        <w:t>OŚWIADCZENI</w:t>
      </w:r>
      <w:r w:rsidR="00F43439">
        <w:rPr>
          <w:b/>
          <w:bCs/>
          <w:sz w:val="22"/>
          <w:szCs w:val="22"/>
        </w:rPr>
        <w:t>E</w:t>
      </w:r>
      <w:r w:rsidR="000D1692">
        <w:rPr>
          <w:b/>
          <w:bCs/>
          <w:sz w:val="22"/>
          <w:szCs w:val="22"/>
        </w:rPr>
        <w:t xml:space="preserve"> </w:t>
      </w:r>
      <w:r w:rsidR="00E924A5">
        <w:rPr>
          <w:b/>
          <w:bCs/>
          <w:sz w:val="22"/>
          <w:szCs w:val="22"/>
        </w:rPr>
        <w:t>W SPRAWIE</w:t>
      </w:r>
      <w:r w:rsidR="000D1692">
        <w:rPr>
          <w:b/>
          <w:bCs/>
          <w:sz w:val="22"/>
          <w:szCs w:val="22"/>
        </w:rPr>
        <w:t xml:space="preserve"> DOTYCHCZASOWEGO KORZYSTANIA Z NIERUCHOMOŚCI OBJĘTYCH WNIOSKIEM</w:t>
      </w:r>
    </w:p>
    <w:p w14:paraId="0AAF57CF" w14:textId="4F399776" w:rsidR="000D1692" w:rsidRPr="000D1692" w:rsidRDefault="000D1692" w:rsidP="00955A4B">
      <w:pPr>
        <w:spacing w:after="0" w:line="360" w:lineRule="auto"/>
        <w:jc w:val="left"/>
        <w:rPr>
          <w:sz w:val="22"/>
          <w:szCs w:val="22"/>
        </w:rPr>
      </w:pPr>
      <w:r w:rsidRPr="000D1692">
        <w:rPr>
          <w:sz w:val="22"/>
          <w:szCs w:val="22"/>
        </w:rPr>
        <w:t>Oświadczam, że z wyżej wymienionych nieruchomości / urządzeń / lokali</w:t>
      </w:r>
    </w:p>
    <w:p w14:paraId="5D479DC3" w14:textId="38635173" w:rsidR="000D1692" w:rsidRPr="00F43439" w:rsidRDefault="000D1692" w:rsidP="00F43439">
      <w:pPr>
        <w:pStyle w:val="Akapitzlist"/>
        <w:numPr>
          <w:ilvl w:val="0"/>
          <w:numId w:val="23"/>
        </w:numPr>
        <w:spacing w:before="0" w:line="240" w:lineRule="auto"/>
        <w:jc w:val="left"/>
        <w:rPr>
          <w:sz w:val="22"/>
          <w:szCs w:val="22"/>
        </w:rPr>
      </w:pPr>
      <w:r w:rsidRPr="000D1692">
        <w:rPr>
          <w:sz w:val="22"/>
          <w:szCs w:val="22"/>
        </w:rPr>
        <w:t xml:space="preserve">korzystałem na podstawie umowy nr </w:t>
      </w:r>
      <w:r w:rsidRPr="000D1692">
        <w:rPr>
          <w:b/>
          <w:bCs/>
          <w:sz w:val="10"/>
          <w:szCs w:val="10"/>
          <w:lang w:bidi="en-US"/>
        </w:rPr>
        <w:t>………………………</w:t>
      </w:r>
      <w:r>
        <w:rPr>
          <w:b/>
          <w:bCs/>
          <w:sz w:val="10"/>
          <w:szCs w:val="10"/>
          <w:lang w:bidi="en-US"/>
        </w:rPr>
        <w:t>………..</w:t>
      </w:r>
      <w:r w:rsidRPr="000D1692">
        <w:rPr>
          <w:b/>
          <w:bCs/>
          <w:sz w:val="10"/>
          <w:szCs w:val="10"/>
          <w:lang w:bidi="en-US"/>
        </w:rPr>
        <w:t>……</w:t>
      </w:r>
      <w:r>
        <w:rPr>
          <w:b/>
          <w:bCs/>
          <w:sz w:val="10"/>
          <w:szCs w:val="10"/>
          <w:lang w:bidi="en-US"/>
        </w:rPr>
        <w:t>………………..</w:t>
      </w:r>
      <w:r w:rsidRPr="000D1692">
        <w:rPr>
          <w:b/>
          <w:bCs/>
          <w:sz w:val="10"/>
          <w:szCs w:val="10"/>
          <w:lang w:bidi="en-US"/>
        </w:rPr>
        <w:t>…………….</w:t>
      </w:r>
      <w:r w:rsidRPr="000D1692">
        <w:rPr>
          <w:sz w:val="22"/>
          <w:szCs w:val="22"/>
        </w:rPr>
        <w:t xml:space="preserve"> zawartej dnia</w:t>
      </w:r>
      <w:r>
        <w:rPr>
          <w:sz w:val="22"/>
          <w:szCs w:val="22"/>
        </w:rPr>
        <w:t xml:space="preserve"> </w:t>
      </w:r>
      <w:r w:rsidRPr="000D1692">
        <w:rPr>
          <w:b/>
          <w:bCs/>
          <w:sz w:val="10"/>
          <w:szCs w:val="10"/>
          <w:lang w:bidi="en-US"/>
        </w:rPr>
        <w:t>……………………</w:t>
      </w:r>
      <w:r>
        <w:rPr>
          <w:b/>
          <w:bCs/>
          <w:sz w:val="10"/>
          <w:szCs w:val="10"/>
          <w:lang w:bidi="en-US"/>
        </w:rPr>
        <w:t>…………</w:t>
      </w:r>
      <w:r w:rsidR="00920F16">
        <w:rPr>
          <w:b/>
          <w:bCs/>
          <w:sz w:val="10"/>
          <w:szCs w:val="10"/>
          <w:lang w:bidi="en-US"/>
        </w:rPr>
        <w:t>…</w:t>
      </w:r>
      <w:r>
        <w:rPr>
          <w:b/>
          <w:bCs/>
          <w:sz w:val="10"/>
          <w:szCs w:val="10"/>
          <w:lang w:bidi="en-US"/>
        </w:rPr>
        <w:t>…………………………………………</w:t>
      </w:r>
      <w:r w:rsidRPr="000D1692">
        <w:rPr>
          <w:b/>
          <w:bCs/>
          <w:sz w:val="10"/>
          <w:szCs w:val="10"/>
          <w:lang w:bidi="en-US"/>
        </w:rPr>
        <w:t>……</w:t>
      </w:r>
      <w:r w:rsidR="00920F16">
        <w:rPr>
          <w:b/>
          <w:bCs/>
          <w:sz w:val="10"/>
          <w:szCs w:val="10"/>
          <w:lang w:bidi="en-US"/>
        </w:rPr>
        <w:t>…</w:t>
      </w:r>
      <w:r>
        <w:rPr>
          <w:b/>
          <w:bCs/>
          <w:sz w:val="10"/>
          <w:szCs w:val="10"/>
          <w:lang w:bidi="en-US"/>
        </w:rPr>
        <w:t>.</w:t>
      </w:r>
    </w:p>
    <w:p w14:paraId="28AFC5C3" w14:textId="5F4F0F21" w:rsidR="00F43439" w:rsidRPr="000D1692" w:rsidRDefault="00F43439" w:rsidP="00F43439">
      <w:pPr>
        <w:spacing w:before="0" w:after="0" w:line="240" w:lineRule="auto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obowiązującej do dnia </w:t>
      </w:r>
      <w:r w:rsidRPr="00F43439">
        <w:rPr>
          <w:b/>
          <w:bCs/>
          <w:sz w:val="10"/>
          <w:szCs w:val="10"/>
        </w:rPr>
        <w:t>…………………………………………………………</w:t>
      </w:r>
      <w:r>
        <w:rPr>
          <w:b/>
          <w:bCs/>
          <w:sz w:val="10"/>
          <w:szCs w:val="10"/>
        </w:rPr>
        <w:t>…………………………………………………………..</w:t>
      </w:r>
    </w:p>
    <w:p w14:paraId="7E9AA9C2" w14:textId="0E1158C9" w:rsidR="000D1692" w:rsidRDefault="000D1692" w:rsidP="00955A4B">
      <w:pPr>
        <w:pStyle w:val="Akapitzlist"/>
        <w:numPr>
          <w:ilvl w:val="0"/>
          <w:numId w:val="23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nie korzystałem.</w:t>
      </w:r>
    </w:p>
    <w:p w14:paraId="5469FB15" w14:textId="77777777" w:rsidR="00C4770D" w:rsidRDefault="00C4770D" w:rsidP="00C4770D">
      <w:pPr>
        <w:pStyle w:val="Akapitzlist"/>
        <w:spacing w:after="0" w:line="240" w:lineRule="auto"/>
        <w:jc w:val="left"/>
        <w:rPr>
          <w:sz w:val="22"/>
          <w:szCs w:val="22"/>
        </w:rPr>
      </w:pPr>
    </w:p>
    <w:p w14:paraId="7F6864FE" w14:textId="2E8C8942" w:rsidR="000D1692" w:rsidRPr="00C4770D" w:rsidRDefault="000D1692" w:rsidP="000D1692">
      <w:pPr>
        <w:tabs>
          <w:tab w:val="left" w:pos="709"/>
        </w:tabs>
        <w:suppressAutoHyphens/>
        <w:spacing w:before="0" w:after="0" w:line="240" w:lineRule="auto"/>
        <w:jc w:val="right"/>
        <w:rPr>
          <w:b/>
          <w:bCs/>
          <w:sz w:val="10"/>
          <w:szCs w:val="10"/>
        </w:rPr>
      </w:pPr>
      <w:r w:rsidRPr="00C4770D">
        <w:rPr>
          <w:b/>
          <w:bCs/>
          <w:sz w:val="10"/>
          <w:szCs w:val="10"/>
        </w:rPr>
        <w:t>……</w:t>
      </w:r>
      <w:r w:rsidR="00C4770D">
        <w:rPr>
          <w:b/>
          <w:bCs/>
          <w:sz w:val="10"/>
          <w:szCs w:val="10"/>
        </w:rPr>
        <w:t>…………………………………………………………………………………………………………..</w:t>
      </w:r>
      <w:r w:rsidRPr="00C4770D">
        <w:rPr>
          <w:b/>
          <w:bCs/>
          <w:sz w:val="10"/>
          <w:szCs w:val="10"/>
        </w:rPr>
        <w:t>……..………………………………………………………………………………………….</w:t>
      </w:r>
    </w:p>
    <w:p w14:paraId="62F7563D" w14:textId="01397A60" w:rsidR="000D1692" w:rsidRDefault="000D1692" w:rsidP="00D61221">
      <w:pPr>
        <w:tabs>
          <w:tab w:val="left" w:pos="709"/>
        </w:tabs>
        <w:suppressAutoHyphens/>
        <w:spacing w:before="0" w:line="600" w:lineRule="auto"/>
        <w:rPr>
          <w:bCs/>
          <w:sz w:val="18"/>
          <w:szCs w:val="18"/>
        </w:rPr>
      </w:pP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  <w:t xml:space="preserve">Podpis </w:t>
      </w:r>
      <w:r w:rsidR="000023F7">
        <w:rPr>
          <w:bCs/>
          <w:sz w:val="18"/>
          <w:szCs w:val="18"/>
        </w:rPr>
        <w:t>W</w:t>
      </w:r>
      <w:r w:rsidRPr="00C4770D">
        <w:rPr>
          <w:bCs/>
          <w:sz w:val="18"/>
          <w:szCs w:val="18"/>
        </w:rPr>
        <w:t>nioskodawcy</w:t>
      </w:r>
      <w:r w:rsidR="00C4770D" w:rsidRPr="00C4770D">
        <w:rPr>
          <w:bCs/>
          <w:sz w:val="18"/>
          <w:szCs w:val="18"/>
        </w:rPr>
        <w:t xml:space="preserve"> / </w:t>
      </w:r>
      <w:r w:rsidR="000023F7">
        <w:rPr>
          <w:bCs/>
          <w:sz w:val="18"/>
          <w:szCs w:val="18"/>
        </w:rPr>
        <w:t>W</w:t>
      </w:r>
      <w:r w:rsidR="00C4770D" w:rsidRPr="00C4770D">
        <w:rPr>
          <w:bCs/>
          <w:sz w:val="18"/>
          <w:szCs w:val="18"/>
        </w:rPr>
        <w:t>nioskodawców</w:t>
      </w:r>
      <w:r w:rsidRPr="00C4770D">
        <w:rPr>
          <w:bCs/>
          <w:sz w:val="18"/>
          <w:szCs w:val="18"/>
        </w:rPr>
        <w:t xml:space="preserve"> </w:t>
      </w:r>
      <w:r w:rsidR="00963FA6">
        <w:rPr>
          <w:bCs/>
          <w:sz w:val="18"/>
          <w:szCs w:val="18"/>
        </w:rPr>
        <w:t>/</w:t>
      </w:r>
      <w:r w:rsidRPr="00C4770D">
        <w:rPr>
          <w:bCs/>
          <w:sz w:val="18"/>
          <w:szCs w:val="18"/>
        </w:rPr>
        <w:t xml:space="preserve"> </w:t>
      </w:r>
      <w:r w:rsidR="000023F7">
        <w:rPr>
          <w:bCs/>
          <w:sz w:val="18"/>
          <w:szCs w:val="18"/>
        </w:rPr>
        <w:t>O</w:t>
      </w:r>
      <w:r w:rsidRPr="00C4770D">
        <w:rPr>
          <w:bCs/>
          <w:sz w:val="18"/>
          <w:szCs w:val="18"/>
        </w:rPr>
        <w:t>soby upoważnionej</w:t>
      </w:r>
    </w:p>
    <w:p w14:paraId="6CA523DA" w14:textId="77777777" w:rsidR="0003486A" w:rsidRPr="00C4770D" w:rsidRDefault="0003486A" w:rsidP="0003486A">
      <w:pPr>
        <w:tabs>
          <w:tab w:val="left" w:pos="709"/>
        </w:tabs>
        <w:suppressAutoHyphens/>
        <w:spacing w:before="0" w:after="0" w:line="360" w:lineRule="auto"/>
        <w:rPr>
          <w:bCs/>
          <w:sz w:val="18"/>
          <w:szCs w:val="18"/>
        </w:rPr>
      </w:pPr>
    </w:p>
    <w:p w14:paraId="7B4D4006" w14:textId="11E5AC21" w:rsidR="00911765" w:rsidRDefault="000D1692" w:rsidP="00D61221">
      <w:pPr>
        <w:spacing w:line="48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5</w:t>
      </w:r>
      <w:r w:rsidR="00911765" w:rsidRPr="006C4A73">
        <w:rPr>
          <w:b/>
          <w:bCs/>
          <w:sz w:val="22"/>
          <w:szCs w:val="22"/>
        </w:rPr>
        <w:t xml:space="preserve">. WNIOSKOWANY CZAS TRWANIA UMOWY: </w:t>
      </w:r>
      <w:r w:rsidR="00911765" w:rsidRPr="00911765">
        <w:rPr>
          <w:b/>
          <w:bCs/>
          <w:sz w:val="10"/>
          <w:szCs w:val="10"/>
        </w:rPr>
        <w:t>………………………………………………………</w:t>
      </w:r>
      <w:r w:rsidR="00911765">
        <w:rPr>
          <w:b/>
          <w:bCs/>
          <w:sz w:val="10"/>
          <w:szCs w:val="10"/>
        </w:rPr>
        <w:t>…………………………………………………..</w:t>
      </w:r>
      <w:r w:rsidR="00911765" w:rsidRPr="00911765">
        <w:rPr>
          <w:b/>
          <w:bCs/>
          <w:sz w:val="10"/>
          <w:szCs w:val="10"/>
        </w:rPr>
        <w:t>……………..</w:t>
      </w:r>
    </w:p>
    <w:p w14:paraId="6FDA0EFA" w14:textId="0332A2EE" w:rsidR="00144E70" w:rsidRDefault="000D1692" w:rsidP="0003486A">
      <w:pPr>
        <w:spacing w:after="0" w:line="36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911765" w:rsidRPr="006C4A73">
        <w:rPr>
          <w:b/>
          <w:bCs/>
          <w:sz w:val="22"/>
          <w:szCs w:val="22"/>
        </w:rPr>
        <w:t>.</w:t>
      </w:r>
      <w:r w:rsidR="00144E70">
        <w:rPr>
          <w:b/>
          <w:bCs/>
          <w:sz w:val="22"/>
          <w:szCs w:val="22"/>
        </w:rPr>
        <w:t>OKREŚLENIE CELU WYKORZYSTANIA NIERUCHOMOŚCI</w:t>
      </w:r>
    </w:p>
    <w:p w14:paraId="23887566" w14:textId="017CCFC7" w:rsidR="006A0687" w:rsidRPr="006C4A73" w:rsidRDefault="000D1692" w:rsidP="00A02890">
      <w:pPr>
        <w:spacing w:before="0" w:line="240" w:lineRule="auto"/>
        <w:jc w:val="left"/>
        <w:rPr>
          <w:b/>
          <w:bCs/>
          <w:sz w:val="22"/>
          <w:szCs w:val="22"/>
          <w:vertAlign w:val="superscript"/>
        </w:rPr>
      </w:pPr>
      <w:r w:rsidRPr="4B5B7FBD">
        <w:rPr>
          <w:b/>
          <w:bCs/>
          <w:sz w:val="22"/>
          <w:szCs w:val="22"/>
        </w:rPr>
        <w:t>6</w:t>
      </w:r>
      <w:r w:rsidR="00144E70" w:rsidRPr="4B5B7FBD">
        <w:rPr>
          <w:b/>
          <w:bCs/>
          <w:sz w:val="22"/>
          <w:szCs w:val="22"/>
        </w:rPr>
        <w:t>.</w:t>
      </w:r>
      <w:r w:rsidR="002B15B2" w:rsidRPr="4B5B7FBD">
        <w:rPr>
          <w:b/>
          <w:bCs/>
          <w:sz w:val="22"/>
          <w:szCs w:val="22"/>
        </w:rPr>
        <w:t>1.</w:t>
      </w:r>
      <w:r w:rsidR="00911765" w:rsidRPr="4B5B7FBD">
        <w:rPr>
          <w:b/>
          <w:bCs/>
          <w:sz w:val="22"/>
          <w:szCs w:val="22"/>
        </w:rPr>
        <w:t xml:space="preserve"> </w:t>
      </w:r>
      <w:r w:rsidR="006A0687" w:rsidRPr="4B5B7FBD">
        <w:rPr>
          <w:b/>
          <w:bCs/>
          <w:sz w:val="22"/>
          <w:szCs w:val="22"/>
        </w:rPr>
        <w:t xml:space="preserve">CEL WYKORZYSTANIA </w:t>
      </w:r>
      <w:r w:rsidR="5B783294" w:rsidRPr="4B5B7FBD">
        <w:rPr>
          <w:b/>
          <w:bCs/>
          <w:sz w:val="22"/>
          <w:szCs w:val="22"/>
        </w:rPr>
        <w:t>NIERUCHOMOŚCI: *</w:t>
      </w:r>
      <w:r w:rsidR="005A64C3" w:rsidRPr="4B5B7FBD">
        <w:rPr>
          <w:b/>
          <w:bCs/>
          <w:sz w:val="22"/>
          <w:szCs w:val="22"/>
          <w:vertAlign w:val="superscript"/>
        </w:rPr>
        <w:t>/</w:t>
      </w:r>
    </w:p>
    <w:p w14:paraId="39608D27" w14:textId="7F1CA7E0" w:rsidR="00A043D6" w:rsidRDefault="00A043D6" w:rsidP="00A043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A043D6">
        <w:rPr>
          <w:rFonts w:asciiTheme="minorHAnsi" w:hAnsiTheme="minorHAnsi" w:cstheme="minorHAnsi"/>
          <w:sz w:val="22"/>
          <w:szCs w:val="22"/>
        </w:rPr>
        <w:t>uprawianie rekreacji, turystyki, sportów wodnych oraz amatorskiego połowu ryb,</w:t>
      </w:r>
    </w:p>
    <w:p w14:paraId="31939705" w14:textId="6C654E07" w:rsidR="00E15367" w:rsidRDefault="00E15367" w:rsidP="00A043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poszerzenie działki siedliskowej (gospodarstwo rolne),</w:t>
      </w:r>
    </w:p>
    <w:p w14:paraId="11D172D6" w14:textId="39FFF50D" w:rsidR="00E15367" w:rsidRPr="00A043D6" w:rsidRDefault="00E15367" w:rsidP="00A043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poszerzenie działki rekreacyjnej,</w:t>
      </w:r>
    </w:p>
    <w:p w14:paraId="61B34AEB" w14:textId="4B484DB6" w:rsidR="00A043D6" w:rsidRDefault="00A043D6" w:rsidP="00A043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rekreacja – wykonanie / eksploatacja pomostu / przystani,</w:t>
      </w:r>
    </w:p>
    <w:p w14:paraId="4A2DB17B" w14:textId="7EAFFE79" w:rsidR="00A043D6" w:rsidRPr="00A043D6" w:rsidRDefault="00A043D6" w:rsidP="00A043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A043D6">
        <w:rPr>
          <w:rFonts w:asciiTheme="minorHAnsi" w:hAnsiTheme="minorHAnsi" w:cstheme="minorHAnsi"/>
          <w:sz w:val="22"/>
          <w:szCs w:val="22"/>
        </w:rPr>
        <w:t>transport wodny,</w:t>
      </w:r>
    </w:p>
    <w:p w14:paraId="21033B24" w14:textId="73E1DA20" w:rsidR="00A043D6" w:rsidRPr="00A043D6" w:rsidRDefault="00A043D6" w:rsidP="00197B5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A043D6">
        <w:rPr>
          <w:rFonts w:asciiTheme="minorHAnsi" w:hAnsiTheme="minorHAnsi" w:cstheme="minorHAnsi"/>
          <w:sz w:val="22"/>
          <w:szCs w:val="22"/>
        </w:rPr>
        <w:lastRenderedPageBreak/>
        <w:t>wydobywanie kamienia, żwiru, piasku oraz innych materiałów lub wycinanie roślin z wody,</w:t>
      </w:r>
    </w:p>
    <w:p w14:paraId="5F88CDD0" w14:textId="1E4C9ABA" w:rsidR="00A043D6" w:rsidRDefault="00A043D6" w:rsidP="00A043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911765">
        <w:rPr>
          <w:rFonts w:asciiTheme="minorHAnsi" w:hAnsiTheme="minorHAnsi" w:cstheme="minorHAnsi"/>
          <w:sz w:val="22"/>
          <w:szCs w:val="22"/>
        </w:rPr>
        <w:t xml:space="preserve">wykonywanie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9117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eksploatacja</w:t>
      </w:r>
      <w:r w:rsidRPr="00911765">
        <w:rPr>
          <w:rFonts w:asciiTheme="minorHAnsi" w:hAnsiTheme="minorHAnsi" w:cstheme="minorHAnsi"/>
          <w:sz w:val="22"/>
          <w:szCs w:val="22"/>
        </w:rPr>
        <w:t xml:space="preserve"> infrastruktury transportowej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B4E30DD" w14:textId="2F5246F0" w:rsidR="00A043D6" w:rsidRPr="00911765" w:rsidRDefault="00A043D6" w:rsidP="00A043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911765">
        <w:rPr>
          <w:rFonts w:asciiTheme="minorHAnsi" w:hAnsiTheme="minorHAnsi" w:cstheme="minorHAnsi"/>
          <w:sz w:val="22"/>
          <w:szCs w:val="22"/>
        </w:rPr>
        <w:t xml:space="preserve">wykonywanie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9117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eksploatacja</w:t>
      </w:r>
      <w:r w:rsidRPr="00911765">
        <w:rPr>
          <w:rFonts w:asciiTheme="minorHAnsi" w:hAnsiTheme="minorHAnsi" w:cstheme="minorHAnsi"/>
          <w:sz w:val="22"/>
          <w:szCs w:val="22"/>
        </w:rPr>
        <w:t xml:space="preserve"> infrastruktury przesyłowej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40097D1" w14:textId="4D3D691F" w:rsidR="00A043D6" w:rsidRPr="00A043D6" w:rsidRDefault="00A043D6" w:rsidP="00A043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911765">
        <w:rPr>
          <w:rFonts w:asciiTheme="minorHAnsi" w:hAnsiTheme="minorHAnsi" w:cstheme="minorHAnsi"/>
          <w:sz w:val="22"/>
          <w:szCs w:val="22"/>
        </w:rPr>
        <w:t xml:space="preserve">wykonywanie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9117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eksploatacja</w:t>
      </w:r>
      <w:r w:rsidRPr="00911765">
        <w:rPr>
          <w:rFonts w:asciiTheme="minorHAnsi" w:hAnsiTheme="minorHAnsi" w:cstheme="minorHAnsi"/>
          <w:sz w:val="22"/>
          <w:szCs w:val="22"/>
        </w:rPr>
        <w:t xml:space="preserve"> infrastruktury telekomunikacyjnej</w:t>
      </w:r>
      <w:r w:rsidRPr="00A043D6">
        <w:rPr>
          <w:rFonts w:asciiTheme="minorHAnsi" w:hAnsiTheme="minorHAnsi" w:cstheme="minorHAnsi"/>
          <w:sz w:val="22"/>
          <w:szCs w:val="22"/>
        </w:rPr>
        <w:t>,</w:t>
      </w:r>
    </w:p>
    <w:p w14:paraId="75CCE831" w14:textId="3B5BB40D" w:rsidR="00A043D6" w:rsidRPr="00A043D6" w:rsidRDefault="00A043D6" w:rsidP="451F0B6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Bidi"/>
          <w:sz w:val="22"/>
          <w:szCs w:val="22"/>
        </w:rPr>
      </w:pPr>
      <w:r w:rsidRPr="451F0B61">
        <w:rPr>
          <w:rFonts w:asciiTheme="minorHAnsi" w:hAnsiTheme="minorHAnsi" w:cstheme="minorBidi"/>
          <w:sz w:val="22"/>
          <w:szCs w:val="22"/>
        </w:rPr>
        <w:t xml:space="preserve">wykonywanie / eksploatacja infrastruktury komunalnej (wodociągowej </w:t>
      </w:r>
      <w:r w:rsidR="67D107FC" w:rsidRPr="451F0B61">
        <w:rPr>
          <w:rFonts w:asciiTheme="minorHAnsi" w:hAnsiTheme="minorHAnsi" w:cstheme="minorBidi"/>
          <w:sz w:val="22"/>
          <w:szCs w:val="22"/>
        </w:rPr>
        <w:t>/ kanalizacyjnej</w:t>
      </w:r>
      <w:r w:rsidRPr="451F0B61">
        <w:rPr>
          <w:rFonts w:asciiTheme="minorHAnsi" w:hAnsiTheme="minorHAnsi" w:cstheme="minorBidi"/>
          <w:sz w:val="22"/>
          <w:szCs w:val="22"/>
        </w:rPr>
        <w:t>),</w:t>
      </w:r>
    </w:p>
    <w:p w14:paraId="316D2013" w14:textId="77777777" w:rsidR="00E924A5" w:rsidRPr="00E924A5" w:rsidRDefault="00E924A5" w:rsidP="00E924A5">
      <w:pPr>
        <w:pStyle w:val="Akapitzlist"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312545F2" w14:textId="2A1CE43F" w:rsidR="00A043D6" w:rsidRPr="00A043D6" w:rsidRDefault="00DF6679" w:rsidP="00A043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 w:rsidRPr="00911765">
        <w:rPr>
          <w:rFonts w:asciiTheme="minorHAnsi" w:hAnsiTheme="minorHAnsi" w:cstheme="minorHAnsi"/>
          <w:sz w:val="22"/>
          <w:szCs w:val="22"/>
        </w:rPr>
        <w:t xml:space="preserve">wykonywanie 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9117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eksploatacja</w:t>
      </w:r>
      <w:r w:rsidRPr="00911765">
        <w:rPr>
          <w:rFonts w:asciiTheme="minorHAnsi" w:hAnsiTheme="minorHAnsi" w:cstheme="minorHAnsi"/>
          <w:sz w:val="22"/>
          <w:szCs w:val="22"/>
        </w:rPr>
        <w:t xml:space="preserve"> infrastruktury </w:t>
      </w:r>
      <w:r>
        <w:rPr>
          <w:rFonts w:asciiTheme="minorHAnsi" w:hAnsiTheme="minorHAnsi" w:cstheme="minorHAnsi"/>
          <w:sz w:val="22"/>
          <w:szCs w:val="22"/>
        </w:rPr>
        <w:t>rolnej</w:t>
      </w:r>
      <w:r w:rsidR="00A043D6" w:rsidRPr="00A043D6">
        <w:rPr>
          <w:rFonts w:asciiTheme="minorHAnsi" w:hAnsiTheme="minorHAnsi" w:cstheme="minorHAnsi"/>
          <w:sz w:val="22"/>
          <w:szCs w:val="22"/>
        </w:rPr>
        <w:t>,</w:t>
      </w:r>
    </w:p>
    <w:p w14:paraId="47ACF57F" w14:textId="77777777" w:rsidR="00DF6679" w:rsidRDefault="00DF6679" w:rsidP="00DF667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korzystanie na cele rolnicze,</w:t>
      </w:r>
    </w:p>
    <w:p w14:paraId="109062B9" w14:textId="07977634" w:rsidR="000F0B67" w:rsidRDefault="000F0B67" w:rsidP="0003486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energetyka wodna,</w:t>
      </w:r>
    </w:p>
    <w:p w14:paraId="4F194A82" w14:textId="38A85103" w:rsidR="000F0B67" w:rsidRPr="00911765" w:rsidRDefault="000F0B67" w:rsidP="0003486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energetyka słoneczna / energetyka wiatrowa,</w:t>
      </w:r>
    </w:p>
    <w:p w14:paraId="272D1335" w14:textId="49DCB322" w:rsidR="00911765" w:rsidRPr="009A0163" w:rsidRDefault="00911765" w:rsidP="00C87CF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line="340" w:lineRule="exact"/>
        <w:rPr>
          <w:b/>
          <w:bCs/>
          <w:sz w:val="18"/>
          <w:szCs w:val="18"/>
          <w:lang w:bidi="en-US"/>
        </w:rPr>
      </w:pPr>
      <w:r w:rsidRPr="00911765">
        <w:rPr>
          <w:rFonts w:asciiTheme="minorHAnsi" w:hAnsiTheme="minorHAnsi" w:cstheme="minorHAnsi"/>
          <w:sz w:val="22"/>
          <w:szCs w:val="22"/>
        </w:rPr>
        <w:t xml:space="preserve">korzystanie z </w:t>
      </w:r>
      <w:r w:rsidR="00FF11FF">
        <w:rPr>
          <w:rFonts w:asciiTheme="minorHAnsi" w:hAnsiTheme="minorHAnsi" w:cstheme="minorHAnsi"/>
          <w:sz w:val="22"/>
          <w:szCs w:val="22"/>
        </w:rPr>
        <w:t>nieruchomości</w:t>
      </w:r>
      <w:r w:rsidRPr="00911765">
        <w:rPr>
          <w:rFonts w:asciiTheme="minorHAnsi" w:hAnsiTheme="minorHAnsi" w:cstheme="minorHAnsi"/>
          <w:sz w:val="22"/>
          <w:szCs w:val="22"/>
        </w:rPr>
        <w:t xml:space="preserve"> w sposób inny niż określony powyżej</w:t>
      </w:r>
      <w:r w:rsidR="00C87CF6">
        <w:rPr>
          <w:rFonts w:asciiTheme="minorHAnsi" w:hAnsiTheme="minorHAnsi" w:cstheme="minorHAnsi"/>
          <w:sz w:val="22"/>
          <w:szCs w:val="22"/>
        </w:rPr>
        <w:t xml:space="preserve">: </w:t>
      </w:r>
      <w:r w:rsidR="00C87CF6" w:rsidRPr="00C87CF6">
        <w:rPr>
          <w:b/>
          <w:bCs/>
          <w:sz w:val="10"/>
          <w:szCs w:val="10"/>
          <w:lang w:bidi="en-US"/>
        </w:rPr>
        <w:t>………………………………</w:t>
      </w:r>
      <w:r w:rsidR="00C87CF6">
        <w:rPr>
          <w:b/>
          <w:bCs/>
          <w:sz w:val="10"/>
          <w:szCs w:val="10"/>
          <w:lang w:bidi="en-US"/>
        </w:rPr>
        <w:t>………………………………………………………</w:t>
      </w:r>
      <w:r w:rsidR="00C87CF6" w:rsidRPr="00C87CF6">
        <w:rPr>
          <w:b/>
          <w:bCs/>
          <w:sz w:val="10"/>
          <w:szCs w:val="10"/>
          <w:lang w:bidi="en-US"/>
        </w:rPr>
        <w:t>…………………</w:t>
      </w:r>
      <w:r w:rsidRPr="00C87CF6">
        <w:rPr>
          <w:b/>
          <w:bCs/>
          <w:sz w:val="10"/>
          <w:szCs w:val="10"/>
          <w:lang w:bidi="en-US"/>
        </w:rPr>
        <w:t>.</w:t>
      </w:r>
    </w:p>
    <w:p w14:paraId="5E5160D0" w14:textId="77777777" w:rsidR="009A0163" w:rsidRDefault="009A0163" w:rsidP="009A0163">
      <w:pPr>
        <w:pStyle w:val="Akapitzlist"/>
        <w:autoSpaceDE w:val="0"/>
        <w:autoSpaceDN w:val="0"/>
        <w:adjustRightInd w:val="0"/>
        <w:spacing w:line="340" w:lineRule="exact"/>
        <w:rPr>
          <w:b/>
          <w:bCs/>
          <w:sz w:val="10"/>
          <w:szCs w:val="10"/>
          <w:lang w:bidi="en-US"/>
        </w:rPr>
      </w:pPr>
    </w:p>
    <w:p w14:paraId="22F75CFA" w14:textId="210F2D81" w:rsidR="009A0163" w:rsidRDefault="009A0163" w:rsidP="009A0163">
      <w:pPr>
        <w:pStyle w:val="Akapitzlist"/>
        <w:autoSpaceDE w:val="0"/>
        <w:autoSpaceDN w:val="0"/>
        <w:adjustRightInd w:val="0"/>
        <w:spacing w:line="340" w:lineRule="exact"/>
        <w:rPr>
          <w:b/>
          <w:bCs/>
          <w:sz w:val="10"/>
          <w:szCs w:val="10"/>
          <w:lang w:bidi="en-US"/>
        </w:rPr>
      </w:pPr>
      <w:r>
        <w:rPr>
          <w:b/>
          <w:bCs/>
          <w:sz w:val="10"/>
          <w:szCs w:val="10"/>
          <w:lang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09AACC" w14:textId="3A79F80F" w:rsidR="0003486A" w:rsidRDefault="0003486A">
      <w:pPr>
        <w:spacing w:before="0" w:after="0" w:line="240" w:lineRule="auto"/>
        <w:jc w:val="left"/>
        <w:rPr>
          <w:b/>
          <w:bCs/>
          <w:sz w:val="22"/>
          <w:szCs w:val="22"/>
        </w:rPr>
      </w:pPr>
    </w:p>
    <w:p w14:paraId="13CA291C" w14:textId="75EB5ADC" w:rsidR="002B15B2" w:rsidRDefault="000D1692" w:rsidP="00A02890">
      <w:pPr>
        <w:spacing w:after="0" w:line="36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B15B2" w:rsidRPr="006C4A73">
        <w:rPr>
          <w:b/>
          <w:bCs/>
          <w:sz w:val="22"/>
          <w:szCs w:val="22"/>
        </w:rPr>
        <w:t xml:space="preserve">.2. </w:t>
      </w:r>
      <w:bookmarkStart w:id="0" w:name="_Hlk170759832"/>
      <w:r w:rsidR="002B15B2" w:rsidRPr="006C4A73">
        <w:rPr>
          <w:b/>
          <w:bCs/>
          <w:sz w:val="22"/>
          <w:szCs w:val="22"/>
        </w:rPr>
        <w:t>SZCZEGÓŁOWY OPIS SPOSOBU WYKORZYSTANIA NIERUCHOMOŚCI:</w:t>
      </w:r>
      <w:r w:rsidR="00E93A86">
        <w:rPr>
          <w:b/>
          <w:bCs/>
          <w:sz w:val="22"/>
          <w:szCs w:val="22"/>
        </w:rPr>
        <w:t xml:space="preserve">  </w:t>
      </w:r>
    </w:p>
    <w:p w14:paraId="3BE9A130" w14:textId="5ED292D5" w:rsidR="00E93A86" w:rsidRDefault="00E93A86" w:rsidP="00A02890">
      <w:pPr>
        <w:pStyle w:val="Akapitzlist"/>
        <w:numPr>
          <w:ilvl w:val="0"/>
          <w:numId w:val="27"/>
        </w:numPr>
        <w:spacing w:before="0" w:after="0"/>
      </w:pPr>
      <w:r>
        <w:t>proszę opisać przyszły sposób korzystania z nieruchomości / urządzenia / lokalu,</w:t>
      </w:r>
    </w:p>
    <w:p w14:paraId="452CF7EA" w14:textId="0B99B1D7" w:rsidR="00E93A86" w:rsidRDefault="00E93A86" w:rsidP="00A02890">
      <w:pPr>
        <w:pStyle w:val="Akapitzlist"/>
        <w:numPr>
          <w:ilvl w:val="0"/>
          <w:numId w:val="27"/>
        </w:numPr>
        <w:spacing w:before="0" w:after="0"/>
      </w:pPr>
      <w:r w:rsidRPr="00E93A86">
        <w:t xml:space="preserve">proszę </w:t>
      </w:r>
      <w:r>
        <w:t>wskazać, czy Wnioskodawca jest właścicielem nieruchomości sąsiadującej z nieruchomością objętą niniejszym wnioskiem, a jeżeli tak to jakiej</w:t>
      </w:r>
      <w:r w:rsidR="00A02890">
        <w:t xml:space="preserve"> (nr działki, obręb, gmina, powiat)</w:t>
      </w:r>
      <w:r>
        <w:t>;</w:t>
      </w:r>
    </w:p>
    <w:p w14:paraId="542A0123" w14:textId="22482FD1" w:rsidR="00E93A86" w:rsidRPr="00E93A86" w:rsidRDefault="00E93A86" w:rsidP="00A02890">
      <w:pPr>
        <w:pStyle w:val="Akapitzlist"/>
        <w:numPr>
          <w:ilvl w:val="0"/>
          <w:numId w:val="27"/>
        </w:numPr>
        <w:spacing w:before="0"/>
      </w:pPr>
      <w:r>
        <w:t xml:space="preserve">proszę </w:t>
      </w:r>
      <w:r w:rsidRPr="00E93A86">
        <w:t>wskazać, czy na wnioskowanej nieruchomości znajdują się jakiekolwiek obiekty, będące</w:t>
      </w:r>
      <w:r>
        <w:t xml:space="preserve"> własnością Wnioskującego (urządzenia wodne np.: jaz, przepust, obiekt mostowy, kładka, pomost, ogrodzenie, domek letniskowy itp.)</w:t>
      </w:r>
    </w:p>
    <w:p w14:paraId="4031711D" w14:textId="1E7CD794" w:rsidR="002B15B2" w:rsidRDefault="002B15B2" w:rsidP="002B15B2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FCD13D" w14:textId="77777777" w:rsidR="002B15B2" w:rsidRDefault="002B15B2" w:rsidP="002B15B2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77B821" w14:textId="490B34C1" w:rsidR="002B15B2" w:rsidRDefault="002B15B2" w:rsidP="002B15B2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6D30154" w14:textId="77777777" w:rsidR="00C4770D" w:rsidRDefault="00C4770D" w:rsidP="00C4770D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E6B797" w14:textId="77777777" w:rsidR="00C4770D" w:rsidRDefault="00C4770D" w:rsidP="00C4770D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0"/>
    <w:p w14:paraId="0852DD6A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A81599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518EDD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E26690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857795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495DBB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9D972A" w14:textId="77777777" w:rsidR="000F0B67" w:rsidRDefault="000F0B67" w:rsidP="000F0B67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8214CF" w14:textId="77777777" w:rsidR="00551B16" w:rsidRPr="00955A4B" w:rsidRDefault="00551B16" w:rsidP="00E924A5">
      <w:pPr>
        <w:spacing w:before="0" w:line="360" w:lineRule="auto"/>
        <w:ind w:firstLine="360"/>
        <w:jc w:val="left"/>
        <w:rPr>
          <w:b/>
          <w:bCs/>
          <w:sz w:val="14"/>
          <w:szCs w:val="14"/>
        </w:rPr>
      </w:pPr>
    </w:p>
    <w:p w14:paraId="281E45BD" w14:textId="79A766B6" w:rsidR="002B15B2" w:rsidRDefault="000D1692" w:rsidP="00144E70">
      <w:pPr>
        <w:spacing w:after="0" w:line="240" w:lineRule="auto"/>
        <w:jc w:val="left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>7</w:t>
      </w:r>
      <w:r w:rsidR="00B11815">
        <w:rPr>
          <w:b/>
          <w:bCs/>
          <w:sz w:val="22"/>
          <w:szCs w:val="22"/>
        </w:rPr>
        <w:t xml:space="preserve">. FAKTURY </w:t>
      </w:r>
    </w:p>
    <w:p w14:paraId="6496CA4A" w14:textId="2A09AC6E" w:rsidR="007A2EA3" w:rsidRDefault="007A2EA3" w:rsidP="007A2EA3">
      <w:pPr>
        <w:pStyle w:val="Default"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6C4A7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C4A73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OŚWIADCZENIE O AKCEPTACJI STOSOWANIA FAKTUR ELEKRONICZNYCH</w:t>
      </w:r>
    </w:p>
    <w:p w14:paraId="44A74974" w14:textId="77777777" w:rsidR="007A2EA3" w:rsidRDefault="007A2EA3" w:rsidP="00D92196">
      <w:pPr>
        <w:pStyle w:val="Default"/>
        <w:rPr>
          <w:b/>
          <w:bCs/>
        </w:rPr>
      </w:pPr>
    </w:p>
    <w:p w14:paraId="3BF97B32" w14:textId="161410F8" w:rsidR="00D92196" w:rsidRPr="007A2EA3" w:rsidRDefault="00D92196" w:rsidP="00D92196">
      <w:pPr>
        <w:pStyle w:val="Default"/>
        <w:rPr>
          <w:b/>
          <w:bCs/>
        </w:rPr>
      </w:pPr>
      <w:r w:rsidRPr="007A2EA3">
        <w:rPr>
          <w:b/>
          <w:bCs/>
        </w:rPr>
        <w:t>Oświadczam, że</w:t>
      </w:r>
      <w:r w:rsidR="00096B15">
        <w:rPr>
          <w:b/>
          <w:bCs/>
          <w:sz w:val="22"/>
          <w:szCs w:val="22"/>
          <w:vertAlign w:val="superscript"/>
        </w:rPr>
        <w:t>*/</w:t>
      </w:r>
    </w:p>
    <w:p w14:paraId="1EB31A12" w14:textId="342EE168" w:rsidR="00D92196" w:rsidRPr="007A2EA3" w:rsidRDefault="00D92196" w:rsidP="007A2EA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A2EA3">
        <w:rPr>
          <w:rFonts w:asciiTheme="minorHAnsi" w:hAnsiTheme="minorHAnsi" w:cstheme="minorHAnsi"/>
          <w:b/>
          <w:bCs/>
          <w:sz w:val="24"/>
          <w:szCs w:val="24"/>
        </w:rPr>
        <w:lastRenderedPageBreak/>
        <w:t>wyrażam zgodę</w:t>
      </w:r>
    </w:p>
    <w:p w14:paraId="2A83E1D1" w14:textId="5FBCDFBA" w:rsidR="00D92196" w:rsidRPr="007A2EA3" w:rsidRDefault="00D92196" w:rsidP="00D921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A2EA3">
        <w:rPr>
          <w:rFonts w:asciiTheme="minorHAnsi" w:hAnsiTheme="minorHAnsi" w:cstheme="minorHAnsi"/>
          <w:b/>
          <w:bCs/>
          <w:sz w:val="24"/>
          <w:szCs w:val="24"/>
        </w:rPr>
        <w:t>nie wyrażam zgody</w:t>
      </w:r>
    </w:p>
    <w:p w14:paraId="254A3B88" w14:textId="4BD99524" w:rsidR="00D92196" w:rsidRPr="007A2EA3" w:rsidRDefault="00D92196" w:rsidP="00A97278">
      <w:pPr>
        <w:pStyle w:val="Default"/>
        <w:jc w:val="both"/>
        <w:rPr>
          <w:i/>
          <w:iCs/>
        </w:rPr>
      </w:pPr>
      <w:r w:rsidRPr="007A2EA3">
        <w:t xml:space="preserve">na wystawianie i przesyłanie przez </w:t>
      </w:r>
      <w:r w:rsidR="00A97278" w:rsidRPr="007A2EA3">
        <w:t xml:space="preserve">Regionalny Zarząd Gospodarki Wodnej </w:t>
      </w:r>
      <w:r w:rsidRPr="007A2EA3">
        <w:t>Państwowe</w:t>
      </w:r>
      <w:r w:rsidR="00A97278" w:rsidRPr="007A2EA3">
        <w:t>go</w:t>
      </w:r>
      <w:r w:rsidRPr="007A2EA3">
        <w:t xml:space="preserve"> Gospodarstw</w:t>
      </w:r>
      <w:r w:rsidR="00A97278" w:rsidRPr="007A2EA3">
        <w:t>a</w:t>
      </w:r>
      <w:r w:rsidRPr="007A2EA3">
        <w:t xml:space="preserve"> Wodne</w:t>
      </w:r>
      <w:r w:rsidR="00A97278" w:rsidRPr="007A2EA3">
        <w:t>go</w:t>
      </w:r>
      <w:r w:rsidRPr="007A2EA3">
        <w:t xml:space="preserve"> Wody Polskie </w:t>
      </w:r>
      <w:r w:rsidR="007A2EA3" w:rsidRPr="007A2EA3">
        <w:t xml:space="preserve">związanych z zawarciem wnioskowanej umowy </w:t>
      </w:r>
      <w:r w:rsidRPr="007A2EA3">
        <w:t>faktur VAT, duplikatów faktur i</w:t>
      </w:r>
      <w:r w:rsidR="007A2EA3" w:rsidRPr="007A2EA3">
        <w:t> </w:t>
      </w:r>
      <w:r w:rsidRPr="007A2EA3">
        <w:t xml:space="preserve">korekt faktur </w:t>
      </w:r>
      <w:r w:rsidRPr="007A2EA3">
        <w:rPr>
          <w:b/>
          <w:bCs/>
          <w:u w:val="single"/>
        </w:rPr>
        <w:t>w formie elektronicznej</w:t>
      </w:r>
      <w:r w:rsidRPr="007A2EA3">
        <w:t xml:space="preserve"> zgodnie z </w:t>
      </w:r>
      <w:r w:rsidRPr="007A2EA3">
        <w:rPr>
          <w:i/>
          <w:iCs/>
        </w:rPr>
        <w:t>Ustawą z dnia 11 marca 2004 r. o podatku od towarów i usług</w:t>
      </w:r>
      <w:r w:rsidR="00A97278" w:rsidRPr="007A2EA3">
        <w:rPr>
          <w:i/>
          <w:iCs/>
        </w:rPr>
        <w:t>.</w:t>
      </w:r>
    </w:p>
    <w:p w14:paraId="171F871C" w14:textId="77777777" w:rsidR="007A2EA3" w:rsidRDefault="007A2EA3" w:rsidP="00551B16">
      <w:pPr>
        <w:pStyle w:val="Default"/>
        <w:rPr>
          <w:b/>
          <w:bCs/>
          <w:sz w:val="22"/>
          <w:szCs w:val="22"/>
        </w:rPr>
      </w:pPr>
    </w:p>
    <w:p w14:paraId="6A2F0FA2" w14:textId="49FD57D6" w:rsidR="007A2EA3" w:rsidRDefault="007A2EA3" w:rsidP="00551B16">
      <w:pPr>
        <w:pStyle w:val="Default"/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6C4A7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2</w:t>
      </w:r>
      <w:r w:rsidRPr="006C4A73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WSKAZANIE ADRESU DO DORĘCZEŃ FAKTUR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82"/>
        <w:gridCol w:w="2573"/>
        <w:gridCol w:w="2573"/>
      </w:tblGrid>
      <w:tr w:rsidR="00B11815" w:rsidRPr="00B11815" w14:paraId="6A2EF148" w14:textId="77777777" w:rsidTr="451F0B61">
        <w:tc>
          <w:tcPr>
            <w:tcW w:w="4482" w:type="dxa"/>
            <w:shd w:val="clear" w:color="auto" w:fill="DAEEF3" w:themeFill="accent5" w:themeFillTint="33"/>
            <w:vAlign w:val="center"/>
          </w:tcPr>
          <w:p w14:paraId="5DD79F30" w14:textId="6A5AFE8C" w:rsidR="00B11815" w:rsidRPr="00B11815" w:rsidRDefault="00B11815" w:rsidP="00B11815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451F0B61">
              <w:rPr>
                <w:sz w:val="20"/>
                <w:szCs w:val="20"/>
              </w:rPr>
              <w:t>Odbiorcą faktury będzie wnioskodawca określony w punkcie</w:t>
            </w:r>
            <w:r w:rsidR="00096B15" w:rsidRPr="451F0B61">
              <w:rPr>
                <w:sz w:val="20"/>
                <w:szCs w:val="20"/>
              </w:rPr>
              <w:t xml:space="preserve"> 2 niniejszego wniosku w </w:t>
            </w:r>
            <w:r w:rsidR="1037CD9A" w:rsidRPr="451F0B61">
              <w:rPr>
                <w:sz w:val="20"/>
                <w:szCs w:val="20"/>
              </w:rPr>
              <w:t>pozycji: *</w:t>
            </w:r>
            <w:r w:rsidR="00A97278" w:rsidRPr="451F0B61">
              <w:rPr>
                <w:sz w:val="20"/>
                <w:szCs w:val="20"/>
              </w:rPr>
              <w:t>/</w:t>
            </w:r>
          </w:p>
        </w:tc>
        <w:tc>
          <w:tcPr>
            <w:tcW w:w="2573" w:type="dxa"/>
            <w:vAlign w:val="center"/>
          </w:tcPr>
          <w:p w14:paraId="1B419191" w14:textId="77777777" w:rsidR="00B11815" w:rsidRPr="00B11815" w:rsidRDefault="00B11815" w:rsidP="00955A4B">
            <w:pPr>
              <w:pStyle w:val="Akapitzlist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 w:rsidRPr="00B11815">
              <w:t>1</w:t>
            </w:r>
          </w:p>
        </w:tc>
        <w:tc>
          <w:tcPr>
            <w:tcW w:w="2573" w:type="dxa"/>
            <w:vAlign w:val="center"/>
          </w:tcPr>
          <w:p w14:paraId="3402CAE8" w14:textId="5C17E1E2" w:rsidR="00B11815" w:rsidRPr="00B11815" w:rsidRDefault="00B11815" w:rsidP="00955A4B">
            <w:pPr>
              <w:pStyle w:val="Akapitzlist"/>
              <w:numPr>
                <w:ilvl w:val="0"/>
                <w:numId w:val="25"/>
              </w:numPr>
              <w:spacing w:before="0" w:after="0" w:line="240" w:lineRule="auto"/>
              <w:jc w:val="left"/>
            </w:pPr>
            <w:r w:rsidRPr="00B11815">
              <w:t>2</w:t>
            </w:r>
          </w:p>
        </w:tc>
      </w:tr>
      <w:tr w:rsidR="00B11815" w:rsidRPr="00E037B1" w14:paraId="21B76C0F" w14:textId="77777777" w:rsidTr="451F0B61">
        <w:trPr>
          <w:trHeight w:val="1356"/>
        </w:trPr>
        <w:tc>
          <w:tcPr>
            <w:tcW w:w="4482" w:type="dxa"/>
            <w:shd w:val="clear" w:color="auto" w:fill="DAEEF3" w:themeFill="accent5" w:themeFillTint="33"/>
            <w:vAlign w:val="center"/>
          </w:tcPr>
          <w:p w14:paraId="25EB508B" w14:textId="00F0D38F" w:rsidR="00B11815" w:rsidRPr="00E037B1" w:rsidRDefault="00B11815" w:rsidP="00B11815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037B1">
              <w:rPr>
                <w:sz w:val="20"/>
                <w:szCs w:val="20"/>
              </w:rPr>
              <w:t xml:space="preserve">Faktury mają być przesyłane na </w:t>
            </w:r>
            <w:r w:rsidR="00A97278">
              <w:rPr>
                <w:sz w:val="20"/>
                <w:szCs w:val="20"/>
              </w:rPr>
              <w:t xml:space="preserve">podany w pkt 2 niniejszego wniosku </w:t>
            </w:r>
            <w:r w:rsidRPr="00E037B1">
              <w:rPr>
                <w:sz w:val="20"/>
                <w:szCs w:val="20"/>
              </w:rPr>
              <w:t>adres</w:t>
            </w:r>
            <w:r w:rsidR="00A97278">
              <w:rPr>
                <w:sz w:val="20"/>
                <w:szCs w:val="20"/>
              </w:rPr>
              <w:t>*/</w:t>
            </w:r>
          </w:p>
        </w:tc>
        <w:tc>
          <w:tcPr>
            <w:tcW w:w="2573" w:type="dxa"/>
            <w:vAlign w:val="center"/>
          </w:tcPr>
          <w:p w14:paraId="409F63B3" w14:textId="77777777" w:rsidR="00B11815" w:rsidRPr="00E037B1" w:rsidRDefault="00B11815" w:rsidP="00A97278">
            <w:pPr>
              <w:pStyle w:val="Akapitzlist"/>
              <w:numPr>
                <w:ilvl w:val="0"/>
                <w:numId w:val="25"/>
              </w:numPr>
              <w:spacing w:before="0" w:after="0" w:line="240" w:lineRule="auto"/>
              <w:ind w:left="568" w:hanging="509"/>
              <w:jc w:val="left"/>
              <w:rPr>
                <w:sz w:val="20"/>
                <w:szCs w:val="20"/>
              </w:rPr>
            </w:pPr>
            <w:r w:rsidRPr="00E037B1">
              <w:rPr>
                <w:sz w:val="20"/>
                <w:szCs w:val="20"/>
              </w:rPr>
              <w:t>zamieszkania</w:t>
            </w:r>
          </w:p>
          <w:p w14:paraId="03777031" w14:textId="77777777" w:rsidR="00B11815" w:rsidRDefault="00B11815" w:rsidP="00A97278">
            <w:pPr>
              <w:pStyle w:val="Akapitzlist"/>
              <w:numPr>
                <w:ilvl w:val="0"/>
                <w:numId w:val="25"/>
              </w:numPr>
              <w:spacing w:before="0" w:after="0" w:line="240" w:lineRule="auto"/>
              <w:ind w:left="568" w:hanging="509"/>
              <w:jc w:val="left"/>
              <w:rPr>
                <w:sz w:val="20"/>
                <w:szCs w:val="20"/>
              </w:rPr>
            </w:pPr>
            <w:r w:rsidRPr="00E037B1">
              <w:rPr>
                <w:sz w:val="20"/>
                <w:szCs w:val="20"/>
              </w:rPr>
              <w:t>korespondencyjny</w:t>
            </w:r>
          </w:p>
          <w:p w14:paraId="5C492CCD" w14:textId="117032CB" w:rsidR="00A97278" w:rsidRPr="00E037B1" w:rsidRDefault="00A97278" w:rsidP="00A97278">
            <w:pPr>
              <w:pStyle w:val="Akapitzlist"/>
              <w:numPr>
                <w:ilvl w:val="0"/>
                <w:numId w:val="25"/>
              </w:numPr>
              <w:spacing w:before="0" w:after="0" w:line="240" w:lineRule="auto"/>
              <w:ind w:left="568" w:hanging="5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poczty elektronicznej</w:t>
            </w:r>
          </w:p>
        </w:tc>
        <w:tc>
          <w:tcPr>
            <w:tcW w:w="2573" w:type="dxa"/>
            <w:vAlign w:val="center"/>
          </w:tcPr>
          <w:p w14:paraId="14BFD92D" w14:textId="77777777" w:rsidR="00A97278" w:rsidRPr="00E037B1" w:rsidRDefault="00A97278" w:rsidP="00A97278">
            <w:pPr>
              <w:pStyle w:val="Akapitzlist"/>
              <w:numPr>
                <w:ilvl w:val="0"/>
                <w:numId w:val="25"/>
              </w:numPr>
              <w:spacing w:before="0" w:after="0" w:line="240" w:lineRule="auto"/>
              <w:ind w:left="568" w:hanging="509"/>
              <w:jc w:val="left"/>
              <w:rPr>
                <w:sz w:val="20"/>
                <w:szCs w:val="20"/>
              </w:rPr>
            </w:pPr>
            <w:r w:rsidRPr="00E037B1">
              <w:rPr>
                <w:sz w:val="20"/>
                <w:szCs w:val="20"/>
              </w:rPr>
              <w:t>zamieszkania</w:t>
            </w:r>
          </w:p>
          <w:p w14:paraId="1EFB44C4" w14:textId="77777777" w:rsidR="00A97278" w:rsidRDefault="00A97278" w:rsidP="00A97278">
            <w:pPr>
              <w:pStyle w:val="Akapitzlist"/>
              <w:numPr>
                <w:ilvl w:val="0"/>
                <w:numId w:val="25"/>
              </w:numPr>
              <w:spacing w:before="0" w:after="0" w:line="240" w:lineRule="auto"/>
              <w:ind w:left="568" w:hanging="509"/>
              <w:jc w:val="left"/>
              <w:rPr>
                <w:sz w:val="20"/>
                <w:szCs w:val="20"/>
              </w:rPr>
            </w:pPr>
            <w:r w:rsidRPr="00E037B1">
              <w:rPr>
                <w:sz w:val="20"/>
                <w:szCs w:val="20"/>
              </w:rPr>
              <w:t>korespondencyjny</w:t>
            </w:r>
          </w:p>
          <w:p w14:paraId="4F7DA1DD" w14:textId="2889D1E2" w:rsidR="00B11815" w:rsidRPr="00E037B1" w:rsidRDefault="00A97278" w:rsidP="00A97278">
            <w:pPr>
              <w:pStyle w:val="Akapitzlist"/>
              <w:numPr>
                <w:ilvl w:val="0"/>
                <w:numId w:val="25"/>
              </w:numPr>
              <w:spacing w:before="0" w:after="0" w:line="240" w:lineRule="auto"/>
              <w:ind w:left="568" w:hanging="5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poczty elektronicznej</w:t>
            </w:r>
          </w:p>
        </w:tc>
      </w:tr>
      <w:tr w:rsidR="00A97278" w:rsidRPr="00E037B1" w14:paraId="20473F55" w14:textId="77777777" w:rsidTr="451F0B61">
        <w:trPr>
          <w:trHeight w:val="1424"/>
        </w:trPr>
        <w:tc>
          <w:tcPr>
            <w:tcW w:w="4482" w:type="dxa"/>
            <w:shd w:val="clear" w:color="auto" w:fill="DAEEF3" w:themeFill="accent5" w:themeFillTint="33"/>
            <w:vAlign w:val="center"/>
          </w:tcPr>
          <w:p w14:paraId="08876028" w14:textId="6CAB9DA2" w:rsidR="00A97278" w:rsidRPr="00E037B1" w:rsidRDefault="00A97278" w:rsidP="00B11815">
            <w:pPr>
              <w:spacing w:before="0" w:after="0" w:line="240" w:lineRule="auto"/>
              <w:jc w:val="left"/>
            </w:pPr>
            <w:r w:rsidRPr="00E037B1">
              <w:rPr>
                <w:sz w:val="20"/>
                <w:szCs w:val="20"/>
              </w:rPr>
              <w:t>Faktury mają być przesyłane na</w:t>
            </w:r>
            <w:r>
              <w:rPr>
                <w:sz w:val="20"/>
                <w:szCs w:val="20"/>
              </w:rPr>
              <w:t xml:space="preserve"> inny następujący adres</w:t>
            </w:r>
          </w:p>
        </w:tc>
        <w:tc>
          <w:tcPr>
            <w:tcW w:w="5146" w:type="dxa"/>
            <w:gridSpan w:val="2"/>
            <w:vAlign w:val="center"/>
          </w:tcPr>
          <w:p w14:paraId="3FA42A03" w14:textId="7ADA2087" w:rsidR="00A97278" w:rsidRPr="00551B16" w:rsidRDefault="00A97278" w:rsidP="007A2EA3">
            <w:pPr>
              <w:tabs>
                <w:tab w:val="left" w:pos="5670"/>
              </w:tabs>
              <w:spacing w:before="0" w:after="0" w:line="480" w:lineRule="auto"/>
              <w:rPr>
                <w:rFonts w:cstheme="minorHAnsi"/>
                <w:sz w:val="20"/>
                <w:szCs w:val="20"/>
              </w:rPr>
            </w:pPr>
            <w:r w:rsidRPr="000D6235">
              <w:rPr>
                <w:rFonts w:cstheme="minorHAnsi"/>
                <w:sz w:val="16"/>
                <w:szCs w:val="16"/>
              </w:rPr>
              <w:t>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</w:t>
            </w:r>
            <w:r w:rsidR="007A2EA3">
              <w:rPr>
                <w:rFonts w:cstheme="minorHAnsi"/>
                <w:sz w:val="16"/>
                <w:szCs w:val="16"/>
              </w:rPr>
              <w:t>………………………</w:t>
            </w:r>
            <w:r>
              <w:rPr>
                <w:rFonts w:cstheme="minorHAnsi"/>
                <w:sz w:val="16"/>
                <w:szCs w:val="16"/>
              </w:rPr>
              <w:t>………….……….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………………………</w:t>
            </w:r>
            <w:r w:rsidRPr="00444FB8">
              <w:rPr>
                <w:rFonts w:cstheme="minorHAnsi"/>
                <w:sz w:val="20"/>
                <w:szCs w:val="20"/>
              </w:rPr>
              <w:t>…</w:t>
            </w:r>
          </w:p>
          <w:p w14:paraId="7E370852" w14:textId="22823DEF" w:rsidR="00A97278" w:rsidRPr="00E037B1" w:rsidRDefault="00A97278" w:rsidP="007A2EA3">
            <w:pPr>
              <w:pStyle w:val="Akapitzlist"/>
              <w:spacing w:before="0" w:after="0" w:line="240" w:lineRule="auto"/>
              <w:ind w:left="0"/>
              <w:jc w:val="left"/>
            </w:pPr>
            <w:r w:rsidRPr="000D6235">
              <w:rPr>
                <w:rFonts w:cstheme="minorHAnsi"/>
                <w:sz w:val="16"/>
                <w:szCs w:val="16"/>
              </w:rPr>
              <w:t>…</w:t>
            </w:r>
            <w:r w:rsidR="007A2EA3">
              <w:rPr>
                <w:rFonts w:cstheme="minorHAnsi"/>
                <w:sz w:val="16"/>
                <w:szCs w:val="16"/>
              </w:rPr>
              <w:t>………..</w:t>
            </w:r>
            <w:r w:rsidRPr="000D6235">
              <w:rPr>
                <w:rFonts w:cstheme="minorHAnsi"/>
                <w:sz w:val="16"/>
                <w:szCs w:val="16"/>
              </w:rPr>
              <w:t>……………………………………</w:t>
            </w:r>
            <w:r w:rsidR="007A2EA3">
              <w:rPr>
                <w:rFonts w:cstheme="minorHAnsi"/>
                <w:sz w:val="16"/>
                <w:szCs w:val="16"/>
              </w:rPr>
              <w:t>…………….</w:t>
            </w:r>
            <w:r w:rsidRPr="000D6235">
              <w:rPr>
                <w:rFonts w:cstheme="minorHAnsi"/>
                <w:sz w:val="16"/>
                <w:szCs w:val="16"/>
              </w:rPr>
              <w:t>……</w:t>
            </w:r>
            <w:r>
              <w:rPr>
                <w:rFonts w:cstheme="minorHAnsi"/>
                <w:sz w:val="16"/>
                <w:szCs w:val="16"/>
              </w:rPr>
              <w:t>……………………………….</w:t>
            </w:r>
            <w:r w:rsidRPr="000D6235">
              <w:rPr>
                <w:rFonts w:cstheme="minorHAnsi"/>
                <w:sz w:val="16"/>
                <w:szCs w:val="16"/>
              </w:rPr>
              <w:t>………………</w:t>
            </w:r>
          </w:p>
        </w:tc>
      </w:tr>
    </w:tbl>
    <w:p w14:paraId="275932CB" w14:textId="77777777" w:rsidR="000023F7" w:rsidRDefault="000023F7" w:rsidP="000023F7">
      <w:pPr>
        <w:spacing w:before="0" w:after="0" w:line="360" w:lineRule="auto"/>
        <w:jc w:val="left"/>
        <w:rPr>
          <w:b/>
          <w:bCs/>
          <w:sz w:val="22"/>
          <w:szCs w:val="22"/>
        </w:rPr>
      </w:pPr>
    </w:p>
    <w:p w14:paraId="3BCF6BD8" w14:textId="72FB2221" w:rsidR="00D61221" w:rsidRPr="00E924A5" w:rsidRDefault="000023F7" w:rsidP="00E924A5">
      <w:pPr>
        <w:spacing w:before="0" w:after="0" w:line="240" w:lineRule="auto"/>
        <w:jc w:val="left"/>
        <w:rPr>
          <w:b/>
          <w:bCs/>
          <w:sz w:val="22"/>
          <w:szCs w:val="22"/>
        </w:rPr>
      </w:pPr>
      <w:r w:rsidRPr="00E924A5">
        <w:rPr>
          <w:b/>
          <w:bCs/>
          <w:sz w:val="22"/>
          <w:szCs w:val="22"/>
        </w:rPr>
        <w:t>8</w:t>
      </w:r>
      <w:r w:rsidR="00D61221" w:rsidRPr="00E924A5">
        <w:rPr>
          <w:b/>
          <w:bCs/>
          <w:sz w:val="22"/>
          <w:szCs w:val="22"/>
        </w:rPr>
        <w:t>. INFORMACJE DODATKOWE:</w:t>
      </w:r>
    </w:p>
    <w:p w14:paraId="1F691417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bookmarkStart w:id="1" w:name="_Hlk170759885"/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3468EF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AA6399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BBEF6C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DCF266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4C3009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DBA235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1"/>
    <w:p w14:paraId="7F05E7BD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98334D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F4CB58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29B58E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26C01B" w14:textId="77777777" w:rsidR="00D61221" w:rsidRDefault="00D61221" w:rsidP="00D61221">
      <w:pPr>
        <w:spacing w:after="0" w:line="36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352EAC" w14:textId="77777777" w:rsidR="00A02890" w:rsidRDefault="00A02890" w:rsidP="00DF6679">
      <w:pPr>
        <w:spacing w:after="0" w:line="720" w:lineRule="auto"/>
        <w:ind w:firstLine="360"/>
        <w:jc w:val="left"/>
        <w:rPr>
          <w:b/>
          <w:bCs/>
          <w:sz w:val="10"/>
          <w:szCs w:val="10"/>
        </w:rPr>
      </w:pPr>
      <w:r w:rsidRPr="00911765">
        <w:rPr>
          <w:b/>
          <w:bCs/>
          <w:sz w:val="10"/>
          <w:szCs w:val="10"/>
        </w:rPr>
        <w:t>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E2D529" w14:textId="10CE9A66" w:rsidR="00963FA6" w:rsidRPr="006C4A73" w:rsidRDefault="000023F7" w:rsidP="00A02890">
      <w:pPr>
        <w:spacing w:after="0" w:line="360" w:lineRule="auto"/>
        <w:jc w:val="left"/>
        <w:rPr>
          <w:b/>
          <w:bCs/>
          <w:sz w:val="22"/>
          <w:szCs w:val="22"/>
          <w:vertAlign w:val="superscript"/>
        </w:rPr>
      </w:pPr>
      <w:r w:rsidRPr="451F0B61">
        <w:rPr>
          <w:b/>
          <w:bCs/>
          <w:sz w:val="22"/>
          <w:szCs w:val="22"/>
        </w:rPr>
        <w:t>9</w:t>
      </w:r>
      <w:r w:rsidR="00963FA6" w:rsidRPr="451F0B61">
        <w:rPr>
          <w:b/>
          <w:bCs/>
          <w:sz w:val="22"/>
          <w:szCs w:val="22"/>
        </w:rPr>
        <w:t xml:space="preserve">. </w:t>
      </w:r>
      <w:r w:rsidR="0EA3113B" w:rsidRPr="451F0B61">
        <w:rPr>
          <w:b/>
          <w:bCs/>
          <w:sz w:val="22"/>
          <w:szCs w:val="22"/>
        </w:rPr>
        <w:t>ZAŁĄCZNIKI: *</w:t>
      </w:r>
      <w:r w:rsidR="00963FA6" w:rsidRPr="451F0B61">
        <w:rPr>
          <w:b/>
          <w:bCs/>
          <w:sz w:val="22"/>
          <w:szCs w:val="22"/>
          <w:vertAlign w:val="superscript"/>
        </w:rPr>
        <w:t>/</w:t>
      </w:r>
    </w:p>
    <w:p w14:paraId="561878FC" w14:textId="77777777" w:rsidR="00963FA6" w:rsidRPr="00D31732" w:rsidRDefault="00963FA6" w:rsidP="00955A4B">
      <w:pPr>
        <w:numPr>
          <w:ilvl w:val="0"/>
          <w:numId w:val="26"/>
        </w:num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mapa ewidencyjna lub zasadnicza </w:t>
      </w:r>
      <w:r w:rsidRPr="00D31732">
        <w:rPr>
          <w:rFonts w:asciiTheme="minorHAnsi" w:eastAsia="Times New Roman" w:hAnsiTheme="minorHAnsi" w:cstheme="minorHAnsi"/>
          <w:b/>
          <w:bCs/>
          <w:color w:val="1B1B1B"/>
          <w:sz w:val="22"/>
          <w:szCs w:val="22"/>
          <w:lang w:eastAsia="pl-PL" w:bidi="ar-SA"/>
        </w:rPr>
        <w:t>z zaznaczoną powierzchnią przewidzianą do korzystania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,</w:t>
      </w:r>
    </w:p>
    <w:p w14:paraId="03E63564" w14:textId="77777777" w:rsidR="00963FA6" w:rsidRPr="00D31732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oryginał aktualnego (nie starszy niż 6 miesięcy do dnia złożenia wniosku) wypisu z rejestru gruntów na działkę S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karbu 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P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aństwa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przewidzianą do korzystania,</w:t>
      </w:r>
    </w:p>
    <w:p w14:paraId="319AE8A3" w14:textId="77777777" w:rsidR="00963FA6" w:rsidRPr="00D31732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pełnomocnictwo, z którego wynika umocowanie do działania w imieniu wnioskodawcy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,</w:t>
      </w:r>
    </w:p>
    <w:p w14:paraId="1EDB8E9B" w14:textId="77777777" w:rsidR="00963FA6" w:rsidRPr="00D31732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lastRenderedPageBreak/>
        <w:t xml:space="preserve">kopia 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prawomocn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ej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zgod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y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wodnoprawn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ej: pozwolenia wodnoprawnego /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decyzj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i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legalizacyjn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ej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/ 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zaświadczeni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a o 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skuteczn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ym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dokonani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u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zgłoszenia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wodnoprawnego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, 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(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jeżeli rodzaj prowadzonej na gruncie działalności tego wymaga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)</w:t>
      </w:r>
      <w:r w:rsidRPr="00D31732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,</w:t>
      </w:r>
    </w:p>
    <w:p w14:paraId="164FB49E" w14:textId="569B59DE" w:rsidR="00C87CF6" w:rsidRPr="00C87CF6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lang w:eastAsia="pl-PL" w:bidi="ar-SA"/>
        </w:rPr>
      </w:pP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kopie innych wymaganych </w:t>
      </w:r>
      <w:r w:rsidRPr="00D61221">
        <w:rPr>
          <w:rFonts w:asciiTheme="minorHAnsi" w:eastAsia="Times New Roman" w:hAnsiTheme="minorHAnsi" w:cstheme="minorHAnsi"/>
          <w:i/>
          <w:iCs/>
          <w:color w:val="1B1B1B"/>
          <w:sz w:val="22"/>
          <w:szCs w:val="22"/>
          <w:lang w:eastAsia="pl-PL" w:bidi="ar-SA"/>
        </w:rPr>
        <w:t>Prawem wodnym</w:t>
      </w: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zgód, w tym: zgody na prace w odległości mniejszej niż 50 m od stopy wału / </w:t>
      </w: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zgody </w:t>
      </w: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na poruszanie się po wałach</w:t>
      </w:r>
      <w:r w:rsidR="00C87CF6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/ zgody na poruszanie się pojazdami w</w:t>
      </w:r>
      <w:r w:rsidR="00E15367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 </w:t>
      </w:r>
      <w:r w:rsidR="00C87CF6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powierzchniowych wodach płynących oraz po gruntach pokrytych wodami (przejazd „w br</w:t>
      </w:r>
      <w:r w:rsidR="00E15367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ó</w:t>
      </w:r>
      <w:r w:rsidR="00C87CF6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d” /</w:t>
      </w: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inne:</w:t>
      </w:r>
    </w:p>
    <w:p w14:paraId="67FA9E88" w14:textId="72B0D3B3" w:rsidR="00963FA6" w:rsidRPr="00D61221" w:rsidRDefault="00963FA6" w:rsidP="00C87CF6">
      <w:pPr>
        <w:shd w:val="clear" w:color="auto" w:fill="FFFFFF"/>
        <w:spacing w:after="0" w:line="240" w:lineRule="auto"/>
        <w:ind w:left="720"/>
        <w:textAlignment w:val="baseline"/>
        <w:rPr>
          <w:rFonts w:asciiTheme="minorHAnsi" w:eastAsia="Times New Roman" w:hAnsiTheme="minorHAnsi" w:cstheme="minorHAnsi"/>
          <w:color w:val="1B1B1B"/>
          <w:lang w:eastAsia="pl-PL" w:bidi="ar-SA"/>
        </w:rPr>
      </w:pPr>
      <w:r w:rsidRPr="00D61221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 </w:t>
      </w:r>
      <w:r w:rsidRPr="00D61221">
        <w:rPr>
          <w:b/>
          <w:bCs/>
          <w:sz w:val="10"/>
          <w:szCs w:val="10"/>
        </w:rPr>
        <w:t>…………………………</w:t>
      </w:r>
      <w:r>
        <w:rPr>
          <w:b/>
          <w:bCs/>
          <w:sz w:val="10"/>
          <w:szCs w:val="10"/>
        </w:rPr>
        <w:t>…………………………………………………</w:t>
      </w:r>
      <w:r w:rsidR="00C87CF6"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10"/>
          <w:szCs w:val="10"/>
        </w:rPr>
        <w:t>…………………………………….</w:t>
      </w:r>
      <w:r w:rsidRPr="00D61221">
        <w:rPr>
          <w:b/>
          <w:bCs/>
          <w:sz w:val="10"/>
          <w:szCs w:val="10"/>
        </w:rPr>
        <w:t xml:space="preserve">………… </w:t>
      </w:r>
    </w:p>
    <w:p w14:paraId="7AF512EF" w14:textId="77777777" w:rsidR="00E924A5" w:rsidRPr="00E924A5" w:rsidRDefault="00E924A5" w:rsidP="00E924A5">
      <w:pPr>
        <w:pStyle w:val="Akapitzlist"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14A0B986" w14:textId="6F21B3A1" w:rsidR="00963FA6" w:rsidRPr="00A33645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A33645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zaświadczenie o prowadzeniu działalności rolniczej (dot. korzystania na cele rolne);</w:t>
      </w:r>
    </w:p>
    <w:p w14:paraId="74FA15A7" w14:textId="1C16137A" w:rsidR="00963FA6" w:rsidRDefault="00963FA6" w:rsidP="00955A4B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 w:rsidRPr="00A33645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dokument potwierdzający prawo własności do działki sąsiadującej, o ile z wnioskiem występuje właściciel działki sąsiadującej do objętej niniejszym wnioskiem np.: wypis z rejestru gruntów / kopia aktu notarialnego / nr księgi wieczystej</w:t>
      </w:r>
      <w:r w:rsidR="000023F7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,</w:t>
      </w:r>
    </w:p>
    <w:p w14:paraId="02870C9B" w14:textId="41DD2EAD" w:rsidR="000023F7" w:rsidRPr="000023F7" w:rsidRDefault="000023F7" w:rsidP="000023F7">
      <w:pPr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 xml:space="preserve">oświadczenie o fakcie wykonania urządzenia </w:t>
      </w:r>
      <w:r w:rsidRPr="000023F7">
        <w:rPr>
          <w:rFonts w:asciiTheme="minorHAnsi" w:eastAsia="Times New Roman" w:hAnsiTheme="minorHAnsi" w:cstheme="minorHAnsi"/>
          <w:color w:val="1B1B1B"/>
          <w:sz w:val="22"/>
          <w:szCs w:val="22"/>
          <w:lang w:eastAsia="pl-PL" w:bidi="ar-SA"/>
        </w:rPr>
        <w:t>wodnego (</w:t>
      </w:r>
      <w:r w:rsidRPr="000023F7">
        <w:rPr>
          <w:sz w:val="22"/>
          <w:szCs w:val="22"/>
        </w:rPr>
        <w:t>jaz</w:t>
      </w:r>
      <w:r>
        <w:rPr>
          <w:sz w:val="22"/>
          <w:szCs w:val="22"/>
        </w:rPr>
        <w:t>u</w:t>
      </w:r>
      <w:r w:rsidRPr="000023F7">
        <w:rPr>
          <w:sz w:val="22"/>
          <w:szCs w:val="22"/>
        </w:rPr>
        <w:t>, przepust</w:t>
      </w:r>
      <w:r>
        <w:rPr>
          <w:sz w:val="22"/>
          <w:szCs w:val="22"/>
        </w:rPr>
        <w:t>u</w:t>
      </w:r>
      <w:r w:rsidRPr="000023F7">
        <w:rPr>
          <w:sz w:val="22"/>
          <w:szCs w:val="22"/>
        </w:rPr>
        <w:t>, obiekt</w:t>
      </w:r>
      <w:r>
        <w:rPr>
          <w:sz w:val="22"/>
          <w:szCs w:val="22"/>
        </w:rPr>
        <w:t>u</w:t>
      </w:r>
      <w:r w:rsidRPr="000023F7">
        <w:rPr>
          <w:sz w:val="22"/>
          <w:szCs w:val="22"/>
        </w:rPr>
        <w:t xml:space="preserve"> mostow</w:t>
      </w:r>
      <w:r>
        <w:rPr>
          <w:sz w:val="22"/>
          <w:szCs w:val="22"/>
        </w:rPr>
        <w:t>ego</w:t>
      </w:r>
      <w:r w:rsidRPr="000023F7">
        <w:rPr>
          <w:sz w:val="22"/>
          <w:szCs w:val="22"/>
        </w:rPr>
        <w:t>, kładk</w:t>
      </w:r>
      <w:r>
        <w:rPr>
          <w:sz w:val="22"/>
          <w:szCs w:val="22"/>
        </w:rPr>
        <w:t>i</w:t>
      </w:r>
      <w:r w:rsidRPr="000023F7">
        <w:rPr>
          <w:sz w:val="22"/>
          <w:szCs w:val="22"/>
        </w:rPr>
        <w:t>, pomostu itp.)</w:t>
      </w:r>
      <w:r>
        <w:rPr>
          <w:sz w:val="22"/>
          <w:szCs w:val="22"/>
        </w:rPr>
        <w:t xml:space="preserve"> przed wejście</w:t>
      </w:r>
      <w:r w:rsidR="00DF6679">
        <w:rPr>
          <w:sz w:val="22"/>
          <w:szCs w:val="22"/>
        </w:rPr>
        <w:t>m</w:t>
      </w:r>
      <w:r>
        <w:rPr>
          <w:sz w:val="22"/>
          <w:szCs w:val="22"/>
        </w:rPr>
        <w:t xml:space="preserve"> w życie ustawy z dnia 24 października 1974 r. Prawo wodne, tj. przed 1 stycznia 1975 r.</w:t>
      </w:r>
    </w:p>
    <w:p w14:paraId="152CFC3B" w14:textId="2D1AA9D1" w:rsidR="000023F7" w:rsidRPr="000023F7" w:rsidRDefault="000023F7" w:rsidP="000023F7">
      <w:pPr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b/>
          <w:bCs/>
          <w:sz w:val="10"/>
          <w:szCs w:val="10"/>
        </w:rPr>
      </w:pPr>
      <w:r>
        <w:rPr>
          <w:sz w:val="22"/>
          <w:szCs w:val="22"/>
        </w:rPr>
        <w:t xml:space="preserve">inne </w:t>
      </w:r>
      <w:r w:rsidRPr="000023F7">
        <w:rPr>
          <w:b/>
          <w:bCs/>
          <w:sz w:val="10"/>
          <w:szCs w:val="10"/>
        </w:rPr>
        <w:t>………………………………………………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…………………………………………………………………………………………………………………………………………………………………….</w:t>
      </w:r>
      <w:r w:rsidRPr="000023F7">
        <w:rPr>
          <w:b/>
          <w:bCs/>
          <w:sz w:val="10"/>
          <w:szCs w:val="10"/>
        </w:rPr>
        <w:t>……………………………………………………………………………………………………..</w:t>
      </w:r>
    </w:p>
    <w:p w14:paraId="0305D022" w14:textId="77777777" w:rsidR="000023F7" w:rsidRPr="000023F7" w:rsidRDefault="000023F7" w:rsidP="000023F7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b/>
          <w:bCs/>
          <w:sz w:val="10"/>
          <w:szCs w:val="10"/>
        </w:rPr>
      </w:pPr>
      <w:r>
        <w:rPr>
          <w:sz w:val="22"/>
          <w:szCs w:val="22"/>
        </w:rPr>
        <w:t xml:space="preserve">inne </w:t>
      </w:r>
      <w:r w:rsidRPr="000023F7">
        <w:rPr>
          <w:b/>
          <w:bCs/>
          <w:sz w:val="10"/>
          <w:szCs w:val="10"/>
        </w:rPr>
        <w:t>………………………………………………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…………………………………………………………………………………………………………………………………………………………………….</w:t>
      </w:r>
      <w:r w:rsidRPr="000023F7">
        <w:rPr>
          <w:b/>
          <w:bCs/>
          <w:sz w:val="10"/>
          <w:szCs w:val="10"/>
        </w:rPr>
        <w:t>……………………………………………………………………………………………………..</w:t>
      </w:r>
    </w:p>
    <w:p w14:paraId="2F78581C" w14:textId="77777777" w:rsidR="00D61221" w:rsidRDefault="00D61221" w:rsidP="00144E70">
      <w:pPr>
        <w:tabs>
          <w:tab w:val="left" w:pos="709"/>
        </w:tabs>
        <w:suppressAutoHyphens/>
        <w:spacing w:before="0" w:after="0" w:line="240" w:lineRule="auto"/>
        <w:rPr>
          <w:b/>
          <w:sz w:val="24"/>
          <w:szCs w:val="24"/>
        </w:rPr>
      </w:pPr>
    </w:p>
    <w:p w14:paraId="3B653C54" w14:textId="77777777" w:rsidR="00D61221" w:rsidRDefault="00D61221" w:rsidP="00144E70">
      <w:pPr>
        <w:tabs>
          <w:tab w:val="left" w:pos="709"/>
        </w:tabs>
        <w:suppressAutoHyphens/>
        <w:spacing w:before="0" w:after="0" w:line="240" w:lineRule="auto"/>
        <w:rPr>
          <w:b/>
          <w:sz w:val="24"/>
          <w:szCs w:val="24"/>
        </w:rPr>
      </w:pPr>
    </w:p>
    <w:p w14:paraId="58F00622" w14:textId="77777777" w:rsidR="000023F7" w:rsidRDefault="000023F7" w:rsidP="00144E70">
      <w:pPr>
        <w:tabs>
          <w:tab w:val="left" w:pos="709"/>
        </w:tabs>
        <w:suppressAutoHyphens/>
        <w:spacing w:before="0" w:after="0" w:line="240" w:lineRule="auto"/>
        <w:rPr>
          <w:b/>
          <w:sz w:val="24"/>
          <w:szCs w:val="24"/>
        </w:rPr>
      </w:pPr>
    </w:p>
    <w:p w14:paraId="3A670083" w14:textId="77777777" w:rsidR="00D61221" w:rsidRPr="00144E70" w:rsidRDefault="00D61221" w:rsidP="00144E70">
      <w:pPr>
        <w:tabs>
          <w:tab w:val="left" w:pos="709"/>
        </w:tabs>
        <w:suppressAutoHyphens/>
        <w:spacing w:before="0" w:after="0" w:line="240" w:lineRule="auto"/>
        <w:rPr>
          <w:b/>
          <w:sz w:val="24"/>
          <w:szCs w:val="24"/>
        </w:rPr>
      </w:pPr>
    </w:p>
    <w:p w14:paraId="2C0E2F29" w14:textId="77777777" w:rsidR="00D61221" w:rsidRPr="00C4770D" w:rsidRDefault="00D61221" w:rsidP="00D61221">
      <w:pPr>
        <w:tabs>
          <w:tab w:val="left" w:pos="709"/>
        </w:tabs>
        <w:suppressAutoHyphens/>
        <w:spacing w:before="0" w:after="0" w:line="240" w:lineRule="auto"/>
        <w:jc w:val="right"/>
        <w:rPr>
          <w:b/>
          <w:bCs/>
          <w:sz w:val="10"/>
          <w:szCs w:val="10"/>
        </w:rPr>
      </w:pPr>
      <w:r w:rsidRPr="00C4770D">
        <w:rPr>
          <w:b/>
          <w:bCs/>
          <w:sz w:val="10"/>
          <w:szCs w:val="10"/>
        </w:rPr>
        <w:t>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…………………………………………………………………………………………………………..</w:t>
      </w:r>
      <w:r w:rsidRPr="00C4770D">
        <w:rPr>
          <w:b/>
          <w:bCs/>
          <w:sz w:val="10"/>
          <w:szCs w:val="10"/>
        </w:rPr>
        <w:t>……..………………………………………………………………………………………….</w:t>
      </w:r>
    </w:p>
    <w:p w14:paraId="37340FF0" w14:textId="64AA3364" w:rsidR="00D61221" w:rsidRPr="00C4770D" w:rsidRDefault="00D61221" w:rsidP="00D61221">
      <w:pPr>
        <w:tabs>
          <w:tab w:val="left" w:pos="709"/>
        </w:tabs>
        <w:suppressAutoHyphens/>
        <w:spacing w:before="0" w:line="360" w:lineRule="auto"/>
        <w:rPr>
          <w:bCs/>
          <w:sz w:val="18"/>
          <w:szCs w:val="18"/>
        </w:rPr>
      </w:pP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  <w:t xml:space="preserve">Podpis </w:t>
      </w:r>
      <w:r w:rsidR="000023F7">
        <w:rPr>
          <w:bCs/>
          <w:sz w:val="18"/>
          <w:szCs w:val="18"/>
        </w:rPr>
        <w:t>W</w:t>
      </w:r>
      <w:r w:rsidRPr="00C4770D">
        <w:rPr>
          <w:bCs/>
          <w:sz w:val="18"/>
          <w:szCs w:val="18"/>
        </w:rPr>
        <w:t xml:space="preserve">nioskodawcy / </w:t>
      </w:r>
      <w:r w:rsidR="000023F7">
        <w:rPr>
          <w:bCs/>
          <w:sz w:val="18"/>
          <w:szCs w:val="18"/>
        </w:rPr>
        <w:t>W</w:t>
      </w:r>
      <w:r w:rsidRPr="00C4770D">
        <w:rPr>
          <w:bCs/>
          <w:sz w:val="18"/>
          <w:szCs w:val="18"/>
        </w:rPr>
        <w:t xml:space="preserve">nioskodawców </w:t>
      </w:r>
      <w:r w:rsidR="00963FA6">
        <w:rPr>
          <w:bCs/>
          <w:sz w:val="18"/>
          <w:szCs w:val="18"/>
        </w:rPr>
        <w:t>/</w:t>
      </w:r>
      <w:r w:rsidRPr="00C4770D">
        <w:rPr>
          <w:bCs/>
          <w:sz w:val="18"/>
          <w:szCs w:val="18"/>
        </w:rPr>
        <w:t xml:space="preserve"> </w:t>
      </w:r>
      <w:r w:rsidR="000023F7">
        <w:rPr>
          <w:bCs/>
          <w:sz w:val="18"/>
          <w:szCs w:val="18"/>
        </w:rPr>
        <w:t>O</w:t>
      </w:r>
      <w:r w:rsidRPr="00C4770D">
        <w:rPr>
          <w:bCs/>
          <w:sz w:val="18"/>
          <w:szCs w:val="18"/>
        </w:rPr>
        <w:t>soby upoważnionej</w:t>
      </w:r>
    </w:p>
    <w:p w14:paraId="59FCE85B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  <w:sectPr w:rsidR="009A0163" w:rsidSect="007A2EA3">
          <w:footerReference w:type="default" r:id="rId11"/>
          <w:headerReference w:type="first" r:id="rId12"/>
          <w:footerReference w:type="first" r:id="rId13"/>
          <w:pgSz w:w="11906" w:h="16838" w:code="9"/>
          <w:pgMar w:top="510" w:right="1134" w:bottom="567" w:left="1134" w:header="0" w:footer="227" w:gutter="0"/>
          <w:cols w:space="708"/>
          <w:titlePg/>
          <w:docGrid w:linePitch="360"/>
        </w:sectPr>
      </w:pPr>
    </w:p>
    <w:p w14:paraId="086BD619" w14:textId="41F8E0CE" w:rsidR="00885106" w:rsidRDefault="00885106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1DF8BADD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3870D601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22196875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1453C735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4DBDA78F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33A9C913" w14:textId="77777777" w:rsidR="009A0163" w:rsidRDefault="009A0163">
      <w:pPr>
        <w:spacing w:before="0" w:after="0" w:line="240" w:lineRule="auto"/>
        <w:jc w:val="left"/>
        <w:rPr>
          <w:b/>
          <w:sz w:val="18"/>
          <w:szCs w:val="18"/>
        </w:rPr>
      </w:pPr>
    </w:p>
    <w:p w14:paraId="2B461468" w14:textId="7E3F09FC" w:rsidR="00885106" w:rsidRPr="00885106" w:rsidRDefault="00885106" w:rsidP="00885106">
      <w:pPr>
        <w:spacing w:before="0" w:after="180" w:line="240" w:lineRule="auto"/>
        <w:jc w:val="left"/>
        <w:textAlignment w:val="baseline"/>
        <w:outlineLvl w:val="1"/>
        <w:rPr>
          <w:rFonts w:asciiTheme="minorHAnsi" w:eastAsia="Times New Roman" w:hAnsiTheme="minorHAnsi" w:cstheme="minorHAnsi"/>
          <w:b/>
          <w:bCs/>
          <w:lang w:eastAsia="pl-PL" w:bidi="ar-SA"/>
        </w:rPr>
      </w:pPr>
      <w:r w:rsidRPr="00885106">
        <w:rPr>
          <w:rFonts w:asciiTheme="minorHAnsi" w:eastAsia="Times New Roman" w:hAnsiTheme="minorHAnsi" w:cstheme="minorHAnsi"/>
          <w:b/>
          <w:bCs/>
          <w:lang w:eastAsia="pl-PL" w:bidi="ar-SA"/>
        </w:rPr>
        <w:t>OCHRONA DANYCH OSOBOWYCH</w:t>
      </w:r>
    </w:p>
    <w:p w14:paraId="6840BAA4" w14:textId="77777777" w:rsidR="00885106" w:rsidRDefault="00885106" w:rsidP="0088510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b/>
          <w:bCs/>
          <w:color w:val="1B1B1B"/>
          <w:sz w:val="18"/>
          <w:szCs w:val="18"/>
          <w:lang w:eastAsia="pl-PL" w:bidi="ar-SA"/>
        </w:rPr>
        <w:t>Realizując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informujemy o zasadach przetwarzania Pani/Pana danych osobowych oraz o przysługujących Pani/Panu prawach z tym związanych.</w:t>
      </w:r>
    </w:p>
    <w:p w14:paraId="3A89B6B1" w14:textId="16451AFE" w:rsidR="00885106" w:rsidRPr="00885106" w:rsidRDefault="00885106" w:rsidP="00885106">
      <w:pPr>
        <w:shd w:val="clear" w:color="auto" w:fill="FFFFFF"/>
        <w:spacing w:before="0" w:after="0" w:line="240" w:lineRule="auto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</w:p>
    <w:p w14:paraId="50328721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Administratorem Pani/Pana danych osobowych jest Państwowe Gospodarstwo Wodne Wody Polskie z siedzibą w Warszawie 00-848, ul. Żelazna 59A.</w:t>
      </w:r>
    </w:p>
    <w:p w14:paraId="3D76ED3B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Kontakt z Inspektorem Ochrony Danych możliwy jest pod adresem -  </w:t>
      </w:r>
      <w:hyperlink r:id="rId14" w:history="1">
        <w:r w:rsidRPr="00885106">
          <w:rPr>
            <w:rFonts w:asciiTheme="minorHAnsi" w:eastAsia="Times New Roman" w:hAnsiTheme="minorHAnsi" w:cstheme="minorHAnsi"/>
            <w:color w:val="0052A5"/>
            <w:sz w:val="18"/>
            <w:szCs w:val="18"/>
            <w:u w:val="single"/>
            <w:lang w:eastAsia="pl-PL" w:bidi="ar-SA"/>
          </w:rPr>
          <w:t>iod@wody.gov.pl</w:t>
        </w:r>
      </w:hyperlink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 .</w:t>
      </w:r>
    </w:p>
    <w:p w14:paraId="1677CE06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Pani/Pana dane osobowe mogą być przetwarzane w celu:</w:t>
      </w:r>
    </w:p>
    <w:p w14:paraId="0D276AA3" w14:textId="7AD070C9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clear" w:pos="2160"/>
          <w:tab w:val="num" w:pos="851"/>
        </w:tabs>
        <w:spacing w:before="0" w:after="0" w:line="240" w:lineRule="auto"/>
        <w:ind w:left="851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wypełnienia obowiązków prawnych, wynikających z ustawy z dnia 20 lipca 2017 r. Prawo wodne  (</w:t>
      </w:r>
      <w:proofErr w:type="spellStart"/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t.j</w:t>
      </w:r>
      <w:proofErr w:type="spellEnd"/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. Dz. U. 20</w:t>
      </w:r>
      <w:r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23</w:t>
      </w: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 xml:space="preserve"> poz. </w:t>
      </w:r>
      <w:r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1478</w:t>
      </w: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 xml:space="preserve"> z</w:t>
      </w:r>
      <w:r w:rsidR="00963FA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e</w:t>
      </w: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 xml:space="preserve"> zm.) (podstawa prawna: art. 6 ust. 1 lit. c Rozporządzenia);</w:t>
      </w:r>
    </w:p>
    <w:p w14:paraId="3C32BA5E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clear" w:pos="2160"/>
          <w:tab w:val="num" w:pos="851"/>
        </w:tabs>
        <w:spacing w:before="0" w:after="0" w:line="240" w:lineRule="auto"/>
        <w:ind w:left="851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realizacji umów, (podstawa prawna: art. 6 ust. 1 lit b Rozporządzenia);</w:t>
      </w:r>
    </w:p>
    <w:p w14:paraId="0124891C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clear" w:pos="2160"/>
          <w:tab w:val="num" w:pos="851"/>
        </w:tabs>
        <w:spacing w:before="0" w:after="0" w:line="240" w:lineRule="auto"/>
        <w:ind w:left="851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 pozostałych przypadkach Pani/ Pana dane osobowe przetwarzane będą wyłącznie na podstawie wcześniej udzielonej zgody w zakresie i celu określonym w treści zgody (podstawa prawna: art. 6 ust. 1 lit. a Rozporządzenia).</w:t>
      </w:r>
    </w:p>
    <w:p w14:paraId="71ACAC4B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Odbiorcą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085AB123" w14:textId="65D500C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Pani/Pana dane osobowe będą przetwarzane przez okres niezbędny do realizacji wskazanych w pkt. 3 celów przetwarzania, a</w:t>
      </w:r>
      <w:r w:rsidR="00E15367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 </w:t>
      </w: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po tym czasie przez okres oraz w zakresie wymaganym przez przepisy powszechnie obowiązującego prawa.</w:t>
      </w:r>
    </w:p>
    <w:p w14:paraId="1A4A3C59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 związku z przetwarzaniem Pani/Pana danych osobowych przysługują Pani/Panu następujące uprawnienia:</w:t>
      </w:r>
    </w:p>
    <w:p w14:paraId="2CF9D163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dostępu do danych osobowych, w tym prawo do uzyskania kopii tych danych;</w:t>
      </w:r>
    </w:p>
    <w:p w14:paraId="06E29F81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 żądania sprostowania (poprawiania) danych osobowych – w przypadku, gdy dane są nieprawidłowe lub niekompletne;</w:t>
      </w:r>
    </w:p>
    <w:p w14:paraId="3F0DD7DA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 żądania usunięcia danych osobowych (tzw. prawo do bycia zapomnianym), w przypadku gdy: </w:t>
      </w:r>
    </w:p>
    <w:p w14:paraId="111EA4AF" w14:textId="77777777" w:rsidR="00885106" w:rsidRPr="00885106" w:rsidRDefault="00885106" w:rsidP="009A0163">
      <w:pPr>
        <w:pStyle w:val="Akapitzlist"/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/>
        </w:rPr>
        <w:t>dane nie są już niezbędne do celów, dla których były zebrane lub w inny sposób przetwarzane,</w:t>
      </w:r>
    </w:p>
    <w:p w14:paraId="5FA082EC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osoba, której dane dotyczą, wniosła sprzeciw wobec przetwarzania danych osobowych,</w:t>
      </w:r>
    </w:p>
    <w:p w14:paraId="2BCB7E2A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osoba, której dane dotyczą wycofała zgodę na przetwarzanie danych osobowych, która jest podstawą przetwarzania danych i nie ma innej podstawy prawnej przetwarzania danych,</w:t>
      </w:r>
    </w:p>
    <w:p w14:paraId="38B3D059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dane osobowe przetwarzane są niezgodnie z prawem,</w:t>
      </w:r>
    </w:p>
    <w:p w14:paraId="654CBDEC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dane osobowe muszą być usunięte w celu wywiązania się z obowiązku wynikającego  z przepisów prawa;</w:t>
      </w:r>
    </w:p>
    <w:p w14:paraId="4C1EED89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 żądania ograniczenia przetwarzania danych osobowych – w przypadku, gdy:</w:t>
      </w:r>
    </w:p>
    <w:p w14:paraId="598B82B3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osoba, której dane dotyczą kwestionuje prawidłowość danych osobowych,</w:t>
      </w:r>
    </w:p>
    <w:p w14:paraId="5821F660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przetwarzanie danych jest niezgodne z prawem, a osoba, której dane dotyczą, sprzeciwia się usunięciu danych, żądając w zamian ich ograniczenia,</w:t>
      </w:r>
    </w:p>
    <w:p w14:paraId="29F5A98D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Administrator nie potrzebuje już danych dla swoich celów, ale osoba, której dane dotyczą, potrzebuje ich do ustalenia, obrony lub dochodzenia roszczeń,</w:t>
      </w:r>
    </w:p>
    <w:p w14:paraId="5076568C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66E307E8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do przenoszenia danych – w przypadku, gdy łącznie spełnione są następujące przesłanki:</w:t>
      </w:r>
    </w:p>
    <w:p w14:paraId="2EB34153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przetwarzanie danych odbywa się na podstawie umowy zawartej z osobą, której dane dotyczą lub na podstawie zgody wyrażonej przez tą osobę,</w:t>
      </w:r>
    </w:p>
    <w:p w14:paraId="2DDDD22A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przetwarzanie odbywa się w sposób zautomatyzowany;</w:t>
      </w:r>
    </w:p>
    <w:p w14:paraId="31D453E6" w14:textId="77777777" w:rsidR="00885106" w:rsidRPr="00885106" w:rsidRDefault="00885106" w:rsidP="009A0163">
      <w:pPr>
        <w:numPr>
          <w:ilvl w:val="1"/>
          <w:numId w:val="28"/>
        </w:numPr>
        <w:shd w:val="clear" w:color="auto" w:fill="FFFFFF"/>
        <w:tabs>
          <w:tab w:val="clear" w:pos="1440"/>
        </w:tabs>
        <w:spacing w:before="0" w:after="0" w:line="240" w:lineRule="auto"/>
        <w:ind w:left="944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prawo sprzeciwu wobec przetwarzania danych – w przypadku, gdy łącznie spełnione są następujące przesłanki:</w:t>
      </w:r>
    </w:p>
    <w:p w14:paraId="39A372B3" w14:textId="77777777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E741631" w14:textId="1ABF1C7D" w:rsidR="00885106" w:rsidRPr="00885106" w:rsidRDefault="00885106" w:rsidP="009A0163">
      <w:pPr>
        <w:numPr>
          <w:ilvl w:val="2"/>
          <w:numId w:val="28"/>
        </w:numPr>
        <w:shd w:val="clear" w:color="auto" w:fill="FFFFFF"/>
        <w:tabs>
          <w:tab w:val="num" w:pos="360"/>
        </w:tabs>
        <w:spacing w:before="0" w:after="0" w:line="240" w:lineRule="auto"/>
        <w:ind w:left="1418" w:hanging="425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5684357C" w14:textId="7F69AB15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 przypadku, gdy przetwarzanie danych osobowych odbywa się na podstawie zgody osoby na przetwarzanie danych osobowych (art. 6 ust. 1 lit a RODO), przysługuje Pani/Panu prawo do cofnięcia tej zgody w dowolnym momencie.  Wycofanie zgody nie ma wpływu na zgodność z prawem przetwarzania, którego dokonano na podstawie  Pani/ Pana zgody przed jej wycofaniem.</w:t>
      </w:r>
    </w:p>
    <w:p w14:paraId="2904AE2A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W przypadku uznania, iż przetwarzanie przez Administratora Pani/Pana danych osobowych narusza przepisy prawa przysługuje Pani/Panu prawo wniesienia skargi do Prezesa Urzędu Ochrony Danych Osobowych.</w:t>
      </w:r>
    </w:p>
    <w:p w14:paraId="339A4C1D" w14:textId="77777777" w:rsidR="00885106" w:rsidRPr="00885106" w:rsidRDefault="00885106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Podanie przez Panią/Pana danych osobowych jest obowiązkowe, w sytuacji gdy przesłankę przetwarzania danych osobowych stanowi przepis prawa lub zawarta między stronami umowa, w przypadku gdy przetwarzanie odbywa się na podstawie zgody, podanie danych osobowych Administratorowi jest dobrowolne.</w:t>
      </w:r>
    </w:p>
    <w:p w14:paraId="4166B99F" w14:textId="4002E99F" w:rsidR="00885106" w:rsidRPr="00885106" w:rsidRDefault="009A0163" w:rsidP="009A0163">
      <w:pPr>
        <w:numPr>
          <w:ilvl w:val="0"/>
          <w:numId w:val="28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36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</w:pPr>
      <w:r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P</w:t>
      </w:r>
      <w:r w:rsidR="00885106" w:rsidRPr="00885106">
        <w:rPr>
          <w:rFonts w:asciiTheme="minorHAnsi" w:eastAsia="Times New Roman" w:hAnsiTheme="minorHAnsi" w:cstheme="minorHAnsi"/>
          <w:color w:val="1B1B1B"/>
          <w:sz w:val="18"/>
          <w:szCs w:val="18"/>
          <w:lang w:eastAsia="pl-PL" w:bidi="ar-SA"/>
        </w:rPr>
        <w:t>ani/Pana dane mogą być przetwarzane w sposób zautomatyzowany i nie będą profilowane.</w:t>
      </w:r>
    </w:p>
    <w:p w14:paraId="51C2CCA2" w14:textId="200C56E5" w:rsidR="00D31732" w:rsidRDefault="00D31732" w:rsidP="009A0163">
      <w:pPr>
        <w:tabs>
          <w:tab w:val="left" w:pos="709"/>
        </w:tabs>
        <w:suppressAutoHyphens/>
        <w:spacing w:before="0" w:after="0" w:line="360" w:lineRule="auto"/>
        <w:rPr>
          <w:b/>
          <w:sz w:val="18"/>
          <w:szCs w:val="18"/>
        </w:rPr>
      </w:pPr>
    </w:p>
    <w:sectPr w:rsidR="00D31732" w:rsidSect="00444FB8">
      <w:pgSz w:w="11906" w:h="16838" w:code="9"/>
      <w:pgMar w:top="567" w:right="1134" w:bottom="567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FF1" w14:textId="77777777" w:rsidR="00690F87" w:rsidRDefault="00690F87" w:rsidP="00BA6736">
      <w:r>
        <w:separator/>
      </w:r>
    </w:p>
  </w:endnote>
  <w:endnote w:type="continuationSeparator" w:id="0">
    <w:p w14:paraId="06897073" w14:textId="77777777" w:rsidR="00690F87" w:rsidRDefault="00690F87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3217" w14:textId="6E03749E" w:rsidR="000F0B67" w:rsidRDefault="000F0B67" w:rsidP="000F0B67">
    <w:pPr>
      <w:pStyle w:val="Stopka"/>
      <w:spacing w:after="0"/>
      <w:jc w:val="left"/>
    </w:pPr>
    <w:r>
      <w:rPr>
        <w:vertAlign w:val="superscript"/>
      </w:rPr>
      <w:t xml:space="preserve">*/ </w:t>
    </w:r>
    <w:r>
      <w:t>zaznacz właściwą odpowiedź</w:t>
    </w:r>
  </w:p>
  <w:sdt>
    <w:sdtPr>
      <w:id w:val="-2046737856"/>
      <w:docPartObj>
        <w:docPartGallery w:val="Page Numbers (Bottom of Page)"/>
        <w:docPartUnique/>
      </w:docPartObj>
    </w:sdtPr>
    <w:sdtContent>
      <w:p w14:paraId="1AAFD111" w14:textId="6B399F7E" w:rsidR="00144E70" w:rsidRPr="00C4770D" w:rsidRDefault="000F0B67" w:rsidP="000F0B67">
        <w:pPr>
          <w:pStyle w:val="Stopka"/>
          <w:spacing w:befor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C33B" w14:textId="30F29B3B" w:rsidR="003651DC" w:rsidRPr="004A1EBC" w:rsidRDefault="003C2299" w:rsidP="007F36FD">
    <w:pPr>
      <w:pStyle w:val="Stopka"/>
    </w:pPr>
    <w:r w:rsidRPr="004A1EB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BAD1A8A" wp14:editId="4874B329">
              <wp:simplePos x="0" y="0"/>
              <wp:positionH relativeFrom="column">
                <wp:posOffset>4000500</wp:posOffset>
              </wp:positionH>
              <wp:positionV relativeFrom="paragraph">
                <wp:posOffset>-182880</wp:posOffset>
              </wp:positionV>
              <wp:extent cx="2108835" cy="477520"/>
              <wp:effectExtent l="0" t="0" r="0" b="0"/>
              <wp:wrapNone/>
              <wp:docPr id="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C6C43" w14:textId="77777777" w:rsidR="003651DC" w:rsidRDefault="003651DC" w:rsidP="005F0258">
                          <w:pPr>
                            <w:spacing w:before="0" w:after="0" w:line="264" w:lineRule="auto"/>
                            <w:contextualSpacing/>
                            <w:jc w:val="right"/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  <w:p w14:paraId="1BB22547" w14:textId="77777777" w:rsidR="003651DC" w:rsidRPr="00FC4F65" w:rsidRDefault="003651DC" w:rsidP="005F0258">
                          <w:pPr>
                            <w:spacing w:before="0" w:after="0" w:line="264" w:lineRule="auto"/>
                            <w:contextualSpacing/>
                            <w:jc w:val="right"/>
                            <w:rPr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D1A8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315pt;margin-top:-14.4pt;width:166.05pt;height:37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" filled="f" stroked="f">
              <v:textbox inset="0,0,0,0">
                <w:txbxContent>
                  <w:p w14:paraId="535C6C43" w14:textId="77777777" w:rsidR="003651DC" w:rsidRDefault="003651DC" w:rsidP="005F0258">
                    <w:pPr>
                      <w:spacing w:before="0" w:after="0" w:line="264" w:lineRule="auto"/>
                      <w:contextualSpacing/>
                      <w:jc w:val="right"/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</w:pPr>
                  </w:p>
                  <w:p w14:paraId="1BB22547" w14:textId="77777777" w:rsidR="003651DC" w:rsidRPr="00FC4F65" w:rsidRDefault="003651DC" w:rsidP="005F0258">
                    <w:pPr>
                      <w:spacing w:before="0" w:after="0" w:line="264" w:lineRule="auto"/>
                      <w:contextualSpacing/>
                      <w:jc w:val="right"/>
                      <w:rPr>
                        <w:color w:val="195F8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A64C3">
      <w:rPr>
        <w:vertAlign w:val="superscript"/>
      </w:rPr>
      <w:t xml:space="preserve">*/ </w:t>
    </w:r>
    <w:r w:rsidR="005A64C3">
      <w:t>zaznacz właściwą odpowiedź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A265" w14:textId="77777777" w:rsidR="00690F87" w:rsidRDefault="00690F87" w:rsidP="00BA6736">
      <w:r>
        <w:separator/>
      </w:r>
    </w:p>
  </w:footnote>
  <w:footnote w:type="continuationSeparator" w:id="0">
    <w:p w14:paraId="1BB9DA52" w14:textId="77777777" w:rsidR="00690F87" w:rsidRDefault="00690F87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FD90" w14:textId="77777777" w:rsidR="003651DC" w:rsidRDefault="003651DC" w:rsidP="000E36ED">
    <w:pPr>
      <w:pStyle w:val="Nagwek"/>
      <w:spacing w:before="0" w:after="0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129A40A7" wp14:editId="25E712E9">
          <wp:simplePos x="0" y="0"/>
          <wp:positionH relativeFrom="margin">
            <wp:align>left</wp:align>
          </wp:positionH>
          <wp:positionV relativeFrom="paragraph">
            <wp:posOffset>533400</wp:posOffset>
          </wp:positionV>
          <wp:extent cx="2228850" cy="647700"/>
          <wp:effectExtent l="0" t="0" r="0" b="0"/>
          <wp:wrapNone/>
          <wp:docPr id="199179287" name="Obraz 199179287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-PAPIER-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19.5pt;visibility:visible;mso-wrap-style:square" o:bullet="t">
        <v:imagedata r:id="rId1" o:title=""/>
      </v:shape>
    </w:pict>
  </w:numPicBullet>
  <w:abstractNum w:abstractNumId="0" w15:restartNumberingAfterBreak="0">
    <w:nsid w:val="00000007"/>
    <w:multiLevelType w:val="multilevel"/>
    <w:tmpl w:val="4784FD1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7C5199"/>
    <w:multiLevelType w:val="multilevel"/>
    <w:tmpl w:val="7AC4583E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B1A6B"/>
    <w:multiLevelType w:val="multilevel"/>
    <w:tmpl w:val="5922F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92D1F"/>
    <w:multiLevelType w:val="hybridMultilevel"/>
    <w:tmpl w:val="2DFA2636"/>
    <w:lvl w:ilvl="0" w:tplc="5662554E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5EEE"/>
    <w:multiLevelType w:val="multilevel"/>
    <w:tmpl w:val="9B0A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304" w:hanging="510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041" w:hanging="73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8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B1110"/>
    <w:multiLevelType w:val="multilevel"/>
    <w:tmpl w:val="2FAA0022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65668A"/>
    <w:multiLevelType w:val="hybridMultilevel"/>
    <w:tmpl w:val="104447FE"/>
    <w:lvl w:ilvl="0" w:tplc="4DA4DC64">
      <w:start w:val="1"/>
      <w:numFmt w:val="bullet"/>
      <w:lvlText w:val="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728453D"/>
    <w:multiLevelType w:val="hybridMultilevel"/>
    <w:tmpl w:val="FCAE4B70"/>
    <w:lvl w:ilvl="0" w:tplc="4DA4DC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3E0F0DF4"/>
    <w:multiLevelType w:val="multilevel"/>
    <w:tmpl w:val="A69C1EA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A6F5094"/>
    <w:multiLevelType w:val="multilevel"/>
    <w:tmpl w:val="7A5ECA58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724C0F"/>
    <w:multiLevelType w:val="hybridMultilevel"/>
    <w:tmpl w:val="69D480FC"/>
    <w:lvl w:ilvl="0" w:tplc="566255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F59C5"/>
    <w:multiLevelType w:val="hybridMultilevel"/>
    <w:tmpl w:val="64F47D60"/>
    <w:lvl w:ilvl="0" w:tplc="5662554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D37B70"/>
    <w:multiLevelType w:val="multilevel"/>
    <w:tmpl w:val="D1703B82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492A08"/>
    <w:multiLevelType w:val="multilevel"/>
    <w:tmpl w:val="6CF441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93FC7"/>
    <w:multiLevelType w:val="multilevel"/>
    <w:tmpl w:val="0E7E4F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8F411B"/>
    <w:multiLevelType w:val="multilevel"/>
    <w:tmpl w:val="C734CCF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44A3F"/>
    <w:multiLevelType w:val="multilevel"/>
    <w:tmpl w:val="470C218A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AB57610"/>
    <w:multiLevelType w:val="hybridMultilevel"/>
    <w:tmpl w:val="75FCA44A"/>
    <w:lvl w:ilvl="0" w:tplc="566255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26" w15:restartNumberingAfterBreak="0">
    <w:nsid w:val="70FA036F"/>
    <w:multiLevelType w:val="multilevel"/>
    <w:tmpl w:val="DF5A0766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2B2F04"/>
    <w:multiLevelType w:val="multilevel"/>
    <w:tmpl w:val="F2A8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437A16"/>
    <w:multiLevelType w:val="multilevel"/>
    <w:tmpl w:val="CDFA8AE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72054027">
    <w:abstractNumId w:val="6"/>
  </w:num>
  <w:num w:numId="2" w16cid:durableId="537012265">
    <w:abstractNumId w:val="14"/>
  </w:num>
  <w:num w:numId="3" w16cid:durableId="391932586">
    <w:abstractNumId w:val="15"/>
  </w:num>
  <w:num w:numId="4" w16cid:durableId="1278874153">
    <w:abstractNumId w:val="25"/>
  </w:num>
  <w:num w:numId="5" w16cid:durableId="1004629397">
    <w:abstractNumId w:val="4"/>
  </w:num>
  <w:num w:numId="6" w16cid:durableId="505479293">
    <w:abstractNumId w:val="7"/>
  </w:num>
  <w:num w:numId="7" w16cid:durableId="253168234">
    <w:abstractNumId w:val="8"/>
  </w:num>
  <w:num w:numId="8" w16cid:durableId="1299260198">
    <w:abstractNumId w:val="12"/>
  </w:num>
  <w:num w:numId="9" w16cid:durableId="1343119673">
    <w:abstractNumId w:val="23"/>
  </w:num>
  <w:num w:numId="10" w16cid:durableId="1031497947">
    <w:abstractNumId w:val="27"/>
  </w:num>
  <w:num w:numId="11" w16cid:durableId="1833251956">
    <w:abstractNumId w:val="2"/>
  </w:num>
  <w:num w:numId="12" w16cid:durableId="777798899">
    <w:abstractNumId w:val="20"/>
  </w:num>
  <w:num w:numId="13" w16cid:durableId="1322082993">
    <w:abstractNumId w:val="28"/>
  </w:num>
  <w:num w:numId="14" w16cid:durableId="976494955">
    <w:abstractNumId w:val="22"/>
  </w:num>
  <w:num w:numId="15" w16cid:durableId="946085997">
    <w:abstractNumId w:val="21"/>
  </w:num>
  <w:num w:numId="16" w16cid:durableId="1965622611">
    <w:abstractNumId w:val="26"/>
  </w:num>
  <w:num w:numId="17" w16cid:durableId="941180836">
    <w:abstractNumId w:val="9"/>
  </w:num>
  <w:num w:numId="18" w16cid:durableId="1486966643">
    <w:abstractNumId w:val="10"/>
  </w:num>
  <w:num w:numId="19" w16cid:durableId="1380517663">
    <w:abstractNumId w:val="19"/>
  </w:num>
  <w:num w:numId="20" w16cid:durableId="1963152747">
    <w:abstractNumId w:val="16"/>
  </w:num>
  <w:num w:numId="21" w16cid:durableId="521020062">
    <w:abstractNumId w:val="1"/>
  </w:num>
  <w:num w:numId="22" w16cid:durableId="296834435">
    <w:abstractNumId w:val="24"/>
  </w:num>
  <w:num w:numId="23" w16cid:durableId="676270982">
    <w:abstractNumId w:val="17"/>
  </w:num>
  <w:num w:numId="24" w16cid:durableId="1064059968">
    <w:abstractNumId w:val="3"/>
  </w:num>
  <w:num w:numId="25" w16cid:durableId="983125685">
    <w:abstractNumId w:val="18"/>
  </w:num>
  <w:num w:numId="26" w16cid:durableId="196083910">
    <w:abstractNumId w:val="13"/>
  </w:num>
  <w:num w:numId="27" w16cid:durableId="1447654659">
    <w:abstractNumId w:val="11"/>
  </w:num>
  <w:num w:numId="28" w16cid:durableId="385570578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1E"/>
    <w:rsid w:val="0000228E"/>
    <w:rsid w:val="000023F7"/>
    <w:rsid w:val="00004DDC"/>
    <w:rsid w:val="00011328"/>
    <w:rsid w:val="000134F9"/>
    <w:rsid w:val="00014027"/>
    <w:rsid w:val="00014AA6"/>
    <w:rsid w:val="00016128"/>
    <w:rsid w:val="00022DB7"/>
    <w:rsid w:val="00024D9F"/>
    <w:rsid w:val="00025D43"/>
    <w:rsid w:val="00030AF1"/>
    <w:rsid w:val="00033DB1"/>
    <w:rsid w:val="0003486A"/>
    <w:rsid w:val="00037608"/>
    <w:rsid w:val="000400EB"/>
    <w:rsid w:val="00045649"/>
    <w:rsid w:val="00046725"/>
    <w:rsid w:val="000537E2"/>
    <w:rsid w:val="00054B72"/>
    <w:rsid w:val="0005743E"/>
    <w:rsid w:val="000577BB"/>
    <w:rsid w:val="0005781E"/>
    <w:rsid w:val="000606D4"/>
    <w:rsid w:val="0006491A"/>
    <w:rsid w:val="00076170"/>
    <w:rsid w:val="00076FAC"/>
    <w:rsid w:val="00077203"/>
    <w:rsid w:val="00077AE0"/>
    <w:rsid w:val="00082067"/>
    <w:rsid w:val="00083AE8"/>
    <w:rsid w:val="00083E35"/>
    <w:rsid w:val="000876DE"/>
    <w:rsid w:val="000905F8"/>
    <w:rsid w:val="00090E4D"/>
    <w:rsid w:val="00094D39"/>
    <w:rsid w:val="00095BB4"/>
    <w:rsid w:val="00096B15"/>
    <w:rsid w:val="00096E8B"/>
    <w:rsid w:val="000A2D9E"/>
    <w:rsid w:val="000A40D2"/>
    <w:rsid w:val="000A4191"/>
    <w:rsid w:val="000B0AA5"/>
    <w:rsid w:val="000B20D3"/>
    <w:rsid w:val="000B2AFD"/>
    <w:rsid w:val="000B4C6E"/>
    <w:rsid w:val="000B7268"/>
    <w:rsid w:val="000B7446"/>
    <w:rsid w:val="000C1551"/>
    <w:rsid w:val="000C71EA"/>
    <w:rsid w:val="000D1692"/>
    <w:rsid w:val="000D17CF"/>
    <w:rsid w:val="000D4AAC"/>
    <w:rsid w:val="000D6235"/>
    <w:rsid w:val="000D6DF0"/>
    <w:rsid w:val="000D7ACB"/>
    <w:rsid w:val="000D7B75"/>
    <w:rsid w:val="000D7D0A"/>
    <w:rsid w:val="000E1CF2"/>
    <w:rsid w:val="000E33DE"/>
    <w:rsid w:val="000E36ED"/>
    <w:rsid w:val="000E5BD3"/>
    <w:rsid w:val="000E6488"/>
    <w:rsid w:val="000F0B67"/>
    <w:rsid w:val="000F1D70"/>
    <w:rsid w:val="000F2D2E"/>
    <w:rsid w:val="000F3B40"/>
    <w:rsid w:val="000F6069"/>
    <w:rsid w:val="000F7604"/>
    <w:rsid w:val="0010437A"/>
    <w:rsid w:val="00104529"/>
    <w:rsid w:val="001049F1"/>
    <w:rsid w:val="00104A8D"/>
    <w:rsid w:val="00105CCC"/>
    <w:rsid w:val="00110686"/>
    <w:rsid w:val="001135A5"/>
    <w:rsid w:val="001201C9"/>
    <w:rsid w:val="00122D22"/>
    <w:rsid w:val="00124495"/>
    <w:rsid w:val="001340E5"/>
    <w:rsid w:val="00140E8A"/>
    <w:rsid w:val="001417E5"/>
    <w:rsid w:val="001446B4"/>
    <w:rsid w:val="00144E70"/>
    <w:rsid w:val="001460C0"/>
    <w:rsid w:val="00147E3A"/>
    <w:rsid w:val="00150FCC"/>
    <w:rsid w:val="00154499"/>
    <w:rsid w:val="0016561A"/>
    <w:rsid w:val="001667D0"/>
    <w:rsid w:val="0016777E"/>
    <w:rsid w:val="0017228F"/>
    <w:rsid w:val="001754D9"/>
    <w:rsid w:val="0017575C"/>
    <w:rsid w:val="00175AFF"/>
    <w:rsid w:val="00180F2A"/>
    <w:rsid w:val="00185E39"/>
    <w:rsid w:val="0018618F"/>
    <w:rsid w:val="00187201"/>
    <w:rsid w:val="00190C02"/>
    <w:rsid w:val="001922C4"/>
    <w:rsid w:val="001A4DFE"/>
    <w:rsid w:val="001B3244"/>
    <w:rsid w:val="001C3D9F"/>
    <w:rsid w:val="001C4D9C"/>
    <w:rsid w:val="001C5CCD"/>
    <w:rsid w:val="001C5F9D"/>
    <w:rsid w:val="001C766E"/>
    <w:rsid w:val="001D421E"/>
    <w:rsid w:val="001D5B42"/>
    <w:rsid w:val="001D7BA6"/>
    <w:rsid w:val="001E1698"/>
    <w:rsid w:val="001F1B2B"/>
    <w:rsid w:val="001F4BC9"/>
    <w:rsid w:val="001F76A8"/>
    <w:rsid w:val="001F7E63"/>
    <w:rsid w:val="00201652"/>
    <w:rsid w:val="0020262D"/>
    <w:rsid w:val="00205F51"/>
    <w:rsid w:val="00210721"/>
    <w:rsid w:val="00213B7C"/>
    <w:rsid w:val="0022086A"/>
    <w:rsid w:val="00221AE6"/>
    <w:rsid w:val="00222B37"/>
    <w:rsid w:val="0022361F"/>
    <w:rsid w:val="002253EA"/>
    <w:rsid w:val="00225731"/>
    <w:rsid w:val="00226D7A"/>
    <w:rsid w:val="002276BE"/>
    <w:rsid w:val="00230520"/>
    <w:rsid w:val="0023344C"/>
    <w:rsid w:val="002341CB"/>
    <w:rsid w:val="00235EA4"/>
    <w:rsid w:val="002361DE"/>
    <w:rsid w:val="00236BFF"/>
    <w:rsid w:val="00243AF2"/>
    <w:rsid w:val="0024544E"/>
    <w:rsid w:val="00246960"/>
    <w:rsid w:val="0025296A"/>
    <w:rsid w:val="00254A6C"/>
    <w:rsid w:val="00262AAA"/>
    <w:rsid w:val="00262B9A"/>
    <w:rsid w:val="00263778"/>
    <w:rsid w:val="00263CDA"/>
    <w:rsid w:val="002725A3"/>
    <w:rsid w:val="002765B1"/>
    <w:rsid w:val="00283C45"/>
    <w:rsid w:val="00284886"/>
    <w:rsid w:val="0028787E"/>
    <w:rsid w:val="00290B02"/>
    <w:rsid w:val="0029262B"/>
    <w:rsid w:val="002958C5"/>
    <w:rsid w:val="00295F73"/>
    <w:rsid w:val="002A5E07"/>
    <w:rsid w:val="002A64E4"/>
    <w:rsid w:val="002A6F2A"/>
    <w:rsid w:val="002B15B2"/>
    <w:rsid w:val="002B16E7"/>
    <w:rsid w:val="002B20EB"/>
    <w:rsid w:val="002B32EF"/>
    <w:rsid w:val="002C22F5"/>
    <w:rsid w:val="002C2C5B"/>
    <w:rsid w:val="002C471B"/>
    <w:rsid w:val="002C496B"/>
    <w:rsid w:val="002C5F34"/>
    <w:rsid w:val="002D0F82"/>
    <w:rsid w:val="002D20F8"/>
    <w:rsid w:val="002E10AC"/>
    <w:rsid w:val="002E1D38"/>
    <w:rsid w:val="002E2446"/>
    <w:rsid w:val="002E2A91"/>
    <w:rsid w:val="002F0CF6"/>
    <w:rsid w:val="002F243F"/>
    <w:rsid w:val="002F2F1E"/>
    <w:rsid w:val="002F4EA1"/>
    <w:rsid w:val="002F5F3C"/>
    <w:rsid w:val="002F7F8F"/>
    <w:rsid w:val="00301E19"/>
    <w:rsid w:val="00306092"/>
    <w:rsid w:val="00311E63"/>
    <w:rsid w:val="003147C7"/>
    <w:rsid w:val="00316284"/>
    <w:rsid w:val="00316727"/>
    <w:rsid w:val="00317183"/>
    <w:rsid w:val="00317213"/>
    <w:rsid w:val="003260A2"/>
    <w:rsid w:val="00330F37"/>
    <w:rsid w:val="00332D06"/>
    <w:rsid w:val="00335AC2"/>
    <w:rsid w:val="00336406"/>
    <w:rsid w:val="00340820"/>
    <w:rsid w:val="00344475"/>
    <w:rsid w:val="003505D3"/>
    <w:rsid w:val="00360A72"/>
    <w:rsid w:val="00361584"/>
    <w:rsid w:val="003616B8"/>
    <w:rsid w:val="0036305C"/>
    <w:rsid w:val="003648C5"/>
    <w:rsid w:val="003651DC"/>
    <w:rsid w:val="00372DE9"/>
    <w:rsid w:val="0037310A"/>
    <w:rsid w:val="00374394"/>
    <w:rsid w:val="00376D4D"/>
    <w:rsid w:val="003804A9"/>
    <w:rsid w:val="00380F7F"/>
    <w:rsid w:val="0038159E"/>
    <w:rsid w:val="00382D1C"/>
    <w:rsid w:val="0038348B"/>
    <w:rsid w:val="003A0E37"/>
    <w:rsid w:val="003A1E66"/>
    <w:rsid w:val="003A2219"/>
    <w:rsid w:val="003A32D4"/>
    <w:rsid w:val="003A4160"/>
    <w:rsid w:val="003A41DD"/>
    <w:rsid w:val="003A6625"/>
    <w:rsid w:val="003B0116"/>
    <w:rsid w:val="003B12F6"/>
    <w:rsid w:val="003B362B"/>
    <w:rsid w:val="003C0663"/>
    <w:rsid w:val="003C0C5B"/>
    <w:rsid w:val="003C220E"/>
    <w:rsid w:val="003C2299"/>
    <w:rsid w:val="003C449E"/>
    <w:rsid w:val="003D18E7"/>
    <w:rsid w:val="003D339D"/>
    <w:rsid w:val="003D5E61"/>
    <w:rsid w:val="003E123C"/>
    <w:rsid w:val="003E1325"/>
    <w:rsid w:val="003E4DDB"/>
    <w:rsid w:val="003E4F93"/>
    <w:rsid w:val="003E552B"/>
    <w:rsid w:val="003E6AAF"/>
    <w:rsid w:val="003E6B18"/>
    <w:rsid w:val="003F3358"/>
    <w:rsid w:val="003F60CE"/>
    <w:rsid w:val="004046A3"/>
    <w:rsid w:val="00406BD4"/>
    <w:rsid w:val="00410066"/>
    <w:rsid w:val="00413499"/>
    <w:rsid w:val="0042438B"/>
    <w:rsid w:val="004243A9"/>
    <w:rsid w:val="004246ED"/>
    <w:rsid w:val="00424D9F"/>
    <w:rsid w:val="0042522E"/>
    <w:rsid w:val="00430905"/>
    <w:rsid w:val="00434A27"/>
    <w:rsid w:val="00435A45"/>
    <w:rsid w:val="00440CEE"/>
    <w:rsid w:val="00444082"/>
    <w:rsid w:val="00444367"/>
    <w:rsid w:val="00444C3C"/>
    <w:rsid w:val="00444FB8"/>
    <w:rsid w:val="0044662E"/>
    <w:rsid w:val="0044793F"/>
    <w:rsid w:val="00452ED7"/>
    <w:rsid w:val="00453D58"/>
    <w:rsid w:val="00454984"/>
    <w:rsid w:val="00455CA0"/>
    <w:rsid w:val="00456A40"/>
    <w:rsid w:val="004609E4"/>
    <w:rsid w:val="00460A33"/>
    <w:rsid w:val="00462851"/>
    <w:rsid w:val="004639F5"/>
    <w:rsid w:val="004655C3"/>
    <w:rsid w:val="00465FF8"/>
    <w:rsid w:val="004664EF"/>
    <w:rsid w:val="004726CC"/>
    <w:rsid w:val="00474EC9"/>
    <w:rsid w:val="00476C3B"/>
    <w:rsid w:val="00477B8F"/>
    <w:rsid w:val="00481B2A"/>
    <w:rsid w:val="00484850"/>
    <w:rsid w:val="004865C8"/>
    <w:rsid w:val="004901F9"/>
    <w:rsid w:val="00496084"/>
    <w:rsid w:val="004A1542"/>
    <w:rsid w:val="004A1EBC"/>
    <w:rsid w:val="004A33BB"/>
    <w:rsid w:val="004A5932"/>
    <w:rsid w:val="004A6980"/>
    <w:rsid w:val="004A703B"/>
    <w:rsid w:val="004A7945"/>
    <w:rsid w:val="004A7D08"/>
    <w:rsid w:val="004B094E"/>
    <w:rsid w:val="004B3805"/>
    <w:rsid w:val="004B385B"/>
    <w:rsid w:val="004B4D70"/>
    <w:rsid w:val="004B6BAD"/>
    <w:rsid w:val="004C03D8"/>
    <w:rsid w:val="004C0447"/>
    <w:rsid w:val="004C2EBE"/>
    <w:rsid w:val="004D2901"/>
    <w:rsid w:val="004D3D06"/>
    <w:rsid w:val="004E0507"/>
    <w:rsid w:val="004E11BF"/>
    <w:rsid w:val="004E680C"/>
    <w:rsid w:val="004E6A4B"/>
    <w:rsid w:val="004F0BE2"/>
    <w:rsid w:val="004F6192"/>
    <w:rsid w:val="00501E55"/>
    <w:rsid w:val="0050570C"/>
    <w:rsid w:val="00505D32"/>
    <w:rsid w:val="005107D6"/>
    <w:rsid w:val="00510886"/>
    <w:rsid w:val="00511695"/>
    <w:rsid w:val="00512964"/>
    <w:rsid w:val="005146AE"/>
    <w:rsid w:val="00514C54"/>
    <w:rsid w:val="00524094"/>
    <w:rsid w:val="00526756"/>
    <w:rsid w:val="00527AB7"/>
    <w:rsid w:val="00527DA9"/>
    <w:rsid w:val="005309DF"/>
    <w:rsid w:val="005313B6"/>
    <w:rsid w:val="005371D6"/>
    <w:rsid w:val="0054008B"/>
    <w:rsid w:val="005404AF"/>
    <w:rsid w:val="005428A2"/>
    <w:rsid w:val="00542B6F"/>
    <w:rsid w:val="00543EA0"/>
    <w:rsid w:val="005441E6"/>
    <w:rsid w:val="00544601"/>
    <w:rsid w:val="0054582B"/>
    <w:rsid w:val="00550FE1"/>
    <w:rsid w:val="00551B16"/>
    <w:rsid w:val="00554811"/>
    <w:rsid w:val="00554A08"/>
    <w:rsid w:val="00554B24"/>
    <w:rsid w:val="00556B68"/>
    <w:rsid w:val="005604B1"/>
    <w:rsid w:val="00565F8B"/>
    <w:rsid w:val="0056601F"/>
    <w:rsid w:val="00572101"/>
    <w:rsid w:val="005732FD"/>
    <w:rsid w:val="00575BD8"/>
    <w:rsid w:val="005815EC"/>
    <w:rsid w:val="005842F6"/>
    <w:rsid w:val="00584F09"/>
    <w:rsid w:val="0058501A"/>
    <w:rsid w:val="00591619"/>
    <w:rsid w:val="00592202"/>
    <w:rsid w:val="005927F8"/>
    <w:rsid w:val="00594ACF"/>
    <w:rsid w:val="00595428"/>
    <w:rsid w:val="00595953"/>
    <w:rsid w:val="00596905"/>
    <w:rsid w:val="005A26F7"/>
    <w:rsid w:val="005A64C3"/>
    <w:rsid w:val="005B13FA"/>
    <w:rsid w:val="005B34A4"/>
    <w:rsid w:val="005B49F5"/>
    <w:rsid w:val="005C027B"/>
    <w:rsid w:val="005C1DE8"/>
    <w:rsid w:val="005C34B5"/>
    <w:rsid w:val="005C3E05"/>
    <w:rsid w:val="005D04B0"/>
    <w:rsid w:val="005D06DD"/>
    <w:rsid w:val="005D23F5"/>
    <w:rsid w:val="005D79B2"/>
    <w:rsid w:val="005D7E4D"/>
    <w:rsid w:val="005E1916"/>
    <w:rsid w:val="005E253F"/>
    <w:rsid w:val="005E2DE8"/>
    <w:rsid w:val="005E3355"/>
    <w:rsid w:val="005F0258"/>
    <w:rsid w:val="005F072B"/>
    <w:rsid w:val="005F0AF0"/>
    <w:rsid w:val="005F4630"/>
    <w:rsid w:val="005F47A2"/>
    <w:rsid w:val="005F5020"/>
    <w:rsid w:val="0060002D"/>
    <w:rsid w:val="0060004D"/>
    <w:rsid w:val="006022A2"/>
    <w:rsid w:val="006070D9"/>
    <w:rsid w:val="00610B2D"/>
    <w:rsid w:val="00614D08"/>
    <w:rsid w:val="00615AB9"/>
    <w:rsid w:val="0062285A"/>
    <w:rsid w:val="00623D01"/>
    <w:rsid w:val="00624F1C"/>
    <w:rsid w:val="00625260"/>
    <w:rsid w:val="00627A8F"/>
    <w:rsid w:val="00630DC2"/>
    <w:rsid w:val="006310D0"/>
    <w:rsid w:val="00633ACF"/>
    <w:rsid w:val="00635212"/>
    <w:rsid w:val="006364E2"/>
    <w:rsid w:val="0063769B"/>
    <w:rsid w:val="00643969"/>
    <w:rsid w:val="00643DCB"/>
    <w:rsid w:val="0064433F"/>
    <w:rsid w:val="00650B38"/>
    <w:rsid w:val="00654E8C"/>
    <w:rsid w:val="00655708"/>
    <w:rsid w:val="006560D5"/>
    <w:rsid w:val="006611DE"/>
    <w:rsid w:val="00664D9C"/>
    <w:rsid w:val="00671641"/>
    <w:rsid w:val="00672446"/>
    <w:rsid w:val="00672CB3"/>
    <w:rsid w:val="0067658B"/>
    <w:rsid w:val="006843B8"/>
    <w:rsid w:val="006867CB"/>
    <w:rsid w:val="006909A6"/>
    <w:rsid w:val="00690F87"/>
    <w:rsid w:val="006918D7"/>
    <w:rsid w:val="00693570"/>
    <w:rsid w:val="00693FBE"/>
    <w:rsid w:val="00694345"/>
    <w:rsid w:val="0069648F"/>
    <w:rsid w:val="00696714"/>
    <w:rsid w:val="006976B2"/>
    <w:rsid w:val="00697B58"/>
    <w:rsid w:val="006A0366"/>
    <w:rsid w:val="006A0687"/>
    <w:rsid w:val="006A0EF5"/>
    <w:rsid w:val="006A1821"/>
    <w:rsid w:val="006A414C"/>
    <w:rsid w:val="006A70DA"/>
    <w:rsid w:val="006B11DD"/>
    <w:rsid w:val="006C0F24"/>
    <w:rsid w:val="006C1D01"/>
    <w:rsid w:val="006C3880"/>
    <w:rsid w:val="006C4A73"/>
    <w:rsid w:val="006C6FB1"/>
    <w:rsid w:val="006D1AC8"/>
    <w:rsid w:val="006D3EE2"/>
    <w:rsid w:val="006D42F6"/>
    <w:rsid w:val="006D47BE"/>
    <w:rsid w:val="006D4A7C"/>
    <w:rsid w:val="006D5DE2"/>
    <w:rsid w:val="006E1730"/>
    <w:rsid w:val="006E2B85"/>
    <w:rsid w:val="006E39BB"/>
    <w:rsid w:val="006E5646"/>
    <w:rsid w:val="006F01D5"/>
    <w:rsid w:val="006F2555"/>
    <w:rsid w:val="006F6532"/>
    <w:rsid w:val="006F7754"/>
    <w:rsid w:val="007003FD"/>
    <w:rsid w:val="00700D87"/>
    <w:rsid w:val="0071332F"/>
    <w:rsid w:val="00713E1B"/>
    <w:rsid w:val="0071723D"/>
    <w:rsid w:val="00720F1C"/>
    <w:rsid w:val="0072180A"/>
    <w:rsid w:val="0072785E"/>
    <w:rsid w:val="00730F23"/>
    <w:rsid w:val="00731BC5"/>
    <w:rsid w:val="00742C82"/>
    <w:rsid w:val="007459DC"/>
    <w:rsid w:val="00747A9B"/>
    <w:rsid w:val="007504F2"/>
    <w:rsid w:val="007522F0"/>
    <w:rsid w:val="007544F3"/>
    <w:rsid w:val="007565DE"/>
    <w:rsid w:val="007572A2"/>
    <w:rsid w:val="007600BA"/>
    <w:rsid w:val="0076180D"/>
    <w:rsid w:val="0076306C"/>
    <w:rsid w:val="0076604E"/>
    <w:rsid w:val="00771D43"/>
    <w:rsid w:val="00772E00"/>
    <w:rsid w:val="007750A7"/>
    <w:rsid w:val="007760D1"/>
    <w:rsid w:val="007768F0"/>
    <w:rsid w:val="00776FE4"/>
    <w:rsid w:val="007804BC"/>
    <w:rsid w:val="00782C00"/>
    <w:rsid w:val="00783C02"/>
    <w:rsid w:val="00785E95"/>
    <w:rsid w:val="00786778"/>
    <w:rsid w:val="0079046A"/>
    <w:rsid w:val="00790F90"/>
    <w:rsid w:val="00792158"/>
    <w:rsid w:val="00793AA8"/>
    <w:rsid w:val="0079611D"/>
    <w:rsid w:val="007969EF"/>
    <w:rsid w:val="007973F5"/>
    <w:rsid w:val="007A048D"/>
    <w:rsid w:val="007A2EA3"/>
    <w:rsid w:val="007A3071"/>
    <w:rsid w:val="007A3719"/>
    <w:rsid w:val="007A5C30"/>
    <w:rsid w:val="007A65BE"/>
    <w:rsid w:val="007B20FF"/>
    <w:rsid w:val="007B40EB"/>
    <w:rsid w:val="007B4632"/>
    <w:rsid w:val="007B4E6F"/>
    <w:rsid w:val="007B5804"/>
    <w:rsid w:val="007B6A38"/>
    <w:rsid w:val="007C61AC"/>
    <w:rsid w:val="007C6EB6"/>
    <w:rsid w:val="007D0BAE"/>
    <w:rsid w:val="007D410F"/>
    <w:rsid w:val="007E072B"/>
    <w:rsid w:val="007E10C6"/>
    <w:rsid w:val="007E2DD4"/>
    <w:rsid w:val="007E3FA4"/>
    <w:rsid w:val="007E6457"/>
    <w:rsid w:val="007F02CC"/>
    <w:rsid w:val="007F33EF"/>
    <w:rsid w:val="007F36FD"/>
    <w:rsid w:val="007F442B"/>
    <w:rsid w:val="007F553A"/>
    <w:rsid w:val="00800AB9"/>
    <w:rsid w:val="0080533F"/>
    <w:rsid w:val="00807B9A"/>
    <w:rsid w:val="00825598"/>
    <w:rsid w:val="00825FF3"/>
    <w:rsid w:val="008261C1"/>
    <w:rsid w:val="00833A56"/>
    <w:rsid w:val="008342CA"/>
    <w:rsid w:val="00834364"/>
    <w:rsid w:val="00841F1A"/>
    <w:rsid w:val="00842F7B"/>
    <w:rsid w:val="0084472A"/>
    <w:rsid w:val="00845C62"/>
    <w:rsid w:val="00850EBE"/>
    <w:rsid w:val="00851B00"/>
    <w:rsid w:val="00860287"/>
    <w:rsid w:val="00860E45"/>
    <w:rsid w:val="008615A3"/>
    <w:rsid w:val="0086265F"/>
    <w:rsid w:val="00867CCB"/>
    <w:rsid w:val="0087054A"/>
    <w:rsid w:val="00871381"/>
    <w:rsid w:val="008755C3"/>
    <w:rsid w:val="00875E07"/>
    <w:rsid w:val="008819DB"/>
    <w:rsid w:val="00881B09"/>
    <w:rsid w:val="008848A4"/>
    <w:rsid w:val="00885106"/>
    <w:rsid w:val="008853C3"/>
    <w:rsid w:val="008864BC"/>
    <w:rsid w:val="00892271"/>
    <w:rsid w:val="0089301B"/>
    <w:rsid w:val="00895E52"/>
    <w:rsid w:val="008A065F"/>
    <w:rsid w:val="008A099A"/>
    <w:rsid w:val="008A3FF2"/>
    <w:rsid w:val="008A793C"/>
    <w:rsid w:val="008B06A7"/>
    <w:rsid w:val="008B210F"/>
    <w:rsid w:val="008B53F1"/>
    <w:rsid w:val="008B7109"/>
    <w:rsid w:val="008C59A7"/>
    <w:rsid w:val="008C59F2"/>
    <w:rsid w:val="008D0145"/>
    <w:rsid w:val="008D056F"/>
    <w:rsid w:val="008D2114"/>
    <w:rsid w:val="008D46A7"/>
    <w:rsid w:val="008D73BD"/>
    <w:rsid w:val="008E1B38"/>
    <w:rsid w:val="008E423A"/>
    <w:rsid w:val="008E6E52"/>
    <w:rsid w:val="008E7F25"/>
    <w:rsid w:val="008F5E92"/>
    <w:rsid w:val="008F6D47"/>
    <w:rsid w:val="0090337E"/>
    <w:rsid w:val="00910A5B"/>
    <w:rsid w:val="00911765"/>
    <w:rsid w:val="0091416A"/>
    <w:rsid w:val="00920F16"/>
    <w:rsid w:val="00922258"/>
    <w:rsid w:val="00924AE0"/>
    <w:rsid w:val="009261C9"/>
    <w:rsid w:val="00926DA5"/>
    <w:rsid w:val="009307EC"/>
    <w:rsid w:val="00930DEF"/>
    <w:rsid w:val="009351CB"/>
    <w:rsid w:val="00937128"/>
    <w:rsid w:val="0094085C"/>
    <w:rsid w:val="00940C02"/>
    <w:rsid w:val="00940F75"/>
    <w:rsid w:val="00941C83"/>
    <w:rsid w:val="009448E4"/>
    <w:rsid w:val="0094660F"/>
    <w:rsid w:val="00947902"/>
    <w:rsid w:val="00950E3A"/>
    <w:rsid w:val="0095225E"/>
    <w:rsid w:val="009524EB"/>
    <w:rsid w:val="00955A4B"/>
    <w:rsid w:val="009601D4"/>
    <w:rsid w:val="00961D24"/>
    <w:rsid w:val="00963FA6"/>
    <w:rsid w:val="009645A7"/>
    <w:rsid w:val="0096754B"/>
    <w:rsid w:val="00974B08"/>
    <w:rsid w:val="009752AC"/>
    <w:rsid w:val="00981E07"/>
    <w:rsid w:val="00987968"/>
    <w:rsid w:val="009928DD"/>
    <w:rsid w:val="0099297C"/>
    <w:rsid w:val="00997ABA"/>
    <w:rsid w:val="00997DF5"/>
    <w:rsid w:val="009A0163"/>
    <w:rsid w:val="009A1542"/>
    <w:rsid w:val="009A21FF"/>
    <w:rsid w:val="009A65C2"/>
    <w:rsid w:val="009B166D"/>
    <w:rsid w:val="009B2974"/>
    <w:rsid w:val="009B3BF0"/>
    <w:rsid w:val="009C0178"/>
    <w:rsid w:val="009C564F"/>
    <w:rsid w:val="009C6FF9"/>
    <w:rsid w:val="009D43F5"/>
    <w:rsid w:val="009D4C25"/>
    <w:rsid w:val="009D62AD"/>
    <w:rsid w:val="009D7E9A"/>
    <w:rsid w:val="009E3DB5"/>
    <w:rsid w:val="009E79F1"/>
    <w:rsid w:val="009F11BA"/>
    <w:rsid w:val="009F3009"/>
    <w:rsid w:val="009F4716"/>
    <w:rsid w:val="009F5E5A"/>
    <w:rsid w:val="00A001AB"/>
    <w:rsid w:val="00A02890"/>
    <w:rsid w:val="00A02BDC"/>
    <w:rsid w:val="00A043D6"/>
    <w:rsid w:val="00A06D52"/>
    <w:rsid w:val="00A07B4D"/>
    <w:rsid w:val="00A124C2"/>
    <w:rsid w:val="00A14226"/>
    <w:rsid w:val="00A2017A"/>
    <w:rsid w:val="00A21C10"/>
    <w:rsid w:val="00A26EC8"/>
    <w:rsid w:val="00A27C25"/>
    <w:rsid w:val="00A31B94"/>
    <w:rsid w:val="00A32710"/>
    <w:rsid w:val="00A32DAD"/>
    <w:rsid w:val="00A33645"/>
    <w:rsid w:val="00A34814"/>
    <w:rsid w:val="00A352B4"/>
    <w:rsid w:val="00A364D6"/>
    <w:rsid w:val="00A36ABE"/>
    <w:rsid w:val="00A40E69"/>
    <w:rsid w:val="00A418FF"/>
    <w:rsid w:val="00A41C45"/>
    <w:rsid w:val="00A4319D"/>
    <w:rsid w:val="00A432BF"/>
    <w:rsid w:val="00A452CE"/>
    <w:rsid w:val="00A5102A"/>
    <w:rsid w:val="00A53047"/>
    <w:rsid w:val="00A54810"/>
    <w:rsid w:val="00A5488A"/>
    <w:rsid w:val="00A5675E"/>
    <w:rsid w:val="00A64FDB"/>
    <w:rsid w:val="00A66853"/>
    <w:rsid w:val="00A70ED2"/>
    <w:rsid w:val="00A71C4D"/>
    <w:rsid w:val="00A74DC6"/>
    <w:rsid w:val="00A766AB"/>
    <w:rsid w:val="00A81D61"/>
    <w:rsid w:val="00A85C0F"/>
    <w:rsid w:val="00A9262D"/>
    <w:rsid w:val="00A92988"/>
    <w:rsid w:val="00A944E6"/>
    <w:rsid w:val="00A95F3A"/>
    <w:rsid w:val="00A9646A"/>
    <w:rsid w:val="00A97278"/>
    <w:rsid w:val="00AA1423"/>
    <w:rsid w:val="00AA1F1A"/>
    <w:rsid w:val="00AB0A50"/>
    <w:rsid w:val="00AB2416"/>
    <w:rsid w:val="00AB346A"/>
    <w:rsid w:val="00AB3C44"/>
    <w:rsid w:val="00AB75E7"/>
    <w:rsid w:val="00AC0053"/>
    <w:rsid w:val="00AC0305"/>
    <w:rsid w:val="00AC03AF"/>
    <w:rsid w:val="00AC332F"/>
    <w:rsid w:val="00AC4AAC"/>
    <w:rsid w:val="00AD09D5"/>
    <w:rsid w:val="00AD2F08"/>
    <w:rsid w:val="00AD7CC5"/>
    <w:rsid w:val="00AE0FF4"/>
    <w:rsid w:val="00AE149B"/>
    <w:rsid w:val="00AF5D23"/>
    <w:rsid w:val="00B01BF0"/>
    <w:rsid w:val="00B02999"/>
    <w:rsid w:val="00B03061"/>
    <w:rsid w:val="00B031AA"/>
    <w:rsid w:val="00B03340"/>
    <w:rsid w:val="00B0381D"/>
    <w:rsid w:val="00B06533"/>
    <w:rsid w:val="00B11815"/>
    <w:rsid w:val="00B134AA"/>
    <w:rsid w:val="00B22F7C"/>
    <w:rsid w:val="00B23C57"/>
    <w:rsid w:val="00B2665E"/>
    <w:rsid w:val="00B269F8"/>
    <w:rsid w:val="00B32835"/>
    <w:rsid w:val="00B32E72"/>
    <w:rsid w:val="00B33F38"/>
    <w:rsid w:val="00B45884"/>
    <w:rsid w:val="00B52D78"/>
    <w:rsid w:val="00B6025F"/>
    <w:rsid w:val="00B65A7A"/>
    <w:rsid w:val="00B7011D"/>
    <w:rsid w:val="00B70B4C"/>
    <w:rsid w:val="00B7505C"/>
    <w:rsid w:val="00B759DF"/>
    <w:rsid w:val="00B75C54"/>
    <w:rsid w:val="00B75E84"/>
    <w:rsid w:val="00B7657A"/>
    <w:rsid w:val="00B77C84"/>
    <w:rsid w:val="00B80C64"/>
    <w:rsid w:val="00B85510"/>
    <w:rsid w:val="00B86CF9"/>
    <w:rsid w:val="00B87E35"/>
    <w:rsid w:val="00B94943"/>
    <w:rsid w:val="00B97288"/>
    <w:rsid w:val="00BA0BF4"/>
    <w:rsid w:val="00BA2558"/>
    <w:rsid w:val="00BA423D"/>
    <w:rsid w:val="00BA6736"/>
    <w:rsid w:val="00BA78AA"/>
    <w:rsid w:val="00BB0047"/>
    <w:rsid w:val="00BB1120"/>
    <w:rsid w:val="00BB35CA"/>
    <w:rsid w:val="00BB46BE"/>
    <w:rsid w:val="00BB7833"/>
    <w:rsid w:val="00BC28BE"/>
    <w:rsid w:val="00BC45C1"/>
    <w:rsid w:val="00BC5B87"/>
    <w:rsid w:val="00BD0EF1"/>
    <w:rsid w:val="00BD1C71"/>
    <w:rsid w:val="00BD2D27"/>
    <w:rsid w:val="00BD4D9E"/>
    <w:rsid w:val="00BD73E1"/>
    <w:rsid w:val="00BE0E20"/>
    <w:rsid w:val="00BE349D"/>
    <w:rsid w:val="00BE56EE"/>
    <w:rsid w:val="00BF4691"/>
    <w:rsid w:val="00BF7C84"/>
    <w:rsid w:val="00C00E85"/>
    <w:rsid w:val="00C026EB"/>
    <w:rsid w:val="00C037E5"/>
    <w:rsid w:val="00C05F4D"/>
    <w:rsid w:val="00C06534"/>
    <w:rsid w:val="00C069F2"/>
    <w:rsid w:val="00C071C1"/>
    <w:rsid w:val="00C07318"/>
    <w:rsid w:val="00C10787"/>
    <w:rsid w:val="00C108ED"/>
    <w:rsid w:val="00C1220C"/>
    <w:rsid w:val="00C1423E"/>
    <w:rsid w:val="00C20DCA"/>
    <w:rsid w:val="00C23629"/>
    <w:rsid w:val="00C26881"/>
    <w:rsid w:val="00C3138A"/>
    <w:rsid w:val="00C34035"/>
    <w:rsid w:val="00C357ED"/>
    <w:rsid w:val="00C40019"/>
    <w:rsid w:val="00C402DE"/>
    <w:rsid w:val="00C41AE2"/>
    <w:rsid w:val="00C44B36"/>
    <w:rsid w:val="00C456B6"/>
    <w:rsid w:val="00C4678C"/>
    <w:rsid w:val="00C46D62"/>
    <w:rsid w:val="00C4770D"/>
    <w:rsid w:val="00C63E61"/>
    <w:rsid w:val="00C65170"/>
    <w:rsid w:val="00C67749"/>
    <w:rsid w:val="00C7748C"/>
    <w:rsid w:val="00C779C6"/>
    <w:rsid w:val="00C77BB8"/>
    <w:rsid w:val="00C83764"/>
    <w:rsid w:val="00C85243"/>
    <w:rsid w:val="00C85342"/>
    <w:rsid w:val="00C8671A"/>
    <w:rsid w:val="00C86EB3"/>
    <w:rsid w:val="00C87CF6"/>
    <w:rsid w:val="00C90E8E"/>
    <w:rsid w:val="00C91794"/>
    <w:rsid w:val="00C93249"/>
    <w:rsid w:val="00C96E62"/>
    <w:rsid w:val="00C97094"/>
    <w:rsid w:val="00CA0A63"/>
    <w:rsid w:val="00CA270F"/>
    <w:rsid w:val="00CA287B"/>
    <w:rsid w:val="00CA4F5E"/>
    <w:rsid w:val="00CB335C"/>
    <w:rsid w:val="00CB796B"/>
    <w:rsid w:val="00CC0F6E"/>
    <w:rsid w:val="00CC1CA9"/>
    <w:rsid w:val="00CC3325"/>
    <w:rsid w:val="00CC54DA"/>
    <w:rsid w:val="00CC5B0D"/>
    <w:rsid w:val="00CC7058"/>
    <w:rsid w:val="00CC755E"/>
    <w:rsid w:val="00CD0DD1"/>
    <w:rsid w:val="00CD3BA1"/>
    <w:rsid w:val="00CD3CB3"/>
    <w:rsid w:val="00CE4424"/>
    <w:rsid w:val="00CE5363"/>
    <w:rsid w:val="00CE6DD3"/>
    <w:rsid w:val="00CE78AF"/>
    <w:rsid w:val="00CF1063"/>
    <w:rsid w:val="00CF2A08"/>
    <w:rsid w:val="00D0432D"/>
    <w:rsid w:val="00D05008"/>
    <w:rsid w:val="00D05155"/>
    <w:rsid w:val="00D07813"/>
    <w:rsid w:val="00D12167"/>
    <w:rsid w:val="00D20EEE"/>
    <w:rsid w:val="00D2291A"/>
    <w:rsid w:val="00D2425F"/>
    <w:rsid w:val="00D246CE"/>
    <w:rsid w:val="00D31732"/>
    <w:rsid w:val="00D32E7C"/>
    <w:rsid w:val="00D41471"/>
    <w:rsid w:val="00D43ED5"/>
    <w:rsid w:val="00D442E6"/>
    <w:rsid w:val="00D444CA"/>
    <w:rsid w:val="00D465EE"/>
    <w:rsid w:val="00D466C1"/>
    <w:rsid w:val="00D53400"/>
    <w:rsid w:val="00D56C24"/>
    <w:rsid w:val="00D60933"/>
    <w:rsid w:val="00D61221"/>
    <w:rsid w:val="00D61627"/>
    <w:rsid w:val="00D61A7B"/>
    <w:rsid w:val="00D62849"/>
    <w:rsid w:val="00D63403"/>
    <w:rsid w:val="00D63AF0"/>
    <w:rsid w:val="00D649C5"/>
    <w:rsid w:val="00D6521B"/>
    <w:rsid w:val="00D6568F"/>
    <w:rsid w:val="00D65952"/>
    <w:rsid w:val="00D70CC0"/>
    <w:rsid w:val="00D728C3"/>
    <w:rsid w:val="00D76094"/>
    <w:rsid w:val="00D76CD8"/>
    <w:rsid w:val="00D82701"/>
    <w:rsid w:val="00D83911"/>
    <w:rsid w:val="00D8407D"/>
    <w:rsid w:val="00D840A5"/>
    <w:rsid w:val="00D8527C"/>
    <w:rsid w:val="00D85D59"/>
    <w:rsid w:val="00D90E30"/>
    <w:rsid w:val="00D912B6"/>
    <w:rsid w:val="00D92196"/>
    <w:rsid w:val="00D93A2A"/>
    <w:rsid w:val="00D96121"/>
    <w:rsid w:val="00D977BA"/>
    <w:rsid w:val="00DA22E1"/>
    <w:rsid w:val="00DA597F"/>
    <w:rsid w:val="00DA5FEC"/>
    <w:rsid w:val="00DA63D3"/>
    <w:rsid w:val="00DB16CA"/>
    <w:rsid w:val="00DB326E"/>
    <w:rsid w:val="00DB673F"/>
    <w:rsid w:val="00DB7CDA"/>
    <w:rsid w:val="00DC42BF"/>
    <w:rsid w:val="00DD025E"/>
    <w:rsid w:val="00DD552D"/>
    <w:rsid w:val="00DE1C08"/>
    <w:rsid w:val="00DE2CFA"/>
    <w:rsid w:val="00DE3695"/>
    <w:rsid w:val="00DF2982"/>
    <w:rsid w:val="00DF6679"/>
    <w:rsid w:val="00E00CC1"/>
    <w:rsid w:val="00E013A9"/>
    <w:rsid w:val="00E037B1"/>
    <w:rsid w:val="00E055F2"/>
    <w:rsid w:val="00E056EF"/>
    <w:rsid w:val="00E0586F"/>
    <w:rsid w:val="00E13185"/>
    <w:rsid w:val="00E1338D"/>
    <w:rsid w:val="00E133E6"/>
    <w:rsid w:val="00E14951"/>
    <w:rsid w:val="00E14D42"/>
    <w:rsid w:val="00E15367"/>
    <w:rsid w:val="00E16683"/>
    <w:rsid w:val="00E2066C"/>
    <w:rsid w:val="00E236A7"/>
    <w:rsid w:val="00E24F66"/>
    <w:rsid w:val="00E25879"/>
    <w:rsid w:val="00E26547"/>
    <w:rsid w:val="00E26A0B"/>
    <w:rsid w:val="00E27E5C"/>
    <w:rsid w:val="00E308D2"/>
    <w:rsid w:val="00E32197"/>
    <w:rsid w:val="00E3447F"/>
    <w:rsid w:val="00E405DC"/>
    <w:rsid w:val="00E50B94"/>
    <w:rsid w:val="00E52B5C"/>
    <w:rsid w:val="00E535FB"/>
    <w:rsid w:val="00E53E06"/>
    <w:rsid w:val="00E561DD"/>
    <w:rsid w:val="00E57305"/>
    <w:rsid w:val="00E6078A"/>
    <w:rsid w:val="00E61E7E"/>
    <w:rsid w:val="00E64C51"/>
    <w:rsid w:val="00E65B53"/>
    <w:rsid w:val="00E672A3"/>
    <w:rsid w:val="00E67A1B"/>
    <w:rsid w:val="00E7386F"/>
    <w:rsid w:val="00E73E0B"/>
    <w:rsid w:val="00E76C7C"/>
    <w:rsid w:val="00E76FFD"/>
    <w:rsid w:val="00E77187"/>
    <w:rsid w:val="00E816FA"/>
    <w:rsid w:val="00E82FE0"/>
    <w:rsid w:val="00E84487"/>
    <w:rsid w:val="00E84CA2"/>
    <w:rsid w:val="00E87411"/>
    <w:rsid w:val="00E87489"/>
    <w:rsid w:val="00E924A5"/>
    <w:rsid w:val="00E929F1"/>
    <w:rsid w:val="00E93A86"/>
    <w:rsid w:val="00E93EA2"/>
    <w:rsid w:val="00E941FC"/>
    <w:rsid w:val="00E94F20"/>
    <w:rsid w:val="00E96B14"/>
    <w:rsid w:val="00EA6D43"/>
    <w:rsid w:val="00EA7DBD"/>
    <w:rsid w:val="00EB5254"/>
    <w:rsid w:val="00EB53C8"/>
    <w:rsid w:val="00EC26F2"/>
    <w:rsid w:val="00EC2AA2"/>
    <w:rsid w:val="00EC5AFD"/>
    <w:rsid w:val="00EC6950"/>
    <w:rsid w:val="00EC69B7"/>
    <w:rsid w:val="00ED0468"/>
    <w:rsid w:val="00ED060E"/>
    <w:rsid w:val="00ED0E92"/>
    <w:rsid w:val="00ED3EBC"/>
    <w:rsid w:val="00ED586C"/>
    <w:rsid w:val="00ED660B"/>
    <w:rsid w:val="00ED70D2"/>
    <w:rsid w:val="00EE3CE5"/>
    <w:rsid w:val="00EE3EF3"/>
    <w:rsid w:val="00EE4989"/>
    <w:rsid w:val="00EE4EF3"/>
    <w:rsid w:val="00EE5A2C"/>
    <w:rsid w:val="00EE62EB"/>
    <w:rsid w:val="00EE6526"/>
    <w:rsid w:val="00EE6ADE"/>
    <w:rsid w:val="00EE7EFC"/>
    <w:rsid w:val="00EF0960"/>
    <w:rsid w:val="00F01B63"/>
    <w:rsid w:val="00F02DBE"/>
    <w:rsid w:val="00F059A5"/>
    <w:rsid w:val="00F06DED"/>
    <w:rsid w:val="00F07C94"/>
    <w:rsid w:val="00F10CE1"/>
    <w:rsid w:val="00F11985"/>
    <w:rsid w:val="00F15D0B"/>
    <w:rsid w:val="00F2224A"/>
    <w:rsid w:val="00F25210"/>
    <w:rsid w:val="00F26832"/>
    <w:rsid w:val="00F326C5"/>
    <w:rsid w:val="00F344FD"/>
    <w:rsid w:val="00F40D27"/>
    <w:rsid w:val="00F41913"/>
    <w:rsid w:val="00F41E0E"/>
    <w:rsid w:val="00F43439"/>
    <w:rsid w:val="00F44865"/>
    <w:rsid w:val="00F455CD"/>
    <w:rsid w:val="00F45939"/>
    <w:rsid w:val="00F46A58"/>
    <w:rsid w:val="00F51788"/>
    <w:rsid w:val="00F545AA"/>
    <w:rsid w:val="00F55536"/>
    <w:rsid w:val="00F709BE"/>
    <w:rsid w:val="00F743A7"/>
    <w:rsid w:val="00F77483"/>
    <w:rsid w:val="00F812AA"/>
    <w:rsid w:val="00F812B8"/>
    <w:rsid w:val="00F8237B"/>
    <w:rsid w:val="00F82E08"/>
    <w:rsid w:val="00F82ECA"/>
    <w:rsid w:val="00F82F4B"/>
    <w:rsid w:val="00F83EB1"/>
    <w:rsid w:val="00F872B1"/>
    <w:rsid w:val="00F900F7"/>
    <w:rsid w:val="00F905A0"/>
    <w:rsid w:val="00F923B1"/>
    <w:rsid w:val="00F92C71"/>
    <w:rsid w:val="00F97820"/>
    <w:rsid w:val="00FA1EDC"/>
    <w:rsid w:val="00FA23DB"/>
    <w:rsid w:val="00FA2DB4"/>
    <w:rsid w:val="00FA4E41"/>
    <w:rsid w:val="00FB1882"/>
    <w:rsid w:val="00FB1B75"/>
    <w:rsid w:val="00FB217F"/>
    <w:rsid w:val="00FC2181"/>
    <w:rsid w:val="00FC4F65"/>
    <w:rsid w:val="00FC72C9"/>
    <w:rsid w:val="00FD6B1A"/>
    <w:rsid w:val="00FE6E19"/>
    <w:rsid w:val="00FF11FF"/>
    <w:rsid w:val="00FF3F1E"/>
    <w:rsid w:val="0EA3113B"/>
    <w:rsid w:val="1037CD9A"/>
    <w:rsid w:val="33B1F0C9"/>
    <w:rsid w:val="451F0B61"/>
    <w:rsid w:val="4B5B7FBD"/>
    <w:rsid w:val="5B783294"/>
    <w:rsid w:val="67D107FC"/>
    <w:rsid w:val="78B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C4B59"/>
  <w15:docId w15:val="{FCFC36D2-558C-462F-80DE-0A06C839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 w:bidi="ar-SA"/>
    </w:rPr>
  </w:style>
  <w:style w:type="character" w:customStyle="1" w:styleId="aZnak">
    <w:name w:val="a. Znak"/>
    <w:link w:val="a0"/>
    <w:rsid w:val="00BA6736"/>
    <w:rPr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  <w:lang w:bidi="ar-SA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bidi="ar-SA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b w:val="0"/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 w:bidi="ar-SA"/>
    </w:rPr>
  </w:style>
  <w:style w:type="character" w:customStyle="1" w:styleId="Znak">
    <w:name w:val="&gt; Znak"/>
    <w:link w:val="a"/>
    <w:rsid w:val="00BA6736"/>
    <w:rPr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 w:bidi="ar-SA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 w:bidi="ar-SA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  <w:lang w:bidi="ar-SA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 w:bidi="ar-SA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b w:val="0"/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/>
      <w:sz w:val="16"/>
      <w:szCs w:val="16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/>
      <w:color w:val="606060"/>
      <w:lang w:bidi="ar-SA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  <w:lang w:bidi="ar-SA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  <w:rPr>
      <w:lang w:bidi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bidi="ar-SA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bidi="ar-SA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lang w:bidi="ar-SA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 w:eastAsia="en-US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7F25"/>
    <w:pPr>
      <w:spacing w:before="120" w:after="160" w:line="312" w:lineRule="auto"/>
      <w:jc w:val="center"/>
    </w:pPr>
    <w:rPr>
      <w:rFonts w:cs="Calibri"/>
      <w:color w:val="000000"/>
      <w:sz w:val="22"/>
      <w:szCs w:val="22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rsid w:val="008E7F25"/>
    <w:rPr>
      <w:rFonts w:cs="Calibri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4C2EBE"/>
    <w:pPr>
      <w:suppressAutoHyphens/>
      <w:spacing w:before="0" w:after="0" w:line="360" w:lineRule="auto"/>
      <w:jc w:val="left"/>
    </w:pPr>
    <w:rPr>
      <w:rFonts w:ascii="Arial" w:eastAsia="Lucida Sans Unicode" w:hAnsi="Arial" w:cs="Arial"/>
      <w:color w:val="000000"/>
      <w:sz w:val="22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F9D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F9D"/>
    <w:rPr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F9D"/>
    <w:rPr>
      <w:vertAlign w:val="superscript"/>
    </w:rPr>
  </w:style>
  <w:style w:type="paragraph" w:customStyle="1" w:styleId="Nagwek21">
    <w:name w:val="Nagłówek 21"/>
    <w:basedOn w:val="Normalny"/>
    <w:next w:val="Normalny"/>
    <w:rsid w:val="00E13185"/>
    <w:pPr>
      <w:suppressAutoHyphens/>
      <w:autoSpaceDN w:val="0"/>
      <w:outlineLvl w:val="1"/>
    </w:pPr>
    <w:rPr>
      <w:b/>
      <w:kern w:val="3"/>
      <w:sz w:val="24"/>
      <w:szCs w:val="24"/>
      <w:lang w:eastAsia="zh-CN" w:bidi="ar-SA"/>
    </w:rPr>
  </w:style>
  <w:style w:type="numbering" w:customStyle="1" w:styleId="WWNum19">
    <w:name w:val="WWNum19"/>
    <w:basedOn w:val="Bezlisty"/>
    <w:rsid w:val="0000228E"/>
    <w:pPr>
      <w:numPr>
        <w:numId w:val="9"/>
      </w:numPr>
    </w:pPr>
  </w:style>
  <w:style w:type="paragraph" w:customStyle="1" w:styleId="Standard">
    <w:name w:val="Standard"/>
    <w:rsid w:val="005146AE"/>
    <w:pPr>
      <w:suppressAutoHyphens/>
      <w:autoSpaceDN w:val="0"/>
      <w:spacing w:before="200" w:after="200" w:line="276" w:lineRule="auto"/>
      <w:jc w:val="both"/>
      <w:textAlignment w:val="baseline"/>
    </w:pPr>
    <w:rPr>
      <w:kern w:val="3"/>
      <w:lang w:eastAsia="zh-CN" w:bidi="en-US"/>
    </w:rPr>
  </w:style>
  <w:style w:type="table" w:styleId="Tabela-Siatka">
    <w:name w:val="Table Grid"/>
    <w:basedOn w:val="Standardowy"/>
    <w:uiPriority w:val="39"/>
    <w:rsid w:val="00D051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5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DE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DE2"/>
    <w:rPr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DE2"/>
    <w:rPr>
      <w:b/>
      <w:bCs/>
      <w:lang w:eastAsia="en-US" w:bidi="en-US"/>
    </w:rPr>
  </w:style>
  <w:style w:type="paragraph" w:styleId="Poprawka">
    <w:name w:val="Revision"/>
    <w:hidden/>
    <w:uiPriority w:val="99"/>
    <w:semiHidden/>
    <w:rsid w:val="00E15367"/>
    <w:rPr>
      <w:lang w:eastAsia="en-US" w:bidi="en-US"/>
    </w:rPr>
  </w:style>
  <w:style w:type="paragraph" w:customStyle="1" w:styleId="Default">
    <w:name w:val="Default"/>
    <w:rsid w:val="00D9219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wody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wy%20folder\Szablon%20B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6b824-6923-4543-9ebd-8cf2d1b5807d" xsi:nil="true"/>
    <lcf76f155ced4ddcb4097134ff3c332f xmlns="daa7d552-21ea-4c8d-9853-ea7d3ea218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FF9A0C4A0C148BE0020635055E0CC" ma:contentTypeVersion="15" ma:contentTypeDescription="Utwórz nowy dokument." ma:contentTypeScope="" ma:versionID="a74a16cb525b1bf222c5b83dbf60e5d1">
  <xsd:schema xmlns:xsd="http://www.w3.org/2001/XMLSchema" xmlns:xs="http://www.w3.org/2001/XMLSchema" xmlns:p="http://schemas.microsoft.com/office/2006/metadata/properties" xmlns:ns2="daa7d552-21ea-4c8d-9853-ea7d3ea218ef" xmlns:ns3="2226b824-6923-4543-9ebd-8cf2d1b5807d" targetNamespace="http://schemas.microsoft.com/office/2006/metadata/properties" ma:root="true" ma:fieldsID="2f52561cb428aeebbd4a4536fa94a5e0" ns2:_="" ns3:_="">
    <xsd:import namespace="daa7d552-21ea-4c8d-9853-ea7d3ea218ef"/>
    <xsd:import namespace="2226b824-6923-4543-9ebd-8cf2d1b58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7d552-21ea-4c8d-9853-ea7d3ea21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824-6923-4543-9ebd-8cf2d1b58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e32df1-1deb-4b8b-b269-76b77bfa6a60}" ma:internalName="TaxCatchAll" ma:showField="CatchAllData" ma:web="2226b824-6923-4543-9ebd-8cf2d1b58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3992B-41C5-4031-ADD2-FB71E624F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021EF-D9CC-4859-B1E7-D481FE701004}">
  <ds:schemaRefs>
    <ds:schemaRef ds:uri="http://schemas.microsoft.com/office/2006/metadata/properties"/>
    <ds:schemaRef ds:uri="http://schemas.microsoft.com/office/infopath/2007/PartnerControls"/>
    <ds:schemaRef ds:uri="2226b824-6923-4543-9ebd-8cf2d1b5807d"/>
    <ds:schemaRef ds:uri="daa7d552-21ea-4c8d-9853-ea7d3ea218ef"/>
  </ds:schemaRefs>
</ds:datastoreItem>
</file>

<file path=customXml/itemProps3.xml><?xml version="1.0" encoding="utf-8"?>
<ds:datastoreItem xmlns:ds="http://schemas.openxmlformats.org/officeDocument/2006/customXml" ds:itemID="{1B4BE7B1-BD50-4FE0-94E4-6C3316459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EC394-4DD9-4509-8B84-607AA7C5E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7d552-21ea-4c8d-9853-ea7d3ea218ef"/>
    <ds:schemaRef ds:uri="2226b824-6923-4543-9ebd-8cf2d1b58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BAP</Template>
  <TotalTime>0</TotalTime>
  <Pages>6</Pages>
  <Words>2178</Words>
  <Characters>13071</Characters>
  <Application>Microsoft Office Word</Application>
  <DocSecurity>0</DocSecurity>
  <Lines>108</Lines>
  <Paragraphs>30</Paragraphs>
  <ScaleCrop>false</ScaleCrop>
  <Company>BeSquare</Company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Sajewski</dc:creator>
  <cp:lastModifiedBy>Moś Małgorzata (KZGW)</cp:lastModifiedBy>
  <cp:revision>2</cp:revision>
  <cp:lastPrinted>2024-07-06T18:46:00Z</cp:lastPrinted>
  <dcterms:created xsi:type="dcterms:W3CDTF">2026-02-19T09:49:00Z</dcterms:created>
  <dcterms:modified xsi:type="dcterms:W3CDTF">2026-02-19T09:49:00Z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0x0101003FAFF9A0C4A0C148BE0020635055E0CC</vt:lpwstr>
  </property>
  <property fmtid="{D5CDD505-2E9C-101B-9397-08002B2CF9AE}" pid="3" name="MediaServiceImageTags">
    <vt:lpwstr/>
  </property>
</Properties>
</file>