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472E" w14:textId="77777777" w:rsidR="004246EE" w:rsidRPr="00896B0C" w:rsidRDefault="004246EE" w:rsidP="004246EE">
      <w:pPr>
        <w:pStyle w:val="OZNPROJEKTUwskazaniedatylubwersjiprojektu"/>
      </w:pPr>
      <w:r w:rsidRPr="00896B0C">
        <w:t>Projekt z</w:t>
      </w:r>
      <w:r>
        <w:t> </w:t>
      </w:r>
      <w:r w:rsidRPr="00896B0C">
        <w:t xml:space="preserve">dnia </w:t>
      </w:r>
      <w:r>
        <w:t>1 lipca</w:t>
      </w:r>
      <w:r w:rsidRPr="00896B0C">
        <w:t xml:space="preserve"> 202</w:t>
      </w:r>
      <w:r>
        <w:t>6 </w:t>
      </w:r>
      <w:r w:rsidRPr="00896B0C">
        <w:t>r.</w:t>
      </w:r>
    </w:p>
    <w:p w14:paraId="7D63E71D" w14:textId="77777777" w:rsidR="004246EE" w:rsidRDefault="004246EE" w:rsidP="00896B0C">
      <w:pPr>
        <w:pStyle w:val="OZNRODZAKTUtznustawalubrozporzdzenieiorganwydajcy"/>
      </w:pPr>
    </w:p>
    <w:p w14:paraId="31D55F5D" w14:textId="3E91E0A5" w:rsidR="00AB683A" w:rsidRPr="00603766" w:rsidRDefault="00AB683A" w:rsidP="00896B0C">
      <w:pPr>
        <w:pStyle w:val="OZNRODZAKTUtznustawalubrozporzdzenieiorganwydajcy"/>
      </w:pPr>
      <w:r w:rsidRPr="00603766">
        <w:t>ROZPORZĄDZENIE</w:t>
      </w:r>
    </w:p>
    <w:p w14:paraId="61B84F2C" w14:textId="77777777" w:rsidR="00AB683A" w:rsidRPr="00603766" w:rsidRDefault="00AB683A" w:rsidP="00AB683A">
      <w:pPr>
        <w:pStyle w:val="OZNRODZAKTUtznustawalubrozporzdzenieiorganwydajcy"/>
      </w:pPr>
      <w:r w:rsidRPr="00603766">
        <w:t>PRZEWODNICZĄCEGO KOMITETU</w:t>
      </w:r>
      <w:r>
        <w:t xml:space="preserve"> </w:t>
      </w:r>
      <w:r w:rsidRPr="00603766">
        <w:t>DO SPRAW POŻYTKU PUBLICZNEGO</w:t>
      </w:r>
    </w:p>
    <w:p w14:paraId="76C22366" w14:textId="12E2E02D" w:rsidR="00AB683A" w:rsidRPr="00D31190" w:rsidRDefault="00AB683A" w:rsidP="007F7B55">
      <w:pPr>
        <w:pStyle w:val="DATAAKTUdatauchwalenialubwydaniaaktu"/>
      </w:pPr>
      <w:r w:rsidRPr="00D31190">
        <w:t>z dnia …</w:t>
      </w:r>
    </w:p>
    <w:p w14:paraId="10D4E6C9" w14:textId="7E9F20C1" w:rsidR="00AB683A" w:rsidRPr="008C5400" w:rsidRDefault="00AB683A" w:rsidP="00AB683A">
      <w:pPr>
        <w:pStyle w:val="TYTUAKTUprzedmiotregulacjiustawylubrozporzdzenia"/>
      </w:pPr>
      <w:r w:rsidRPr="008C5400">
        <w:t>w</w:t>
      </w:r>
      <w:r>
        <w:t> </w:t>
      </w:r>
      <w:r w:rsidRPr="008C5400">
        <w:t xml:space="preserve">sprawie </w:t>
      </w:r>
      <w:r w:rsidR="00896B0C">
        <w:t>odznaki</w:t>
      </w:r>
      <w:r w:rsidRPr="007D64B5">
        <w:t xml:space="preserve"> </w:t>
      </w:r>
      <w:bookmarkStart w:id="0" w:name="_Hlk214874456"/>
      <w:r w:rsidR="00896B0C">
        <w:t>„Z</w:t>
      </w:r>
      <w:r w:rsidRPr="007D64B5">
        <w:t xml:space="preserve">a Zasługi dla </w:t>
      </w:r>
      <w:r>
        <w:t>Społeczeństwa Obywatelskiego</w:t>
      </w:r>
      <w:bookmarkEnd w:id="0"/>
      <w:r w:rsidR="00896B0C">
        <w:t>”</w:t>
      </w:r>
    </w:p>
    <w:p w14:paraId="55871FFB" w14:textId="36FF95FE" w:rsidR="00AB683A" w:rsidRDefault="00AB683A" w:rsidP="00896B0C">
      <w:pPr>
        <w:pStyle w:val="NIEARTTEKSTtekstnieartykuowanynppodstprawnarozplubpreambua"/>
        <w:rPr>
          <w:b/>
        </w:rPr>
      </w:pPr>
      <w:r w:rsidRPr="00F450D1">
        <w:t>Na podstawie</w:t>
      </w:r>
      <w:r w:rsidR="005D0A29">
        <w:t xml:space="preserve"> art. </w:t>
      </w:r>
      <w:r>
        <w:t>5</w:t>
      </w:r>
      <w:r w:rsidR="00896B0C">
        <w:t xml:space="preserve">i </w:t>
      </w:r>
      <w:r w:rsidRPr="00F450D1">
        <w:t>ustawy z</w:t>
      </w:r>
      <w:r>
        <w:t> </w:t>
      </w:r>
      <w:r w:rsidRPr="00F450D1">
        <w:t>dnia 24</w:t>
      </w:r>
      <w:r>
        <w:t> </w:t>
      </w:r>
      <w:r w:rsidRPr="00F450D1">
        <w:t>kwietnia 2003</w:t>
      </w:r>
      <w:r>
        <w:t> </w:t>
      </w:r>
      <w:r w:rsidRPr="00F450D1">
        <w:t>r. o</w:t>
      </w:r>
      <w:r>
        <w:t> </w:t>
      </w:r>
      <w:r w:rsidRPr="00F450D1">
        <w:t>działalności pożytku publicznego i</w:t>
      </w:r>
      <w:r>
        <w:t> </w:t>
      </w:r>
      <w:r w:rsidRPr="00F450D1">
        <w:t>o</w:t>
      </w:r>
      <w:r>
        <w:t> </w:t>
      </w:r>
      <w:r w:rsidRPr="00F450D1">
        <w:t>wolontariacie (</w:t>
      </w:r>
      <w:r w:rsidR="005D0A29">
        <w:t>Dz. U.</w:t>
      </w:r>
      <w:r>
        <w:t xml:space="preserve"> z 2025 r.</w:t>
      </w:r>
      <w:r w:rsidR="005D0A29">
        <w:t xml:space="preserve"> poz. </w:t>
      </w:r>
      <w:r>
        <w:t>133</w:t>
      </w:r>
      <w:r w:rsidR="005D0A29">
        <w:t>8 oraz</w:t>
      </w:r>
      <w:r w:rsidR="00122DA0">
        <w:t xml:space="preserve"> z</w:t>
      </w:r>
      <w:r w:rsidR="00393E72">
        <w:t xml:space="preserve"> 2026 r. poz.</w:t>
      </w:r>
      <w:r w:rsidRPr="00F450D1">
        <w:t>) zarządza się, co następuje</w:t>
      </w:r>
      <w:r>
        <w:t>:</w:t>
      </w:r>
    </w:p>
    <w:p w14:paraId="5BBF312F" w14:textId="725A713B" w:rsidR="00782F9E" w:rsidRDefault="00782F9E" w:rsidP="00411E37">
      <w:pPr>
        <w:pStyle w:val="ARTartustawynprozporzdzenia"/>
      </w:pPr>
      <w:r w:rsidRPr="00782F9E">
        <w:rPr>
          <w:b/>
        </w:rPr>
        <w:t>§</w:t>
      </w:r>
      <w:r w:rsidR="00896B0C">
        <w:rPr>
          <w:b/>
        </w:rPr>
        <w:t> </w:t>
      </w:r>
      <w:r w:rsidRPr="00782F9E">
        <w:rPr>
          <w:b/>
        </w:rPr>
        <w:t>1.</w:t>
      </w:r>
      <w:r w:rsidR="00896B0C" w:rsidRPr="00896B0C">
        <w:t> </w:t>
      </w:r>
      <w:r w:rsidR="00896B0C">
        <w:t>Rozporządzenie określa:</w:t>
      </w:r>
    </w:p>
    <w:p w14:paraId="0642ECE2" w14:textId="0CB7C12B" w:rsidR="00896B0C" w:rsidRPr="00896B0C" w:rsidRDefault="00896B0C" w:rsidP="007F7B55">
      <w:pPr>
        <w:pStyle w:val="PKTpunkt"/>
      </w:pPr>
      <w:r>
        <w:t>1)</w:t>
      </w:r>
      <w:r>
        <w:tab/>
      </w:r>
      <w:r w:rsidRPr="00896B0C">
        <w:t xml:space="preserve">wzór wniosku o nadanie odznaki </w:t>
      </w:r>
      <w:r>
        <w:t>„Za Zasługi dla Społeczeństwa Obywatelskiego”, zwanej dalej „odznaką</w:t>
      </w:r>
      <w:proofErr w:type="gramStart"/>
      <w:r>
        <w:t>”</w:t>
      </w:r>
      <w:r w:rsidR="00D67CB1">
        <w:t>,</w:t>
      </w:r>
      <w:proofErr w:type="gramEnd"/>
      <w:r>
        <w:t xml:space="preserve"> </w:t>
      </w:r>
      <w:r w:rsidRPr="00896B0C">
        <w:t>i sposób jego składania</w:t>
      </w:r>
      <w:r>
        <w:t>;</w:t>
      </w:r>
    </w:p>
    <w:p w14:paraId="50865B70" w14:textId="16285255" w:rsidR="00896B0C" w:rsidRPr="00896B0C" w:rsidRDefault="00896B0C" w:rsidP="007F7B55">
      <w:pPr>
        <w:pStyle w:val="PKTpunkt"/>
      </w:pPr>
      <w:r w:rsidRPr="00896B0C">
        <w:t>2)</w:t>
      </w:r>
      <w:r w:rsidRPr="00896B0C">
        <w:tab/>
        <w:t xml:space="preserve">sposób postępowania w sprawach o nadanie odznaki oraz </w:t>
      </w:r>
      <w:bookmarkStart w:id="1" w:name="_Hlk215432273"/>
      <w:r w:rsidRPr="00896B0C">
        <w:t>wydanie wtórn</w:t>
      </w:r>
      <w:r>
        <w:t>ego</w:t>
      </w:r>
      <w:r w:rsidRPr="00896B0C">
        <w:t xml:space="preserve"> egzemplarz</w:t>
      </w:r>
      <w:r>
        <w:t>a</w:t>
      </w:r>
      <w:r w:rsidRPr="00896B0C">
        <w:t xml:space="preserve"> odznaki lub dyplomu potwierdzającego nadanie odznaki</w:t>
      </w:r>
      <w:bookmarkEnd w:id="1"/>
      <w:r w:rsidR="005C0E41">
        <w:t>;</w:t>
      </w:r>
    </w:p>
    <w:p w14:paraId="4D6EC083" w14:textId="23EB3CAE" w:rsidR="00896B0C" w:rsidRPr="00896B0C" w:rsidRDefault="00896B0C" w:rsidP="00896B0C">
      <w:pPr>
        <w:pStyle w:val="PKTpunkt"/>
      </w:pPr>
      <w:r w:rsidRPr="00896B0C">
        <w:t>3)</w:t>
      </w:r>
      <w:r w:rsidRPr="00896B0C">
        <w:tab/>
        <w:t>wzór odznaki i wzór dyplomu potwierdzającego nadanie odznaki</w:t>
      </w:r>
      <w:r>
        <w:t>;</w:t>
      </w:r>
    </w:p>
    <w:p w14:paraId="2CDC3FDA" w14:textId="1283A2B9" w:rsidR="00896B0C" w:rsidRPr="00896B0C" w:rsidRDefault="00896B0C" w:rsidP="00896B0C">
      <w:pPr>
        <w:pStyle w:val="PKTpunkt"/>
      </w:pPr>
      <w:r w:rsidRPr="00896B0C">
        <w:t>4)</w:t>
      </w:r>
      <w:r w:rsidRPr="00896B0C">
        <w:tab/>
        <w:t>sposób noszenia odznaki</w:t>
      </w:r>
      <w:r>
        <w:t>;</w:t>
      </w:r>
    </w:p>
    <w:p w14:paraId="188A5501" w14:textId="5F065FEF" w:rsidR="00896B0C" w:rsidRPr="00896B0C" w:rsidRDefault="00896B0C" w:rsidP="00896B0C">
      <w:pPr>
        <w:pStyle w:val="PKTpunkt"/>
      </w:pPr>
      <w:r w:rsidRPr="00896B0C">
        <w:t>5)</w:t>
      </w:r>
      <w:r w:rsidRPr="00896B0C">
        <w:tab/>
        <w:t>wysokość opłat</w:t>
      </w:r>
      <w:r w:rsidR="00122DA0">
        <w:t>y</w:t>
      </w:r>
      <w:r w:rsidRPr="00896B0C">
        <w:t xml:space="preserve"> za wydanie wtórnego egzemplarza odznaki i sposób wnoszenia t</w:t>
      </w:r>
      <w:r w:rsidR="00122DA0">
        <w:t xml:space="preserve">ej </w:t>
      </w:r>
      <w:r w:rsidRPr="00896B0C">
        <w:t>opłat</w:t>
      </w:r>
      <w:r w:rsidR="00122DA0">
        <w:t>y</w:t>
      </w:r>
      <w:r>
        <w:t>.</w:t>
      </w:r>
    </w:p>
    <w:p w14:paraId="53184C6D" w14:textId="17DC6F63" w:rsidR="006A3135" w:rsidRPr="00896B0C" w:rsidRDefault="00896B0C" w:rsidP="006A3135">
      <w:pPr>
        <w:pStyle w:val="ARTartustawynprozporzdzenia"/>
      </w:pPr>
      <w:r w:rsidRPr="00782F9E">
        <w:rPr>
          <w:b/>
        </w:rPr>
        <w:t>§</w:t>
      </w:r>
      <w:r>
        <w:rPr>
          <w:b/>
        </w:rPr>
        <w:t> 2</w:t>
      </w:r>
      <w:r w:rsidRPr="00782F9E">
        <w:rPr>
          <w:b/>
        </w:rPr>
        <w:t>.</w:t>
      </w:r>
      <w:r w:rsidRPr="00896B0C">
        <w:t> 1.</w:t>
      </w:r>
      <w:r>
        <w:t> </w:t>
      </w:r>
      <w:r w:rsidRPr="00896B0C">
        <w:t>Wniosek</w:t>
      </w:r>
      <w:r w:rsidR="00122DA0" w:rsidRPr="00896B0C">
        <w:t xml:space="preserve"> o</w:t>
      </w:r>
      <w:r w:rsidR="005B5387">
        <w:t xml:space="preserve"> </w:t>
      </w:r>
      <w:r w:rsidRPr="00896B0C">
        <w:t xml:space="preserve">nadanie </w:t>
      </w:r>
      <w:r>
        <w:t>odznaki</w:t>
      </w:r>
      <w:r w:rsidRPr="00896B0C">
        <w:t xml:space="preserve">, zwany dalej </w:t>
      </w:r>
      <w:r>
        <w:t>„</w:t>
      </w:r>
      <w:r w:rsidRPr="00896B0C">
        <w:t>wnioskiem</w:t>
      </w:r>
      <w:r>
        <w:t>”</w:t>
      </w:r>
      <w:r w:rsidRPr="00896B0C">
        <w:t xml:space="preserve">, składa się do </w:t>
      </w:r>
      <w:r>
        <w:t>Przewodniczącego Komitetu do spraw Pożytku Publicznego</w:t>
      </w:r>
      <w:r w:rsidR="00CC517A">
        <w:t>, zwanego dalej „Przewodniczącym Komitetu”</w:t>
      </w:r>
      <w:r w:rsidR="000D0697">
        <w:t>.</w:t>
      </w:r>
    </w:p>
    <w:p w14:paraId="4DD7FC60" w14:textId="58C206F5" w:rsidR="00896B0C" w:rsidRPr="00896B0C" w:rsidRDefault="00E84959" w:rsidP="00A85CB2">
      <w:pPr>
        <w:pStyle w:val="USTustnpkodeksu"/>
      </w:pPr>
      <w:r>
        <w:t>2</w:t>
      </w:r>
      <w:r w:rsidR="00896B0C" w:rsidRPr="00896B0C">
        <w:t>.</w:t>
      </w:r>
      <w:r w:rsidR="00A85CB2">
        <w:t> </w:t>
      </w:r>
      <w:r w:rsidR="00896B0C" w:rsidRPr="00896B0C">
        <w:t>Wniosek sporządza się na piśmie utrwalonym</w:t>
      </w:r>
      <w:r w:rsidR="00122DA0" w:rsidRPr="00896B0C">
        <w:t xml:space="preserve"> w</w:t>
      </w:r>
      <w:r w:rsidR="00122DA0">
        <w:t> </w:t>
      </w:r>
      <w:r w:rsidR="00896B0C" w:rsidRPr="00896B0C">
        <w:t xml:space="preserve">postaci elektronicznej, opatruje się </w:t>
      </w:r>
      <w:r w:rsidR="00DA6815" w:rsidRPr="00DA6815">
        <w:t>kwalifikowaną pieczęcią elektroniczną lub kwalifikowanym podpisem elektronicznym, podpisem zaufanym albo podpisem osobistym</w:t>
      </w:r>
      <w:r w:rsidR="00DA6815">
        <w:t xml:space="preserve"> </w:t>
      </w:r>
      <w:r w:rsidR="00122DA0" w:rsidRPr="00896B0C">
        <w:t>i</w:t>
      </w:r>
      <w:r w:rsidR="005B5387">
        <w:t xml:space="preserve"> </w:t>
      </w:r>
      <w:r w:rsidR="00896B0C" w:rsidRPr="00896B0C">
        <w:t xml:space="preserve">składa się </w:t>
      </w:r>
      <w:r w:rsidR="0076503D" w:rsidRPr="0076503D">
        <w:t>na adres do doręczeń elektronicznych</w:t>
      </w:r>
      <w:r w:rsidR="0076503D">
        <w:t xml:space="preserve"> Przewodniczącego Komitetu</w:t>
      </w:r>
      <w:r w:rsidR="004E53AA">
        <w:t xml:space="preserve"> w </w:t>
      </w:r>
      <w:r w:rsidR="00622AFF">
        <w:t xml:space="preserve">terminie </w:t>
      </w:r>
      <w:r w:rsidR="009A65F7">
        <w:t xml:space="preserve">od dnia </w:t>
      </w:r>
      <w:r w:rsidR="005D0A29">
        <w:t>1 </w:t>
      </w:r>
      <w:r w:rsidR="009A65F7">
        <w:t xml:space="preserve">stycznia </w:t>
      </w:r>
      <w:r w:rsidR="00622AFF">
        <w:t>do dnia</w:t>
      </w:r>
      <w:r w:rsidR="004E53AA">
        <w:t xml:space="preserve"> 31 stycznia danego roku</w:t>
      </w:r>
      <w:r w:rsidR="000D0697">
        <w:t>.</w:t>
      </w:r>
    </w:p>
    <w:p w14:paraId="577E446A" w14:textId="3C0623A1" w:rsidR="00622AFF" w:rsidRDefault="00E84959" w:rsidP="00622AFF">
      <w:pPr>
        <w:pStyle w:val="USTustnpkodeksu"/>
      </w:pPr>
      <w:r>
        <w:t>3</w:t>
      </w:r>
      <w:r w:rsidR="00896B0C" w:rsidRPr="00896B0C">
        <w:t>.</w:t>
      </w:r>
      <w:r w:rsidR="00A85CB2">
        <w:t> </w:t>
      </w:r>
      <w:r w:rsidR="00896B0C" w:rsidRPr="00896B0C">
        <w:t>Wniosek może być sporządzony na piśmie utrwalonym</w:t>
      </w:r>
      <w:r w:rsidR="00122DA0" w:rsidRPr="00896B0C">
        <w:t xml:space="preserve"> w</w:t>
      </w:r>
      <w:r w:rsidR="00B94D82">
        <w:t xml:space="preserve"> </w:t>
      </w:r>
      <w:r w:rsidR="00896B0C" w:rsidRPr="00896B0C">
        <w:t>postaci papierowej</w:t>
      </w:r>
      <w:r w:rsidR="00122DA0" w:rsidRPr="00896B0C">
        <w:t xml:space="preserve"> </w:t>
      </w:r>
      <w:r w:rsidR="00622AFF">
        <w:t>i </w:t>
      </w:r>
      <w:r w:rsidR="00B473D8">
        <w:t xml:space="preserve">opatrzony </w:t>
      </w:r>
      <w:r w:rsidR="00DA6815">
        <w:t xml:space="preserve">własnoręcznym </w:t>
      </w:r>
      <w:r w:rsidR="00B473D8">
        <w:t xml:space="preserve">podpisem wnioskodawcy lub </w:t>
      </w:r>
      <w:r w:rsidR="007B06D8">
        <w:t>osoby</w:t>
      </w:r>
      <w:r w:rsidR="00B473D8">
        <w:t xml:space="preserve"> </w:t>
      </w:r>
      <w:r w:rsidR="007B06D8">
        <w:t xml:space="preserve">działającej </w:t>
      </w:r>
      <w:r w:rsidR="004E53AA">
        <w:t>w </w:t>
      </w:r>
      <w:r w:rsidR="00DA6815">
        <w:t xml:space="preserve">imieniu </w:t>
      </w:r>
      <w:r w:rsidR="00B473D8">
        <w:t xml:space="preserve">wnioskodawcy </w:t>
      </w:r>
      <w:r w:rsidR="00122DA0" w:rsidRPr="00896B0C">
        <w:t>i</w:t>
      </w:r>
      <w:r w:rsidR="00122DA0">
        <w:t> </w:t>
      </w:r>
      <w:r w:rsidR="00896B0C" w:rsidRPr="00896B0C">
        <w:t xml:space="preserve">złożony </w:t>
      </w:r>
      <w:r w:rsidR="005F2275">
        <w:t xml:space="preserve">bezpośrednio albo </w:t>
      </w:r>
      <w:r w:rsidR="00896B0C" w:rsidRPr="00896B0C">
        <w:t>za pośrednictwem operatora wyznaczonego,</w:t>
      </w:r>
      <w:r w:rsidR="004E53AA" w:rsidRPr="00896B0C">
        <w:t xml:space="preserve"> </w:t>
      </w:r>
      <w:r w:rsidR="004E53AA">
        <w:lastRenderedPageBreak/>
        <w:t>w </w:t>
      </w:r>
      <w:r w:rsidR="00B473D8">
        <w:t xml:space="preserve">rozumieniu ustawy </w:t>
      </w:r>
      <w:r w:rsidR="00122DA0" w:rsidRPr="00896B0C">
        <w:t>z</w:t>
      </w:r>
      <w:r w:rsidR="00122DA0">
        <w:t> </w:t>
      </w:r>
      <w:r w:rsidR="00896B0C" w:rsidRPr="00896B0C">
        <w:t>dnia 23</w:t>
      </w:r>
      <w:r w:rsidR="00A85CB2">
        <w:t> </w:t>
      </w:r>
      <w:r w:rsidR="00896B0C" w:rsidRPr="00896B0C">
        <w:t>listopada 201</w:t>
      </w:r>
      <w:r w:rsidR="00122DA0" w:rsidRPr="00896B0C">
        <w:t>2</w:t>
      </w:r>
      <w:r w:rsidR="00122DA0">
        <w:t> </w:t>
      </w:r>
      <w:r w:rsidR="00896B0C" w:rsidRPr="00896B0C">
        <w:t xml:space="preserve">r. </w:t>
      </w:r>
      <w:r w:rsidR="00A85CB2">
        <w:t>–</w:t>
      </w:r>
      <w:r w:rsidR="00896B0C" w:rsidRPr="00896B0C">
        <w:t xml:space="preserve"> Prawo pocztowe (</w:t>
      </w:r>
      <w:r w:rsidR="005D0A29">
        <w:t>Dz. U.</w:t>
      </w:r>
      <w:r w:rsidR="00122DA0" w:rsidRPr="00896B0C">
        <w:t xml:space="preserve"> z</w:t>
      </w:r>
      <w:r w:rsidR="00122DA0">
        <w:t> </w:t>
      </w:r>
      <w:r w:rsidR="00896B0C" w:rsidRPr="00896B0C">
        <w:t>202</w:t>
      </w:r>
      <w:r w:rsidR="001D3314">
        <w:t>6</w:t>
      </w:r>
      <w:r w:rsidR="00122DA0">
        <w:t> </w:t>
      </w:r>
      <w:r w:rsidR="00896B0C" w:rsidRPr="00896B0C">
        <w:t>r.</w:t>
      </w:r>
      <w:r w:rsidR="005D0A29">
        <w:t xml:space="preserve"> poz. </w:t>
      </w:r>
      <w:r w:rsidR="001D3314">
        <w:t>558</w:t>
      </w:r>
      <w:r w:rsidR="00896B0C" w:rsidRPr="00896B0C">
        <w:t>)</w:t>
      </w:r>
      <w:r w:rsidR="005F2275">
        <w:t xml:space="preserve">, na adres siedziby </w:t>
      </w:r>
      <w:r w:rsidR="005F2275" w:rsidRPr="00896B0C">
        <w:t xml:space="preserve">urzędu obsługującego </w:t>
      </w:r>
      <w:r w:rsidR="005F2275">
        <w:t>Przewodniczącego Komitetu</w:t>
      </w:r>
      <w:r w:rsidR="00896B0C" w:rsidRPr="00896B0C">
        <w:t>.</w:t>
      </w:r>
    </w:p>
    <w:p w14:paraId="5BC27D26" w14:textId="461A6941" w:rsidR="006A3135" w:rsidRDefault="00E84959" w:rsidP="00622AFF">
      <w:pPr>
        <w:pStyle w:val="USTustnpkodeksu"/>
      </w:pPr>
      <w:r>
        <w:t>4</w:t>
      </w:r>
      <w:r w:rsidR="00A85CB2">
        <w:t>. </w:t>
      </w:r>
      <w:r w:rsidR="00896B0C">
        <w:t>Wzór wniosku</w:t>
      </w:r>
      <w:r w:rsidR="00122DA0">
        <w:t xml:space="preserve"> o </w:t>
      </w:r>
      <w:r w:rsidR="00896B0C">
        <w:t>nadanie odznaki jest określony</w:t>
      </w:r>
      <w:r w:rsidR="00122DA0">
        <w:t xml:space="preserve"> w </w:t>
      </w:r>
      <w:r w:rsidR="00896B0C">
        <w:t>załączniku</w:t>
      </w:r>
      <w:r w:rsidR="005D0A29">
        <w:t xml:space="preserve"> nr </w:t>
      </w:r>
      <w:r w:rsidR="00122DA0">
        <w:t>1 </w:t>
      </w:r>
      <w:r w:rsidR="00896B0C">
        <w:t>do rozporządzenia.</w:t>
      </w:r>
    </w:p>
    <w:p w14:paraId="2EF49C08" w14:textId="2DD1AA86" w:rsidR="00380B89" w:rsidRPr="00380B89" w:rsidRDefault="00380B89" w:rsidP="00380B89">
      <w:pPr>
        <w:pStyle w:val="ARTartustawynprozporzdzenia"/>
        <w:rPr>
          <w:bCs/>
        </w:rPr>
      </w:pPr>
      <w:r w:rsidRPr="00380B89">
        <w:rPr>
          <w:rStyle w:val="Ppogrubienie"/>
          <w:bCs/>
        </w:rPr>
        <w:t>§ 3.</w:t>
      </w:r>
      <w:r w:rsidRPr="00380B89">
        <w:rPr>
          <w:bCs/>
        </w:rPr>
        <w:t> 1. Wniosek podlega ocenie formalnej.</w:t>
      </w:r>
    </w:p>
    <w:p w14:paraId="7912BA51" w14:textId="23A18D53" w:rsidR="00380B89" w:rsidRPr="00380B89" w:rsidRDefault="00380B89" w:rsidP="00380B89">
      <w:pPr>
        <w:pStyle w:val="USTustnpkodeksu"/>
      </w:pPr>
      <w:r w:rsidRPr="00380B89">
        <w:t>2.</w:t>
      </w:r>
      <w:r>
        <w:t> </w:t>
      </w:r>
      <w:r w:rsidRPr="00380B89">
        <w:t xml:space="preserve">Ocena formalna wniosku jest dokonywana przez urząd obsługujący </w:t>
      </w:r>
      <w:r>
        <w:t>Przewodniczącego Komitetu</w:t>
      </w:r>
      <w:r w:rsidRPr="00380B89">
        <w:t>.</w:t>
      </w:r>
    </w:p>
    <w:p w14:paraId="5E82A657" w14:textId="46606A1F" w:rsidR="00380B89" w:rsidRDefault="00380B89" w:rsidP="00380B89">
      <w:pPr>
        <w:pStyle w:val="USTustnpkodeksu"/>
      </w:pPr>
      <w:r w:rsidRPr="00380B89">
        <w:t>3.</w:t>
      </w:r>
      <w:r w:rsidR="00FD33E8">
        <w:t> </w:t>
      </w:r>
      <w:r w:rsidR="00FD33E8" w:rsidRPr="00380B89">
        <w:t>W</w:t>
      </w:r>
      <w:r w:rsidR="00FD33E8">
        <w:t> </w:t>
      </w:r>
      <w:r w:rsidRPr="00380B89">
        <w:t>przypadku stwierdzenia braków formalnych wniosku</w:t>
      </w:r>
      <w:r w:rsidR="006A3135">
        <w:t>, urząd,</w:t>
      </w:r>
      <w:r w:rsidR="004E53AA">
        <w:t xml:space="preserve"> o </w:t>
      </w:r>
      <w:r w:rsidR="006A3135">
        <w:t>którym mowa</w:t>
      </w:r>
      <w:r w:rsidR="005D0A29">
        <w:t xml:space="preserve"> w ust. </w:t>
      </w:r>
      <w:r w:rsidR="006A3135">
        <w:t>2,</w:t>
      </w:r>
      <w:r w:rsidR="00245A5B">
        <w:t xml:space="preserve"> wzywa</w:t>
      </w:r>
      <w:r w:rsidRPr="00380B89">
        <w:t xml:space="preserve"> wnioskodawc</w:t>
      </w:r>
      <w:r w:rsidR="00245A5B">
        <w:t>ę</w:t>
      </w:r>
      <w:r w:rsidRPr="00380B89">
        <w:t xml:space="preserve"> </w:t>
      </w:r>
      <w:r w:rsidR="00245A5B">
        <w:t>do jego uzupełnienia</w:t>
      </w:r>
      <w:r w:rsidR="004E53AA">
        <w:t xml:space="preserve"> w </w:t>
      </w:r>
      <w:r w:rsidR="00245A5B">
        <w:t>terminie</w:t>
      </w:r>
      <w:r w:rsidRPr="00380B89">
        <w:t xml:space="preserve"> nie krótszy</w:t>
      </w:r>
      <w:r w:rsidR="00245A5B">
        <w:t>m</w:t>
      </w:r>
      <w:r w:rsidRPr="00380B89">
        <w:t xml:space="preserve"> niż 1</w:t>
      </w:r>
      <w:r w:rsidR="00FD33E8" w:rsidRPr="00380B89">
        <w:t>4</w:t>
      </w:r>
      <w:r w:rsidR="00FD33E8">
        <w:t> </w:t>
      </w:r>
      <w:r w:rsidRPr="00380B89">
        <w:t>dni</w:t>
      </w:r>
      <w:r w:rsidR="00245A5B">
        <w:t xml:space="preserve"> </w:t>
      </w:r>
      <w:r w:rsidRPr="00380B89">
        <w:t>pod rygorem pozostawienia wniosku bez rozpoznania.</w:t>
      </w:r>
      <w:r w:rsidR="00461F4F">
        <w:t xml:space="preserve"> Wyznaczenie terminu na uzupełnienie braków formalnych wniosku wstrzymuje bieg terminu,</w:t>
      </w:r>
      <w:r w:rsidR="004E53AA">
        <w:t xml:space="preserve"> o </w:t>
      </w:r>
      <w:r w:rsidR="00461F4F">
        <w:t>którym mowa</w:t>
      </w:r>
      <w:r w:rsidR="005D0A29">
        <w:t xml:space="preserve"> w ust. </w:t>
      </w:r>
      <w:r w:rsidR="004E53AA">
        <w:t>4</w:t>
      </w:r>
      <w:r w:rsidR="00461F4F">
        <w:t>.</w:t>
      </w:r>
    </w:p>
    <w:p w14:paraId="5FA8DA28" w14:textId="71660A43" w:rsidR="00F27D0C" w:rsidRDefault="00F27D0C" w:rsidP="00380B89">
      <w:pPr>
        <w:pStyle w:val="USTustnpkodeksu"/>
      </w:pPr>
      <w:r>
        <w:t>4.</w:t>
      </w:r>
      <w:r w:rsidR="00AB0145">
        <w:t> </w:t>
      </w:r>
      <w:r>
        <w:t>Przewodnicząc</w:t>
      </w:r>
      <w:r w:rsidR="00643A5C">
        <w:t>y</w:t>
      </w:r>
      <w:r>
        <w:t xml:space="preserve"> Komitetu rozpatruje wniosek</w:t>
      </w:r>
      <w:r w:rsidR="004E53AA">
        <w:t xml:space="preserve"> w </w:t>
      </w:r>
      <w:r>
        <w:t>terminie 6</w:t>
      </w:r>
      <w:r w:rsidR="004E53AA">
        <w:t>0 </w:t>
      </w:r>
      <w:r>
        <w:t>dni od dnia jego otrzymania.</w:t>
      </w:r>
    </w:p>
    <w:p w14:paraId="714BC383" w14:textId="03B848A6" w:rsidR="00476FDE" w:rsidRDefault="00476FDE" w:rsidP="00476FDE">
      <w:pPr>
        <w:pStyle w:val="ARTartustawynprozporzdzenia"/>
      </w:pPr>
      <w:r w:rsidRPr="00C41EEF">
        <w:rPr>
          <w:rStyle w:val="Ppogrubienie"/>
        </w:rPr>
        <w:t>§</w:t>
      </w:r>
      <w:r w:rsidR="00AB0145">
        <w:rPr>
          <w:rStyle w:val="Ppogrubienie"/>
        </w:rPr>
        <w:t> </w:t>
      </w:r>
      <w:r>
        <w:rPr>
          <w:rStyle w:val="Ppogrubienie"/>
        </w:rPr>
        <w:t>4</w:t>
      </w:r>
      <w:r w:rsidRPr="00C41EEF">
        <w:rPr>
          <w:rStyle w:val="Ppogrubienie"/>
        </w:rPr>
        <w:t>.</w:t>
      </w:r>
      <w:r w:rsidR="00AB0145">
        <w:t> </w:t>
      </w:r>
      <w:r>
        <w:t>1.</w:t>
      </w:r>
      <w:r w:rsidR="00AB0145">
        <w:t> </w:t>
      </w:r>
      <w:r w:rsidRPr="00F457E0">
        <w:t>Odznakę stanowi okrągły medal</w:t>
      </w:r>
      <w:r w:rsidR="004E53AA" w:rsidRPr="00F457E0">
        <w:t xml:space="preserve"> o</w:t>
      </w:r>
      <w:r w:rsidR="004E53AA">
        <w:t> </w:t>
      </w:r>
      <w:r w:rsidRPr="00F457E0">
        <w:t>średnicy 3</w:t>
      </w:r>
      <w:r w:rsidR="004E53AA" w:rsidRPr="00F457E0">
        <w:t>6</w:t>
      </w:r>
      <w:r w:rsidR="004E53AA">
        <w:t> </w:t>
      </w:r>
      <w:r w:rsidRPr="00F457E0">
        <w:t xml:space="preserve">mm, </w:t>
      </w:r>
      <w:r>
        <w:t>wykonany</w:t>
      </w:r>
      <w:r w:rsidR="004E53AA">
        <w:t xml:space="preserve"> z </w:t>
      </w:r>
      <w:r w:rsidRPr="00F457E0">
        <w:t>metalu</w:t>
      </w:r>
      <w:r w:rsidR="004E53AA">
        <w:t xml:space="preserve"> w </w:t>
      </w:r>
      <w:r>
        <w:t>kolorze złotym</w:t>
      </w:r>
      <w:r w:rsidR="004E53AA">
        <w:t xml:space="preserve"> </w:t>
      </w:r>
      <w:r w:rsidR="004E53AA" w:rsidRPr="00F457E0">
        <w:t>i</w:t>
      </w:r>
      <w:r w:rsidR="004E53AA">
        <w:t> </w:t>
      </w:r>
      <w:r w:rsidRPr="00F457E0">
        <w:t>emaliowany,</w:t>
      </w:r>
      <w:r w:rsidR="004E53AA" w:rsidRPr="00F457E0">
        <w:t xml:space="preserve"> </w:t>
      </w:r>
      <w:r w:rsidR="004E53AA">
        <w:t>z </w:t>
      </w:r>
      <w:r w:rsidRPr="00CA1174">
        <w:t>obustronnie zaznaczoną krawędzią</w:t>
      </w:r>
      <w:r>
        <w:t>,</w:t>
      </w:r>
      <w:r w:rsidR="004E53AA">
        <w:t xml:space="preserve"> </w:t>
      </w:r>
      <w:r w:rsidR="004E53AA" w:rsidRPr="00F457E0">
        <w:t>z</w:t>
      </w:r>
      <w:r w:rsidR="004E53AA">
        <w:t> </w:t>
      </w:r>
      <w:r w:rsidRPr="00F457E0">
        <w:t>uszkiem</w:t>
      </w:r>
      <w:r w:rsidR="004E53AA" w:rsidRPr="00F457E0">
        <w:t xml:space="preserve"> i</w:t>
      </w:r>
      <w:r w:rsidR="004E53AA">
        <w:t> </w:t>
      </w:r>
      <w:r w:rsidRPr="00F457E0">
        <w:t>kółkiem</w:t>
      </w:r>
      <w:r>
        <w:t xml:space="preserve"> </w:t>
      </w:r>
      <w:r w:rsidRPr="00F457E0">
        <w:t>do zawieszenia. Na stronie licowej,</w:t>
      </w:r>
      <w:r w:rsidR="004E53AA" w:rsidRPr="00F457E0">
        <w:t xml:space="preserve"> w</w:t>
      </w:r>
      <w:r w:rsidR="004E53AA">
        <w:t> </w:t>
      </w:r>
      <w:r w:rsidRPr="00F457E0">
        <w:t xml:space="preserve">jej centralnej części, znajduje się okrągła tarcza emaliowana na </w:t>
      </w:r>
      <w:r>
        <w:t>biało</w:t>
      </w:r>
      <w:r w:rsidR="004E53AA">
        <w:t xml:space="preserve"> </w:t>
      </w:r>
      <w:r w:rsidR="004E53AA" w:rsidRPr="00F457E0">
        <w:t>z</w:t>
      </w:r>
      <w:r w:rsidR="004E53AA">
        <w:t> </w:t>
      </w:r>
      <w:r>
        <w:t xml:space="preserve">wypukłym </w:t>
      </w:r>
      <w:r w:rsidRPr="00F457E0">
        <w:t>wizerunkiem orła</w:t>
      </w:r>
      <w:r w:rsidR="004E53AA" w:rsidRPr="00F457E0">
        <w:t xml:space="preserve"> </w:t>
      </w:r>
      <w:r w:rsidR="004E53AA">
        <w:t>w </w:t>
      </w:r>
      <w:r>
        <w:t xml:space="preserve">kolorze złotym, odwzorowanym </w:t>
      </w:r>
      <w:r w:rsidRPr="00F457E0">
        <w:t>według wzoru określonego</w:t>
      </w:r>
      <w:r w:rsidR="005D0A29" w:rsidRPr="00F457E0">
        <w:t xml:space="preserve"> w</w:t>
      </w:r>
      <w:r w:rsidR="005D0A29">
        <w:t> art. </w:t>
      </w:r>
      <w:r w:rsidR="004E53AA" w:rsidRPr="00F457E0">
        <w:t>2</w:t>
      </w:r>
      <w:r w:rsidR="004E53AA">
        <w:t> </w:t>
      </w:r>
      <w:r w:rsidRPr="00F457E0">
        <w:t>ustawy</w:t>
      </w:r>
      <w:r w:rsidR="004E53AA" w:rsidRPr="00F457E0">
        <w:t xml:space="preserve"> z</w:t>
      </w:r>
      <w:r w:rsidR="004E53AA">
        <w:t> </w:t>
      </w:r>
      <w:r w:rsidRPr="00F457E0">
        <w:t>dnia 3</w:t>
      </w:r>
      <w:r w:rsidR="004E53AA" w:rsidRPr="00F457E0">
        <w:t>1</w:t>
      </w:r>
      <w:r w:rsidR="004E53AA">
        <w:t> </w:t>
      </w:r>
      <w:r w:rsidRPr="00F457E0">
        <w:t>stycznia 198</w:t>
      </w:r>
      <w:r w:rsidR="004E53AA" w:rsidRPr="00F457E0">
        <w:t>0</w:t>
      </w:r>
      <w:r w:rsidR="004E53AA">
        <w:t> </w:t>
      </w:r>
      <w:r w:rsidRPr="00F457E0">
        <w:t>r.</w:t>
      </w:r>
      <w:r w:rsidR="004E53AA" w:rsidRPr="00F457E0">
        <w:t xml:space="preserve"> o</w:t>
      </w:r>
      <w:r w:rsidR="004E53AA">
        <w:t> </w:t>
      </w:r>
      <w:r w:rsidRPr="00F457E0">
        <w:t>godle, barwach</w:t>
      </w:r>
      <w:r w:rsidR="004E53AA">
        <w:t xml:space="preserve"> </w:t>
      </w:r>
      <w:r w:rsidR="004E53AA" w:rsidRPr="00F457E0">
        <w:t>i</w:t>
      </w:r>
      <w:r w:rsidR="004E53AA">
        <w:t> </w:t>
      </w:r>
      <w:r w:rsidRPr="00F457E0">
        <w:t>hymnie Rzeczypospolitej Polskiej oraz</w:t>
      </w:r>
      <w:r w:rsidR="004E53AA" w:rsidRPr="00F457E0">
        <w:t xml:space="preserve"> o</w:t>
      </w:r>
      <w:r w:rsidR="004E53AA">
        <w:t> </w:t>
      </w:r>
      <w:r w:rsidRPr="00F457E0">
        <w:t>pieczęciach państwowych (</w:t>
      </w:r>
      <w:r w:rsidR="005D0A29">
        <w:t>Dz. U.</w:t>
      </w:r>
      <w:r w:rsidR="004E53AA" w:rsidRPr="00F457E0">
        <w:t xml:space="preserve"> z</w:t>
      </w:r>
      <w:r w:rsidR="004E53AA">
        <w:t> </w:t>
      </w:r>
      <w:r w:rsidRPr="00F457E0">
        <w:t>202</w:t>
      </w:r>
      <w:r w:rsidR="004E53AA">
        <w:t>5 </w:t>
      </w:r>
      <w:r w:rsidRPr="00F457E0">
        <w:t>r.</w:t>
      </w:r>
      <w:r w:rsidR="005D0A29">
        <w:t xml:space="preserve"> poz. </w:t>
      </w:r>
      <w:r>
        <w:t>299</w:t>
      </w:r>
      <w:r w:rsidRPr="00F457E0">
        <w:t xml:space="preserve">). </w:t>
      </w:r>
      <w:r>
        <w:t xml:space="preserve">Wizerunek orła </w:t>
      </w:r>
      <w:r w:rsidR="00AB0145">
        <w:t xml:space="preserve">jest </w:t>
      </w:r>
      <w:r>
        <w:t>otoczony wypukłym, pełnym wieńcem ze</w:t>
      </w:r>
      <w:r w:rsidRPr="00481CE0">
        <w:t xml:space="preserve"> stylizowan</w:t>
      </w:r>
      <w:r>
        <w:t xml:space="preserve">ych </w:t>
      </w:r>
      <w:r w:rsidRPr="00481CE0">
        <w:t>liści wawrzynu</w:t>
      </w:r>
      <w:r>
        <w:t>,</w:t>
      </w:r>
      <w:r w:rsidR="004E53AA">
        <w:t xml:space="preserve"> w </w:t>
      </w:r>
      <w:r>
        <w:t xml:space="preserve">kolorze złotym. </w:t>
      </w:r>
      <w:r w:rsidRPr="00F457E0">
        <w:t>Tarcza jest okolona otokiem</w:t>
      </w:r>
      <w:r>
        <w:t xml:space="preserve"> emaliowanym na kolor błękitny,</w:t>
      </w:r>
      <w:r w:rsidR="004E53AA">
        <w:t xml:space="preserve"> z </w:t>
      </w:r>
      <w:r>
        <w:t>zaznaczoną krawędzią</w:t>
      </w:r>
      <w:r w:rsidR="004E53AA">
        <w:t xml:space="preserve"> w </w:t>
      </w:r>
      <w:r>
        <w:t>kolorze złotym. Napis</w:t>
      </w:r>
      <w:r w:rsidR="004E53AA">
        <w:t xml:space="preserve"> w </w:t>
      </w:r>
      <w:r>
        <w:t xml:space="preserve">otoku </w:t>
      </w:r>
      <w:r w:rsidR="00AB0145">
        <w:t>jest</w:t>
      </w:r>
      <w:r w:rsidR="00AB0145" w:rsidRPr="00F457E0">
        <w:t xml:space="preserve"> </w:t>
      </w:r>
      <w:r>
        <w:t>roz</w:t>
      </w:r>
      <w:r w:rsidRPr="00F457E0">
        <w:t>dzielony</w:t>
      </w:r>
      <w:r>
        <w:t xml:space="preserve"> </w:t>
      </w:r>
      <w:r w:rsidRPr="00F457E0">
        <w:t xml:space="preserve">na </w:t>
      </w:r>
      <w:r>
        <w:t>dwie</w:t>
      </w:r>
      <w:r w:rsidRPr="00F457E0">
        <w:t xml:space="preserve"> części</w:t>
      </w:r>
      <w:r>
        <w:t xml:space="preserve"> za pomocą dywizorów</w:t>
      </w:r>
      <w:r w:rsidR="004E53AA">
        <w:t xml:space="preserve"> w </w:t>
      </w:r>
      <w:r>
        <w:t>kształcie wypukłych kropek, leżących po obu bokach medalu.</w:t>
      </w:r>
      <w:r w:rsidR="004E53AA">
        <w:t xml:space="preserve"> W </w:t>
      </w:r>
      <w:r>
        <w:t>otoku znajdują się wypukłe m</w:t>
      </w:r>
      <w:r w:rsidRPr="00F457E0">
        <w:t>ajuskułow</w:t>
      </w:r>
      <w:r>
        <w:t>e</w:t>
      </w:r>
      <w:r w:rsidRPr="00F457E0">
        <w:t xml:space="preserve"> napis</w:t>
      </w:r>
      <w:r>
        <w:t>y</w:t>
      </w:r>
      <w:r w:rsidR="004E53AA">
        <w:t xml:space="preserve"> w </w:t>
      </w:r>
      <w:r>
        <w:t>kolorze złotym.</w:t>
      </w:r>
      <w:r w:rsidR="004E53AA" w:rsidRPr="00F457E0">
        <w:t xml:space="preserve"> W</w:t>
      </w:r>
      <w:r w:rsidR="004E53AA">
        <w:t> </w:t>
      </w:r>
      <w:r>
        <w:t xml:space="preserve">górnym łuku </w:t>
      </w:r>
      <w:r w:rsidRPr="00F457E0">
        <w:t>widnieje</w:t>
      </w:r>
      <w:r>
        <w:t xml:space="preserve"> napis</w:t>
      </w:r>
      <w:r w:rsidRPr="00F457E0">
        <w:t>: „</w:t>
      </w:r>
      <w:r>
        <w:t>DOBRO WSPÓLNE</w:t>
      </w:r>
      <w:r w:rsidRPr="00F457E0">
        <w:t>”,</w:t>
      </w:r>
      <w:r w:rsidR="004E53AA" w:rsidRPr="00F457E0">
        <w:t xml:space="preserve"> a</w:t>
      </w:r>
      <w:r w:rsidR="004E53AA">
        <w:t> w </w:t>
      </w:r>
      <w:r>
        <w:t>dolnym łuku</w:t>
      </w:r>
      <w:r w:rsidRPr="00F457E0">
        <w:t xml:space="preserve"> napis: „</w:t>
      </w:r>
      <w:r>
        <w:t>WSZYSTKICH OBYWATELI</w:t>
      </w:r>
      <w:r w:rsidRPr="00F457E0">
        <w:t>”. Na stronie odwrotnej</w:t>
      </w:r>
      <w:r w:rsidR="00AB0145">
        <w:t xml:space="preserve"> medalu</w:t>
      </w:r>
      <w:r w:rsidRPr="00F457E0">
        <w:t>,</w:t>
      </w:r>
      <w:r w:rsidR="004E53AA" w:rsidRPr="00F457E0">
        <w:t xml:space="preserve"> w</w:t>
      </w:r>
      <w:r w:rsidR="004E53AA">
        <w:t> </w:t>
      </w:r>
      <w:r w:rsidRPr="00F457E0">
        <w:t>je</w:t>
      </w:r>
      <w:r w:rsidR="00AB0145">
        <w:t>go</w:t>
      </w:r>
      <w:r w:rsidRPr="00F457E0">
        <w:t xml:space="preserve"> centralnej części, znajduje się okrągła tarcza emaliowana na </w:t>
      </w:r>
      <w:r>
        <w:t>biało</w:t>
      </w:r>
      <w:r w:rsidR="004E53AA">
        <w:t xml:space="preserve"> </w:t>
      </w:r>
      <w:r w:rsidR="004E53AA" w:rsidRPr="00F457E0">
        <w:t>z</w:t>
      </w:r>
      <w:r w:rsidR="004E53AA">
        <w:t> </w:t>
      </w:r>
      <w:r>
        <w:t>wypukłym napisem</w:t>
      </w:r>
      <w:r w:rsidR="004E53AA">
        <w:t xml:space="preserve"> w </w:t>
      </w:r>
      <w:r w:rsidRPr="00DC1935">
        <w:t>j</w:t>
      </w:r>
      <w:r>
        <w:t>ę</w:t>
      </w:r>
      <w:r w:rsidRPr="00DC1935">
        <w:t xml:space="preserve">zyku </w:t>
      </w:r>
      <w:r>
        <w:t>ł</w:t>
      </w:r>
      <w:r w:rsidRPr="00DC1935">
        <w:t>aci</w:t>
      </w:r>
      <w:r>
        <w:t>ń</w:t>
      </w:r>
      <w:r w:rsidRPr="00DC1935">
        <w:t>skim</w:t>
      </w:r>
      <w:r>
        <w:t xml:space="preserve">: </w:t>
      </w:r>
      <w:r w:rsidRPr="00F457E0">
        <w:t>„</w:t>
      </w:r>
      <w:r>
        <w:t>CIVITATI PRODESSE</w:t>
      </w:r>
      <w:r w:rsidRPr="00F457E0">
        <w:t>”</w:t>
      </w:r>
      <w:r>
        <w:t>,</w:t>
      </w:r>
      <w:r w:rsidR="004E53AA">
        <w:t xml:space="preserve"> w </w:t>
      </w:r>
      <w:r>
        <w:t xml:space="preserve">kolorze złotym. Napis </w:t>
      </w:r>
      <w:r w:rsidR="00AB0145">
        <w:t xml:space="preserve">jest </w:t>
      </w:r>
      <w:r>
        <w:t>otoczony wypukłym, pełnym wieńcem ze</w:t>
      </w:r>
      <w:r w:rsidRPr="00481CE0">
        <w:t xml:space="preserve"> stylizowan</w:t>
      </w:r>
      <w:r>
        <w:t xml:space="preserve">ych </w:t>
      </w:r>
      <w:r w:rsidRPr="00481CE0">
        <w:t>liści wawrzynu</w:t>
      </w:r>
      <w:r>
        <w:t>,</w:t>
      </w:r>
      <w:r w:rsidR="004E53AA">
        <w:t xml:space="preserve"> w </w:t>
      </w:r>
      <w:r>
        <w:t xml:space="preserve">kolorze złotym. </w:t>
      </w:r>
      <w:r w:rsidRPr="00F457E0">
        <w:t>Tarcza jest okolona otokiem</w:t>
      </w:r>
      <w:r>
        <w:t xml:space="preserve"> emaliowanym na kolor błękitny,</w:t>
      </w:r>
      <w:r w:rsidR="004E53AA">
        <w:t xml:space="preserve"> z </w:t>
      </w:r>
      <w:r>
        <w:t>zaznaczoną krawędzią</w:t>
      </w:r>
      <w:r w:rsidR="004E53AA">
        <w:t xml:space="preserve"> w </w:t>
      </w:r>
      <w:r>
        <w:t>kolorze złotym.</w:t>
      </w:r>
      <w:r w:rsidR="004E53AA">
        <w:t xml:space="preserve"> W </w:t>
      </w:r>
      <w:r>
        <w:t>otoku znajduje się wypukły m</w:t>
      </w:r>
      <w:r w:rsidRPr="00F457E0">
        <w:t>ajuskułow</w:t>
      </w:r>
      <w:r>
        <w:t>y</w:t>
      </w:r>
      <w:r w:rsidRPr="00F457E0">
        <w:t xml:space="preserve"> napis</w:t>
      </w:r>
      <w:r w:rsidR="004E53AA">
        <w:t xml:space="preserve"> w </w:t>
      </w:r>
      <w:r>
        <w:t>kolorze złotym, biegnący od dołu: „ZA ZASŁUGI DLA SPOŁECZEŃSTWA OBYWATELSKIEGO”.</w:t>
      </w:r>
    </w:p>
    <w:p w14:paraId="029877E6" w14:textId="5D74B48C" w:rsidR="00476FDE" w:rsidRDefault="00476FDE" w:rsidP="00476FDE">
      <w:pPr>
        <w:pStyle w:val="USTustnpkodeksu"/>
      </w:pPr>
      <w:r w:rsidRPr="00F457E0">
        <w:lastRenderedPageBreak/>
        <w:t>2.</w:t>
      </w:r>
      <w:r>
        <w:t> </w:t>
      </w:r>
      <w:r w:rsidRPr="00F457E0">
        <w:t xml:space="preserve">Medal jest zawieszony na </w:t>
      </w:r>
      <w:r>
        <w:t xml:space="preserve">błękitnej </w:t>
      </w:r>
      <w:r w:rsidRPr="00F457E0">
        <w:t>wstążce</w:t>
      </w:r>
      <w:r w:rsidR="004E53AA" w:rsidRPr="00F457E0">
        <w:t xml:space="preserve"> z</w:t>
      </w:r>
      <w:r w:rsidR="004E53AA">
        <w:t> </w:t>
      </w:r>
      <w:r w:rsidRPr="00F457E0">
        <w:t>rypsu</w:t>
      </w:r>
      <w:r>
        <w:t>,</w:t>
      </w:r>
      <w:r w:rsidR="004E53AA">
        <w:t xml:space="preserve"> </w:t>
      </w:r>
      <w:r w:rsidR="004E53AA" w:rsidRPr="00F457E0">
        <w:t>o</w:t>
      </w:r>
      <w:r w:rsidR="004E53AA">
        <w:t> </w:t>
      </w:r>
      <w:r w:rsidRPr="00F457E0">
        <w:t>szerokości 3</w:t>
      </w:r>
      <w:r w:rsidR="004E53AA" w:rsidRPr="00F457E0">
        <w:t>6</w:t>
      </w:r>
      <w:r w:rsidR="004E53AA">
        <w:t> </w:t>
      </w:r>
      <w:r w:rsidRPr="00F457E0">
        <w:t>mm</w:t>
      </w:r>
      <w:r>
        <w:t>,</w:t>
      </w:r>
      <w:r w:rsidR="004E53AA">
        <w:t xml:space="preserve"> z </w:t>
      </w:r>
      <w:r>
        <w:t>białym</w:t>
      </w:r>
      <w:r w:rsidRPr="00F457E0">
        <w:t xml:space="preserve"> paskiem</w:t>
      </w:r>
      <w:r w:rsidR="004E53AA" w:rsidRPr="00F457E0">
        <w:t xml:space="preserve"> o</w:t>
      </w:r>
      <w:r w:rsidR="004E53AA">
        <w:t> </w:t>
      </w:r>
      <w:r w:rsidRPr="00F457E0">
        <w:t>szerokości 1</w:t>
      </w:r>
      <w:r w:rsidR="004E53AA" w:rsidRPr="00F457E0">
        <w:t>0</w:t>
      </w:r>
      <w:r w:rsidR="004E53AA">
        <w:t> </w:t>
      </w:r>
      <w:r w:rsidRPr="00F457E0">
        <w:t>mm</w:t>
      </w:r>
      <w:r>
        <w:t xml:space="preserve"> biegnącym przez środek </w:t>
      </w:r>
      <w:r w:rsidRPr="00F457E0">
        <w:t>oraz dwoma ciemnogranatowymi p</w:t>
      </w:r>
      <w:r>
        <w:t>rążkami</w:t>
      </w:r>
      <w:r w:rsidR="004E53AA" w:rsidRPr="00F457E0">
        <w:t xml:space="preserve"> o</w:t>
      </w:r>
      <w:r w:rsidR="004E53AA">
        <w:t> </w:t>
      </w:r>
      <w:r w:rsidRPr="00F457E0">
        <w:t xml:space="preserve">szerokości </w:t>
      </w:r>
      <w:r w:rsidR="004E53AA">
        <w:t>3 </w:t>
      </w:r>
      <w:r w:rsidRPr="00F457E0">
        <w:t>mm, oddalonymi od brzegów wstążki</w:t>
      </w:r>
      <w:r w:rsidR="004E53AA" w:rsidRPr="00F457E0">
        <w:t xml:space="preserve"> o</w:t>
      </w:r>
      <w:r w:rsidR="004E53AA">
        <w:t> 5 </w:t>
      </w:r>
      <w:r w:rsidRPr="00F457E0">
        <w:t>mm.</w:t>
      </w:r>
    </w:p>
    <w:p w14:paraId="0D625B3D" w14:textId="30C75FBE" w:rsidR="00476FDE" w:rsidRDefault="00476FDE" w:rsidP="00AB0145">
      <w:pPr>
        <w:pStyle w:val="USTustnpkodeksu"/>
      </w:pPr>
      <w:r>
        <w:t>3. Wzór odznaki jest określony w załączniku</w:t>
      </w:r>
      <w:r w:rsidR="005D0A29">
        <w:t xml:space="preserve"> nr </w:t>
      </w:r>
      <w:r>
        <w:t>2 do rozporządzenia.</w:t>
      </w:r>
    </w:p>
    <w:p w14:paraId="18ECE14C" w14:textId="7207B18D" w:rsidR="000D0697" w:rsidRDefault="004E53AA" w:rsidP="00C120B6">
      <w:pPr>
        <w:pStyle w:val="ARTartustawynprozporzdzenia"/>
      </w:pPr>
      <w:bookmarkStart w:id="2" w:name="_Hlk214875206"/>
      <w:r>
        <w:rPr>
          <w:b/>
        </w:rPr>
        <w:t>§ </w:t>
      </w:r>
      <w:r w:rsidR="00476FDE">
        <w:rPr>
          <w:b/>
        </w:rPr>
        <w:t>5</w:t>
      </w:r>
      <w:r w:rsidR="00476FDE" w:rsidRPr="00622AFF">
        <w:t>.</w:t>
      </w:r>
      <w:r w:rsidR="00476FDE">
        <w:t> </w:t>
      </w:r>
      <w:r w:rsidR="000D0697" w:rsidRPr="00622AFF">
        <w:t>1.</w:t>
      </w:r>
      <w:r w:rsidR="00AB0145">
        <w:t> </w:t>
      </w:r>
      <w:r w:rsidR="000D0697" w:rsidRPr="00622AFF">
        <w:t>Przewodniczący Komitetu informuje osobę wyróżnioną odznaką</w:t>
      </w:r>
      <w:r w:rsidRPr="00622AFF">
        <w:t xml:space="preserve"> o</w:t>
      </w:r>
      <w:r>
        <w:t> </w:t>
      </w:r>
      <w:r w:rsidR="000D0697" w:rsidRPr="00622AFF">
        <w:t>terminie i</w:t>
      </w:r>
      <w:r w:rsidR="000D0697">
        <w:t> </w:t>
      </w:r>
      <w:r w:rsidR="000D0697" w:rsidRPr="00622AFF">
        <w:t>miejscu wręczenia odznaki.</w:t>
      </w:r>
    </w:p>
    <w:p w14:paraId="04255DDF" w14:textId="0B99C471" w:rsidR="00F11486" w:rsidRDefault="00F11486" w:rsidP="000D0697">
      <w:pPr>
        <w:pStyle w:val="USTustnpkodeksu"/>
      </w:pPr>
      <w:r>
        <w:t>2.</w:t>
      </w:r>
      <w:r w:rsidR="00AB0145">
        <w:t> </w:t>
      </w:r>
      <w:r w:rsidR="00E5710D" w:rsidRPr="00E5710D">
        <w:t xml:space="preserve">Odznakę wręcza się </w:t>
      </w:r>
      <w:r w:rsidR="00E5710D">
        <w:t xml:space="preserve">osobie </w:t>
      </w:r>
      <w:r w:rsidR="00E5710D" w:rsidRPr="00622AFF">
        <w:t>wyróżnion</w:t>
      </w:r>
      <w:r w:rsidR="00E5710D">
        <w:t>ej</w:t>
      </w:r>
      <w:r w:rsidR="00E5710D" w:rsidRPr="00622AFF">
        <w:t xml:space="preserve"> odznaką</w:t>
      </w:r>
      <w:r w:rsidR="00E5710D">
        <w:t>.</w:t>
      </w:r>
    </w:p>
    <w:p w14:paraId="06EF8653" w14:textId="5D55C1E5" w:rsidR="00E5710D" w:rsidRPr="00622AFF" w:rsidRDefault="00E5710D" w:rsidP="000D0697">
      <w:pPr>
        <w:pStyle w:val="USTustnpkodeksu"/>
      </w:pPr>
      <w:r>
        <w:t>3.</w:t>
      </w:r>
      <w:r w:rsidR="00AB0145">
        <w:t> </w:t>
      </w:r>
      <w:r w:rsidR="004E53AA" w:rsidRPr="00E5710D">
        <w:t>W</w:t>
      </w:r>
      <w:r w:rsidR="004E53AA">
        <w:t> </w:t>
      </w:r>
      <w:r w:rsidRPr="00E5710D">
        <w:t>przypadku braku możliwości wręczenia odznaki osobie</w:t>
      </w:r>
      <w:r w:rsidR="00827A0D">
        <w:t xml:space="preserve"> wyróżnionej odznaką</w:t>
      </w:r>
      <w:r w:rsidRPr="00E5710D">
        <w:t>, odznakę wręcza się osobie</w:t>
      </w:r>
      <w:r w:rsidR="00827A0D">
        <w:t xml:space="preserve"> </w:t>
      </w:r>
      <w:r w:rsidRPr="00E5710D">
        <w:t xml:space="preserve">upoważnionej </w:t>
      </w:r>
      <w:r w:rsidR="00643A5C">
        <w:t>przez nią</w:t>
      </w:r>
      <w:r w:rsidR="00643A5C" w:rsidRPr="00E5710D">
        <w:t xml:space="preserve"> </w:t>
      </w:r>
      <w:r w:rsidR="00827A0D">
        <w:t>do odbioru odznaki</w:t>
      </w:r>
      <w:r>
        <w:t>.</w:t>
      </w:r>
    </w:p>
    <w:p w14:paraId="54717A2B" w14:textId="73F6C28F" w:rsidR="000D0697" w:rsidRDefault="00F11486" w:rsidP="000D0697">
      <w:pPr>
        <w:pStyle w:val="USTustnpkodeksu"/>
      </w:pPr>
      <w:r>
        <w:t>4</w:t>
      </w:r>
      <w:r w:rsidR="000D0697" w:rsidRPr="00622AFF">
        <w:t>.</w:t>
      </w:r>
      <w:r w:rsidR="00AB0145">
        <w:t> </w:t>
      </w:r>
      <w:r w:rsidR="004E53AA" w:rsidRPr="00622AFF">
        <w:t>W</w:t>
      </w:r>
      <w:r w:rsidR="004E53AA">
        <w:t> </w:t>
      </w:r>
      <w:r w:rsidR="000D0697" w:rsidRPr="00622AFF">
        <w:t>przypadku braku możliwości osobistego odbioru odznaki, odznaka wraz</w:t>
      </w:r>
      <w:r w:rsidR="004E53AA" w:rsidRPr="00622AFF">
        <w:t xml:space="preserve"> z</w:t>
      </w:r>
      <w:r w:rsidR="004E53AA">
        <w:t> </w:t>
      </w:r>
      <w:r w:rsidR="000D0697" w:rsidRPr="00622AFF">
        <w:t xml:space="preserve">dyplomem potwierdzającym jej nadanie mogą być doręczone osobie wyróżnionej </w:t>
      </w:r>
      <w:r w:rsidR="00827A0D">
        <w:t xml:space="preserve">odznaką </w:t>
      </w:r>
      <w:r w:rsidR="000D0697" w:rsidRPr="00622AFF">
        <w:t>przesyłką rejestrowaną</w:t>
      </w:r>
      <w:r w:rsidR="004E53AA">
        <w:t xml:space="preserve"> w </w:t>
      </w:r>
      <w:r w:rsidR="000D0697">
        <w:t>rozumieniu</w:t>
      </w:r>
      <w:r w:rsidR="000D0697" w:rsidRPr="00622AFF">
        <w:t xml:space="preserve"> ustawy</w:t>
      </w:r>
      <w:r w:rsidR="004E53AA" w:rsidRPr="00622AFF">
        <w:t xml:space="preserve"> z</w:t>
      </w:r>
      <w:r w:rsidR="004E53AA">
        <w:t> </w:t>
      </w:r>
      <w:r w:rsidR="000D0697" w:rsidRPr="00622AFF">
        <w:t>dnia 2</w:t>
      </w:r>
      <w:r w:rsidR="004E53AA" w:rsidRPr="00622AFF">
        <w:t>3</w:t>
      </w:r>
      <w:r w:rsidR="004E53AA">
        <w:t> </w:t>
      </w:r>
      <w:r w:rsidR="000D0697" w:rsidRPr="00622AFF">
        <w:t>listopada 201</w:t>
      </w:r>
      <w:r w:rsidR="004E53AA" w:rsidRPr="00622AFF">
        <w:t>2</w:t>
      </w:r>
      <w:r w:rsidR="004E53AA">
        <w:t> </w:t>
      </w:r>
      <w:r w:rsidR="000D0697" w:rsidRPr="00622AFF">
        <w:t>r. – Prawo pocztowe, za pośrednictwem operatora wyznaczonego,</w:t>
      </w:r>
      <w:r w:rsidR="004E53AA" w:rsidRPr="00622AFF">
        <w:t xml:space="preserve"> w</w:t>
      </w:r>
      <w:r w:rsidR="004E53AA">
        <w:t> </w:t>
      </w:r>
      <w:r w:rsidR="000D0697" w:rsidRPr="00622AFF">
        <w:t>rozumieniu tej ustawy.</w:t>
      </w:r>
    </w:p>
    <w:p w14:paraId="0B8DD3A7" w14:textId="2F6EDA29" w:rsidR="00461F4F" w:rsidRPr="000D0697" w:rsidRDefault="00F11486" w:rsidP="00461F4F">
      <w:pPr>
        <w:pStyle w:val="USTustnpkodeksu"/>
      </w:pPr>
      <w:r>
        <w:t>5</w:t>
      </w:r>
      <w:r w:rsidR="00461F4F" w:rsidRPr="00461F4F">
        <w:t>.</w:t>
      </w:r>
      <w:r w:rsidR="00827A0D">
        <w:t> </w:t>
      </w:r>
      <w:r w:rsidR="005D0A29">
        <w:t>W przypadkach, o których mowa w ust. 2 i 3, o</w:t>
      </w:r>
      <w:r w:rsidR="00461F4F" w:rsidRPr="00461F4F">
        <w:t>soba wyróżniona</w:t>
      </w:r>
      <w:r w:rsidR="00461F4F">
        <w:t xml:space="preserve"> </w:t>
      </w:r>
      <w:r w:rsidR="00827A0D">
        <w:t xml:space="preserve">odznaką </w:t>
      </w:r>
      <w:r w:rsidR="00476FDE">
        <w:t xml:space="preserve">albo </w:t>
      </w:r>
      <w:r w:rsidR="00461F4F">
        <w:t>osoba</w:t>
      </w:r>
      <w:r w:rsidR="00827A0D">
        <w:t>, o której mowa</w:t>
      </w:r>
      <w:r w:rsidR="005D0A29">
        <w:t xml:space="preserve"> w ust. </w:t>
      </w:r>
      <w:r w:rsidR="00827A0D">
        <w:t>3,</w:t>
      </w:r>
      <w:r w:rsidR="00461F4F">
        <w:t xml:space="preserve"> </w:t>
      </w:r>
      <w:r w:rsidR="00461F4F" w:rsidRPr="00461F4F">
        <w:t>potwierdza odbiór odznaki</w:t>
      </w:r>
      <w:r w:rsidR="004E53AA" w:rsidRPr="00461F4F">
        <w:t xml:space="preserve"> i</w:t>
      </w:r>
      <w:r w:rsidR="004E53AA">
        <w:t> </w:t>
      </w:r>
      <w:r w:rsidR="00461F4F" w:rsidRPr="00461F4F">
        <w:t>dyplomu potwierdzającego jej nadanie przez złożenie czytelnego podpisu na liście osób, którym nadano odznakę.</w:t>
      </w:r>
    </w:p>
    <w:p w14:paraId="1A4C18A1" w14:textId="19D77F3E" w:rsidR="00122DA0" w:rsidRPr="00A85CB2" w:rsidRDefault="00122DA0" w:rsidP="00122DA0">
      <w:pPr>
        <w:pStyle w:val="ARTartustawynprozporzdzenia"/>
      </w:pPr>
      <w:r w:rsidRPr="00A85CB2">
        <w:rPr>
          <w:b/>
          <w:bCs/>
        </w:rPr>
        <w:t>§ </w:t>
      </w:r>
      <w:r w:rsidR="002E67F4">
        <w:rPr>
          <w:b/>
          <w:bCs/>
        </w:rPr>
        <w:t>6</w:t>
      </w:r>
      <w:r w:rsidRPr="00A85CB2">
        <w:rPr>
          <w:b/>
          <w:bCs/>
        </w:rPr>
        <w:t>.</w:t>
      </w:r>
      <w:r w:rsidR="006F7F0D">
        <w:t> </w:t>
      </w:r>
      <w:r w:rsidR="00DD1B06">
        <w:t>1.</w:t>
      </w:r>
      <w:r w:rsidR="006F7F0D">
        <w:t> </w:t>
      </w:r>
      <w:r w:rsidRPr="00A85CB2">
        <w:t xml:space="preserve">Odznakę wręcza </w:t>
      </w:r>
      <w:r>
        <w:t>Przewodniczący Komitetu</w:t>
      </w:r>
      <w:r w:rsidRPr="00A85CB2">
        <w:t xml:space="preserve"> lub osoba przez niego upoważniona.</w:t>
      </w:r>
    </w:p>
    <w:p w14:paraId="43069992" w14:textId="33C484E0" w:rsidR="00400AC2" w:rsidRDefault="00400AC2" w:rsidP="00400AC2">
      <w:pPr>
        <w:pStyle w:val="USTustnpkodeksu"/>
      </w:pPr>
      <w:r>
        <w:t>2</w:t>
      </w:r>
      <w:r w:rsidRPr="00DD1B06">
        <w:t>.</w:t>
      </w:r>
      <w:r>
        <w:t> </w:t>
      </w:r>
      <w:r w:rsidRPr="00DD1B06">
        <w:t>Wręczenie odznaki odbywa w</w:t>
      </w:r>
      <w:r>
        <w:t> </w:t>
      </w:r>
      <w:r w:rsidRPr="00DD1B06">
        <w:t xml:space="preserve">uroczystych okolicznościach, zapewniających godne uhonorowanie </w:t>
      </w:r>
      <w:r>
        <w:t>osoby wyróżnionej</w:t>
      </w:r>
      <w:r w:rsidR="000D0697">
        <w:t xml:space="preserve">, zwłaszcza </w:t>
      </w:r>
      <w:r w:rsidR="00A4678D">
        <w:t>podczas</w:t>
      </w:r>
      <w:r w:rsidR="00F27D0C">
        <w:t xml:space="preserve"> wydarzeń związanych</w:t>
      </w:r>
      <w:r w:rsidR="004E53AA">
        <w:t xml:space="preserve"> z </w:t>
      </w:r>
      <w:r w:rsidR="00F27D0C">
        <w:t>obchodami Dnia Społeczeństwa Obywatelskiego,</w:t>
      </w:r>
      <w:r w:rsidR="004E53AA">
        <w:t xml:space="preserve"> o </w:t>
      </w:r>
      <w:r w:rsidR="00F27D0C">
        <w:t>którym mowa</w:t>
      </w:r>
      <w:r w:rsidR="005D0A29">
        <w:t xml:space="preserve"> w art. </w:t>
      </w:r>
      <w:r w:rsidR="00F27D0C">
        <w:t>5d ustaw</w:t>
      </w:r>
      <w:r w:rsidR="00D619E8">
        <w:t>y</w:t>
      </w:r>
      <w:r w:rsidR="004E53AA">
        <w:t xml:space="preserve"> z </w:t>
      </w:r>
      <w:r w:rsidR="00F27D0C">
        <w:t>dnia</w:t>
      </w:r>
      <w:r w:rsidR="00827A0D">
        <w:t xml:space="preserve"> 2</w:t>
      </w:r>
      <w:r w:rsidR="005D0A29">
        <w:t>4 </w:t>
      </w:r>
      <w:r w:rsidR="00827A0D">
        <w:t>kwietnia 200</w:t>
      </w:r>
      <w:r w:rsidR="005D0A29">
        <w:t>3 </w:t>
      </w:r>
      <w:r w:rsidR="00827A0D">
        <w:t>r.</w:t>
      </w:r>
      <w:r w:rsidR="00D619E8">
        <w:t xml:space="preserve"> </w:t>
      </w:r>
      <w:r w:rsidR="004E53AA">
        <w:t>o </w:t>
      </w:r>
      <w:r w:rsidR="00F27D0C">
        <w:t>działalności pożytku publicznego</w:t>
      </w:r>
      <w:r w:rsidR="004E53AA">
        <w:t xml:space="preserve"> i o </w:t>
      </w:r>
      <w:r w:rsidR="00F27D0C">
        <w:t>wolontariacie</w:t>
      </w:r>
      <w:r w:rsidR="00461F4F">
        <w:t>,</w:t>
      </w:r>
      <w:r w:rsidR="004E53AA">
        <w:t xml:space="preserve"> z </w:t>
      </w:r>
      <w:r w:rsidR="00461F4F">
        <w:t>zastrzeżeniem</w:t>
      </w:r>
      <w:r w:rsidR="005D0A29">
        <w:t xml:space="preserve"> § 5 ust. </w:t>
      </w:r>
      <w:r w:rsidR="00C245BD">
        <w:t>4</w:t>
      </w:r>
      <w:r w:rsidR="00461F4F">
        <w:t>.</w:t>
      </w:r>
    </w:p>
    <w:p w14:paraId="45995C09" w14:textId="2AD02709" w:rsidR="00DD1B06" w:rsidRDefault="00F27D0C" w:rsidP="00DD1B06">
      <w:pPr>
        <w:pStyle w:val="USTustnpkodeksu"/>
      </w:pPr>
      <w:r>
        <w:t>3</w:t>
      </w:r>
      <w:r w:rsidR="00122DA0">
        <w:t>. Odznakę nosi się na lewej stronie piersi, umieszczoną po orderach i odznaczeniach</w:t>
      </w:r>
      <w:r w:rsidR="00E00DDF">
        <w:t>, w szczególności podczas uroczystości państwowych</w:t>
      </w:r>
      <w:r w:rsidR="004E53AA">
        <w:t xml:space="preserve"> i w </w:t>
      </w:r>
      <w:r w:rsidR="00E00DDF">
        <w:t>Dniu Społeczeństwa Obywatelskiego.</w:t>
      </w:r>
    </w:p>
    <w:p w14:paraId="08AC9450" w14:textId="7C75469D" w:rsidR="00CC10FE" w:rsidRDefault="00782F9E" w:rsidP="00444A0E">
      <w:pPr>
        <w:pStyle w:val="ARTartustawynprozporzdzenia"/>
      </w:pPr>
      <w:r w:rsidRPr="00782F9E">
        <w:rPr>
          <w:b/>
        </w:rPr>
        <w:t>§</w:t>
      </w:r>
      <w:r w:rsidR="00896B0C">
        <w:rPr>
          <w:b/>
        </w:rPr>
        <w:t> </w:t>
      </w:r>
      <w:r w:rsidR="00245A5B">
        <w:rPr>
          <w:b/>
        </w:rPr>
        <w:t>7</w:t>
      </w:r>
      <w:r w:rsidRPr="00782F9E">
        <w:rPr>
          <w:b/>
        </w:rPr>
        <w:t>.</w:t>
      </w:r>
      <w:r w:rsidR="00896B0C">
        <w:t> </w:t>
      </w:r>
      <w:r w:rsidRPr="00782F9E">
        <w:t>1.</w:t>
      </w:r>
      <w:r w:rsidR="00896B0C">
        <w:t> </w:t>
      </w:r>
      <w:r w:rsidR="00A85CB2">
        <w:t>Odznakę wręcza się</w:t>
      </w:r>
      <w:r w:rsidR="00122DA0">
        <w:t xml:space="preserve"> w </w:t>
      </w:r>
      <w:r w:rsidR="00A85CB2">
        <w:t>wraz</w:t>
      </w:r>
      <w:r w:rsidR="00122DA0">
        <w:t xml:space="preserve"> z </w:t>
      </w:r>
      <w:r w:rsidR="00A85CB2">
        <w:t>dyplomem potwierdzającym jej nadanie.</w:t>
      </w:r>
    </w:p>
    <w:p w14:paraId="553B23EE" w14:textId="105893BA" w:rsidR="00A85CB2" w:rsidRDefault="00A85CB2" w:rsidP="00A85CB2">
      <w:pPr>
        <w:pStyle w:val="USTustnpkodeksu"/>
      </w:pPr>
      <w:r>
        <w:t>2. Dyplom</w:t>
      </w:r>
      <w:r w:rsidRPr="00A85CB2">
        <w:t xml:space="preserve"> ma format A4.</w:t>
      </w:r>
    </w:p>
    <w:p w14:paraId="0F312FFC" w14:textId="764EFBE4" w:rsidR="00A85CB2" w:rsidRDefault="00A85CB2" w:rsidP="00A85CB2">
      <w:pPr>
        <w:pStyle w:val="USTustnpkodeksu"/>
      </w:pPr>
      <w:r w:rsidRPr="00A85CB2">
        <w:t>3. Wzór dyplomu</w:t>
      </w:r>
      <w:r w:rsidR="00FD33E8">
        <w:t xml:space="preserve"> potwierdzającego nadanie odznaki</w:t>
      </w:r>
      <w:r>
        <w:t xml:space="preserve"> jest określony</w:t>
      </w:r>
      <w:r w:rsidR="00122DA0">
        <w:t xml:space="preserve"> w </w:t>
      </w:r>
      <w:r>
        <w:t>załączniku</w:t>
      </w:r>
      <w:r w:rsidR="005D0A29">
        <w:t xml:space="preserve"> nr </w:t>
      </w:r>
      <w:r w:rsidR="006C55A5">
        <w:t>3</w:t>
      </w:r>
      <w:r w:rsidR="00122DA0">
        <w:t> </w:t>
      </w:r>
      <w:r>
        <w:t>do rozporządzenia.</w:t>
      </w:r>
    </w:p>
    <w:bookmarkEnd w:id="2"/>
    <w:p w14:paraId="15E776CC" w14:textId="0F41A7A3" w:rsidR="003B24DE" w:rsidRDefault="00782F9E" w:rsidP="00122DA0">
      <w:pPr>
        <w:pStyle w:val="ARTartustawynprozporzdzenia"/>
      </w:pPr>
      <w:r w:rsidRPr="00122DA0">
        <w:rPr>
          <w:b/>
          <w:bCs/>
        </w:rPr>
        <w:t>§</w:t>
      </w:r>
      <w:r w:rsidR="00122DA0" w:rsidRPr="00122DA0">
        <w:rPr>
          <w:b/>
          <w:bCs/>
        </w:rPr>
        <w:t> </w:t>
      </w:r>
      <w:r w:rsidR="00245A5B">
        <w:rPr>
          <w:b/>
          <w:bCs/>
        </w:rPr>
        <w:t>8</w:t>
      </w:r>
      <w:r w:rsidRPr="00122DA0">
        <w:rPr>
          <w:b/>
          <w:bCs/>
        </w:rPr>
        <w:t>.</w:t>
      </w:r>
      <w:r w:rsidR="00122DA0">
        <w:t> </w:t>
      </w:r>
      <w:r w:rsidR="00F60407" w:rsidRPr="00122DA0">
        <w:t>1.</w:t>
      </w:r>
      <w:r w:rsidR="00122DA0">
        <w:t> </w:t>
      </w:r>
      <w:r w:rsidR="00896B0C" w:rsidRPr="00782F9E">
        <w:t>W</w:t>
      </w:r>
      <w:r w:rsidR="00122DA0">
        <w:t>niosek</w:t>
      </w:r>
      <w:r w:rsidR="00FD33E8">
        <w:t xml:space="preserve"> o </w:t>
      </w:r>
      <w:r w:rsidR="00122DA0">
        <w:t>wydanie wtórnego egzemplarza odznaki</w:t>
      </w:r>
      <w:r w:rsidR="0029529F">
        <w:t xml:space="preserve"> lub </w:t>
      </w:r>
      <w:r w:rsidR="00585CEE">
        <w:t xml:space="preserve">wydanie wtórnego egzemplarza </w:t>
      </w:r>
      <w:r w:rsidR="0029529F">
        <w:t>dyplomu potwierdzającego jej nadanie</w:t>
      </w:r>
      <w:r w:rsidR="00122DA0">
        <w:t>, w</w:t>
      </w:r>
      <w:r w:rsidR="00896B0C">
        <w:t> </w:t>
      </w:r>
      <w:r w:rsidRPr="00782F9E">
        <w:t xml:space="preserve">przypadku </w:t>
      </w:r>
      <w:r w:rsidR="0029529F">
        <w:t xml:space="preserve">ich </w:t>
      </w:r>
      <w:r w:rsidR="00122DA0">
        <w:t xml:space="preserve">zniszczenia lub </w:t>
      </w:r>
      <w:r w:rsidRPr="00782F9E">
        <w:t>utraty</w:t>
      </w:r>
      <w:r w:rsidR="00122DA0">
        <w:t>, składa się do Przewodniczącego Komitetu.</w:t>
      </w:r>
    </w:p>
    <w:p w14:paraId="1D7BD49B" w14:textId="148F1833" w:rsidR="0029529F" w:rsidRDefault="0029529F" w:rsidP="0029529F">
      <w:pPr>
        <w:pStyle w:val="USTustnpkodeksu"/>
      </w:pPr>
      <w:r>
        <w:t>2. Opłata za wydanie wtórnego egzemplarza odznaki wynosi 20</w:t>
      </w:r>
      <w:r w:rsidR="00FD33E8">
        <w:t>0 </w:t>
      </w:r>
      <w:r>
        <w:t>zł.</w:t>
      </w:r>
    </w:p>
    <w:p w14:paraId="4CC0C4AA" w14:textId="64C8D7FA" w:rsidR="0029529F" w:rsidRDefault="0029529F" w:rsidP="0029529F">
      <w:pPr>
        <w:pStyle w:val="USTustnpkodeksu"/>
      </w:pPr>
      <w:r>
        <w:lastRenderedPageBreak/>
        <w:t xml:space="preserve">3. Opłatę wnosi się </w:t>
      </w:r>
      <w:r w:rsidRPr="0029529F">
        <w:t xml:space="preserve">na rachunek bankowy urzędu obsługującego </w:t>
      </w:r>
      <w:r>
        <w:t>Przewodniczącego Komitetu. Potwierdzenie wniesienia opłaty dołącza się do wniosku</w:t>
      </w:r>
      <w:r w:rsidR="00FD33E8">
        <w:t xml:space="preserve"> o </w:t>
      </w:r>
      <w:r w:rsidRPr="0029529F">
        <w:t xml:space="preserve">wydanie </w:t>
      </w:r>
      <w:r>
        <w:t>wtórnego egzemplarza odznaki</w:t>
      </w:r>
      <w:r w:rsidRPr="0029529F">
        <w:t>.</w:t>
      </w:r>
    </w:p>
    <w:p w14:paraId="7DBD51C6" w14:textId="5112399C" w:rsidR="0029529F" w:rsidRDefault="0029529F" w:rsidP="0029529F">
      <w:pPr>
        <w:pStyle w:val="USTustnpkodeksu"/>
      </w:pPr>
      <w:r>
        <w:t>4. Wtórny egzemplarz dyplomu</w:t>
      </w:r>
      <w:r w:rsidRPr="0029529F">
        <w:t xml:space="preserve"> </w:t>
      </w:r>
      <w:r w:rsidR="003F1DBC">
        <w:t>potwierdzającego nadanie odznaki</w:t>
      </w:r>
      <w:r w:rsidR="003F1DBC" w:rsidRPr="0029529F">
        <w:t xml:space="preserve"> </w:t>
      </w:r>
      <w:r w:rsidRPr="0029529F">
        <w:t>wydaje się na druku według wzoru obowiązującego w</w:t>
      </w:r>
      <w:r>
        <w:t> </w:t>
      </w:r>
      <w:r w:rsidRPr="0029529F">
        <w:t xml:space="preserve">dniu wydania </w:t>
      </w:r>
      <w:r>
        <w:t>wtórnego egzemplarza.</w:t>
      </w:r>
    </w:p>
    <w:p w14:paraId="3D770183" w14:textId="3ED8C87C" w:rsidR="0029529F" w:rsidRDefault="0029529F" w:rsidP="0029529F">
      <w:pPr>
        <w:pStyle w:val="USTustnpkodeksu"/>
      </w:pPr>
      <w:r>
        <w:t>5. </w:t>
      </w:r>
      <w:r w:rsidRPr="0029529F">
        <w:t xml:space="preserve">Na drugiej stronie </w:t>
      </w:r>
      <w:r>
        <w:t>wtórnego egzemplarza dyplomu potwierdzającego nadanie odznaki</w:t>
      </w:r>
      <w:r w:rsidRPr="0029529F">
        <w:t xml:space="preserve"> umieszcza się wyraz ,,Duplikat</w:t>
      </w:r>
      <w:r>
        <w:t>”.</w:t>
      </w:r>
    </w:p>
    <w:p w14:paraId="720F20C3" w14:textId="57B8EAEE" w:rsidR="003F1DBC" w:rsidRDefault="003F1DBC" w:rsidP="003F1DBC">
      <w:pPr>
        <w:pStyle w:val="USTustnpkodeksu"/>
      </w:pPr>
      <w:r>
        <w:t>6. Wtór</w:t>
      </w:r>
      <w:r w:rsidR="00C07598">
        <w:t>n</w:t>
      </w:r>
      <w:r>
        <w:t xml:space="preserve">y egzemplarz odznaki lub </w:t>
      </w:r>
      <w:r w:rsidR="005D0A29">
        <w:t xml:space="preserve">wtórny egzemplarz </w:t>
      </w:r>
      <w:r>
        <w:t xml:space="preserve">dyplomu potwierdzającego nadanie odznaki </w:t>
      </w:r>
      <w:r w:rsidRPr="003F1DBC">
        <w:t>wydaje się</w:t>
      </w:r>
      <w:r w:rsidR="00FD33E8" w:rsidRPr="003F1DBC">
        <w:t xml:space="preserve"> w</w:t>
      </w:r>
      <w:r w:rsidR="00FD33E8">
        <w:t> </w:t>
      </w:r>
      <w:r w:rsidRPr="003F1DBC">
        <w:t xml:space="preserve">terminie </w:t>
      </w:r>
      <w:r w:rsidR="00344D79">
        <w:t>6</w:t>
      </w:r>
      <w:r w:rsidR="00FD33E8" w:rsidRPr="003F1DBC">
        <w:t>0</w:t>
      </w:r>
      <w:r w:rsidR="00FD33E8">
        <w:t> </w:t>
      </w:r>
      <w:r w:rsidRPr="003F1DBC">
        <w:t>dni od dnia złożenia wniosku</w:t>
      </w:r>
      <w:r w:rsidR="00FD33E8" w:rsidRPr="003F1DBC">
        <w:t xml:space="preserve"> o</w:t>
      </w:r>
      <w:r w:rsidR="00FD33E8">
        <w:t> </w:t>
      </w:r>
      <w:r w:rsidRPr="003F1DBC">
        <w:t xml:space="preserve">wydanie </w:t>
      </w:r>
      <w:r>
        <w:t>wtórnego egzemplarza odznaki</w:t>
      </w:r>
      <w:r w:rsidRPr="003F1DBC">
        <w:t xml:space="preserve"> lub wydanie </w:t>
      </w:r>
      <w:r>
        <w:t>wtórnego dyplomu potwierdzającego nadanie odznaki</w:t>
      </w:r>
      <w:r w:rsidRPr="003F1DBC">
        <w:t>.</w:t>
      </w:r>
    </w:p>
    <w:p w14:paraId="0D8C9D54" w14:textId="4AB418E8" w:rsidR="00585CEE" w:rsidRDefault="00585CEE" w:rsidP="003F1DBC">
      <w:pPr>
        <w:pStyle w:val="USTustnpkodeksu"/>
      </w:pPr>
      <w:r>
        <w:t>7. Wtórny egzemplarz</w:t>
      </w:r>
      <w:r w:rsidRPr="00585CEE">
        <w:t xml:space="preserve"> odznak</w:t>
      </w:r>
      <w:r>
        <w:t>i</w:t>
      </w:r>
      <w:r w:rsidRPr="00585CEE">
        <w:t xml:space="preserve"> lub </w:t>
      </w:r>
      <w:r w:rsidR="005D0A29">
        <w:t xml:space="preserve">wtórny egzemplarz </w:t>
      </w:r>
      <w:r>
        <w:t>dyplomu potwierdzającego nadanie</w:t>
      </w:r>
      <w:r w:rsidR="005D0A29">
        <w:t xml:space="preserve"> odznaki</w:t>
      </w:r>
      <w:r w:rsidRPr="00585CEE">
        <w:t xml:space="preserve"> doręcza się w</w:t>
      </w:r>
      <w:r>
        <w:t> </w:t>
      </w:r>
      <w:r w:rsidRPr="00585CEE">
        <w:t>sposób określony</w:t>
      </w:r>
      <w:r w:rsidR="005D0A29" w:rsidRPr="00585CEE">
        <w:t xml:space="preserve"> w</w:t>
      </w:r>
      <w:r w:rsidR="005D0A29">
        <w:t> § 5 ust. </w:t>
      </w:r>
      <w:r w:rsidR="00C245BD">
        <w:t>4</w:t>
      </w:r>
      <w:r w:rsidRPr="00585CEE">
        <w:t>.</w:t>
      </w:r>
    </w:p>
    <w:p w14:paraId="1D3D9B72" w14:textId="438AAA5A" w:rsidR="00782F9E" w:rsidRPr="00782F9E" w:rsidRDefault="00782F9E" w:rsidP="00086858">
      <w:pPr>
        <w:pStyle w:val="ARTartustawynprozporzdzenia"/>
      </w:pPr>
      <w:r w:rsidRPr="00782F9E">
        <w:rPr>
          <w:b/>
        </w:rPr>
        <w:t>§</w:t>
      </w:r>
      <w:r w:rsidR="0029529F">
        <w:rPr>
          <w:b/>
        </w:rPr>
        <w:t> </w:t>
      </w:r>
      <w:r w:rsidR="00245A5B">
        <w:rPr>
          <w:b/>
        </w:rPr>
        <w:t>9</w:t>
      </w:r>
      <w:r w:rsidRPr="00782F9E">
        <w:rPr>
          <w:b/>
        </w:rPr>
        <w:t>.</w:t>
      </w:r>
      <w:r w:rsidR="0029529F">
        <w:t> </w:t>
      </w:r>
      <w:r w:rsidRPr="00782F9E">
        <w:t>Rozporządzenie wchodzi</w:t>
      </w:r>
      <w:r w:rsidR="00FD33E8" w:rsidRPr="00782F9E">
        <w:t xml:space="preserve"> </w:t>
      </w:r>
      <w:r w:rsidR="00FD33E8">
        <w:t>w </w:t>
      </w:r>
      <w:r w:rsidR="0042071F">
        <w:t>życie</w:t>
      </w:r>
      <w:r w:rsidR="00FD33E8">
        <w:t xml:space="preserve"> z dniem</w:t>
      </w:r>
      <w:r w:rsidR="0029529F">
        <w:t xml:space="preserve"> </w:t>
      </w:r>
      <w:r w:rsidR="005D0A29">
        <w:t>1 </w:t>
      </w:r>
      <w:r w:rsidR="00CA5E5B">
        <w:t>września 202</w:t>
      </w:r>
      <w:r w:rsidR="005D0A29">
        <w:t>6 </w:t>
      </w:r>
      <w:r w:rsidR="00CA5E5B">
        <w:t>r</w:t>
      </w:r>
      <w:r w:rsidRPr="00782F9E">
        <w:t>.</w:t>
      </w:r>
    </w:p>
    <w:p w14:paraId="5F8135EF" w14:textId="77777777" w:rsidR="00782F9E" w:rsidRPr="00782F9E" w:rsidRDefault="00782F9E" w:rsidP="00782F9E"/>
    <w:p w14:paraId="458164DC" w14:textId="5E9BF2BA" w:rsidR="00F75C7C" w:rsidRDefault="00782F9E" w:rsidP="0029529F">
      <w:pPr>
        <w:pStyle w:val="NAZORGWYDnazwaorganuwydajcegoprojektowanyakt"/>
      </w:pPr>
      <w:r w:rsidRPr="00782F9E">
        <w:t>Pr</w:t>
      </w:r>
      <w:r w:rsidR="00AB683A">
        <w:t>zewodniczący komitetu do spraw pożytku publicznego</w:t>
      </w:r>
    </w:p>
    <w:p w14:paraId="45BF5EFB" w14:textId="77777777" w:rsidR="004246EE" w:rsidRDefault="004246EE" w:rsidP="0029529F">
      <w:pPr>
        <w:pStyle w:val="NAZORGWYDnazwaorganuwydajcegoprojektowanyakt"/>
      </w:pPr>
    </w:p>
    <w:p w14:paraId="1883A05F" w14:textId="77777777" w:rsidR="004246EE" w:rsidRDefault="004246EE" w:rsidP="004246EE">
      <w:pPr>
        <w:pStyle w:val="NAZORGWYDnazwaorganuwydajcegoprojektowanyakt"/>
        <w:ind w:left="0"/>
        <w:jc w:val="left"/>
      </w:pPr>
    </w:p>
    <w:p w14:paraId="6EE5ADAA" w14:textId="77777777" w:rsidR="004246EE" w:rsidRDefault="004246EE" w:rsidP="004246EE">
      <w:pPr>
        <w:pStyle w:val="NAZORGWYDnazwaorganuwydajcegoprojektowanyakt"/>
        <w:ind w:left="0"/>
        <w:jc w:val="left"/>
      </w:pPr>
    </w:p>
    <w:p w14:paraId="4F4EF72E" w14:textId="77777777" w:rsidR="004246EE" w:rsidRDefault="004246EE" w:rsidP="004246EE">
      <w:pPr>
        <w:pStyle w:val="ODNONIKtreodnonika"/>
      </w:pPr>
      <w:r>
        <w:t>ZA ZGODNOŚĆ POD WZGLĘDEM PRAWNYM,</w:t>
      </w:r>
    </w:p>
    <w:p w14:paraId="236D6FD9" w14:textId="77777777" w:rsidR="004246EE" w:rsidRDefault="004246EE" w:rsidP="004246EE">
      <w:pPr>
        <w:pStyle w:val="ODNONIKtreodnonika"/>
      </w:pPr>
      <w:r>
        <w:t>REDAKCYJNYM I LEGISLACYJNYM</w:t>
      </w:r>
    </w:p>
    <w:p w14:paraId="3868A89B" w14:textId="77777777" w:rsidR="004246EE" w:rsidRDefault="004246EE" w:rsidP="004246EE">
      <w:pPr>
        <w:pStyle w:val="ODNONIKtreodnonika"/>
      </w:pPr>
      <w:r>
        <w:t xml:space="preserve">Aleksandra </w:t>
      </w:r>
      <w:proofErr w:type="spellStart"/>
      <w:r>
        <w:t>Ziuzia</w:t>
      </w:r>
      <w:proofErr w:type="spellEnd"/>
    </w:p>
    <w:p w14:paraId="221914CF" w14:textId="77777777" w:rsidR="004246EE" w:rsidRDefault="004246EE" w:rsidP="004246EE">
      <w:pPr>
        <w:pStyle w:val="ODNONIKtreodnonika"/>
      </w:pPr>
      <w:r>
        <w:t>Zastępca Dyrektora Departamentu Prawnego</w:t>
      </w:r>
    </w:p>
    <w:p w14:paraId="373FFC27" w14:textId="77777777" w:rsidR="004246EE" w:rsidRDefault="004246EE" w:rsidP="004246EE">
      <w:pPr>
        <w:pStyle w:val="ODNONIKtreodnonika"/>
      </w:pPr>
      <w:r>
        <w:t xml:space="preserve">w Kancelarii Prezesa Rady Ministrów </w:t>
      </w:r>
    </w:p>
    <w:p w14:paraId="2CB92B6D" w14:textId="77777777" w:rsidR="004246EE" w:rsidRDefault="004246EE" w:rsidP="004246EE">
      <w:pPr>
        <w:pStyle w:val="ODNONIKtreodnonika"/>
      </w:pPr>
      <w:r>
        <w:t>/- podpisano elektronicznie/</w:t>
      </w:r>
    </w:p>
    <w:p w14:paraId="63214545" w14:textId="77777777" w:rsidR="004246EE" w:rsidRDefault="004246EE" w:rsidP="004246EE">
      <w:pPr>
        <w:pStyle w:val="NAZORGWYDnazwaorganuwydajcegoprojektowanyakt"/>
        <w:ind w:left="0"/>
        <w:jc w:val="left"/>
      </w:pPr>
    </w:p>
    <w:p w14:paraId="3FD72F9E" w14:textId="77777777" w:rsidR="004246EE" w:rsidRPr="00F75C7C" w:rsidRDefault="004246EE" w:rsidP="004246EE">
      <w:pPr>
        <w:pStyle w:val="NAZORGWYDnazwaorganuwydajcegoprojektowanyakt"/>
        <w:ind w:left="0"/>
        <w:jc w:val="left"/>
      </w:pPr>
    </w:p>
    <w:sectPr w:rsidR="004246EE" w:rsidRPr="00F75C7C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5F90" w14:textId="77777777" w:rsidR="007658F2" w:rsidRDefault="007658F2">
      <w:r>
        <w:separator/>
      </w:r>
    </w:p>
  </w:endnote>
  <w:endnote w:type="continuationSeparator" w:id="0">
    <w:p w14:paraId="74DE993D" w14:textId="77777777" w:rsidR="007658F2" w:rsidRDefault="0076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20F5" w14:textId="77777777" w:rsidR="007658F2" w:rsidRDefault="007658F2">
      <w:r>
        <w:separator/>
      </w:r>
    </w:p>
  </w:footnote>
  <w:footnote w:type="continuationSeparator" w:id="0">
    <w:p w14:paraId="531B7EEB" w14:textId="77777777" w:rsidR="007658F2" w:rsidRDefault="00765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331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A40C2"/>
    <w:multiLevelType w:val="hybridMultilevel"/>
    <w:tmpl w:val="AFEEBBAA"/>
    <w:lvl w:ilvl="0" w:tplc="4DD44190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A5E3FA3"/>
    <w:multiLevelType w:val="hybridMultilevel"/>
    <w:tmpl w:val="11C04450"/>
    <w:lvl w:ilvl="0" w:tplc="EB3046F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82436"/>
    <w:multiLevelType w:val="hybridMultilevel"/>
    <w:tmpl w:val="E50C9E48"/>
    <w:lvl w:ilvl="0" w:tplc="2D50C234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46483408">
    <w:abstractNumId w:val="24"/>
  </w:num>
  <w:num w:numId="2" w16cid:durableId="28917336">
    <w:abstractNumId w:val="24"/>
  </w:num>
  <w:num w:numId="3" w16cid:durableId="1705473530">
    <w:abstractNumId w:val="18"/>
  </w:num>
  <w:num w:numId="4" w16cid:durableId="1757631412">
    <w:abstractNumId w:val="18"/>
  </w:num>
  <w:num w:numId="5" w16cid:durableId="399208294">
    <w:abstractNumId w:val="38"/>
  </w:num>
  <w:num w:numId="6" w16cid:durableId="576718416">
    <w:abstractNumId w:val="34"/>
  </w:num>
  <w:num w:numId="7" w16cid:durableId="1497956861">
    <w:abstractNumId w:val="38"/>
  </w:num>
  <w:num w:numId="8" w16cid:durableId="2083603171">
    <w:abstractNumId w:val="34"/>
  </w:num>
  <w:num w:numId="9" w16cid:durableId="274405296">
    <w:abstractNumId w:val="38"/>
  </w:num>
  <w:num w:numId="10" w16cid:durableId="502359118">
    <w:abstractNumId w:val="34"/>
  </w:num>
  <w:num w:numId="11" w16cid:durableId="1371952590">
    <w:abstractNumId w:val="14"/>
  </w:num>
  <w:num w:numId="12" w16cid:durableId="966813283">
    <w:abstractNumId w:val="10"/>
  </w:num>
  <w:num w:numId="13" w16cid:durableId="490605764">
    <w:abstractNumId w:val="15"/>
  </w:num>
  <w:num w:numId="14" w16cid:durableId="465702445">
    <w:abstractNumId w:val="27"/>
  </w:num>
  <w:num w:numId="15" w16cid:durableId="1011180233">
    <w:abstractNumId w:val="14"/>
  </w:num>
  <w:num w:numId="16" w16cid:durableId="868224386">
    <w:abstractNumId w:val="16"/>
  </w:num>
  <w:num w:numId="17" w16cid:durableId="1467161985">
    <w:abstractNumId w:val="8"/>
  </w:num>
  <w:num w:numId="18" w16cid:durableId="1836147781">
    <w:abstractNumId w:val="3"/>
  </w:num>
  <w:num w:numId="19" w16cid:durableId="242107901">
    <w:abstractNumId w:val="2"/>
  </w:num>
  <w:num w:numId="20" w16cid:durableId="1057238103">
    <w:abstractNumId w:val="1"/>
  </w:num>
  <w:num w:numId="21" w16cid:durableId="747265161">
    <w:abstractNumId w:val="0"/>
  </w:num>
  <w:num w:numId="22" w16cid:durableId="1442801151">
    <w:abstractNumId w:val="9"/>
  </w:num>
  <w:num w:numId="23" w16cid:durableId="1201548143">
    <w:abstractNumId w:val="7"/>
  </w:num>
  <w:num w:numId="24" w16cid:durableId="796264988">
    <w:abstractNumId w:val="6"/>
  </w:num>
  <w:num w:numId="25" w16cid:durableId="1823540454">
    <w:abstractNumId w:val="5"/>
  </w:num>
  <w:num w:numId="26" w16cid:durableId="1884251818">
    <w:abstractNumId w:val="4"/>
  </w:num>
  <w:num w:numId="27" w16cid:durableId="2007049405">
    <w:abstractNumId w:val="36"/>
  </w:num>
  <w:num w:numId="28" w16cid:durableId="837966169">
    <w:abstractNumId w:val="26"/>
  </w:num>
  <w:num w:numId="29" w16cid:durableId="1218322948">
    <w:abstractNumId w:val="39"/>
  </w:num>
  <w:num w:numId="30" w16cid:durableId="1865166233">
    <w:abstractNumId w:val="35"/>
  </w:num>
  <w:num w:numId="31" w16cid:durableId="1942295994">
    <w:abstractNumId w:val="19"/>
  </w:num>
  <w:num w:numId="32" w16cid:durableId="519440525">
    <w:abstractNumId w:val="11"/>
  </w:num>
  <w:num w:numId="33" w16cid:durableId="259487633">
    <w:abstractNumId w:val="33"/>
  </w:num>
  <w:num w:numId="34" w16cid:durableId="1132677468">
    <w:abstractNumId w:val="20"/>
  </w:num>
  <w:num w:numId="35" w16cid:durableId="2120907101">
    <w:abstractNumId w:val="17"/>
  </w:num>
  <w:num w:numId="36" w16cid:durableId="885063978">
    <w:abstractNumId w:val="23"/>
  </w:num>
  <w:num w:numId="37" w16cid:durableId="859584884">
    <w:abstractNumId w:val="28"/>
  </w:num>
  <w:num w:numId="38" w16cid:durableId="655570578">
    <w:abstractNumId w:val="25"/>
  </w:num>
  <w:num w:numId="39" w16cid:durableId="460195790">
    <w:abstractNumId w:val="13"/>
  </w:num>
  <w:num w:numId="40" w16cid:durableId="407700129">
    <w:abstractNumId w:val="32"/>
  </w:num>
  <w:num w:numId="41" w16cid:durableId="466355817">
    <w:abstractNumId w:val="31"/>
  </w:num>
  <w:num w:numId="42" w16cid:durableId="561215271">
    <w:abstractNumId w:val="22"/>
  </w:num>
  <w:num w:numId="43" w16cid:durableId="327758735">
    <w:abstractNumId w:val="37"/>
  </w:num>
  <w:num w:numId="44" w16cid:durableId="657079503">
    <w:abstractNumId w:val="12"/>
  </w:num>
  <w:num w:numId="45" w16cid:durableId="1014503858">
    <w:abstractNumId w:val="29"/>
  </w:num>
  <w:num w:numId="46" w16cid:durableId="461730010">
    <w:abstractNumId w:val="21"/>
  </w:num>
  <w:num w:numId="47" w16cid:durableId="55852031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7C"/>
    <w:rsid w:val="000012DA"/>
    <w:rsid w:val="0000246E"/>
    <w:rsid w:val="00003862"/>
    <w:rsid w:val="000051D1"/>
    <w:rsid w:val="00007829"/>
    <w:rsid w:val="00012A35"/>
    <w:rsid w:val="00016099"/>
    <w:rsid w:val="00017DC2"/>
    <w:rsid w:val="00021522"/>
    <w:rsid w:val="00023471"/>
    <w:rsid w:val="00023F13"/>
    <w:rsid w:val="00024697"/>
    <w:rsid w:val="00030634"/>
    <w:rsid w:val="000319C1"/>
    <w:rsid w:val="00031A8B"/>
    <w:rsid w:val="00031BCA"/>
    <w:rsid w:val="000330FA"/>
    <w:rsid w:val="0003362F"/>
    <w:rsid w:val="000349CD"/>
    <w:rsid w:val="00036B63"/>
    <w:rsid w:val="00037E1A"/>
    <w:rsid w:val="00043495"/>
    <w:rsid w:val="000447B0"/>
    <w:rsid w:val="00044CB4"/>
    <w:rsid w:val="00045C12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2631"/>
    <w:rsid w:val="00084A56"/>
    <w:rsid w:val="0008557B"/>
    <w:rsid w:val="00085CE7"/>
    <w:rsid w:val="00086858"/>
    <w:rsid w:val="00087179"/>
    <w:rsid w:val="00087A0B"/>
    <w:rsid w:val="000906EE"/>
    <w:rsid w:val="00091BA2"/>
    <w:rsid w:val="000944EF"/>
    <w:rsid w:val="0009732D"/>
    <w:rsid w:val="000973F0"/>
    <w:rsid w:val="000A1296"/>
    <w:rsid w:val="000A1C27"/>
    <w:rsid w:val="000A1C45"/>
    <w:rsid w:val="000A1DAD"/>
    <w:rsid w:val="000A2649"/>
    <w:rsid w:val="000A323B"/>
    <w:rsid w:val="000A5492"/>
    <w:rsid w:val="000B298D"/>
    <w:rsid w:val="000B5B2D"/>
    <w:rsid w:val="000B5DCE"/>
    <w:rsid w:val="000C05BA"/>
    <w:rsid w:val="000C0E8F"/>
    <w:rsid w:val="000C4BC4"/>
    <w:rsid w:val="000D0110"/>
    <w:rsid w:val="000D0697"/>
    <w:rsid w:val="000D1C84"/>
    <w:rsid w:val="000D2468"/>
    <w:rsid w:val="000D318A"/>
    <w:rsid w:val="000D3E0C"/>
    <w:rsid w:val="000D44E3"/>
    <w:rsid w:val="000D6173"/>
    <w:rsid w:val="000D6F83"/>
    <w:rsid w:val="000D78ED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07E74"/>
    <w:rsid w:val="00110465"/>
    <w:rsid w:val="00110628"/>
    <w:rsid w:val="0011245A"/>
    <w:rsid w:val="0011493E"/>
    <w:rsid w:val="00115B72"/>
    <w:rsid w:val="001209EC"/>
    <w:rsid w:val="00120A9E"/>
    <w:rsid w:val="00122DA0"/>
    <w:rsid w:val="00125A9C"/>
    <w:rsid w:val="001270A2"/>
    <w:rsid w:val="00131237"/>
    <w:rsid w:val="001329AC"/>
    <w:rsid w:val="00134CA0"/>
    <w:rsid w:val="00135078"/>
    <w:rsid w:val="0014026F"/>
    <w:rsid w:val="00147A47"/>
    <w:rsid w:val="00147AA1"/>
    <w:rsid w:val="00151159"/>
    <w:rsid w:val="001520CF"/>
    <w:rsid w:val="00155024"/>
    <w:rsid w:val="0015667C"/>
    <w:rsid w:val="00157110"/>
    <w:rsid w:val="001573EF"/>
    <w:rsid w:val="0015742A"/>
    <w:rsid w:val="00157DA1"/>
    <w:rsid w:val="00163147"/>
    <w:rsid w:val="001631E2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FA0"/>
    <w:rsid w:val="0018392E"/>
    <w:rsid w:val="00184B91"/>
    <w:rsid w:val="00184D4A"/>
    <w:rsid w:val="00186EC1"/>
    <w:rsid w:val="00191E1F"/>
    <w:rsid w:val="0019473B"/>
    <w:rsid w:val="001952B1"/>
    <w:rsid w:val="001964D8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2541"/>
    <w:rsid w:val="001B342E"/>
    <w:rsid w:val="001C1832"/>
    <w:rsid w:val="001C188C"/>
    <w:rsid w:val="001C4E53"/>
    <w:rsid w:val="001D0DC7"/>
    <w:rsid w:val="001D1783"/>
    <w:rsid w:val="001D3314"/>
    <w:rsid w:val="001D529C"/>
    <w:rsid w:val="001D53CD"/>
    <w:rsid w:val="001D55A3"/>
    <w:rsid w:val="001D5AF5"/>
    <w:rsid w:val="001E08A3"/>
    <w:rsid w:val="001E1E73"/>
    <w:rsid w:val="001E2031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4AC2"/>
    <w:rsid w:val="00214B33"/>
    <w:rsid w:val="00215319"/>
    <w:rsid w:val="002166AD"/>
    <w:rsid w:val="00216FA3"/>
    <w:rsid w:val="00217871"/>
    <w:rsid w:val="002219AD"/>
    <w:rsid w:val="00221ED8"/>
    <w:rsid w:val="002228F8"/>
    <w:rsid w:val="002231EA"/>
    <w:rsid w:val="00223FDF"/>
    <w:rsid w:val="002279C0"/>
    <w:rsid w:val="00230792"/>
    <w:rsid w:val="0023727E"/>
    <w:rsid w:val="00237A46"/>
    <w:rsid w:val="00242081"/>
    <w:rsid w:val="00243777"/>
    <w:rsid w:val="002441CD"/>
    <w:rsid w:val="00245A5B"/>
    <w:rsid w:val="002501A3"/>
    <w:rsid w:val="0025166C"/>
    <w:rsid w:val="00252918"/>
    <w:rsid w:val="002555D4"/>
    <w:rsid w:val="002569FF"/>
    <w:rsid w:val="00261A16"/>
    <w:rsid w:val="00263522"/>
    <w:rsid w:val="00263908"/>
    <w:rsid w:val="00264EC6"/>
    <w:rsid w:val="00271013"/>
    <w:rsid w:val="00273FE4"/>
    <w:rsid w:val="002765B4"/>
    <w:rsid w:val="00276A94"/>
    <w:rsid w:val="00282D72"/>
    <w:rsid w:val="002842CA"/>
    <w:rsid w:val="00286EFA"/>
    <w:rsid w:val="0029405D"/>
    <w:rsid w:val="00294FA6"/>
    <w:rsid w:val="0029529F"/>
    <w:rsid w:val="00295A6F"/>
    <w:rsid w:val="002A1C7F"/>
    <w:rsid w:val="002A20C4"/>
    <w:rsid w:val="002A570F"/>
    <w:rsid w:val="002A6D72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7F4"/>
    <w:rsid w:val="002F0A00"/>
    <w:rsid w:val="002F0CFA"/>
    <w:rsid w:val="002F669F"/>
    <w:rsid w:val="00301C97"/>
    <w:rsid w:val="0031004C"/>
    <w:rsid w:val="003105F6"/>
    <w:rsid w:val="00311297"/>
    <w:rsid w:val="003113BE"/>
    <w:rsid w:val="00311528"/>
    <w:rsid w:val="003122CA"/>
    <w:rsid w:val="003148FD"/>
    <w:rsid w:val="003202E0"/>
    <w:rsid w:val="00320334"/>
    <w:rsid w:val="00321080"/>
    <w:rsid w:val="00322D45"/>
    <w:rsid w:val="0032376B"/>
    <w:rsid w:val="0032569A"/>
    <w:rsid w:val="00325A1F"/>
    <w:rsid w:val="003268F9"/>
    <w:rsid w:val="00327D49"/>
    <w:rsid w:val="00330BAF"/>
    <w:rsid w:val="00334E3A"/>
    <w:rsid w:val="003361DD"/>
    <w:rsid w:val="0034051B"/>
    <w:rsid w:val="00341A6A"/>
    <w:rsid w:val="00344D79"/>
    <w:rsid w:val="003452E7"/>
    <w:rsid w:val="00345B9C"/>
    <w:rsid w:val="00345EB3"/>
    <w:rsid w:val="003509F9"/>
    <w:rsid w:val="00352DAE"/>
    <w:rsid w:val="00354EB9"/>
    <w:rsid w:val="003578B2"/>
    <w:rsid w:val="003602AE"/>
    <w:rsid w:val="00360929"/>
    <w:rsid w:val="003647D5"/>
    <w:rsid w:val="0036712E"/>
    <w:rsid w:val="003674B0"/>
    <w:rsid w:val="003675CB"/>
    <w:rsid w:val="0037703D"/>
    <w:rsid w:val="0037727C"/>
    <w:rsid w:val="00377E70"/>
    <w:rsid w:val="00380904"/>
    <w:rsid w:val="00380B89"/>
    <w:rsid w:val="003823EE"/>
    <w:rsid w:val="00382960"/>
    <w:rsid w:val="003846F7"/>
    <w:rsid w:val="003850AC"/>
    <w:rsid w:val="003851ED"/>
    <w:rsid w:val="00385B39"/>
    <w:rsid w:val="00386785"/>
    <w:rsid w:val="00390E89"/>
    <w:rsid w:val="00391B1A"/>
    <w:rsid w:val="00393E72"/>
    <w:rsid w:val="003941F9"/>
    <w:rsid w:val="00394423"/>
    <w:rsid w:val="00396550"/>
    <w:rsid w:val="00396942"/>
    <w:rsid w:val="00396B49"/>
    <w:rsid w:val="00396E3E"/>
    <w:rsid w:val="003A306E"/>
    <w:rsid w:val="003A5D58"/>
    <w:rsid w:val="003A60DC"/>
    <w:rsid w:val="003A6A46"/>
    <w:rsid w:val="003A7A63"/>
    <w:rsid w:val="003B000C"/>
    <w:rsid w:val="003B0F1D"/>
    <w:rsid w:val="003B24DE"/>
    <w:rsid w:val="003B4A57"/>
    <w:rsid w:val="003C0AD9"/>
    <w:rsid w:val="003C0ED0"/>
    <w:rsid w:val="003C1D49"/>
    <w:rsid w:val="003C35C4"/>
    <w:rsid w:val="003D12C2"/>
    <w:rsid w:val="003D1D7A"/>
    <w:rsid w:val="003D31B9"/>
    <w:rsid w:val="003D3867"/>
    <w:rsid w:val="003E0D1A"/>
    <w:rsid w:val="003E2DA3"/>
    <w:rsid w:val="003E4AE0"/>
    <w:rsid w:val="003E56A6"/>
    <w:rsid w:val="003F020D"/>
    <w:rsid w:val="003F03D9"/>
    <w:rsid w:val="003F0F2E"/>
    <w:rsid w:val="003F1DBC"/>
    <w:rsid w:val="003F2FBE"/>
    <w:rsid w:val="003F318D"/>
    <w:rsid w:val="003F5BAE"/>
    <w:rsid w:val="003F6ED7"/>
    <w:rsid w:val="00400AC2"/>
    <w:rsid w:val="004017E2"/>
    <w:rsid w:val="00401C84"/>
    <w:rsid w:val="004024A6"/>
    <w:rsid w:val="00403210"/>
    <w:rsid w:val="004035BB"/>
    <w:rsid w:val="004035EB"/>
    <w:rsid w:val="00407332"/>
    <w:rsid w:val="00407431"/>
    <w:rsid w:val="00407828"/>
    <w:rsid w:val="00411E37"/>
    <w:rsid w:val="00413D8E"/>
    <w:rsid w:val="004140F2"/>
    <w:rsid w:val="00417B22"/>
    <w:rsid w:val="0042071F"/>
    <w:rsid w:val="00421085"/>
    <w:rsid w:val="0042465E"/>
    <w:rsid w:val="004246EE"/>
    <w:rsid w:val="00424DF7"/>
    <w:rsid w:val="0043264D"/>
    <w:rsid w:val="00432B76"/>
    <w:rsid w:val="00433A3E"/>
    <w:rsid w:val="00434D01"/>
    <w:rsid w:val="00435D26"/>
    <w:rsid w:val="00440C99"/>
    <w:rsid w:val="0044175C"/>
    <w:rsid w:val="00444A0E"/>
    <w:rsid w:val="00445F4D"/>
    <w:rsid w:val="004504C0"/>
    <w:rsid w:val="00451FEA"/>
    <w:rsid w:val="004550FB"/>
    <w:rsid w:val="0046111A"/>
    <w:rsid w:val="00461F4F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6FDE"/>
    <w:rsid w:val="00480A58"/>
    <w:rsid w:val="00482151"/>
    <w:rsid w:val="00482B4A"/>
    <w:rsid w:val="00485FAD"/>
    <w:rsid w:val="00487AED"/>
    <w:rsid w:val="00491EDF"/>
    <w:rsid w:val="00492A3F"/>
    <w:rsid w:val="0049405A"/>
    <w:rsid w:val="00494F62"/>
    <w:rsid w:val="004976F6"/>
    <w:rsid w:val="004A0734"/>
    <w:rsid w:val="004A2001"/>
    <w:rsid w:val="004A3590"/>
    <w:rsid w:val="004B00A7"/>
    <w:rsid w:val="004B25E2"/>
    <w:rsid w:val="004B34D7"/>
    <w:rsid w:val="004B4DB4"/>
    <w:rsid w:val="004B5037"/>
    <w:rsid w:val="004B55CF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38EF"/>
    <w:rsid w:val="004D7FD9"/>
    <w:rsid w:val="004E1324"/>
    <w:rsid w:val="004E19A5"/>
    <w:rsid w:val="004E37E5"/>
    <w:rsid w:val="004E3FDB"/>
    <w:rsid w:val="004E53AA"/>
    <w:rsid w:val="004F1F4A"/>
    <w:rsid w:val="004F296D"/>
    <w:rsid w:val="004F508B"/>
    <w:rsid w:val="004F695F"/>
    <w:rsid w:val="004F6CA4"/>
    <w:rsid w:val="00500752"/>
    <w:rsid w:val="00500923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5268"/>
    <w:rsid w:val="00526DFC"/>
    <w:rsid w:val="00526F43"/>
    <w:rsid w:val="00527651"/>
    <w:rsid w:val="00530087"/>
    <w:rsid w:val="00534631"/>
    <w:rsid w:val="005363AB"/>
    <w:rsid w:val="00544EF4"/>
    <w:rsid w:val="00545E53"/>
    <w:rsid w:val="005479D9"/>
    <w:rsid w:val="00552391"/>
    <w:rsid w:val="00553823"/>
    <w:rsid w:val="005571B5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4540"/>
    <w:rsid w:val="0057547F"/>
    <w:rsid w:val="005754EE"/>
    <w:rsid w:val="0057617E"/>
    <w:rsid w:val="00576497"/>
    <w:rsid w:val="005835E7"/>
    <w:rsid w:val="0058397F"/>
    <w:rsid w:val="00583BF8"/>
    <w:rsid w:val="00585CEE"/>
    <w:rsid w:val="00585F33"/>
    <w:rsid w:val="00591124"/>
    <w:rsid w:val="005935FF"/>
    <w:rsid w:val="00597024"/>
    <w:rsid w:val="005A0274"/>
    <w:rsid w:val="005A095C"/>
    <w:rsid w:val="005A669D"/>
    <w:rsid w:val="005A75D8"/>
    <w:rsid w:val="005B5387"/>
    <w:rsid w:val="005B713E"/>
    <w:rsid w:val="005C03B6"/>
    <w:rsid w:val="005C0E41"/>
    <w:rsid w:val="005C18DC"/>
    <w:rsid w:val="005C348E"/>
    <w:rsid w:val="005C5693"/>
    <w:rsid w:val="005C68E1"/>
    <w:rsid w:val="005C7945"/>
    <w:rsid w:val="005D0A29"/>
    <w:rsid w:val="005D3763"/>
    <w:rsid w:val="005D55E1"/>
    <w:rsid w:val="005E19F7"/>
    <w:rsid w:val="005E29AB"/>
    <w:rsid w:val="005E4163"/>
    <w:rsid w:val="005E4F04"/>
    <w:rsid w:val="005E4F21"/>
    <w:rsid w:val="005E62C2"/>
    <w:rsid w:val="005E6C71"/>
    <w:rsid w:val="005F0963"/>
    <w:rsid w:val="005F1A0F"/>
    <w:rsid w:val="005F2275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30C2"/>
    <w:rsid w:val="00615772"/>
    <w:rsid w:val="00621256"/>
    <w:rsid w:val="00621FCC"/>
    <w:rsid w:val="00622AFF"/>
    <w:rsid w:val="00622B44"/>
    <w:rsid w:val="00622E4B"/>
    <w:rsid w:val="00630EDE"/>
    <w:rsid w:val="006333DA"/>
    <w:rsid w:val="006337CD"/>
    <w:rsid w:val="00635134"/>
    <w:rsid w:val="006356E2"/>
    <w:rsid w:val="00636358"/>
    <w:rsid w:val="00642A65"/>
    <w:rsid w:val="00643A5C"/>
    <w:rsid w:val="00645DCE"/>
    <w:rsid w:val="0064633C"/>
    <w:rsid w:val="006465AC"/>
    <w:rsid w:val="006465BF"/>
    <w:rsid w:val="00650DC0"/>
    <w:rsid w:val="00653B22"/>
    <w:rsid w:val="00653C15"/>
    <w:rsid w:val="00657BF4"/>
    <w:rsid w:val="006603FB"/>
    <w:rsid w:val="006608DF"/>
    <w:rsid w:val="006623AC"/>
    <w:rsid w:val="00665660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28D7"/>
    <w:rsid w:val="006A3135"/>
    <w:rsid w:val="006A35D5"/>
    <w:rsid w:val="006A40A6"/>
    <w:rsid w:val="006A748A"/>
    <w:rsid w:val="006C419E"/>
    <w:rsid w:val="006C4A31"/>
    <w:rsid w:val="006C55A5"/>
    <w:rsid w:val="006C5AC2"/>
    <w:rsid w:val="006C6AFB"/>
    <w:rsid w:val="006D2735"/>
    <w:rsid w:val="006D45B2"/>
    <w:rsid w:val="006D56E9"/>
    <w:rsid w:val="006D6A92"/>
    <w:rsid w:val="006E0FCC"/>
    <w:rsid w:val="006E1E96"/>
    <w:rsid w:val="006E5E21"/>
    <w:rsid w:val="006E769D"/>
    <w:rsid w:val="006F2648"/>
    <w:rsid w:val="006F2F10"/>
    <w:rsid w:val="006F482B"/>
    <w:rsid w:val="006F6311"/>
    <w:rsid w:val="006F7F0D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6E1C"/>
    <w:rsid w:val="00717C2E"/>
    <w:rsid w:val="007204FA"/>
    <w:rsid w:val="00720FE1"/>
    <w:rsid w:val="007213B3"/>
    <w:rsid w:val="0072457F"/>
    <w:rsid w:val="00725406"/>
    <w:rsid w:val="0072621B"/>
    <w:rsid w:val="00730555"/>
    <w:rsid w:val="007312CC"/>
    <w:rsid w:val="00736A64"/>
    <w:rsid w:val="00737F6A"/>
    <w:rsid w:val="00740956"/>
    <w:rsid w:val="007410B6"/>
    <w:rsid w:val="00744C6F"/>
    <w:rsid w:val="007457F6"/>
    <w:rsid w:val="00745A21"/>
    <w:rsid w:val="00745ABB"/>
    <w:rsid w:val="00746E38"/>
    <w:rsid w:val="00747CD5"/>
    <w:rsid w:val="00753B51"/>
    <w:rsid w:val="00756629"/>
    <w:rsid w:val="007575D2"/>
    <w:rsid w:val="00757B4F"/>
    <w:rsid w:val="00757B6A"/>
    <w:rsid w:val="00760365"/>
    <w:rsid w:val="007610E0"/>
    <w:rsid w:val="00761ABD"/>
    <w:rsid w:val="007621AA"/>
    <w:rsid w:val="0076260A"/>
    <w:rsid w:val="00764A67"/>
    <w:rsid w:val="0076503D"/>
    <w:rsid w:val="007658F2"/>
    <w:rsid w:val="00766713"/>
    <w:rsid w:val="00770F6B"/>
    <w:rsid w:val="00771883"/>
    <w:rsid w:val="00776DC2"/>
    <w:rsid w:val="00780122"/>
    <w:rsid w:val="0078214B"/>
    <w:rsid w:val="00782A66"/>
    <w:rsid w:val="00782F9E"/>
    <w:rsid w:val="0078498A"/>
    <w:rsid w:val="007861F5"/>
    <w:rsid w:val="007878FE"/>
    <w:rsid w:val="00792207"/>
    <w:rsid w:val="00792B31"/>
    <w:rsid w:val="00792B64"/>
    <w:rsid w:val="00792E29"/>
    <w:rsid w:val="0079379A"/>
    <w:rsid w:val="00794953"/>
    <w:rsid w:val="00795FBF"/>
    <w:rsid w:val="007A1F2F"/>
    <w:rsid w:val="007A2A5C"/>
    <w:rsid w:val="007A451B"/>
    <w:rsid w:val="007A5150"/>
    <w:rsid w:val="007A5373"/>
    <w:rsid w:val="007A789F"/>
    <w:rsid w:val="007B06D8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393D"/>
    <w:rsid w:val="007E5599"/>
    <w:rsid w:val="007E59C9"/>
    <w:rsid w:val="007F0072"/>
    <w:rsid w:val="007F2EB6"/>
    <w:rsid w:val="007F54C3"/>
    <w:rsid w:val="007F7B55"/>
    <w:rsid w:val="00802949"/>
    <w:rsid w:val="0080301E"/>
    <w:rsid w:val="0080365F"/>
    <w:rsid w:val="00805623"/>
    <w:rsid w:val="008061A9"/>
    <w:rsid w:val="008073BE"/>
    <w:rsid w:val="00812BE5"/>
    <w:rsid w:val="008172C7"/>
    <w:rsid w:val="00817429"/>
    <w:rsid w:val="00821514"/>
    <w:rsid w:val="00821E35"/>
    <w:rsid w:val="00823587"/>
    <w:rsid w:val="00824591"/>
    <w:rsid w:val="00824AED"/>
    <w:rsid w:val="00827820"/>
    <w:rsid w:val="00827A0D"/>
    <w:rsid w:val="00830CFB"/>
    <w:rsid w:val="00831B8B"/>
    <w:rsid w:val="0083405D"/>
    <w:rsid w:val="008352D4"/>
    <w:rsid w:val="00836DB9"/>
    <w:rsid w:val="00837C67"/>
    <w:rsid w:val="008415B0"/>
    <w:rsid w:val="00842028"/>
    <w:rsid w:val="00842064"/>
    <w:rsid w:val="008436B8"/>
    <w:rsid w:val="00843F83"/>
    <w:rsid w:val="008460B6"/>
    <w:rsid w:val="00850C9D"/>
    <w:rsid w:val="008511B7"/>
    <w:rsid w:val="00852B59"/>
    <w:rsid w:val="00852F36"/>
    <w:rsid w:val="00856272"/>
    <w:rsid w:val="008563FF"/>
    <w:rsid w:val="0086018B"/>
    <w:rsid w:val="00860BC9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49D"/>
    <w:rsid w:val="008920FF"/>
    <w:rsid w:val="008926E8"/>
    <w:rsid w:val="00894F19"/>
    <w:rsid w:val="00896A10"/>
    <w:rsid w:val="00896B0C"/>
    <w:rsid w:val="008971B5"/>
    <w:rsid w:val="008A5D26"/>
    <w:rsid w:val="008A6B13"/>
    <w:rsid w:val="008A6ECB"/>
    <w:rsid w:val="008B0BF9"/>
    <w:rsid w:val="008B2866"/>
    <w:rsid w:val="008B29C8"/>
    <w:rsid w:val="008B35DC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1190"/>
    <w:rsid w:val="008D2434"/>
    <w:rsid w:val="008D373E"/>
    <w:rsid w:val="008E171D"/>
    <w:rsid w:val="008E2785"/>
    <w:rsid w:val="008E78A3"/>
    <w:rsid w:val="008F0654"/>
    <w:rsid w:val="008F06CB"/>
    <w:rsid w:val="008F2E83"/>
    <w:rsid w:val="008F3980"/>
    <w:rsid w:val="008F612A"/>
    <w:rsid w:val="0090292A"/>
    <w:rsid w:val="0090293D"/>
    <w:rsid w:val="009034DE"/>
    <w:rsid w:val="00905396"/>
    <w:rsid w:val="0090605D"/>
    <w:rsid w:val="00906419"/>
    <w:rsid w:val="00912889"/>
    <w:rsid w:val="0091374B"/>
    <w:rsid w:val="00913788"/>
    <w:rsid w:val="00913A42"/>
    <w:rsid w:val="00914167"/>
    <w:rsid w:val="009143DB"/>
    <w:rsid w:val="009145D9"/>
    <w:rsid w:val="00915065"/>
    <w:rsid w:val="00917CE5"/>
    <w:rsid w:val="00920891"/>
    <w:rsid w:val="009217C0"/>
    <w:rsid w:val="00925241"/>
    <w:rsid w:val="00925CEC"/>
    <w:rsid w:val="00926A3F"/>
    <w:rsid w:val="0092794E"/>
    <w:rsid w:val="009279C5"/>
    <w:rsid w:val="00930D30"/>
    <w:rsid w:val="009332A2"/>
    <w:rsid w:val="00937598"/>
    <w:rsid w:val="0093790B"/>
    <w:rsid w:val="00943751"/>
    <w:rsid w:val="00946DD0"/>
    <w:rsid w:val="009509E6"/>
    <w:rsid w:val="00951A92"/>
    <w:rsid w:val="00952018"/>
    <w:rsid w:val="00952800"/>
    <w:rsid w:val="0095300D"/>
    <w:rsid w:val="00956812"/>
    <w:rsid w:val="00956A1E"/>
    <w:rsid w:val="0095719A"/>
    <w:rsid w:val="009623E9"/>
    <w:rsid w:val="00963EEB"/>
    <w:rsid w:val="009648BC"/>
    <w:rsid w:val="00964C2F"/>
    <w:rsid w:val="00965F88"/>
    <w:rsid w:val="00967541"/>
    <w:rsid w:val="009728EF"/>
    <w:rsid w:val="009821D6"/>
    <w:rsid w:val="00984E03"/>
    <w:rsid w:val="00987E85"/>
    <w:rsid w:val="00996405"/>
    <w:rsid w:val="009A0D12"/>
    <w:rsid w:val="009A162E"/>
    <w:rsid w:val="009A1987"/>
    <w:rsid w:val="009A224D"/>
    <w:rsid w:val="009A2BEE"/>
    <w:rsid w:val="009A5289"/>
    <w:rsid w:val="009A65F7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028"/>
    <w:rsid w:val="009C04EC"/>
    <w:rsid w:val="009C22AB"/>
    <w:rsid w:val="009C328C"/>
    <w:rsid w:val="009C3907"/>
    <w:rsid w:val="009C4444"/>
    <w:rsid w:val="009C79AD"/>
    <w:rsid w:val="009C7CA6"/>
    <w:rsid w:val="009D3316"/>
    <w:rsid w:val="009D55AA"/>
    <w:rsid w:val="009D5B81"/>
    <w:rsid w:val="009D74EE"/>
    <w:rsid w:val="009E3E77"/>
    <w:rsid w:val="009E3FAB"/>
    <w:rsid w:val="009E5B3F"/>
    <w:rsid w:val="009E7D90"/>
    <w:rsid w:val="009F1AB0"/>
    <w:rsid w:val="009F1FCA"/>
    <w:rsid w:val="009F501D"/>
    <w:rsid w:val="00A039D5"/>
    <w:rsid w:val="00A046AD"/>
    <w:rsid w:val="00A079C1"/>
    <w:rsid w:val="00A11F19"/>
    <w:rsid w:val="00A12520"/>
    <w:rsid w:val="00A130FD"/>
    <w:rsid w:val="00A13D6D"/>
    <w:rsid w:val="00A14769"/>
    <w:rsid w:val="00A14AF4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78D"/>
    <w:rsid w:val="00A4685E"/>
    <w:rsid w:val="00A50CD4"/>
    <w:rsid w:val="00A51191"/>
    <w:rsid w:val="00A531C9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55C"/>
    <w:rsid w:val="00A75A8E"/>
    <w:rsid w:val="00A815F5"/>
    <w:rsid w:val="00A824DD"/>
    <w:rsid w:val="00A83676"/>
    <w:rsid w:val="00A83B7B"/>
    <w:rsid w:val="00A84274"/>
    <w:rsid w:val="00A850F3"/>
    <w:rsid w:val="00A85CB2"/>
    <w:rsid w:val="00A864E3"/>
    <w:rsid w:val="00A94574"/>
    <w:rsid w:val="00A95936"/>
    <w:rsid w:val="00A95D46"/>
    <w:rsid w:val="00A96265"/>
    <w:rsid w:val="00A97084"/>
    <w:rsid w:val="00AA1C2C"/>
    <w:rsid w:val="00AA35F6"/>
    <w:rsid w:val="00AA667C"/>
    <w:rsid w:val="00AA6E91"/>
    <w:rsid w:val="00AA7439"/>
    <w:rsid w:val="00AB0145"/>
    <w:rsid w:val="00AB047E"/>
    <w:rsid w:val="00AB0B0A"/>
    <w:rsid w:val="00AB0BB7"/>
    <w:rsid w:val="00AB22C6"/>
    <w:rsid w:val="00AB2AD0"/>
    <w:rsid w:val="00AB67FC"/>
    <w:rsid w:val="00AB683A"/>
    <w:rsid w:val="00AC00F2"/>
    <w:rsid w:val="00AC10A5"/>
    <w:rsid w:val="00AC31B5"/>
    <w:rsid w:val="00AC4EA1"/>
    <w:rsid w:val="00AC5381"/>
    <w:rsid w:val="00AC5920"/>
    <w:rsid w:val="00AC6078"/>
    <w:rsid w:val="00AC6079"/>
    <w:rsid w:val="00AD0E65"/>
    <w:rsid w:val="00AD2BF2"/>
    <w:rsid w:val="00AD48F5"/>
    <w:rsid w:val="00AD4E90"/>
    <w:rsid w:val="00AD5422"/>
    <w:rsid w:val="00AE4179"/>
    <w:rsid w:val="00AE4425"/>
    <w:rsid w:val="00AE4FBE"/>
    <w:rsid w:val="00AE650F"/>
    <w:rsid w:val="00AE6555"/>
    <w:rsid w:val="00AE7D16"/>
    <w:rsid w:val="00AF33B5"/>
    <w:rsid w:val="00AF479F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000C"/>
    <w:rsid w:val="00B21487"/>
    <w:rsid w:val="00B232D1"/>
    <w:rsid w:val="00B24DB5"/>
    <w:rsid w:val="00B31F9E"/>
    <w:rsid w:val="00B3215D"/>
    <w:rsid w:val="00B3268F"/>
    <w:rsid w:val="00B32C2C"/>
    <w:rsid w:val="00B33A1A"/>
    <w:rsid w:val="00B33E6C"/>
    <w:rsid w:val="00B371CC"/>
    <w:rsid w:val="00B41CD9"/>
    <w:rsid w:val="00B41E32"/>
    <w:rsid w:val="00B427E6"/>
    <w:rsid w:val="00B428A6"/>
    <w:rsid w:val="00B43E1F"/>
    <w:rsid w:val="00B45FBC"/>
    <w:rsid w:val="00B473D8"/>
    <w:rsid w:val="00B513AC"/>
    <w:rsid w:val="00B51A7D"/>
    <w:rsid w:val="00B535C2"/>
    <w:rsid w:val="00B55544"/>
    <w:rsid w:val="00B56790"/>
    <w:rsid w:val="00B61D31"/>
    <w:rsid w:val="00B642FC"/>
    <w:rsid w:val="00B64B40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1D4"/>
    <w:rsid w:val="00B935A4"/>
    <w:rsid w:val="00B94D82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5EE2"/>
    <w:rsid w:val="00BF6589"/>
    <w:rsid w:val="00BF6C2C"/>
    <w:rsid w:val="00BF6F7F"/>
    <w:rsid w:val="00C00647"/>
    <w:rsid w:val="00C02764"/>
    <w:rsid w:val="00C04CEF"/>
    <w:rsid w:val="00C05C8A"/>
    <w:rsid w:val="00C0662F"/>
    <w:rsid w:val="00C07598"/>
    <w:rsid w:val="00C11943"/>
    <w:rsid w:val="00C120B6"/>
    <w:rsid w:val="00C12E96"/>
    <w:rsid w:val="00C14763"/>
    <w:rsid w:val="00C16141"/>
    <w:rsid w:val="00C21772"/>
    <w:rsid w:val="00C2363F"/>
    <w:rsid w:val="00C236C8"/>
    <w:rsid w:val="00C245BD"/>
    <w:rsid w:val="00C24996"/>
    <w:rsid w:val="00C2580C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434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5A9"/>
    <w:rsid w:val="00C86AFA"/>
    <w:rsid w:val="00CA0C89"/>
    <w:rsid w:val="00CA5E5B"/>
    <w:rsid w:val="00CB18D0"/>
    <w:rsid w:val="00CB1C8A"/>
    <w:rsid w:val="00CB24F5"/>
    <w:rsid w:val="00CB2663"/>
    <w:rsid w:val="00CB3BBE"/>
    <w:rsid w:val="00CB59E9"/>
    <w:rsid w:val="00CB6375"/>
    <w:rsid w:val="00CC0D6A"/>
    <w:rsid w:val="00CC10FE"/>
    <w:rsid w:val="00CC3831"/>
    <w:rsid w:val="00CC3E3D"/>
    <w:rsid w:val="00CC4890"/>
    <w:rsid w:val="00CC517A"/>
    <w:rsid w:val="00CC519B"/>
    <w:rsid w:val="00CD12C1"/>
    <w:rsid w:val="00CD1563"/>
    <w:rsid w:val="00CD1813"/>
    <w:rsid w:val="00CD214E"/>
    <w:rsid w:val="00CD46FA"/>
    <w:rsid w:val="00CD5973"/>
    <w:rsid w:val="00CD7BAD"/>
    <w:rsid w:val="00CE31A6"/>
    <w:rsid w:val="00CE60B9"/>
    <w:rsid w:val="00CF09AA"/>
    <w:rsid w:val="00CF3097"/>
    <w:rsid w:val="00CF4813"/>
    <w:rsid w:val="00CF5233"/>
    <w:rsid w:val="00D029B8"/>
    <w:rsid w:val="00D02EBD"/>
    <w:rsid w:val="00D02F60"/>
    <w:rsid w:val="00D0464E"/>
    <w:rsid w:val="00D04A96"/>
    <w:rsid w:val="00D05377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2465"/>
    <w:rsid w:val="00D534AE"/>
    <w:rsid w:val="00D54299"/>
    <w:rsid w:val="00D55290"/>
    <w:rsid w:val="00D57791"/>
    <w:rsid w:val="00D6046A"/>
    <w:rsid w:val="00D60A80"/>
    <w:rsid w:val="00D619E8"/>
    <w:rsid w:val="00D62870"/>
    <w:rsid w:val="00D655D9"/>
    <w:rsid w:val="00D65872"/>
    <w:rsid w:val="00D673D9"/>
    <w:rsid w:val="00D67677"/>
    <w:rsid w:val="00D676F3"/>
    <w:rsid w:val="00D67CB1"/>
    <w:rsid w:val="00D700C2"/>
    <w:rsid w:val="00D708AD"/>
    <w:rsid w:val="00D70EF5"/>
    <w:rsid w:val="00D71024"/>
    <w:rsid w:val="00D71A25"/>
    <w:rsid w:val="00D71FCF"/>
    <w:rsid w:val="00D72A54"/>
    <w:rsid w:val="00D72CC1"/>
    <w:rsid w:val="00D761B0"/>
    <w:rsid w:val="00D76EC9"/>
    <w:rsid w:val="00D80E7D"/>
    <w:rsid w:val="00D81397"/>
    <w:rsid w:val="00D848B9"/>
    <w:rsid w:val="00D87FE2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5F22"/>
    <w:rsid w:val="00DA6815"/>
    <w:rsid w:val="00DA7017"/>
    <w:rsid w:val="00DA7028"/>
    <w:rsid w:val="00DB1AD2"/>
    <w:rsid w:val="00DB2B58"/>
    <w:rsid w:val="00DB3D27"/>
    <w:rsid w:val="00DB5206"/>
    <w:rsid w:val="00DB6276"/>
    <w:rsid w:val="00DB63F5"/>
    <w:rsid w:val="00DC1C6B"/>
    <w:rsid w:val="00DC2C2E"/>
    <w:rsid w:val="00DC4AF0"/>
    <w:rsid w:val="00DC4D8D"/>
    <w:rsid w:val="00DC719B"/>
    <w:rsid w:val="00DC7886"/>
    <w:rsid w:val="00DD0CF2"/>
    <w:rsid w:val="00DD1B06"/>
    <w:rsid w:val="00DE1554"/>
    <w:rsid w:val="00DE2901"/>
    <w:rsid w:val="00DE590F"/>
    <w:rsid w:val="00DE606E"/>
    <w:rsid w:val="00DE626A"/>
    <w:rsid w:val="00DE7DC1"/>
    <w:rsid w:val="00DF3F7E"/>
    <w:rsid w:val="00DF7648"/>
    <w:rsid w:val="00E00DDF"/>
    <w:rsid w:val="00E00E29"/>
    <w:rsid w:val="00E02BAB"/>
    <w:rsid w:val="00E04CEB"/>
    <w:rsid w:val="00E060BC"/>
    <w:rsid w:val="00E10633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06A1"/>
    <w:rsid w:val="00E34A35"/>
    <w:rsid w:val="00E37C2F"/>
    <w:rsid w:val="00E41C28"/>
    <w:rsid w:val="00E43D34"/>
    <w:rsid w:val="00E46308"/>
    <w:rsid w:val="00E50779"/>
    <w:rsid w:val="00E51E17"/>
    <w:rsid w:val="00E52DAB"/>
    <w:rsid w:val="00E539B0"/>
    <w:rsid w:val="00E55994"/>
    <w:rsid w:val="00E5710D"/>
    <w:rsid w:val="00E60606"/>
    <w:rsid w:val="00E60C66"/>
    <w:rsid w:val="00E6164D"/>
    <w:rsid w:val="00E618C9"/>
    <w:rsid w:val="00E62774"/>
    <w:rsid w:val="00E6307C"/>
    <w:rsid w:val="00E636FA"/>
    <w:rsid w:val="00E64FC8"/>
    <w:rsid w:val="00E66C50"/>
    <w:rsid w:val="00E679D3"/>
    <w:rsid w:val="00E67AA8"/>
    <w:rsid w:val="00E71208"/>
    <w:rsid w:val="00E71444"/>
    <w:rsid w:val="00E71C91"/>
    <w:rsid w:val="00E720A1"/>
    <w:rsid w:val="00E759C5"/>
    <w:rsid w:val="00E75DDA"/>
    <w:rsid w:val="00E76437"/>
    <w:rsid w:val="00E76F33"/>
    <w:rsid w:val="00E773E8"/>
    <w:rsid w:val="00E80298"/>
    <w:rsid w:val="00E83ADD"/>
    <w:rsid w:val="00E84959"/>
    <w:rsid w:val="00E84F38"/>
    <w:rsid w:val="00E85623"/>
    <w:rsid w:val="00E87441"/>
    <w:rsid w:val="00E91FAE"/>
    <w:rsid w:val="00E93F6C"/>
    <w:rsid w:val="00E96E3F"/>
    <w:rsid w:val="00EA270C"/>
    <w:rsid w:val="00EA4974"/>
    <w:rsid w:val="00EA532E"/>
    <w:rsid w:val="00EA586C"/>
    <w:rsid w:val="00EB06D9"/>
    <w:rsid w:val="00EB192B"/>
    <w:rsid w:val="00EB19ED"/>
    <w:rsid w:val="00EB1CAB"/>
    <w:rsid w:val="00EB3181"/>
    <w:rsid w:val="00EB3969"/>
    <w:rsid w:val="00EC0F5A"/>
    <w:rsid w:val="00EC4265"/>
    <w:rsid w:val="00EC4CEB"/>
    <w:rsid w:val="00EC659E"/>
    <w:rsid w:val="00EC73DA"/>
    <w:rsid w:val="00ED2072"/>
    <w:rsid w:val="00ED2AE0"/>
    <w:rsid w:val="00ED30DD"/>
    <w:rsid w:val="00ED5553"/>
    <w:rsid w:val="00ED5E36"/>
    <w:rsid w:val="00ED6961"/>
    <w:rsid w:val="00EE51FF"/>
    <w:rsid w:val="00EF0B3A"/>
    <w:rsid w:val="00EF0B96"/>
    <w:rsid w:val="00EF3486"/>
    <w:rsid w:val="00EF47AF"/>
    <w:rsid w:val="00EF53B6"/>
    <w:rsid w:val="00EF793A"/>
    <w:rsid w:val="00F00B73"/>
    <w:rsid w:val="00F11486"/>
    <w:rsid w:val="00F115CA"/>
    <w:rsid w:val="00F14817"/>
    <w:rsid w:val="00F14EBA"/>
    <w:rsid w:val="00F150A6"/>
    <w:rsid w:val="00F1510F"/>
    <w:rsid w:val="00F1533A"/>
    <w:rsid w:val="00F15E5A"/>
    <w:rsid w:val="00F17F0A"/>
    <w:rsid w:val="00F2022D"/>
    <w:rsid w:val="00F227A2"/>
    <w:rsid w:val="00F2668F"/>
    <w:rsid w:val="00F2742F"/>
    <w:rsid w:val="00F2753B"/>
    <w:rsid w:val="00F27D0C"/>
    <w:rsid w:val="00F33F8B"/>
    <w:rsid w:val="00F340B2"/>
    <w:rsid w:val="00F37D4D"/>
    <w:rsid w:val="00F40A6F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0407"/>
    <w:rsid w:val="00F62E4D"/>
    <w:rsid w:val="00F66B34"/>
    <w:rsid w:val="00F675B9"/>
    <w:rsid w:val="00F711C9"/>
    <w:rsid w:val="00F72057"/>
    <w:rsid w:val="00F74C59"/>
    <w:rsid w:val="00F75C3A"/>
    <w:rsid w:val="00F75C7C"/>
    <w:rsid w:val="00F75C9F"/>
    <w:rsid w:val="00F77A36"/>
    <w:rsid w:val="00F82E30"/>
    <w:rsid w:val="00F831CB"/>
    <w:rsid w:val="00F848A3"/>
    <w:rsid w:val="00F84ACF"/>
    <w:rsid w:val="00F85742"/>
    <w:rsid w:val="00F85BF8"/>
    <w:rsid w:val="00F871CE"/>
    <w:rsid w:val="00F87802"/>
    <w:rsid w:val="00F917BF"/>
    <w:rsid w:val="00F91CEC"/>
    <w:rsid w:val="00F92933"/>
    <w:rsid w:val="00F92C0A"/>
    <w:rsid w:val="00F9415B"/>
    <w:rsid w:val="00FA13C2"/>
    <w:rsid w:val="00FA189C"/>
    <w:rsid w:val="00FA1B88"/>
    <w:rsid w:val="00FA3257"/>
    <w:rsid w:val="00FA6AF5"/>
    <w:rsid w:val="00FA7F91"/>
    <w:rsid w:val="00FB121C"/>
    <w:rsid w:val="00FB1CDD"/>
    <w:rsid w:val="00FB1FBF"/>
    <w:rsid w:val="00FB2C2F"/>
    <w:rsid w:val="00FB305C"/>
    <w:rsid w:val="00FB396D"/>
    <w:rsid w:val="00FB424E"/>
    <w:rsid w:val="00FC2E3D"/>
    <w:rsid w:val="00FC3BDE"/>
    <w:rsid w:val="00FD1DBE"/>
    <w:rsid w:val="00FD25A7"/>
    <w:rsid w:val="00FD27B6"/>
    <w:rsid w:val="00FD33E8"/>
    <w:rsid w:val="00FD3689"/>
    <w:rsid w:val="00FD42A3"/>
    <w:rsid w:val="00FD7468"/>
    <w:rsid w:val="00FD7CE0"/>
    <w:rsid w:val="00FE0B3B"/>
    <w:rsid w:val="00FE1BE2"/>
    <w:rsid w:val="00FE3121"/>
    <w:rsid w:val="00FE730A"/>
    <w:rsid w:val="00FE7580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29298"/>
  <w15:docId w15:val="{A2B1D732-D230-4185-8488-38C2F9E0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3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E8029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513AC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  <w:style w:type="paragraph" w:styleId="Poprawka">
    <w:name w:val="Revision"/>
    <w:hidden/>
    <w:uiPriority w:val="99"/>
    <w:semiHidden/>
    <w:rsid w:val="005C7945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NormalnyWeb">
    <w:name w:val="Normal (Web)"/>
    <w:basedOn w:val="Normalny"/>
    <w:uiPriority w:val="99"/>
    <w:unhideWhenUsed/>
    <w:rsid w:val="00214AC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896B0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3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4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hmar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71CCE59501D4B93DFA1B7B9AE8151" ma:contentTypeVersion="0" ma:contentTypeDescription="Utwórz nowy dokument." ma:contentTypeScope="" ma:versionID="132f72c4fbf20c6f6135fee64daf52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2376ffa0a1af1477dd8d54251863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9C6C4E-6762-4406-A528-EBF0CF5C8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CE07E9-5DFE-4A22-A7C8-205CDDC5E6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91FA4C-C590-4470-A4A4-6FF52E670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4</Pages>
  <Words>1037</Words>
  <Characters>6227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DP</dc:creator>
  <cp:lastModifiedBy>Chmara Magdalena</cp:lastModifiedBy>
  <cp:revision>2</cp:revision>
  <cp:lastPrinted>2025-01-20T10:56:00Z</cp:lastPrinted>
  <dcterms:created xsi:type="dcterms:W3CDTF">2026-07-14T12:26:00Z</dcterms:created>
  <dcterms:modified xsi:type="dcterms:W3CDTF">2026-07-14T12:26:00Z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0x0101005A971CCE59501D4B93DFA1B7B9AE8151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