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23EF4" w:rsidRPr="00A44574" w:rsidTr="001A77D4">
        <w:tc>
          <w:tcPr>
            <w:tcW w:w="9776" w:type="dxa"/>
            <w:tcBorders>
              <w:bottom w:val="single" w:sz="4" w:space="0" w:color="auto"/>
            </w:tcBorders>
          </w:tcPr>
          <w:p w:rsidR="00480855" w:rsidRPr="008061FA" w:rsidRDefault="003F2F0A" w:rsidP="00C60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Załącznik </w:t>
            </w:r>
            <w:r w:rsidR="00BB4AF0">
              <w:rPr>
                <w:b/>
                <w:sz w:val="24"/>
                <w:szCs w:val="24"/>
              </w:rPr>
              <w:t>1</w:t>
            </w:r>
            <w:r w:rsidR="00C65B35">
              <w:rPr>
                <w:b/>
                <w:sz w:val="24"/>
                <w:szCs w:val="24"/>
              </w:rPr>
              <w:t>.</w:t>
            </w:r>
            <w:r w:rsidR="00BB4AF0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-__</w:t>
            </w:r>
            <w:r>
              <w:rPr>
                <w:rStyle w:val="Odwoanieprzypisudolnego"/>
                <w:b/>
                <w:sz w:val="24"/>
                <w:szCs w:val="24"/>
              </w:rPr>
              <w:footnoteReference w:id="1"/>
            </w:r>
            <w:r w:rsidR="00C6056D">
              <w:rPr>
                <w:b/>
                <w:sz w:val="24"/>
                <w:szCs w:val="24"/>
              </w:rPr>
              <w:t xml:space="preserve"> </w:t>
            </w:r>
            <w:r w:rsidR="00480855" w:rsidRPr="004E5131">
              <w:rPr>
                <w:b/>
                <w:sz w:val="24"/>
                <w:szCs w:val="24"/>
              </w:rPr>
              <w:t xml:space="preserve">do </w:t>
            </w:r>
            <w:r w:rsidR="002B08B3" w:rsidRPr="00430471">
              <w:rPr>
                <w:b/>
                <w:sz w:val="24"/>
                <w:szCs w:val="24"/>
              </w:rPr>
              <w:t xml:space="preserve">formularza oceny odpowiedniości </w:t>
            </w:r>
            <w:r w:rsidR="002B08B3" w:rsidRPr="00CB2049">
              <w:rPr>
                <w:b/>
                <w:sz w:val="24"/>
                <w:szCs w:val="24"/>
              </w:rPr>
              <w:t>indywidualnej pierwotnej</w:t>
            </w:r>
            <w:r w:rsidR="0028027F">
              <w:rPr>
                <w:b/>
                <w:sz w:val="24"/>
                <w:szCs w:val="24"/>
              </w:rPr>
              <w:t xml:space="preserve"> </w:t>
            </w:r>
            <w:r w:rsidR="0028027F">
              <w:rPr>
                <w:b/>
                <w:sz w:val="24"/>
                <w:szCs w:val="24"/>
              </w:rPr>
              <w:br/>
              <w:t xml:space="preserve">– </w:t>
            </w:r>
            <w:r w:rsidR="000C3AA7">
              <w:rPr>
                <w:b/>
                <w:sz w:val="24"/>
                <w:szCs w:val="24"/>
              </w:rPr>
              <w:t>Zarząd</w:t>
            </w:r>
            <w:r w:rsidR="0028027F" w:rsidRPr="00BB4AF0" w:rsidDel="002B08B3">
              <w:rPr>
                <w:b/>
                <w:sz w:val="24"/>
                <w:szCs w:val="24"/>
              </w:rPr>
              <w:t xml:space="preserve"> </w:t>
            </w:r>
          </w:p>
          <w:p w:rsidR="00D23EF4" w:rsidRPr="00A44574" w:rsidRDefault="004808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OPIS ZAJMOWANEGO STANOWISKA</w:t>
            </w:r>
          </w:p>
        </w:tc>
      </w:tr>
    </w:tbl>
    <w:p w:rsidR="00403CF9" w:rsidRDefault="00403CF9"/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75FF5" w:rsidTr="001A77D4">
        <w:tc>
          <w:tcPr>
            <w:tcW w:w="9776" w:type="dxa"/>
            <w:shd w:val="clear" w:color="auto" w:fill="E7E6E6" w:themeFill="background2"/>
          </w:tcPr>
          <w:p w:rsidR="00C75FF5" w:rsidRPr="00A60A07" w:rsidRDefault="00C75FF5">
            <w:pPr>
              <w:rPr>
                <w:b/>
                <w:sz w:val="24"/>
              </w:rPr>
            </w:pPr>
            <w:r w:rsidRPr="00A60A07">
              <w:rPr>
                <w:b/>
                <w:sz w:val="24"/>
              </w:rPr>
              <w:t>SEKCJA 1 – wypełnia kandydat</w:t>
            </w:r>
          </w:p>
        </w:tc>
      </w:tr>
      <w:tr w:rsidR="00C75FF5" w:rsidTr="001A77D4">
        <w:tc>
          <w:tcPr>
            <w:tcW w:w="9776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225"/>
              <w:gridCol w:w="1309"/>
              <w:gridCol w:w="1609"/>
              <w:gridCol w:w="1249"/>
              <w:gridCol w:w="105"/>
              <w:gridCol w:w="1361"/>
              <w:gridCol w:w="1692"/>
            </w:tblGrid>
            <w:tr w:rsidR="00C75FF5" w:rsidRPr="00A44574" w:rsidTr="003536AE">
              <w:tc>
                <w:tcPr>
                  <w:tcW w:w="9550" w:type="dxa"/>
                  <w:gridSpan w:val="7"/>
                  <w:shd w:val="clear" w:color="auto" w:fill="E7E6E6" w:themeFill="background2"/>
                </w:tcPr>
                <w:p w:rsidR="00C75FF5" w:rsidRPr="00075637" w:rsidRDefault="00C75FF5" w:rsidP="00E64C57">
                  <w:pPr>
                    <w:pStyle w:val="Akapitzlist"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075637">
                    <w:rPr>
                      <w:b/>
                      <w:sz w:val="24"/>
                      <w:szCs w:val="24"/>
                    </w:rPr>
                    <w:t>Informacje o stanowisku</w:t>
                  </w:r>
                </w:p>
              </w:tc>
            </w:tr>
            <w:tr w:rsidR="00C75FF5" w:rsidRPr="00A44574" w:rsidTr="003536AE">
              <w:tc>
                <w:tcPr>
                  <w:tcW w:w="3534" w:type="dxa"/>
                  <w:gridSpan w:val="2"/>
                  <w:shd w:val="clear" w:color="auto" w:fill="E7E6E6" w:themeFill="background2"/>
                </w:tcPr>
                <w:p w:rsidR="00C75FF5" w:rsidRDefault="00C75FF5" w:rsidP="00C75FF5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Miejsce pracy:</w:t>
                  </w:r>
                </w:p>
                <w:p w:rsidR="003536AE" w:rsidRPr="00A44574" w:rsidRDefault="003536AE" w:rsidP="003536AE">
                  <w:pPr>
                    <w:pStyle w:val="Akapitzlist"/>
                    <w:ind w:left="360"/>
                    <w:jc w:val="both"/>
                    <w:rPr>
                      <w:sz w:val="24"/>
                      <w:szCs w:val="24"/>
                    </w:rPr>
                  </w:pPr>
                  <w:r w:rsidRPr="003536AE">
                    <w:rPr>
                      <w:sz w:val="24"/>
                      <w:szCs w:val="24"/>
                    </w:rPr>
                    <w:t>(nazwa i sie</w:t>
                  </w:r>
                  <w:r>
                    <w:rPr>
                      <w:sz w:val="24"/>
                      <w:szCs w:val="24"/>
                    </w:rPr>
                    <w:t>dziba pracodawcy/zleceniodawcy)</w:t>
                  </w:r>
                </w:p>
              </w:tc>
              <w:tc>
                <w:tcPr>
                  <w:tcW w:w="6016" w:type="dxa"/>
                  <w:gridSpan w:val="5"/>
                  <w:shd w:val="clear" w:color="auto" w:fill="FFFFFF" w:themeFill="background1"/>
                </w:tcPr>
                <w:p w:rsidR="00C75FF5" w:rsidRPr="00A44574" w:rsidRDefault="00C75FF5" w:rsidP="00C75FF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75FF5" w:rsidRPr="00A44574" w:rsidTr="003536AE">
              <w:tc>
                <w:tcPr>
                  <w:tcW w:w="3534" w:type="dxa"/>
                  <w:gridSpan w:val="2"/>
                  <w:shd w:val="clear" w:color="auto" w:fill="E7E6E6" w:themeFill="background2"/>
                </w:tcPr>
                <w:p w:rsidR="00C75FF5" w:rsidRPr="00A44574" w:rsidRDefault="00C75FF5" w:rsidP="00C75FF5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Nazwa stanowiska/funkcji</w:t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016" w:type="dxa"/>
                  <w:gridSpan w:val="5"/>
                  <w:shd w:val="clear" w:color="auto" w:fill="FFFFFF" w:themeFill="background1"/>
                </w:tcPr>
                <w:p w:rsidR="00C75FF5" w:rsidRPr="00A44574" w:rsidRDefault="00C75FF5" w:rsidP="00C75FF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75FF5" w:rsidRPr="00A44574" w:rsidTr="003536AE">
              <w:trPr>
                <w:trHeight w:val="265"/>
              </w:trPr>
              <w:tc>
                <w:tcPr>
                  <w:tcW w:w="2225" w:type="dxa"/>
                  <w:vMerge w:val="restart"/>
                  <w:shd w:val="clear" w:color="auto" w:fill="E7E6E6" w:themeFill="background2"/>
                </w:tcPr>
                <w:p w:rsidR="00C75FF5" w:rsidRPr="00A44574" w:rsidRDefault="00C75FF5" w:rsidP="00C75FF5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Okres zatrudnienia</w:t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309" w:type="dxa"/>
                  <w:shd w:val="clear" w:color="auto" w:fill="E7E6E6" w:themeFill="background2"/>
                </w:tcPr>
                <w:p w:rsidR="00C75FF5" w:rsidRPr="00480855" w:rsidRDefault="00C75FF5" w:rsidP="00C75FF5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Od:</w:t>
                  </w:r>
                </w:p>
              </w:tc>
              <w:tc>
                <w:tcPr>
                  <w:tcW w:w="6016" w:type="dxa"/>
                  <w:gridSpan w:val="5"/>
                  <w:shd w:val="clear" w:color="auto" w:fill="FFFFFF" w:themeFill="background1"/>
                </w:tcPr>
                <w:p w:rsidR="00C75FF5" w:rsidRPr="00A44574" w:rsidRDefault="00C75FF5" w:rsidP="00C75FF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75FF5" w:rsidRPr="00A44574" w:rsidTr="003536AE">
              <w:trPr>
                <w:trHeight w:val="265"/>
              </w:trPr>
              <w:tc>
                <w:tcPr>
                  <w:tcW w:w="2225" w:type="dxa"/>
                  <w:vMerge/>
                  <w:shd w:val="clear" w:color="auto" w:fill="E7E6E6" w:themeFill="background2"/>
                </w:tcPr>
                <w:p w:rsidR="00C75FF5" w:rsidRPr="00A44574" w:rsidRDefault="00C75FF5" w:rsidP="00C75FF5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9" w:type="dxa"/>
                  <w:shd w:val="clear" w:color="auto" w:fill="E7E6E6" w:themeFill="background2"/>
                </w:tcPr>
                <w:p w:rsidR="00C75FF5" w:rsidRPr="00480855" w:rsidRDefault="00C75FF5" w:rsidP="00C75FF5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Do:</w:t>
                  </w:r>
                </w:p>
              </w:tc>
              <w:tc>
                <w:tcPr>
                  <w:tcW w:w="6016" w:type="dxa"/>
                  <w:gridSpan w:val="5"/>
                  <w:shd w:val="clear" w:color="auto" w:fill="FFFFFF" w:themeFill="background1"/>
                </w:tcPr>
                <w:p w:rsidR="00C75FF5" w:rsidRPr="00A44574" w:rsidRDefault="00C75FF5" w:rsidP="00C75FF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75FF5" w:rsidRPr="00A44574" w:rsidTr="003536AE">
              <w:tc>
                <w:tcPr>
                  <w:tcW w:w="3534" w:type="dxa"/>
                  <w:gridSpan w:val="2"/>
                  <w:shd w:val="clear" w:color="auto" w:fill="E7E6E6" w:themeFill="background2"/>
                </w:tcPr>
                <w:p w:rsidR="00C75FF5" w:rsidRPr="00A44574" w:rsidRDefault="00C75FF5" w:rsidP="00C75FF5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Forma/podstawa zatrudnienia:</w:t>
                  </w:r>
                </w:p>
              </w:tc>
              <w:tc>
                <w:tcPr>
                  <w:tcW w:w="6016" w:type="dxa"/>
                  <w:gridSpan w:val="5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75FF5" w:rsidRDefault="0098695B" w:rsidP="00C75FF5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493029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FF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75FF5">
                    <w:rPr>
                      <w:sz w:val="24"/>
                      <w:szCs w:val="24"/>
                    </w:rPr>
                    <w:t>umowa o pracę</w:t>
                  </w:r>
                </w:p>
                <w:p w:rsidR="00C75FF5" w:rsidRDefault="0098695B" w:rsidP="00C75FF5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9710957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FF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75FF5">
                    <w:rPr>
                      <w:sz w:val="24"/>
                      <w:szCs w:val="24"/>
                    </w:rPr>
                    <w:t>umowa cywilnoprawna</w:t>
                  </w:r>
                </w:p>
                <w:p w:rsidR="00C75FF5" w:rsidRPr="00A44574" w:rsidRDefault="0098695B" w:rsidP="00C75FF5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6206724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FF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75FF5">
                    <w:rPr>
                      <w:sz w:val="24"/>
                      <w:szCs w:val="24"/>
                    </w:rPr>
                    <w:t>inna (jaka?):</w:t>
                  </w:r>
                </w:p>
              </w:tc>
            </w:tr>
            <w:tr w:rsidR="00C75FF5" w:rsidRPr="00A44574" w:rsidTr="003536AE">
              <w:tc>
                <w:tcPr>
                  <w:tcW w:w="3534" w:type="dxa"/>
                  <w:gridSpan w:val="2"/>
                  <w:shd w:val="clear" w:color="auto" w:fill="E7E6E6" w:themeFill="background2"/>
                </w:tcPr>
                <w:p w:rsidR="00C75FF5" w:rsidRDefault="00C75FF5" w:rsidP="00C75FF5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Rodzaj stanowiska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2"/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016" w:type="dxa"/>
                  <w:gridSpan w:val="5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75FF5" w:rsidRDefault="0098695B" w:rsidP="00C75FF5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8130526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FF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75FF5">
                    <w:rPr>
                      <w:sz w:val="24"/>
                      <w:szCs w:val="24"/>
                    </w:rPr>
                    <w:t>nadzorcze</w:t>
                  </w:r>
                </w:p>
                <w:p w:rsidR="001E2B2D" w:rsidRPr="009817A7" w:rsidRDefault="0098695B" w:rsidP="001E2B2D">
                  <w:pPr>
                    <w:keepNext/>
                    <w:keepLines/>
                    <w:rPr>
                      <w:rStyle w:val="Pogrubienie"/>
                    </w:rPr>
                  </w:pPr>
                  <w:sdt>
                    <w:sdtPr>
                      <w:rPr>
                        <w:b/>
                        <w:bCs/>
                        <w:sz w:val="24"/>
                        <w:szCs w:val="24"/>
                      </w:rPr>
                      <w:id w:val="2113950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E2B2D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E2B2D">
                    <w:rPr>
                      <w:sz w:val="24"/>
                      <w:szCs w:val="24"/>
                    </w:rPr>
                    <w:t>zarządcze</w:t>
                  </w:r>
                </w:p>
                <w:p w:rsidR="001E2B2D" w:rsidRDefault="0098695B" w:rsidP="001E2B2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9170489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E2B2D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E2B2D">
                    <w:rPr>
                      <w:sz w:val="24"/>
                      <w:szCs w:val="24"/>
                    </w:rPr>
                    <w:t>kierownicze</w:t>
                  </w:r>
                </w:p>
                <w:p w:rsidR="00FF2655" w:rsidRDefault="0098695B" w:rsidP="001E2B2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5223988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265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F2655">
                    <w:rPr>
                      <w:sz w:val="24"/>
                      <w:szCs w:val="24"/>
                    </w:rPr>
                    <w:t>akademickie/administracyjne</w:t>
                  </w:r>
                </w:p>
                <w:p w:rsidR="00C75FF5" w:rsidRDefault="0098695B" w:rsidP="00C75FF5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4960426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FF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75FF5">
                    <w:rPr>
                      <w:sz w:val="24"/>
                      <w:szCs w:val="24"/>
                    </w:rPr>
                    <w:t>inne</w:t>
                  </w:r>
                </w:p>
              </w:tc>
            </w:tr>
            <w:tr w:rsidR="00C75FF5" w:rsidRPr="00A44574" w:rsidTr="003536AE">
              <w:tc>
                <w:tcPr>
                  <w:tcW w:w="3534" w:type="dxa"/>
                  <w:gridSpan w:val="2"/>
                  <w:shd w:val="clear" w:color="auto" w:fill="E7E6E6" w:themeFill="background2"/>
                </w:tcPr>
                <w:p w:rsidR="00C75FF5" w:rsidRPr="00A44574" w:rsidRDefault="00C75FF5" w:rsidP="001E2B2D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Sektor</w:t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963" w:type="dxa"/>
                  <w:gridSpan w:val="3"/>
                  <w:tcBorders>
                    <w:right w:val="nil"/>
                  </w:tcBorders>
                  <w:shd w:val="clear" w:color="auto" w:fill="FFFFFF" w:themeFill="background1"/>
                </w:tcPr>
                <w:p w:rsidR="00C75FF5" w:rsidRDefault="0098695B" w:rsidP="00C75FF5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271595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FF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75FF5">
                    <w:rPr>
                      <w:sz w:val="24"/>
                      <w:szCs w:val="24"/>
                    </w:rPr>
                    <w:t>bankowy</w:t>
                  </w:r>
                </w:p>
                <w:p w:rsidR="00C75FF5" w:rsidRDefault="0098695B" w:rsidP="00C75FF5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8429738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FF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75FF5">
                    <w:rPr>
                      <w:sz w:val="24"/>
                      <w:szCs w:val="24"/>
                    </w:rPr>
                    <w:t>ubezpieczeniowy</w:t>
                  </w:r>
                </w:p>
                <w:p w:rsidR="00C75FF5" w:rsidRPr="00A44574" w:rsidRDefault="0098695B" w:rsidP="00C75FF5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2229441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FF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75FF5">
                    <w:rPr>
                      <w:sz w:val="24"/>
                      <w:szCs w:val="24"/>
                    </w:rPr>
                    <w:t>emerytalny</w:t>
                  </w:r>
                </w:p>
              </w:tc>
              <w:tc>
                <w:tcPr>
                  <w:tcW w:w="3053" w:type="dxa"/>
                  <w:gridSpan w:val="2"/>
                  <w:tcBorders>
                    <w:left w:val="nil"/>
                  </w:tcBorders>
                  <w:shd w:val="clear" w:color="auto" w:fill="FFFFFF" w:themeFill="background1"/>
                </w:tcPr>
                <w:p w:rsidR="00C75FF5" w:rsidRDefault="0098695B" w:rsidP="00C75FF5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2487224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FF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75FF5">
                    <w:rPr>
                      <w:sz w:val="24"/>
                      <w:szCs w:val="24"/>
                    </w:rPr>
                    <w:t>kapitałowy</w:t>
                  </w:r>
                </w:p>
                <w:p w:rsidR="00C75FF5" w:rsidRDefault="0098695B" w:rsidP="00C75FF5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9086169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FF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75FF5">
                    <w:rPr>
                      <w:sz w:val="24"/>
                      <w:szCs w:val="24"/>
                    </w:rPr>
                    <w:t>inny finansowy</w:t>
                  </w:r>
                </w:p>
                <w:p w:rsidR="00C75FF5" w:rsidRPr="00A44574" w:rsidRDefault="0098695B" w:rsidP="00C75FF5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2896171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FF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75FF5">
                    <w:rPr>
                      <w:sz w:val="24"/>
                      <w:szCs w:val="24"/>
                    </w:rPr>
                    <w:t>niefinansowy</w:t>
                  </w:r>
                </w:p>
              </w:tc>
            </w:tr>
            <w:tr w:rsidR="00C75FF5" w:rsidRPr="00A44574" w:rsidTr="003536AE">
              <w:tc>
                <w:tcPr>
                  <w:tcW w:w="3534" w:type="dxa"/>
                  <w:gridSpan w:val="2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:rsidR="00C75FF5" w:rsidRPr="00A44574" w:rsidRDefault="00C75FF5" w:rsidP="00C75FF5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Zakres obowiązków:</w:t>
                  </w:r>
                </w:p>
              </w:tc>
              <w:tc>
                <w:tcPr>
                  <w:tcW w:w="6016" w:type="dxa"/>
                  <w:gridSpan w:val="5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75FF5" w:rsidRDefault="00C75FF5" w:rsidP="00C75FF5">
                  <w:pPr>
                    <w:rPr>
                      <w:sz w:val="24"/>
                      <w:szCs w:val="24"/>
                    </w:rPr>
                  </w:pPr>
                </w:p>
                <w:p w:rsidR="003536AE" w:rsidRPr="00A44574" w:rsidRDefault="003536AE" w:rsidP="00C75FF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75FF5" w:rsidRPr="00A44574" w:rsidTr="003536AE">
              <w:tc>
                <w:tcPr>
                  <w:tcW w:w="3534" w:type="dxa"/>
                  <w:gridSpan w:val="2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:rsidR="00C75FF5" w:rsidRPr="00A44574" w:rsidRDefault="00C75FF5" w:rsidP="001E2B2D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Podległość służbowa</w:t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016" w:type="dxa"/>
                  <w:gridSpan w:val="5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75FF5" w:rsidRDefault="00C75FF5" w:rsidP="00C75FF5">
                  <w:pPr>
                    <w:rPr>
                      <w:sz w:val="24"/>
                      <w:szCs w:val="24"/>
                    </w:rPr>
                  </w:pPr>
                </w:p>
                <w:p w:rsidR="003536AE" w:rsidRPr="00A44574" w:rsidRDefault="003536AE" w:rsidP="00C75FF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75FF5" w:rsidRPr="00A44574" w:rsidTr="003536AE">
              <w:tc>
                <w:tcPr>
                  <w:tcW w:w="3534" w:type="dxa"/>
                  <w:gridSpan w:val="2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:rsidR="00C75FF5" w:rsidRPr="00A44574" w:rsidRDefault="00C75FF5" w:rsidP="003536A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Podległe jednostki organizacyjne</w:t>
                  </w:r>
                  <w:r w:rsidR="003536AE">
                    <w:rPr>
                      <w:sz w:val="24"/>
                      <w:szCs w:val="24"/>
                    </w:rPr>
                    <w:t xml:space="preserve"> (wykaz wraz ze wskazaniem przedmiotu działalności)</w:t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016" w:type="dxa"/>
                  <w:gridSpan w:val="5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75FF5" w:rsidRPr="00A44574" w:rsidRDefault="00C75FF5" w:rsidP="00C75FF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75FF5" w:rsidRPr="00A44574" w:rsidTr="003536AE">
              <w:tc>
                <w:tcPr>
                  <w:tcW w:w="3534" w:type="dxa"/>
                  <w:gridSpan w:val="2"/>
                  <w:shd w:val="clear" w:color="auto" w:fill="E7E6E6" w:themeFill="background2"/>
                </w:tcPr>
                <w:p w:rsidR="00C75FF5" w:rsidRPr="008516C5" w:rsidRDefault="00C75FF5" w:rsidP="00C75FF5">
                  <w:pPr>
                    <w:pStyle w:val="Akapitzlist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8516C5">
                    <w:rPr>
                      <w:sz w:val="24"/>
                      <w:szCs w:val="24"/>
                    </w:rPr>
                    <w:t>Liczba podległych pracowników</w:t>
                  </w:r>
                  <w:r w:rsidR="004E0F5D">
                    <w:rPr>
                      <w:rStyle w:val="Odwoanieprzypisudolnego"/>
                      <w:sz w:val="24"/>
                      <w:szCs w:val="24"/>
                    </w:rPr>
                    <w:footnoteReference w:id="3"/>
                  </w:r>
                  <w:r w:rsidRPr="008516C5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09" w:type="dxa"/>
                  <w:shd w:val="clear" w:color="auto" w:fill="E7E6E6" w:themeFill="background2"/>
                </w:tcPr>
                <w:p w:rsidR="00C75FF5" w:rsidRPr="00A44574" w:rsidRDefault="00C75FF5" w:rsidP="00C75FF5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Bezpośrednio:</w:t>
                  </w:r>
                </w:p>
              </w:tc>
              <w:tc>
                <w:tcPr>
                  <w:tcW w:w="1249" w:type="dxa"/>
                  <w:shd w:val="clear" w:color="auto" w:fill="FFFFFF" w:themeFill="background1"/>
                </w:tcPr>
                <w:p w:rsidR="00C75FF5" w:rsidRPr="00A44574" w:rsidRDefault="00C75FF5" w:rsidP="00C75FF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66" w:type="dxa"/>
                  <w:gridSpan w:val="2"/>
                  <w:shd w:val="clear" w:color="auto" w:fill="E7E6E6" w:themeFill="background2"/>
                </w:tcPr>
                <w:p w:rsidR="00C75FF5" w:rsidRPr="00A44574" w:rsidRDefault="00C75FF5" w:rsidP="00C75FF5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Pośrednio:</w:t>
                  </w:r>
                </w:p>
              </w:tc>
              <w:tc>
                <w:tcPr>
                  <w:tcW w:w="1692" w:type="dxa"/>
                  <w:shd w:val="clear" w:color="auto" w:fill="FFFFFF" w:themeFill="background1"/>
                </w:tcPr>
                <w:p w:rsidR="00C75FF5" w:rsidRPr="00A44574" w:rsidRDefault="00C75FF5" w:rsidP="00C75FF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536AE" w:rsidRPr="00A44574" w:rsidTr="003536AE">
              <w:tc>
                <w:tcPr>
                  <w:tcW w:w="3534" w:type="dxa"/>
                  <w:gridSpan w:val="2"/>
                  <w:shd w:val="clear" w:color="auto" w:fill="E7E6E6" w:themeFill="background2"/>
                </w:tcPr>
                <w:p w:rsidR="003536AE" w:rsidRPr="008516C5" w:rsidRDefault="003536AE" w:rsidP="00C75FF5">
                  <w:pPr>
                    <w:pStyle w:val="Akapitzlist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Przyczyna zakończenia współpracy</w:t>
                  </w:r>
                  <w:r w:rsidR="001D0522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016" w:type="dxa"/>
                  <w:gridSpan w:val="5"/>
                  <w:shd w:val="clear" w:color="auto" w:fill="FFFFFF" w:themeFill="background1"/>
                </w:tcPr>
                <w:p w:rsidR="003536AE" w:rsidRPr="00A44574" w:rsidRDefault="003536AE" w:rsidP="00C75FF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75FF5" w:rsidRPr="00A44574" w:rsidTr="003536AE">
              <w:tc>
                <w:tcPr>
                  <w:tcW w:w="3534" w:type="dxa"/>
                  <w:gridSpan w:val="2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:rsidR="00C75FF5" w:rsidRPr="00A44574" w:rsidRDefault="00C75FF5" w:rsidP="00C75FF5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Dane kontaktowe pracodawcy/zleceniodawcy w celu potwierdzenia powyższych informacji</w:t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016" w:type="dxa"/>
                  <w:gridSpan w:val="5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75FF5" w:rsidRPr="00A44574" w:rsidRDefault="00C75FF5" w:rsidP="00C75FF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75FF5" w:rsidRDefault="00C75FF5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573"/>
              <w:gridCol w:w="5941"/>
            </w:tblGrid>
            <w:tr w:rsidR="00C75FF5" w:rsidRPr="00A44574" w:rsidTr="00C54EEE">
              <w:tc>
                <w:tcPr>
                  <w:tcW w:w="357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C75FF5" w:rsidRDefault="00C75FF5" w:rsidP="00C75FF5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kandydata</w:t>
                  </w:r>
                  <w:r w:rsidR="001D0522">
                    <w:rPr>
                      <w:sz w:val="24"/>
                      <w:szCs w:val="24"/>
                    </w:rPr>
                    <w:t>:</w:t>
                  </w:r>
                </w:p>
                <w:p w:rsidR="00C75FF5" w:rsidRDefault="00C75FF5" w:rsidP="00C75FF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C75FF5" w:rsidRPr="00A44574" w:rsidRDefault="00C75FF5" w:rsidP="00C75FF5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941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:rsidR="00C75FF5" w:rsidRPr="00A44574" w:rsidRDefault="00C75FF5" w:rsidP="00C75FF5">
                  <w:pPr>
                    <w:rPr>
                      <w:sz w:val="24"/>
                      <w:szCs w:val="24"/>
                    </w:rPr>
                  </w:pPr>
                </w:p>
                <w:p w:rsidR="00C75FF5" w:rsidRPr="00A44574" w:rsidRDefault="00C75FF5" w:rsidP="00C75FF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75FF5" w:rsidRDefault="00C75FF5"/>
        </w:tc>
      </w:tr>
    </w:tbl>
    <w:p w:rsidR="00C75FF5" w:rsidRDefault="00C75FF5"/>
    <w:p w:rsidR="00C75FF5" w:rsidRDefault="00C75FF5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40"/>
      </w:tblGrid>
      <w:tr w:rsidR="00C75FF5" w:rsidRPr="00C75FF5" w:rsidTr="001A77D4">
        <w:tc>
          <w:tcPr>
            <w:tcW w:w="9736" w:type="dxa"/>
            <w:shd w:val="clear" w:color="auto" w:fill="E7E6E6" w:themeFill="background2"/>
          </w:tcPr>
          <w:p w:rsidR="00C75FF5" w:rsidRPr="00C75FF5" w:rsidRDefault="00C75FF5">
            <w:pPr>
              <w:rPr>
                <w:b/>
                <w:sz w:val="24"/>
                <w:szCs w:val="24"/>
              </w:rPr>
            </w:pPr>
            <w:r w:rsidRPr="00C75FF5">
              <w:rPr>
                <w:b/>
                <w:sz w:val="24"/>
                <w:szCs w:val="24"/>
              </w:rPr>
              <w:lastRenderedPageBreak/>
              <w:t>SEKCJA 2 – wypełnia podmiot dokonujący oceny</w:t>
            </w:r>
          </w:p>
        </w:tc>
      </w:tr>
      <w:tr w:rsidR="00C75FF5" w:rsidTr="001A77D4">
        <w:tc>
          <w:tcPr>
            <w:tcW w:w="9736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9514" w:type="dxa"/>
              <w:tblLook w:val="04A0" w:firstRow="1" w:lastRow="0" w:firstColumn="1" w:lastColumn="0" w:noHBand="0" w:noVBand="1"/>
            </w:tblPr>
            <w:tblGrid>
              <w:gridCol w:w="2944"/>
              <w:gridCol w:w="1446"/>
              <w:gridCol w:w="889"/>
              <w:gridCol w:w="4235"/>
            </w:tblGrid>
            <w:tr w:rsidR="00C75FF5" w:rsidRPr="00A44574" w:rsidTr="001A77D4">
              <w:tc>
                <w:tcPr>
                  <w:tcW w:w="9514" w:type="dxa"/>
                  <w:gridSpan w:val="4"/>
                  <w:tcBorders>
                    <w:top w:val="single" w:sz="4" w:space="0" w:color="auto"/>
                  </w:tcBorders>
                  <w:shd w:val="clear" w:color="auto" w:fill="E7E6E6" w:themeFill="background2"/>
                </w:tcPr>
                <w:p w:rsidR="00C75FF5" w:rsidRPr="00075637" w:rsidRDefault="00C75FF5" w:rsidP="00075637">
                  <w:pPr>
                    <w:pStyle w:val="Akapitzlist"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075637">
                    <w:rPr>
                      <w:b/>
                      <w:sz w:val="24"/>
                      <w:szCs w:val="24"/>
                    </w:rPr>
                    <w:t>Informacje istotne z punktu widzenia oceny</w:t>
                  </w:r>
                </w:p>
              </w:tc>
            </w:tr>
            <w:tr w:rsidR="00C75FF5" w:rsidRPr="00A44574" w:rsidTr="001A77D4">
              <w:tc>
                <w:tcPr>
                  <w:tcW w:w="2944" w:type="dxa"/>
                  <w:shd w:val="clear" w:color="auto" w:fill="E7E6E6" w:themeFill="background2"/>
                  <w:vAlign w:val="center"/>
                </w:tcPr>
                <w:p w:rsidR="00C75FF5" w:rsidRPr="00A44574" w:rsidRDefault="00C75FF5" w:rsidP="00C75FF5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Czy stanowisko spełnia kryteria uznania za kierownicze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4"/>
                  </w:r>
                  <w:r>
                    <w:rPr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1446" w:type="dxa"/>
                  <w:shd w:val="clear" w:color="auto" w:fill="FFFFFF" w:themeFill="background1"/>
                  <w:vAlign w:val="center"/>
                </w:tcPr>
                <w:p w:rsidR="00C75FF5" w:rsidRDefault="0098695B" w:rsidP="00C75FF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0588940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A77D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75FF5">
                    <w:rPr>
                      <w:sz w:val="24"/>
                      <w:szCs w:val="24"/>
                    </w:rPr>
                    <w:t>tak</w:t>
                  </w:r>
                </w:p>
                <w:p w:rsidR="00C75FF5" w:rsidRDefault="0098695B" w:rsidP="00C75FF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154413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A77D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75FF5">
                    <w:rPr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889" w:type="dxa"/>
                  <w:shd w:val="clear" w:color="auto" w:fill="E7E6E6" w:themeFill="background2"/>
                  <w:vAlign w:val="center"/>
                </w:tcPr>
                <w:p w:rsidR="00C75FF5" w:rsidRPr="00A44574" w:rsidRDefault="00C75FF5" w:rsidP="00C75FF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4235" w:type="dxa"/>
                  <w:shd w:val="clear" w:color="auto" w:fill="FFFFFF" w:themeFill="background1"/>
                  <w:vAlign w:val="center"/>
                </w:tcPr>
                <w:p w:rsidR="00C75FF5" w:rsidRPr="00A44574" w:rsidRDefault="00C75FF5" w:rsidP="00C75FF5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</w:p>
              </w:tc>
            </w:tr>
            <w:tr w:rsidR="00781550" w:rsidRPr="00A44574" w:rsidTr="001A77D4">
              <w:tc>
                <w:tcPr>
                  <w:tcW w:w="2944" w:type="dxa"/>
                  <w:shd w:val="clear" w:color="auto" w:fill="E7E6E6" w:themeFill="background2"/>
                  <w:vAlign w:val="center"/>
                </w:tcPr>
                <w:p w:rsidR="00781550" w:rsidRDefault="00781550" w:rsidP="00781550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Czy stanowisko ma charakter akademicki lub </w:t>
                  </w:r>
                  <w:r w:rsidR="001D0522">
                    <w:rPr>
                      <w:sz w:val="24"/>
                      <w:szCs w:val="24"/>
                    </w:rPr>
                    <w:t>administracyjny</w:t>
                  </w:r>
                  <w:r>
                    <w:rPr>
                      <w:sz w:val="24"/>
                      <w:szCs w:val="24"/>
                    </w:rPr>
                    <w:t xml:space="preserve"> lub wiąże się z nadzorem lub kontrolą instytucji finansowych lub innych?</w:t>
                  </w:r>
                </w:p>
              </w:tc>
              <w:tc>
                <w:tcPr>
                  <w:tcW w:w="1446" w:type="dxa"/>
                  <w:shd w:val="clear" w:color="auto" w:fill="FFFFFF" w:themeFill="background1"/>
                  <w:vAlign w:val="center"/>
                </w:tcPr>
                <w:p w:rsidR="00781550" w:rsidRDefault="0098695B" w:rsidP="00781550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684396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550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81550">
                    <w:rPr>
                      <w:sz w:val="24"/>
                      <w:szCs w:val="24"/>
                    </w:rPr>
                    <w:t>tak</w:t>
                  </w:r>
                </w:p>
                <w:p w:rsidR="00781550" w:rsidRDefault="0098695B" w:rsidP="00781550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896810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550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81550">
                    <w:rPr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889" w:type="dxa"/>
                  <w:shd w:val="clear" w:color="auto" w:fill="E7E6E6" w:themeFill="background2"/>
                  <w:vAlign w:val="center"/>
                </w:tcPr>
                <w:p w:rsidR="00781550" w:rsidRDefault="00781550" w:rsidP="00781550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4235" w:type="dxa"/>
                  <w:shd w:val="clear" w:color="auto" w:fill="FFFFFF" w:themeFill="background1"/>
                  <w:vAlign w:val="center"/>
                </w:tcPr>
                <w:p w:rsidR="00781550" w:rsidRPr="00A44574" w:rsidRDefault="00781550" w:rsidP="00781550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</w:p>
              </w:tc>
            </w:tr>
            <w:tr w:rsidR="00781550" w:rsidRPr="00A44574" w:rsidTr="001A77D4">
              <w:tc>
                <w:tcPr>
                  <w:tcW w:w="2944" w:type="dxa"/>
                  <w:shd w:val="clear" w:color="auto" w:fill="E7E6E6" w:themeFill="background2"/>
                  <w:vAlign w:val="center"/>
                </w:tcPr>
                <w:p w:rsidR="00781550" w:rsidRDefault="00781550" w:rsidP="00781550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Czy merytoryczny zakres obowiązków jest zbliżony do planowanego do powierzenia kandydatowi?</w:t>
                  </w:r>
                </w:p>
              </w:tc>
              <w:tc>
                <w:tcPr>
                  <w:tcW w:w="1446" w:type="dxa"/>
                  <w:shd w:val="clear" w:color="auto" w:fill="FFFFFF" w:themeFill="background1"/>
                  <w:vAlign w:val="center"/>
                </w:tcPr>
                <w:p w:rsidR="00781550" w:rsidRDefault="0098695B" w:rsidP="00781550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0711236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550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81550">
                    <w:rPr>
                      <w:sz w:val="24"/>
                      <w:szCs w:val="24"/>
                    </w:rPr>
                    <w:t>tak</w:t>
                  </w:r>
                </w:p>
                <w:p w:rsidR="00781550" w:rsidRDefault="0098695B" w:rsidP="00781550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9807548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550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81550">
                    <w:rPr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889" w:type="dxa"/>
                  <w:shd w:val="clear" w:color="auto" w:fill="E7E6E6" w:themeFill="background2"/>
                  <w:vAlign w:val="center"/>
                </w:tcPr>
                <w:p w:rsidR="00781550" w:rsidRPr="00A44574" w:rsidRDefault="00781550" w:rsidP="00781550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4235" w:type="dxa"/>
                  <w:shd w:val="clear" w:color="auto" w:fill="FFFFFF" w:themeFill="background1"/>
                  <w:vAlign w:val="center"/>
                </w:tcPr>
                <w:p w:rsidR="00781550" w:rsidRPr="00A44574" w:rsidRDefault="00781550" w:rsidP="00781550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</w:p>
              </w:tc>
            </w:tr>
            <w:tr w:rsidR="00781550" w:rsidRPr="00A44574" w:rsidTr="001A77D4">
              <w:tc>
                <w:tcPr>
                  <w:tcW w:w="2944" w:type="dxa"/>
                  <w:shd w:val="clear" w:color="auto" w:fill="E7E6E6" w:themeFill="background2"/>
                  <w:vAlign w:val="center"/>
                </w:tcPr>
                <w:p w:rsidR="00781550" w:rsidRDefault="00781550" w:rsidP="00781550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Czy skala zarządzanych struktur jest porównywalna do planowanej do powierzenia kandydatowi?</w:t>
                  </w:r>
                </w:p>
              </w:tc>
              <w:tc>
                <w:tcPr>
                  <w:tcW w:w="1446" w:type="dxa"/>
                  <w:shd w:val="clear" w:color="auto" w:fill="FFFFFF" w:themeFill="background1"/>
                  <w:vAlign w:val="center"/>
                </w:tcPr>
                <w:p w:rsidR="00781550" w:rsidRDefault="0098695B" w:rsidP="00781550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815496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550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81550">
                    <w:rPr>
                      <w:sz w:val="24"/>
                      <w:szCs w:val="24"/>
                    </w:rPr>
                    <w:t>tak</w:t>
                  </w:r>
                </w:p>
                <w:p w:rsidR="00781550" w:rsidRDefault="0098695B" w:rsidP="00781550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1946914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550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81550">
                    <w:rPr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889" w:type="dxa"/>
                  <w:shd w:val="clear" w:color="auto" w:fill="E7E6E6" w:themeFill="background2"/>
                  <w:vAlign w:val="center"/>
                </w:tcPr>
                <w:p w:rsidR="00781550" w:rsidRPr="00A44574" w:rsidRDefault="00781550" w:rsidP="00781550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4235" w:type="dxa"/>
                  <w:shd w:val="clear" w:color="auto" w:fill="FFFFFF" w:themeFill="background1"/>
                  <w:vAlign w:val="center"/>
                </w:tcPr>
                <w:p w:rsidR="00781550" w:rsidRPr="00A44574" w:rsidRDefault="00781550" w:rsidP="00781550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75FF5" w:rsidRDefault="00C75FF5"/>
          <w:tbl>
            <w:tblPr>
              <w:tblStyle w:val="Tabela-Siatka"/>
              <w:tblW w:w="9514" w:type="dxa"/>
              <w:tblLook w:val="04A0" w:firstRow="1" w:lastRow="0" w:firstColumn="1" w:lastColumn="0" w:noHBand="0" w:noVBand="1"/>
            </w:tblPr>
            <w:tblGrid>
              <w:gridCol w:w="2944"/>
              <w:gridCol w:w="6570"/>
            </w:tblGrid>
            <w:tr w:rsidR="00C75FF5" w:rsidRPr="00A44574" w:rsidTr="00561D69">
              <w:tc>
                <w:tcPr>
                  <w:tcW w:w="2944" w:type="dxa"/>
                  <w:shd w:val="clear" w:color="auto" w:fill="E7E6E6" w:themeFill="background2"/>
                  <w:vAlign w:val="center"/>
                </w:tcPr>
                <w:p w:rsidR="00C75FF5" w:rsidRPr="00A44574" w:rsidRDefault="00C75FF5" w:rsidP="00C75FF5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upoważnionego przedstawiciela podmiotu:</w:t>
                  </w:r>
                </w:p>
              </w:tc>
              <w:tc>
                <w:tcPr>
                  <w:tcW w:w="6570" w:type="dxa"/>
                  <w:shd w:val="clear" w:color="auto" w:fill="FFFFFF" w:themeFill="background1"/>
                  <w:vAlign w:val="center"/>
                </w:tcPr>
                <w:p w:rsidR="00C75FF5" w:rsidRPr="00A44574" w:rsidRDefault="00C75FF5" w:rsidP="00C75FF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75FF5" w:rsidRDefault="00C75FF5">
            <w:pPr>
              <w:rPr>
                <w:sz w:val="24"/>
                <w:szCs w:val="24"/>
              </w:rPr>
            </w:pPr>
          </w:p>
        </w:tc>
      </w:tr>
    </w:tbl>
    <w:p w:rsidR="005A4BB8" w:rsidRPr="00A44574" w:rsidRDefault="005A4BB8">
      <w:pPr>
        <w:rPr>
          <w:sz w:val="24"/>
          <w:szCs w:val="24"/>
        </w:rPr>
      </w:pPr>
    </w:p>
    <w:p w:rsidR="00F02E94" w:rsidRPr="00E34208" w:rsidRDefault="00F02E94">
      <w:pPr>
        <w:rPr>
          <w:sz w:val="24"/>
          <w:szCs w:val="24"/>
        </w:rPr>
      </w:pPr>
    </w:p>
    <w:sectPr w:rsidR="00F02E94" w:rsidRPr="00E34208" w:rsidSect="00C75FF5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95B" w:rsidRDefault="0098695B" w:rsidP="005F5C9E">
      <w:pPr>
        <w:spacing w:after="0" w:line="240" w:lineRule="auto"/>
      </w:pPr>
      <w:r>
        <w:separator/>
      </w:r>
    </w:p>
  </w:endnote>
  <w:endnote w:type="continuationSeparator" w:id="0">
    <w:p w:rsidR="0098695B" w:rsidRDefault="0098695B" w:rsidP="005F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07F" w:rsidRDefault="00A2007F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A3132">
          <w:rPr>
            <w:noProof/>
          </w:rPr>
          <w:t>3</w:t>
        </w:r>
        <w:r>
          <w:fldChar w:fldCharType="end"/>
        </w:r>
        <w:r>
          <w:t>/</w:t>
        </w:r>
        <w:fldSimple w:instr=" NUMPAGES  \* Arabic  \* MERGEFORMAT ">
          <w:r w:rsidR="007A3132">
            <w:rPr>
              <w:noProof/>
            </w:rPr>
            <w:t>3</w:t>
          </w:r>
        </w:fldSimple>
      </w:sdtContent>
    </w:sdt>
  </w:p>
  <w:p w:rsidR="00A2007F" w:rsidRDefault="00A200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95B" w:rsidRDefault="0098695B" w:rsidP="005F5C9E">
      <w:pPr>
        <w:spacing w:after="0" w:line="240" w:lineRule="auto"/>
      </w:pPr>
      <w:r>
        <w:separator/>
      </w:r>
    </w:p>
  </w:footnote>
  <w:footnote w:type="continuationSeparator" w:id="0">
    <w:p w:rsidR="0098695B" w:rsidRDefault="0098695B" w:rsidP="005F5C9E">
      <w:pPr>
        <w:spacing w:after="0" w:line="240" w:lineRule="auto"/>
      </w:pPr>
      <w:r>
        <w:continuationSeparator/>
      </w:r>
    </w:p>
  </w:footnote>
  <w:footnote w:id="1">
    <w:p w:rsidR="003F2F0A" w:rsidRDefault="003F2F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30E5A">
        <w:t>Numer po</w:t>
      </w:r>
      <w:r w:rsidR="001E2B2D">
        <w:t xml:space="preserve">zycji w </w:t>
      </w:r>
      <w:r w:rsidR="00BB4AF0">
        <w:t>Załączniku 1.2</w:t>
      </w:r>
      <w:r w:rsidR="001E2B2D">
        <w:t xml:space="preserve"> </w:t>
      </w:r>
      <w:r w:rsidR="00BB4AF0">
        <w:t xml:space="preserve">- </w:t>
      </w:r>
      <w:r w:rsidR="001D0522">
        <w:t>Ż</w:t>
      </w:r>
      <w:r w:rsidR="001E2B2D">
        <w:t>yciorys zawodowy</w:t>
      </w:r>
    </w:p>
  </w:footnote>
  <w:footnote w:id="2">
    <w:p w:rsidR="001E2B2D" w:rsidRDefault="00C75FF5" w:rsidP="001E2B2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E2B2D">
        <w:t>Należy wybrać:</w:t>
      </w:r>
    </w:p>
    <w:p w:rsidR="001E2B2D" w:rsidRDefault="001E2B2D" w:rsidP="001E2B2D">
      <w:pPr>
        <w:pStyle w:val="Tekstprzypisudolnego"/>
        <w:numPr>
          <w:ilvl w:val="0"/>
          <w:numId w:val="11"/>
        </w:numPr>
      </w:pPr>
      <w:r>
        <w:t>nadzorcze – w przypadku funkcji nadzorczej (np. rada nadzorcza lub funkcja dyrektora nie wykonawczego w jednolitym organie zarządczym);</w:t>
      </w:r>
    </w:p>
    <w:p w:rsidR="001E2B2D" w:rsidRDefault="001E2B2D" w:rsidP="001E2B2D">
      <w:pPr>
        <w:pStyle w:val="Tekstprzypisudolnego"/>
        <w:numPr>
          <w:ilvl w:val="0"/>
          <w:numId w:val="11"/>
        </w:numPr>
      </w:pPr>
      <w:r>
        <w:t>zarządcze – w przypadku funkcji zarządczej (np. zarząd lub funkcja dyrektora wykonawczego w jednolitym organie zarządczym);</w:t>
      </w:r>
    </w:p>
    <w:p w:rsidR="001E2B2D" w:rsidRDefault="001E2B2D" w:rsidP="001E2B2D">
      <w:pPr>
        <w:pStyle w:val="Tekstprzypisudolnego"/>
        <w:numPr>
          <w:ilvl w:val="0"/>
          <w:numId w:val="11"/>
        </w:numPr>
      </w:pPr>
      <w:r>
        <w:t>kierownicze – w przypadku stanowiska bezpośrednio służbowo podległego zarządowi, posiadającego wyodrębniony zakres kompetencji oraz związanego z faktycznym kierowaniem pracownikami;</w:t>
      </w:r>
    </w:p>
    <w:p w:rsidR="00E97BA1" w:rsidRDefault="00E97BA1" w:rsidP="00E97BA1">
      <w:pPr>
        <w:pStyle w:val="Tekstprzypisudolnego"/>
        <w:numPr>
          <w:ilvl w:val="0"/>
          <w:numId w:val="11"/>
        </w:numPr>
      </w:pPr>
      <w:r w:rsidRPr="00E97BA1">
        <w:t>akademickie/administracyjne</w:t>
      </w:r>
      <w:r>
        <w:t xml:space="preserve"> – w przypadku funkcji innych niż nadzorcze, oferujących doświadczenie użyteczne w sprawowaniu nadzoru nad działalnością instytucji finansowej</w:t>
      </w:r>
      <w:r w:rsidR="001D0522">
        <w:t>;</w:t>
      </w:r>
    </w:p>
    <w:p w:rsidR="00C75FF5" w:rsidRDefault="001E2B2D" w:rsidP="001E2B2D">
      <w:pPr>
        <w:pStyle w:val="Tekstprzypisudolnego"/>
        <w:numPr>
          <w:ilvl w:val="0"/>
          <w:numId w:val="11"/>
        </w:numPr>
      </w:pPr>
      <w:r>
        <w:t>inne – w przypadku pozostałych stanowisk</w:t>
      </w:r>
      <w:r w:rsidR="001D0522">
        <w:t>.</w:t>
      </w:r>
    </w:p>
  </w:footnote>
  <w:footnote w:id="3">
    <w:p w:rsidR="004E0F5D" w:rsidRDefault="004E0F5D">
      <w:pPr>
        <w:pStyle w:val="Tekstprzypisudolnego"/>
      </w:pPr>
      <w:r>
        <w:rPr>
          <w:rStyle w:val="Odwoanieprzypisudolnego"/>
        </w:rPr>
        <w:footnoteRef/>
      </w:r>
      <w:r>
        <w:t xml:space="preserve"> Maksymalna w zatrudnienia na danym stanowisku/sprawowania danej funkcji</w:t>
      </w:r>
      <w:r w:rsidR="001D0522">
        <w:t>.</w:t>
      </w:r>
    </w:p>
  </w:footnote>
  <w:footnote w:id="4">
    <w:p w:rsidR="00C75FF5" w:rsidRDefault="00C75FF5" w:rsidP="00216BF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880FA9">
        <w:t>Tj. c</w:t>
      </w:r>
      <w:r w:rsidR="00216BF3">
        <w:t>zy</w:t>
      </w:r>
      <w:r w:rsidR="00216BF3" w:rsidRPr="00216BF3">
        <w:t xml:space="preserve"> </w:t>
      </w:r>
      <w:r w:rsidR="00216BF3">
        <w:t>chodzi o stanowisko w zarządzie lub bezpośrednio służbowo podległe zarządowi, posiadające</w:t>
      </w:r>
      <w:r w:rsidR="00216BF3" w:rsidRPr="00216BF3">
        <w:t xml:space="preserve"> wyodrębniony za</w:t>
      </w:r>
      <w:r w:rsidR="00216BF3">
        <w:t>kres ko</w:t>
      </w:r>
      <w:bookmarkStart w:id="0" w:name="_GoBack"/>
      <w:bookmarkEnd w:id="0"/>
      <w:r w:rsidR="00216BF3">
        <w:t>mpetencji oraz związane</w:t>
      </w:r>
      <w:r w:rsidR="00216BF3" w:rsidRPr="00216BF3">
        <w:t xml:space="preserve"> z faktycznym kierowaniem pracownikami</w:t>
      </w:r>
      <w:r w:rsidR="00371BEE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07F" w:rsidRPr="004E5131" w:rsidRDefault="00BB4AF0" w:rsidP="005F5C9E">
    <w:pPr>
      <w:pStyle w:val="Nagwek"/>
      <w:rPr>
        <w:sz w:val="20"/>
        <w:szCs w:val="20"/>
      </w:rPr>
    </w:pPr>
    <w:r w:rsidRPr="004E5131">
      <w:rPr>
        <w:sz w:val="20"/>
        <w:szCs w:val="20"/>
      </w:rPr>
      <w:t>Załącznik 1.3 – Pozycja w życiorysie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57E2"/>
    <w:multiLevelType w:val="hybridMultilevel"/>
    <w:tmpl w:val="6E146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0F0AF6"/>
    <w:multiLevelType w:val="hybridMultilevel"/>
    <w:tmpl w:val="BBE25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DA6DF1"/>
    <w:multiLevelType w:val="hybridMultilevel"/>
    <w:tmpl w:val="29B0C496"/>
    <w:lvl w:ilvl="0" w:tplc="531CD0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F587A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ED21C4"/>
    <w:multiLevelType w:val="hybridMultilevel"/>
    <w:tmpl w:val="05A60884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0310A3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7083615"/>
    <w:multiLevelType w:val="hybridMultilevel"/>
    <w:tmpl w:val="39909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61783"/>
    <w:multiLevelType w:val="hybridMultilevel"/>
    <w:tmpl w:val="6FF0EDE0"/>
    <w:lvl w:ilvl="0" w:tplc="531CD02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304F62"/>
    <w:multiLevelType w:val="hybridMultilevel"/>
    <w:tmpl w:val="2F621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720CD9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93"/>
    <w:rsid w:val="0001484D"/>
    <w:rsid w:val="00033115"/>
    <w:rsid w:val="0005387B"/>
    <w:rsid w:val="00070C62"/>
    <w:rsid w:val="00075637"/>
    <w:rsid w:val="000826F8"/>
    <w:rsid w:val="000C3AA7"/>
    <w:rsid w:val="000E3014"/>
    <w:rsid w:val="000F7239"/>
    <w:rsid w:val="00116F54"/>
    <w:rsid w:val="001507C3"/>
    <w:rsid w:val="00154B3E"/>
    <w:rsid w:val="00160357"/>
    <w:rsid w:val="001754FC"/>
    <w:rsid w:val="001A77D4"/>
    <w:rsid w:val="001D0522"/>
    <w:rsid w:val="001D08B4"/>
    <w:rsid w:val="001E2B2D"/>
    <w:rsid w:val="001F29A2"/>
    <w:rsid w:val="00214014"/>
    <w:rsid w:val="00216BF3"/>
    <w:rsid w:val="002227E8"/>
    <w:rsid w:val="00242472"/>
    <w:rsid w:val="0028027F"/>
    <w:rsid w:val="002B06D3"/>
    <w:rsid w:val="002B08B3"/>
    <w:rsid w:val="002B1670"/>
    <w:rsid w:val="00306A42"/>
    <w:rsid w:val="003137B9"/>
    <w:rsid w:val="00332846"/>
    <w:rsid w:val="00343908"/>
    <w:rsid w:val="00347720"/>
    <w:rsid w:val="00351E8B"/>
    <w:rsid w:val="003536AE"/>
    <w:rsid w:val="00371BEE"/>
    <w:rsid w:val="003B7C56"/>
    <w:rsid w:val="003C58CB"/>
    <w:rsid w:val="003F2F0A"/>
    <w:rsid w:val="00403CF9"/>
    <w:rsid w:val="00414B40"/>
    <w:rsid w:val="004722A4"/>
    <w:rsid w:val="00480855"/>
    <w:rsid w:val="00493D12"/>
    <w:rsid w:val="004E0F5D"/>
    <w:rsid w:val="004E5131"/>
    <w:rsid w:val="004E6FD7"/>
    <w:rsid w:val="0050239E"/>
    <w:rsid w:val="00514F60"/>
    <w:rsid w:val="00544099"/>
    <w:rsid w:val="0054440B"/>
    <w:rsid w:val="00547A0C"/>
    <w:rsid w:val="00561D69"/>
    <w:rsid w:val="00571962"/>
    <w:rsid w:val="005A297A"/>
    <w:rsid w:val="005A4BB8"/>
    <w:rsid w:val="005B707D"/>
    <w:rsid w:val="005F5C9E"/>
    <w:rsid w:val="006038E2"/>
    <w:rsid w:val="00617E05"/>
    <w:rsid w:val="00651293"/>
    <w:rsid w:val="00691673"/>
    <w:rsid w:val="006C6758"/>
    <w:rsid w:val="006D1A18"/>
    <w:rsid w:val="006D5ECE"/>
    <w:rsid w:val="00711879"/>
    <w:rsid w:val="00751A6D"/>
    <w:rsid w:val="0077375C"/>
    <w:rsid w:val="00781550"/>
    <w:rsid w:val="007A3132"/>
    <w:rsid w:val="007A3A61"/>
    <w:rsid w:val="007B44B6"/>
    <w:rsid w:val="007C71AE"/>
    <w:rsid w:val="007D2A59"/>
    <w:rsid w:val="007D4020"/>
    <w:rsid w:val="0080322A"/>
    <w:rsid w:val="008061FA"/>
    <w:rsid w:val="0082242F"/>
    <w:rsid w:val="00846481"/>
    <w:rsid w:val="008516C5"/>
    <w:rsid w:val="00880FA9"/>
    <w:rsid w:val="008B6720"/>
    <w:rsid w:val="008D4F57"/>
    <w:rsid w:val="008E270F"/>
    <w:rsid w:val="00913591"/>
    <w:rsid w:val="00927D91"/>
    <w:rsid w:val="00930E5A"/>
    <w:rsid w:val="00975B07"/>
    <w:rsid w:val="00975F25"/>
    <w:rsid w:val="009817A7"/>
    <w:rsid w:val="009822E6"/>
    <w:rsid w:val="009831DE"/>
    <w:rsid w:val="0098519E"/>
    <w:rsid w:val="0098695B"/>
    <w:rsid w:val="009A1051"/>
    <w:rsid w:val="009A21F9"/>
    <w:rsid w:val="009E2DF7"/>
    <w:rsid w:val="009E3146"/>
    <w:rsid w:val="009E6163"/>
    <w:rsid w:val="00A078F0"/>
    <w:rsid w:val="00A10C6C"/>
    <w:rsid w:val="00A2007F"/>
    <w:rsid w:val="00A41463"/>
    <w:rsid w:val="00A44574"/>
    <w:rsid w:val="00A60A07"/>
    <w:rsid w:val="00A666FC"/>
    <w:rsid w:val="00AB6C9C"/>
    <w:rsid w:val="00AE2AD2"/>
    <w:rsid w:val="00AF456D"/>
    <w:rsid w:val="00B37FDD"/>
    <w:rsid w:val="00B848F8"/>
    <w:rsid w:val="00BB4AF0"/>
    <w:rsid w:val="00BD2DCF"/>
    <w:rsid w:val="00C3360A"/>
    <w:rsid w:val="00C45BBD"/>
    <w:rsid w:val="00C54EEE"/>
    <w:rsid w:val="00C6056D"/>
    <w:rsid w:val="00C65B35"/>
    <w:rsid w:val="00C75FF5"/>
    <w:rsid w:val="00C84F68"/>
    <w:rsid w:val="00C9082E"/>
    <w:rsid w:val="00CC102B"/>
    <w:rsid w:val="00CE77BB"/>
    <w:rsid w:val="00D22011"/>
    <w:rsid w:val="00D23EF4"/>
    <w:rsid w:val="00D642E7"/>
    <w:rsid w:val="00D93616"/>
    <w:rsid w:val="00DD0124"/>
    <w:rsid w:val="00DE21C8"/>
    <w:rsid w:val="00E0194F"/>
    <w:rsid w:val="00E171F3"/>
    <w:rsid w:val="00E34208"/>
    <w:rsid w:val="00E51C04"/>
    <w:rsid w:val="00E54536"/>
    <w:rsid w:val="00E60BF5"/>
    <w:rsid w:val="00E64C57"/>
    <w:rsid w:val="00E66682"/>
    <w:rsid w:val="00E80C50"/>
    <w:rsid w:val="00E97BA1"/>
    <w:rsid w:val="00EE1528"/>
    <w:rsid w:val="00F02E94"/>
    <w:rsid w:val="00F12C21"/>
    <w:rsid w:val="00F22C3E"/>
    <w:rsid w:val="00F2490F"/>
    <w:rsid w:val="00F32B6A"/>
    <w:rsid w:val="00F35807"/>
    <w:rsid w:val="00F63244"/>
    <w:rsid w:val="00F679F1"/>
    <w:rsid w:val="00F8546C"/>
    <w:rsid w:val="00FA3434"/>
    <w:rsid w:val="00FB3482"/>
    <w:rsid w:val="00FE007D"/>
    <w:rsid w:val="00FF2655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C9E"/>
  </w:style>
  <w:style w:type="paragraph" w:styleId="Stopka">
    <w:name w:val="footer"/>
    <w:basedOn w:val="Normalny"/>
    <w:link w:val="Stopka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C9E"/>
  </w:style>
  <w:style w:type="paragraph" w:styleId="Akapitzlist">
    <w:name w:val="List Paragraph"/>
    <w:basedOn w:val="Normalny"/>
    <w:uiPriority w:val="34"/>
    <w:qFormat/>
    <w:rsid w:val="00927D9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2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2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2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00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00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00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00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00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0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07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75FF5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9817A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3A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3A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3A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C9E"/>
  </w:style>
  <w:style w:type="paragraph" w:styleId="Stopka">
    <w:name w:val="footer"/>
    <w:basedOn w:val="Normalny"/>
    <w:link w:val="Stopka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C9E"/>
  </w:style>
  <w:style w:type="paragraph" w:styleId="Akapitzlist">
    <w:name w:val="List Paragraph"/>
    <w:basedOn w:val="Normalny"/>
    <w:uiPriority w:val="34"/>
    <w:qFormat/>
    <w:rsid w:val="00927D9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2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2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2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00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00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00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00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00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0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07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75FF5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9817A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3A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3A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3A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F589B-FDA4-44FA-A8DC-90EC7CB57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CD8ADA-89D1-43EA-ADE1-5C8CE26625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BCC333-71FB-4C1A-A98C-4165B71C1D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607883-D4A2-48EE-8BC0-C938E3B4A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customNormal</Template>
  <TotalTime>0</TotalTime>
  <Pages>3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Fuśnik Konrad (Grupa PZU)</cp:lastModifiedBy>
  <cp:revision>2</cp:revision>
  <cp:lastPrinted>2019-10-08T10:02:00Z</cp:lastPrinted>
  <dcterms:created xsi:type="dcterms:W3CDTF">2022-02-07T14:02:00Z</dcterms:created>
  <dcterms:modified xsi:type="dcterms:W3CDTF">2022-02-07T14:02:00Z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