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7F43B5">
      <w:pPr>
        <w:keepNext/>
        <w:keepLines/>
        <w:spacing w:before="60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5ED42588" w:rsidR="00CB722B" w:rsidRPr="00CB722B" w:rsidRDefault="007F43B5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>
        <w:rPr>
          <w:rFonts w:ascii="Calibri" w:eastAsia="Book Antiqua" w:hAnsi="Calibri" w:cs="Calibri"/>
          <w:b/>
          <w:szCs w:val="24"/>
          <w:lang w:eastAsia="pl-PL"/>
        </w:rPr>
        <w:t>kandydata pełnoletniego</w:t>
      </w:r>
      <w:r>
        <w:rPr>
          <w:rFonts w:ascii="Calibri" w:eastAsia="Book Antiqua" w:hAnsi="Calibri" w:cs="Calibri"/>
          <w:b/>
          <w:szCs w:val="24"/>
          <w:lang w:eastAsia="pl-PL"/>
        </w:rPr>
        <w:br/>
      </w:r>
      <w:r w:rsidR="00CB722B" w:rsidRPr="00CB722B">
        <w:rPr>
          <w:rFonts w:ascii="Calibri" w:eastAsia="Book Antiqua" w:hAnsi="Calibri" w:cs="Calibri"/>
          <w:b/>
          <w:szCs w:val="24"/>
          <w:lang w:eastAsia="pl-PL"/>
        </w:rPr>
        <w:t>o przyjęcie 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="00CB722B"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5BA9F525" w14:textId="2007813B" w:rsidR="00831415" w:rsidRPr="00D91042" w:rsidRDefault="00831415" w:rsidP="00831415">
      <w:pPr>
        <w:spacing w:after="120" w:line="276" w:lineRule="auto"/>
        <w:jc w:val="left"/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</w:pP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Wniosek należy wypełnić czytelnie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(pismem drukowanym lub komputerowo)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, podpisać i złożyć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w sekretariacie szkoły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w terminie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do</w:t>
      </w:r>
      <w:r w:rsidR="004E389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="00B850C4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12</w:t>
      </w:r>
      <w:r w:rsidR="004E389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czerwca 202</w:t>
      </w:r>
      <w:r w:rsidR="00B850C4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6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 xml:space="preserve"> r.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(osobiście – w godz. 10:00-18:00 lub listownie).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Prosimy o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u w:val="single"/>
          <w:lang w:eastAsia="pl-PL"/>
        </w:rPr>
        <w:t>dwustronne wydrukowanie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 wniosku.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br/>
        <w:t xml:space="preserve">Ze względu na ochronę danych osobowych, prosimy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>NIE przysyłać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 wypełnionych wniosków pocztą e-mail.</w:t>
      </w:r>
    </w:p>
    <w:p w14:paraId="17B2AE88" w14:textId="25B00658" w:rsidR="00AE4A6D" w:rsidRPr="00256675" w:rsidRDefault="00AE4A6D" w:rsidP="007C2760">
      <w:pPr>
        <w:spacing w:before="480" w:line="240" w:lineRule="auto"/>
        <w:jc w:val="left"/>
        <w:rPr>
          <w:rFonts w:ascii="Calibri" w:eastAsia="Book Antiqua" w:hAnsi="Calibri" w:cs="Calibri"/>
          <w:szCs w:val="24"/>
          <w:lang w:eastAsia="pl-PL"/>
        </w:rPr>
      </w:pPr>
      <w:r w:rsidRPr="007149CF">
        <w:rPr>
          <w:rFonts w:ascii="Calibri" w:eastAsia="Book Antiqua" w:hAnsi="Calibri" w:cs="Calibri"/>
          <w:szCs w:val="24"/>
          <w:lang w:eastAsia="pl-PL"/>
        </w:rPr>
        <w:t>Proszę o przyjęcie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="00CC559E">
        <w:rPr>
          <w:rFonts w:ascii="Calibri" w:eastAsia="Book Antiqua" w:hAnsi="Calibri" w:cs="Calibri"/>
          <w:szCs w:val="24"/>
          <w:lang w:eastAsia="pl-PL"/>
        </w:rPr>
        <w:t xml:space="preserve">mnie </w:t>
      </w:r>
      <w:r w:rsidR="008E4176">
        <w:rPr>
          <w:rFonts w:ascii="Calibri" w:eastAsia="Book Antiqua" w:hAnsi="Calibri" w:cs="Calibri"/>
          <w:szCs w:val="24"/>
          <w:lang w:eastAsia="pl-PL"/>
        </w:rPr>
        <w:t>w roku szkolnym 202</w:t>
      </w:r>
      <w:r w:rsidR="00B850C4">
        <w:rPr>
          <w:rFonts w:ascii="Calibri" w:eastAsia="Book Antiqua" w:hAnsi="Calibri" w:cs="Calibri"/>
          <w:szCs w:val="24"/>
          <w:lang w:eastAsia="pl-PL"/>
        </w:rPr>
        <w:t>6</w:t>
      </w:r>
      <w:r w:rsidR="008E4176">
        <w:rPr>
          <w:rFonts w:ascii="Calibri" w:eastAsia="Book Antiqua" w:hAnsi="Calibri" w:cs="Calibri"/>
          <w:szCs w:val="24"/>
          <w:lang w:eastAsia="pl-PL"/>
        </w:rPr>
        <w:t>/202</w:t>
      </w:r>
      <w:r w:rsidR="00B850C4">
        <w:rPr>
          <w:rFonts w:ascii="Calibri" w:eastAsia="Book Antiqua" w:hAnsi="Calibri" w:cs="Calibri"/>
          <w:szCs w:val="24"/>
          <w:lang w:eastAsia="pl-PL"/>
        </w:rPr>
        <w:t>7</w:t>
      </w:r>
      <w:r w:rsidR="008E4176">
        <w:rPr>
          <w:rFonts w:ascii="Calibri" w:eastAsia="Book Antiqua" w:hAnsi="Calibri" w:cs="Calibri"/>
          <w:szCs w:val="24"/>
          <w:lang w:eastAsia="pl-PL"/>
        </w:rPr>
        <w:t xml:space="preserve"> </w:t>
      </w:r>
      <w:r>
        <w:rPr>
          <w:rFonts w:ascii="Calibri" w:eastAsia="Book Antiqua" w:hAnsi="Calibri" w:cs="Calibri"/>
          <w:szCs w:val="24"/>
          <w:lang w:eastAsia="pl-PL"/>
        </w:rPr>
        <w:t xml:space="preserve">do klasy 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</w:t>
      </w:r>
      <w:r w:rsidR="008E4176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</w:t>
      </w:r>
      <w:r w:rsidR="00256675">
        <w:rPr>
          <w:rFonts w:ascii="Calibri" w:eastAsia="Book Antiqua" w:hAnsi="Calibri" w:cs="Calibri"/>
          <w:szCs w:val="24"/>
          <w:lang w:eastAsia="pl-PL"/>
        </w:rPr>
        <w:t>.</w:t>
      </w:r>
    </w:p>
    <w:p w14:paraId="3CDE57B2" w14:textId="65206E43" w:rsidR="00AE4A6D" w:rsidRPr="00FE6660" w:rsidRDefault="00AE4A6D" w:rsidP="00AE4A6D">
      <w:pPr>
        <w:jc w:val="both"/>
        <w:rPr>
          <w:rFonts w:ascii="Calibri" w:eastAsia="Book Antiqua" w:hAnsi="Calibri" w:cs="Calibri"/>
          <w:i/>
          <w:iCs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pierwszej lub wyższej niż pierwsza (np. drugiej, trzeciej itd.)</w:t>
      </w:r>
    </w:p>
    <w:p w14:paraId="38D71BA9" w14:textId="4946B2BE" w:rsidR="00AE4A6D" w:rsidRPr="00A8586E" w:rsidRDefault="00AE4A6D" w:rsidP="00325159">
      <w:pPr>
        <w:spacing w:line="276" w:lineRule="auto"/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</w:t>
      </w:r>
      <w:r w:rsidR="00513BDA">
        <w:rPr>
          <w:rFonts w:ascii="Calibri" w:eastAsia="Book Antiqua" w:hAnsi="Calibri" w:cs="Calibri"/>
          <w:szCs w:val="24"/>
          <w:lang w:eastAsia="pl-PL"/>
        </w:rPr>
        <w:t>:</w:t>
      </w:r>
      <w:r w:rsidR="006C6D52">
        <w:rPr>
          <w:rFonts w:ascii="Calibri" w:eastAsia="Book Antiqua" w:hAnsi="Calibri" w:cs="Calibri"/>
          <w:szCs w:val="24"/>
          <w:lang w:eastAsia="pl-PL"/>
        </w:rPr>
        <w:t xml:space="preserve"> gra na 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..................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</w:t>
      </w:r>
      <w:r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2F4CEDA0" w14:textId="2832F9A7" w:rsidR="00AE4A6D" w:rsidRDefault="00AE4A6D" w:rsidP="008E4176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7AF3B64D" w14:textId="38A3E251" w:rsidR="00CB722B" w:rsidRPr="00FE6660" w:rsidRDefault="00CB722B" w:rsidP="007C2760">
      <w:pPr>
        <w:pStyle w:val="Nagwek2"/>
        <w:spacing w:before="360" w:after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6035F4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Style w:val="Tabela-Siatka"/>
        <w:tblpPr w:leftFromText="141" w:rightFromText="141" w:vertAnchor="text" w:horzAnchor="page" w:tblpX="2296" w:tblpY="391"/>
        <w:tblW w:w="4017" w:type="dxa"/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11950" w:rsidRPr="00CB722B" w14:paraId="442EE806" w14:textId="77777777" w:rsidTr="00AA668C">
        <w:trPr>
          <w:trHeight w:val="460"/>
        </w:trPr>
        <w:tc>
          <w:tcPr>
            <w:tcW w:w="364" w:type="dxa"/>
          </w:tcPr>
          <w:p w14:paraId="10E6203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676DE59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7E0CEFD9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15A41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E91C9D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09F8199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DFB68D7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0F1BA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48E80C6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79EF05B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61BA53D4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5687F942" w14:textId="77777777" w:rsidR="00C11950" w:rsidRPr="00CB722B" w:rsidRDefault="00C11950" w:rsidP="00C11950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397232F7" w14:textId="2B854831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C22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6D1A0D56" w14:textId="77777777" w:rsidR="00C11950" w:rsidRPr="00CB722B" w:rsidRDefault="00C11950" w:rsidP="00C11950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1B7E93C1" w14:textId="77777777" w:rsidR="00C11950" w:rsidRPr="00C83EBA" w:rsidRDefault="00C11950" w:rsidP="00C11950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1F72229" w14:textId="43997D1D" w:rsidR="00C11950" w:rsidRPr="00D05C2D" w:rsidRDefault="00C04E9D" w:rsidP="00C11950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jeżeli kandydat nie </w:t>
      </w:r>
      <w:r>
        <w:rPr>
          <w:rFonts w:ascii="Calibri" w:hAnsi="Calibri" w:cs="Calibri"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B43402">
        <w:rPr>
          <w:rFonts w:ascii="Calibri" w:hAnsi="Calibri" w:cs="Calibri"/>
          <w:sz w:val="20"/>
          <w:szCs w:val="20"/>
        </w:rPr>
        <w:t>numeru PESEL</w:t>
      </w:r>
      <w:r w:rsidRPr="00822F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="00C11950" w:rsidRPr="00822FBD">
        <w:rPr>
          <w:rFonts w:ascii="Calibri" w:hAnsi="Calibri" w:cs="Calibri"/>
          <w:sz w:val="20"/>
          <w:szCs w:val="20"/>
        </w:rPr>
        <w:t>seria i nr paszportu lub innego dokumentu potwierdzającego tożsamość</w:t>
      </w:r>
    </w:p>
    <w:p w14:paraId="60E670EF" w14:textId="77777777" w:rsidR="00C11950" w:rsidRPr="00CB722B" w:rsidRDefault="00C11950" w:rsidP="00C11950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3876C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7D4E9F2A" w14:textId="77777777" w:rsidR="00C11950" w:rsidRPr="00CB722B" w:rsidRDefault="00C11950" w:rsidP="00C11950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4C3D08C4" w14:textId="77777777" w:rsidR="00C11950" w:rsidRPr="00CB722B" w:rsidRDefault="00C11950" w:rsidP="00C11950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C862071" w14:textId="77777777" w:rsidR="00C11950" w:rsidRPr="00CB722B" w:rsidRDefault="00C11950" w:rsidP="00C11950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CF3EC37" w14:textId="18CF53F4" w:rsidR="00734800" w:rsidRPr="00734800" w:rsidRDefault="00734800" w:rsidP="00734800">
      <w:pPr>
        <w:numPr>
          <w:ilvl w:val="0"/>
          <w:numId w:val="2"/>
        </w:numPr>
        <w:spacing w:before="240" w:line="480" w:lineRule="auto"/>
        <w:ind w:left="357" w:hanging="357"/>
        <w:jc w:val="left"/>
        <w:rPr>
          <w:rFonts w:ascii="Calibri" w:eastAsia="Book Antiqua" w:hAnsi="Calibri" w:cs="Calibri"/>
          <w:sz w:val="22"/>
          <w:lang w:eastAsia="pl-PL"/>
        </w:rPr>
      </w:pPr>
      <w:r w:rsidRPr="00734800">
        <w:rPr>
          <w:rFonts w:ascii="Calibri" w:eastAsia="Book Antiqua" w:hAnsi="Calibri" w:cs="Calibri"/>
          <w:sz w:val="22"/>
          <w:lang w:eastAsia="pl-PL"/>
        </w:rPr>
        <w:t>Dane kontaktowe kandydata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  <w:t xml:space="preserve">telefon 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4D573EC8" w14:textId="09DACB8C" w:rsidR="00456E37" w:rsidRPr="00CB722B" w:rsidRDefault="00456E37" w:rsidP="00734800">
      <w:pPr>
        <w:pStyle w:val="Nagwek2"/>
        <w:spacing w:before="12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I. DANE RODZICÓW</w:t>
      </w:r>
    </w:p>
    <w:p w14:paraId="27105127" w14:textId="58D65936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 </w:t>
      </w:r>
      <w:r w:rsidR="001514F4">
        <w:rPr>
          <w:rFonts w:ascii="Calibri" w:eastAsia="Book Antiqua" w:hAnsi="Calibri" w:cs="Calibri"/>
          <w:sz w:val="22"/>
          <w:lang w:eastAsia="pl-PL"/>
        </w:rPr>
        <w:t xml:space="preserve">i nazwisko </w:t>
      </w:r>
      <w:r w:rsidRPr="00CB722B">
        <w:rPr>
          <w:rFonts w:ascii="Calibri" w:eastAsia="Book Antiqua" w:hAnsi="Calibri" w:cs="Calibri"/>
          <w:sz w:val="22"/>
          <w:lang w:eastAsia="pl-PL"/>
        </w:rPr>
        <w:t>matki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00187A37" w14:textId="6E25A2A4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</w:t>
      </w:r>
      <w:r w:rsidR="001514F4">
        <w:rPr>
          <w:rFonts w:ascii="Calibri" w:eastAsia="Book Antiqua" w:hAnsi="Calibri" w:cs="Calibri"/>
          <w:sz w:val="22"/>
          <w:lang w:eastAsia="pl-PL"/>
        </w:rPr>
        <w:t xml:space="preserve"> i nazwisko </w:t>
      </w:r>
      <w:r w:rsidRPr="00CB722B">
        <w:rPr>
          <w:rFonts w:ascii="Calibri" w:eastAsia="Book Antiqua" w:hAnsi="Calibri" w:cs="Calibri"/>
          <w:sz w:val="22"/>
          <w:lang w:eastAsia="pl-PL"/>
        </w:rPr>
        <w:t>ojca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="007C2760"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545C5B26" w14:textId="77777777" w:rsidR="00216D09" w:rsidRPr="00CB722B" w:rsidRDefault="00216D09" w:rsidP="008C7695">
      <w:pPr>
        <w:spacing w:before="60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0E613A57" w14:textId="4B45B5DB" w:rsidR="003768F1" w:rsidRDefault="00216D09" w:rsidP="007F43B5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</w:t>
      </w:r>
      <w:r w:rsidR="007F43B5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y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742077">
        <w:rPr>
          <w:rFonts w:ascii="Calibri" w:eastAsia="Book Antiqua" w:hAnsi="Calibri" w:cs="Calibri"/>
          <w:sz w:val="16"/>
          <w:szCs w:val="16"/>
          <w:lang w:eastAsia="pl-PL"/>
        </w:rPr>
        <w:t>podpis kandydata pełnoletniego</w:t>
      </w:r>
      <w:r w:rsidR="003768F1"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</w:p>
    <w:p w14:paraId="7EB26EA0" w14:textId="223B7CB6" w:rsidR="00187F5F" w:rsidRDefault="00485D52" w:rsidP="00187F5F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III</w:t>
      </w:r>
      <w:r w:rsidR="00187F5F">
        <w:rPr>
          <w:rFonts w:ascii="Calibri" w:eastAsia="Book Antiqua" w:hAnsi="Calibri" w:cs="Calibri"/>
          <w:b/>
          <w:sz w:val="28"/>
          <w:szCs w:val="28"/>
          <w:lang w:eastAsia="pl-PL"/>
        </w:rPr>
        <w:t>. INFORMACJA O ZAŁĄCZNIKACH DO WNIOSKU</w:t>
      </w:r>
    </w:p>
    <w:p w14:paraId="1E4ADA00" w14:textId="77777777" w:rsidR="00187F5F" w:rsidRDefault="00187F5F" w:rsidP="00187F5F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b/>
          <w:sz w:val="22"/>
          <w:lang w:eastAsia="pl-PL"/>
        </w:rPr>
        <w:t>Wymagane jest z</w:t>
      </w:r>
      <w:r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 </w:t>
      </w:r>
      <w:r>
        <w:rPr>
          <w:rFonts w:ascii="Calibri" w:eastAsia="Book Antiqua" w:hAnsi="Calibri" w:cs="Calibri"/>
          <w:sz w:val="22"/>
        </w:rPr>
        <w:t xml:space="preserve">– </w:t>
      </w:r>
      <w:r w:rsidRPr="00D45F85">
        <w:rPr>
          <w:rFonts w:ascii="Calibri" w:eastAsia="Book Antiqua" w:hAnsi="Calibri" w:cs="Calibri"/>
          <w:i/>
          <w:iCs/>
          <w:sz w:val="22"/>
        </w:rPr>
        <w:t>na wniosku lub na druku wystawionym przez lekarza</w:t>
      </w:r>
      <w:r>
        <w:rPr>
          <w:rFonts w:ascii="Calibri" w:eastAsia="Book Antiqua" w:hAnsi="Calibri" w:cs="Calibri"/>
          <w:sz w:val="22"/>
          <w:lang w:eastAsia="pl-PL"/>
        </w:rPr>
        <w:t>.</w:t>
      </w:r>
    </w:p>
    <w:p w14:paraId="3899FECD" w14:textId="5FD89E1C" w:rsidR="00187F5F" w:rsidRPr="000002C6" w:rsidRDefault="00187F5F" w:rsidP="00187F5F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0002C6">
        <w:rPr>
          <w:rFonts w:ascii="Calibri" w:eastAsia="Book Antiqua" w:hAnsi="Calibri" w:cs="Calibri"/>
          <w:sz w:val="22"/>
          <w:lang w:eastAsia="pl-PL"/>
        </w:rPr>
        <w:t xml:space="preserve">Opcjonalnie </w:t>
      </w:r>
      <w:r w:rsidR="00B850C4">
        <w:rPr>
          <w:rFonts w:ascii="Calibri" w:eastAsia="Book Antiqua" w:hAnsi="Calibri" w:cs="Calibri"/>
          <w:sz w:val="22"/>
          <w:lang w:eastAsia="pl-PL"/>
        </w:rPr>
        <w:t xml:space="preserve">– załącznik nr 2 </w:t>
      </w:r>
      <w:r w:rsidR="006F21B9">
        <w:rPr>
          <w:rFonts w:ascii="Calibri" w:eastAsia="Book Antiqua" w:hAnsi="Calibri" w:cs="Calibri"/>
          <w:sz w:val="22"/>
          <w:lang w:eastAsia="pl-PL"/>
        </w:rPr>
        <w:t xml:space="preserve">oraz </w:t>
      </w:r>
      <w:r w:rsidRPr="000002C6">
        <w:rPr>
          <w:rFonts w:ascii="Calibri" w:eastAsia="Book Antiqua" w:hAnsi="Calibri" w:cs="Calibri"/>
          <w:sz w:val="22"/>
          <w:lang w:eastAsia="pl-PL"/>
        </w:rPr>
        <w:t xml:space="preserve">oświadczenia i dokumenty potwierdzające spełnienie kryteriów, które będą uwzględniane w drugim etapie rekrutacji </w:t>
      </w:r>
      <w:r w:rsidR="006F21B9">
        <w:rPr>
          <w:rFonts w:ascii="Calibri" w:eastAsia="Book Antiqua" w:hAnsi="Calibri" w:cs="Calibri"/>
          <w:sz w:val="22"/>
          <w:lang w:eastAsia="pl-PL"/>
        </w:rPr>
        <w:t>(</w:t>
      </w:r>
      <w:r w:rsidRPr="000002C6">
        <w:rPr>
          <w:rFonts w:ascii="Calibri" w:eastAsia="Book Antiqua" w:hAnsi="Calibri" w:cs="Calibri"/>
          <w:sz w:val="22"/>
          <w:lang w:eastAsia="pl-PL"/>
        </w:rPr>
        <w:t>w przypadku uzyskania przez kandydatów wyników równorzędnych</w:t>
      </w:r>
      <w:r w:rsidR="006F21B9">
        <w:rPr>
          <w:rFonts w:ascii="Calibri" w:eastAsia="Book Antiqua" w:hAnsi="Calibri" w:cs="Calibri"/>
          <w:sz w:val="22"/>
          <w:lang w:eastAsia="pl-PL"/>
        </w:rPr>
        <w:t>)</w:t>
      </w:r>
      <w:r w:rsidRPr="000002C6">
        <w:rPr>
          <w:rFonts w:ascii="Calibri" w:eastAsia="Book Antiqua" w:hAnsi="Calibri" w:cs="Calibri"/>
          <w:sz w:val="22"/>
          <w:lang w:eastAsia="pl-PL"/>
        </w:rPr>
        <w:t>.</w:t>
      </w:r>
    </w:p>
    <w:p w14:paraId="03F0263B" w14:textId="0C8E17C5" w:rsidR="00E164D4" w:rsidRDefault="00A33674" w:rsidP="00485D52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485D52">
        <w:rPr>
          <w:rFonts w:ascii="Calibri" w:eastAsia="Book Antiqua" w:hAnsi="Calibri" w:cs="Calibri"/>
          <w:b/>
          <w:sz w:val="28"/>
          <w:szCs w:val="28"/>
          <w:lang w:eastAsia="pl-PL"/>
        </w:rPr>
        <w:t>V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  <w:r w:rsidR="0049717F"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0AE7714A" w14:textId="77777777" w:rsidR="001C711F" w:rsidRPr="001C711F" w:rsidRDefault="001C711F" w:rsidP="00EA065D">
      <w:pPr>
        <w:pStyle w:val="Nagwek2"/>
        <w:spacing w:before="24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B07745">
      <w:pPr>
        <w:pStyle w:val="Podtytu"/>
        <w:spacing w:line="48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AAB9641" w14:textId="328CE93D" w:rsidR="003F10AB" w:rsidRDefault="001C711F" w:rsidP="00740C2E">
      <w:pPr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Stwierdzam</w:t>
      </w:r>
      <w:r w:rsidRPr="001C711F">
        <w:rPr>
          <w:rFonts w:ascii="Calibri" w:hAnsi="Calibri" w:cs="Calibri"/>
          <w:sz w:val="22"/>
        </w:rPr>
        <w:t xml:space="preserve"> u .................................................</w:t>
      </w:r>
      <w:r w:rsidR="005F573E">
        <w:rPr>
          <w:rFonts w:ascii="Calibri" w:hAnsi="Calibri" w:cs="Calibri"/>
          <w:sz w:val="22"/>
        </w:rPr>
        <w:t>...</w:t>
      </w:r>
      <w:r w:rsidRPr="001C711F">
        <w:rPr>
          <w:rFonts w:ascii="Calibri" w:hAnsi="Calibri" w:cs="Calibri"/>
          <w:sz w:val="22"/>
        </w:rPr>
        <w:t>..............</w:t>
      </w:r>
      <w:r w:rsidR="00486889">
        <w:rPr>
          <w:rFonts w:ascii="Calibri" w:hAnsi="Calibri" w:cs="Calibri"/>
          <w:sz w:val="22"/>
        </w:rPr>
        <w:t>......</w:t>
      </w:r>
      <w:r w:rsidRPr="001C711F">
        <w:rPr>
          <w:rFonts w:ascii="Calibri" w:hAnsi="Calibri" w:cs="Calibri"/>
          <w:sz w:val="22"/>
        </w:rPr>
        <w:t>...................</w:t>
      </w:r>
      <w:r w:rsidR="00AE2E9E">
        <w:rPr>
          <w:rFonts w:ascii="Calibri" w:hAnsi="Calibri" w:cs="Calibri"/>
          <w:sz w:val="22"/>
        </w:rPr>
        <w:t xml:space="preserve"> PESEL </w:t>
      </w:r>
      <w:r w:rsidRPr="001C711F">
        <w:rPr>
          <w:rFonts w:ascii="Calibri" w:hAnsi="Calibri" w:cs="Calibri"/>
          <w:sz w:val="22"/>
        </w:rPr>
        <w:t>............</w:t>
      </w:r>
      <w:r w:rsidR="005F573E">
        <w:rPr>
          <w:rFonts w:ascii="Calibri" w:hAnsi="Calibri" w:cs="Calibri"/>
          <w:sz w:val="22"/>
        </w:rPr>
        <w:t>....................................</w:t>
      </w:r>
      <w:r w:rsidRPr="001C711F">
        <w:rPr>
          <w:rFonts w:ascii="Calibri" w:hAnsi="Calibri" w:cs="Calibri"/>
          <w:sz w:val="22"/>
        </w:rPr>
        <w:t xml:space="preserve">..... </w:t>
      </w:r>
    </w:p>
    <w:p w14:paraId="70252003" w14:textId="6558DC1A" w:rsidR="00BB5E45" w:rsidRDefault="001C711F" w:rsidP="009F765F">
      <w:pPr>
        <w:spacing w:line="480" w:lineRule="auto"/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brak przeciwwskazań zdrowotnych</w:t>
      </w:r>
      <w:r w:rsidRPr="001C711F">
        <w:rPr>
          <w:rFonts w:ascii="Calibri" w:hAnsi="Calibri" w:cs="Calibri"/>
          <w:sz w:val="22"/>
        </w:rPr>
        <w:t xml:space="preserve"> do </w:t>
      </w:r>
      <w:r w:rsidR="00A8586E">
        <w:rPr>
          <w:rFonts w:ascii="Calibri" w:hAnsi="Calibri" w:cs="Calibri"/>
          <w:sz w:val="22"/>
        </w:rPr>
        <w:t>nauki w szkole muzycznej II stopnia</w:t>
      </w:r>
    </w:p>
    <w:p w14:paraId="3C1E1162" w14:textId="78B56A7D" w:rsidR="001C711F" w:rsidRPr="001C711F" w:rsidRDefault="00A8586E" w:rsidP="003F10AB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</w:t>
      </w:r>
      <w:r w:rsidR="003F10AB">
        <w:rPr>
          <w:rFonts w:ascii="Calibri" w:hAnsi="Calibri" w:cs="Calibri"/>
          <w:sz w:val="22"/>
        </w:rPr>
        <w:t>specjalności instrumentalistyka, specjalizacja</w:t>
      </w:r>
      <w:r w:rsidR="00EF1C86">
        <w:rPr>
          <w:rFonts w:ascii="Calibri" w:hAnsi="Calibri" w:cs="Calibri"/>
          <w:sz w:val="22"/>
        </w:rPr>
        <w:t xml:space="preserve">: gra na </w:t>
      </w:r>
      <w:r>
        <w:rPr>
          <w:rFonts w:ascii="Calibri" w:hAnsi="Calibri" w:cs="Calibri"/>
          <w:sz w:val="22"/>
        </w:rPr>
        <w:t>……………</w:t>
      </w:r>
      <w:r w:rsidR="003F10AB">
        <w:rPr>
          <w:rFonts w:ascii="Calibri" w:hAnsi="Calibri" w:cs="Calibri"/>
          <w:sz w:val="22"/>
        </w:rPr>
        <w:t>……………</w:t>
      </w:r>
      <w:r w:rsidR="00486889">
        <w:rPr>
          <w:rFonts w:ascii="Calibri" w:hAnsi="Calibri" w:cs="Calibri"/>
          <w:sz w:val="22"/>
        </w:rPr>
        <w:t>…</w:t>
      </w:r>
      <w:r w:rsidR="003F10AB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……………………….</w:t>
      </w:r>
    </w:p>
    <w:p w14:paraId="008F5EFE" w14:textId="71A851E6" w:rsidR="00A8586E" w:rsidRDefault="00A8586E" w:rsidP="00EF1C86">
      <w:pPr>
        <w:spacing w:line="276" w:lineRule="auto"/>
        <w:ind w:left="702"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54D016AC" w14:textId="1FDC6708" w:rsidR="005F573E" w:rsidRPr="00CB722B" w:rsidRDefault="00330626" w:rsidP="005F573E">
      <w:pPr>
        <w:spacing w:line="240" w:lineRule="auto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8231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346C22">
        <w:rPr>
          <w:rFonts w:ascii="Calibri" w:eastAsia="Book Antiqua" w:hAnsi="Calibri" w:cs="Calibri"/>
          <w:szCs w:val="24"/>
          <w:lang w:eastAsia="pl-PL"/>
        </w:rPr>
        <w:t>TAK</w:t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r w:rsidR="00A063B0">
        <w:rPr>
          <w:rFonts w:ascii="Calibri" w:eastAsia="Book Antiqua" w:hAnsi="Calibri" w:cs="Calibri"/>
          <w:szCs w:val="24"/>
          <w:lang w:eastAsia="pl-PL"/>
        </w:rPr>
        <w:tab/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5138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BB5E45">
        <w:rPr>
          <w:rFonts w:ascii="Calibri" w:eastAsia="Book Antiqua" w:hAnsi="Calibri" w:cs="Calibri"/>
          <w:szCs w:val="24"/>
          <w:lang w:eastAsia="pl-PL"/>
        </w:rPr>
        <w:t>NIE</w:t>
      </w:r>
      <w:r w:rsidR="005F573E">
        <w:rPr>
          <w:rFonts w:ascii="Calibri" w:eastAsia="Book Antiqua" w:hAnsi="Calibri" w:cs="Calibri"/>
          <w:sz w:val="22"/>
          <w:lang w:eastAsia="pl-PL"/>
        </w:rPr>
        <w:tab/>
      </w:r>
    </w:p>
    <w:p w14:paraId="471F9A8C" w14:textId="450A53CE" w:rsidR="001C711F" w:rsidRPr="001C711F" w:rsidRDefault="001C711F" w:rsidP="00EA065D">
      <w:pPr>
        <w:spacing w:before="24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3D399D61" w:rsidR="001C711F" w:rsidRPr="001C711F" w:rsidRDefault="001C711F" w:rsidP="003A2090">
      <w:pPr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3E805844" w14:textId="672CF119" w:rsidR="00E164D4" w:rsidRDefault="00E164D4" w:rsidP="003A2090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78A3E977" w14:textId="77777777" w:rsidR="00DE299D" w:rsidRPr="000F1E26" w:rsidRDefault="00DE299D" w:rsidP="00DE299D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434069E9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192BF2A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10" w:history="1">
        <w:r w:rsidRPr="004A681E">
          <w:rPr>
            <w:rStyle w:val="Hipercze"/>
            <w:rFonts w:ascii="Calibri" w:hAnsi="Calibri" w:cs="Calibri"/>
            <w:color w:val="auto"/>
            <w:sz w:val="20"/>
            <w:szCs w:val="20"/>
          </w:rPr>
          <w:t>iod@muzyczna.glogow.pl</w:t>
        </w:r>
      </w:hyperlink>
    </w:p>
    <w:p w14:paraId="4607BBF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31C1E1E5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7603E3C2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0E4573F4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197E0F77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14240813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45566B16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1F570EF3" w14:textId="77777777" w:rsidR="00DE299D" w:rsidRDefault="00DE299D" w:rsidP="00DE299D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77F88E93" w14:textId="240D9BEA" w:rsidR="00742077" w:rsidRPr="001C711F" w:rsidRDefault="002D24CF" w:rsidP="007F43B5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7A3457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</w:t>
      </w:r>
      <w:r w:rsidR="007F43B5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y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742077">
        <w:rPr>
          <w:rFonts w:ascii="Calibri" w:eastAsia="Book Antiqua" w:hAnsi="Calibri" w:cs="Calibri"/>
          <w:sz w:val="16"/>
          <w:szCs w:val="16"/>
          <w:lang w:eastAsia="pl-PL"/>
        </w:rPr>
        <w:t>podpis kandydata pełnoletniego</w:t>
      </w:r>
    </w:p>
    <w:sectPr w:rsidR="00742077" w:rsidRPr="001C711F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6321" w14:textId="77777777" w:rsidR="001C25AB" w:rsidRDefault="001C25AB" w:rsidP="00573C04">
      <w:r>
        <w:separator/>
      </w:r>
    </w:p>
  </w:endnote>
  <w:endnote w:type="continuationSeparator" w:id="0">
    <w:p w14:paraId="2889FBFF" w14:textId="77777777" w:rsidR="001C25AB" w:rsidRDefault="001C25AB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179447388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533551628"/>
          <w:docPartObj>
            <w:docPartGallery w:val="Page Numbers (Top of Page)"/>
            <w:docPartUnique/>
          </w:docPartObj>
        </w:sdtPr>
        <w:sdtEndPr/>
        <w:sdtContent>
          <w:p w14:paraId="2549A48E" w14:textId="70932761" w:rsidR="00CB722B" w:rsidRPr="00627754" w:rsidRDefault="00627754" w:rsidP="00627754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754">
              <w:rPr>
                <w:rFonts w:ascii="Calibri" w:hAnsi="Calibri" w:cs="Calibri"/>
                <w:sz w:val="18"/>
                <w:szCs w:val="18"/>
              </w:rPr>
              <w:t>Wniosek o przyjęcie do PSM II stopnia w Głogowie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kandydat pełnoletni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287963ED" w:rsidR="00CB722B" w:rsidRPr="00627754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754">
              <w:rPr>
                <w:rFonts w:ascii="Calibri" w:hAnsi="Calibri" w:cs="Calibri"/>
                <w:sz w:val="18"/>
                <w:szCs w:val="18"/>
              </w:rPr>
              <w:t xml:space="preserve">Wniosek o przyjęcie do PSM </w:t>
            </w:r>
            <w:r w:rsidR="00742077" w:rsidRPr="00627754">
              <w:rPr>
                <w:rFonts w:ascii="Calibri" w:hAnsi="Calibri" w:cs="Calibri"/>
                <w:sz w:val="18"/>
                <w:szCs w:val="18"/>
              </w:rPr>
              <w:t>I</w:t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I stopnia </w:t>
            </w:r>
            <w:r w:rsidR="00216D09" w:rsidRPr="00627754">
              <w:rPr>
                <w:rFonts w:ascii="Calibri" w:hAnsi="Calibri" w:cs="Calibri"/>
                <w:sz w:val="18"/>
                <w:szCs w:val="18"/>
              </w:rPr>
              <w:t>w Głogowie</w:t>
            </w:r>
            <w:r w:rsidR="00627754">
              <w:rPr>
                <w:rFonts w:ascii="Calibri" w:hAnsi="Calibri" w:cs="Calibri"/>
                <w:sz w:val="18"/>
                <w:szCs w:val="18"/>
              </w:rPr>
              <w:t xml:space="preserve"> – kandydat pełnoletni</w:t>
            </w:r>
            <w:r w:rsidR="00216D09" w:rsidRPr="00627754">
              <w:rPr>
                <w:rFonts w:ascii="Calibri" w:hAnsi="Calibri" w:cs="Calibri"/>
                <w:sz w:val="18"/>
                <w:szCs w:val="18"/>
              </w:rPr>
              <w:tab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06380" w:rsidRPr="00627754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06380" w:rsidRPr="00627754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E5CD" w14:textId="77777777" w:rsidR="001C25AB" w:rsidRDefault="001C25AB" w:rsidP="00573C04">
      <w:r>
        <w:separator/>
      </w:r>
    </w:p>
  </w:footnote>
  <w:footnote w:type="continuationSeparator" w:id="0">
    <w:p w14:paraId="0FA94136" w14:textId="77777777" w:rsidR="001C25AB" w:rsidRDefault="001C25AB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Pr="003768F1" w:rsidRDefault="0049717F" w:rsidP="0049717F">
    <w:pPr>
      <w:pStyle w:val="Nagwek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464364" w:rsidRDefault="0049717F" w:rsidP="00D91042">
    <w:pPr>
      <w:spacing w:line="240" w:lineRule="auto"/>
      <w:rPr>
        <w:rFonts w:ascii="Calibri" w:hAnsi="Calibri" w:cs="Calibri"/>
        <w:b/>
        <w:sz w:val="22"/>
      </w:rPr>
    </w:pPr>
    <w:r w:rsidRPr="00464364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464364">
      <w:rPr>
        <w:rFonts w:ascii="Calibri" w:hAnsi="Calibri" w:cs="Calibri"/>
        <w:b/>
        <w:sz w:val="22"/>
      </w:rPr>
      <w:t>i</w:t>
    </w:r>
    <w:proofErr w:type="spellEnd"/>
    <w:r w:rsidRPr="00464364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tel. 76 833 27 46</w:t>
    </w:r>
    <w:r w:rsidRPr="00464364">
      <w:rPr>
        <w:rFonts w:ascii="Calibri" w:hAnsi="Calibri" w:cs="Calibri"/>
        <w:sz w:val="20"/>
      </w:rPr>
      <w:tab/>
      <w:t>| kom. 505 509 409</w:t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  <w:t xml:space="preserve">e-mail: </w:t>
    </w:r>
    <w:hyperlink r:id="rId1" w:history="1">
      <w:r w:rsidRPr="00464364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464364" w:rsidRDefault="0049717F" w:rsidP="00D91042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464364">
      <w:rPr>
        <w:rFonts w:ascii="Calibri" w:hAnsi="Calibri" w:cs="Calibri"/>
        <w:sz w:val="20"/>
      </w:rPr>
      <w:fldChar w:fldCharType="begin"/>
    </w:r>
    <w:r w:rsidRPr="00464364">
      <w:rPr>
        <w:rFonts w:ascii="Calibri" w:hAnsi="Calibri" w:cs="Calibri"/>
        <w:sz w:val="20"/>
      </w:rPr>
      <w:instrText xml:space="preserve"> HYPERLINK "http://www.gov.pl/psmglogow" </w:instrText>
    </w:r>
    <w:r w:rsidRPr="00464364">
      <w:rPr>
        <w:rFonts w:ascii="Calibri" w:hAnsi="Calibri" w:cs="Calibri"/>
        <w:sz w:val="20"/>
      </w:rPr>
      <w:fldChar w:fldCharType="separate"/>
    </w:r>
    <w:r w:rsidRPr="00464364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D91042">
    <w:pPr>
      <w:spacing w:line="240" w:lineRule="auto"/>
    </w:pPr>
    <w:r w:rsidRPr="00464364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D506636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002C6"/>
    <w:rsid w:val="00021646"/>
    <w:rsid w:val="000362E2"/>
    <w:rsid w:val="0008634B"/>
    <w:rsid w:val="00093C99"/>
    <w:rsid w:val="000E6C00"/>
    <w:rsid w:val="0014140E"/>
    <w:rsid w:val="00142281"/>
    <w:rsid w:val="001514F4"/>
    <w:rsid w:val="00187F5F"/>
    <w:rsid w:val="001C25AB"/>
    <w:rsid w:val="001C711F"/>
    <w:rsid w:val="001F6686"/>
    <w:rsid w:val="00216D09"/>
    <w:rsid w:val="00256675"/>
    <w:rsid w:val="00274C93"/>
    <w:rsid w:val="0028592E"/>
    <w:rsid w:val="002A2E0C"/>
    <w:rsid w:val="002C4750"/>
    <w:rsid w:val="002D24CF"/>
    <w:rsid w:val="00325159"/>
    <w:rsid w:val="00331F6A"/>
    <w:rsid w:val="003427E2"/>
    <w:rsid w:val="00346C22"/>
    <w:rsid w:val="00347D94"/>
    <w:rsid w:val="00372894"/>
    <w:rsid w:val="0037476F"/>
    <w:rsid w:val="003768F1"/>
    <w:rsid w:val="003A2090"/>
    <w:rsid w:val="003E3776"/>
    <w:rsid w:val="003F10AB"/>
    <w:rsid w:val="00407B4A"/>
    <w:rsid w:val="00456E37"/>
    <w:rsid w:val="00464364"/>
    <w:rsid w:val="00466A14"/>
    <w:rsid w:val="00485D52"/>
    <w:rsid w:val="00486889"/>
    <w:rsid w:val="00494929"/>
    <w:rsid w:val="0049717F"/>
    <w:rsid w:val="004A2768"/>
    <w:rsid w:val="004A681E"/>
    <w:rsid w:val="004E3896"/>
    <w:rsid w:val="00513BDA"/>
    <w:rsid w:val="00536B1D"/>
    <w:rsid w:val="005536D1"/>
    <w:rsid w:val="00563800"/>
    <w:rsid w:val="00573C04"/>
    <w:rsid w:val="005936E0"/>
    <w:rsid w:val="00596604"/>
    <w:rsid w:val="005E148F"/>
    <w:rsid w:val="005F573E"/>
    <w:rsid w:val="00626E2C"/>
    <w:rsid w:val="00627754"/>
    <w:rsid w:val="006357DA"/>
    <w:rsid w:val="006C6D52"/>
    <w:rsid w:val="006D7EEF"/>
    <w:rsid w:val="006F21B9"/>
    <w:rsid w:val="00701A45"/>
    <w:rsid w:val="007142AF"/>
    <w:rsid w:val="007149CF"/>
    <w:rsid w:val="00726D56"/>
    <w:rsid w:val="00734800"/>
    <w:rsid w:val="00740C2E"/>
    <w:rsid w:val="00742077"/>
    <w:rsid w:val="007720CE"/>
    <w:rsid w:val="007A3457"/>
    <w:rsid w:val="007C2760"/>
    <w:rsid w:val="007F43B5"/>
    <w:rsid w:val="00831415"/>
    <w:rsid w:val="00862589"/>
    <w:rsid w:val="008703C3"/>
    <w:rsid w:val="00896098"/>
    <w:rsid w:val="008A0273"/>
    <w:rsid w:val="008C7695"/>
    <w:rsid w:val="008E4176"/>
    <w:rsid w:val="008F3E7D"/>
    <w:rsid w:val="0090041A"/>
    <w:rsid w:val="00926651"/>
    <w:rsid w:val="009304FC"/>
    <w:rsid w:val="009431E7"/>
    <w:rsid w:val="00953E2C"/>
    <w:rsid w:val="00955AC5"/>
    <w:rsid w:val="009A1F7E"/>
    <w:rsid w:val="009D3B31"/>
    <w:rsid w:val="009F765F"/>
    <w:rsid w:val="00A063B0"/>
    <w:rsid w:val="00A07D35"/>
    <w:rsid w:val="00A33674"/>
    <w:rsid w:val="00A3668E"/>
    <w:rsid w:val="00A42FB8"/>
    <w:rsid w:val="00A50633"/>
    <w:rsid w:val="00A716CC"/>
    <w:rsid w:val="00A74443"/>
    <w:rsid w:val="00A766A2"/>
    <w:rsid w:val="00A8586E"/>
    <w:rsid w:val="00AA061B"/>
    <w:rsid w:val="00AA668C"/>
    <w:rsid w:val="00AB50C6"/>
    <w:rsid w:val="00AC543A"/>
    <w:rsid w:val="00AD406D"/>
    <w:rsid w:val="00AD724A"/>
    <w:rsid w:val="00AE2E9E"/>
    <w:rsid w:val="00AE4A6D"/>
    <w:rsid w:val="00B0522C"/>
    <w:rsid w:val="00B06380"/>
    <w:rsid w:val="00B07745"/>
    <w:rsid w:val="00B35A51"/>
    <w:rsid w:val="00B41F4F"/>
    <w:rsid w:val="00B43402"/>
    <w:rsid w:val="00B4498F"/>
    <w:rsid w:val="00B8453C"/>
    <w:rsid w:val="00B850C4"/>
    <w:rsid w:val="00B86A3D"/>
    <w:rsid w:val="00BA6632"/>
    <w:rsid w:val="00BB5E45"/>
    <w:rsid w:val="00BD68EB"/>
    <w:rsid w:val="00C04E9D"/>
    <w:rsid w:val="00C05124"/>
    <w:rsid w:val="00C11950"/>
    <w:rsid w:val="00C3447A"/>
    <w:rsid w:val="00C3636C"/>
    <w:rsid w:val="00C512D6"/>
    <w:rsid w:val="00C5161D"/>
    <w:rsid w:val="00C65261"/>
    <w:rsid w:val="00C74CA4"/>
    <w:rsid w:val="00CA28B8"/>
    <w:rsid w:val="00CA3B3A"/>
    <w:rsid w:val="00CA592B"/>
    <w:rsid w:val="00CB722B"/>
    <w:rsid w:val="00CC559E"/>
    <w:rsid w:val="00D00288"/>
    <w:rsid w:val="00D57650"/>
    <w:rsid w:val="00D764E8"/>
    <w:rsid w:val="00D91042"/>
    <w:rsid w:val="00DA311B"/>
    <w:rsid w:val="00DE299D"/>
    <w:rsid w:val="00E13CBC"/>
    <w:rsid w:val="00E164D4"/>
    <w:rsid w:val="00E24D96"/>
    <w:rsid w:val="00E33E9F"/>
    <w:rsid w:val="00E35251"/>
    <w:rsid w:val="00E8025F"/>
    <w:rsid w:val="00E9132D"/>
    <w:rsid w:val="00EA065D"/>
    <w:rsid w:val="00EC595A"/>
    <w:rsid w:val="00EF1C86"/>
    <w:rsid w:val="00F002C5"/>
    <w:rsid w:val="00F339BF"/>
    <w:rsid w:val="00F6330B"/>
    <w:rsid w:val="00F768A8"/>
    <w:rsid w:val="00F76E69"/>
    <w:rsid w:val="00FE666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33169-9BD3-4B75-8B00-02673FF55EFB}">
  <ds:schemaRefs>
    <ds:schemaRef ds:uri="http://schemas.microsoft.com/office/2006/metadata/properties"/>
    <ds:schemaRef ds:uri="http://schemas.microsoft.com/office/infopath/2007/PartnerControls"/>
    <ds:schemaRef ds:uri="18cd71ef-204b-4c9a-91df-331771ce1d49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1</TotalTime>
  <Pages>2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2</cp:revision>
  <cp:lastPrinted>2025-04-14T16:59:00Z</cp:lastPrinted>
  <dcterms:created xsi:type="dcterms:W3CDTF">2026-03-06T18:39:00Z</dcterms:created>
  <dcterms:modified xsi:type="dcterms:W3CDTF">2026-03-06T18:39:00Z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