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FA77D9D" w:rsidR="003708A9" w:rsidRPr="005E5FB0" w:rsidRDefault="00FE4978" w:rsidP="00AD0029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AD0029">
        <w:rPr>
          <w:rFonts w:ascii="Times New Roman" w:hAnsi="Times New Roman"/>
          <w:bCs/>
          <w:sz w:val="24"/>
          <w:szCs w:val="24"/>
        </w:rPr>
        <w:t>73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75047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750479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750479">
        <w:rPr>
          <w:rFonts w:ascii="Times New Roman" w:hAnsi="Times New Roman"/>
          <w:sz w:val="24"/>
          <w:szCs w:val="24"/>
        </w:rPr>
        <w:t>1</w:t>
      </w:r>
      <w:r w:rsidR="00AD0029">
        <w:rPr>
          <w:rFonts w:ascii="Times New Roman" w:hAnsi="Times New Roman"/>
          <w:sz w:val="24"/>
          <w:szCs w:val="24"/>
        </w:rPr>
        <w:t>6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AD0029">
        <w:rPr>
          <w:rFonts w:ascii="Times New Roman" w:hAnsi="Times New Roman"/>
          <w:sz w:val="24"/>
          <w:szCs w:val="24"/>
        </w:rPr>
        <w:t>kwietnia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75047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1891A325" w14:textId="1221E551" w:rsidR="00AD0029" w:rsidRPr="006517D7" w:rsidRDefault="00AD0029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833FA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2C4DCBF0" w:rsidR="003708A9" w:rsidRPr="005E5FB0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D51D2E6" w:rsidR="006517D7" w:rsidRPr="005E5FB0" w:rsidRDefault="006517D7" w:rsidP="00AD002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5E5E1076" w:rsidR="00816E53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D0029">
        <w:rPr>
          <w:rFonts w:ascii="Times New Roman" w:hAnsi="Times New Roman"/>
          <w:sz w:val="24"/>
          <w:szCs w:val="24"/>
        </w:rPr>
        <w:t>W dniu 11.04.2024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1C2A91">
        <w:rPr>
          <w:rFonts w:ascii="Times New Roman" w:hAnsi="Times New Roman"/>
          <w:sz w:val="24"/>
          <w:szCs w:val="24"/>
        </w:rPr>
        <w:t>2</w:t>
      </w:r>
      <w:r w:rsidR="00AD0029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AD0029"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1C2A91">
        <w:rPr>
          <w:rFonts w:ascii="Times New Roman" w:hAnsi="Times New Roman"/>
          <w:sz w:val="24"/>
          <w:szCs w:val="24"/>
        </w:rPr>
        <w:t xml:space="preserve">punktu na sieci w budynku Szkoły Podstawowej </w:t>
      </w:r>
      <w:r w:rsidR="00816E53">
        <w:rPr>
          <w:rFonts w:ascii="Times New Roman" w:hAnsi="Times New Roman"/>
          <w:sz w:val="24"/>
          <w:szCs w:val="24"/>
        </w:rPr>
        <w:t xml:space="preserve">w </w:t>
      </w:r>
      <w:r w:rsidR="00103CE7">
        <w:rPr>
          <w:rFonts w:ascii="Times New Roman" w:hAnsi="Times New Roman"/>
          <w:sz w:val="24"/>
          <w:szCs w:val="24"/>
        </w:rPr>
        <w:t>Mszadli</w:t>
      </w:r>
      <w:r w:rsidR="001C2A91">
        <w:rPr>
          <w:rFonts w:ascii="Times New Roman" w:hAnsi="Times New Roman"/>
          <w:sz w:val="24"/>
          <w:szCs w:val="24"/>
        </w:rPr>
        <w:t xml:space="preserve"> nr 98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AD0029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 w:rsidR="00AD0029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58103B">
        <w:rPr>
          <w:rFonts w:ascii="Times New Roman" w:hAnsi="Times New Roman"/>
          <w:sz w:val="24"/>
          <w:szCs w:val="24"/>
        </w:rPr>
        <w:t>,</w:t>
      </w:r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AD0029">
        <w:rPr>
          <w:rFonts w:ascii="Times New Roman" w:hAnsi="Times New Roman"/>
          <w:sz w:val="24"/>
          <w:szCs w:val="24"/>
        </w:rPr>
        <w:t>22795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AD0029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0BA0DEAB" w:rsidR="006F3FFF" w:rsidRPr="006517D7" w:rsidRDefault="006F3FFF" w:rsidP="00AD002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1C2A91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366133EF" w:rsidR="006F3FFF" w:rsidRPr="006517D7" w:rsidRDefault="006F3FFF" w:rsidP="00AD00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3"/>
    <w:p w14:paraId="64ABA70F" w14:textId="77777777" w:rsidR="00043C7B" w:rsidRDefault="00043C7B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6DA817F3" w:rsidR="006962C1" w:rsidRPr="001C2A91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C2A91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1C2A91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1.</w:t>
      </w:r>
      <w:r w:rsidR="003C477D" w:rsidRPr="001C2A91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1C2A91" w:rsidRDefault="003C477D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2.</w:t>
      </w:r>
      <w:r w:rsidR="006962C1" w:rsidRPr="001C2A91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1C2A91" w:rsidRDefault="006962C1" w:rsidP="00AD0029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AD0029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3</w:t>
      </w:r>
      <w:r w:rsidR="006962C1" w:rsidRPr="001C2A91">
        <w:rPr>
          <w:rFonts w:ascii="Times New Roman" w:hAnsi="Times New Roman"/>
          <w:sz w:val="24"/>
          <w:szCs w:val="24"/>
        </w:rPr>
        <w:t>. a/a</w:t>
      </w:r>
    </w:p>
    <w:p w14:paraId="065E3C44" w14:textId="77777777" w:rsidR="00043C7B" w:rsidRPr="00CF16C2" w:rsidRDefault="00043C7B" w:rsidP="00043C7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83AA636" w14:textId="77777777" w:rsidR="00043C7B" w:rsidRPr="00CF16C2" w:rsidRDefault="00043C7B" w:rsidP="00043C7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D075796" w14:textId="77777777" w:rsidR="00043C7B" w:rsidRDefault="00043C7B" w:rsidP="00043C7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B7D389" w14:textId="77777777" w:rsidR="00043C7B" w:rsidRPr="00CF16C2" w:rsidRDefault="00043C7B" w:rsidP="00043C7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3AF187" w14:textId="77777777" w:rsidR="00043C7B" w:rsidRDefault="00043C7B" w:rsidP="00043C7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043C7B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833FA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833FA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3C7B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A2A19"/>
    <w:rsid w:val="001C2A91"/>
    <w:rsid w:val="001C63CC"/>
    <w:rsid w:val="001D0530"/>
    <w:rsid w:val="001E012F"/>
    <w:rsid w:val="00244EE3"/>
    <w:rsid w:val="00255572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33FAD"/>
    <w:rsid w:val="00840260"/>
    <w:rsid w:val="00851960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0029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453AD"/>
    <w:rsid w:val="00E52B7F"/>
    <w:rsid w:val="00E5682F"/>
    <w:rsid w:val="00E9055A"/>
    <w:rsid w:val="00E93771"/>
    <w:rsid w:val="00EA14D0"/>
    <w:rsid w:val="00EC2D09"/>
    <w:rsid w:val="00F15D9B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35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6</cp:revision>
  <cp:lastPrinted>2024-04-16T07:08:00Z</cp:lastPrinted>
  <dcterms:created xsi:type="dcterms:W3CDTF">2023-10-25T09:08:00Z</dcterms:created>
  <dcterms:modified xsi:type="dcterms:W3CDTF">2024-04-16T07:14:00Z</dcterms:modified>
</cp:coreProperties>
</file>