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1F" w:rsidRPr="00B4401F" w:rsidRDefault="00B4401F" w:rsidP="00B4401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22220D1A" wp14:editId="0F5D5525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01F" w:rsidRPr="00B4401F" w:rsidRDefault="00B4401F" w:rsidP="00B4401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B4401F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D34181" w:rsidRPr="00B4401F" w:rsidRDefault="00B4401F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B4401F" w:rsidRDefault="00B4401F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FA4958">
        <w:rPr>
          <w:rFonts w:asciiTheme="minorHAnsi" w:hAnsiTheme="minorHAnsi" w:cstheme="minorHAnsi"/>
          <w:sz w:val="24"/>
          <w:szCs w:val="24"/>
        </w:rPr>
        <w:t xml:space="preserve">29 maja </w:t>
      </w:r>
      <w:r w:rsidRPr="00B4401F">
        <w:rPr>
          <w:rFonts w:asciiTheme="minorHAnsi" w:hAnsiTheme="minorHAnsi" w:cstheme="minorHAnsi"/>
          <w:sz w:val="24"/>
          <w:szCs w:val="24"/>
        </w:rPr>
        <w:t>2026</w:t>
      </w:r>
      <w:bookmarkEnd w:id="0"/>
      <w:r w:rsidRPr="00B4401F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9544F" w:rsidRPr="00B4401F" w:rsidRDefault="00FA4958" w:rsidP="00B4401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DOOŚ-WDŚI.420.24.2025.MD.KK.16</w:t>
      </w:r>
    </w:p>
    <w:p w:rsidR="0089544F" w:rsidRPr="00B4401F" w:rsidRDefault="00FA4958" w:rsidP="00B4401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89544F" w:rsidRPr="00B4401F" w:rsidRDefault="00B4401F" w:rsidP="00B4401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401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FA4958" w:rsidRPr="00FA4958" w:rsidRDefault="00FA4958" w:rsidP="00FA495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A4958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zawiadamia, że postępowanie odwoławcze od decyzji Regionalnego Dyrektora Ochrony Środowiska w Katowicach z 14 lipca 2025 r., znak: WOOŚ.420.142.2018.EGK.32, odmawiającej określenia środowiskowych uwarunkowań realizacji przedsięwzięcia pn.: „Wydobywanie węgla i metanu jako kopaliny towarzyszącej ze złoża „Zabrze-Bielszowice” w latach 2020-2045” nie mogło być zakończone w wyznaczonym terminie, oraz wskazuje nowy termin załatwienia sprawy na 31 lipca 2026 r. Przyczyną zwłoki jest skomplikowany charakter sprawy.</w:t>
      </w:r>
    </w:p>
    <w:p w:rsidR="00FA4958" w:rsidRPr="00FA4958" w:rsidRDefault="00FA4958" w:rsidP="00FA495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A4958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 Jerozolimskie 136, 02-305 Warszawa albo w formie elektronicznej – na adres do e</w:t>
      </w:r>
      <w:r w:rsidRPr="00FA4958">
        <w:rPr>
          <w:rFonts w:asciiTheme="minorHAnsi" w:hAnsiTheme="minorHAnsi" w:cstheme="minorHAnsi"/>
          <w:color w:val="000000"/>
          <w:sz w:val="24"/>
          <w:szCs w:val="24"/>
        </w:rPr>
        <w:noBreakHyphen/>
        <w:t>Doręczeń: AE:PL-14966-78422-TRCJH-21.</w:t>
      </w:r>
    </w:p>
    <w:p w:rsidR="0089544F" w:rsidRPr="00B4401F" w:rsidRDefault="00FA4958" w:rsidP="00B4401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FA4958" w:rsidRPr="00651C56" w:rsidRDefault="00FA4958" w:rsidP="00FA495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FA4958" w:rsidRDefault="00FA4958" w:rsidP="00FA495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FA4958" w:rsidRDefault="00FA4958" w:rsidP="00FA495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FA4958" w:rsidRPr="00651C56" w:rsidRDefault="00FA4958" w:rsidP="00FA495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FA4958" w:rsidRPr="00651C56" w:rsidRDefault="00FA4958" w:rsidP="00FA495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FA4958" w:rsidRDefault="00FA4958" w:rsidP="00FA4958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FA4958" w:rsidRDefault="00FA4958" w:rsidP="00B4401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89544F" w:rsidRPr="00B4401F" w:rsidRDefault="00B4401F" w:rsidP="00B4401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 w:rsidR="00FA4958">
        <w:rPr>
          <w:rFonts w:asciiTheme="minorHAnsi" w:hAnsiTheme="minorHAnsi" w:cstheme="minorHAnsi"/>
          <w:sz w:val="24"/>
          <w:szCs w:val="24"/>
        </w:rPr>
        <w:t>29.05</w:t>
      </w:r>
      <w:r>
        <w:rPr>
          <w:rFonts w:asciiTheme="minorHAnsi" w:hAnsiTheme="minorHAnsi" w:cstheme="minorHAnsi"/>
          <w:sz w:val="24"/>
          <w:szCs w:val="24"/>
        </w:rPr>
        <w:t>.2026 r.</w:t>
      </w:r>
      <w:r w:rsidRPr="00B4401F">
        <w:rPr>
          <w:rFonts w:asciiTheme="minorHAnsi" w:hAnsiTheme="minorHAnsi" w:cstheme="minorHAnsi"/>
          <w:sz w:val="24"/>
          <w:szCs w:val="24"/>
        </w:rPr>
        <w:t xml:space="preserve"> do </w:t>
      </w:r>
      <w:r w:rsidR="00FA4958">
        <w:rPr>
          <w:rFonts w:asciiTheme="minorHAnsi" w:hAnsiTheme="minorHAnsi" w:cstheme="minorHAnsi"/>
          <w:sz w:val="24"/>
          <w:szCs w:val="24"/>
        </w:rPr>
        <w:t>15</w:t>
      </w:r>
      <w:bookmarkStart w:id="1" w:name="_GoBack"/>
      <w:bookmarkEnd w:id="1"/>
      <w:r w:rsidR="00FA4958">
        <w:rPr>
          <w:rFonts w:asciiTheme="minorHAnsi" w:hAnsiTheme="minorHAnsi" w:cstheme="minorHAnsi"/>
          <w:sz w:val="24"/>
          <w:szCs w:val="24"/>
        </w:rPr>
        <w:t>.06</w:t>
      </w:r>
      <w:r>
        <w:rPr>
          <w:rFonts w:asciiTheme="minorHAnsi" w:hAnsiTheme="minorHAnsi" w:cstheme="minorHAnsi"/>
          <w:sz w:val="24"/>
          <w:szCs w:val="24"/>
        </w:rPr>
        <w:t>.2026 r.</w:t>
      </w:r>
    </w:p>
    <w:p w:rsidR="0089544F" w:rsidRPr="00B4401F" w:rsidRDefault="00B4401F" w:rsidP="00B4401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4401F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89544F" w:rsidRPr="00B4401F" w:rsidRDefault="00FA4958" w:rsidP="00B4401F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>Art. 36 ustawy z dnia 14 czerwca 1960 r. – Kodeks postępowania administracyjnego (Dz. U. z 2025 r. poz. 1691), dalej k.</w:t>
      </w:r>
      <w:r w:rsidRPr="00B4401F">
        <w:rPr>
          <w:rFonts w:asciiTheme="minorHAnsi" w:hAnsiTheme="minorHAnsi" w:cstheme="minorHAnsi"/>
          <w:iCs/>
        </w:rPr>
        <w:t>p.a.:</w:t>
      </w:r>
      <w:r w:rsidRPr="00B4401F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</w:t>
      </w:r>
      <w:r w:rsidRPr="00B4401F">
        <w:rPr>
          <w:rFonts w:asciiTheme="minorHAnsi" w:hAnsiTheme="minorHAnsi" w:cstheme="minorHAnsi"/>
        </w:rPr>
        <w:lastRenderedPageBreak/>
        <w:t>ponaglenia (§ 1). Ten sam obowiązek ciąży na organie administracji publicznej również w przypadku zwłoki w załatwieniu sprawy z przyczyn niezależnych od organu (§ 2).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37 § 1 </w:t>
      </w:r>
      <w:r w:rsidRPr="00B4401F">
        <w:rPr>
          <w:rFonts w:asciiTheme="minorHAnsi" w:hAnsiTheme="minorHAnsi" w:cstheme="minorHAnsi"/>
          <w:iCs/>
        </w:rPr>
        <w:t xml:space="preserve">k.p.a.: </w:t>
      </w:r>
      <w:r w:rsidRPr="00B4401F">
        <w:rPr>
          <w:rFonts w:asciiTheme="minorHAnsi" w:hAnsiTheme="minorHAnsi" w:cstheme="minorHAnsi"/>
        </w:rPr>
        <w:t>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  <w:bCs/>
        </w:rPr>
        <w:t xml:space="preserve">Art. 37 § 1 pkt 2 k.p.a.: </w:t>
      </w:r>
      <w:r w:rsidRPr="00B4401F">
        <w:rPr>
          <w:rFonts w:asciiTheme="minorHAnsi" w:hAnsiTheme="minorHAnsi" w:cstheme="minorHAnsi"/>
        </w:rPr>
        <w:t>Ponaglenie wnosi się do organu prowadzącego postępowanie - jeżeli nie ma organu wyższego stopnia.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49 § 1 </w:t>
      </w:r>
      <w:r w:rsidRPr="00B4401F">
        <w:rPr>
          <w:rFonts w:asciiTheme="minorHAnsi" w:hAnsiTheme="minorHAnsi" w:cstheme="minorHAnsi"/>
          <w:iCs/>
        </w:rPr>
        <w:t>k.p.a.:</w:t>
      </w:r>
      <w:r w:rsidRPr="00B4401F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74 ust. 3 pkt 1 </w:t>
      </w:r>
      <w:r w:rsidRPr="00B4401F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oddziaływania na środowisko (Dz. U. z 2018 r. poz. 2081):</w:t>
      </w:r>
      <w:r w:rsidRPr="00B4401F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</w:rPr>
      </w:pPr>
      <w:r w:rsidRPr="00B4401F">
        <w:rPr>
          <w:rFonts w:asciiTheme="minorHAnsi" w:hAnsiTheme="minorHAnsi" w:cstheme="minorHAnsi"/>
        </w:rPr>
        <w:t xml:space="preserve">Art. 4 ust. 1 ustawy z dnia 19 lipca 2019 r. </w:t>
      </w:r>
      <w:r w:rsidRPr="00B4401F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B4401F">
        <w:rPr>
          <w:rFonts w:asciiTheme="minorHAnsi" w:hAnsiTheme="minorHAnsi" w:cstheme="minorHAnsi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:rsidR="0089544F" w:rsidRPr="00B4401F" w:rsidRDefault="00B4401F" w:rsidP="00B4401F">
      <w:pPr>
        <w:pStyle w:val="Bezodstpw1"/>
        <w:spacing w:after="60"/>
        <w:rPr>
          <w:rFonts w:asciiTheme="minorHAnsi" w:hAnsiTheme="minorHAnsi" w:cstheme="minorHAnsi"/>
          <w:bCs/>
        </w:rPr>
      </w:pPr>
      <w:r w:rsidRPr="00B4401F">
        <w:rPr>
          <w:rFonts w:asciiTheme="minorHAnsi" w:hAnsiTheme="minorHAnsi" w:cstheme="minorHAns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B4401F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89544F" w:rsidRPr="00B4401F" w:rsidRDefault="00FA4958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89544F" w:rsidRPr="00B4401F" w:rsidRDefault="00FA4958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260F62" w:rsidRPr="00B4401F" w:rsidRDefault="00FA4958" w:rsidP="00B4401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60F62" w:rsidRPr="00B4401F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05" w:rsidRDefault="00B4401F">
      <w:pPr>
        <w:spacing w:after="0" w:line="240" w:lineRule="auto"/>
      </w:pPr>
      <w:r>
        <w:separator/>
      </w:r>
    </w:p>
  </w:endnote>
  <w:endnote w:type="continuationSeparator" w:id="0">
    <w:p w:rsidR="00C40C05" w:rsidRDefault="00B4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B4401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FA4958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FA495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05" w:rsidRDefault="00B4401F">
      <w:pPr>
        <w:spacing w:after="0" w:line="240" w:lineRule="auto"/>
      </w:pPr>
      <w:r>
        <w:separator/>
      </w:r>
    </w:p>
  </w:footnote>
  <w:footnote w:type="continuationSeparator" w:id="0">
    <w:p w:rsidR="00C40C05" w:rsidRDefault="00B4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FA495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3145E2" w:rsidTr="00D34181">
      <w:trPr>
        <w:trHeight w:val="470"/>
      </w:trPr>
      <w:tc>
        <w:tcPr>
          <w:tcW w:w="4641" w:type="dxa"/>
          <w:vAlign w:val="center"/>
        </w:tcPr>
        <w:p w:rsidR="00260F62" w:rsidRPr="0089544F" w:rsidRDefault="00FA4958" w:rsidP="0089544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FA49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E2"/>
    <w:rsid w:val="003145E2"/>
    <w:rsid w:val="003E45E3"/>
    <w:rsid w:val="00B4401F"/>
    <w:rsid w:val="00C40C05"/>
    <w:rsid w:val="00F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94F8"/>
  <w15:docId w15:val="{5F4ECEB2-9D86-419F-8E13-00C4C699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954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4F6E-C105-49E1-952E-D73CA4FE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4</cp:revision>
  <cp:lastPrinted>2010-12-24T09:23:00Z</cp:lastPrinted>
  <dcterms:created xsi:type="dcterms:W3CDTF">2026-04-02T08:52:00Z</dcterms:created>
  <dcterms:modified xsi:type="dcterms:W3CDTF">2026-05-29T09:21:00Z</dcterms:modified>
</cp:coreProperties>
</file>